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793" w:rsidRDefault="00A90793" w:rsidP="00A90793">
      <w:pPr>
        <w:pStyle w:val="libCenterBold2"/>
        <w:rPr>
          <w:rFonts w:eastAsia="Calibri"/>
        </w:rPr>
      </w:pPr>
      <w:r w:rsidRPr="00A90793">
        <w:rPr>
          <w:rFonts w:eastAsia="Calibri"/>
          <w:rtl/>
        </w:rPr>
        <w:t>علوم قرآن کا اجمال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پس منظر(مقدمہ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رقرآن</w:t>
      </w:r>
      <w:r w:rsidRPr="00A90793">
        <w:rPr>
          <w:rFonts w:eastAsia="Calibri"/>
          <w:rtl/>
        </w:rPr>
        <w:t>)</w:t>
      </w:r>
    </w:p>
    <w:p w:rsidR="00A90793" w:rsidRDefault="00A90793" w:rsidP="00A90793">
      <w:pPr>
        <w:pStyle w:val="libNormal0"/>
        <w:rPr>
          <w:rFonts w:eastAsia="Calibri"/>
        </w:rPr>
      </w:pPr>
    </w:p>
    <w:p w:rsidR="00A90793" w:rsidRDefault="00A90793" w:rsidP="00A90793">
      <w:pPr>
        <w:pStyle w:val="libNormal"/>
        <w:rPr>
          <w:rFonts w:eastAsia="Calibri"/>
        </w:rPr>
      </w:pPr>
    </w:p>
    <w:p w:rsidR="00A90793" w:rsidRDefault="00A90793" w:rsidP="00A90793">
      <w:pPr>
        <w:pStyle w:val="libNormal"/>
        <w:rPr>
          <w:rFonts w:eastAsia="Calibri"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Default="00A90793" w:rsidP="00A90793">
      <w:pPr>
        <w:pStyle w:val="libCenterBold2"/>
        <w:rPr>
          <w:rFonts w:eastAsia="Calibri"/>
        </w:rPr>
      </w:pPr>
      <w:r w:rsidRPr="00A90793">
        <w:rPr>
          <w:rFonts w:eastAsia="Calibri" w:hint="eastAsia"/>
          <w:rtl/>
        </w:rPr>
        <w:t>مؤلف</w:t>
      </w:r>
      <w:r w:rsidRPr="00A90793">
        <w:rPr>
          <w:rFonts w:eastAsia="Calibri"/>
          <w:rtl/>
        </w:rPr>
        <w:t>: محمد باقرمقدس</w:t>
      </w:r>
      <w:r w:rsidRPr="00A90793">
        <w:rPr>
          <w:rFonts w:eastAsia="Calibri" w:hint="cs"/>
          <w:rtl/>
        </w:rPr>
        <w:t>ی</w:t>
      </w:r>
    </w:p>
    <w:p w:rsidR="00A90793" w:rsidRDefault="00A90793" w:rsidP="00A90793">
      <w:pPr>
        <w:pStyle w:val="libNormal0"/>
        <w:rPr>
          <w:rFonts w:eastAsia="Calibri"/>
        </w:rPr>
      </w:pPr>
    </w:p>
    <w:p w:rsidR="00A90793" w:rsidRDefault="00A90793" w:rsidP="00A90793">
      <w:pPr>
        <w:pStyle w:val="libNormal"/>
        <w:rPr>
          <w:rFonts w:eastAsia="Calibri"/>
        </w:rPr>
      </w:pPr>
    </w:p>
    <w:p w:rsidR="00A90793" w:rsidRDefault="00A90793" w:rsidP="00A90793">
      <w:pPr>
        <w:pStyle w:val="libNormal"/>
        <w:rPr>
          <w:rFonts w:eastAsia="Calibri"/>
        </w:rPr>
      </w:pPr>
    </w:p>
    <w:p w:rsidR="00A90793" w:rsidRDefault="00A90793" w:rsidP="00A90793">
      <w:pPr>
        <w:pStyle w:val="libNormal"/>
        <w:rPr>
          <w:rFonts w:eastAsia="Calibri"/>
        </w:rPr>
      </w:pPr>
    </w:p>
    <w:p w:rsidR="00A90793" w:rsidRDefault="00A90793" w:rsidP="00A90793">
      <w:pPr>
        <w:pStyle w:val="libNormal"/>
        <w:rPr>
          <w:rFonts w:eastAsia="Calibri"/>
        </w:rPr>
      </w:pPr>
    </w:p>
    <w:p w:rsidR="00A90793" w:rsidRDefault="00A90793" w:rsidP="00A90793">
      <w:pPr>
        <w:pStyle w:val="libNormal"/>
        <w:rPr>
          <w:rFonts w:eastAsia="Calibri"/>
        </w:rPr>
      </w:pPr>
    </w:p>
    <w:p w:rsidR="00A90793" w:rsidRDefault="00A90793" w:rsidP="00A90793">
      <w:pPr>
        <w:pStyle w:val="libNormal"/>
        <w:rPr>
          <w:rFonts w:eastAsia="Calibri"/>
        </w:rPr>
      </w:pPr>
    </w:p>
    <w:p w:rsidR="00A90793" w:rsidRDefault="00A90793" w:rsidP="00A90793">
      <w:pPr>
        <w:pStyle w:val="libNormal"/>
        <w:rPr>
          <w:rFonts w:eastAsia="Calibri"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Default="00A90793" w:rsidP="00A90793">
      <w:pPr>
        <w:pStyle w:val="libCenterBold2"/>
        <w:rPr>
          <w:rFonts w:eastAsia="Calibri"/>
        </w:rPr>
      </w:pPr>
      <w:r w:rsidRPr="00A90793">
        <w:rPr>
          <w:rFonts w:eastAsia="Calibri" w:hint="eastAsia"/>
          <w:rtl/>
        </w:rPr>
        <w:t>نظرثان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: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</w:t>
      </w:r>
      <w:r w:rsidRPr="00A90793">
        <w:rPr>
          <w:rFonts w:eastAsia="Calibri"/>
          <w:rtl/>
        </w:rPr>
        <w:t xml:space="preserve"> عباس نقو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(ہند)</w:t>
      </w:r>
    </w:p>
    <w:p w:rsidR="00A90793" w:rsidRDefault="00A90793" w:rsidP="00A90793">
      <w:pPr>
        <w:pStyle w:val="libNormal0"/>
        <w:rPr>
          <w:rFonts w:eastAsia="Calibri"/>
        </w:rPr>
      </w:pPr>
    </w:p>
    <w:p w:rsidR="00A90793" w:rsidRDefault="00A90793" w:rsidP="00A90793">
      <w:pPr>
        <w:pStyle w:val="libNormal"/>
        <w:rPr>
          <w:rFonts w:eastAsia="Calibri"/>
        </w:rPr>
      </w:pPr>
    </w:p>
    <w:p w:rsidR="00A90793" w:rsidRDefault="00A90793" w:rsidP="00A90793">
      <w:pPr>
        <w:pStyle w:val="libNormal"/>
        <w:rPr>
          <w:rFonts w:eastAsia="Calibri"/>
        </w:rPr>
      </w:pPr>
    </w:p>
    <w:p w:rsidR="00A90793" w:rsidRDefault="00A90793" w:rsidP="00A90793">
      <w:pPr>
        <w:pStyle w:val="libNormal"/>
        <w:rPr>
          <w:rFonts w:eastAsia="Calibri"/>
        </w:rPr>
      </w:pPr>
    </w:p>
    <w:p w:rsidR="00A90793" w:rsidRDefault="00A90793" w:rsidP="00A90793">
      <w:pPr>
        <w:pStyle w:val="libNormal"/>
        <w:rPr>
          <w:rFonts w:eastAsia="Calibri"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CenterBold2"/>
        <w:rPr>
          <w:rFonts w:eastAsia="Calibri"/>
          <w:rtl/>
        </w:rPr>
      </w:pPr>
      <w:r w:rsidRPr="00A90793">
        <w:rPr>
          <w:rFonts w:eastAsia="Calibri" w:hint="eastAsia"/>
          <w:rtl/>
        </w:rPr>
        <w:t>کمپوزنگ</w:t>
      </w:r>
      <w:r w:rsidRPr="00A90793">
        <w:rPr>
          <w:rFonts w:eastAsia="Calibri"/>
          <w:rtl/>
        </w:rPr>
        <w:t xml:space="preserve"> وترت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>: محمد حسن جوہر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Default="00A90793" w:rsidP="00A90793">
      <w:pPr>
        <w:pStyle w:val="libNormal"/>
        <w:rPr>
          <w:rFonts w:eastAsia="Calibri"/>
        </w:rPr>
      </w:pPr>
    </w:p>
    <w:p w:rsidR="00A90793" w:rsidRDefault="00A90793" w:rsidP="00E36DED">
      <w:pPr>
        <w:pStyle w:val="libNormal"/>
        <w:rPr>
          <w:rFonts w:eastAsia="Calibri"/>
        </w:rPr>
      </w:pPr>
      <w:r>
        <w:rPr>
          <w:rFonts w:eastAsia="Calibri"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/>
          <w:rtl/>
        </w:rPr>
        <w:lastRenderedPageBreak/>
        <w:tab/>
        <w:t>بسم اللہ الرحمن الرح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0F6F0F" w:rsidRDefault="00A90793" w:rsidP="000F6F0F">
      <w:pPr>
        <w:pStyle w:val="Heading1Center"/>
        <w:rPr>
          <w:rtl/>
        </w:rPr>
      </w:pPr>
      <w:bookmarkStart w:id="0" w:name="_Toc429651896"/>
      <w:r w:rsidRPr="000F6F0F">
        <w:rPr>
          <w:rFonts w:hint="eastAsia"/>
          <w:rtl/>
        </w:rPr>
        <w:t>انتساب</w:t>
      </w:r>
      <w:bookmarkEnd w:id="0"/>
    </w:p>
    <w:p w:rsidR="00A90793" w:rsidRPr="00A90793" w:rsidRDefault="00A90793" w:rsidP="00C05CA8">
      <w:pPr>
        <w:pStyle w:val="libCenterBold2"/>
        <w:rPr>
          <w:rFonts w:eastAsia="Calibri"/>
          <w:rtl/>
        </w:rPr>
      </w:pPr>
      <w:r w:rsidRPr="00A90793">
        <w:rPr>
          <w:rFonts w:eastAsia="Calibri" w:hint="eastAsia"/>
          <w:rtl/>
        </w:rPr>
        <w:t>اپنے</w:t>
      </w:r>
      <w:r w:rsidRPr="00A90793">
        <w:rPr>
          <w:rFonts w:eastAsia="Calibri"/>
          <w:rtl/>
        </w:rPr>
        <w:t xml:space="preserve"> شف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/>
          <w:rtl/>
        </w:rPr>
        <w:t xml:space="preserve"> والد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نام</w:t>
      </w:r>
    </w:p>
    <w:p w:rsidR="000F6F0F" w:rsidRDefault="000F6F0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1" w:name="_Toc429651897"/>
      <w:r w:rsidRPr="00A90793">
        <w:rPr>
          <w:rFonts w:eastAsia="Calibri" w:hint="eastAsia"/>
          <w:rtl/>
        </w:rPr>
        <w:t>حرف</w:t>
      </w:r>
      <w:r w:rsidRPr="00A90793">
        <w:rPr>
          <w:rFonts w:eastAsia="Calibri"/>
          <w:rtl/>
        </w:rPr>
        <w:t xml:space="preserve"> آغاز</w:t>
      </w:r>
      <w:bookmarkEnd w:id="1"/>
    </w:p>
    <w:p w:rsidR="00053C19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عالم</w:t>
      </w:r>
      <w:r w:rsidRPr="00A90793">
        <w:rPr>
          <w:rFonts w:eastAsia="Calibri"/>
          <w:rtl/>
        </w:rPr>
        <w:t xml:space="preserve"> امکان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سعادتمند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آباد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اور ترق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 تکامل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خاطر اللہ نے کائنات کو تمام وسائل اور لوازمات سے مالا مال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وہ ذات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کتا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ذات ہے کہ جس نے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ذات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تعر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اسطرح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</w:t>
      </w:r>
      <w:r w:rsidRPr="00FA55DD">
        <w:rPr>
          <w:rStyle w:val="libAieChar"/>
          <w:rFonts w:eastAsia="Calibri"/>
          <w:rtl/>
        </w:rPr>
        <w:t>والل</w:t>
      </w:r>
      <w:r w:rsidR="00483224" w:rsidRPr="00483224">
        <w:rPr>
          <w:rStyle w:val="libAieChar"/>
          <w:rFonts w:eastAsia="Calibri" w:hint="cs"/>
          <w:rtl/>
        </w:rPr>
        <w:t>ه</w:t>
      </w:r>
      <w:r w:rsidRPr="00483224">
        <w:rPr>
          <w:rStyle w:val="libAieChar"/>
          <w:rFonts w:eastAsia="Calibri" w:hint="cs"/>
          <w:rtl/>
        </w:rPr>
        <w:t xml:space="preserve"> </w:t>
      </w:r>
      <w:r w:rsidR="00483224" w:rsidRPr="00483224">
        <w:rPr>
          <w:rStyle w:val="libAieChar"/>
          <w:rFonts w:eastAsia="Calibri" w:hint="cs"/>
          <w:rtl/>
        </w:rPr>
        <w:t>ه</w:t>
      </w:r>
      <w:r w:rsidRPr="00483224">
        <w:rPr>
          <w:rStyle w:val="libAieChar"/>
          <w:rFonts w:eastAsia="Calibri" w:hint="cs"/>
          <w:rtl/>
        </w:rPr>
        <w:t>و الغن</w:t>
      </w:r>
      <w:r w:rsidRPr="00FA55DD">
        <w:rPr>
          <w:rStyle w:val="libAieChar"/>
          <w:rFonts w:eastAsia="Calibri" w:hint="cs"/>
          <w:rtl/>
        </w:rPr>
        <w:t>ی</w:t>
      </w:r>
      <w:r w:rsidRPr="00FA55DD">
        <w:rPr>
          <w:rStyle w:val="libAieChar"/>
          <w:rFonts w:eastAsia="Calibri"/>
          <w:rtl/>
        </w:rPr>
        <w:t xml:space="preserve"> الحم</w:t>
      </w:r>
      <w:r w:rsidRPr="00FA55DD">
        <w:rPr>
          <w:rStyle w:val="libAieChar"/>
          <w:rFonts w:eastAsia="Calibri" w:hint="cs"/>
          <w:rtl/>
        </w:rPr>
        <w:t>ی</w:t>
      </w:r>
      <w:r w:rsidRPr="00FA55DD">
        <w:rPr>
          <w:rStyle w:val="libAieChar"/>
          <w:rFonts w:eastAsia="Calibri" w:hint="eastAsia"/>
          <w:rtl/>
        </w:rPr>
        <w:t>د</w:t>
      </w:r>
      <w:r w:rsidRPr="00FA55DD">
        <w:rPr>
          <w:rStyle w:val="libAieChar"/>
          <w:rFonts w:eastAsia="Calibri"/>
          <w:rtl/>
        </w:rPr>
        <w:t xml:space="preserve"> </w:t>
      </w:r>
      <w:r w:rsidRPr="00A90793">
        <w:rPr>
          <w:rFonts w:eastAsia="Calibri"/>
          <w:rtl/>
        </w:rPr>
        <w:t>جبکہ عالم امکان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تعر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>'</w:t>
      </w:r>
      <w:r w:rsidRPr="00FA55DD">
        <w:rPr>
          <w:rStyle w:val="libAieChar"/>
          <w:rFonts w:eastAsia="Calibri"/>
          <w:rtl/>
        </w:rPr>
        <w:t xml:space="preserve">' و انتم الفقرائ'' </w:t>
      </w:r>
      <w:r w:rsidRPr="00A90793">
        <w:rPr>
          <w:rFonts w:eastAsia="Calibri"/>
          <w:rtl/>
        </w:rPr>
        <w:t>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ذات کے بارے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تمام اسلام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مکاتب فکر او رفلاسفر کا بالاتفاق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وہ ذات تمام کمالات کا مجموعہ ہے جس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نقص کا تصور ناممکن ہے لہذا تمام کائنات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کمالات کا مجموعہ اورسرچشمہ ذات بار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تعال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نظر آتا ہے، اس ذات سے ہٹ کر تصور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جائے تو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نا</w:t>
      </w:r>
      <w:r w:rsidRPr="00A90793">
        <w:rPr>
          <w:rFonts w:eastAsia="Calibri"/>
          <w:rtl/>
        </w:rPr>
        <w:t xml:space="preserve"> احت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اج</w:t>
      </w:r>
      <w:r w:rsidRPr="00A90793">
        <w:rPr>
          <w:rFonts w:eastAsia="Calibri"/>
          <w:rtl/>
        </w:rPr>
        <w:t xml:space="preserve"> اور 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از</w:t>
      </w:r>
      <w:r w:rsidRPr="00A90793">
        <w:rPr>
          <w:rFonts w:eastAsia="Calibri"/>
          <w:rtl/>
        </w:rPr>
        <w:t xml:space="preserve"> مند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علاوہ کچھ نظر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آتا تب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تو اللہ نے قرآن مج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گذشتہ امتوں کے عبرت ناک حالات کو صاف لفظوں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تاکہ لوگ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خ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ال</w:t>
      </w:r>
      <w:r w:rsidRPr="00A90793">
        <w:rPr>
          <w:rFonts w:eastAsia="Calibri"/>
          <w:rtl/>
        </w:rPr>
        <w:t xml:space="preserve"> نہ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کہ ہم جو کچھ کرنا چاہ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ںتو</w:t>
      </w:r>
      <w:r w:rsidRPr="00A90793">
        <w:rPr>
          <w:rFonts w:eastAsia="Calibri"/>
          <w:rtl/>
        </w:rPr>
        <w:t xml:space="preserve"> کرسکتے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ں،اگر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شخص اس خ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ال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/>
          <w:rtl/>
        </w:rPr>
        <w:t xml:space="preserve"> پر قوم لوط ا ور قوم ثمو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اقوام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رت</w:t>
      </w:r>
      <w:r w:rsidRPr="00A90793">
        <w:rPr>
          <w:rFonts w:eastAsia="Calibri"/>
          <w:rtl/>
        </w:rPr>
        <w:t xml:space="preserve"> کو مشعل راہ قرار دے تو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نا</w:t>
      </w:r>
      <w:r w:rsidRPr="00A90793">
        <w:rPr>
          <w:rFonts w:eastAsia="Calibri"/>
          <w:rtl/>
        </w:rPr>
        <w:t xml:space="preserve"> اللہ اس کو اسطرح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فر</w:t>
      </w:r>
      <w:r w:rsidRPr="00A90793">
        <w:rPr>
          <w:rFonts w:eastAsia="Calibri"/>
          <w:rtl/>
        </w:rPr>
        <w:t xml:space="preserve"> کردار تک پہنچائے گا کہ جس طرح لوط اور ثمود وغ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رہ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قوم کو پہونچا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تھا، 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اللہ نے فرعون اور قارون کے قصے کو واضح الفاظ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تاکہ بشر جس طرح فرعون نے قدرت کو قارون علم </w:t>
      </w:r>
      <w:r w:rsidRPr="00A90793">
        <w:rPr>
          <w:rFonts w:eastAsia="Calibri" w:hint="eastAsia"/>
          <w:rtl/>
        </w:rPr>
        <w:t>کو</w:t>
      </w:r>
      <w:r w:rsidRPr="00A90793">
        <w:rPr>
          <w:rFonts w:eastAsia="Calibri"/>
          <w:rtl/>
        </w:rPr>
        <w:t xml:space="preserve">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ذات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کمال سمجھتے تھے۔ اسطرح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انسان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کمالات کو اپنا ذات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کمال نہ سمجھ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لہذا اگر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عاقل اس طرح کا تصور کرے کہ تمام کمالات چاہے ماد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ہوں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معنو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ہمار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زحمت اور ذات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ترب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کا نت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جہ</w:t>
      </w:r>
      <w:r w:rsidRPr="00A90793">
        <w:rPr>
          <w:rFonts w:eastAsia="Calibri"/>
          <w:rtl/>
        </w:rPr>
        <w:t xml:space="preserve"> ہے اور اللہ تبارک وتعال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سے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ربط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ہے، تو اسکا حشر ب</w:t>
      </w:r>
      <w:r w:rsidRPr="00A90793">
        <w:rPr>
          <w:rFonts w:eastAsia="Calibri" w:hint="eastAsia"/>
          <w:rtl/>
        </w:rPr>
        <w:t>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ہوگا جو فرعون اور قارون کوہواتھا۔</w:t>
      </w:r>
    </w:p>
    <w:p w:rsidR="00053C19" w:rsidRDefault="00053C19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زاللہ</w:t>
      </w:r>
      <w:r w:rsidRPr="00A90793">
        <w:rPr>
          <w:rFonts w:eastAsia="Calibri"/>
          <w:rtl/>
        </w:rPr>
        <w:t xml:space="preserve"> نے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طان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ہر حرکات و سکنات کو مفصل طور پرکلام مج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ذکر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ا،</w:t>
      </w:r>
      <w:r w:rsidRPr="00A90793">
        <w:rPr>
          <w:rFonts w:eastAsia="Calibri"/>
          <w:rtl/>
        </w:rPr>
        <w:t xml:space="preserve"> تاکہ لوگ تکبر و غرور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شکار نہ ہوں، اگر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اس مرض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مبتلا ہوا تو اسکا علاج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ہوگا جو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طان</w:t>
      </w:r>
      <w:r w:rsidRPr="00A90793">
        <w:rPr>
          <w:rFonts w:eastAsia="Calibri"/>
          <w:rtl/>
        </w:rPr>
        <w:t xml:space="preserve"> کا علاج تھا۔</w:t>
      </w:r>
    </w:p>
    <w:p w:rsidR="00053C19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اللہ نے اس باطل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(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کمالات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زحمات کا نت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جہ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اور اللہ سے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ربط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)کو رد کرتے ہوئے بشر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توجہ کو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مبذول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خاطر گذشتہ امتوں اورفرعون و قارون اور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طان</w:t>
      </w:r>
      <w:r w:rsidRPr="00A90793">
        <w:rPr>
          <w:rFonts w:eastAsia="Calibri"/>
          <w:rtl/>
        </w:rPr>
        <w:t xml:space="preserve"> کے قصے کو واضح الفاظ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تا کہ بشر تمام کمالات کا سرچشم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ذات بار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تعال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سمجھے ، 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قت</w:t>
      </w:r>
      <w:r w:rsidRPr="00A90793">
        <w:rPr>
          <w:rFonts w:eastAsia="Calibri"/>
          <w:rtl/>
        </w:rPr>
        <w:t xml:space="preserve"> کو درک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خاطر اللہ نے 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امت</w:t>
      </w:r>
      <w:r w:rsidRPr="00A90793">
        <w:rPr>
          <w:rFonts w:eastAsia="Calibri"/>
          <w:rtl/>
        </w:rPr>
        <w:t xml:space="preserve"> تک کے انسانوں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عت</w:t>
      </w:r>
      <w:r w:rsidRPr="00A90793">
        <w:rPr>
          <w:rFonts w:eastAsia="Calibri"/>
          <w:rtl/>
        </w:rPr>
        <w:t xml:space="preserve"> اور فطرت کے ہماہنگ گفتگو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کچھ لوگوں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عت</w:t>
      </w:r>
      <w:r w:rsidRPr="00A90793">
        <w:rPr>
          <w:rFonts w:eastAsia="Calibri"/>
          <w:rtl/>
        </w:rPr>
        <w:t xml:space="preserve"> ،عشق و محبت سے متاثر اور منفعل ہو جات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جس کو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مبذول کر نے کے لئے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وسف</w:t>
      </w:r>
      <w:r w:rsidRPr="00A90793">
        <w:rPr>
          <w:rFonts w:eastAsia="Calibri"/>
          <w:rtl/>
        </w:rPr>
        <w:t xml:space="preserve"> اور ذل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خا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کہان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 صاف ا</w:t>
      </w:r>
      <w:r w:rsidRPr="00A90793">
        <w:rPr>
          <w:rFonts w:eastAsia="Calibri" w:hint="eastAsia"/>
          <w:rtl/>
        </w:rPr>
        <w:t>لفاظ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ا،</w:t>
      </w:r>
      <w:r w:rsidRPr="00A90793">
        <w:rPr>
          <w:rFonts w:eastAsia="Calibri"/>
          <w:rtl/>
        </w:rPr>
        <w:t xml:space="preserve"> جبکہ کچھ لوگوں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عت</w:t>
      </w:r>
      <w:r w:rsidRPr="00A90793">
        <w:rPr>
          <w:rFonts w:eastAsia="Calibri"/>
          <w:rtl/>
        </w:rPr>
        <w:t xml:space="preserve"> عبادات اور زہد و تقو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دعاؤں سے متاثر ہو جات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لئے</w:t>
      </w:r>
      <w:r w:rsidRPr="00A90793">
        <w:rPr>
          <w:rFonts w:eastAsia="Calibri"/>
          <w:rtl/>
        </w:rPr>
        <w:t xml:space="preserve"> انب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اؑ</w:t>
      </w:r>
      <w:r w:rsidRPr="00A90793">
        <w:rPr>
          <w:rFonts w:eastAsia="Calibri"/>
          <w:rtl/>
        </w:rPr>
        <w:t xml:space="preserve"> اور اوص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اء</w:t>
      </w:r>
      <w:r w:rsidRPr="00A90793">
        <w:rPr>
          <w:rFonts w:eastAsia="Calibri"/>
          <w:rtl/>
        </w:rPr>
        <w:t xml:space="preserve"> ؑک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اں</w:t>
      </w:r>
      <w:r w:rsidRPr="00A90793">
        <w:rPr>
          <w:rFonts w:eastAsia="Calibri"/>
          <w:rtl/>
        </w:rPr>
        <w:t xml:space="preserve">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رت</w:t>
      </w:r>
      <w:r w:rsidRPr="00A90793">
        <w:rPr>
          <w:rFonts w:eastAsia="Calibri"/>
          <w:rtl/>
        </w:rPr>
        <w:t xml:space="preserve"> کو زہد و تقو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راز و 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از</w:t>
      </w:r>
      <w:r w:rsidRPr="00A90793">
        <w:rPr>
          <w:rFonts w:eastAsia="Calibri"/>
          <w:rtl/>
        </w:rPr>
        <w:t xml:space="preserve"> کامجموعہ ہونے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خبر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اور کچھ لوگوں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عت</w:t>
      </w:r>
      <w:r w:rsidRPr="00A90793">
        <w:rPr>
          <w:rFonts w:eastAsia="Calibri"/>
          <w:rtl/>
        </w:rPr>
        <w:t xml:space="preserve"> جنگجو اور شجاعانہ طب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عت</w:t>
      </w:r>
      <w:r w:rsidRPr="00A90793">
        <w:rPr>
          <w:rFonts w:eastAsia="Calibri"/>
          <w:rtl/>
        </w:rPr>
        <w:t xml:space="preserve"> تھ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کو بجھانے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خاطر اللہ نے گذشتہ انب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اء</w:t>
      </w:r>
      <w:r w:rsidRPr="00A90793">
        <w:rPr>
          <w:rFonts w:eastAsia="Calibri"/>
          <w:rtl/>
        </w:rPr>
        <w:t xml:space="preserve"> اور ہمارے آخر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ؐک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پال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وں</w:t>
      </w:r>
      <w:r w:rsidRPr="00A90793">
        <w:rPr>
          <w:rFonts w:eastAsia="Calibri"/>
          <w:rtl/>
        </w:rPr>
        <w:t xml:space="preserve"> کو جنگ احزاب، جنگ بدر، جنگ احد، جنگ تبوک او رد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جنگوں کے نام سے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تاکہ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مسلمان جنگجو کفار و مشرک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بالاخص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ہود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وں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غلط پال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وں</w:t>
      </w:r>
      <w:r w:rsidRPr="00A90793">
        <w:rPr>
          <w:rFonts w:eastAsia="Calibri"/>
          <w:rtl/>
        </w:rPr>
        <w:t xml:space="preserve"> کو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دان</w:t>
      </w:r>
      <w:r w:rsidRPr="00A90793">
        <w:rPr>
          <w:rFonts w:eastAsia="Calibri"/>
          <w:rtl/>
        </w:rPr>
        <w:t xml:space="preserve"> جنگ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ںاپنا</w:t>
      </w:r>
      <w:r w:rsidRPr="00A90793">
        <w:rPr>
          <w:rFonts w:eastAsia="Calibri"/>
          <w:rtl/>
        </w:rPr>
        <w:t xml:space="preserve"> اصول و </w:t>
      </w:r>
      <w:r w:rsidRPr="00A90793">
        <w:rPr>
          <w:rFonts w:eastAsia="Calibri" w:hint="eastAsia"/>
          <w:rtl/>
        </w:rPr>
        <w:t>ضوابط</w:t>
      </w:r>
      <w:r w:rsidRPr="00A90793">
        <w:rPr>
          <w:rFonts w:eastAsia="Calibri"/>
          <w:rtl/>
        </w:rPr>
        <w:t xml:space="preserve"> قرار نہ دے ،حالانکہ خوبصورت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لذت روح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سے ،طب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عت</w:t>
      </w:r>
      <w:r w:rsidRPr="00A90793">
        <w:rPr>
          <w:rFonts w:eastAsia="Calibri"/>
          <w:rtl/>
        </w:rPr>
        <w:t xml:space="preserve"> متاثر ہونے والے افراد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توجہ کو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مبذول کرنےک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خاطر حور الع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تمام خصوص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کو </w:t>
      </w:r>
      <w:r w:rsidRPr="00FA55DD">
        <w:rPr>
          <w:rStyle w:val="libAieChar"/>
          <w:rFonts w:eastAsia="Calibri"/>
          <w:rtl/>
        </w:rPr>
        <w:t xml:space="preserve">''لم </w:t>
      </w:r>
      <w:r w:rsidRPr="00FA55DD">
        <w:rPr>
          <w:rStyle w:val="libAieChar"/>
          <w:rFonts w:eastAsia="Calibri" w:hint="cs"/>
          <w:rtl/>
        </w:rPr>
        <w:t>ی</w:t>
      </w:r>
      <w:r w:rsidRPr="00FA55DD">
        <w:rPr>
          <w:rStyle w:val="libAieChar"/>
          <w:rFonts w:eastAsia="Calibri" w:hint="eastAsia"/>
          <w:rtl/>
        </w:rPr>
        <w:t>طمث</w:t>
      </w:r>
      <w:r w:rsidR="00483224" w:rsidRPr="00483224">
        <w:rPr>
          <w:rStyle w:val="libAieChar"/>
          <w:rFonts w:eastAsia="Calibri" w:hint="cs"/>
          <w:rtl/>
        </w:rPr>
        <w:t>ه</w:t>
      </w:r>
      <w:r w:rsidRPr="00483224">
        <w:rPr>
          <w:rStyle w:val="libAieChar"/>
          <w:rFonts w:eastAsia="Calibri" w:hint="cs"/>
          <w:rtl/>
        </w:rPr>
        <w:t>ن</w:t>
      </w:r>
      <w:r w:rsidRPr="00FA55DD">
        <w:rPr>
          <w:rStyle w:val="libAieChar"/>
          <w:rFonts w:eastAsia="Calibri"/>
          <w:rtl/>
        </w:rPr>
        <w:t xml:space="preserve"> انس قبل</w:t>
      </w:r>
      <w:r w:rsidR="00483224" w:rsidRPr="00483224">
        <w:rPr>
          <w:rStyle w:val="libAieChar"/>
          <w:rFonts w:eastAsia="Calibri" w:hint="cs"/>
          <w:rtl/>
        </w:rPr>
        <w:t>ه</w:t>
      </w:r>
      <w:r w:rsidRPr="00483224">
        <w:rPr>
          <w:rStyle w:val="libAieChar"/>
          <w:rFonts w:eastAsia="Calibri" w:hint="cs"/>
          <w:rtl/>
        </w:rPr>
        <w:t>م ولا جان کان</w:t>
      </w:r>
      <w:r w:rsidR="00483224" w:rsidRPr="00483224">
        <w:rPr>
          <w:rStyle w:val="libAieChar"/>
          <w:rFonts w:eastAsia="Calibri" w:hint="cs"/>
          <w:rtl/>
        </w:rPr>
        <w:t>ه</w:t>
      </w:r>
      <w:r w:rsidRPr="00483224">
        <w:rPr>
          <w:rStyle w:val="libAieChar"/>
          <w:rFonts w:eastAsia="Calibri" w:hint="cs"/>
          <w:rtl/>
        </w:rPr>
        <w:t>ن ال</w:t>
      </w:r>
      <w:r w:rsidRPr="00FA55DD">
        <w:rPr>
          <w:rStyle w:val="libAieChar"/>
          <w:rFonts w:eastAsia="Calibri" w:hint="cs"/>
          <w:rtl/>
        </w:rPr>
        <w:t>ی</w:t>
      </w:r>
      <w:r w:rsidRPr="00FA55DD">
        <w:rPr>
          <w:rStyle w:val="libAieChar"/>
          <w:rFonts w:eastAsia="Calibri" w:hint="eastAsia"/>
          <w:rtl/>
        </w:rPr>
        <w:t>اقوت</w:t>
      </w:r>
      <w:r w:rsidRPr="00FA55DD">
        <w:rPr>
          <w:rStyle w:val="libAieChar"/>
          <w:rFonts w:eastAsia="Calibri"/>
          <w:rtl/>
        </w:rPr>
        <w:t xml:space="preserve"> والمرجان </w:t>
      </w:r>
      <w:r w:rsidRPr="00A90793">
        <w:rPr>
          <w:rFonts w:eastAsia="Calibri"/>
          <w:rtl/>
        </w:rPr>
        <w:t>''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</w:t>
      </w:r>
      <w:r w:rsidRPr="00FA55DD">
        <w:rPr>
          <w:rStyle w:val="libAieChar"/>
          <w:rFonts w:eastAsia="Calibri"/>
          <w:rtl/>
        </w:rPr>
        <w:t>کواکب اترابا وجعلنا</w:t>
      </w:r>
      <w:r w:rsidR="00483224" w:rsidRPr="00483224">
        <w:rPr>
          <w:rStyle w:val="libAieChar"/>
          <w:rFonts w:eastAsia="Calibri" w:hint="cs"/>
          <w:rtl/>
        </w:rPr>
        <w:t>ه</w:t>
      </w:r>
      <w:r w:rsidRPr="00483224">
        <w:rPr>
          <w:rStyle w:val="libAieChar"/>
          <w:rFonts w:eastAsia="Calibri" w:hint="cs"/>
          <w:rtl/>
        </w:rPr>
        <w:t>ن ابکارا''</w:t>
      </w:r>
      <w:r w:rsidRPr="00A90793">
        <w:rPr>
          <w:rFonts w:eastAsia="Calibri"/>
          <w:rtl/>
        </w:rPr>
        <w:t>کے الفاظ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روشن فرم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>۔ن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کچھ انسانوں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عت</w:t>
      </w:r>
      <w:r w:rsidRPr="00A90793">
        <w:rPr>
          <w:rFonts w:eastAsia="Calibri"/>
          <w:rtl/>
        </w:rPr>
        <w:t xml:space="preserve"> ہنر اور فنون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عت</w:t>
      </w:r>
      <w:r w:rsidRPr="00A90793">
        <w:rPr>
          <w:rFonts w:eastAsia="Calibri"/>
          <w:rtl/>
        </w:rPr>
        <w:t xml:space="preserve"> ہوت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خواہش کو پورا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خاطر طرح طرح کے فنون و ہنروں کا تذکرہ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>۔اورہنروںاورفنون کوعلم کادرجہ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۔</w:t>
      </w:r>
    </w:p>
    <w:p w:rsidR="00053C19" w:rsidRDefault="00053C19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lastRenderedPageBreak/>
        <w:t>اس</w:t>
      </w:r>
      <w:r w:rsidRPr="00A90793">
        <w:rPr>
          <w:rFonts w:eastAsia="Calibri"/>
          <w:rtl/>
        </w:rPr>
        <w:t xml:space="preserve"> طرح کچھ انسانوں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عت</w:t>
      </w:r>
      <w:r w:rsidRPr="00A90793">
        <w:rPr>
          <w:rFonts w:eastAsia="Calibri"/>
          <w:rtl/>
        </w:rPr>
        <w:t xml:space="preserve"> اس طرح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جو اخلاق حسنہ کو پسند کرت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جنک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چاہت او رخواہشات کو پورا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خاطر اخلاق کے تمام اصول و ضوابط منف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 مثبت نکات اور مطالب کو واضح الفاظ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اورنمونہ کے طور پر حضرت ابراہ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رت</w:t>
      </w:r>
      <w:r w:rsidRPr="00A90793">
        <w:rPr>
          <w:rFonts w:eastAsia="Calibri"/>
          <w:rtl/>
        </w:rPr>
        <w:t xml:space="preserve"> کو </w:t>
      </w:r>
      <w:r w:rsidRPr="00FA55DD">
        <w:rPr>
          <w:rStyle w:val="libAieChar"/>
          <w:rFonts w:eastAsia="Calibri"/>
          <w:rtl/>
        </w:rPr>
        <w:t>''لقد کان ف</w:t>
      </w:r>
      <w:r w:rsidRPr="00FA55DD">
        <w:rPr>
          <w:rStyle w:val="libAieChar"/>
          <w:rFonts w:eastAsia="Calibri" w:hint="cs"/>
          <w:rtl/>
        </w:rPr>
        <w:t>ی</w:t>
      </w:r>
      <w:r w:rsidRPr="00FA55DD">
        <w:rPr>
          <w:rStyle w:val="libAieChar"/>
          <w:rFonts w:eastAsia="Calibri"/>
          <w:rtl/>
        </w:rPr>
        <w:t xml:space="preserve"> رسول </w:t>
      </w:r>
      <w:r w:rsidRPr="00FA55DD">
        <w:rPr>
          <w:rStyle w:val="libAieChar"/>
          <w:rFonts w:eastAsia="Calibri" w:hint="eastAsia"/>
          <w:rtl/>
        </w:rPr>
        <w:t>الل</w:t>
      </w:r>
      <w:r w:rsidR="00483224" w:rsidRPr="00483224">
        <w:rPr>
          <w:rStyle w:val="libAieChar"/>
          <w:rFonts w:eastAsia="Calibri" w:hint="cs"/>
          <w:rtl/>
        </w:rPr>
        <w:t>ه</w:t>
      </w:r>
      <w:r w:rsidRPr="00FA55DD">
        <w:rPr>
          <w:rStyle w:val="libAieChar"/>
          <w:rFonts w:eastAsia="Calibri"/>
          <w:rtl/>
        </w:rPr>
        <w:t xml:space="preserve"> اسو</w:t>
      </w:r>
      <w:r w:rsidR="00483224" w:rsidRPr="00483224">
        <w:rPr>
          <w:rStyle w:val="libAieChar"/>
          <w:rFonts w:eastAsia="Calibri" w:hint="cs"/>
          <w:rtl/>
        </w:rPr>
        <w:t>ة</w:t>
      </w:r>
      <w:r w:rsidRPr="00FA55DD">
        <w:rPr>
          <w:rStyle w:val="libAieChar"/>
          <w:rFonts w:eastAsia="Calibri"/>
          <w:rtl/>
        </w:rPr>
        <w:t xml:space="preserve"> حسن</w:t>
      </w:r>
      <w:r w:rsidR="00483224" w:rsidRPr="00483224">
        <w:rPr>
          <w:rStyle w:val="libAieChar"/>
          <w:rFonts w:eastAsia="Calibri" w:hint="cs"/>
          <w:rtl/>
        </w:rPr>
        <w:t>ه</w:t>
      </w:r>
      <w:r w:rsidRPr="00483224">
        <w:rPr>
          <w:rStyle w:val="libAieChar"/>
          <w:rFonts w:eastAsia="Calibri" w:hint="cs"/>
          <w:rtl/>
        </w:rPr>
        <w:t xml:space="preserve"> ''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ہمارے آخر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اںس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رت</w:t>
      </w:r>
      <w:r w:rsidRPr="00A90793">
        <w:rPr>
          <w:rFonts w:eastAsia="Calibri"/>
          <w:rtl/>
        </w:rPr>
        <w:t xml:space="preserve"> کو'' </w:t>
      </w:r>
      <w:r w:rsidRPr="00FA55DD">
        <w:rPr>
          <w:rStyle w:val="libAieChar"/>
          <w:rFonts w:eastAsia="Calibri"/>
          <w:rtl/>
        </w:rPr>
        <w:t>لقد کان لکم ف</w:t>
      </w:r>
      <w:r w:rsidRPr="00FA55DD">
        <w:rPr>
          <w:rStyle w:val="libAieChar"/>
          <w:rFonts w:eastAsia="Calibri" w:hint="cs"/>
          <w:rtl/>
        </w:rPr>
        <w:t>ی</w:t>
      </w:r>
      <w:r w:rsidRPr="00FA55DD">
        <w:rPr>
          <w:rStyle w:val="libAieChar"/>
          <w:rFonts w:eastAsia="Calibri"/>
          <w:rtl/>
        </w:rPr>
        <w:t xml:space="preserve"> رسول الل</w:t>
      </w:r>
      <w:r w:rsidR="00483224" w:rsidRPr="00483224">
        <w:rPr>
          <w:rStyle w:val="libAieChar"/>
          <w:rFonts w:eastAsia="Calibri" w:hint="cs"/>
          <w:rtl/>
        </w:rPr>
        <w:t>ه</w:t>
      </w:r>
      <w:r w:rsidRPr="00483224">
        <w:rPr>
          <w:rStyle w:val="libAieChar"/>
          <w:rFonts w:eastAsia="Calibri" w:hint="cs"/>
          <w:rtl/>
        </w:rPr>
        <w:t xml:space="preserve"> اسو</w:t>
      </w:r>
      <w:r w:rsidR="00483224" w:rsidRPr="00483224">
        <w:rPr>
          <w:rStyle w:val="libAieChar"/>
          <w:rFonts w:eastAsia="Calibri" w:hint="cs"/>
          <w:rtl/>
        </w:rPr>
        <w:t>ة</w:t>
      </w:r>
      <w:r w:rsidRPr="00FA55DD">
        <w:rPr>
          <w:rStyle w:val="libAieChar"/>
          <w:rFonts w:eastAsia="Calibri"/>
          <w:rtl/>
        </w:rPr>
        <w:t xml:space="preserve"> حسن</w:t>
      </w:r>
      <w:r w:rsidR="00483224" w:rsidRPr="00483224">
        <w:rPr>
          <w:rStyle w:val="libAieChar"/>
          <w:rFonts w:eastAsia="Calibri" w:hint="cs"/>
          <w:rtl/>
        </w:rPr>
        <w:t>ه</w:t>
      </w:r>
      <w:r w:rsidRPr="00483224">
        <w:rPr>
          <w:rStyle w:val="libAieChar"/>
          <w:rFonts w:eastAsia="Calibri" w:hint="cs"/>
          <w:rtl/>
        </w:rPr>
        <w:t xml:space="preserve"> </w:t>
      </w:r>
      <w:r w:rsidRPr="00A90793">
        <w:rPr>
          <w:rFonts w:eastAsia="Calibri"/>
          <w:rtl/>
        </w:rPr>
        <w:t>''کے عنوان کے ساتھ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تاکہ اخلاق حسنہ سے طب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عت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دار</w:t>
      </w:r>
      <w:r w:rsidRPr="00A90793">
        <w:rPr>
          <w:rFonts w:eastAsia="Calibri"/>
          <w:rtl/>
        </w:rPr>
        <w:t xml:space="preserve"> ہونے والے افراد اخلاق حسنہ کے اصول و ضوابط انہ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ہست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وں</w:t>
      </w:r>
      <w:r w:rsidRPr="00A90793">
        <w:rPr>
          <w:rFonts w:eastAsia="Calibri"/>
          <w:rtl/>
        </w:rPr>
        <w:t xml:space="preserve"> کو نمونہ عمل قرار دے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، 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اللہ نے کبھ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جنت ک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اوصاف اور خصوص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کو </w:t>
      </w:r>
      <w:r w:rsidRPr="00FA55DD">
        <w:rPr>
          <w:rStyle w:val="libAieChar"/>
          <w:rFonts w:eastAsia="Calibri"/>
          <w:rtl/>
        </w:rPr>
        <w:t>''خالد</w:t>
      </w:r>
      <w:r w:rsidRPr="00FA55DD">
        <w:rPr>
          <w:rStyle w:val="libAieChar"/>
          <w:rFonts w:eastAsia="Calibri" w:hint="cs"/>
          <w:rtl/>
        </w:rPr>
        <w:t>ی</w:t>
      </w:r>
      <w:r w:rsidRPr="00FA55DD">
        <w:rPr>
          <w:rStyle w:val="libAieChar"/>
          <w:rFonts w:eastAsia="Calibri" w:hint="eastAsia"/>
          <w:rtl/>
        </w:rPr>
        <w:t>ن</w:t>
      </w:r>
      <w:r w:rsidRPr="00FA55DD">
        <w:rPr>
          <w:rStyle w:val="libAieChar"/>
          <w:rFonts w:eastAsia="Calibri"/>
          <w:rtl/>
        </w:rPr>
        <w:t xml:space="preserve"> ف</w:t>
      </w:r>
      <w:r w:rsidRPr="00FA55DD">
        <w:rPr>
          <w:rStyle w:val="libAieChar"/>
          <w:rFonts w:eastAsia="Calibri" w:hint="cs"/>
          <w:rtl/>
        </w:rPr>
        <w:t>ی</w:t>
      </w:r>
      <w:r w:rsidR="00483224" w:rsidRPr="00483224">
        <w:rPr>
          <w:rStyle w:val="libAieChar"/>
          <w:rFonts w:eastAsia="Calibri" w:hint="cs"/>
          <w:rtl/>
        </w:rPr>
        <w:t>ه</w:t>
      </w:r>
      <w:r w:rsidRPr="00483224">
        <w:rPr>
          <w:rStyle w:val="libAieChar"/>
          <w:rFonts w:eastAsia="Calibri" w:hint="cs"/>
          <w:rtl/>
        </w:rPr>
        <w:t>ا</w:t>
      </w:r>
      <w:r w:rsidRPr="00FA55DD">
        <w:rPr>
          <w:rStyle w:val="libAieChar"/>
          <w:rFonts w:eastAsia="Calibri"/>
          <w:rtl/>
        </w:rPr>
        <w:t xml:space="preserve"> تجر</w:t>
      </w:r>
      <w:r w:rsidRPr="00FA55DD">
        <w:rPr>
          <w:rStyle w:val="libAieChar"/>
          <w:rFonts w:eastAsia="Calibri" w:hint="cs"/>
          <w:rtl/>
        </w:rPr>
        <w:t>ی</w:t>
      </w:r>
      <w:r w:rsidRPr="00FA55DD">
        <w:rPr>
          <w:rStyle w:val="libAieChar"/>
          <w:rFonts w:eastAsia="Calibri"/>
          <w:rtl/>
        </w:rPr>
        <w:t xml:space="preserve"> من تحت الان</w:t>
      </w:r>
      <w:r w:rsidR="00483224" w:rsidRPr="00483224">
        <w:rPr>
          <w:rStyle w:val="libAieChar"/>
          <w:rFonts w:eastAsia="Calibri" w:hint="cs"/>
          <w:rtl/>
        </w:rPr>
        <w:t>ه</w:t>
      </w:r>
      <w:r w:rsidRPr="00483224">
        <w:rPr>
          <w:rStyle w:val="libAieChar"/>
          <w:rFonts w:eastAsia="Calibri" w:hint="cs"/>
          <w:rtl/>
        </w:rPr>
        <w:t>ار ،لا تسمع ف</w:t>
      </w:r>
      <w:r w:rsidRPr="00FA55DD">
        <w:rPr>
          <w:rStyle w:val="libAieChar"/>
          <w:rFonts w:eastAsia="Calibri" w:hint="cs"/>
          <w:rtl/>
        </w:rPr>
        <w:t>ی</w:t>
      </w:r>
      <w:r w:rsidR="00483224" w:rsidRPr="00483224">
        <w:rPr>
          <w:rStyle w:val="libAieChar"/>
          <w:rFonts w:eastAsia="Calibri" w:hint="cs"/>
          <w:rtl/>
        </w:rPr>
        <w:t>ه</w:t>
      </w:r>
      <w:r w:rsidRPr="00483224">
        <w:rPr>
          <w:rStyle w:val="libAieChar"/>
          <w:rFonts w:eastAsia="Calibri" w:hint="cs"/>
          <w:rtl/>
        </w:rPr>
        <w:t>ا</w:t>
      </w:r>
      <w:r w:rsidRPr="00FA55DD">
        <w:rPr>
          <w:rStyle w:val="libAieChar"/>
          <w:rFonts w:eastAsia="Calibri"/>
          <w:rtl/>
        </w:rPr>
        <w:t xml:space="preserve"> لاغ</w:t>
      </w:r>
      <w:r w:rsidRPr="00FA55DD">
        <w:rPr>
          <w:rStyle w:val="libAieChar"/>
          <w:rFonts w:eastAsia="Calibri" w:hint="cs"/>
          <w:rtl/>
        </w:rPr>
        <w:t>ی</w:t>
      </w:r>
      <w:r w:rsidR="00483224" w:rsidRPr="00483224">
        <w:rPr>
          <w:rStyle w:val="libAieChar"/>
          <w:rFonts w:eastAsia="Calibri" w:hint="cs"/>
          <w:rtl/>
        </w:rPr>
        <w:t>ة</w:t>
      </w:r>
      <w:r w:rsidRPr="00FA55DD">
        <w:rPr>
          <w:rStyle w:val="libAieChar"/>
          <w:rFonts w:eastAsia="Calibri"/>
          <w:rtl/>
        </w:rPr>
        <w:t xml:space="preserve">'' </w:t>
      </w:r>
      <w:r w:rsidRPr="00A90793">
        <w:rPr>
          <w:rFonts w:eastAsia="Calibri"/>
          <w:rtl/>
        </w:rPr>
        <w:t>وغ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رہ</w:t>
      </w:r>
      <w:r w:rsidRPr="00A90793">
        <w:rPr>
          <w:rFonts w:eastAsia="Calibri"/>
          <w:rtl/>
        </w:rPr>
        <w:t xml:space="preserve"> واضح الفاظ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تاکہ جنت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لذت اور آرامش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لالچ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طب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عت</w:t>
      </w:r>
      <w:r w:rsidRPr="00A90793">
        <w:rPr>
          <w:rFonts w:eastAsia="Calibri"/>
          <w:rtl/>
        </w:rPr>
        <w:t xml:space="preserve"> اور ضم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اللہ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مبذول ہو۔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اور</w:t>
      </w:r>
      <w:r w:rsidRPr="00A90793">
        <w:rPr>
          <w:rFonts w:eastAsia="Calibri"/>
          <w:rtl/>
        </w:rPr>
        <w:t xml:space="preserve"> اللہ نے کبھ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خ</w:t>
      </w:r>
      <w:r w:rsidRPr="00A90793">
        <w:rPr>
          <w:rFonts w:eastAsia="Calibri"/>
          <w:rtl/>
        </w:rPr>
        <w:t xml:space="preserve"> اور ضرب المثل کو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کرکے شعر و شاعر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عت</w:t>
      </w:r>
      <w:r w:rsidRPr="00A90793">
        <w:rPr>
          <w:rFonts w:eastAsia="Calibri"/>
          <w:rtl/>
        </w:rPr>
        <w:t xml:space="preserve"> والے افراد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عت</w:t>
      </w:r>
      <w:r w:rsidRPr="00A90793">
        <w:rPr>
          <w:rFonts w:eastAsia="Calibri"/>
          <w:rtl/>
        </w:rPr>
        <w:t xml:space="preserve"> کو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مرکوز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جبکہ قرآن کے تمام الفاظ کو فصاحت اور بلاغت سے اسطرح مالا مال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حت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نزول قرآن کے وقت جتنے فصحا اور بلغا تھے بالاتفاق کہنے لگے قرآن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بشر کا </w:t>
      </w:r>
      <w:r w:rsidRPr="00A90793">
        <w:rPr>
          <w:rFonts w:eastAsia="Calibri" w:hint="eastAsia"/>
          <w:rtl/>
        </w:rPr>
        <w:t>کلام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بلکہ محمد بن عبداللہ سحر اور جادو کر رہا ہے لہذا فصاحت و بلاغت سے طب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عت</w:t>
      </w:r>
      <w:r w:rsidRPr="00A90793">
        <w:rPr>
          <w:rFonts w:eastAsia="Calibri"/>
          <w:rtl/>
        </w:rPr>
        <w:t xml:space="preserve"> اور ضم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دار</w:t>
      </w:r>
      <w:r w:rsidRPr="00A90793">
        <w:rPr>
          <w:rFonts w:eastAsia="Calibri"/>
          <w:rtl/>
        </w:rPr>
        <w:t xml:space="preserve"> ہونے والے افراد کے لئے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فصاحت و بلاغت کے نکات کو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تا کہ 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امت</w:t>
      </w:r>
      <w:r w:rsidRPr="00A90793">
        <w:rPr>
          <w:rFonts w:eastAsia="Calibri"/>
          <w:rtl/>
        </w:rPr>
        <w:t xml:space="preserve"> تک اس کلام سے فص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تر کلام نہ ہوسکے۔</w:t>
      </w:r>
    </w:p>
    <w:p w:rsidR="00053C19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قرآن کے آغاز سے خاتمہ تک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پر غور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تو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نت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جہ</w:t>
      </w:r>
      <w:r w:rsidRPr="00A90793">
        <w:rPr>
          <w:rFonts w:eastAsia="Calibri"/>
          <w:rtl/>
        </w:rPr>
        <w:t xml:space="preserve"> نکلتاہے کہ اللہ نے ہر انسان کو چاہے موجود بالفعل ہو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با القو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/>
          <w:rtl/>
        </w:rPr>
        <w:t xml:space="preserve">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عت</w:t>
      </w:r>
      <w:r w:rsidRPr="00A90793">
        <w:rPr>
          <w:rFonts w:eastAsia="Calibri"/>
          <w:rtl/>
        </w:rPr>
        <w:t xml:space="preserve"> اور زمان و مکان کے مطابق دستور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</w:t>
      </w:r>
      <w:r w:rsidRPr="00A90793">
        <w:rPr>
          <w:rFonts w:eastAsia="Calibri"/>
          <w:rtl/>
        </w:rPr>
        <w:t xml:space="preserve"> تاکہ انسان ضرور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خ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ال</w:t>
      </w:r>
      <w:r w:rsidRPr="00A90793">
        <w:rPr>
          <w:rFonts w:eastAsia="Calibri"/>
          <w:rtl/>
        </w:rPr>
        <w:t xml:space="preserve"> کرے کہ تمام کمالات کا سر چشمہ ذات بار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تعال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،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سا</w:t>
      </w:r>
      <w:r w:rsidRPr="00A90793">
        <w:rPr>
          <w:rFonts w:eastAsia="Calibri"/>
          <w:rtl/>
        </w:rPr>
        <w:t xml:space="preserve"> گما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خ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ال</w:t>
      </w:r>
      <w:r w:rsidRPr="00A90793">
        <w:rPr>
          <w:rFonts w:eastAsia="Calibri"/>
          <w:rtl/>
        </w:rPr>
        <w:t xml:space="preserve"> غلط ہے کہ ہمار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کوششوں او رزحمات کا نت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جہ</w:t>
      </w:r>
      <w:r w:rsidRPr="00A90793">
        <w:rPr>
          <w:rFonts w:eastAsia="Calibri"/>
          <w:rtl/>
        </w:rPr>
        <w:t xml:space="preserve"> قدرت اور علم اور کمالات ہے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شک</w:t>
      </w:r>
      <w:r w:rsidRPr="00A90793">
        <w:rPr>
          <w:rFonts w:eastAsia="Calibri"/>
          <w:rtl/>
        </w:rPr>
        <w:t xml:space="preserve"> زحمات اور کوشش کا لازمہ قدرت اور علم او رکمالات ہے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کوشش اور زحمات کے باوجود تمام کمالات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بازگشت اور سرچشمہ ذات بار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تعال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نظر آتا ہے۔</w:t>
      </w:r>
    </w:p>
    <w:p w:rsidR="00053C19" w:rsidRDefault="00053C19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قرآن تمام علوم کا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سا</w:t>
      </w:r>
      <w:r w:rsidRPr="00A90793">
        <w:rPr>
          <w:rFonts w:eastAsia="Calibri"/>
          <w:rtl/>
        </w:rPr>
        <w:t xml:space="preserve"> بحر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کراں</w:t>
      </w:r>
      <w:r w:rsidRPr="00A90793">
        <w:rPr>
          <w:rFonts w:eastAsia="Calibri"/>
          <w:rtl/>
        </w:rPr>
        <w:t xml:space="preserve"> اور اق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انوس</w:t>
      </w:r>
      <w:r w:rsidRPr="00A90793">
        <w:rPr>
          <w:rFonts w:eastAsia="Calibri"/>
          <w:rtl/>
        </w:rPr>
        <w:t xml:space="preserve"> ہے جس سے ہر غواص 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اب</w:t>
      </w:r>
      <w:r w:rsidRPr="00A90793">
        <w:rPr>
          <w:rFonts w:eastAsia="Calibri"/>
          <w:rtl/>
        </w:rPr>
        <w:t xml:space="preserve"> اور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راب</w:t>
      </w:r>
      <w:r w:rsidRPr="00A90793">
        <w:rPr>
          <w:rFonts w:eastAsia="Calibri"/>
          <w:rtl/>
        </w:rPr>
        <w:t xml:space="preserve"> ہونا چاہے تو ہو سکتا ہے ، اگر چہ اس دور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کنالوج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،سائنس ،ف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الوج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 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،ک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ماو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علوم عروج پر فائز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تو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خ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ال</w:t>
      </w:r>
      <w:r w:rsidRPr="00A90793">
        <w:rPr>
          <w:rFonts w:eastAsia="Calibri"/>
          <w:rtl/>
        </w:rPr>
        <w:t xml:space="preserve"> نہ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کہ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علوم اور مضا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کا تذکرہ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ہوا ہے،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قرآن تمام کتب آسمان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ترجمان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سے ''من البدو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الختم ''کے ان تمام علوم کامجموعہ ہے جن کو بشر کے لئے 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امت</w:t>
      </w:r>
      <w:r w:rsidRPr="00A90793">
        <w:rPr>
          <w:rFonts w:eastAsia="Calibri"/>
          <w:rtl/>
        </w:rPr>
        <w:t xml:space="preserve"> تک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لئے</w:t>
      </w:r>
      <w:r w:rsidRPr="00A90793">
        <w:rPr>
          <w:rFonts w:eastAsia="Calibri"/>
          <w:rtl/>
        </w:rPr>
        <w:t xml:space="preserve"> ضرور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مگر ہم نے قرآن کو صح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معن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درک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ورنہ خود قرآن نے صاف لفظوں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ا ہے </w:t>
      </w:r>
      <w:r w:rsidRPr="00FA55DD">
        <w:rPr>
          <w:rStyle w:val="libAieChar"/>
          <w:rFonts w:eastAsia="Calibri"/>
          <w:rtl/>
        </w:rPr>
        <w:t xml:space="preserve">'' لا رطب و لا </w:t>
      </w:r>
      <w:r w:rsidRPr="00FA55DD">
        <w:rPr>
          <w:rStyle w:val="libAieChar"/>
          <w:rFonts w:eastAsia="Calibri" w:hint="cs"/>
          <w:rtl/>
        </w:rPr>
        <w:t>ی</w:t>
      </w:r>
      <w:r w:rsidRPr="00FA55DD">
        <w:rPr>
          <w:rStyle w:val="libAieChar"/>
          <w:rFonts w:eastAsia="Calibri" w:hint="eastAsia"/>
          <w:rtl/>
        </w:rPr>
        <w:t>ابس</w:t>
      </w:r>
      <w:r w:rsidRPr="00FA55DD">
        <w:rPr>
          <w:rStyle w:val="libAieChar"/>
          <w:rFonts w:eastAsia="Calibri"/>
          <w:rtl/>
        </w:rPr>
        <w:t xml:space="preserve"> الا ف</w:t>
      </w:r>
      <w:r w:rsidRPr="00FA55DD">
        <w:rPr>
          <w:rStyle w:val="libAieChar"/>
          <w:rFonts w:eastAsia="Calibri" w:hint="cs"/>
          <w:rtl/>
        </w:rPr>
        <w:t>ی</w:t>
      </w:r>
      <w:r w:rsidRPr="00FA55DD">
        <w:rPr>
          <w:rStyle w:val="libAieChar"/>
          <w:rFonts w:eastAsia="Calibri"/>
          <w:rtl/>
        </w:rPr>
        <w:t xml:space="preserve"> کتاب مب</w:t>
      </w:r>
      <w:r w:rsidRPr="00FA55DD">
        <w:rPr>
          <w:rStyle w:val="libAieChar"/>
          <w:rFonts w:eastAsia="Calibri" w:hint="cs"/>
          <w:rtl/>
        </w:rPr>
        <w:t>ی</w:t>
      </w:r>
      <w:r w:rsidRPr="00FA55DD">
        <w:rPr>
          <w:rStyle w:val="libAieChar"/>
          <w:rFonts w:eastAsia="Calibri" w:hint="eastAsia"/>
          <w:rtl/>
        </w:rPr>
        <w:t>ن</w:t>
      </w:r>
      <w:r w:rsidRPr="00FA55DD">
        <w:rPr>
          <w:rStyle w:val="libAieChar"/>
          <w:rFonts w:eastAsia="Calibri"/>
          <w:rtl/>
        </w:rPr>
        <w:t xml:space="preserve">'' </w:t>
      </w:r>
      <w:r w:rsidRPr="00A90793">
        <w:rPr>
          <w:rFonts w:eastAsia="Calibri"/>
          <w:rtl/>
        </w:rPr>
        <w:t>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شک</w:t>
      </w:r>
      <w:r w:rsidRPr="00A90793">
        <w:rPr>
          <w:rFonts w:eastAsia="Calibri"/>
          <w:rtl/>
        </w:rPr>
        <w:t xml:space="preserve">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جس طرح 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کتاب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تمام فارمولوں کا ذکر ہے اسطرح تمام علوم کا مفصل اور ہر فارمولے کو ذکر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جس علوم کا انسان محتاج ہے جو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زند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سعادتمند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باعث ہے اس کا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نا</w:t>
      </w:r>
      <w:r w:rsidRPr="00A90793">
        <w:rPr>
          <w:rFonts w:eastAsia="Calibri"/>
          <w:rtl/>
        </w:rPr>
        <w:t xml:space="preserve">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اجمال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طور پر تذکرہ ہو چکا ہے اور ان تمام علوم کو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سے حاصل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لئے</w:t>
      </w:r>
      <w:r w:rsidRPr="00A90793">
        <w:rPr>
          <w:rFonts w:eastAsia="Calibri"/>
          <w:rtl/>
        </w:rPr>
        <w:t xml:space="preserve"> تفکر اور تدبر کے علاوہ برسوں سال تعل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مات</w:t>
      </w:r>
      <w:r w:rsidRPr="00A90793">
        <w:rPr>
          <w:rFonts w:eastAsia="Calibri"/>
          <w:rtl/>
        </w:rPr>
        <w:t xml:space="preserve"> اسلام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گہوارے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ترب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اور تلمذ کر 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ضرورت ہے ہاں آپ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نا</w:t>
      </w:r>
      <w:r w:rsidRPr="00A90793">
        <w:rPr>
          <w:rFonts w:eastAsia="Calibri"/>
          <w:rtl/>
        </w:rPr>
        <w:t xml:space="preserve"> کہہ سکتے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ںکہ</w:t>
      </w:r>
      <w:r w:rsidRPr="00A90793">
        <w:rPr>
          <w:rFonts w:eastAsia="Calibri"/>
          <w:rtl/>
        </w:rPr>
        <w:t xml:space="preserve"> برسوںسال تعل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مات</w:t>
      </w:r>
      <w:r w:rsidRPr="00A90793">
        <w:rPr>
          <w:rFonts w:eastAsia="Calibri"/>
          <w:rtl/>
        </w:rPr>
        <w:t xml:space="preserve"> اسلام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گہوارے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ترب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افتہ</w:t>
      </w:r>
      <w:r w:rsidRPr="00A90793">
        <w:rPr>
          <w:rFonts w:eastAsia="Calibri"/>
          <w:rtl/>
        </w:rPr>
        <w:t xml:space="preserve"> علماء اورمحقق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کتنوں نے کہکشانوں اور ٹکنالوج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وں</w:t>
      </w:r>
      <w:r w:rsidRPr="00A90793">
        <w:rPr>
          <w:rFonts w:eastAsia="Calibri"/>
          <w:rtl/>
        </w:rPr>
        <w:t xml:space="preserve"> اور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جادات</w:t>
      </w:r>
      <w:r w:rsidRPr="00A90793">
        <w:rPr>
          <w:rFonts w:eastAsia="Calibri"/>
          <w:rtl/>
        </w:rPr>
        <w:t xml:space="preserve"> و انکشافات کے فارمولے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کئے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؟</w:t>
      </w:r>
    </w:p>
    <w:p w:rsidR="00053C19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اشکال کا جواب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جب بشر پر مادہ پرست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ماد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حکومت حاکم ہو جات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تو ہر 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کومادہ او رماد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سے مقا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سہ</w:t>
      </w:r>
      <w:r w:rsidRPr="00A90793">
        <w:rPr>
          <w:rFonts w:eastAsia="Calibri"/>
          <w:rtl/>
        </w:rPr>
        <w:t xml:space="preserve"> کرتے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فارمولے کو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کرنا مشکل ہے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طے الارض کرنا؟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ٹم</w:t>
      </w:r>
      <w:r w:rsidRPr="00A90793">
        <w:rPr>
          <w:rFonts w:eastAsia="Calibri"/>
          <w:rtl/>
        </w:rPr>
        <w:t xml:space="preserve"> بم بنانا مشکل ہے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نظر سے سوپر طاقتوں کو خاک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مل</w:t>
      </w:r>
      <w:r w:rsidRPr="00A90793">
        <w:rPr>
          <w:rFonts w:eastAsia="Calibri" w:hint="eastAsia"/>
          <w:rtl/>
        </w:rPr>
        <w:t>انا</w:t>
      </w:r>
      <w:r w:rsidRPr="00A90793">
        <w:rPr>
          <w:rFonts w:eastAsia="Calibri"/>
          <w:rtl/>
        </w:rPr>
        <w:t xml:space="preserve"> مشکل ہے ؟</w:t>
      </w:r>
    </w:p>
    <w:p w:rsidR="00053C19" w:rsidRDefault="00053C19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علم</w:t>
      </w:r>
      <w:r w:rsidRPr="00A90793">
        <w:rPr>
          <w:rFonts w:eastAsia="Calibri"/>
          <w:rtl/>
        </w:rPr>
        <w:t xml:space="preserve"> رمل ، علم جفر، 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ازلوج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سائنس کے تمام فارمولے اورر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تمام مسائل اور تمام قضا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عقل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سے اسلام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مات</w:t>
      </w:r>
      <w:r w:rsidRPr="00A90793">
        <w:rPr>
          <w:rFonts w:eastAsia="Calibri"/>
          <w:rtl/>
        </w:rPr>
        <w:t xml:space="preserve"> حاصل کرنے واے علماء اورمجتہد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اس دور کے ماہرپروف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سر</w:t>
      </w:r>
      <w:r w:rsidRPr="00A90793">
        <w:rPr>
          <w:rFonts w:eastAsia="Calibri"/>
          <w:rtl/>
        </w:rPr>
        <w:t xml:space="preserve"> اورڈاکٹر سے کئ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گنا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ادہ</w:t>
      </w:r>
      <w:r w:rsidRPr="00A90793">
        <w:rPr>
          <w:rFonts w:eastAsia="Calibri"/>
          <w:rtl/>
        </w:rPr>
        <w:t xml:space="preserve"> آگاہ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اسلام انسانوں کو مارنے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لئے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ان پر ظلم و ستم کرن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لئے</w:t>
      </w:r>
      <w:r w:rsidRPr="00A90793">
        <w:rPr>
          <w:rFonts w:eastAsia="Calibri"/>
          <w:rtl/>
        </w:rPr>
        <w:t xml:space="preserve"> ملحد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طرح ان 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زوںک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بنانے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اجازت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تا</w:t>
      </w:r>
      <w:r w:rsidRPr="00A90793">
        <w:rPr>
          <w:rFonts w:eastAsia="Calibri"/>
          <w:rtl/>
        </w:rPr>
        <w:t xml:space="preserve"> ، لہذا آ ج ملحد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ضع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الا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مان</w:t>
      </w:r>
      <w:r w:rsidRPr="00A90793">
        <w:rPr>
          <w:rFonts w:eastAsia="Calibri"/>
          <w:rtl/>
        </w:rPr>
        <w:t xml:space="preserve"> افراد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مضمون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لڈ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چند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فرمولوں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روشن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ںتو</w:t>
      </w:r>
      <w:r w:rsidRPr="00A90793">
        <w:rPr>
          <w:rFonts w:eastAsia="Calibri"/>
          <w:rtl/>
        </w:rPr>
        <w:t xml:space="preserve"> اس کو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بڑ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نہ سمجھ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اگر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لوگ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علم کے چند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اصول و ضوابط سے آگاہ 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تو ہمارے مجتہد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اس 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ہزاروں علوم کے اصول و ضوابط سے آگاہ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نظام اسلام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طرح بنانے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اجازت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تا،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ملحد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ضع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الا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مان</w:t>
      </w:r>
      <w:r w:rsidRPr="00A90793">
        <w:rPr>
          <w:rFonts w:eastAsia="Calibri"/>
          <w:rtl/>
        </w:rPr>
        <w:t xml:space="preserve">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عہد اور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مان</w:t>
      </w:r>
      <w:r w:rsidRPr="00A90793">
        <w:rPr>
          <w:rFonts w:eastAsia="Calibri"/>
          <w:rtl/>
        </w:rPr>
        <w:t xml:space="preserve"> کے پابند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رہتے بلکہ ان کا مقصد اور ہدف فقط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/>
          <w:rtl/>
        </w:rPr>
        <w:t xml:space="preserve"> کردہ فارمولوں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 سے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ان</w:t>
      </w:r>
      <w:r w:rsidRPr="00A90793">
        <w:rPr>
          <w:rFonts w:eastAsia="Calibri" w:hint="eastAsia"/>
          <w:rtl/>
        </w:rPr>
        <w:t>کشاف</w:t>
      </w:r>
      <w:r w:rsidRPr="00A90793">
        <w:rPr>
          <w:rFonts w:eastAsia="Calibri"/>
          <w:rtl/>
        </w:rPr>
        <w:t xml:space="preserve"> کرنا اور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جاد</w:t>
      </w:r>
      <w:r w:rsidRPr="00A90793">
        <w:rPr>
          <w:rFonts w:eastAsia="Calibri"/>
          <w:rtl/>
        </w:rPr>
        <w:t xml:space="preserve"> کرنا ہے ، جبکہ علماء اسلام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ہدف اور مقصد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ان اصول و ضوابط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 سے انسان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سعادتمند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معنو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زندگ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مرا حل کو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ں،تاکہ</w:t>
      </w:r>
      <w:r w:rsidRPr="00A90793">
        <w:rPr>
          <w:rFonts w:eastAsia="Calibri"/>
          <w:rtl/>
        </w:rPr>
        <w:t xml:space="preserve"> حضرت حق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شناخت کرسک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053C19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علم طب ،ف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ازلوج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،فلاسفہ ،فز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وغ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رہ</w:t>
      </w:r>
      <w:r w:rsidRPr="00A90793">
        <w:rPr>
          <w:rFonts w:eastAsia="Calibri"/>
          <w:rtl/>
        </w:rPr>
        <w:t xml:space="preserve"> کے کتنے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آئے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ںاور</w:t>
      </w:r>
      <w:r w:rsidRPr="00A90793">
        <w:rPr>
          <w:rFonts w:eastAsia="Calibri"/>
          <w:rtl/>
        </w:rPr>
        <w:t xml:space="preserve"> گذرے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مثبت نتائج کے ساتھ منف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نتائج سے خال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ںرہے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جبکہ قرآن واحدکتاب ہے جو انسان کے ماد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معنو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تمام اصول و ضوابط پر مشتمل ہے. باق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تمام علوم کا سرچشمہ قرآن مج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ہے اور ال</w:t>
      </w:r>
      <w:r w:rsidRPr="00A90793">
        <w:rPr>
          <w:rFonts w:eastAsia="Calibri" w:hint="eastAsia"/>
          <w:rtl/>
        </w:rPr>
        <w:t>لہ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شان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کہ تمام مسائل کو عام عاد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انسان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طرح تفص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کرے، بلکہ اشارے اور اجمال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تذکرہ کرکے عقل وتفکر و تدبر کو برو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کار لانا اس کا مقصدتھا۔</w:t>
      </w:r>
    </w:p>
    <w:p w:rsidR="00053C19" w:rsidRDefault="00053C19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8115A6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اور اہلب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>(ع) نے قرآن کے 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مفسر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سے تمام کنا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اور انکشافات و اختراعات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تشر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. اور مکتب اہل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(ع) کے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روکار</w:t>
      </w:r>
      <w:r w:rsidRPr="00A90793">
        <w:rPr>
          <w:rFonts w:eastAsia="Calibri"/>
          <w:rtl/>
        </w:rPr>
        <w:t xml:space="preserve"> حضرات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تمام علوم کا سرچشمہ قرآن اور اہل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(ع) کوقرار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تے</w:t>
      </w:r>
      <w:r w:rsidRPr="00A90793">
        <w:rPr>
          <w:rFonts w:eastAsia="Calibri"/>
          <w:rtl/>
        </w:rPr>
        <w:t xml:space="preserve"> رہے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مسلمان حضرات کا قرآن کے مع</w:t>
      </w:r>
      <w:r w:rsidRPr="00A90793">
        <w:rPr>
          <w:rFonts w:eastAsia="Calibri" w:hint="eastAsia"/>
          <w:rtl/>
        </w:rPr>
        <w:t>تقد</w:t>
      </w:r>
      <w:r w:rsidRPr="00A90793">
        <w:rPr>
          <w:rFonts w:eastAsia="Calibri"/>
          <w:rtl/>
        </w:rPr>
        <w:t xml:space="preserve"> ہونے کے باوجود قرآن کے 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وضات</w:t>
      </w:r>
      <w:r w:rsidRPr="00A90793">
        <w:rPr>
          <w:rFonts w:eastAsia="Calibri"/>
          <w:rtl/>
        </w:rPr>
        <w:t xml:space="preserve"> سے محروم ہونے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وجہ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ہم مسلمان اورہمارا معاشرہ اسلام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ہونے کے باوجود ہمارے مراکز وترب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گاہوں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ںقرآن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اوردرس قرآن سے ہم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محروم رکھاگ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آج قرآن کے کرامات اور 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وضات</w:t>
      </w:r>
      <w:r w:rsidRPr="00A90793">
        <w:rPr>
          <w:rFonts w:eastAsia="Calibri"/>
          <w:rtl/>
        </w:rPr>
        <w:t xml:space="preserve"> سے محروم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جبکہ ہماراعق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ہ ہے کہ تمام کمالات کاسرچشمہ ذات بار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تعال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قرآن اس کا کلام ہے جو ہرنقص اورع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سے پاک ہونے کے علاوہ صرف ہمار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سعادت اورکام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لئے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جاگ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جسم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امت</w:t>
      </w:r>
      <w:r w:rsidRPr="00A90793">
        <w:rPr>
          <w:rFonts w:eastAsia="Calibri"/>
          <w:rtl/>
        </w:rPr>
        <w:t xml:space="preserve"> تک کے لئے بشر کے تمام مسائل اورقضا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ااورتمام</w:t>
      </w:r>
      <w:r w:rsidRPr="00A90793">
        <w:rPr>
          <w:rFonts w:eastAsia="Calibri"/>
          <w:rtl/>
        </w:rPr>
        <w:t xml:space="preserve"> علوم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اشارہ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جس کو ثابت کر نے کے ل</w:t>
      </w:r>
      <w:r w:rsidRPr="00A90793">
        <w:rPr>
          <w:rFonts w:eastAsia="Calibri" w:hint="eastAsia"/>
          <w:rtl/>
        </w:rPr>
        <w:t>ئے</w:t>
      </w:r>
      <w:r w:rsidRPr="00A90793">
        <w:rPr>
          <w:rFonts w:eastAsia="Calibri"/>
          <w:rtl/>
        </w:rPr>
        <w:t xml:space="preserve"> اہل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(ع)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رت</w:t>
      </w:r>
      <w:r w:rsidRPr="00A90793">
        <w:rPr>
          <w:rFonts w:eastAsia="Calibri"/>
          <w:rtl/>
        </w:rPr>
        <w:t xml:space="preserve"> نما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اں</w:t>
      </w:r>
      <w:r w:rsidRPr="00A90793">
        <w:rPr>
          <w:rFonts w:eastAsia="Calibri"/>
          <w:rtl/>
        </w:rPr>
        <w:t xml:space="preserve">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ہے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اہل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(ع)واحد ہست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اںہ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ںکہ</w:t>
      </w:r>
      <w:r w:rsidRPr="00A90793">
        <w:rPr>
          <w:rFonts w:eastAsia="Calibri"/>
          <w:rtl/>
        </w:rPr>
        <w:t xml:space="preserve"> جنہوںنے قرآن کوصح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معنوںم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ںسمجھا</w:t>
      </w:r>
      <w:r w:rsidRPr="00A90793">
        <w:rPr>
          <w:rFonts w:eastAsia="Calibri"/>
          <w:rtl/>
        </w:rPr>
        <w:t xml:space="preserve"> اورتعل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قرآن کے ذر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عے</w:t>
      </w:r>
      <w:r w:rsidRPr="00A90793">
        <w:rPr>
          <w:rFonts w:eastAsia="Calibri"/>
          <w:rtl/>
        </w:rPr>
        <w:t xml:space="preserve"> پور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اکے</w:t>
      </w:r>
      <w:r w:rsidRPr="00A90793">
        <w:rPr>
          <w:rFonts w:eastAsia="Calibri"/>
          <w:rtl/>
        </w:rPr>
        <w:t xml:space="preserve"> مفکر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اورتحق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قات</w:t>
      </w:r>
      <w:r w:rsidRPr="00A90793">
        <w:rPr>
          <w:rFonts w:eastAsia="Calibri"/>
          <w:rtl/>
        </w:rPr>
        <w:t xml:space="preserve"> پرفوق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حاصل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،لہذاان کے جان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دشمن اوراس زمانے کے متعصب تر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اہل 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(ع) کے کمالات اورعلم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کا اعتراف کرچکے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جبکہ اسو قت نہ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شرفتہ</w:t>
      </w:r>
      <w:r w:rsidRPr="00A90793">
        <w:rPr>
          <w:rFonts w:eastAsia="Calibri"/>
          <w:rtl/>
        </w:rPr>
        <w:t xml:space="preserve"> ترب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گاہ تھا اورنہ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ماہر استاد ،اگرچہ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عہ</w:t>
      </w:r>
      <w:r w:rsidRPr="00A90793">
        <w:rPr>
          <w:rFonts w:eastAsia="Calibri"/>
          <w:rtl/>
        </w:rPr>
        <w:t xml:space="preserve"> امام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کاعق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علم امام کے بارئے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ںبہت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مفصل اورعم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/>
          <w:rtl/>
        </w:rPr>
        <w:t xml:space="preserve"> ہے جسکا خاکہ ذہن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ںڈالنے</w:t>
      </w:r>
      <w:r w:rsidRPr="00A90793">
        <w:rPr>
          <w:rFonts w:eastAsia="Calibri"/>
          <w:rtl/>
        </w:rPr>
        <w:t xml:space="preserve"> کے لئے مستقل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تحق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کتاب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ضرورت ہے 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اس دور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ںعلم</w:t>
      </w:r>
      <w:r w:rsidRPr="00A90793">
        <w:rPr>
          <w:rFonts w:eastAsia="Calibri"/>
          <w:rtl/>
        </w:rPr>
        <w:t xml:space="preserve"> کے دعو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دار</w:t>
      </w:r>
      <w:r w:rsidRPr="00A90793">
        <w:rPr>
          <w:rFonts w:eastAsia="Calibri"/>
          <w:rtl/>
        </w:rPr>
        <w:t xml:space="preserve"> ہونے والے حضرات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توجہ کو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رت</w:t>
      </w:r>
      <w:r w:rsidRPr="00A90793">
        <w:rPr>
          <w:rFonts w:eastAsia="Calibri"/>
          <w:rtl/>
        </w:rPr>
        <w:t xml:space="preserve"> اہل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(ع) اورتعل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مبذول کرنا چاہتاہوں</w:t>
      </w:r>
    </w:p>
    <w:p w:rsidR="008115A6" w:rsidRDefault="008115A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8115A6" w:rsidRDefault="008115A6" w:rsidP="00A90793">
      <w:pPr>
        <w:pStyle w:val="libNormal"/>
        <w:rPr>
          <w:rFonts w:eastAsia="Calibri"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/>
          <w:rtl/>
        </w:rPr>
        <w:t>تاکہ 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اورفز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مضام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چند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فرمولے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/>
          <w:rtl/>
        </w:rPr>
        <w:t xml:space="preserve"> کر کے خود کو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/>
          <w:rtl/>
        </w:rPr>
        <w:t xml:space="preserve"> خدا اورتعل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قرآن سے بالاتر نہ سمجھ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ںبلکہ</w:t>
      </w:r>
      <w:r w:rsidRPr="00A90793">
        <w:rPr>
          <w:rFonts w:eastAsia="Calibri"/>
          <w:rtl/>
        </w:rPr>
        <w:t xml:space="preserve"> تمام تعل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مات</w:t>
      </w:r>
      <w:r w:rsidRPr="00A90793">
        <w:rPr>
          <w:rFonts w:eastAsia="Calibri"/>
          <w:rtl/>
        </w:rPr>
        <w:t xml:space="preserve"> سے بالاتر ت</w:t>
      </w:r>
      <w:r w:rsidRPr="00A90793">
        <w:rPr>
          <w:rFonts w:eastAsia="Calibri" w:hint="eastAsia"/>
          <w:rtl/>
        </w:rPr>
        <w:t>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قرآن، تمام موجودات سے بالاتر اللہ تبارک وتعال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اوربہتر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مشعل راہ اہل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(ع)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رت</w:t>
      </w:r>
      <w:r w:rsidRPr="00A90793">
        <w:rPr>
          <w:rFonts w:eastAsia="Calibri"/>
          <w:rtl/>
        </w:rPr>
        <w:t xml:space="preserve"> سمجھ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آپ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ترد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کے فہم قرآن اورتعل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قرآن سے بہرہ مند حضرات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طاقت واستعداد کواس دور کے چند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فرمولے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/>
          <w:rtl/>
        </w:rPr>
        <w:t xml:space="preserve"> کرنے والے پڑھے لکھے افراد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طاقت سے مقا</w:t>
      </w:r>
      <w:r w:rsidRPr="00A90793">
        <w:rPr>
          <w:rFonts w:eastAsia="Calibri" w:hint="eastAsia"/>
          <w:rtl/>
        </w:rPr>
        <w:t>ئسہ</w:t>
      </w:r>
      <w:r w:rsidRPr="00A90793">
        <w:rPr>
          <w:rFonts w:eastAsia="Calibri"/>
          <w:rtl/>
        </w:rPr>
        <w:t xml:space="preserve"> کر کے اندازہ کرسکتے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ںکہ</w:t>
      </w:r>
      <w:r w:rsidRPr="00A90793">
        <w:rPr>
          <w:rFonts w:eastAsia="Calibri"/>
          <w:rtl/>
        </w:rPr>
        <w:t xml:space="preserve"> ہرعاقل جانتا ہے کہ سب سے بڑ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طاقت علم ہے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لہذاامام</w:t>
      </w:r>
      <w:r w:rsidRPr="00A90793">
        <w:rPr>
          <w:rFonts w:eastAsia="Calibri"/>
          <w:rtl/>
        </w:rPr>
        <w:t xml:space="preserve"> سجاد(ع)اور اس دور کے پڑھے لکھے افراد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امام جعفرصادق (ع) اوراس دور کے پڑھے لکھے افراد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امبر</w:t>
      </w:r>
      <w:r w:rsidRPr="00A90793">
        <w:rPr>
          <w:rFonts w:eastAsia="Calibri"/>
          <w:rtl/>
        </w:rPr>
        <w:t xml:space="preserve"> گرام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(ص)اور اس دورکے پڑھے لکھے افراد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اور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افراد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طاقت کو موازنہ کرسکتے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ںاور</w:t>
      </w:r>
      <w:r w:rsidRPr="00A90793">
        <w:rPr>
          <w:rFonts w:eastAsia="Calibri"/>
          <w:rtl/>
        </w:rPr>
        <w:t xml:space="preserve"> مسلمان حضرات اس دور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ںفقط</w:t>
      </w:r>
      <w:r w:rsidRPr="00A90793">
        <w:rPr>
          <w:rFonts w:eastAsia="Calibri"/>
          <w:rtl/>
        </w:rPr>
        <w:t xml:space="preserve"> قرآن کو سمجھ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ںتو</w:t>
      </w:r>
      <w:r w:rsidRPr="00A90793">
        <w:rPr>
          <w:rFonts w:eastAsia="Calibri"/>
          <w:rtl/>
        </w:rPr>
        <w:t xml:space="preserve"> پو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طاقت اورسوپر طاقت کے دعو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داروںکو</w:t>
      </w:r>
      <w:r w:rsidRPr="00A90793">
        <w:rPr>
          <w:rFonts w:eastAsia="Calibri"/>
          <w:rtl/>
        </w:rPr>
        <w:t xml:space="preserve"> باآسان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جواب دے سکتے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ہم نے قرآن مج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سے نہ فقط استفادہ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بلکہ اس کو مہجور ومہموز قرار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ورنہ ہمار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رت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نہ ہوت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کہ ہم مسلمان کہ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عہ</w:t>
      </w:r>
      <w:r w:rsidRPr="00A90793">
        <w:rPr>
          <w:rFonts w:eastAsia="Calibri"/>
          <w:rtl/>
        </w:rPr>
        <w:t xml:space="preserve"> امام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ہونے کے باوجود مسائل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،ثقافت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،اقتصاد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،اخلاق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،فکر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،علم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،اور ان 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تمام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دانوں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قرآ ن سے مدد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نے</w:t>
      </w:r>
      <w:r w:rsidRPr="00A90793">
        <w:rPr>
          <w:rFonts w:eastAsia="Calibri"/>
          <w:rtl/>
        </w:rPr>
        <w:t xml:space="preserve"> کے بجائے </w:t>
      </w:r>
      <w:r w:rsidRPr="00A90793">
        <w:rPr>
          <w:rFonts w:eastAsia="Calibri" w:hint="eastAsia"/>
          <w:rtl/>
        </w:rPr>
        <w:t>عصر</w:t>
      </w:r>
      <w:r w:rsidRPr="00A90793">
        <w:rPr>
          <w:rFonts w:eastAsia="Calibri"/>
          <w:rtl/>
        </w:rPr>
        <w:t xml:space="preserve"> حاضر کے ملحد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تقل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کرتے ہوئے قرآن کو مسائل فقہ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،اور</w:t>
      </w:r>
      <w:r w:rsidRPr="00A90793">
        <w:rPr>
          <w:rFonts w:eastAsia="Calibri"/>
          <w:rtl/>
        </w:rPr>
        <w:t xml:space="preserve"> اموات کے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صال</w:t>
      </w:r>
      <w:r w:rsidRPr="00A90793">
        <w:rPr>
          <w:rFonts w:eastAsia="Calibri"/>
          <w:rtl/>
        </w:rPr>
        <w:t xml:space="preserve"> ثواب کے لئے فاتحہ خوان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ادہ</w:t>
      </w:r>
      <w:r w:rsidRPr="00A90793">
        <w:rPr>
          <w:rFonts w:eastAsia="Calibri"/>
          <w:rtl/>
        </w:rPr>
        <w:t xml:space="preserve"> سے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ادہ</w:t>
      </w:r>
      <w:r w:rsidRPr="00A90793">
        <w:rPr>
          <w:rFonts w:eastAsia="Calibri"/>
          <w:rtl/>
        </w:rPr>
        <w:t xml:space="preserve"> سر 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تلاوت تک محدود رکھا ہوا ہے فاتحہ خوان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،تلاوت کلام پاک ،ج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امور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ثواب حاصل ہونے پرکس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 انکار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قرآن مج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کاہدف اصل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بشرکو دن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اوآخرت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ںسعادت</w:t>
      </w:r>
      <w:r w:rsidRPr="00A90793">
        <w:rPr>
          <w:rFonts w:eastAsia="Calibri"/>
          <w:rtl/>
        </w:rPr>
        <w:t xml:space="preserve"> وخوشبخت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سے ہمکنار کرنا ہے اور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سعادت وخوشبخت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فھم اوردرک معان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اور اس پر عمل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را</w:t>
      </w:r>
      <w:r w:rsidRPr="00A90793">
        <w:rPr>
          <w:rFonts w:eastAsia="Calibri"/>
          <w:rtl/>
        </w:rPr>
        <w:t xml:space="preserve"> ہونے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ںمضمر</w:t>
      </w:r>
      <w:r w:rsidRPr="00A90793">
        <w:rPr>
          <w:rFonts w:eastAsia="Calibri"/>
          <w:rtl/>
        </w:rPr>
        <w:t xml:space="preserve"> ہے ۔</w:t>
      </w:r>
    </w:p>
    <w:p w:rsidR="00A90793" w:rsidRPr="00A90793" w:rsidRDefault="00A90793" w:rsidP="008115A6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والسلام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المذنب</w:t>
      </w:r>
      <w:r w:rsidRPr="00A90793">
        <w:rPr>
          <w:rFonts w:eastAsia="Calibri"/>
          <w:rtl/>
        </w:rPr>
        <w:t xml:space="preserve"> محمد باقرمقدس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ران</w:t>
      </w:r>
      <w:r w:rsidRPr="00A90793">
        <w:rPr>
          <w:rFonts w:eastAsia="Calibri"/>
          <w:rtl/>
        </w:rPr>
        <w:t xml:space="preserve"> قم </w:t>
      </w:r>
    </w:p>
    <w:p w:rsidR="00B379F5" w:rsidRDefault="00B379F5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2" w:name="_Toc429651898"/>
      <w:r w:rsidRPr="00A90793">
        <w:rPr>
          <w:rFonts w:eastAsia="Calibri" w:hint="eastAsia"/>
          <w:rtl/>
        </w:rPr>
        <w:lastRenderedPageBreak/>
        <w:t>اسام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کا تصور:</w:t>
      </w:r>
      <w:bookmarkEnd w:id="2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پاک کے اسام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ناموں کے بارے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کتاب اور سنت کے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روکاروں</w:t>
      </w:r>
      <w:r w:rsidRPr="00A90793">
        <w:rPr>
          <w:rFonts w:eastAsia="Calibri"/>
          <w:rtl/>
        </w:rPr>
        <w:t xml:space="preserve"> اور بہت سارے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مفصل کتاب ، تحق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مقالات او رجر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دے</w:t>
      </w:r>
      <w:r w:rsidRPr="00A90793">
        <w:rPr>
          <w:rFonts w:eastAsia="Calibri"/>
          <w:rtl/>
        </w:rPr>
        <w:t xml:space="preserve"> نشر و اشاعت کئے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لہذا شا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قارئ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محترم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تصور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کہ اس موضوع پر اتن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کتاب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اور مقالات ہونے کے باوجود مز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اس موضوع پر قلم اٹھانا چند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افاد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کا حامل نہ ہو ،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مرحوم علامہ طباطبائ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عارف زمان علم و عمل ، زہد و تقو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نظ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ہست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فرمان ہے کہ فہم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خاطر ہر سال جد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اور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ضرورت ہے لہذا جتنے مقالات اور کتاب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اس موضوع پر لکھ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پھر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ہمار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ذم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دار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ہم اس جد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دور کے تقاضے کے مطابق علوم قرآن کے موضوع پر جو فہم قرآن کے لئے بن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رکھتا ہے مقالات ، جر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دے</w:t>
      </w:r>
      <w:r w:rsidRPr="00A90793">
        <w:rPr>
          <w:rFonts w:eastAsia="Calibri"/>
          <w:rtl/>
        </w:rPr>
        <w:t xml:space="preserve"> اور کتابوں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شکل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تاکہ ہر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طالبعلم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شرع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ذمہ دار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سمجھے لہذا دانشمند حضرات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نامور علوم قرآن کے ماہر م</w:t>
      </w:r>
      <w:r w:rsidRPr="00A90793">
        <w:rPr>
          <w:rFonts w:eastAsia="Calibri" w:hint="eastAsia"/>
          <w:rtl/>
        </w:rPr>
        <w:t>رحوم</w:t>
      </w:r>
      <w:r w:rsidRPr="00A90793">
        <w:rPr>
          <w:rFonts w:eastAsia="Calibri"/>
          <w:rtl/>
        </w:rPr>
        <w:t xml:space="preserve">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بن احمد جوحرّال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لقب اور ابوالحسن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سے معروف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اسام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کے عنوان پر مستقل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کتاب لکھ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جس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انہوں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</w:t>
      </w:r>
      <w:r w:rsidRPr="00A90793">
        <w:rPr>
          <w:rFonts w:eastAsia="Calibri"/>
          <w:rtl/>
        </w:rPr>
        <w:t xml:space="preserve"> کہ اللہ نے کلام پاک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قرآن کو</w:t>
      </w:r>
      <w:r w:rsidR="00FB0743" w:rsidRPr="00FB0743">
        <w:rPr>
          <w:rFonts w:eastAsia="Calibri" w:hint="cs"/>
          <w:rtl/>
        </w:rPr>
        <w:t>90</w:t>
      </w:r>
      <w:r w:rsidRPr="007A0B2A">
        <w:rPr>
          <w:rFonts w:eastAsia="Calibri" w:hint="cs"/>
          <w:rtl/>
        </w:rPr>
        <w:t xml:space="preserve"> ناموںاور عناو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سے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ہے۔ جسک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قت</w:t>
      </w:r>
      <w:r w:rsidRPr="00A90793">
        <w:rPr>
          <w:rFonts w:eastAsia="Calibri"/>
          <w:rtl/>
        </w:rPr>
        <w:t xml:space="preserve"> درک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خاطر ماہر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علماء اور مفسر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ضرورت ہے۔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)البرھان</w:t>
      </w:r>
    </w:p>
    <w:p w:rsidR="00B379F5" w:rsidRDefault="00B379F5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شافع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مذہب کے معروف فق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جو ابولمعال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سے معروف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، انک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معروف کتاب کا نام البرہان 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مشکلات القرآن ہے جس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انہوں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:کلام پاک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قرآن مج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کو </w:t>
      </w:r>
      <w:r w:rsidR="00FB0743" w:rsidRPr="00FB0743">
        <w:rPr>
          <w:rFonts w:eastAsia="Calibri" w:hint="cs"/>
          <w:rtl/>
        </w:rPr>
        <w:t>55</w:t>
      </w:r>
      <w:r w:rsidRPr="007A0B2A">
        <w:rPr>
          <w:rFonts w:eastAsia="Calibri" w:hint="cs"/>
          <w:rtl/>
        </w:rPr>
        <w:t xml:space="preserve"> عناو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اورناموں سے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/>
          <w:rtl/>
        </w:rPr>
        <w:t xml:space="preserve">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جناب</w:t>
      </w:r>
      <w:r w:rsidRPr="00A90793">
        <w:rPr>
          <w:rFonts w:eastAsia="Calibri"/>
          <w:rtl/>
        </w:rPr>
        <w:t xml:space="preserve"> حس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بن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راز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امام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کے برجستہ اور نامور و مشہور علماء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ابو الفتوح تھ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 آپ مرحوم طبرس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صاحب مجمع الب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اور آقا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زمخشر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ہم عصر تھے آپ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کہ قرآن مج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کو قرآن مج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</w:t>
      </w:r>
      <w:r w:rsidR="00FB0743" w:rsidRPr="00FB0743">
        <w:rPr>
          <w:rFonts w:eastAsia="Calibri" w:hint="cs"/>
          <w:rtl/>
        </w:rPr>
        <w:t>43</w:t>
      </w:r>
      <w:r w:rsidRPr="007A0B2A">
        <w:rPr>
          <w:rFonts w:eastAsia="Calibri" w:hint="cs"/>
          <w:rtl/>
        </w:rPr>
        <w:t xml:space="preserve"> ناموں اور عناو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سے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مرحوم</w:t>
      </w:r>
      <w:r w:rsidRPr="00A90793">
        <w:rPr>
          <w:rFonts w:eastAsia="Calibri"/>
          <w:rtl/>
        </w:rPr>
        <w:t xml:space="preserve"> طبرس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جو ابو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الد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الاسلام کے لقب سے معروف اور مشہور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قرآن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کے چارنام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:</w:t>
      </w:r>
      <w:r w:rsidR="00FB0743" w:rsidRPr="00FB0743">
        <w:rPr>
          <w:rFonts w:eastAsia="Calibri" w:hint="cs"/>
          <w:rtl/>
        </w:rPr>
        <w:t>1</w:t>
      </w:r>
      <w:r w:rsidRPr="007A0B2A">
        <w:rPr>
          <w:rFonts w:eastAsia="Calibri" w:hint="cs"/>
          <w:rtl/>
        </w:rPr>
        <w:t xml:space="preserve">۔ قرآن </w:t>
      </w:r>
      <w:r w:rsidR="00FB0743" w:rsidRPr="00FB0743">
        <w:rPr>
          <w:rFonts w:eastAsia="Calibri" w:hint="cs"/>
          <w:rtl/>
        </w:rPr>
        <w:t>2</w:t>
      </w:r>
      <w:r w:rsidRPr="007A0B2A">
        <w:rPr>
          <w:rFonts w:eastAsia="Calibri" w:hint="cs"/>
          <w:rtl/>
        </w:rPr>
        <w:t xml:space="preserve">۔ کتاب </w:t>
      </w:r>
      <w:r w:rsidR="00FB0743" w:rsidRPr="00FB0743">
        <w:rPr>
          <w:rFonts w:eastAsia="Calibri" w:hint="cs"/>
          <w:rtl/>
        </w:rPr>
        <w:t>3</w:t>
      </w:r>
      <w:r w:rsidRPr="007A0B2A">
        <w:rPr>
          <w:rFonts w:eastAsia="Calibri" w:hint="cs"/>
          <w:rtl/>
        </w:rPr>
        <w:t xml:space="preserve">۔ فرقان </w:t>
      </w:r>
      <w:r w:rsidR="00FB0743" w:rsidRPr="00FB0743">
        <w:rPr>
          <w:rFonts w:eastAsia="Calibri" w:hint="cs"/>
          <w:rtl/>
        </w:rPr>
        <w:t>4</w:t>
      </w:r>
      <w:r w:rsidRPr="007A0B2A">
        <w:rPr>
          <w:rFonts w:eastAsia="Calibri" w:hint="cs"/>
          <w:rtl/>
        </w:rPr>
        <w:t>۔ذکر</w:t>
      </w:r>
      <w:r w:rsidRPr="00955A96">
        <w:rPr>
          <w:rStyle w:val="libFootnotenumChar"/>
          <w:rFonts w:hint="cs"/>
          <w:rtl/>
        </w:rPr>
        <w:t>(</w:t>
      </w:r>
      <w:r w:rsidR="00FB0743" w:rsidRPr="00955A96">
        <w:rPr>
          <w:rStyle w:val="libFootnotenumChar"/>
          <w:rFonts w:hint="cs"/>
          <w:rtl/>
        </w:rPr>
        <w:t>2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اور</w:t>
      </w:r>
      <w:r w:rsidRPr="00A90793">
        <w:rPr>
          <w:rFonts w:eastAsia="Calibri"/>
          <w:rtl/>
        </w:rPr>
        <w:t xml:space="preserve"> بہت سارے مفسر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 رعلوم قرآن کے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انہ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چار عناو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ناموں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اور وضاحت فرمائ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لہذا ہمارے دور کے بہت سارے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اسام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کو فقط پانچ عناو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قرار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.</w:t>
      </w:r>
      <w:r w:rsidR="00FB0743" w:rsidRPr="00FB0743">
        <w:rPr>
          <w:rFonts w:eastAsia="Calibri" w:hint="cs"/>
          <w:rtl/>
        </w:rPr>
        <w:t>1</w:t>
      </w:r>
      <w:r w:rsidRPr="007A0B2A">
        <w:rPr>
          <w:rFonts w:eastAsia="Calibri" w:hint="cs"/>
          <w:rtl/>
        </w:rPr>
        <w:t xml:space="preserve">۔ قرآن </w:t>
      </w:r>
      <w:r w:rsidR="00FB0743" w:rsidRPr="00FB0743">
        <w:rPr>
          <w:rFonts w:eastAsia="Calibri" w:hint="cs"/>
          <w:rtl/>
        </w:rPr>
        <w:t>2</w:t>
      </w:r>
      <w:r w:rsidRPr="007A0B2A">
        <w:rPr>
          <w:rFonts w:eastAsia="Calibri" w:hint="cs"/>
          <w:rtl/>
        </w:rPr>
        <w:t xml:space="preserve">۔کتاب </w:t>
      </w:r>
      <w:r w:rsidR="00FB0743" w:rsidRPr="00FB0743">
        <w:rPr>
          <w:rFonts w:eastAsia="Calibri" w:hint="cs"/>
          <w:rtl/>
        </w:rPr>
        <w:t>3</w:t>
      </w:r>
      <w:r w:rsidRPr="007A0B2A">
        <w:rPr>
          <w:rFonts w:eastAsia="Calibri" w:hint="cs"/>
          <w:rtl/>
        </w:rPr>
        <w:t xml:space="preserve">۔ذکر </w:t>
      </w:r>
      <w:r w:rsidR="00FB0743" w:rsidRPr="00FB0743">
        <w:rPr>
          <w:rFonts w:eastAsia="Calibri" w:hint="cs"/>
          <w:rtl/>
        </w:rPr>
        <w:t>4</w:t>
      </w:r>
      <w:r w:rsidRPr="007A0B2A">
        <w:rPr>
          <w:rFonts w:eastAsia="Calibri" w:hint="cs"/>
          <w:rtl/>
        </w:rPr>
        <w:t>۔تنز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ل،</w:t>
      </w:r>
      <w:r w:rsidR="00FB0743" w:rsidRPr="00FB0743">
        <w:rPr>
          <w:rFonts w:eastAsia="Calibri" w:hint="cs"/>
          <w:rtl/>
        </w:rPr>
        <w:t>5</w:t>
      </w:r>
      <w:r w:rsidRPr="007A0B2A">
        <w:rPr>
          <w:rFonts w:eastAsia="Calibri" w:hint="cs"/>
          <w:rtl/>
        </w:rPr>
        <w:t>۔فرقان،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تمام عناو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کو قرآن مج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کے او</w:t>
      </w:r>
      <w:r w:rsidRPr="00A90793">
        <w:rPr>
          <w:rFonts w:eastAsia="Calibri" w:hint="eastAsia"/>
          <w:rtl/>
        </w:rPr>
        <w:t>صاف</w:t>
      </w:r>
      <w:r w:rsidRPr="00A90793">
        <w:rPr>
          <w:rFonts w:eastAsia="Calibri"/>
          <w:rtl/>
        </w:rPr>
        <w:t xml:space="preserve"> قرار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دقت کے دامن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تمام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)البرہان فی</w:t>
      </w:r>
      <w:r w:rsidRPr="00A90793">
        <w:rPr>
          <w:rtl/>
        </w:rPr>
        <w:t xml:space="preserve"> مشکلات القرآن،ج</w:t>
      </w:r>
      <w:r w:rsidR="00FB0743" w:rsidRPr="00FB0743">
        <w:rPr>
          <w:rFonts w:hint="cs"/>
          <w:rtl/>
        </w:rPr>
        <w:t>3</w:t>
      </w:r>
      <w:r w:rsidRPr="00A90793">
        <w:rPr>
          <w:rFonts w:hint="cs"/>
          <w:rtl/>
        </w:rPr>
        <w:t>،ص</w:t>
      </w:r>
      <w:r w:rsidR="00FB0743" w:rsidRPr="00FB0743">
        <w:rPr>
          <w:rFonts w:hint="cs"/>
          <w:rtl/>
        </w:rPr>
        <w:t>401</w:t>
      </w:r>
      <w:r w:rsidRPr="00A90793">
        <w:rPr>
          <w:rFonts w:hint="cs"/>
          <w:rtl/>
        </w:rPr>
        <w:t>)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)مجمع البی</w:t>
      </w:r>
      <w:r w:rsidRPr="00A90793">
        <w:rPr>
          <w:rFonts w:hint="eastAsia"/>
          <w:rtl/>
        </w:rPr>
        <w:t>ان،</w:t>
      </w:r>
      <w:r w:rsidRPr="00A90793">
        <w:rPr>
          <w:rtl/>
        </w:rPr>
        <w:t xml:space="preserve"> ج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،ص</w:t>
      </w:r>
      <w:r w:rsidR="00FB0743" w:rsidRPr="00FB0743">
        <w:rPr>
          <w:rFonts w:hint="cs"/>
          <w:rtl/>
        </w:rPr>
        <w:t>14</w:t>
      </w:r>
      <w:r w:rsidRPr="00A90793">
        <w:rPr>
          <w:rFonts w:hint="cs"/>
          <w:rtl/>
        </w:rPr>
        <w:t>۔</w:t>
      </w:r>
    </w:p>
    <w:p w:rsidR="00B379F5" w:rsidRDefault="00B379F5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کلام</w:t>
      </w:r>
      <w:r w:rsidRPr="00A90793">
        <w:rPr>
          <w:rFonts w:eastAsia="Calibri"/>
          <w:rtl/>
        </w:rPr>
        <w:t xml:space="preserve"> او رتحق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قات</w:t>
      </w:r>
      <w:r w:rsidRPr="00A90793">
        <w:rPr>
          <w:rFonts w:eastAsia="Calibri"/>
          <w:rtl/>
        </w:rPr>
        <w:t xml:space="preserve"> کو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کرکے نقد و بررس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گنجا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ہے، فقط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شتر</w:t>
      </w:r>
      <w:r w:rsidRPr="00A90793">
        <w:rPr>
          <w:rFonts w:eastAsia="Calibri"/>
          <w:rtl/>
        </w:rPr>
        <w:t xml:space="preserve"> مفسر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 رعلوم قرآن کے ماہر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کو اجمال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طور پر نقل کرنے پر اکتفا کرو نگا جس پر ہمارے استاد محترم حضرت حج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/>
          <w:rtl/>
        </w:rPr>
        <w:t xml:space="preserve"> الاسلام والمسلم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الحاج رجب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اپنے لکچر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اشارہ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تھا </w:t>
      </w:r>
      <w:r w:rsidRPr="00A90793">
        <w:rPr>
          <w:rFonts w:eastAsia="Calibri" w:hint="eastAsia"/>
          <w:rtl/>
        </w:rPr>
        <w:t>آپ</w:t>
      </w:r>
      <w:r w:rsidRPr="00A90793">
        <w:rPr>
          <w:rFonts w:eastAsia="Calibri"/>
          <w:rtl/>
        </w:rPr>
        <w:t xml:space="preserve"> اس دور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حوزہ علم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قم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علوم قرآن کے ماہر تر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استاد ، موسسہ امام خم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یؓ</w:t>
      </w:r>
      <w:r w:rsidRPr="00A90793">
        <w:rPr>
          <w:rFonts w:eastAsia="Calibri"/>
          <w:rtl/>
        </w:rPr>
        <w:t xml:space="preserve"> کے شعبہ علوم قرآن کے ڈائر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کٹر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، آپ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قرآں مج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کے اسام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معروف مفسر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 رعلوم قرآن کے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درج 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:</w:t>
      </w:r>
    </w:p>
    <w:p w:rsidR="00A90793" w:rsidRPr="00A90793" w:rsidRDefault="00FB0743" w:rsidP="00B379F5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 xml:space="preserve">۔ قرآن </w:t>
      </w: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 xml:space="preserve">۔کتاب </w:t>
      </w:r>
      <w:r w:rsidRPr="00FB0743">
        <w:rPr>
          <w:rFonts w:eastAsia="Calibri" w:hint="cs"/>
          <w:rtl/>
        </w:rPr>
        <w:t>3</w:t>
      </w:r>
      <w:r w:rsidR="00A90793" w:rsidRPr="007A0B2A">
        <w:rPr>
          <w:rFonts w:eastAsia="Calibri" w:hint="cs"/>
          <w:rtl/>
        </w:rPr>
        <w:t xml:space="preserve">۔فرقان </w:t>
      </w:r>
      <w:r w:rsidRPr="00FB0743">
        <w:rPr>
          <w:rFonts w:eastAsia="Calibri" w:hint="cs"/>
          <w:rtl/>
        </w:rPr>
        <w:t>4</w:t>
      </w:r>
      <w:r w:rsidR="00A90793" w:rsidRPr="007A0B2A">
        <w:rPr>
          <w:rFonts w:eastAsia="Calibri" w:hint="cs"/>
          <w:rtl/>
        </w:rPr>
        <w:t xml:space="preserve">۔ذکر </w:t>
      </w:r>
      <w:r w:rsidRPr="00FB0743">
        <w:rPr>
          <w:rFonts w:eastAsia="Calibri" w:hint="cs"/>
          <w:rtl/>
        </w:rPr>
        <w:t>5</w:t>
      </w:r>
      <w:r w:rsidR="00A90793" w:rsidRPr="007A0B2A">
        <w:rPr>
          <w:rFonts w:eastAsia="Calibri" w:hint="cs"/>
          <w:rtl/>
        </w:rPr>
        <w:t>۔تنز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ل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6</w:t>
      </w:r>
      <w:r w:rsidR="00A90793" w:rsidRPr="007A0B2A">
        <w:rPr>
          <w:rFonts w:eastAsia="Calibri" w:hint="cs"/>
          <w:rtl/>
        </w:rPr>
        <w:t>۔مب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7</w:t>
      </w:r>
      <w:r w:rsidR="00A90793" w:rsidRPr="007A0B2A">
        <w:rPr>
          <w:rFonts w:eastAsia="Calibri" w:hint="cs"/>
          <w:rtl/>
        </w:rPr>
        <w:t>۔کر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م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8</w:t>
      </w:r>
      <w:r w:rsidR="00A90793" w:rsidRPr="007A0B2A">
        <w:rPr>
          <w:rFonts w:eastAsia="Calibri" w:hint="cs"/>
          <w:rtl/>
        </w:rPr>
        <w:t xml:space="preserve">۔نور </w:t>
      </w:r>
      <w:r w:rsidRPr="00FB0743">
        <w:rPr>
          <w:rFonts w:eastAsia="Calibri" w:hint="cs"/>
          <w:rtl/>
        </w:rPr>
        <w:t>9</w:t>
      </w:r>
      <w:r w:rsidR="00A90793" w:rsidRPr="007A0B2A">
        <w:rPr>
          <w:rFonts w:eastAsia="Calibri" w:hint="cs"/>
          <w:rtl/>
        </w:rPr>
        <w:t>۔ہد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10</w:t>
      </w:r>
      <w:r w:rsidR="00A90793" w:rsidRPr="007A0B2A">
        <w:rPr>
          <w:rFonts w:eastAsia="Calibri" w:hint="cs"/>
          <w:rtl/>
        </w:rPr>
        <w:t xml:space="preserve">۔ موعظہ </w:t>
      </w:r>
      <w:r w:rsidRPr="00FB0743">
        <w:rPr>
          <w:rFonts w:eastAsia="Calibri" w:hint="cs"/>
          <w:rtl/>
        </w:rPr>
        <w:t>11</w:t>
      </w:r>
      <w:r w:rsidR="00A90793" w:rsidRPr="007A0B2A">
        <w:rPr>
          <w:rFonts w:eastAsia="Calibri" w:hint="cs"/>
          <w:rtl/>
        </w:rPr>
        <w:t xml:space="preserve">۔شفاء </w:t>
      </w:r>
      <w:r w:rsidRPr="00FB0743">
        <w:rPr>
          <w:rFonts w:eastAsia="Calibri" w:hint="cs"/>
          <w:rtl/>
        </w:rPr>
        <w:t>12</w:t>
      </w:r>
      <w:r w:rsidR="00A90793" w:rsidRPr="007A0B2A">
        <w:rPr>
          <w:rFonts w:eastAsia="Calibri" w:hint="cs"/>
          <w:rtl/>
        </w:rPr>
        <w:t xml:space="preserve">۔مبارک </w:t>
      </w:r>
      <w:r w:rsidRPr="00FB0743">
        <w:rPr>
          <w:rFonts w:eastAsia="Calibri" w:hint="cs"/>
          <w:rtl/>
        </w:rPr>
        <w:t>13</w:t>
      </w:r>
      <w:r w:rsidR="00A90793" w:rsidRPr="007A0B2A">
        <w:rPr>
          <w:rFonts w:eastAsia="Calibri" w:hint="cs"/>
          <w:rtl/>
        </w:rPr>
        <w:t>۔عل</w:t>
      </w:r>
      <w:r w:rsidR="00A90793" w:rsidRPr="00A90793">
        <w:rPr>
          <w:rFonts w:eastAsia="Calibri" w:hint="cs"/>
          <w:rtl/>
        </w:rPr>
        <w:t>یّ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14</w:t>
      </w:r>
      <w:r w:rsidR="00A90793" w:rsidRPr="007A0B2A">
        <w:rPr>
          <w:rFonts w:eastAsia="Calibri" w:hint="cs"/>
          <w:rtl/>
        </w:rPr>
        <w:t>۔حکم</w:t>
      </w:r>
      <w:r w:rsidR="00A90793" w:rsidRPr="00A90793">
        <w:rPr>
          <w:rFonts w:eastAsia="Calibri" w:hint="cs"/>
          <w:rtl/>
        </w:rPr>
        <w:t>ۃ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15</w:t>
      </w:r>
      <w:r w:rsidR="00A90793" w:rsidRPr="007A0B2A">
        <w:rPr>
          <w:rFonts w:eastAsia="Calibri" w:hint="cs"/>
          <w:rtl/>
        </w:rPr>
        <w:t>۔حک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م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16</w:t>
      </w:r>
      <w:r w:rsidR="00A90793" w:rsidRPr="007A0B2A">
        <w:rPr>
          <w:rFonts w:eastAsia="Calibri" w:hint="cs"/>
          <w:rtl/>
        </w:rPr>
        <w:t xml:space="preserve">۔مصدّق </w:t>
      </w:r>
      <w:r w:rsidRPr="00FB0743">
        <w:rPr>
          <w:rFonts w:eastAsia="Calibri" w:hint="cs"/>
          <w:rtl/>
        </w:rPr>
        <w:t>17</w:t>
      </w:r>
      <w:r w:rsidR="00A90793" w:rsidRPr="007A0B2A">
        <w:rPr>
          <w:rFonts w:eastAsia="Calibri" w:hint="cs"/>
          <w:rtl/>
        </w:rPr>
        <w:t>۔مہ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من</w:t>
      </w:r>
      <w:r w:rsidRPr="00FB0743">
        <w:rPr>
          <w:rFonts w:eastAsia="Calibri" w:hint="cs"/>
          <w:rtl/>
        </w:rPr>
        <w:t>18</w:t>
      </w:r>
      <w:r w:rsidR="00A90793" w:rsidRPr="007A0B2A">
        <w:rPr>
          <w:rFonts w:eastAsia="Calibri" w:hint="cs"/>
          <w:rtl/>
        </w:rPr>
        <w:t xml:space="preserve">۔حبل </w:t>
      </w:r>
      <w:r w:rsidRPr="00FB0743">
        <w:rPr>
          <w:rFonts w:eastAsia="Calibri" w:hint="cs"/>
          <w:rtl/>
        </w:rPr>
        <w:t>19</w:t>
      </w:r>
      <w:r w:rsidR="00A90793" w:rsidRPr="007A0B2A">
        <w:rPr>
          <w:rFonts w:eastAsia="Calibri" w:hint="cs"/>
          <w:rtl/>
        </w:rPr>
        <w:t>۔صراط المستق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م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20</w:t>
      </w:r>
      <w:r w:rsidR="00A90793" w:rsidRPr="007A0B2A">
        <w:rPr>
          <w:rFonts w:eastAsia="Calibri" w:hint="cs"/>
          <w:rtl/>
        </w:rPr>
        <w:t>۔ق</w:t>
      </w:r>
      <w:r w:rsidR="00A90793" w:rsidRPr="00A90793">
        <w:rPr>
          <w:rFonts w:eastAsia="Calibri" w:hint="cs"/>
          <w:rtl/>
        </w:rPr>
        <w:t>یّ</w:t>
      </w:r>
      <w:r w:rsidR="00A90793" w:rsidRPr="00A90793">
        <w:rPr>
          <w:rFonts w:eastAsia="Calibri" w:hint="eastAsia"/>
          <w:rtl/>
        </w:rPr>
        <w:t>م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21</w:t>
      </w:r>
      <w:r w:rsidR="00A90793" w:rsidRPr="007A0B2A">
        <w:rPr>
          <w:rFonts w:eastAsia="Calibri" w:hint="cs"/>
          <w:rtl/>
        </w:rPr>
        <w:t xml:space="preserve">۔قول فصل </w:t>
      </w:r>
      <w:r w:rsidRPr="00FB0743">
        <w:rPr>
          <w:rFonts w:eastAsia="Calibri" w:hint="cs"/>
          <w:rtl/>
        </w:rPr>
        <w:t>22</w:t>
      </w:r>
      <w:r w:rsidR="00A90793" w:rsidRPr="007A0B2A">
        <w:rPr>
          <w:rFonts w:eastAsia="Calibri" w:hint="cs"/>
          <w:rtl/>
        </w:rPr>
        <w:t>۔ نباء العظ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م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23</w:t>
      </w:r>
      <w:r w:rsidR="00A90793" w:rsidRPr="007A0B2A">
        <w:rPr>
          <w:rFonts w:eastAsia="Calibri" w:hint="cs"/>
          <w:rtl/>
        </w:rPr>
        <w:t>۔احسن الحد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ث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24</w:t>
      </w:r>
      <w:r w:rsidR="00A90793" w:rsidRPr="007A0B2A">
        <w:rPr>
          <w:rFonts w:eastAsia="Calibri" w:hint="cs"/>
          <w:rtl/>
        </w:rPr>
        <w:t xml:space="preserve">۔متشابہ </w:t>
      </w:r>
      <w:r w:rsidRPr="00FB0743">
        <w:rPr>
          <w:rFonts w:eastAsia="Calibri" w:hint="cs"/>
          <w:rtl/>
        </w:rPr>
        <w:t>25</w:t>
      </w:r>
      <w:r w:rsidR="00A90793" w:rsidRPr="007A0B2A">
        <w:rPr>
          <w:rFonts w:eastAsia="Calibri" w:hint="cs"/>
          <w:rtl/>
        </w:rPr>
        <w:t>۔مثان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26</w:t>
      </w:r>
      <w:r w:rsidR="00A90793" w:rsidRPr="007A0B2A">
        <w:rPr>
          <w:rFonts w:eastAsia="Calibri" w:hint="cs"/>
          <w:rtl/>
        </w:rPr>
        <w:t xml:space="preserve">۔روح </w:t>
      </w:r>
      <w:r w:rsidRPr="00FB0743">
        <w:rPr>
          <w:rFonts w:eastAsia="Calibri" w:hint="cs"/>
          <w:rtl/>
        </w:rPr>
        <w:t>27</w:t>
      </w:r>
      <w:r w:rsidR="00A90793" w:rsidRPr="007A0B2A">
        <w:rPr>
          <w:rFonts w:eastAsia="Calibri" w:hint="cs"/>
          <w:rtl/>
        </w:rPr>
        <w:t>۔وح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28</w:t>
      </w:r>
      <w:r w:rsidR="00A90793" w:rsidRPr="007A0B2A">
        <w:rPr>
          <w:rFonts w:eastAsia="Calibri" w:hint="cs"/>
          <w:rtl/>
        </w:rPr>
        <w:t>۔عرب</w:t>
      </w:r>
      <w:r w:rsidR="00A90793" w:rsidRPr="00A90793">
        <w:rPr>
          <w:rFonts w:eastAsia="Calibri" w:hint="cs"/>
          <w:rtl/>
        </w:rPr>
        <w:t>یّ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29</w:t>
      </w:r>
      <w:r w:rsidR="00A90793" w:rsidRPr="007A0B2A">
        <w:rPr>
          <w:rFonts w:eastAsia="Calibri" w:hint="cs"/>
          <w:rtl/>
        </w:rPr>
        <w:t xml:space="preserve">۔بصائر </w:t>
      </w:r>
      <w:r w:rsidRPr="00FB0743">
        <w:rPr>
          <w:rFonts w:eastAsia="Calibri" w:hint="cs"/>
          <w:rtl/>
        </w:rPr>
        <w:t>30</w:t>
      </w:r>
      <w:r w:rsidR="00A90793" w:rsidRPr="007A0B2A">
        <w:rPr>
          <w:rFonts w:eastAsia="Calibri" w:hint="cs"/>
          <w:rtl/>
        </w:rPr>
        <w:t>۔ب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ان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31</w:t>
      </w:r>
      <w:r w:rsidR="00A90793" w:rsidRPr="007A0B2A">
        <w:rPr>
          <w:rFonts w:eastAsia="Calibri" w:hint="cs"/>
          <w:rtl/>
        </w:rPr>
        <w:t xml:space="preserve">۔علم </w:t>
      </w:r>
      <w:r w:rsidRPr="00FB0743">
        <w:rPr>
          <w:rFonts w:eastAsia="Calibri" w:hint="cs"/>
          <w:rtl/>
        </w:rPr>
        <w:t>32</w:t>
      </w:r>
      <w:r w:rsidR="00A90793" w:rsidRPr="007A0B2A">
        <w:rPr>
          <w:rFonts w:eastAsia="Calibri" w:hint="cs"/>
          <w:rtl/>
        </w:rPr>
        <w:t xml:space="preserve">۔حق </w:t>
      </w:r>
      <w:r w:rsidRPr="00FB0743">
        <w:rPr>
          <w:rFonts w:eastAsia="Calibri" w:hint="cs"/>
          <w:rtl/>
        </w:rPr>
        <w:t>33</w:t>
      </w:r>
      <w:r w:rsidR="00A90793" w:rsidRPr="007A0B2A">
        <w:rPr>
          <w:rFonts w:eastAsia="Calibri" w:hint="cs"/>
          <w:rtl/>
        </w:rPr>
        <w:t>۔ہاد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34</w:t>
      </w:r>
      <w:r w:rsidR="00A90793" w:rsidRPr="007A0B2A">
        <w:rPr>
          <w:rFonts w:eastAsia="Calibri" w:hint="cs"/>
          <w:rtl/>
        </w:rPr>
        <w:t xml:space="preserve">۔عجب </w:t>
      </w:r>
      <w:r w:rsidRPr="00FB0743">
        <w:rPr>
          <w:rFonts w:eastAsia="Calibri" w:hint="cs"/>
          <w:rtl/>
        </w:rPr>
        <w:t>35</w:t>
      </w:r>
      <w:r w:rsidR="00A90793" w:rsidRPr="007A0B2A">
        <w:rPr>
          <w:rFonts w:eastAsia="Calibri" w:hint="cs"/>
          <w:rtl/>
        </w:rPr>
        <w:t xml:space="preserve">۔تذکرہ </w:t>
      </w:r>
      <w:r w:rsidRPr="00FB0743">
        <w:rPr>
          <w:rFonts w:eastAsia="Calibri" w:hint="cs"/>
          <w:rtl/>
        </w:rPr>
        <w:t>36</w:t>
      </w:r>
      <w:r w:rsidR="00A90793" w:rsidRPr="007A0B2A">
        <w:rPr>
          <w:rFonts w:eastAsia="Calibri" w:hint="cs"/>
          <w:rtl/>
        </w:rPr>
        <w:t>۔العرو</w:t>
      </w:r>
      <w:r w:rsidR="00A90793" w:rsidRPr="00A90793">
        <w:rPr>
          <w:rFonts w:eastAsia="Calibri" w:hint="cs"/>
          <w:rtl/>
        </w:rPr>
        <w:t>ۃ</w:t>
      </w:r>
      <w:r w:rsidR="00A90793" w:rsidRPr="00A90793">
        <w:rPr>
          <w:rFonts w:eastAsia="Calibri"/>
          <w:rtl/>
        </w:rPr>
        <w:t xml:space="preserve"> الوثق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37</w:t>
      </w:r>
      <w:r w:rsidR="00A90793" w:rsidRPr="007A0B2A">
        <w:rPr>
          <w:rFonts w:eastAsia="Calibri" w:hint="cs"/>
          <w:rtl/>
        </w:rPr>
        <w:t xml:space="preserve">۔عدل </w:t>
      </w:r>
      <w:r w:rsidRPr="00FB0743">
        <w:rPr>
          <w:rFonts w:eastAsia="Calibri" w:hint="cs"/>
          <w:rtl/>
        </w:rPr>
        <w:t>38</w:t>
      </w:r>
      <w:r w:rsidR="00A90793" w:rsidRPr="007A0B2A">
        <w:rPr>
          <w:rFonts w:eastAsia="Calibri" w:hint="cs"/>
          <w:rtl/>
        </w:rPr>
        <w:t xml:space="preserve">۔صدق </w:t>
      </w:r>
      <w:r w:rsidRPr="00FB0743">
        <w:rPr>
          <w:rFonts w:eastAsia="Calibri" w:hint="cs"/>
          <w:rtl/>
        </w:rPr>
        <w:t>39</w:t>
      </w:r>
      <w:r w:rsidR="00A90793" w:rsidRPr="007A0B2A">
        <w:rPr>
          <w:rFonts w:eastAsia="Calibri" w:hint="cs"/>
          <w:rtl/>
        </w:rPr>
        <w:t xml:space="preserve"> امر </w:t>
      </w:r>
      <w:r w:rsidRPr="00FB0743">
        <w:rPr>
          <w:rFonts w:eastAsia="Calibri" w:hint="cs"/>
          <w:rtl/>
        </w:rPr>
        <w:t>40</w:t>
      </w:r>
      <w:r w:rsidR="00A90793" w:rsidRPr="007A0B2A">
        <w:rPr>
          <w:rFonts w:eastAsia="Calibri" w:hint="cs"/>
          <w:rtl/>
        </w:rPr>
        <w:t>۔مناد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41</w:t>
      </w:r>
      <w:r w:rsidR="00A90793" w:rsidRPr="007A0B2A">
        <w:rPr>
          <w:rFonts w:eastAsia="Calibri" w:hint="cs"/>
          <w:rtl/>
        </w:rPr>
        <w:t>۔بشر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42</w:t>
      </w:r>
      <w:r w:rsidR="00A90793" w:rsidRPr="007A0B2A">
        <w:rPr>
          <w:rFonts w:eastAsia="Calibri" w:hint="cs"/>
          <w:rtl/>
        </w:rPr>
        <w:t>۔مج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43</w:t>
      </w:r>
      <w:r w:rsidR="00A90793" w:rsidRPr="007A0B2A">
        <w:rPr>
          <w:rFonts w:eastAsia="Calibri" w:hint="cs"/>
          <w:rtl/>
        </w:rPr>
        <w:t xml:space="preserve">۔زبور </w:t>
      </w:r>
      <w:r w:rsidRPr="00FB0743">
        <w:rPr>
          <w:rFonts w:eastAsia="Calibri" w:hint="cs"/>
          <w:rtl/>
        </w:rPr>
        <w:t>44</w:t>
      </w:r>
      <w:r w:rsidR="00A90793" w:rsidRPr="007A0B2A">
        <w:rPr>
          <w:rFonts w:eastAsia="Calibri" w:hint="cs"/>
          <w:rtl/>
        </w:rPr>
        <w:t>۔بش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45</w:t>
      </w:r>
      <w:r w:rsidR="00A90793" w:rsidRPr="007A0B2A">
        <w:rPr>
          <w:rFonts w:eastAsia="Calibri" w:hint="cs"/>
          <w:rtl/>
        </w:rPr>
        <w:t>۔نذ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46</w:t>
      </w:r>
      <w:r w:rsidR="00A90793" w:rsidRPr="007A0B2A">
        <w:rPr>
          <w:rFonts w:eastAsia="Calibri" w:hint="cs"/>
          <w:rtl/>
        </w:rPr>
        <w:t>۔عز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ز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47</w:t>
      </w:r>
      <w:r w:rsidR="00A90793" w:rsidRPr="007A0B2A">
        <w:rPr>
          <w:rFonts w:eastAsia="Calibri" w:hint="cs"/>
          <w:rtl/>
        </w:rPr>
        <w:t xml:space="preserve">۔بلاغ </w:t>
      </w:r>
      <w:r w:rsidRPr="00FB0743">
        <w:rPr>
          <w:rFonts w:eastAsia="Calibri" w:hint="cs"/>
          <w:rtl/>
        </w:rPr>
        <w:t>48</w:t>
      </w:r>
      <w:r w:rsidR="00A90793" w:rsidRPr="007A0B2A">
        <w:rPr>
          <w:rFonts w:eastAsia="Calibri" w:hint="cs"/>
          <w:rtl/>
        </w:rPr>
        <w:t xml:space="preserve">۔قصص </w:t>
      </w:r>
      <w:r w:rsidRPr="00FB0743">
        <w:rPr>
          <w:rFonts w:eastAsia="Calibri" w:hint="cs"/>
          <w:rtl/>
        </w:rPr>
        <w:t>49</w:t>
      </w:r>
      <w:r w:rsidR="00A90793" w:rsidRPr="007A0B2A">
        <w:rPr>
          <w:rFonts w:eastAsia="Calibri" w:hint="cs"/>
          <w:rtl/>
        </w:rPr>
        <w:t xml:space="preserve">۔صحف </w:t>
      </w:r>
      <w:r w:rsidRPr="00FB0743">
        <w:rPr>
          <w:rFonts w:eastAsia="Calibri" w:hint="cs"/>
          <w:rtl/>
        </w:rPr>
        <w:t>50</w:t>
      </w:r>
      <w:r w:rsidR="00A90793" w:rsidRPr="007A0B2A">
        <w:rPr>
          <w:rFonts w:eastAsia="Calibri" w:hint="cs"/>
          <w:rtl/>
        </w:rPr>
        <w:t xml:space="preserve">۔مکرّمہ </w:t>
      </w:r>
      <w:r w:rsidRPr="00FB0743">
        <w:rPr>
          <w:rFonts w:eastAsia="Calibri" w:hint="cs"/>
          <w:rtl/>
        </w:rPr>
        <w:t>51</w:t>
      </w:r>
      <w:r w:rsidR="00A90793" w:rsidRPr="007A0B2A">
        <w:rPr>
          <w:rFonts w:eastAsia="Calibri" w:hint="cs"/>
          <w:rtl/>
        </w:rPr>
        <w:t xml:space="preserve">۔مرفوعہ </w:t>
      </w:r>
      <w:r w:rsidRPr="00FB0743">
        <w:rPr>
          <w:rFonts w:eastAsia="Calibri" w:hint="cs"/>
          <w:rtl/>
        </w:rPr>
        <w:t>52</w:t>
      </w:r>
      <w:r w:rsidR="00A90793" w:rsidRPr="007A0B2A">
        <w:rPr>
          <w:rFonts w:eastAsia="Calibri" w:hint="cs"/>
          <w:rtl/>
        </w:rPr>
        <w:t>۔مطہر</w:t>
      </w:r>
      <w:r w:rsidR="00A90793" w:rsidRPr="00A90793">
        <w:rPr>
          <w:rFonts w:eastAsia="Calibri" w:hint="cs"/>
          <w:rtl/>
        </w:rPr>
        <w:t>ۃ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53</w:t>
      </w:r>
      <w:r w:rsidR="00A90793" w:rsidRPr="007A0B2A">
        <w:rPr>
          <w:rFonts w:eastAsia="Calibri" w:hint="cs"/>
          <w:rtl/>
        </w:rPr>
        <w:t xml:space="preserve">۔کلام اللہ </w:t>
      </w:r>
      <w:r w:rsidRPr="00FB0743">
        <w:rPr>
          <w:rFonts w:eastAsia="Calibri" w:hint="cs"/>
          <w:rtl/>
        </w:rPr>
        <w:t>54</w:t>
      </w:r>
      <w:r w:rsidR="00A90793" w:rsidRPr="007A0B2A">
        <w:rPr>
          <w:rFonts w:eastAsia="Calibri" w:hint="cs"/>
          <w:rtl/>
        </w:rPr>
        <w:t xml:space="preserve">۔رزق الرّب </w:t>
      </w:r>
      <w:r w:rsidRPr="00FB0743">
        <w:rPr>
          <w:rFonts w:eastAsia="Calibri" w:hint="cs"/>
          <w:rtl/>
        </w:rPr>
        <w:t>55</w:t>
      </w:r>
      <w:r w:rsidR="00A90793" w:rsidRPr="007A0B2A">
        <w:rPr>
          <w:rFonts w:eastAsia="Calibri" w:hint="cs"/>
          <w:rtl/>
        </w:rPr>
        <w:t>۔تب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ان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56</w:t>
      </w:r>
      <w:r w:rsidR="00A90793" w:rsidRPr="007A0B2A">
        <w:rPr>
          <w:rFonts w:eastAsia="Calibri" w:hint="cs"/>
          <w:rtl/>
        </w:rPr>
        <w:t xml:space="preserve">۔نجوم </w:t>
      </w:r>
      <w:r w:rsidRPr="00FB0743">
        <w:rPr>
          <w:rFonts w:eastAsia="Calibri" w:hint="cs"/>
          <w:rtl/>
        </w:rPr>
        <w:t>57</w:t>
      </w:r>
      <w:r w:rsidR="00A90793" w:rsidRPr="007A0B2A">
        <w:rPr>
          <w:rFonts w:eastAsia="Calibri" w:hint="cs"/>
          <w:rtl/>
        </w:rPr>
        <w:t>۔سراج المن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58</w:t>
      </w:r>
      <w:r w:rsidR="00A90793" w:rsidRPr="007A0B2A">
        <w:rPr>
          <w:rFonts w:eastAsia="Calibri" w:hint="cs"/>
          <w:rtl/>
        </w:rPr>
        <w:t>۔نعم</w:t>
      </w:r>
      <w:r w:rsidR="00A90793" w:rsidRPr="00A90793">
        <w:rPr>
          <w:rFonts w:eastAsia="Calibri" w:hint="cs"/>
          <w:rtl/>
        </w:rPr>
        <w:t>ۃ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59</w:t>
      </w:r>
      <w:r w:rsidR="00A90793" w:rsidRPr="007A0B2A">
        <w:rPr>
          <w:rFonts w:eastAsia="Calibri" w:hint="cs"/>
          <w:rtl/>
        </w:rPr>
        <w:t>۔مصحف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/>
          <w:rtl/>
        </w:rPr>
        <w:t>اگرچہ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کچھ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اس سے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ادہ</w:t>
      </w:r>
      <w:r w:rsidRPr="00A90793">
        <w:rPr>
          <w:rFonts w:eastAsia="Calibri"/>
          <w:rtl/>
        </w:rPr>
        <w:t xml:space="preserve"> ذکر کئے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اکثر علوم قرآن کے ماہر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انہ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مذکورہ عناو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پر اکتفا کئے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لہذا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طور پر کہہ سکتے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کہ قرآن مج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کے متعدد نام او راسام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جس پر سارے مسلمانوں کااتفاق ہے ،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او رتفس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کے با</w:t>
      </w:r>
      <w:r w:rsidRPr="00A90793">
        <w:rPr>
          <w:rFonts w:eastAsia="Calibri" w:hint="eastAsia"/>
          <w:rtl/>
        </w:rPr>
        <w:t>رے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ںمسلمانوں</w:t>
      </w:r>
      <w:r w:rsidRPr="00A90793">
        <w:rPr>
          <w:rFonts w:eastAsia="Calibri"/>
          <w:rtl/>
        </w:rPr>
        <w:t xml:space="preserve"> کے درم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اختلاف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مگر</w:t>
      </w:r>
      <w:r w:rsidRPr="00A90793">
        <w:rPr>
          <w:rFonts w:eastAsia="Calibri"/>
          <w:rtl/>
        </w:rPr>
        <w:t xml:space="preserve"> اختصار اور فرصت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قلت کو مدنظر رکھتے ہوئے قارئ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محترم کو اس موضوع کے متعلق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مفصل کتابوں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محوّل کرتا ہوں رجوع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جئے</w:t>
      </w:r>
      <w:r w:rsidRPr="00A90793">
        <w:rPr>
          <w:rFonts w:eastAsia="Calibri"/>
          <w:rtl/>
        </w:rPr>
        <w:t>۔</w:t>
      </w:r>
    </w:p>
    <w:p w:rsidR="00B379F5" w:rsidRDefault="00B379F5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3" w:name="_Toc429651899"/>
      <w:r w:rsidRPr="00A90793">
        <w:rPr>
          <w:rFonts w:eastAsia="Calibri" w:hint="eastAsia"/>
          <w:rtl/>
        </w:rPr>
        <w:t>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وضاحت:</w:t>
      </w:r>
      <w:bookmarkEnd w:id="3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الف</w:t>
      </w:r>
      <w:r w:rsidRPr="00A90793">
        <w:rPr>
          <w:rFonts w:eastAsia="Calibri"/>
          <w:rtl/>
        </w:rPr>
        <w:t>: معن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>.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کے دو معان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. </w:t>
      </w:r>
      <w:r w:rsidR="00FB0743" w:rsidRPr="00FB0743">
        <w:rPr>
          <w:rFonts w:eastAsia="Calibri" w:hint="cs"/>
          <w:rtl/>
        </w:rPr>
        <w:t>1</w:t>
      </w:r>
      <w:r w:rsidRPr="007A0B2A">
        <w:rPr>
          <w:rFonts w:eastAsia="Calibri" w:hint="cs"/>
          <w:rtl/>
        </w:rPr>
        <w:t>۔لغو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</w:t>
      </w:r>
      <w:r w:rsidR="00FB0743" w:rsidRPr="00FB0743">
        <w:rPr>
          <w:rFonts w:eastAsia="Calibri" w:hint="cs"/>
          <w:rtl/>
        </w:rPr>
        <w:t>2</w:t>
      </w:r>
      <w:r w:rsidRPr="007A0B2A">
        <w:rPr>
          <w:rFonts w:eastAsia="Calibri" w:hint="cs"/>
          <w:rtl/>
        </w:rPr>
        <w:t>۔اصطلاح</w:t>
      </w:r>
      <w:r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>۔ لغت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چار معان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استعمال ہوا ہے :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>۔معجزہ ،چنانچہ اللہ نے فرما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: </w:t>
      </w:r>
      <w:r w:rsidR="00A90793" w:rsidRPr="00FA55DD">
        <w:rPr>
          <w:rStyle w:val="libAieChar"/>
          <w:rFonts w:eastAsia="Calibri"/>
          <w:rtl/>
        </w:rPr>
        <w:t>سَل</w:t>
      </w:r>
      <w:r w:rsidR="00A90793" w:rsidRPr="00FA55DD">
        <w:rPr>
          <w:rStyle w:val="libAieChar"/>
          <w:rFonts w:eastAsia="Calibri" w:hint="cs"/>
          <w:rtl/>
        </w:rPr>
        <w:t>ْ بَنِی</w:t>
      </w:r>
      <w:r w:rsidR="00A90793" w:rsidRPr="00FA55DD">
        <w:rPr>
          <w:rStyle w:val="libAieChar"/>
          <w:rFonts w:eastAsia="Calibri"/>
          <w:rtl/>
        </w:rPr>
        <w:t xml:space="preserve"> </w:t>
      </w:r>
      <w:r w:rsidR="007A0B2A" w:rsidRPr="00FA55DD">
        <w:rPr>
          <w:rStyle w:val="libAieChar"/>
          <w:rFonts w:eastAsia="Calibri" w:hint="cs"/>
          <w:rtl/>
        </w:rPr>
        <w:t>ا</w:t>
      </w:r>
      <w:r w:rsidR="00A90793" w:rsidRPr="00FA55DD">
        <w:rPr>
          <w:rStyle w:val="libAieChar"/>
          <w:rFonts w:eastAsia="Calibri" w:hint="cs"/>
          <w:rtl/>
        </w:rPr>
        <w:t>ِسْرَائِی</w:t>
      </w:r>
      <w:r w:rsidR="00A90793" w:rsidRPr="00FA55DD">
        <w:rPr>
          <w:rStyle w:val="libAieChar"/>
          <w:rFonts w:eastAsia="Calibri" w:hint="eastAsia"/>
          <w:rtl/>
        </w:rPr>
        <w:t>لَ</w:t>
      </w:r>
      <w:r w:rsidR="00A90793" w:rsidRPr="00FA55DD">
        <w:rPr>
          <w:rStyle w:val="libAieChar"/>
          <w:rFonts w:eastAsia="Calibri"/>
          <w:rtl/>
        </w:rPr>
        <w:t xml:space="preserve"> کَم</w:t>
      </w:r>
      <w:r w:rsidR="00A90793" w:rsidRPr="00FA55DD">
        <w:rPr>
          <w:rStyle w:val="libAieChar"/>
          <w:rFonts w:eastAsia="Calibri" w:hint="cs"/>
          <w:rtl/>
        </w:rPr>
        <w:t>ْ آتَیْ</w:t>
      </w:r>
      <w:r w:rsidR="00A90793" w:rsidRPr="00FA55DD">
        <w:rPr>
          <w:rStyle w:val="libAieChar"/>
          <w:rFonts w:eastAsia="Calibri" w:hint="eastAsia"/>
          <w:rtl/>
        </w:rPr>
        <w:t>نَا</w:t>
      </w:r>
      <w:r w:rsidR="00483224" w:rsidRPr="00483224">
        <w:rPr>
          <w:rStyle w:val="libAieChar"/>
          <w:rFonts w:eastAsia="Calibri" w:hint="cs"/>
          <w:rtl/>
        </w:rPr>
        <w:t>ه</w:t>
      </w:r>
      <w:r w:rsidR="00A90793" w:rsidRPr="00483224">
        <w:rPr>
          <w:rStyle w:val="libAieChar"/>
          <w:rFonts w:eastAsia="Calibri" w:hint="cs"/>
          <w:rtl/>
        </w:rPr>
        <w:t>ُم</w:t>
      </w:r>
      <w:r w:rsidR="00A90793" w:rsidRPr="00FA55DD">
        <w:rPr>
          <w:rStyle w:val="libAieChar"/>
          <w:rFonts w:eastAsia="Calibri" w:hint="cs"/>
          <w:rtl/>
        </w:rPr>
        <w:t>ْ</w:t>
      </w:r>
      <w:r w:rsidR="00A90793" w:rsidRPr="00FA55DD">
        <w:rPr>
          <w:rStyle w:val="libAieChar"/>
          <w:rFonts w:eastAsia="Calibri"/>
          <w:rtl/>
        </w:rPr>
        <w:t xml:space="preserve"> مِن</w:t>
      </w:r>
      <w:r w:rsidR="00A90793" w:rsidRPr="00FA55DD">
        <w:rPr>
          <w:rStyle w:val="libAieChar"/>
          <w:rFonts w:eastAsia="Calibri" w:hint="cs"/>
          <w:rtl/>
        </w:rPr>
        <w:t>ْ آیَ</w:t>
      </w:r>
      <w:r w:rsidR="00483224" w:rsidRPr="00483224">
        <w:rPr>
          <w:rStyle w:val="libAieChar"/>
          <w:rFonts w:eastAsia="Calibri" w:hint="cs"/>
          <w:rtl/>
        </w:rPr>
        <w:t>ة</w:t>
      </w:r>
      <w:r w:rsidR="00A90793" w:rsidRPr="00483224">
        <w:rPr>
          <w:rStyle w:val="libAieChar"/>
          <w:rFonts w:eastAsia="Calibri" w:hint="cs"/>
          <w:rtl/>
        </w:rPr>
        <w:t>ٍ</w:t>
      </w:r>
      <w:r w:rsidR="00A90793" w:rsidRPr="00FA55DD">
        <w:rPr>
          <w:rStyle w:val="libAieChar"/>
          <w:rFonts w:eastAsia="Calibri"/>
          <w:rtl/>
        </w:rPr>
        <w:t xml:space="preserve"> بَ</w:t>
      </w:r>
      <w:r w:rsidR="00A90793" w:rsidRPr="00FA55DD">
        <w:rPr>
          <w:rStyle w:val="libAieChar"/>
          <w:rFonts w:eastAsia="Calibri" w:hint="cs"/>
          <w:rtl/>
        </w:rPr>
        <w:t>یِّ</w:t>
      </w:r>
      <w:r w:rsidR="00A90793" w:rsidRPr="00FA55DD">
        <w:rPr>
          <w:rStyle w:val="libAieChar"/>
          <w:rFonts w:eastAsia="Calibri" w:hint="eastAsia"/>
          <w:rtl/>
        </w:rPr>
        <w:t>نَ</w:t>
      </w:r>
      <w:r w:rsidR="00483224" w:rsidRPr="00483224">
        <w:rPr>
          <w:rStyle w:val="libAieChar"/>
          <w:rFonts w:eastAsia="Calibri" w:hint="cs"/>
          <w:rtl/>
        </w:rPr>
        <w:t>ة</w:t>
      </w:r>
      <w:r w:rsidR="00A90793" w:rsidRPr="00483224">
        <w:rPr>
          <w:rStyle w:val="libAieChar"/>
          <w:rFonts w:eastAsia="Calibri" w:hint="cs"/>
          <w:rtl/>
        </w:rPr>
        <w:t>ٍ</w:t>
      </w:r>
      <w:r w:rsidR="00A90793" w:rsidRPr="00FA55DD">
        <w:rPr>
          <w:rStyle w:val="libAieChar"/>
          <w:rFonts w:eastAsia="Calibri"/>
          <w:rtl/>
        </w:rPr>
        <w:t xml:space="preserve"> </w:t>
      </w:r>
      <w:r w:rsidR="00A90793" w:rsidRPr="00955A96">
        <w:rPr>
          <w:rStyle w:val="libFootnotenumChar"/>
          <w:rtl/>
        </w:rPr>
        <w:t>(</w:t>
      </w:r>
      <w:r w:rsidRPr="00955A96">
        <w:rPr>
          <w:rStyle w:val="libFootnotenumChar"/>
          <w:rFonts w:hint="cs"/>
          <w:rtl/>
        </w:rPr>
        <w:t>1</w:t>
      </w:r>
      <w:r w:rsidR="00A90793" w:rsidRPr="00955A96">
        <w:rPr>
          <w:rStyle w:val="libFootnotenumChar"/>
          <w:rFonts w:hint="cs"/>
          <w:rtl/>
        </w:rPr>
        <w:t>)</w:t>
      </w:r>
      <w:r w:rsidR="00A90793" w:rsidRPr="007A0B2A">
        <w:rPr>
          <w:rFonts w:eastAsia="Calibri" w:hint="cs"/>
          <w:rtl/>
        </w:rPr>
        <w:t>(اے رسول) بن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اسرائ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ل</w:t>
      </w:r>
      <w:r w:rsidR="00A90793" w:rsidRPr="00A90793">
        <w:rPr>
          <w:rFonts w:eastAsia="Calibri"/>
          <w:rtl/>
        </w:rPr>
        <w:t xml:space="preserve"> سے پوچھو کہ ہم نے ان کو کتنے روشن معجزہ 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ش</w:t>
      </w:r>
      <w:r w:rsidR="00A90793" w:rsidRPr="00A90793">
        <w:rPr>
          <w:rFonts w:eastAsia="Calibri"/>
          <w:rtl/>
        </w:rPr>
        <w:t xml:space="preserve"> کئے۔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ہاں</w:t>
      </w:r>
      <w:r w:rsidRPr="00A90793">
        <w:rPr>
          <w:rFonts w:eastAsia="Calibri"/>
          <w:rtl/>
        </w:rPr>
        <w:t xml:space="preserve"> بہت سارے مفسر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آ</w:t>
      </w:r>
      <w:r w:rsidRPr="00A90793">
        <w:rPr>
          <w:rFonts w:eastAsia="Calibri" w:hint="cs"/>
          <w:rtl/>
        </w:rPr>
        <w:t>یۃ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/>
          <w:rtl/>
        </w:rPr>
        <w:t xml:space="preserve"> کا معن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معجزہ واضحہ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اہے،</w:t>
      </w:r>
      <w:r w:rsidRPr="00A90793">
        <w:rPr>
          <w:rFonts w:eastAsia="Calibri"/>
          <w:rtl/>
        </w:rPr>
        <w:t xml:space="preserve"> اس بات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/>
          <w:rtl/>
        </w:rPr>
        <w:t xml:space="preserve"> پر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معجزہ کے معن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استعمال ہوا ہے،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اس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بہت سارے مترجم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کلمہ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کا ترجمہ نشان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علامت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ہے، جسک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بناء پر کلمہ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کا معن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معجزہ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ہے، بلکہ</w:t>
      </w:r>
      <w:r w:rsidRPr="00A90793">
        <w:rPr>
          <w:rFonts w:eastAsia="Calibri"/>
          <w:rtl/>
        </w:rPr>
        <w:cr/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)البقرہ/</w:t>
      </w:r>
      <w:r w:rsidR="00FB0743" w:rsidRPr="00FB0743">
        <w:rPr>
          <w:rFonts w:hint="cs"/>
          <w:rtl/>
        </w:rPr>
        <w:t>211</w:t>
      </w:r>
    </w:p>
    <w:p w:rsidR="00B379F5" w:rsidRDefault="00B379F5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علامت</w:t>
      </w:r>
      <w:r w:rsidRPr="00A90793">
        <w:rPr>
          <w:rFonts w:eastAsia="Calibri"/>
          <w:rtl/>
        </w:rPr>
        <w:t xml:space="preserve"> اور نشان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جو آنے والے معان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ہے۔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>۔ علامت: چنانچہ اللہ نے فرما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>:ان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ملکہ </w:t>
      </w:r>
      <w:r w:rsidR="00A90793" w:rsidRPr="00FA55DD">
        <w:rPr>
          <w:rStyle w:val="libAieChar"/>
          <w:rFonts w:eastAsia="Calibri"/>
          <w:rtl/>
        </w:rPr>
        <w:t xml:space="preserve">ان </w:t>
      </w:r>
      <w:r w:rsidR="00A90793" w:rsidRPr="00FA55DD">
        <w:rPr>
          <w:rStyle w:val="libAieChar"/>
          <w:rFonts w:eastAsia="Calibri" w:hint="cs"/>
          <w:rtl/>
        </w:rPr>
        <w:t>ی</w:t>
      </w:r>
      <w:r w:rsidR="00A90793" w:rsidRPr="00FA55DD">
        <w:rPr>
          <w:rStyle w:val="libAieChar"/>
          <w:rFonts w:eastAsia="Calibri" w:hint="eastAsia"/>
          <w:rtl/>
        </w:rPr>
        <w:t>ات</w:t>
      </w:r>
      <w:r w:rsidR="00A90793" w:rsidRPr="00FA55DD">
        <w:rPr>
          <w:rStyle w:val="libAieChar"/>
          <w:rFonts w:eastAsia="Calibri" w:hint="cs"/>
          <w:rtl/>
        </w:rPr>
        <w:t>ی</w:t>
      </w:r>
      <w:r w:rsidR="00A90793" w:rsidRPr="00FA55DD">
        <w:rPr>
          <w:rStyle w:val="libAieChar"/>
          <w:rFonts w:eastAsia="Calibri" w:hint="eastAsia"/>
          <w:rtl/>
        </w:rPr>
        <w:t>کم</w:t>
      </w:r>
      <w:r w:rsidR="00A90793" w:rsidRPr="00FA55DD">
        <w:rPr>
          <w:rStyle w:val="libAieChar"/>
          <w:rFonts w:eastAsia="Calibri"/>
          <w:rtl/>
        </w:rPr>
        <w:t xml:space="preserve"> التابوت</w:t>
      </w:r>
      <w:r w:rsidR="00A90793" w:rsidRPr="00955A96">
        <w:rPr>
          <w:rStyle w:val="libFootnotenumChar"/>
          <w:rtl/>
        </w:rPr>
        <w:t>(</w:t>
      </w:r>
      <w:r w:rsidRPr="00955A96">
        <w:rPr>
          <w:rStyle w:val="libFootnotenumChar"/>
          <w:rFonts w:hint="cs"/>
          <w:rtl/>
        </w:rPr>
        <w:t>1</w:t>
      </w:r>
      <w:r w:rsidR="00A90793"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کے بادشاہ ہونے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علامت اور پہچان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تمہارے پاس وہ صدوق آجائے .اس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کر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مہ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لفظ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علامت اور نشان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معن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استعمال ہوا ہے.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</w:t>
      </w:r>
      <w:r w:rsidR="00A90793" w:rsidRPr="007A0B2A">
        <w:rPr>
          <w:rFonts w:eastAsia="Calibri" w:hint="cs"/>
          <w:rtl/>
        </w:rPr>
        <w:t>۔عبرت: چنانچہ اللہ نے فرما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: </w:t>
      </w:r>
      <w:r w:rsidR="00A90793" w:rsidRPr="00FA55DD">
        <w:rPr>
          <w:rStyle w:val="libAieChar"/>
          <w:rFonts w:eastAsia="Calibri"/>
          <w:rtl/>
        </w:rPr>
        <w:t>انّ ف</w:t>
      </w:r>
      <w:r w:rsidR="00A90793" w:rsidRPr="00FA55DD">
        <w:rPr>
          <w:rStyle w:val="libAieChar"/>
          <w:rFonts w:eastAsia="Calibri" w:hint="cs"/>
          <w:rtl/>
        </w:rPr>
        <w:t>ی</w:t>
      </w:r>
      <w:r w:rsidR="00A90793" w:rsidRPr="00FA55DD">
        <w:rPr>
          <w:rStyle w:val="libAieChar"/>
          <w:rFonts w:eastAsia="Calibri"/>
          <w:rtl/>
        </w:rPr>
        <w:t xml:space="preserve"> ذالک لا</w:t>
      </w:r>
      <w:r w:rsidR="00A90793" w:rsidRPr="00FA55DD">
        <w:rPr>
          <w:rStyle w:val="libAieChar"/>
          <w:rFonts w:eastAsia="Calibri" w:hint="cs"/>
          <w:rtl/>
        </w:rPr>
        <w:t>ی</w:t>
      </w:r>
      <w:r w:rsidR="00483224" w:rsidRPr="00483224">
        <w:rPr>
          <w:rStyle w:val="libAieChar"/>
          <w:rFonts w:eastAsia="Calibri" w:hint="cs"/>
          <w:rtl/>
        </w:rPr>
        <w:t>ة</w:t>
      </w:r>
      <w:r w:rsidR="00A90793" w:rsidRPr="00A90793">
        <w:rPr>
          <w:rFonts w:eastAsia="Calibri"/>
          <w:rtl/>
        </w:rPr>
        <w:t>. اس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نا</w:t>
      </w:r>
      <w:r w:rsidR="00A90793" w:rsidRPr="00A90793">
        <w:rPr>
          <w:rFonts w:eastAsia="Calibri"/>
          <w:rtl/>
        </w:rPr>
        <w:t xml:space="preserve"> (تمہارے لئے) عبرت ہے.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4</w:t>
      </w:r>
      <w:r w:rsidR="00A90793" w:rsidRPr="007A0B2A">
        <w:rPr>
          <w:rFonts w:eastAsia="Calibri" w:hint="cs"/>
          <w:rtl/>
        </w:rPr>
        <w:t>۔ عج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ب</w:t>
      </w:r>
      <w:r w:rsidR="00A90793" w:rsidRPr="00A90793">
        <w:rPr>
          <w:rFonts w:eastAsia="Calibri"/>
          <w:rtl/>
        </w:rPr>
        <w:t xml:space="preserve"> و غر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ب</w:t>
      </w:r>
      <w:r w:rsidR="00A90793" w:rsidRPr="00A90793">
        <w:rPr>
          <w:rFonts w:eastAsia="Calibri"/>
          <w:rtl/>
        </w:rPr>
        <w:t>: چنانچہ اللہ نے حضرت ع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او رحضرت مر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م</w:t>
      </w:r>
      <w:r w:rsidR="00A90793" w:rsidRPr="00A90793">
        <w:rPr>
          <w:rFonts w:eastAsia="Calibri"/>
          <w:rtl/>
        </w:rPr>
        <w:t xml:space="preserve"> کے بارے مےں فرما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>: و جعلنا ابن مر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م</w:t>
      </w:r>
      <w:r w:rsidR="00A90793" w:rsidRPr="00A90793">
        <w:rPr>
          <w:rFonts w:eastAsia="Calibri"/>
          <w:rtl/>
        </w:rPr>
        <w:t xml:space="preserve"> و امّہ آ</w:t>
      </w:r>
      <w:r w:rsidR="00A90793" w:rsidRPr="00A90793">
        <w:rPr>
          <w:rFonts w:eastAsia="Calibri" w:hint="cs"/>
          <w:rtl/>
        </w:rPr>
        <w:t>یۃ</w:t>
      </w:r>
      <w:r w:rsidR="00A90793" w:rsidRPr="00A90793">
        <w:rPr>
          <w:rFonts w:eastAsia="Calibri"/>
          <w:rtl/>
        </w:rPr>
        <w:t>'' اور ہم نے حضرت ع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اور انک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والدہ گرام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عج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ب</w:t>
      </w:r>
      <w:r w:rsidR="00A90793" w:rsidRPr="00A90793">
        <w:rPr>
          <w:rFonts w:eastAsia="Calibri"/>
          <w:rtl/>
        </w:rPr>
        <w:t xml:space="preserve"> و غر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ب</w:t>
      </w:r>
      <w:r w:rsidR="00A90793" w:rsidRPr="00A90793">
        <w:rPr>
          <w:rFonts w:eastAsia="Calibri"/>
          <w:rtl/>
        </w:rPr>
        <w:t xml:space="preserve"> قرار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''۔ </w:t>
      </w:r>
      <w:r w:rsidR="00A90793" w:rsidRPr="00955A96">
        <w:rPr>
          <w:rStyle w:val="libFootnotenumChar"/>
          <w:rtl/>
        </w:rPr>
        <w:t>(</w:t>
      </w:r>
      <w:r w:rsidRPr="00955A96">
        <w:rPr>
          <w:rStyle w:val="libFootnotenumChar"/>
          <w:rFonts w:hint="cs"/>
          <w:rtl/>
        </w:rPr>
        <w:t>2</w:t>
      </w:r>
      <w:r w:rsidR="00A90793" w:rsidRPr="00955A96">
        <w:rPr>
          <w:rStyle w:val="libFootnotenumChar"/>
          <w:rFonts w:hint="cs"/>
          <w:rtl/>
        </w:rPr>
        <w:t>)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5</w:t>
      </w:r>
      <w:r w:rsidR="00A90793" w:rsidRPr="007A0B2A">
        <w:rPr>
          <w:rFonts w:eastAsia="Calibri" w:hint="cs"/>
          <w:rtl/>
        </w:rPr>
        <w:t>۔جماعت: چنانچہ لغت عرب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کہا جاتا ہے </w:t>
      </w:r>
      <w:r w:rsidR="00A90793" w:rsidRPr="00FA55DD">
        <w:rPr>
          <w:rStyle w:val="libAieChar"/>
          <w:rFonts w:eastAsia="Calibri"/>
          <w:rtl/>
        </w:rPr>
        <w:t>''خرج القوم بآ</w:t>
      </w:r>
      <w:r w:rsidR="00A90793" w:rsidRPr="00FA55DD">
        <w:rPr>
          <w:rStyle w:val="libAieChar"/>
          <w:rFonts w:eastAsia="Calibri" w:hint="cs"/>
          <w:rtl/>
        </w:rPr>
        <w:t>ی</w:t>
      </w:r>
      <w:r w:rsidR="00A90793" w:rsidRPr="00FA55DD">
        <w:rPr>
          <w:rStyle w:val="libAieChar"/>
          <w:rFonts w:eastAsia="Calibri" w:hint="eastAsia"/>
          <w:rtl/>
        </w:rPr>
        <w:t>ت</w:t>
      </w:r>
      <w:r w:rsidR="00483224" w:rsidRPr="00483224">
        <w:rPr>
          <w:rStyle w:val="libAieChar"/>
          <w:rFonts w:eastAsia="Calibri" w:hint="cs"/>
          <w:rtl/>
        </w:rPr>
        <w:t>ه</w:t>
      </w:r>
      <w:r w:rsidR="00A90793" w:rsidRPr="00483224">
        <w:rPr>
          <w:rStyle w:val="libAieChar"/>
          <w:rFonts w:eastAsia="Calibri" w:hint="cs"/>
          <w:rtl/>
        </w:rPr>
        <w:t>م</w:t>
      </w:r>
      <w:r w:rsidR="00A90793" w:rsidRPr="00FA55DD">
        <w:rPr>
          <w:rStyle w:val="libAieChar"/>
          <w:rFonts w:eastAsia="Calibri"/>
          <w:rtl/>
        </w:rPr>
        <w:t>''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/>
          <w:rtl/>
        </w:rPr>
        <w:t>''قوم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وفد اور گروپ کے ساتھ نکل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''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6</w:t>
      </w:r>
      <w:r w:rsidR="00A90793" w:rsidRPr="007A0B2A">
        <w:rPr>
          <w:rFonts w:eastAsia="Calibri" w:hint="cs"/>
          <w:rtl/>
        </w:rPr>
        <w:t>۔ برہان اور دل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ل</w:t>
      </w:r>
      <w:r w:rsidR="00A90793" w:rsidRPr="00A90793">
        <w:rPr>
          <w:rFonts w:eastAsia="Calibri"/>
          <w:rtl/>
        </w:rPr>
        <w:t>: چنانچہ اللہ نے فرما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:'' و من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اتہ</w:t>
      </w:r>
      <w:r w:rsidR="00A90793" w:rsidRPr="00A90793">
        <w:rPr>
          <w:rFonts w:eastAsia="Calibri"/>
          <w:rtl/>
        </w:rPr>
        <w:t xml:space="preserve"> خلق السموات و الارض اور اس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قدرت پر قائم کردہ برھانوں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ںسے</w:t>
      </w:r>
      <w:r w:rsidR="00A90793" w:rsidRPr="00A90793">
        <w:rPr>
          <w:rFonts w:eastAsia="Calibri"/>
          <w:rtl/>
        </w:rPr>
        <w:t xml:space="preserve"> آسمانوںو زم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تخل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ق</w:t>
      </w:r>
      <w:r w:rsidR="00A90793" w:rsidRPr="00A90793">
        <w:rPr>
          <w:rFonts w:eastAsia="Calibri"/>
          <w:rtl/>
        </w:rPr>
        <w:t xml:space="preserve"> ہے۔</w:t>
      </w:r>
      <w:r w:rsidR="00A90793" w:rsidRPr="00955A96">
        <w:rPr>
          <w:rStyle w:val="libFootnotenumChar"/>
          <w:rtl/>
        </w:rPr>
        <w:t>(</w:t>
      </w:r>
      <w:r w:rsidRPr="00955A96">
        <w:rPr>
          <w:rStyle w:val="libFootnotenumChar"/>
          <w:rFonts w:hint="cs"/>
          <w:rtl/>
        </w:rPr>
        <w:t>3</w:t>
      </w:r>
      <w:r w:rsidR="00A90793"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)بقرہ/</w:t>
      </w:r>
      <w:r w:rsidR="00FB0743" w:rsidRPr="00FB0743">
        <w:rPr>
          <w:rFonts w:hint="cs"/>
          <w:rtl/>
        </w:rPr>
        <w:t>248</w:t>
      </w:r>
      <w:r w:rsidRPr="00A90793">
        <w:rPr>
          <w:rFonts w:hint="cs"/>
          <w:rtl/>
        </w:rPr>
        <w:t>،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). مومنون/</w:t>
      </w:r>
      <w:r w:rsidR="00FB0743" w:rsidRPr="00FB0743">
        <w:rPr>
          <w:rFonts w:hint="cs"/>
          <w:rtl/>
        </w:rPr>
        <w:t>50</w:t>
      </w:r>
      <w:r w:rsidRPr="00A90793">
        <w:rPr>
          <w:rFonts w:hint="cs"/>
          <w:rtl/>
        </w:rPr>
        <w:t>)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3</w:t>
      </w:r>
      <w:r w:rsidRPr="00A90793">
        <w:rPr>
          <w:rFonts w:hint="cs"/>
          <w:rtl/>
        </w:rPr>
        <w:t>)روم/</w:t>
      </w:r>
      <w:r w:rsidR="00FB0743" w:rsidRPr="00FB0743">
        <w:rPr>
          <w:rFonts w:hint="cs"/>
          <w:rtl/>
        </w:rPr>
        <w:t>22</w:t>
      </w:r>
      <w:r w:rsidRPr="00A90793">
        <w:rPr>
          <w:rFonts w:hint="cs"/>
          <w:rtl/>
        </w:rPr>
        <w:t>)</w:t>
      </w:r>
    </w:p>
    <w:p w:rsidR="00B379F5" w:rsidRDefault="00B379F5" w:rsidP="00FB0743">
      <w:pPr>
        <w:pStyle w:val="libNormal"/>
        <w:rPr>
          <w:rFonts w:eastAsia="Calibri"/>
          <w:rtl/>
          <w:lang w:bidi="ur-PK"/>
        </w:rPr>
      </w:pPr>
      <w:r>
        <w:rPr>
          <w:rtl/>
        </w:rPr>
        <w:br w:type="page"/>
      </w:r>
    </w:p>
    <w:p w:rsidR="00A90793" w:rsidRPr="00A90793" w:rsidRDefault="00A90793" w:rsidP="00FB0743">
      <w:pPr>
        <w:pStyle w:val="libFootnote0"/>
        <w:rPr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بہت</w:t>
      </w:r>
      <w:r w:rsidRPr="00A90793">
        <w:rPr>
          <w:rFonts w:eastAsia="Calibri"/>
          <w:rtl/>
        </w:rPr>
        <w:t xml:space="preserve"> سارے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اس طرح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مذکورہ کو کلمہ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کے لغو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متعدد ہونے پر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قرار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اہے،</w:t>
      </w:r>
      <w:r w:rsidRPr="00A90793">
        <w:rPr>
          <w:rFonts w:eastAsia="Calibri"/>
          <w:rtl/>
        </w:rPr>
        <w:t xml:space="preserve"> حالانکہ اگر ہم غور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تو ان معان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صرف دو معن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صح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:</w:t>
      </w:r>
      <w:r w:rsidR="00FB0743" w:rsidRPr="00FB0743">
        <w:rPr>
          <w:rFonts w:eastAsia="Calibri" w:hint="cs"/>
          <w:rtl/>
        </w:rPr>
        <w:t>1</w:t>
      </w:r>
      <w:r w:rsidRPr="007A0B2A">
        <w:rPr>
          <w:rFonts w:eastAsia="Calibri" w:hint="cs"/>
          <w:rtl/>
        </w:rPr>
        <w:t xml:space="preserve">۔علامت </w:t>
      </w:r>
      <w:r w:rsidR="00FB0743" w:rsidRPr="00FB0743">
        <w:rPr>
          <w:rFonts w:eastAsia="Calibri" w:hint="cs"/>
          <w:rtl/>
        </w:rPr>
        <w:t>2</w:t>
      </w:r>
      <w:r w:rsidRPr="00A90793">
        <w:rPr>
          <w:rFonts w:eastAsia="Calibri"/>
          <w:rtl/>
        </w:rPr>
        <w:t>۔جماعت ، لہذا مذکورہ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اکثر وہ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علامت اور نشان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معان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استعمال ہوا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FB0743" w:rsidP="00C05CA8">
      <w:pPr>
        <w:pStyle w:val="Heading1Center"/>
        <w:rPr>
          <w:rFonts w:eastAsia="Calibri"/>
          <w:rtl/>
        </w:rPr>
      </w:pPr>
      <w:bookmarkStart w:id="4" w:name="_Toc429651900"/>
      <w:r w:rsidRPr="00FB0743">
        <w:rPr>
          <w:rFonts w:eastAsia="Calibri" w:hint="cs"/>
          <w:rtl/>
        </w:rPr>
        <w:t>2</w:t>
      </w:r>
      <w:r w:rsidR="00A90793" w:rsidRPr="00FB0743">
        <w:rPr>
          <w:rFonts w:eastAsia="Calibri" w:hint="cs"/>
          <w:rtl/>
        </w:rPr>
        <w:t>۔ اصطلاح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معن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>:</w:t>
      </w:r>
      <w:bookmarkEnd w:id="4"/>
    </w:p>
    <w:p w:rsidR="00B379F5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کلام</w:t>
      </w:r>
      <w:r w:rsidRPr="00A90793">
        <w:rPr>
          <w:rFonts w:eastAsia="Calibri"/>
          <w:rtl/>
        </w:rPr>
        <w:t xml:space="preserve"> الہ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و ہ حصّے جس کے آغاز اور انجام مع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ہونے کے علاوہ ہر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مخصوص جگہ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ںگامزن</w:t>
      </w:r>
      <w:r w:rsidRPr="00A90793">
        <w:rPr>
          <w:rFonts w:eastAsia="Calibri"/>
          <w:rtl/>
        </w:rPr>
        <w:t xml:space="preserve"> ہے، اس کو اصطلاح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کہا جاتا ہے، اور آ</w:t>
      </w:r>
      <w:r w:rsidRPr="00A90793">
        <w:rPr>
          <w:rFonts w:eastAsia="Calibri" w:hint="cs"/>
          <w:rtl/>
        </w:rPr>
        <w:t>یۃ</w:t>
      </w:r>
      <w:r w:rsidRPr="00A90793">
        <w:rPr>
          <w:rFonts w:eastAsia="Calibri"/>
          <w:rtl/>
        </w:rPr>
        <w:t xml:space="preserve"> اور جملے کے ماب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عام و خاص من وجہ کا فرق قابل تصور ہے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جملہ ہے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کبھ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ہے جملہ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، کبھ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eastAsia"/>
          <w:rtl/>
        </w:rPr>
        <w:t>جملہ</w:t>
      </w:r>
      <w:r w:rsidRPr="00A90793">
        <w:rPr>
          <w:rFonts w:eastAsia="Calibri"/>
          <w:rtl/>
        </w:rPr>
        <w:t xml:space="preserve"> او رآ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دونوں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مفردات، جملات او رکلمات ہوا کرتے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جس کے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خاص مجموعہ کو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کہا جاتا ہے جو ہر حوالے سے فصاحت و بلاغت کے اصول و ضوابط کے ہماہنگ ہونے کے علاوہ مکمل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معقول مطلب کو اداکر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زتمام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حد بند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،جگہ کا تع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eastAsia"/>
          <w:rtl/>
        </w:rPr>
        <w:t>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نے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ہے، لہذا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او رسورے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حد بند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جگہ کا تع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توق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ہے، جسم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عقل اور اجتہاد و 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وغ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رہ</w:t>
      </w:r>
      <w:r w:rsidRPr="00A90793">
        <w:rPr>
          <w:rFonts w:eastAsia="Calibri"/>
          <w:rtl/>
        </w:rPr>
        <w:t xml:space="preserve">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گنجا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جس جملہ اور ترک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کو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کہا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جس سورہ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جگہ مع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ہے ، اس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اجتہاد اورنظر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نے</w:t>
      </w:r>
      <w:r w:rsidRPr="00A90793">
        <w:rPr>
          <w:rFonts w:eastAsia="Calibri"/>
          <w:rtl/>
        </w:rPr>
        <w:t xml:space="preserve"> اور 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کرنے کا </w:t>
      </w:r>
      <w:r w:rsidRPr="00A90793">
        <w:rPr>
          <w:rFonts w:eastAsia="Calibri" w:hint="eastAsia"/>
          <w:rtl/>
        </w:rPr>
        <w:t>حق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، جس پر تمام مسلم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کا اتفاق ہے۔</w:t>
      </w:r>
    </w:p>
    <w:p w:rsidR="00B379F5" w:rsidRDefault="00B379F5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علوم قرآن کے ماہر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المص کو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قرار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اہے،جبکہ</w:t>
      </w:r>
      <w:r w:rsidRPr="00A90793">
        <w:rPr>
          <w:rFonts w:eastAsia="Calibri"/>
          <w:rtl/>
        </w:rPr>
        <w:t xml:space="preserve"> المرا کو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شمار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ہے،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کو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قرار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تے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جبکہ اس کے ہموزن طس کو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کہا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، اسطرح حمعس کو دو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قرار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تے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کہٰ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عٰس</w:t>
      </w:r>
      <w:r w:rsidRPr="00A90793">
        <w:rPr>
          <w:rFonts w:eastAsia="Calibri"/>
          <w:rtl/>
        </w:rPr>
        <w:t xml:space="preserve"> کو حروف کے حوالے سے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ادہ</w:t>
      </w:r>
      <w:r w:rsidRPr="00A90793">
        <w:rPr>
          <w:rFonts w:eastAsia="Calibri"/>
          <w:rtl/>
        </w:rPr>
        <w:t xml:space="preserve"> ہونے کے </w:t>
      </w:r>
      <w:r w:rsidRPr="00A90793">
        <w:rPr>
          <w:rFonts w:eastAsia="Calibri" w:hint="eastAsia"/>
          <w:rtl/>
        </w:rPr>
        <w:t>باوجود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قرار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تے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ں،اس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وجہ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قرآن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حد بند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،جگہ کا تع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امر توق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جس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اجتہاد اور 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راہوںکو برو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کار لانے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گنجا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اگرچہ علوم قرآن اور تفاس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کچھ کتابوں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کہ کبھ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کبھار کلمہ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eastAsia"/>
          <w:rtl/>
        </w:rPr>
        <w:t>حصہ</w:t>
      </w:r>
      <w:r w:rsidRPr="00A90793">
        <w:rPr>
          <w:rFonts w:eastAsia="Calibri"/>
          <w:rtl/>
        </w:rPr>
        <w:t xml:space="preserve"> اور بعض آ</w:t>
      </w:r>
      <w:r w:rsidRPr="00A90793">
        <w:rPr>
          <w:rFonts w:eastAsia="Calibri" w:hint="cs"/>
          <w:rtl/>
        </w:rPr>
        <w:t>یۃ</w:t>
      </w:r>
      <w:r w:rsidRPr="00A90793">
        <w:rPr>
          <w:rFonts w:eastAsia="Calibri"/>
          <w:rtl/>
        </w:rPr>
        <w:t xml:space="preserve"> پراستعمال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چنانچہ ابن عباس سے نقل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کہ کلمہ ارج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سورہ زلزال کے آخر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دو جملوں کو ابن مسعود سے نقل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کہ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دو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موارد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کلمہ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کا استعمال کرنا بظاہر مجاز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ہے،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اس کے معن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اصطلا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لغو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موضوع لہ سے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موارد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نا</w:t>
      </w:r>
      <w:r w:rsidRPr="00A90793">
        <w:rPr>
          <w:rFonts w:eastAsia="Calibri"/>
          <w:rtl/>
        </w:rPr>
        <w:t xml:space="preserve"> خارج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B379F5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تعداد اور گنت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تھوڑا بہت علوم قرآن کے ماہر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درم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اختلاف ہے،ل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سا</w:t>
      </w:r>
      <w:r w:rsidRPr="00A90793">
        <w:rPr>
          <w:rFonts w:eastAsia="Calibri"/>
          <w:rtl/>
        </w:rPr>
        <w:t xml:space="preserve"> اختلاف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قرآن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حد بند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اور جگہ کا تع</w:t>
      </w:r>
      <w:r w:rsidRPr="00A90793">
        <w:rPr>
          <w:rFonts w:eastAsia="Calibri" w:hint="cs"/>
          <w:rtl/>
        </w:rPr>
        <w:t>یّ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توق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ہونے کے ساتھ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تضاد اور ٹکراو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ہے،ک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اختلاف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وجہ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جب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اصحاب او رکاتب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خدمت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نازل شدہ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تلاوت کرتے تھے تو جس سے اصحاب خ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ال</w:t>
      </w:r>
      <w:r w:rsidRPr="00A90793">
        <w:rPr>
          <w:rFonts w:eastAsia="Calibri"/>
          <w:rtl/>
        </w:rPr>
        <w:t xml:space="preserve"> کرتے تھے کہ جہان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وقف اوررک جا تے تھے وہاں تک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ہے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کچھ دوسرے اصحاب اور کاتب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ان کے خلاف خ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ال</w:t>
      </w:r>
      <w:r w:rsidRPr="00A90793">
        <w:rPr>
          <w:rFonts w:eastAsia="Calibri"/>
          <w:rtl/>
        </w:rPr>
        <w:t xml:space="preserve"> کرتے تھے، کہ مز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وضاحت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لئے</w:t>
      </w:r>
      <w:r w:rsidRPr="00A90793">
        <w:rPr>
          <w:rFonts w:eastAsia="Calibri"/>
          <w:rtl/>
        </w:rPr>
        <w:t xml:space="preserve"> علوم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مفصل کتابوں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رجوع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ضرورت ہے لہذا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تعداد کے بارے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مختلف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موجود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۔</w:t>
      </w:r>
    </w:p>
    <w:p w:rsidR="00B379F5" w:rsidRDefault="00B379F5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>۔ بصر</w:t>
      </w:r>
      <w:r w:rsidR="00A90793" w:rsidRPr="00A90793">
        <w:rPr>
          <w:rFonts w:eastAsia="Calibri" w:hint="cs"/>
          <w:rtl/>
        </w:rPr>
        <w:t>یی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کے عق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دے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بنا پر کلام پاک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تعداد </w:t>
      </w:r>
      <w:r w:rsidRPr="00FB0743">
        <w:rPr>
          <w:rFonts w:eastAsia="Calibri" w:hint="cs"/>
          <w:rtl/>
        </w:rPr>
        <w:t>6204</w:t>
      </w:r>
      <w:r w:rsidR="00A90793" w:rsidRPr="007A0B2A">
        <w:rPr>
          <w:rFonts w:eastAsia="Calibri" w:hint="cs"/>
          <w:rtl/>
        </w:rPr>
        <w:t xml:space="preserve">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بعض بصر</w:t>
      </w:r>
      <w:r w:rsidR="00A90793" w:rsidRPr="00A90793">
        <w:rPr>
          <w:rFonts w:eastAsia="Calibri" w:hint="cs"/>
          <w:rtl/>
        </w:rPr>
        <w:t>یی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کے نزد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6205</w:t>
      </w:r>
      <w:r w:rsidR="00A90793" w:rsidRPr="007A0B2A">
        <w:rPr>
          <w:rFonts w:eastAsia="Calibri" w:hint="cs"/>
          <w:rtl/>
        </w:rPr>
        <w:t xml:space="preserve">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گر</w:t>
      </w:r>
      <w:r w:rsidR="00A90793" w:rsidRPr="00A90793">
        <w:rPr>
          <w:rFonts w:eastAsia="Calibri"/>
          <w:rtl/>
        </w:rPr>
        <w:t xml:space="preserve"> کچھ بصر</w:t>
      </w:r>
      <w:r w:rsidR="00A90793" w:rsidRPr="00A90793">
        <w:rPr>
          <w:rFonts w:eastAsia="Calibri" w:hint="cs"/>
          <w:rtl/>
        </w:rPr>
        <w:t>یی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نظر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6219</w:t>
      </w:r>
      <w:r w:rsidR="00A90793" w:rsidRPr="007A0B2A">
        <w:rPr>
          <w:rFonts w:eastAsia="Calibri" w:hint="cs"/>
          <w:rtl/>
        </w:rPr>
        <w:t xml:space="preserve"> ہے۔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>۔ مدن</w:t>
      </w:r>
      <w:r w:rsidR="00A90793" w:rsidRPr="00A90793">
        <w:rPr>
          <w:rFonts w:eastAsia="Calibri" w:hint="cs"/>
          <w:rtl/>
        </w:rPr>
        <w:t>یی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کے عق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دے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بنا پر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تعداد </w:t>
      </w:r>
      <w:r w:rsidRPr="00FB0743">
        <w:rPr>
          <w:rFonts w:eastAsia="Calibri" w:hint="cs"/>
          <w:rtl/>
        </w:rPr>
        <w:t>6214</w:t>
      </w:r>
      <w:r w:rsidR="00A90793" w:rsidRPr="007A0B2A">
        <w:rPr>
          <w:rFonts w:eastAsia="Calibri" w:hint="cs"/>
          <w:rtl/>
        </w:rPr>
        <w:t xml:space="preserve">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گر</w:t>
      </w:r>
      <w:r w:rsidR="00A90793" w:rsidRPr="00A90793">
        <w:rPr>
          <w:rFonts w:eastAsia="Calibri"/>
          <w:rtl/>
        </w:rPr>
        <w:t xml:space="preserve"> کچھ مدن</w:t>
      </w:r>
      <w:r w:rsidR="00A90793" w:rsidRPr="00A90793">
        <w:rPr>
          <w:rFonts w:eastAsia="Calibri" w:hint="cs"/>
          <w:rtl/>
        </w:rPr>
        <w:t>یی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نظر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6217</w:t>
      </w:r>
      <w:r w:rsidR="00A90793" w:rsidRPr="007A0B2A">
        <w:rPr>
          <w:rFonts w:eastAsia="Calibri" w:hint="cs"/>
          <w:rtl/>
        </w:rPr>
        <w:t xml:space="preserve"> ہے۔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</w:t>
      </w:r>
      <w:r w:rsidR="00A90793" w:rsidRPr="007A0B2A">
        <w:rPr>
          <w:rFonts w:eastAsia="Calibri" w:hint="cs"/>
          <w:rtl/>
        </w:rPr>
        <w:t>۔ مک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وّن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نظر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کلام مج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6220</w:t>
      </w:r>
      <w:r w:rsidR="00A90793" w:rsidRPr="007A0B2A">
        <w:rPr>
          <w:rFonts w:eastAsia="Calibri" w:hint="cs"/>
          <w:rtl/>
        </w:rPr>
        <w:t xml:space="preserve"> ہے 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4</w:t>
      </w:r>
      <w:r w:rsidR="00A90793" w:rsidRPr="007A0B2A">
        <w:rPr>
          <w:rFonts w:eastAsia="Calibri" w:hint="cs"/>
          <w:rtl/>
        </w:rPr>
        <w:t>۔ شام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وں</w:t>
      </w:r>
      <w:r w:rsidR="00A90793" w:rsidRPr="00A90793">
        <w:rPr>
          <w:rFonts w:eastAsia="Calibri"/>
          <w:rtl/>
        </w:rPr>
        <w:t xml:space="preserve"> کے نزد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قرآن مج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6226</w:t>
      </w:r>
      <w:r w:rsidR="00A90793" w:rsidRPr="007A0B2A">
        <w:rPr>
          <w:rFonts w:eastAsia="Calibri" w:hint="cs"/>
          <w:rtl/>
        </w:rPr>
        <w:t>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>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5</w:t>
      </w:r>
      <w:r w:rsidR="00A90793" w:rsidRPr="007A0B2A">
        <w:rPr>
          <w:rFonts w:eastAsia="Calibri" w:hint="cs"/>
          <w:rtl/>
        </w:rPr>
        <w:t>۔ کوف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وں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نظر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قرآن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تعداد </w:t>
      </w:r>
      <w:r w:rsidRPr="00FB0743">
        <w:rPr>
          <w:rFonts w:eastAsia="Calibri" w:hint="cs"/>
          <w:rtl/>
        </w:rPr>
        <w:t>6236</w:t>
      </w:r>
      <w:r w:rsidR="00A90793" w:rsidRPr="007A0B2A">
        <w:rPr>
          <w:rFonts w:eastAsia="Calibri" w:hint="cs"/>
          <w:rtl/>
        </w:rPr>
        <w:t xml:space="preserve"> ہے۔</w:t>
      </w:r>
      <w:r w:rsidR="00A90793" w:rsidRPr="00955A96">
        <w:rPr>
          <w:rStyle w:val="libFootnotenumChar"/>
          <w:rFonts w:hint="cs"/>
          <w:rtl/>
        </w:rPr>
        <w:t>(</w:t>
      </w:r>
      <w:r w:rsidRPr="00955A96">
        <w:rPr>
          <w:rStyle w:val="libFootnotenumChar"/>
          <w:rFonts w:hint="cs"/>
          <w:rtl/>
        </w:rPr>
        <w:t>1</w:t>
      </w:r>
      <w:r w:rsidR="00A90793" w:rsidRPr="00955A96">
        <w:rPr>
          <w:rStyle w:val="libFootnotenumChar"/>
          <w:rFonts w:hint="cs"/>
          <w:rtl/>
        </w:rPr>
        <w:t>)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6</w:t>
      </w:r>
      <w:r w:rsidR="00A90793" w:rsidRPr="007A0B2A">
        <w:rPr>
          <w:rFonts w:eastAsia="Calibri" w:hint="cs"/>
          <w:rtl/>
        </w:rPr>
        <w:t>۔ 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کن</w:t>
      </w:r>
      <w:r w:rsidR="00A90793" w:rsidRPr="00A90793">
        <w:rPr>
          <w:rFonts w:eastAsia="Calibri"/>
          <w:rtl/>
        </w:rPr>
        <w:t xml:space="preserve"> جب ہم اپنے شف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ق</w:t>
      </w:r>
      <w:r w:rsidR="00A90793" w:rsidRPr="00A90793">
        <w:rPr>
          <w:rFonts w:eastAsia="Calibri"/>
          <w:rtl/>
        </w:rPr>
        <w:t xml:space="preserve"> استاد محترم رجب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صاحب کے 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کچر</w:t>
      </w:r>
      <w:r w:rsidR="00A90793" w:rsidRPr="00A90793">
        <w:rPr>
          <w:rFonts w:eastAsia="Calibri"/>
          <w:rtl/>
        </w:rPr>
        <w:t xml:space="preserve"> سن رہے تھے اور ان کے اس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موضوع پر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ے</w:t>
      </w:r>
      <w:r w:rsidR="00A90793" w:rsidRPr="00A90793">
        <w:rPr>
          <w:rFonts w:eastAsia="Calibri"/>
          <w:rtl/>
        </w:rPr>
        <w:t xml:space="preserve"> ہوئے 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کچر</w:t>
      </w:r>
      <w:r w:rsidR="00A90793" w:rsidRPr="00A90793">
        <w:rPr>
          <w:rFonts w:eastAsia="Calibri"/>
          <w:rtl/>
        </w:rPr>
        <w:t xml:space="preserve"> کو کتابچہ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شکل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طلاب کو عطا 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کئے تھے اس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تعداد کو </w:t>
      </w:r>
      <w:r w:rsidRPr="00FB0743">
        <w:rPr>
          <w:rFonts w:eastAsia="Calibri" w:hint="cs"/>
          <w:rtl/>
        </w:rPr>
        <w:t>6666</w:t>
      </w:r>
      <w:r w:rsidR="00A90793" w:rsidRPr="007A0B2A">
        <w:rPr>
          <w:rFonts w:eastAsia="Calibri" w:hint="cs"/>
          <w:rtl/>
        </w:rPr>
        <w:t xml:space="preserve"> بتائ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 اور ہم نے علوم قرآن کے اصول و ضوابط کے مطابق کئ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دفعہ قرآن کے آغاز سے آخر تک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کو گنا تھا 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کن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6666</w:t>
      </w:r>
      <w:r w:rsidR="00A90793" w:rsidRPr="007A0B2A">
        <w:rPr>
          <w:rFonts w:eastAsia="Calibri" w:hint="cs"/>
          <w:rtl/>
        </w:rPr>
        <w:t xml:space="preserve">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تعداد بہت بع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</w:t>
      </w:r>
      <w:r w:rsidR="00A90793" w:rsidRPr="00A90793">
        <w:rPr>
          <w:rFonts w:eastAsia="Calibri"/>
          <w:rtl/>
        </w:rPr>
        <w:t xml:space="preserve"> نظر آت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 ۔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)مناہل العرفان،ج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،ص</w:t>
      </w:r>
      <w:r w:rsidR="00FB0743" w:rsidRPr="00FB0743">
        <w:rPr>
          <w:rFonts w:hint="cs"/>
          <w:rtl/>
        </w:rPr>
        <w:t>337</w:t>
      </w:r>
    </w:p>
    <w:p w:rsidR="00B379F5" w:rsidRDefault="00B379F5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5" w:name="_Toc429651901"/>
      <w:r w:rsidRPr="00A90793">
        <w:rPr>
          <w:rFonts w:eastAsia="Calibri" w:hint="eastAsia"/>
          <w:rtl/>
        </w:rPr>
        <w:t>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اور نظم و ضبط:</w:t>
      </w:r>
      <w:bookmarkEnd w:id="5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موجودہ 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اور نظم و ضبط تمام امت مسلمہ کے نزد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</w:t>
      </w:r>
      <w:r w:rsidRPr="00A90793">
        <w:rPr>
          <w:rFonts w:eastAsia="Calibri"/>
          <w:rtl/>
        </w:rPr>
        <w:t xml:space="preserve"> اجماع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اتفاق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.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جسم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تبد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جابجائ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و اجتہاد کرنے اور نظر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نے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گنجا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جب حضرت جبرئ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کر</w:t>
      </w:r>
      <w:r w:rsidRPr="00A90793">
        <w:rPr>
          <w:rFonts w:eastAsia="Calibri"/>
          <w:rtl/>
        </w:rPr>
        <w:t xml:space="preserve">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(ص)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خدمت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تشر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لائے تھے تو جبرئ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eastAsia"/>
          <w:rtl/>
        </w:rPr>
        <w:t>ن</w:t>
      </w:r>
    </w:p>
    <w:p w:rsidR="00B379F5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جگہ او رترت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کرتے تھے اور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ہو بہو 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اور نظم و ضبط کے ساتھ اصحاب اور کاتب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وح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خدمت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کرتے تھے. اور ہر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جگہ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کرتے تھے، اور 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اورنظم و ضبط کے ساتھ نماز اور خطبوں اور موعظوں کے اوقات تلاوت فرماتے تھے ، حت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علو م قرآن کے ماہر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گرانبہا کتابوں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کر چکے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ںکہ</w:t>
      </w:r>
      <w:r w:rsidRPr="00A90793">
        <w:rPr>
          <w:rFonts w:eastAsia="Calibri"/>
          <w:rtl/>
        </w:rPr>
        <w:t xml:space="preserve"> حضرت جبرئ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ہرسال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دفعہ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خدمت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ںتشر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لاتے تھے او رع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نظم و ضبط کے ساتھ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کو تکرار کرتے تھے او رپ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وفا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کے سال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جبرئ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دو دفعہ ائے اور پور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کو 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اور نظم و ضبط کے ساتھ تکرار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تھا جسکو علوم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اصطلاح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عرضہ اخ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کہا جاتا ہے، اور اصحاب و کاتب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وح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حافظ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قرآن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اور نظم و ضبط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شہ</w:t>
      </w:r>
      <w:r w:rsidRPr="00A90793">
        <w:rPr>
          <w:rFonts w:eastAsia="Calibri"/>
          <w:rtl/>
        </w:rPr>
        <w:t xml:space="preserve"> رعا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کرتے تھے،لہذا کہا جا سکتاہے کہ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اور نظم نسق اور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جگہ جس طرح موجود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طرح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کے حکم سے رکھ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ہے،</w:t>
      </w:r>
    </w:p>
    <w:p w:rsidR="00B379F5" w:rsidRDefault="00B379F5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/>
          <w:rtl/>
        </w:rPr>
        <w:lastRenderedPageBreak/>
        <w:t xml:space="preserve"> جس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قسم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تبد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لانے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گنجا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، جس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احاد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چنانچہ 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العاص نے کہا کہ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خدمت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ٹھا</w:t>
      </w:r>
      <w:r w:rsidRPr="00A90793">
        <w:rPr>
          <w:rFonts w:eastAsia="Calibri"/>
          <w:rtl/>
        </w:rPr>
        <w:t xml:space="preserve"> ہوا تھا اتنے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آنحضرت(ص) نے آسمان اور زم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نظر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جبرئ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نازل ہوئے تھے اور مجھ سے کہا اس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کو اپنے سورہ کے مخصوص مع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جگہ رکھ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>۔</w:t>
      </w:r>
      <w:r w:rsidRPr="00E845C5">
        <w:rPr>
          <w:rStyle w:val="libAieChar"/>
          <w:rFonts w:eastAsia="Calibri"/>
          <w:rtl/>
        </w:rPr>
        <w:t>''ان الل</w:t>
      </w:r>
      <w:r w:rsidR="00483224" w:rsidRPr="00483224">
        <w:rPr>
          <w:rStyle w:val="libAieChar"/>
          <w:rFonts w:eastAsia="Calibri" w:hint="cs"/>
          <w:rtl/>
        </w:rPr>
        <w:t>ه</w:t>
      </w:r>
      <w:r w:rsidRPr="00483224">
        <w:rPr>
          <w:rStyle w:val="libAieChar"/>
          <w:rFonts w:eastAsia="Calibri"/>
          <w:rtl/>
        </w:rPr>
        <w:t xml:space="preserve"> </w:t>
      </w:r>
      <w:r w:rsidRPr="00E845C5">
        <w:rPr>
          <w:rStyle w:val="libAieChar"/>
          <w:rFonts w:eastAsia="Calibri" w:hint="cs"/>
          <w:rtl/>
        </w:rPr>
        <w:t>ی</w:t>
      </w:r>
      <w:r w:rsidRPr="00E845C5">
        <w:rPr>
          <w:rStyle w:val="libAieChar"/>
          <w:rFonts w:eastAsia="Calibri" w:hint="eastAsia"/>
          <w:rtl/>
        </w:rPr>
        <w:t>امر</w:t>
      </w:r>
      <w:r w:rsidRPr="00E845C5">
        <w:rPr>
          <w:rStyle w:val="libAieChar"/>
          <w:rFonts w:eastAsia="Calibri"/>
          <w:rtl/>
        </w:rPr>
        <w:t xml:space="preserve"> بالعدل والاحسان و ا</w:t>
      </w:r>
      <w:r w:rsidRPr="00E845C5">
        <w:rPr>
          <w:rStyle w:val="libAieChar"/>
          <w:rFonts w:eastAsia="Calibri" w:hint="cs"/>
          <w:rtl/>
        </w:rPr>
        <w:t>ی</w:t>
      </w:r>
      <w:r w:rsidRPr="00E845C5">
        <w:rPr>
          <w:rStyle w:val="libAieChar"/>
          <w:rFonts w:eastAsia="Calibri" w:hint="eastAsia"/>
          <w:rtl/>
        </w:rPr>
        <w:t>تاء</w:t>
      </w:r>
      <w:r w:rsidRPr="00E845C5">
        <w:rPr>
          <w:rStyle w:val="libAieChar"/>
          <w:rFonts w:eastAsia="Calibri"/>
          <w:rtl/>
        </w:rPr>
        <w:t xml:space="preserve"> ذ</w:t>
      </w:r>
      <w:r w:rsidRPr="00E845C5">
        <w:rPr>
          <w:rStyle w:val="libAieChar"/>
          <w:rFonts w:eastAsia="Calibri" w:hint="cs"/>
          <w:rtl/>
        </w:rPr>
        <w:t>ی</w:t>
      </w:r>
      <w:r w:rsidRPr="00E845C5">
        <w:rPr>
          <w:rStyle w:val="libAieChar"/>
          <w:rFonts w:eastAsia="Calibri"/>
          <w:rtl/>
        </w:rPr>
        <w:t xml:space="preserve"> القرب</w:t>
      </w:r>
      <w:r w:rsidRPr="00E845C5">
        <w:rPr>
          <w:rStyle w:val="libAieChar"/>
          <w:rFonts w:eastAsia="Calibri" w:hint="cs"/>
          <w:rtl/>
        </w:rPr>
        <w:t>ی</w:t>
      </w:r>
      <w:r w:rsidRPr="00E845C5">
        <w:rPr>
          <w:rStyle w:val="libAieChar"/>
          <w:rFonts w:eastAsia="Calibri"/>
          <w:rtl/>
        </w:rPr>
        <w:t xml:space="preserve"> ''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بخار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زب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سے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کہ زب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نے کہا کہ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نے عثمان سے پوچھا اللہ کا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قول کہ </w:t>
      </w:r>
      <w:r w:rsidRPr="00E845C5">
        <w:rPr>
          <w:rStyle w:val="libAieChar"/>
          <w:rFonts w:eastAsia="Calibri"/>
          <w:rtl/>
        </w:rPr>
        <w:t>والذ</w:t>
      </w:r>
      <w:r w:rsidRPr="00E845C5">
        <w:rPr>
          <w:rStyle w:val="libAieChar"/>
          <w:rFonts w:eastAsia="Calibri" w:hint="cs"/>
          <w:rtl/>
        </w:rPr>
        <w:t>ی</w:t>
      </w:r>
      <w:r w:rsidRPr="00E845C5">
        <w:rPr>
          <w:rStyle w:val="libAieChar"/>
          <w:rFonts w:eastAsia="Calibri" w:hint="eastAsia"/>
          <w:rtl/>
        </w:rPr>
        <w:t>ن</w:t>
      </w:r>
      <w:r w:rsidRPr="00E845C5">
        <w:rPr>
          <w:rStyle w:val="libAieChar"/>
          <w:rFonts w:eastAsia="Calibri"/>
          <w:rtl/>
        </w:rPr>
        <w:t xml:space="preserve"> </w:t>
      </w:r>
      <w:r w:rsidRPr="00E845C5">
        <w:rPr>
          <w:rStyle w:val="libAieChar"/>
          <w:rFonts w:eastAsia="Calibri" w:hint="cs"/>
          <w:rtl/>
        </w:rPr>
        <w:t>ی</w:t>
      </w:r>
      <w:r w:rsidRPr="00E845C5">
        <w:rPr>
          <w:rStyle w:val="libAieChar"/>
          <w:rFonts w:eastAsia="Calibri" w:hint="eastAsia"/>
          <w:rtl/>
        </w:rPr>
        <w:t>توفون</w:t>
      </w:r>
      <w:r w:rsidRPr="00E845C5">
        <w:rPr>
          <w:rStyle w:val="libAieChar"/>
          <w:rFonts w:eastAsia="Calibri"/>
          <w:rtl/>
        </w:rPr>
        <w:t xml:space="preserve"> منکم و </w:t>
      </w:r>
      <w:r w:rsidRPr="00E845C5">
        <w:rPr>
          <w:rStyle w:val="libAieChar"/>
          <w:rFonts w:eastAsia="Calibri" w:hint="cs"/>
          <w:rtl/>
        </w:rPr>
        <w:t>ی</w:t>
      </w:r>
      <w:r w:rsidRPr="00E845C5">
        <w:rPr>
          <w:rStyle w:val="libAieChar"/>
          <w:rFonts w:eastAsia="Calibri" w:hint="eastAsia"/>
          <w:rtl/>
        </w:rPr>
        <w:t>ذرون</w:t>
      </w:r>
      <w:r w:rsidRPr="00E845C5">
        <w:rPr>
          <w:rStyle w:val="libAieChar"/>
          <w:rFonts w:eastAsia="Calibri"/>
          <w:rtl/>
        </w:rPr>
        <w:t xml:space="preserve"> ازواجا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2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نسخ</w:t>
      </w:r>
      <w:r w:rsidRPr="00A90793">
        <w:rPr>
          <w:rFonts w:eastAsia="Calibri"/>
          <w:rtl/>
        </w:rPr>
        <w:t xml:space="preserve"> شدہ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تھ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.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وں</w:t>
      </w:r>
      <w:r w:rsidRPr="00A90793">
        <w:rPr>
          <w:rFonts w:eastAsia="Calibri"/>
          <w:rtl/>
        </w:rPr>
        <w:t xml:space="preserve"> لکھ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ہے؟ تو عثمان نے کہا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رے</w:t>
      </w:r>
      <w:r w:rsidRPr="00A90793">
        <w:rPr>
          <w:rFonts w:eastAsia="Calibri"/>
          <w:rtl/>
        </w:rPr>
        <w:t xml:space="preserve"> بھائ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کو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جگہ سے تبد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اس کو حذف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کر سکتا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3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توں</w:t>
      </w:r>
      <w:r w:rsidRPr="00A90793">
        <w:rPr>
          <w:rFonts w:eastAsia="Calibri"/>
          <w:rtl/>
        </w:rPr>
        <w:t xml:space="preserve"> سے بخوب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واضح ہو جاتا ہے کہ نسخ شدہ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جگہ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تبد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کر سکتا، اس بات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توق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جس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قسم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تبد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اور جابجائ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گنجا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جناب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وط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گرانبہا کتاب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کہ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سورتوں کو نماز جمعہ کے خطبے اور اصحاب کے حضور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موجودہ 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او رنظم و نسق کے ساتھ تلاوت فرماتے تھے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اورنظم وضبط توق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ہونے ک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)النحل/(اتقان ج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ص</w:t>
      </w:r>
      <w:r w:rsidR="00FB0743" w:rsidRPr="00FB0743">
        <w:rPr>
          <w:rFonts w:hint="cs"/>
          <w:rtl/>
        </w:rPr>
        <w:t>104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)بقرہ/</w:t>
      </w:r>
      <w:r w:rsidR="00FB0743" w:rsidRPr="00FB0743">
        <w:rPr>
          <w:rFonts w:hint="cs"/>
          <w:rtl/>
        </w:rPr>
        <w:t>24</w:t>
      </w:r>
      <w:r w:rsidRPr="00A90793">
        <w:rPr>
          <w:rFonts w:hint="cs"/>
          <w:rtl/>
        </w:rPr>
        <w:t>)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3</w:t>
      </w:r>
      <w:r w:rsidRPr="00A90793">
        <w:rPr>
          <w:rFonts w:hint="cs"/>
          <w:rtl/>
        </w:rPr>
        <w:t>)صحی</w:t>
      </w:r>
      <w:r w:rsidRPr="00A90793">
        <w:rPr>
          <w:rFonts w:hint="eastAsia"/>
          <w:rtl/>
        </w:rPr>
        <w:t>ح</w:t>
      </w:r>
      <w:r w:rsidRPr="00A90793">
        <w:rPr>
          <w:rtl/>
        </w:rPr>
        <w:t xml:space="preserve"> بخار</w:t>
      </w:r>
      <w:r w:rsidRPr="00A90793">
        <w:rPr>
          <w:rFonts w:hint="cs"/>
          <w:rtl/>
        </w:rPr>
        <w:t>ی</w:t>
      </w:r>
      <w:r w:rsidRPr="00A90793">
        <w:rPr>
          <w:rtl/>
        </w:rPr>
        <w:t>۔</w:t>
      </w:r>
    </w:p>
    <w:p w:rsidR="00B379F5" w:rsidRDefault="00B379F5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بہتر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او راصحاب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کے پا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بندرہتے</w:t>
      </w:r>
      <w:r w:rsidRPr="00A90793">
        <w:rPr>
          <w:rFonts w:eastAsia="Calibri"/>
          <w:rtl/>
        </w:rPr>
        <w:t xml:space="preserve"> تھے کبھ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 اس 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کے خلاف تلاوت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جرات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بات تواتر کے ساتھ ہم تک پہونچ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طرح جناب زرکش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کتاب برہان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جعفر بن زب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اور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کچھ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جو اس وقت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الدفت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موجود ہے توق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ہونے پر اجماع کے دعو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دار</w:t>
      </w:r>
      <w:r w:rsidRPr="00A90793">
        <w:rPr>
          <w:rFonts w:eastAsia="Calibri"/>
          <w:rtl/>
        </w:rPr>
        <w:t xml:space="preserve"> ہوئے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6" w:name="_Toc429651902"/>
      <w:r w:rsidRPr="00A90793">
        <w:rPr>
          <w:rFonts w:eastAsia="Calibri" w:hint="eastAsia"/>
          <w:rtl/>
        </w:rPr>
        <w:t>سوال</w:t>
      </w:r>
      <w:r w:rsidRPr="00A90793">
        <w:rPr>
          <w:rFonts w:eastAsia="Calibri"/>
          <w:rtl/>
        </w:rPr>
        <w:t xml:space="preserve"> و جواب:</w:t>
      </w:r>
      <w:bookmarkEnd w:id="6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قرآن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حد بند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،جگہ کے تقرر معلوم ہونے کا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فائدہ اورنت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جہ</w:t>
      </w:r>
      <w:r w:rsidRPr="00A90793">
        <w:rPr>
          <w:rFonts w:eastAsia="Calibri"/>
          <w:rtl/>
        </w:rPr>
        <w:t xml:space="preserve"> ہے؟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بحث اور گفتگو کا نت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جہ</w:t>
      </w:r>
      <w:r w:rsidRPr="00A90793">
        <w:rPr>
          <w:rFonts w:eastAsia="Calibri"/>
          <w:rtl/>
        </w:rPr>
        <w:t xml:space="preserve"> اور افاد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وہاں ظاہر ہو جات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جہاں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نماز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عام عاد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حالت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کچھ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تلاوت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نذر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وہاں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حد بند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اثر ظاہر ہو جاتا ہے،لہذا اس بحث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ضرورت اور اہم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کا اندازہ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ہوسکتاہے کہ جس طرح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مباحث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ں علم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نتائج کے علاوہ عمل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نتائج او رافاد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سے مالا مال ہے، اس طرح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بحث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افاد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اور نتائج سے خال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 xml:space="preserve">)اتقان ج 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ص</w:t>
      </w:r>
      <w:r w:rsidR="00FB0743" w:rsidRPr="00FB0743">
        <w:rPr>
          <w:rFonts w:hint="cs"/>
          <w:rtl/>
        </w:rPr>
        <w:t>105</w:t>
      </w:r>
    </w:p>
    <w:p w:rsidR="00B379F5" w:rsidRDefault="00B379F5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7" w:name="_Toc429651903"/>
      <w:r w:rsidRPr="00A90793">
        <w:rPr>
          <w:rFonts w:eastAsia="Calibri" w:hint="eastAsia"/>
          <w:rtl/>
        </w:rPr>
        <w:t>سورتوں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حد بند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:</w:t>
      </w:r>
      <w:bookmarkEnd w:id="7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جس</w:t>
      </w:r>
      <w:r w:rsidRPr="00A90793">
        <w:rPr>
          <w:rFonts w:eastAsia="Calibri"/>
          <w:rtl/>
        </w:rPr>
        <w:t xml:space="preserve"> طرح کلمہ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کا دو معن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قابل تصور ہے اس طرح کلمہ سورہ کے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دو معن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: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>۔ لغو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>۔اصطلاح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کلمہ</w:t>
      </w:r>
      <w:r w:rsidRPr="00A90793">
        <w:rPr>
          <w:rFonts w:eastAsia="Calibri"/>
          <w:rtl/>
        </w:rPr>
        <w:t xml:space="preserve"> ''سور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/>
          <w:rtl/>
        </w:rPr>
        <w:t xml:space="preserve"> ''لغت عرب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معان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استعمال ہوا ہے 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>۔جناب صاحب قاموس نے فرما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کہ کلمہ سورہ منزلت کے معن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مےں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</w:t>
      </w:r>
      <w:r w:rsidRPr="00E845C5">
        <w:rPr>
          <w:rStyle w:val="libAieChar"/>
          <w:rFonts w:eastAsia="Calibri"/>
          <w:rtl/>
        </w:rPr>
        <w:t>: الم تران الل</w:t>
      </w:r>
      <w:r w:rsidR="00483224" w:rsidRPr="00483224">
        <w:rPr>
          <w:rStyle w:val="libAieChar"/>
          <w:rFonts w:eastAsia="Calibri" w:hint="cs"/>
          <w:rtl/>
        </w:rPr>
        <w:t>ه</w:t>
      </w:r>
      <w:r w:rsidRPr="00483224">
        <w:rPr>
          <w:rStyle w:val="libAieChar"/>
          <w:rFonts w:eastAsia="Calibri"/>
          <w:rtl/>
        </w:rPr>
        <w:t xml:space="preserve"> اعطاک سور</w:t>
      </w:r>
      <w:r w:rsidR="00483224" w:rsidRPr="00483224">
        <w:rPr>
          <w:rStyle w:val="libAieChar"/>
          <w:rFonts w:eastAsia="Calibri" w:hint="cs"/>
          <w:rtl/>
        </w:rPr>
        <w:t>ه</w:t>
      </w:r>
      <w:r w:rsidRPr="00483224">
        <w:rPr>
          <w:rStyle w:val="libAieChar"/>
          <w:rFonts w:eastAsia="Calibri"/>
          <w:rtl/>
        </w:rPr>
        <w:t xml:space="preserve"> تر</w:t>
      </w:r>
      <w:r w:rsidRPr="00E845C5">
        <w:rPr>
          <w:rStyle w:val="libAieChar"/>
          <w:rFonts w:eastAsia="Calibri" w:hint="cs"/>
          <w:rtl/>
        </w:rPr>
        <w:t>ی</w:t>
      </w:r>
      <w:r w:rsidRPr="00E845C5">
        <w:rPr>
          <w:rStyle w:val="libAieChar"/>
          <w:rFonts w:eastAsia="Calibri"/>
          <w:rtl/>
        </w:rPr>
        <w:t xml:space="preserve"> کل ملک حول</w:t>
      </w:r>
      <w:r w:rsidR="00483224" w:rsidRPr="00483224">
        <w:rPr>
          <w:rStyle w:val="libAieChar"/>
          <w:rFonts w:eastAsia="Calibri" w:hint="cs"/>
          <w:rtl/>
        </w:rPr>
        <w:t>ه</w:t>
      </w:r>
      <w:r w:rsidRPr="00483224">
        <w:rPr>
          <w:rStyle w:val="libAieChar"/>
          <w:rFonts w:eastAsia="Calibri"/>
          <w:rtl/>
        </w:rPr>
        <w:t xml:space="preserve"> </w:t>
      </w:r>
      <w:r w:rsidRPr="00E845C5">
        <w:rPr>
          <w:rStyle w:val="libAieChar"/>
          <w:rFonts w:eastAsia="Calibri" w:hint="cs"/>
          <w:rtl/>
        </w:rPr>
        <w:t>ی</w:t>
      </w:r>
      <w:r w:rsidRPr="00E845C5">
        <w:rPr>
          <w:rStyle w:val="libAieChar"/>
          <w:rFonts w:eastAsia="Calibri" w:hint="eastAsia"/>
          <w:rtl/>
        </w:rPr>
        <w:t>تذبذب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تم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کھتے</w:t>
      </w:r>
      <w:r w:rsidRPr="00A90793">
        <w:rPr>
          <w:rFonts w:eastAsia="Calibri"/>
          <w:rtl/>
        </w:rPr>
        <w:t xml:space="preserve"> کہ اللہ نے تجھے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مقام و منزلت عطا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کہ جس کے سبب ہر بادشاہ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رفت و آمد کا مرکز بنا۔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>۔ علامت اور نشان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کے معن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ہے۔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</w:t>
      </w:r>
      <w:r w:rsidR="00A90793" w:rsidRPr="007A0B2A">
        <w:rPr>
          <w:rFonts w:eastAsia="Calibri" w:hint="cs"/>
          <w:rtl/>
        </w:rPr>
        <w:t>۔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وار</w:t>
      </w:r>
      <w:r w:rsidR="00A90793" w:rsidRPr="00A90793">
        <w:rPr>
          <w:rFonts w:eastAsia="Calibri"/>
          <w:rtl/>
        </w:rPr>
        <w:t xml:space="preserve"> بلند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عن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شہر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وار</w:t>
      </w:r>
      <w:r w:rsidR="00A90793" w:rsidRPr="00A90793">
        <w:rPr>
          <w:rFonts w:eastAsia="Calibri"/>
          <w:rtl/>
        </w:rPr>
        <w:t xml:space="preserve"> کو 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سورہ کہا جاتا ہے۔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4</w:t>
      </w:r>
      <w:r w:rsidR="00A90793" w:rsidRPr="007A0B2A">
        <w:rPr>
          <w:rFonts w:eastAsia="Calibri" w:hint="cs"/>
          <w:rtl/>
        </w:rPr>
        <w:t>۔ 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ز</w:t>
      </w:r>
      <w:r w:rsidR="00A90793" w:rsidRPr="00A90793">
        <w:rPr>
          <w:rFonts w:eastAsia="Calibri"/>
          <w:rtl/>
        </w:rPr>
        <w:t xml:space="preserve"> سورہ قوت اور طاقت کے معن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استعمال ہوا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کے علاوہ اور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معان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استعمال ہواہے جس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اس مختصر کت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بہ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ںنقل</w:t>
      </w:r>
      <w:r w:rsidRPr="00A90793">
        <w:rPr>
          <w:rFonts w:eastAsia="Calibri"/>
          <w:rtl/>
        </w:rPr>
        <w:t xml:space="preserve">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گنجا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۔لہذا لسان العرب و مجمع البحر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،تاج العروس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رجوع کرسکتے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B379F5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>۔ اصطلاح علوم قرآن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سورہ متعدد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کے مجموعہ کا نام ہے ، جس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طب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عت</w:t>
      </w:r>
      <w:r w:rsidR="00A90793" w:rsidRPr="00A90793">
        <w:rPr>
          <w:rFonts w:eastAsia="Calibri"/>
          <w:rtl/>
        </w:rPr>
        <w:t xml:space="preserve"> ،لحن اور نظم وضبط او ر 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اق</w:t>
      </w:r>
      <w:r w:rsidR="00A90793" w:rsidRPr="00A90793">
        <w:rPr>
          <w:rFonts w:eastAsia="Calibri"/>
          <w:rtl/>
        </w:rPr>
        <w:t xml:space="preserve"> و سبق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نا</w:t>
      </w:r>
      <w:r w:rsidR="00A90793" w:rsidRPr="00A90793">
        <w:rPr>
          <w:rFonts w:eastAsia="Calibri"/>
          <w:rtl/>
        </w:rPr>
        <w:t xml:space="preserve"> دوسرے سورہ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اق</w:t>
      </w:r>
      <w:r w:rsidR="00A90793" w:rsidRPr="00A90793">
        <w:rPr>
          <w:rFonts w:eastAsia="Calibri"/>
          <w:rtl/>
        </w:rPr>
        <w:t xml:space="preserve"> و سبق سے فصاحت و بلاغت کے حوالے سے متفاوت ہے،</w:t>
      </w:r>
    </w:p>
    <w:p w:rsidR="00B379F5" w:rsidRDefault="00B379F5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B379F5" w:rsidRDefault="00B379F5" w:rsidP="00A90793">
      <w:pPr>
        <w:pStyle w:val="libNormal"/>
        <w:rPr>
          <w:rFonts w:eastAsia="Calibri"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/>
          <w:rtl/>
        </w:rPr>
        <w:t xml:space="preserve"> اگر چہ کبھ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کبھار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سورہ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کے ماب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قبل و بعد کے حوالے سے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eastAsia"/>
          <w:rtl/>
        </w:rPr>
        <w:t>سبق</w:t>
      </w:r>
      <w:r w:rsidRPr="00A90793">
        <w:rPr>
          <w:rFonts w:eastAsia="Calibri"/>
          <w:rtl/>
        </w:rPr>
        <w:t xml:space="preserve"> و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اق</w:t>
      </w:r>
      <w:r w:rsidRPr="00A90793">
        <w:rPr>
          <w:rFonts w:eastAsia="Calibri"/>
          <w:rtl/>
        </w:rPr>
        <w:t xml:space="preserve"> کے لحاظ سے مختلف نظر آتا ہے، 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تطہ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قبل و بعد کے حوالہ سے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کھا</w:t>
      </w:r>
      <w:r w:rsidRPr="00A90793">
        <w:rPr>
          <w:rFonts w:eastAsia="Calibri"/>
          <w:rtl/>
        </w:rPr>
        <w:t xml:space="preserve"> جائے تو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قبل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بعد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زوجات سے مربوط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درم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تطہ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جو اہلب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تؑ</w:t>
      </w:r>
      <w:r w:rsidRPr="00A90793">
        <w:rPr>
          <w:rFonts w:eastAsia="Calibri"/>
          <w:rtl/>
        </w:rPr>
        <w:t xml:space="preserve"> کا تذکرہ کر رہ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بظاہر متفاوت نظر آت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ہے،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پر ہونے وال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کو ادب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اصطلاح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جملہ معترضہ کہا جاتا ہے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اگر ہم سورہ احزاب کے آغاز اور انجام تک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کے سبق و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اق</w:t>
      </w:r>
      <w:r w:rsidRPr="00A90793">
        <w:rPr>
          <w:rFonts w:eastAsia="Calibri"/>
          <w:rtl/>
        </w:rPr>
        <w:t xml:space="preserve"> کو غور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تو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تطہ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اور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کا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/>
          <w:rtl/>
        </w:rPr>
        <w:t xml:space="preserve"> و سبق ملتا جلتا ہے۔</w:t>
      </w:r>
    </w:p>
    <w:p w:rsidR="00B379F5" w:rsidRPr="007A0B2A" w:rsidRDefault="00A90793" w:rsidP="00B379F5">
      <w:pPr>
        <w:pStyle w:val="libNormal"/>
        <w:rPr>
          <w:rFonts w:eastAsia="Calibri"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اگر مختصر الفاظ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سورہ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تعر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کرنا چاہ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تو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ہے: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کے مجموعے کا نام سورہ ہے، جو سبق و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اق</w:t>
      </w:r>
      <w:r w:rsidRPr="00A90793">
        <w:rPr>
          <w:rFonts w:eastAsia="Calibri"/>
          <w:rtl/>
        </w:rPr>
        <w:t xml:space="preserve"> اور نظم و نسق فصاحت وبلاغت کے حوالے سے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عت</w:t>
      </w:r>
      <w:r w:rsidRPr="00A90793">
        <w:rPr>
          <w:rFonts w:eastAsia="Calibri"/>
          <w:rtl/>
        </w:rPr>
        <w:t xml:space="preserve"> کے ہو دوسرے مجموعہ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عت</w:t>
      </w:r>
      <w:r w:rsidRPr="00A90793">
        <w:rPr>
          <w:rFonts w:eastAsia="Calibri"/>
          <w:rtl/>
        </w:rPr>
        <w:t xml:space="preserve"> سے مختلف ہو 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تمام امت مسلمہ کے درم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اجماع ہے کہ قرآن مج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د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سو چودہ سورت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کہ جن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نام گذار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بنا پر جس طرح قرآن مج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اسوقت موجود ہے اس طرح خود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زبان مبارک سے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ہے، تبھ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تو سورتوں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نامگذار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اور نظم و نسق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مانند توق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ہے، جسم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نظر اور اج</w:t>
      </w:r>
      <w:r w:rsidRPr="00A90793">
        <w:rPr>
          <w:rFonts w:eastAsia="Calibri" w:hint="eastAsia"/>
          <w:rtl/>
        </w:rPr>
        <w:t>تہاد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کے ذر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عہ</w:t>
      </w:r>
      <w:r w:rsidRPr="00A90793">
        <w:rPr>
          <w:rFonts w:eastAsia="Calibri"/>
          <w:rtl/>
        </w:rPr>
        <w:t xml:space="preserve"> تبد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گنجا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جس پر کئ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صح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السند احاد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/>
          <w:rtl/>
        </w:rPr>
        <w:t xml:space="preserve"> عامہ اور خاصہ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کتابوں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مختلف مضام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ساتھ موجود ہے جس سے بخوب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واضح ہو جاتا ہے کہ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نے تمام سورتوں کا نام مع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Fonts w:hint="cs"/>
          <w:rtl/>
        </w:rPr>
        <w:t xml:space="preserve"> 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)شناخت قر</w:t>
      </w:r>
      <w:r w:rsidRPr="00A90793">
        <w:rPr>
          <w:rtl/>
        </w:rPr>
        <w:t>آن ص</w:t>
      </w:r>
      <w:r w:rsidR="00FB0743" w:rsidRPr="00FB0743">
        <w:rPr>
          <w:rFonts w:hint="cs"/>
          <w:rtl/>
        </w:rPr>
        <w:t>103</w:t>
      </w:r>
      <w:r w:rsidRPr="00A90793">
        <w:rPr>
          <w:rFonts w:hint="cs"/>
          <w:rtl/>
        </w:rPr>
        <w:t xml:space="preserve"> علی</w:t>
      </w:r>
      <w:r w:rsidRPr="00A90793">
        <w:rPr>
          <w:rtl/>
        </w:rPr>
        <w:t xml:space="preserve"> کمال</w:t>
      </w:r>
      <w:r w:rsidRPr="00A90793">
        <w:rPr>
          <w:rFonts w:hint="cs"/>
          <w:rtl/>
        </w:rPr>
        <w:t>ی</w:t>
      </w:r>
      <w:r w:rsidRPr="00A90793">
        <w:rPr>
          <w:rtl/>
        </w:rPr>
        <w:t>)</w:t>
      </w:r>
    </w:p>
    <w:p w:rsidR="00B379F5" w:rsidRDefault="00B379F5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اور</w:t>
      </w:r>
      <w:r w:rsidRPr="00A90793">
        <w:rPr>
          <w:rFonts w:eastAsia="Calibri"/>
          <w:rtl/>
        </w:rPr>
        <w:t xml:space="preserve"> سورتوںک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موجودہ 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خود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کے حکم سے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جس طرح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توق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طرح سورتوں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نام گذار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توق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جس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اعمال نظر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گنجا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،ل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اس مشہور و معروف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کے مقابل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کچھ دوسرے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کا 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دہ ہے کہ سورتوں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نام گذار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خود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زبان سے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اگر نفس رسول خدا ؐ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سے سورتوں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نام گذار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ہوت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تو اصحاب کے مصاحف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سورتوں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اور نام گذار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حوالے سے مختلف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ہونا چاہ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ے،</w:t>
      </w:r>
      <w:r w:rsidRPr="00A90793">
        <w:rPr>
          <w:rFonts w:eastAsia="Calibri"/>
          <w:rtl/>
        </w:rPr>
        <w:t xml:space="preserve"> جبکہ اصحاب کے م</w:t>
      </w:r>
      <w:r w:rsidRPr="00A90793">
        <w:rPr>
          <w:rFonts w:eastAsia="Calibri" w:hint="eastAsia"/>
          <w:rtl/>
        </w:rPr>
        <w:t>صاحف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بہت بڑا اختلاف موجودہے، لہذا سورتوں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نام گذار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توق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ہے،البتہ اس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کو رد کرتے ہوئے بعض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اس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کے قائل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کو دو جواب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ئے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الف</w:t>
      </w:r>
      <w:r w:rsidRPr="00A90793">
        <w:rPr>
          <w:rFonts w:eastAsia="Calibri"/>
          <w:rtl/>
        </w:rPr>
        <w:t xml:space="preserve"> :اصحاب کے مصاحف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اختلاف کا پائے جانے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بات،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قطع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سے ثابت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>: بالفرض ثابت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ہوا ہو تو ہم احتمال دے سکتے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کہ اصحاب کے مصاحف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زبان سورتوں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نام گذار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نے</w:t>
      </w:r>
      <w:r w:rsidRPr="00A90793">
        <w:rPr>
          <w:rFonts w:eastAsia="Calibri"/>
          <w:rtl/>
        </w:rPr>
        <w:t xml:space="preserve"> سے پہلے ہے۔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سرا</w:t>
      </w:r>
      <w:r w:rsidRPr="00A90793">
        <w:rPr>
          <w:rFonts w:eastAsia="Calibri"/>
          <w:rtl/>
        </w:rPr>
        <w:t xml:space="preserve">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کچھ سورتوں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توق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جبکہ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کچھ سورتوں ک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)شناخت قرآن ص</w:t>
      </w:r>
      <w:r w:rsidR="00FB0743" w:rsidRPr="00FB0743">
        <w:rPr>
          <w:rFonts w:hint="cs"/>
          <w:rtl/>
        </w:rPr>
        <w:t>105</w:t>
      </w:r>
      <w:r w:rsidRPr="00A90793">
        <w:rPr>
          <w:rFonts w:hint="cs"/>
          <w:rtl/>
        </w:rPr>
        <w:t xml:space="preserve"> علی</w:t>
      </w:r>
      <w:r w:rsidRPr="00A90793">
        <w:rPr>
          <w:rtl/>
        </w:rPr>
        <w:t xml:space="preserve"> کمال</w:t>
      </w:r>
      <w:r w:rsidRPr="00A90793">
        <w:rPr>
          <w:rFonts w:hint="cs"/>
          <w:rtl/>
        </w:rPr>
        <w:t>ی</w:t>
      </w:r>
      <w:r w:rsidRPr="00A90793">
        <w:rPr>
          <w:rtl/>
        </w:rPr>
        <w:t xml:space="preserve"> )</w:t>
      </w:r>
    </w:p>
    <w:p w:rsidR="00B379F5" w:rsidRDefault="00B379F5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توق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ہے۔ اس 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دے</w:t>
      </w:r>
      <w:r w:rsidRPr="00A90793">
        <w:rPr>
          <w:rFonts w:eastAsia="Calibri"/>
          <w:rtl/>
        </w:rPr>
        <w:t xml:space="preserve"> پر کئ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برہان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کئے گئے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کتاب اوروقت کے دامن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گنجا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نہ ہونے کے حوالے سے اقوال کے تذکرہ پر اکتفاء کروںگا۔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کے سورتوں کے احکام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ہر سورہ کے آغاز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جو بسم اللہ ہے وہ سورہ کا جز اور مستقل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اس کا جزء اور مستقل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ہے؟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چنانچہ</w:t>
      </w:r>
      <w:r w:rsidRPr="00A90793">
        <w:rPr>
          <w:rFonts w:eastAsia="Calibri"/>
          <w:rtl/>
        </w:rPr>
        <w:t xml:space="preserve"> ہر مکتب فکر اس مسئلہ سے با خبر ہے کہ بسم اللہ کے بارے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امام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اور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مذاہب کے درم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اختلاف ہے امام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کا 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ہر </w:t>
      </w:r>
      <w:r w:rsidRPr="00E845C5">
        <w:rPr>
          <w:rStyle w:val="libAieChar"/>
          <w:rFonts w:eastAsia="Calibri"/>
          <w:rtl/>
        </w:rPr>
        <w:t>بسم</w:t>
      </w:r>
      <w:r w:rsidRPr="00A90793">
        <w:rPr>
          <w:rFonts w:eastAsia="Calibri"/>
          <w:rtl/>
        </w:rPr>
        <w:t xml:space="preserve"> </w:t>
      </w:r>
      <w:r w:rsidRPr="00E845C5">
        <w:rPr>
          <w:rStyle w:val="libAieChar"/>
          <w:rFonts w:eastAsia="Calibri"/>
          <w:rtl/>
        </w:rPr>
        <w:t>الل</w:t>
      </w:r>
      <w:r w:rsidR="00483224" w:rsidRPr="00483224">
        <w:rPr>
          <w:rStyle w:val="libAieChar"/>
          <w:rFonts w:eastAsia="Calibri" w:hint="cs"/>
          <w:rtl/>
        </w:rPr>
        <w:t>ه</w:t>
      </w:r>
      <w:r w:rsidRPr="00483224">
        <w:rPr>
          <w:rStyle w:val="libAieChar"/>
          <w:rFonts w:eastAsia="Calibri"/>
          <w:rtl/>
        </w:rPr>
        <w:t xml:space="preserve"> الرحمن الرح</w:t>
      </w:r>
      <w:r w:rsidRPr="00E845C5">
        <w:rPr>
          <w:rStyle w:val="libAieChar"/>
          <w:rFonts w:eastAsia="Calibri" w:hint="cs"/>
          <w:rtl/>
        </w:rPr>
        <w:t>ی</w:t>
      </w:r>
      <w:r w:rsidRPr="00E845C5">
        <w:rPr>
          <w:rStyle w:val="libAieChar"/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ہر سورہ کا جزء اور مستقل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، لہذا نماز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سورہ حمد کے آغاز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سورتوں جو حمد کے </w:t>
      </w:r>
      <w:r w:rsidRPr="00A90793">
        <w:rPr>
          <w:rFonts w:eastAsia="Calibri" w:hint="eastAsia"/>
          <w:rtl/>
        </w:rPr>
        <w:t>بعد</w:t>
      </w:r>
      <w:r w:rsidRPr="00A90793">
        <w:rPr>
          <w:rFonts w:eastAsia="Calibri"/>
          <w:rtl/>
        </w:rPr>
        <w:t xml:space="preserve"> پڑھا جاتا ہے ، </w:t>
      </w:r>
      <w:r w:rsidRPr="00E845C5">
        <w:rPr>
          <w:rStyle w:val="libAieChar"/>
          <w:rFonts w:eastAsia="Calibri"/>
          <w:rtl/>
        </w:rPr>
        <w:t>بسم الل</w:t>
      </w:r>
      <w:r w:rsidR="00483224" w:rsidRPr="00483224">
        <w:rPr>
          <w:rStyle w:val="libAieChar"/>
          <w:rFonts w:eastAsia="Calibri" w:hint="cs"/>
          <w:rtl/>
        </w:rPr>
        <w:t>ه</w:t>
      </w:r>
      <w:r w:rsidRPr="00483224">
        <w:rPr>
          <w:rStyle w:val="libAieChar"/>
          <w:rFonts w:eastAsia="Calibri"/>
          <w:rtl/>
        </w:rPr>
        <w:t xml:space="preserve"> الرحمن الرح</w:t>
      </w:r>
      <w:r w:rsidRPr="00E845C5">
        <w:rPr>
          <w:rStyle w:val="libAieChar"/>
          <w:rFonts w:eastAsia="Calibri" w:hint="cs"/>
          <w:rtl/>
        </w:rPr>
        <w:t>ی</w:t>
      </w:r>
      <w:r w:rsidRPr="00E845C5">
        <w:rPr>
          <w:rStyle w:val="libAieChar"/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قرائت اور تلاوت کرنا ضرور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ورنہ نماز باطل ہے، جبکہ اس مسئلہ کے باے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اہل سنت کا 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بسم اللہ ہر سورہ کا جزء اور مستقل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قرآن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،لہذا نمازوں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سورہ حمد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سورتوں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تلاوت کے وق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</w:t>
      </w:r>
      <w:r w:rsidRPr="00E845C5">
        <w:rPr>
          <w:rStyle w:val="libAieChar"/>
          <w:rFonts w:eastAsia="Calibri"/>
          <w:rtl/>
        </w:rPr>
        <w:t>بسم الل</w:t>
      </w:r>
      <w:r w:rsidR="00483224" w:rsidRPr="00483224">
        <w:rPr>
          <w:rStyle w:val="libAieChar"/>
          <w:rFonts w:eastAsia="Calibri" w:hint="cs"/>
          <w:rtl/>
        </w:rPr>
        <w:t>ه</w:t>
      </w:r>
      <w:r w:rsidRPr="00483224">
        <w:rPr>
          <w:rStyle w:val="libAieChar"/>
          <w:rFonts w:eastAsia="Calibri"/>
          <w:rtl/>
        </w:rPr>
        <w:t xml:space="preserve"> الرحمن الرح</w:t>
      </w:r>
      <w:r w:rsidRPr="00E845C5">
        <w:rPr>
          <w:rStyle w:val="libAieChar"/>
          <w:rFonts w:eastAsia="Calibri" w:hint="cs"/>
          <w:rtl/>
        </w:rPr>
        <w:t>ی</w:t>
      </w:r>
      <w:r w:rsidRPr="00E845C5">
        <w:rPr>
          <w:rStyle w:val="libAieChar"/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نہ پڑھنے سے نماز باطل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مرحوم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خ</w:t>
      </w:r>
      <w:r w:rsidRPr="00A90793">
        <w:rPr>
          <w:rFonts w:eastAsia="Calibri"/>
          <w:rtl/>
        </w:rPr>
        <w:t xml:space="preserve"> طوس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التب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اس مسئلہ کے بارے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دلچسپ گفتگو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رجوع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۔ 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اگر مکا تب فکر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مذہب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لگاو اور افاد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سے ہٹ کر علم کے اصول و ضوابط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 سے اس سلسلہ کے متعلق غور و خوض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، تو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بات معقول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کہ </w:t>
      </w:r>
      <w:r w:rsidRPr="00E845C5">
        <w:rPr>
          <w:rStyle w:val="libAieChar"/>
          <w:rFonts w:eastAsia="Calibri"/>
          <w:rtl/>
        </w:rPr>
        <w:t>بسم الل</w:t>
      </w:r>
      <w:r w:rsidR="00483224" w:rsidRPr="00483224">
        <w:rPr>
          <w:rStyle w:val="libAieChar"/>
          <w:rFonts w:eastAsia="Calibri" w:hint="cs"/>
          <w:rtl/>
        </w:rPr>
        <w:t>ه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)تفسی</w:t>
      </w:r>
      <w:r w:rsidRPr="00A90793">
        <w:rPr>
          <w:rFonts w:hint="eastAsia"/>
          <w:rtl/>
        </w:rPr>
        <w:t>ر</w:t>
      </w:r>
      <w:r w:rsidRPr="00A90793">
        <w:rPr>
          <w:rtl/>
        </w:rPr>
        <w:t xml:space="preserve"> التب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ان</w:t>
      </w:r>
      <w:r w:rsidRPr="00A90793">
        <w:rPr>
          <w:rtl/>
        </w:rPr>
        <w:t xml:space="preserve"> ج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ص</w:t>
      </w:r>
      <w:r w:rsidR="00FB0743" w:rsidRPr="00FB0743">
        <w:rPr>
          <w:rFonts w:hint="cs"/>
          <w:rtl/>
        </w:rPr>
        <w:t>24</w:t>
      </w:r>
      <w:r w:rsidRPr="00A90793">
        <w:rPr>
          <w:rFonts w:hint="cs"/>
          <w:rtl/>
        </w:rPr>
        <w:t>)</w:t>
      </w:r>
    </w:p>
    <w:p w:rsidR="00B379F5" w:rsidRDefault="00B379F5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E845C5">
        <w:rPr>
          <w:rStyle w:val="libAieChar"/>
          <w:rFonts w:eastAsia="Calibri" w:hint="eastAsia"/>
          <w:rtl/>
        </w:rPr>
        <w:t>الرحمن</w:t>
      </w:r>
      <w:r w:rsidRPr="00E845C5">
        <w:rPr>
          <w:rStyle w:val="libAieChar"/>
          <w:rFonts w:eastAsia="Calibri"/>
          <w:rtl/>
        </w:rPr>
        <w:t xml:space="preserve"> الرح</w:t>
      </w:r>
      <w:r w:rsidRPr="00E845C5">
        <w:rPr>
          <w:rStyle w:val="libAieChar"/>
          <w:rFonts w:eastAsia="Calibri" w:hint="cs"/>
          <w:rtl/>
        </w:rPr>
        <w:t>ی</w:t>
      </w:r>
      <w:r w:rsidRPr="00E845C5">
        <w:rPr>
          <w:rStyle w:val="libAieChar"/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ہر مصحف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موجود ہو، اور ہر وقت ہر سورہ کے آغاز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جس طرح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تلاوت کرتے تھے، اس طرح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اور اصحاب و تابع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قراٰء تلاوت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، اور دوسر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سے قرآن پاک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 ہونے کے قائل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ہوں تو ہم بسم ال</w:t>
      </w:r>
      <w:r w:rsidRPr="00A90793">
        <w:rPr>
          <w:rFonts w:eastAsia="Calibri" w:hint="eastAsia"/>
          <w:rtl/>
        </w:rPr>
        <w:t>لہ</w:t>
      </w:r>
      <w:r w:rsidRPr="00A90793">
        <w:rPr>
          <w:rFonts w:eastAsia="Calibri"/>
          <w:rtl/>
        </w:rPr>
        <w:t xml:space="preserve"> کو ہر سورہ کا جزء اور مستقل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نہ ماننا نا انصاف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علاوہ متضاد رو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امام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اور شافع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مذہب کا 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ہے کہ ہر بسم اللہ 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سورہ کا جزء اور مستقل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جس پر کئ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احاد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/>
          <w:rtl/>
        </w:rPr>
        <w:t xml:space="preserve"> واضح الفاظ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دلالت کرت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: 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</w:t>
      </w:r>
      <w:r w:rsidRPr="00E75DFB">
        <w:rPr>
          <w:rStyle w:val="libArabicChar"/>
          <w:rFonts w:eastAsia="Calibri"/>
          <w:rtl/>
        </w:rPr>
        <w:t>من ترک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>ا فقد ترک مائ</w:t>
      </w:r>
      <w:r w:rsidR="00483224" w:rsidRPr="00483224">
        <w:rPr>
          <w:rStyle w:val="libArabicChar"/>
          <w:rFonts w:eastAsia="Calibri" w:hint="cs"/>
          <w:rtl/>
        </w:rPr>
        <w:t>ة</w:t>
      </w:r>
      <w:r w:rsidRPr="00E75DFB">
        <w:rPr>
          <w:rStyle w:val="libArabicChar"/>
          <w:rFonts w:eastAsia="Calibri"/>
          <w:rtl/>
        </w:rPr>
        <w:t xml:space="preserve"> و اربع عشر</w:t>
      </w:r>
      <w:r w:rsidR="00483224" w:rsidRPr="00483224">
        <w:rPr>
          <w:rStyle w:val="libArabicChar"/>
          <w:rFonts w:eastAsia="Calibri" w:hint="cs"/>
          <w:rtl/>
        </w:rPr>
        <w:t>ة</w:t>
      </w:r>
      <w:r w:rsidRPr="00E75DFB">
        <w:rPr>
          <w:rStyle w:val="libArabicChar"/>
          <w:rFonts w:eastAsia="Calibri"/>
          <w:rtl/>
        </w:rPr>
        <w:t xml:space="preserve"> آ</w:t>
      </w:r>
      <w:r w:rsidRPr="00E75DFB">
        <w:rPr>
          <w:rStyle w:val="libArabicChar"/>
          <w:rFonts w:eastAsia="Calibri" w:hint="cs"/>
          <w:rtl/>
        </w:rPr>
        <w:t>ی</w:t>
      </w:r>
      <w:r w:rsidR="00483224" w:rsidRPr="00483224">
        <w:rPr>
          <w:rStyle w:val="libArabicChar"/>
          <w:rFonts w:eastAsia="Calibri" w:hint="cs"/>
          <w:rtl/>
        </w:rPr>
        <w:t>ة</w:t>
      </w:r>
      <w:r w:rsidRPr="00E75DFB">
        <w:rPr>
          <w:rStyle w:val="libArabicChar"/>
          <w:rFonts w:eastAsia="Calibri"/>
          <w:rtl/>
        </w:rPr>
        <w:t xml:space="preserve"> من کتاب الل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 xml:space="preserve"> تعال</w:t>
      </w:r>
      <w:r w:rsidRPr="00E75DFB">
        <w:rPr>
          <w:rStyle w:val="libArabicChar"/>
          <w:rFonts w:eastAsia="Calibri" w:hint="cs"/>
          <w:rtl/>
        </w:rPr>
        <w:t>ی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ابن</w:t>
      </w:r>
      <w:r w:rsidRPr="00A90793">
        <w:rPr>
          <w:rFonts w:eastAsia="Calibri"/>
          <w:rtl/>
        </w:rPr>
        <w:t xml:space="preserve"> عباس نے کہا اگر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بسم اللہ کو ترک کرے تو اس نے اللہ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کتاب سے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سو چودہ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چھوڑئ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8" w:name="_Toc429651904"/>
      <w:r w:rsidRPr="00A90793">
        <w:rPr>
          <w:rFonts w:eastAsia="Calibri" w:hint="eastAsia"/>
          <w:rtl/>
        </w:rPr>
        <w:t>سورتوں</w:t>
      </w:r>
      <w:r w:rsidRPr="00A90793">
        <w:rPr>
          <w:rFonts w:eastAsia="Calibri"/>
          <w:rtl/>
        </w:rPr>
        <w:t xml:space="preserve"> کا مک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مدن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وضاحت :</w:t>
      </w:r>
      <w:bookmarkEnd w:id="8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علوم</w:t>
      </w:r>
      <w:r w:rsidRPr="00A90793">
        <w:rPr>
          <w:rFonts w:eastAsia="Calibri"/>
          <w:rtl/>
        </w:rPr>
        <w:t xml:space="preserve"> قرآن کے ماہر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مفکر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سو چودہ قرآن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سورتوں کو دو قسموں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تقس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ہے، مک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مدن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قرآن کے تمام سورہ کے آغاز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ہذہ السور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/>
          <w:rtl/>
        </w:rPr>
        <w:t xml:space="preserve"> مدن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امک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تعب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موجود ہے ،اور علوم القرآن کے موضوع پر لکھ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کتابوں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سورے مک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مدن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ہونے کے ملا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اور اصول و ضوابط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، اورمک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ومدن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ہونے کے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)کشاف ،ج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،ص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،در منثور ،ج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، دی</w:t>
      </w:r>
      <w:r w:rsidRPr="00A90793">
        <w:rPr>
          <w:rFonts w:hint="eastAsia"/>
          <w:rtl/>
        </w:rPr>
        <w:t>گر</w:t>
      </w:r>
      <w:r w:rsidRPr="00A90793">
        <w:rPr>
          <w:rtl/>
        </w:rPr>
        <w:t xml:space="preserve"> تفاس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ر</w:t>
      </w:r>
    </w:p>
    <w:p w:rsidR="00B379F5" w:rsidRDefault="00B379F5" w:rsidP="00FB0743">
      <w:pPr>
        <w:pStyle w:val="libNormal"/>
        <w:rPr>
          <w:rFonts w:eastAsia="Calibri"/>
          <w:rtl/>
          <w:lang w:bidi="ur-PK"/>
        </w:rPr>
      </w:pPr>
      <w:r>
        <w:rPr>
          <w:rtl/>
        </w:rPr>
        <w:br w:type="page"/>
      </w:r>
    </w:p>
    <w:p w:rsidR="00A90793" w:rsidRPr="00A90793" w:rsidRDefault="00A90793" w:rsidP="00FB0743">
      <w:pPr>
        <w:pStyle w:val="libFootnote0"/>
        <w:rPr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اصول</w:t>
      </w:r>
      <w:r w:rsidRPr="00A90793">
        <w:rPr>
          <w:rFonts w:eastAsia="Calibri"/>
          <w:rtl/>
        </w:rPr>
        <w:t xml:space="preserve"> وظوابط کا خلاصہ در ج 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ہے :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>۔ بعض محقق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نے لکھا ہے کہ جوآ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اور سورہ ہجرت سے پہلے نازل ہوا ہے وہ مک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 جو ہجرت کے بعد نازل ہوا ہے و ہ مدن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>۔ جو مکہ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نازل ہوا ہے وہ مک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 جو مد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نہ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ںنازل</w:t>
      </w:r>
      <w:r w:rsidR="00A90793" w:rsidRPr="00A90793">
        <w:rPr>
          <w:rFonts w:eastAsia="Calibri"/>
          <w:rtl/>
        </w:rPr>
        <w:t xml:space="preserve"> ہوا ہے وہ مدن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ہے، اور جو مکہ ومد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نہ</w:t>
      </w:r>
      <w:r w:rsidR="00A90793" w:rsidRPr="00A90793">
        <w:rPr>
          <w:rFonts w:eastAsia="Calibri"/>
          <w:rtl/>
        </w:rPr>
        <w:t xml:space="preserve"> کے گرد ونواح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نازل ہوا ہے وہ 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مدن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</w:t>
      </w:r>
      <w:r w:rsidR="00A90793" w:rsidRPr="007A0B2A">
        <w:rPr>
          <w:rFonts w:eastAsia="Calibri" w:hint="cs"/>
          <w:rtl/>
        </w:rPr>
        <w:t>۔جن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کا مخاطب اہل مکہ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ںوہ</w:t>
      </w:r>
      <w:r w:rsidR="00A90793" w:rsidRPr="00A90793">
        <w:rPr>
          <w:rFonts w:eastAsia="Calibri"/>
          <w:rtl/>
        </w:rPr>
        <w:t xml:space="preserve"> مک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 جن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کا مخاطب اہل مد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نہ</w:t>
      </w:r>
      <w:r w:rsidR="00A90793" w:rsidRPr="00A90793">
        <w:rPr>
          <w:rFonts w:eastAsia="Calibri"/>
          <w:rtl/>
        </w:rPr>
        <w:t xml:space="preserve">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و ہ مدن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4</w:t>
      </w:r>
      <w:r w:rsidR="00A90793" w:rsidRPr="007A0B2A">
        <w:rPr>
          <w:rFonts w:eastAsia="Calibri" w:hint="cs"/>
          <w:rtl/>
        </w:rPr>
        <w:t>۔ ہر وہ سورت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جن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سجدہ اور لفظ کلا ہے وہ مک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ہے، 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کن</w:t>
      </w:r>
      <w:r w:rsidR="00A90793" w:rsidRPr="00A90793">
        <w:rPr>
          <w:rFonts w:eastAsia="Calibri"/>
          <w:rtl/>
        </w:rPr>
        <w:t xml:space="preserve"> جن سورتوں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سجدہ اور کلمہ کلا نہ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ہے وہ مدن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5</w:t>
      </w:r>
      <w:r w:rsidR="00A90793" w:rsidRPr="007A0B2A">
        <w:rPr>
          <w:rFonts w:eastAsia="Calibri" w:hint="cs"/>
          <w:rtl/>
        </w:rPr>
        <w:t xml:space="preserve">۔ جہاں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ہاالناس</w:t>
      </w:r>
      <w:r w:rsidR="00A90793" w:rsidRPr="00A90793">
        <w:rPr>
          <w:rFonts w:eastAsia="Calibri"/>
          <w:rtl/>
        </w:rPr>
        <w:t xml:space="preserve"> کا خطاب ہے و ہ مک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 باق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مدن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 مگر سورہ حج اس ملاک اورمع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ار</w:t>
      </w:r>
      <w:r w:rsidR="00A90793" w:rsidRPr="00A90793">
        <w:rPr>
          <w:rFonts w:eastAsia="Calibri"/>
          <w:rtl/>
        </w:rPr>
        <w:t xml:space="preserve"> سے خارج ہے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ونکہ</w:t>
      </w:r>
      <w:r w:rsidR="00A90793" w:rsidRPr="00A90793">
        <w:rPr>
          <w:rFonts w:eastAsia="Calibri"/>
          <w:rtl/>
        </w:rPr>
        <w:t xml:space="preserve"> اس کے آخر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E845C5">
        <w:rPr>
          <w:rStyle w:val="libAieChar"/>
          <w:rFonts w:eastAsia="Calibri"/>
          <w:rtl/>
        </w:rPr>
        <w:t xml:space="preserve">'' </w:t>
      </w:r>
      <w:r w:rsidR="00A90793" w:rsidRPr="00E845C5">
        <w:rPr>
          <w:rStyle w:val="libAieChar"/>
          <w:rFonts w:eastAsia="Calibri" w:hint="cs"/>
          <w:rtl/>
        </w:rPr>
        <w:t>ی</w:t>
      </w:r>
      <w:r w:rsidR="00A90793" w:rsidRPr="00E845C5">
        <w:rPr>
          <w:rStyle w:val="libAieChar"/>
          <w:rFonts w:eastAsia="Calibri" w:hint="eastAsia"/>
          <w:rtl/>
        </w:rPr>
        <w:t>اا</w:t>
      </w:r>
      <w:r w:rsidR="00A90793" w:rsidRPr="00E845C5">
        <w:rPr>
          <w:rStyle w:val="libAieChar"/>
          <w:rFonts w:eastAsia="Calibri" w:hint="cs"/>
          <w:rtl/>
        </w:rPr>
        <w:t>ی</w:t>
      </w:r>
      <w:r w:rsidR="00483224" w:rsidRPr="00483224">
        <w:rPr>
          <w:rStyle w:val="libAieChar"/>
          <w:rFonts w:eastAsia="Calibri" w:hint="cs"/>
          <w:rtl/>
        </w:rPr>
        <w:t>ه</w:t>
      </w:r>
      <w:r w:rsidR="00A90793" w:rsidRPr="00483224">
        <w:rPr>
          <w:rStyle w:val="libAieChar"/>
          <w:rFonts w:eastAsia="Calibri" w:hint="eastAsia"/>
          <w:rtl/>
        </w:rPr>
        <w:t>االذ</w:t>
      </w:r>
      <w:r w:rsidR="00A90793" w:rsidRPr="00E845C5">
        <w:rPr>
          <w:rStyle w:val="libAieChar"/>
          <w:rFonts w:eastAsia="Calibri" w:hint="cs"/>
          <w:rtl/>
        </w:rPr>
        <w:t>ی</w:t>
      </w:r>
      <w:r w:rsidR="00A90793" w:rsidRPr="00E845C5">
        <w:rPr>
          <w:rStyle w:val="libAieChar"/>
          <w:rFonts w:eastAsia="Calibri" w:hint="eastAsia"/>
          <w:rtl/>
        </w:rPr>
        <w:t>ن</w:t>
      </w:r>
      <w:r w:rsidR="00A90793" w:rsidRPr="00E845C5">
        <w:rPr>
          <w:rStyle w:val="libAieChar"/>
          <w:rFonts w:eastAsia="Calibri"/>
          <w:rtl/>
        </w:rPr>
        <w:t xml:space="preserve"> آمنوا ارکعوا والسجدو ا''</w:t>
      </w:r>
      <w:r w:rsidR="00A90793" w:rsidRPr="00A90793">
        <w:rPr>
          <w:rFonts w:eastAsia="Calibri"/>
          <w:rtl/>
        </w:rPr>
        <w:t xml:space="preserve">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ہے اس کے باوجود اکثر علماء کا عق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دہ</w:t>
      </w:r>
      <w:r w:rsidR="00A90793" w:rsidRPr="00A90793">
        <w:rPr>
          <w:rFonts w:eastAsia="Calibri"/>
          <w:rtl/>
        </w:rPr>
        <w:t xml:space="preserve">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ہے کہ وہ مک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 نہ مدن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>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6</w:t>
      </w:r>
      <w:r w:rsidR="00A90793" w:rsidRPr="007A0B2A">
        <w:rPr>
          <w:rFonts w:eastAsia="Calibri" w:hint="cs"/>
          <w:rtl/>
        </w:rPr>
        <w:t>۔ ہر وہ سورت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کہ جن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انب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اء</w:t>
      </w:r>
      <w:r w:rsidR="00A90793" w:rsidRPr="00A90793">
        <w:rPr>
          <w:rFonts w:eastAsia="Calibri"/>
          <w:rtl/>
        </w:rPr>
        <w:t xml:space="preserve"> سلف کے قصے اور امم سابقہ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کہان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اور عبرتوں پر مشتمل ہے وہ مک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 باق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مدن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اس ملاک اور قانون سے سورہ بقرہ کو خارج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ہے۔</w:t>
      </w:r>
    </w:p>
    <w:p w:rsidR="00B379F5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7</w:t>
      </w:r>
      <w:r w:rsidR="00A90793" w:rsidRPr="007A0B2A">
        <w:rPr>
          <w:rFonts w:eastAsia="Calibri" w:hint="cs"/>
          <w:rtl/>
        </w:rPr>
        <w:t>۔ہر وہ سورت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جن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حضرت آدم ؑ اور ابل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</w:t>
      </w:r>
      <w:r w:rsidR="00A90793" w:rsidRPr="00A90793">
        <w:rPr>
          <w:rFonts w:eastAsia="Calibri"/>
          <w:rtl/>
        </w:rPr>
        <w:t xml:space="preserve"> کا قصہ 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ان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ہے وہ مک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 باق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سورت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مدن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>۔</w:t>
      </w:r>
    </w:p>
    <w:p w:rsidR="00A90793" w:rsidRPr="00B379F5" w:rsidRDefault="00B379F5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FB0743" w:rsidP="00B379F5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lastRenderedPageBreak/>
        <w:t>8</w:t>
      </w:r>
      <w:r w:rsidR="00A90793" w:rsidRPr="007A0B2A">
        <w:rPr>
          <w:rFonts w:eastAsia="Calibri" w:hint="cs"/>
          <w:rtl/>
        </w:rPr>
        <w:t>۔ ہر وہ سورت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جن کاآغاز حروف مقطعات سے ہوا ہے وہ مک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ہے، اور وہ سورت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جن کا آغاز حروف مقطعات سے نہ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ہوا ہے وہ مدن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ہے،</w:t>
      </w:r>
      <w:r w:rsidR="00A90793" w:rsidRPr="00955A96">
        <w:rPr>
          <w:rStyle w:val="libFootnotenumChar"/>
          <w:rtl/>
        </w:rPr>
        <w:t>(</w:t>
      </w:r>
      <w:r w:rsidRPr="00955A96">
        <w:rPr>
          <w:rStyle w:val="libFootnotenumChar"/>
          <w:rFonts w:hint="cs"/>
          <w:rtl/>
        </w:rPr>
        <w:t>1</w:t>
      </w:r>
      <w:r w:rsidR="00A90793" w:rsidRPr="00955A96">
        <w:rPr>
          <w:rStyle w:val="libFootnotenumChar"/>
          <w:rFonts w:hint="cs"/>
          <w:rtl/>
        </w:rPr>
        <w:t>)</w:t>
      </w:r>
      <w:r w:rsidR="00A90793" w:rsidRPr="007A0B2A">
        <w:rPr>
          <w:rFonts w:eastAsia="Calibri" w:hint="cs"/>
          <w:rtl/>
        </w:rPr>
        <w:t>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کن</w:t>
      </w:r>
      <w:r w:rsidR="00A90793" w:rsidRPr="00A90793">
        <w:rPr>
          <w:rFonts w:eastAsia="Calibri"/>
          <w:rtl/>
        </w:rPr>
        <w:t xml:space="preserve"> اگر دانشمند حضرات اور مکاتب فکر سورتوںکے مک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اور مدن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ہونے کے مسئلہ کو کڑ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نظر سے غور کر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تو علم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نتائج اورمعلومات کے علاوہ ع</w:t>
      </w:r>
      <w:r w:rsidR="00A90793" w:rsidRPr="00A90793">
        <w:rPr>
          <w:rFonts w:eastAsia="Calibri" w:hint="eastAsia"/>
          <w:rtl/>
        </w:rPr>
        <w:t>مل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نتائج 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جن پرغور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جئے</w:t>
      </w:r>
      <w:r w:rsidR="00A90793" w:rsidRPr="00A90793">
        <w:rPr>
          <w:rFonts w:eastAsia="Calibri"/>
          <w:rtl/>
        </w:rPr>
        <w:t xml:space="preserve"> تاکہ علم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نتائج اور معلومات کے علاوہ نذر اور ناسخ و منسوخ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تشخ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ص</w:t>
      </w:r>
      <w:r w:rsidR="00A90793" w:rsidRPr="00A90793">
        <w:rPr>
          <w:rFonts w:eastAsia="Calibri"/>
          <w:rtl/>
        </w:rPr>
        <w:t xml:space="preserve"> اورتع</w:t>
      </w:r>
      <w:r w:rsidR="00A90793" w:rsidRPr="00A90793">
        <w:rPr>
          <w:rFonts w:eastAsia="Calibri" w:hint="cs"/>
          <w:rtl/>
        </w:rPr>
        <w:t>یی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کے موارد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ںکام</w:t>
      </w:r>
      <w:r w:rsidR="00A90793" w:rsidRPr="00A90793">
        <w:rPr>
          <w:rFonts w:eastAsia="Calibri"/>
          <w:rtl/>
        </w:rPr>
        <w:t xml:space="preserve"> آئے، لہذا اختصار کو مدنظر رکھتے ہوئے سورتوں کے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گر</w:t>
      </w:r>
      <w:r w:rsidR="00A90793" w:rsidRPr="00A90793">
        <w:rPr>
          <w:rFonts w:eastAsia="Calibri"/>
          <w:rtl/>
        </w:rPr>
        <w:t xml:space="preserve"> مباحث ج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تعداد اور فصاحت و بلاغت کے حوالے سے کونسا سور</w:t>
      </w:r>
      <w:r w:rsidR="00A90793" w:rsidRPr="00A90793">
        <w:rPr>
          <w:rFonts w:eastAsia="Calibri" w:hint="cs"/>
          <w:rtl/>
        </w:rPr>
        <w:t>ۃ</w:t>
      </w:r>
      <w:r w:rsidR="00A90793" w:rsidRPr="00A90793">
        <w:rPr>
          <w:rFonts w:eastAsia="Calibri"/>
          <w:rtl/>
        </w:rPr>
        <w:t xml:space="preserve">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گر</w:t>
      </w:r>
      <w:r w:rsidR="00A90793" w:rsidRPr="00A90793">
        <w:rPr>
          <w:rFonts w:eastAsia="Calibri"/>
          <w:rtl/>
        </w:rPr>
        <w:t xml:space="preserve"> سورتوں پ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ش</w:t>
      </w:r>
      <w:r w:rsidR="00A90793" w:rsidRPr="00A90793">
        <w:rPr>
          <w:rFonts w:eastAsia="Calibri"/>
          <w:rtl/>
        </w:rPr>
        <w:t xml:space="preserve"> قدم ہے، وغ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رہ</w:t>
      </w:r>
      <w:r w:rsidR="00A90793" w:rsidRPr="00A90793">
        <w:rPr>
          <w:rFonts w:eastAsia="Calibri"/>
          <w:rtl/>
        </w:rPr>
        <w:t xml:space="preserve"> کے بارے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علوم قرآن کے موضوعات پر لکھ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ہوئ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مفصل کتابوں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طرف رجوع کرسکتے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>۔</w:t>
      </w:r>
      <w:r w:rsidR="00A90793" w:rsidRPr="00955A96">
        <w:rPr>
          <w:rStyle w:val="libFootnotenumChar"/>
          <w:rtl/>
        </w:rPr>
        <w:t>(</w:t>
      </w:r>
      <w:r w:rsidRPr="00955A96">
        <w:rPr>
          <w:rStyle w:val="libFootnotenumChar"/>
          <w:rFonts w:hint="cs"/>
          <w:rtl/>
        </w:rPr>
        <w:t>2</w:t>
      </w:r>
      <w:r w:rsidR="00A90793"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9" w:name="_Toc429651905"/>
      <w:r w:rsidRPr="00A90793">
        <w:rPr>
          <w:rFonts w:eastAsia="Calibri" w:hint="eastAsia"/>
          <w:rtl/>
        </w:rPr>
        <w:t>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قرآن کا پس منظر:</w:t>
      </w:r>
      <w:bookmarkEnd w:id="9"/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10" w:name="_Toc429651906"/>
      <w:r w:rsidRPr="00A90793">
        <w:rPr>
          <w:rFonts w:eastAsia="Calibri" w:hint="eastAsia"/>
          <w:rtl/>
        </w:rPr>
        <w:t>پہلا</w:t>
      </w:r>
      <w:r w:rsidRPr="00A90793">
        <w:rPr>
          <w:rFonts w:eastAsia="Calibri"/>
          <w:rtl/>
        </w:rPr>
        <w:t xml:space="preserve">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:</w:t>
      </w:r>
      <w:bookmarkEnd w:id="10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متعلق کئ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اقوال اورنظر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موجود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اور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مسئلہ بہت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اہم مسئلہ ہے ،علوم قرآن کے مباحث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اس بحث کو مرکز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حاصل ہونے کے باوجود بہت سارے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اعتراف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</w:t>
      </w:r>
      <w:r w:rsidRPr="00A90793">
        <w:rPr>
          <w:rFonts w:eastAsia="Calibri"/>
          <w:rtl/>
        </w:rPr>
        <w:t xml:space="preserve"> کہ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مسئلہ علوم قرآن کے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مسائل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ک ہے جس کے متعلق امت مسلمہ کو کڑ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نظر سے غور و خوض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ضرورت ہے تاکہ اسلام اور مسلم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اور کورکورانہ 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اور اندھ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تقل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سے نجات حاصل کر سکے،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طرف سے تمام مسلم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کا اجماع ہے کہ قرآن اللہ ک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</w:t>
      </w:r>
    </w:p>
    <w:p w:rsidR="00A90793" w:rsidRPr="00A90793" w:rsidRDefault="00FB0743" w:rsidP="00FB0743">
      <w:pPr>
        <w:pStyle w:val="libFootnote0"/>
        <w:rPr>
          <w:rtl/>
        </w:rPr>
      </w:pPr>
      <w:r w:rsidRPr="00FB0743">
        <w:rPr>
          <w:rFonts w:hint="cs"/>
          <w:rtl/>
        </w:rPr>
        <w:t>1</w:t>
      </w:r>
      <w:r w:rsidR="00A90793" w:rsidRPr="00A90793">
        <w:rPr>
          <w:rFonts w:hint="cs"/>
          <w:rtl/>
        </w:rPr>
        <w:t>.(شناخت قرآن.(</w:t>
      </w:r>
    </w:p>
    <w:p w:rsidR="00A90793" w:rsidRPr="00A90793" w:rsidRDefault="00FB0743" w:rsidP="00FB0743">
      <w:pPr>
        <w:pStyle w:val="libFootnote0"/>
        <w:rPr>
          <w:rtl/>
        </w:rPr>
      </w:pPr>
      <w:r w:rsidRPr="00FB0743">
        <w:rPr>
          <w:rFonts w:hint="cs"/>
          <w:rtl/>
        </w:rPr>
        <w:t>2</w:t>
      </w:r>
      <w:r w:rsidR="00A90793" w:rsidRPr="00A90793">
        <w:rPr>
          <w:rFonts w:hint="cs"/>
          <w:rtl/>
        </w:rPr>
        <w:t>)شناخت قرآن ص</w:t>
      </w:r>
      <w:r w:rsidRPr="00FB0743">
        <w:rPr>
          <w:rFonts w:hint="cs"/>
          <w:rtl/>
        </w:rPr>
        <w:t>296</w:t>
      </w:r>
      <w:r w:rsidR="00A90793" w:rsidRPr="00A90793">
        <w:rPr>
          <w:rFonts w:hint="cs"/>
          <w:rtl/>
        </w:rPr>
        <w:t xml:space="preserve"> علی</w:t>
      </w:r>
      <w:r w:rsidR="00A90793" w:rsidRPr="00A90793">
        <w:rPr>
          <w:rtl/>
        </w:rPr>
        <w:t xml:space="preserve"> کمال</w:t>
      </w:r>
      <w:r w:rsidR="00A90793" w:rsidRPr="00A90793">
        <w:rPr>
          <w:rFonts w:hint="cs"/>
          <w:rtl/>
        </w:rPr>
        <w:t>ی</w:t>
      </w:r>
      <w:r w:rsidR="00A90793" w:rsidRPr="00A90793">
        <w:rPr>
          <w:rtl/>
        </w:rPr>
        <w:t>)</w:t>
      </w:r>
    </w:p>
    <w:p w:rsidR="00B379F5" w:rsidRDefault="00B379F5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آخر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کتاب ہے، جو بشر کے لئے تا 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ام</w:t>
      </w:r>
      <w:r w:rsidRPr="00A90793">
        <w:rPr>
          <w:rFonts w:eastAsia="Calibri"/>
          <w:rtl/>
        </w:rPr>
        <w:t xml:space="preserve"> 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امت</w:t>
      </w:r>
      <w:r w:rsidRPr="00A90793">
        <w:rPr>
          <w:rFonts w:eastAsia="Calibri"/>
          <w:rtl/>
        </w:rPr>
        <w:t xml:space="preserve"> ضابطہ 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ہے ،خود اللہ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:</w:t>
      </w:r>
      <w:r w:rsidRPr="00E845C5">
        <w:rPr>
          <w:rStyle w:val="libAieChar"/>
          <w:rFonts w:eastAsia="Calibri"/>
          <w:rtl/>
        </w:rPr>
        <w:t>''انا نحن نزلنا الذکر و انا ل</w:t>
      </w:r>
      <w:r w:rsidR="00483224" w:rsidRPr="00483224">
        <w:rPr>
          <w:rStyle w:val="libAieChar"/>
          <w:rFonts w:eastAsia="Calibri" w:hint="cs"/>
          <w:rtl/>
        </w:rPr>
        <w:t>ه</w:t>
      </w:r>
      <w:r w:rsidRPr="00483224">
        <w:rPr>
          <w:rStyle w:val="libAieChar"/>
          <w:rFonts w:eastAsia="Calibri"/>
          <w:rtl/>
        </w:rPr>
        <w:t xml:space="preserve"> لحافظون''</w:t>
      </w:r>
      <w:r w:rsidRPr="00A90793">
        <w:rPr>
          <w:rFonts w:eastAsia="Calibri"/>
          <w:rtl/>
        </w:rPr>
        <w:t xml:space="preserve"> '' ہم نے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نازل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اور ہم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اس کے محافظ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''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دوسر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>: ''</w:t>
      </w:r>
      <w:r w:rsidRPr="00E845C5">
        <w:rPr>
          <w:rStyle w:val="libAieChar"/>
          <w:rFonts w:eastAsia="Calibri"/>
          <w:rtl/>
        </w:rPr>
        <w:t>ان عل</w:t>
      </w:r>
      <w:r w:rsidRPr="00E845C5">
        <w:rPr>
          <w:rStyle w:val="libAieChar"/>
          <w:rFonts w:eastAsia="Calibri" w:hint="cs"/>
          <w:rtl/>
        </w:rPr>
        <w:t>ی</w:t>
      </w:r>
      <w:r w:rsidRPr="00E845C5">
        <w:rPr>
          <w:rStyle w:val="libAieChar"/>
          <w:rFonts w:eastAsia="Calibri" w:hint="eastAsia"/>
          <w:rtl/>
        </w:rPr>
        <w:t>نا</w:t>
      </w:r>
      <w:r w:rsidRPr="00E845C5">
        <w:rPr>
          <w:rStyle w:val="libAieChar"/>
          <w:rFonts w:eastAsia="Calibri"/>
          <w:rtl/>
        </w:rPr>
        <w:t xml:space="preserve"> جمع</w:t>
      </w:r>
      <w:r w:rsidR="00483224" w:rsidRPr="00483224">
        <w:rPr>
          <w:rStyle w:val="libAieChar"/>
          <w:rFonts w:eastAsia="Calibri" w:hint="cs"/>
          <w:rtl/>
        </w:rPr>
        <w:t>ه</w:t>
      </w:r>
      <w:r w:rsidRPr="00483224">
        <w:rPr>
          <w:rStyle w:val="libAieChar"/>
          <w:rFonts w:eastAsia="Calibri"/>
          <w:rtl/>
        </w:rPr>
        <w:t xml:space="preserve"> و قرآن</w:t>
      </w:r>
      <w:r w:rsidR="00483224" w:rsidRPr="00483224">
        <w:rPr>
          <w:rStyle w:val="libAieChar"/>
          <w:rFonts w:eastAsia="Calibri" w:hint="cs"/>
          <w:rtl/>
        </w:rPr>
        <w:t>ه</w:t>
      </w:r>
      <w:r w:rsidRPr="00A90793">
        <w:rPr>
          <w:rFonts w:eastAsia="Calibri"/>
          <w:rtl/>
        </w:rPr>
        <w:t xml:space="preserve"> ''''ب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شک</w:t>
      </w:r>
      <w:r w:rsidRPr="00A90793">
        <w:rPr>
          <w:rFonts w:eastAsia="Calibri"/>
          <w:rtl/>
        </w:rPr>
        <w:t xml:space="preserve"> اسکا جمع کرنا اور قرائت </w:t>
      </w:r>
      <w:r w:rsidRPr="00A90793">
        <w:rPr>
          <w:rFonts w:eastAsia="Calibri" w:hint="eastAsia"/>
          <w:rtl/>
        </w:rPr>
        <w:t>کرنا</w:t>
      </w:r>
      <w:r w:rsidRPr="00A90793">
        <w:rPr>
          <w:rFonts w:eastAsia="Calibri"/>
          <w:rtl/>
        </w:rPr>
        <w:t xml:space="preserve"> ہم پر فرض ہے''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فر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علوم قرآن کے ماہر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کاتب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وح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اسام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اپنے مقالات اور کتابوں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مفصل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ں،حت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لکھا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کہ اصحاب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وفد کاتب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وح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لقب سے معروف اور مشہور تھا۔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اور</w:t>
      </w:r>
      <w:r w:rsidRPr="00A90793">
        <w:rPr>
          <w:rFonts w:eastAsia="Calibri"/>
          <w:rtl/>
        </w:rPr>
        <w:t xml:space="preserve"> بخار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مسلم نے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کہ عبداللہ بن عمر نے کہا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نے مجھ سے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>: عبداللہ قرآن کو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مہ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نے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مکمل کرو اسوقت مےں نے کہا اس سے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ادہ</w:t>
      </w:r>
      <w:r w:rsidRPr="00A90793">
        <w:rPr>
          <w:rFonts w:eastAsia="Calibri"/>
          <w:rtl/>
        </w:rPr>
        <w:t xml:space="preserve"> قدرت ہو تو آنحضرت ؐنے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ہر دس دن کے بعد مکمل کرو،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نے کہا اس سے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ادہ</w:t>
      </w:r>
      <w:r w:rsidRPr="00A90793">
        <w:rPr>
          <w:rFonts w:eastAsia="Calibri"/>
          <w:rtl/>
        </w:rPr>
        <w:t xml:space="preserve"> قدرت رکھتا ہ</w:t>
      </w:r>
      <w:r w:rsidRPr="00A90793">
        <w:rPr>
          <w:rFonts w:eastAsia="Calibri" w:hint="eastAsia"/>
          <w:rtl/>
        </w:rPr>
        <w:t>و</w:t>
      </w:r>
      <w:r w:rsidRPr="00A90793">
        <w:rPr>
          <w:rFonts w:eastAsia="Calibri"/>
          <w:rtl/>
        </w:rPr>
        <w:t xml:space="preserve"> تو آنحضرت(ص)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ہر ہفتہ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مکمل کرو اس سے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ادہ</w:t>
      </w:r>
      <w:r w:rsidRPr="00A90793">
        <w:rPr>
          <w:rFonts w:eastAsia="Calibri"/>
          <w:rtl/>
        </w:rPr>
        <w:t xml:space="preserve"> نہ کرو،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2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جس</w:t>
      </w:r>
      <w:r w:rsidRPr="00A90793">
        <w:rPr>
          <w:rFonts w:eastAsia="Calibri"/>
          <w:rtl/>
        </w:rPr>
        <w:t xml:space="preserve"> سے بخوب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واضح ہو جاتا ہے کہ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طب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 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کہان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 ابو عب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نے 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/>
          <w:rtl/>
        </w:rPr>
        <w:t xml:space="preserve"> بن 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صعصعہ کے بارے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نقل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اہے،</w:t>
      </w:r>
      <w:r w:rsidRPr="00A90793">
        <w:rPr>
          <w:rFonts w:eastAsia="Calibri"/>
          <w:rtl/>
        </w:rPr>
        <w:t xml:space="preserve">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نے 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/>
          <w:rtl/>
        </w:rPr>
        <w:t xml:space="preserve"> بن 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صعصعہ سے پوچھاتم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 قی</w:t>
      </w:r>
      <w:r w:rsidRPr="00A90793">
        <w:rPr>
          <w:rFonts w:hint="eastAsia"/>
          <w:rtl/>
        </w:rPr>
        <w:t>امت</w:t>
      </w:r>
      <w:r w:rsidRPr="00A90793">
        <w:rPr>
          <w:rtl/>
        </w:rPr>
        <w:t>/</w:t>
      </w:r>
      <w:r w:rsidR="00FB0743" w:rsidRPr="00FB0743">
        <w:rPr>
          <w:rFonts w:hint="cs"/>
          <w:rtl/>
        </w:rPr>
        <w:t>17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)نقل شناخت قرآن ص</w:t>
      </w:r>
      <w:r w:rsidR="00FB0743" w:rsidRPr="00FB0743">
        <w:rPr>
          <w:rFonts w:hint="cs"/>
          <w:rtl/>
        </w:rPr>
        <w:t>107</w:t>
      </w:r>
      <w:r w:rsidRPr="00A90793">
        <w:rPr>
          <w:rFonts w:hint="cs"/>
          <w:rtl/>
        </w:rPr>
        <w:t>)</w:t>
      </w:r>
    </w:p>
    <w:p w:rsidR="00B379F5" w:rsidRDefault="00B379F5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کو کتنے دنوں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ختم کرتے ہو؟ اس نے کہا چال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/>
          <w:rtl/>
        </w:rPr>
        <w:t xml:space="preserve"> دنوں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ختم کرتاہوں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اور</w:t>
      </w:r>
      <w:r w:rsidRPr="00A90793">
        <w:rPr>
          <w:rFonts w:eastAsia="Calibri"/>
          <w:rtl/>
        </w:rPr>
        <w:t xml:space="preserve"> 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بنا پر امام احمد بن حنبل نے کہاہے کہ چال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/>
          <w:rtl/>
        </w:rPr>
        <w:t xml:space="preserve"> دن سے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ادہ</w:t>
      </w:r>
      <w:r w:rsidRPr="00A90793">
        <w:rPr>
          <w:rFonts w:eastAsia="Calibri"/>
          <w:rtl/>
        </w:rPr>
        <w:t xml:space="preserve"> ختم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تاخ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کرنا مکروہ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سے بخوب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واضح ہوجاتا ہے کہ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زندگ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،بخار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ابو داود اورنسائ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ابو</w:t>
      </w:r>
      <w:r w:rsidRPr="00A90793">
        <w:rPr>
          <w:rFonts w:eastAsia="Calibri"/>
          <w:rtl/>
        </w:rPr>
        <w:t xml:space="preserve"> سع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العلاء نے کہا: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مسجد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نماز پڑھا رہاتھا اتنے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نے مجھے بلا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نے جواب نہ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(نماز سے) فارغ ہونے کے بعد آپ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خدمت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اور کہا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رسول اللہؐ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نماز پڑھا رہا تھا، اس وقت آپ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مگر اللہ نے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:</w:t>
      </w:r>
      <w:r w:rsidRPr="00E845C5">
        <w:rPr>
          <w:rStyle w:val="libAieChar"/>
          <w:rFonts w:eastAsia="Calibri"/>
          <w:rtl/>
        </w:rPr>
        <w:t xml:space="preserve">'' </w:t>
      </w:r>
      <w:r w:rsidRPr="00E845C5">
        <w:rPr>
          <w:rStyle w:val="libAieChar"/>
          <w:rFonts w:eastAsia="Calibri" w:hint="cs"/>
          <w:rtl/>
        </w:rPr>
        <w:t>ی</w:t>
      </w:r>
      <w:r w:rsidRPr="00E845C5">
        <w:rPr>
          <w:rStyle w:val="libAieChar"/>
          <w:rFonts w:eastAsia="Calibri" w:hint="eastAsia"/>
          <w:rtl/>
        </w:rPr>
        <w:t>ا</w:t>
      </w:r>
      <w:r w:rsidRPr="00E845C5">
        <w:rPr>
          <w:rStyle w:val="libAieChar"/>
          <w:rFonts w:eastAsia="Calibri"/>
          <w:rtl/>
        </w:rPr>
        <w:t xml:space="preserve"> ا</w:t>
      </w:r>
      <w:r w:rsidRPr="00E845C5">
        <w:rPr>
          <w:rStyle w:val="libAieChar"/>
          <w:rFonts w:eastAsia="Calibri" w:hint="cs"/>
          <w:rtl/>
        </w:rPr>
        <w:t>ی</w:t>
      </w:r>
      <w:r w:rsidR="00483224" w:rsidRPr="00483224">
        <w:rPr>
          <w:rStyle w:val="libAieChar"/>
          <w:rFonts w:eastAsia="Calibri" w:hint="cs"/>
          <w:rtl/>
        </w:rPr>
        <w:t>ه</w:t>
      </w:r>
      <w:r w:rsidRPr="00E845C5">
        <w:rPr>
          <w:rStyle w:val="libAieChar"/>
          <w:rFonts w:eastAsia="Calibri" w:hint="eastAsia"/>
          <w:rtl/>
        </w:rPr>
        <w:t>االذ</w:t>
      </w:r>
      <w:r w:rsidRPr="00E845C5">
        <w:rPr>
          <w:rStyle w:val="libAieChar"/>
          <w:rFonts w:eastAsia="Calibri" w:hint="cs"/>
          <w:rtl/>
        </w:rPr>
        <w:t>ی</w:t>
      </w:r>
      <w:r w:rsidRPr="00E845C5">
        <w:rPr>
          <w:rStyle w:val="libAieChar"/>
          <w:rFonts w:eastAsia="Calibri" w:hint="eastAsia"/>
          <w:rtl/>
        </w:rPr>
        <w:t>ن</w:t>
      </w:r>
      <w:r w:rsidRPr="00E845C5">
        <w:rPr>
          <w:rStyle w:val="libAieChar"/>
          <w:rFonts w:eastAsia="Calibri"/>
          <w:rtl/>
        </w:rPr>
        <w:t xml:space="preserve"> آمنوا استج</w:t>
      </w:r>
      <w:r w:rsidRPr="00E845C5">
        <w:rPr>
          <w:rStyle w:val="libAieChar"/>
          <w:rFonts w:eastAsia="Calibri" w:hint="cs"/>
          <w:rtl/>
        </w:rPr>
        <w:t>ی</w:t>
      </w:r>
      <w:r w:rsidRPr="00E845C5">
        <w:rPr>
          <w:rStyle w:val="libAieChar"/>
          <w:rFonts w:eastAsia="Calibri" w:hint="eastAsia"/>
          <w:rtl/>
        </w:rPr>
        <w:t>بوا</w:t>
      </w:r>
      <w:r w:rsidRPr="00E845C5">
        <w:rPr>
          <w:rStyle w:val="libAieChar"/>
          <w:rFonts w:eastAsia="Calibri"/>
          <w:rtl/>
        </w:rPr>
        <w:t xml:space="preserve"> لل</w:t>
      </w:r>
      <w:r w:rsidR="00483224" w:rsidRPr="00483224">
        <w:rPr>
          <w:rStyle w:val="libAieChar"/>
          <w:rFonts w:eastAsia="Calibri" w:hint="cs"/>
          <w:rtl/>
        </w:rPr>
        <w:t>ه</w:t>
      </w:r>
      <w:r w:rsidRPr="00483224">
        <w:rPr>
          <w:rStyle w:val="libAieChar"/>
          <w:rFonts w:eastAsia="Calibri"/>
          <w:rtl/>
        </w:rPr>
        <w:t xml:space="preserve"> و للرسول اذا دعاکم''''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مان</w:t>
      </w:r>
      <w:r w:rsidRPr="00A90793">
        <w:rPr>
          <w:rFonts w:eastAsia="Calibri"/>
          <w:rtl/>
        </w:rPr>
        <w:t xml:space="preserve"> والو جب تمہ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خدا اور اس کا رسولؐ نے بلائے تو جواب دو '' اس وقت آنحضرت(ص)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تجھے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سا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سور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/>
          <w:rtl/>
        </w:rPr>
        <w:t xml:space="preserve"> نہ بتا دوںجو قرآن کا سب سے بڑا سورہ ہے،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2</w:t>
      </w:r>
      <w:r w:rsidRPr="00955A96">
        <w:rPr>
          <w:rStyle w:val="libFootnotenumChar"/>
          <w:rFonts w:hint="cs"/>
          <w:rtl/>
        </w:rPr>
        <w:t>)</w:t>
      </w:r>
      <w:r w:rsidRPr="007A0B2A">
        <w:rPr>
          <w:rFonts w:eastAsia="Calibri" w:hint="cs"/>
          <w:rtl/>
        </w:rPr>
        <w:t>اس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سے بظاہر معلوم ہوجا</w:t>
      </w:r>
      <w:r w:rsidRPr="00A90793">
        <w:rPr>
          <w:rFonts w:eastAsia="Calibri" w:hint="eastAsia"/>
          <w:rtl/>
        </w:rPr>
        <w:t>تا</w:t>
      </w:r>
      <w:r w:rsidRPr="00A90793">
        <w:rPr>
          <w:rFonts w:eastAsia="Calibri"/>
          <w:rtl/>
        </w:rPr>
        <w:t xml:space="preserve"> ہے کہ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و 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امبر</w:t>
      </w:r>
      <w:r w:rsidRPr="00A90793">
        <w:rPr>
          <w:rFonts w:eastAsia="Calibri"/>
          <w:rtl/>
        </w:rPr>
        <w:t xml:space="preserve"> اکرم (ص)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 چک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)شناخت قرآن،ص</w:t>
      </w:r>
      <w:r w:rsidR="00FB0743" w:rsidRPr="00FB0743">
        <w:rPr>
          <w:rFonts w:hint="cs"/>
          <w:rtl/>
        </w:rPr>
        <w:t>108</w:t>
      </w:r>
      <w:r w:rsidRPr="00A90793">
        <w:rPr>
          <w:rFonts w:hint="cs"/>
          <w:rtl/>
        </w:rPr>
        <w:t>)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)بخاری</w:t>
      </w:r>
      <w:r w:rsidRPr="00A90793">
        <w:rPr>
          <w:rFonts w:hint="eastAsia"/>
          <w:rtl/>
        </w:rPr>
        <w:t>،نسائ</w:t>
      </w:r>
      <w:r w:rsidRPr="00A90793">
        <w:rPr>
          <w:rFonts w:hint="cs"/>
          <w:rtl/>
        </w:rPr>
        <w:t>ی</w:t>
      </w:r>
    </w:p>
    <w:p w:rsidR="00B379F5" w:rsidRDefault="00B379F5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ابن</w:t>
      </w:r>
      <w:r w:rsidRPr="00A90793">
        <w:rPr>
          <w:rFonts w:eastAsia="Calibri"/>
          <w:rtl/>
        </w:rPr>
        <w:t xml:space="preserve"> عباس سے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ہے،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(ص)سے پوچھا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کونسا عمل اللہ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ادہ</w:t>
      </w:r>
      <w:r w:rsidRPr="00A90793">
        <w:rPr>
          <w:rFonts w:eastAsia="Calibri"/>
          <w:rtl/>
        </w:rPr>
        <w:t xml:space="preserve"> محبوب ہے ؟ آنحضرت ؐنے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کہ قرآن کے آغاز سے آخر تک تلاوت کرنا اللہ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ادہ</w:t>
      </w:r>
      <w:r w:rsidRPr="00A90793">
        <w:rPr>
          <w:rFonts w:eastAsia="Calibri"/>
          <w:rtl/>
        </w:rPr>
        <w:t xml:space="preserve"> محبوب ہے۔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کے علاوہ بہت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بخار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نقل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کہ جن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لفظ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تلاوت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قرآن جمع کرنے والے افراد کا نام مذکور ہے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الفاظ سے بخوب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روشن ہو جاتا ہے کہ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کے زمانے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 اگرچہ اس زمانے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اور اس دور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نا</w:t>
      </w:r>
      <w:r w:rsidRPr="00A90793">
        <w:rPr>
          <w:rFonts w:eastAsia="Calibri"/>
          <w:rtl/>
        </w:rPr>
        <w:t xml:space="preserve"> فرق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اصحاب کے دور اور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کے دور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نا</w:t>
      </w:r>
      <w:r w:rsidRPr="00A90793">
        <w:rPr>
          <w:rFonts w:eastAsia="Calibri"/>
          <w:rtl/>
        </w:rPr>
        <w:t xml:space="preserve"> بڑا فرق ہے. لہذا قرآن و سنت اور عقل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 سے واضح ہوا کہ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کے زمانے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اگر ہم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 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کے زمانے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ہونے پرروا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اور بعض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اور عقل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 سے تائ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ہونے کے باوجود قبول نہ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ںتو</w:t>
      </w:r>
      <w:r w:rsidRPr="00A90793">
        <w:rPr>
          <w:rFonts w:eastAsia="Calibri"/>
          <w:rtl/>
        </w:rPr>
        <w:t xml:space="preserve"> اس کا لازم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جہ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ہے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وفات کے بعد کچھ اصحاب جو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کے ساتھ اکثرو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شتر</w:t>
      </w:r>
      <w:r w:rsidRPr="00A90793">
        <w:rPr>
          <w:rFonts w:eastAsia="Calibri"/>
          <w:rtl/>
        </w:rPr>
        <w:t xml:space="preserve"> رفت و آمد رکھتے تھے ، امامت اور خلافت کے ساتھ کھ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کھ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لا</w:t>
      </w:r>
      <w:r w:rsidRPr="00A90793">
        <w:rPr>
          <w:rFonts w:eastAsia="Calibri"/>
          <w:rtl/>
        </w:rPr>
        <w:t xml:space="preserve"> ہے جو آج تار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خ</w:t>
      </w:r>
      <w:r w:rsidRPr="00A90793">
        <w:rPr>
          <w:rFonts w:eastAsia="Calibri"/>
          <w:rtl/>
        </w:rPr>
        <w:t xml:space="preserve"> اسلام کے موضوع پر لکھ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کتابوں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)ترمذی</w:t>
      </w:r>
      <w:r w:rsidRPr="00A90793">
        <w:rPr>
          <w:rtl/>
        </w:rPr>
        <w:t xml:space="preserve"> ج</w:t>
      </w:r>
      <w:r w:rsidR="00FB0743" w:rsidRPr="00FB0743">
        <w:rPr>
          <w:rFonts w:hint="cs"/>
          <w:rtl/>
        </w:rPr>
        <w:t>3</w:t>
      </w:r>
      <w:r w:rsidRPr="00A90793">
        <w:rPr>
          <w:rFonts w:hint="cs"/>
          <w:rtl/>
        </w:rPr>
        <w:t>ص</w:t>
      </w:r>
      <w:r w:rsidR="00FB0743" w:rsidRPr="00FB0743">
        <w:rPr>
          <w:rFonts w:hint="cs"/>
          <w:rtl/>
        </w:rPr>
        <w:t>9</w:t>
      </w:r>
    </w:p>
    <w:p w:rsidR="00B379F5" w:rsidRDefault="00B379F5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بخوب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روشن ہے، اگر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کے دستور کے مطابق قرآن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الدفت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کتاب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شکل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نہ ہوت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تو آج مسلمانوں کے ہاتھوں موجود ہ قرآن کے نسخون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طرح طرح کے اختلافات نظرآنا چاہ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حالانکہ تمام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اور نسخے کتابت اور چاپ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زائن</w:t>
      </w:r>
      <w:r w:rsidRPr="00A90793">
        <w:rPr>
          <w:rFonts w:eastAsia="Calibri"/>
          <w:rtl/>
        </w:rPr>
        <w:t xml:space="preserve"> اور جلد س</w:t>
      </w:r>
      <w:r w:rsidRPr="00A90793">
        <w:rPr>
          <w:rFonts w:eastAsia="Calibri" w:hint="eastAsia"/>
          <w:rtl/>
        </w:rPr>
        <w:t>از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علاوہ باق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تمام جہات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سورتوں اور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اورنظم و ضبط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اختلاف نظر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آتا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ہو سکتا ہے کہ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امت سے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کہ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آخر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ہوں ،م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رے</w:t>
      </w:r>
      <w:r w:rsidRPr="00A90793">
        <w:rPr>
          <w:rFonts w:eastAsia="Calibri"/>
          <w:rtl/>
        </w:rPr>
        <w:t xml:space="preserve"> بعد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گا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آخر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کتاب ہے جس کے بعد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کتاب نازل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تمہارامرجع قرآن وعترت ہے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چلے جائ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حفاظت کرنا ہر حوالے سے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پر لازم نہ تھا؟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نے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ذمہ دار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کوا داء کرنے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کوتاہ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ہے؟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امت کے سلوک و رفتار سے واقف نہ تھے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امت کے قرآن اور امامت کے ساتھ کرنے والے سلوک اور رفتار سے آگاہ نہ تھے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امت محمد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مثل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غمبراکرمؐ</w:t>
      </w:r>
      <w:r w:rsidRPr="00A90793">
        <w:rPr>
          <w:rFonts w:eastAsia="Calibri"/>
          <w:rtl/>
        </w:rPr>
        <w:t xml:space="preserve"> معصوم تھ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؟</w:t>
      </w:r>
      <w:r w:rsidRPr="00A90793">
        <w:rPr>
          <w:rFonts w:eastAsia="Calibri"/>
          <w:rtl/>
        </w:rPr>
        <w:t xml:space="preserve"> اگرچہ بہت سارے مسلمان نب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(ص)اور جانش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نب</w:t>
      </w:r>
      <w:r w:rsidRPr="00A90793">
        <w:rPr>
          <w:rFonts w:eastAsia="Calibri" w:hint="cs"/>
          <w:rtl/>
        </w:rPr>
        <w:t>یؐ</w:t>
      </w:r>
      <w:r w:rsidRPr="00A90793">
        <w:rPr>
          <w:rFonts w:eastAsia="Calibri"/>
          <w:rtl/>
        </w:rPr>
        <w:t xml:space="preserve"> کا معصوم ہونا ضرور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سمجھتے ،ل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حفاظت کرنالاز م سمجھتے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B379F5" w:rsidRDefault="00B379F5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11" w:name="_Toc429651907"/>
      <w:r w:rsidRPr="00A90793">
        <w:rPr>
          <w:rFonts w:eastAsia="Calibri" w:hint="eastAsia"/>
          <w:rtl/>
        </w:rPr>
        <w:t>دوسرا</w:t>
      </w:r>
      <w:r w:rsidRPr="00A90793">
        <w:rPr>
          <w:rFonts w:eastAsia="Calibri"/>
          <w:rtl/>
        </w:rPr>
        <w:t xml:space="preserve">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>: 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کے ہاتھوں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>:</w:t>
      </w:r>
      <w:bookmarkEnd w:id="11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گذشتہ</w:t>
      </w:r>
      <w:r w:rsidRPr="00A90793">
        <w:rPr>
          <w:rFonts w:eastAsia="Calibri"/>
          <w:rtl/>
        </w:rPr>
        <w:t xml:space="preserve">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وضاحت کرتے ہوئے ثابت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</w:t>
      </w:r>
      <w:r w:rsidRPr="00A90793">
        <w:rPr>
          <w:rFonts w:eastAsia="Calibri"/>
          <w:rtl/>
        </w:rPr>
        <w:t xml:space="preserve"> کہ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وفات کے فورا بعد 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نے اصحاب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بے وفائ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منفعت پرست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عالم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کھا</w:t>
      </w:r>
      <w:r w:rsidRPr="00A90793">
        <w:rPr>
          <w:rFonts w:eastAsia="Calibri"/>
          <w:rtl/>
        </w:rPr>
        <w:t xml:space="preserve"> تو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دولت سرا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گوشہ نش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اخت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ار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eastAsia"/>
          <w:rtl/>
        </w:rPr>
        <w:t>جس</w:t>
      </w:r>
      <w:r w:rsidRPr="00A90793">
        <w:rPr>
          <w:rFonts w:eastAsia="Calibri"/>
          <w:rtl/>
        </w:rPr>
        <w:t xml:space="preserve"> کا مقصد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حفاظت کرناتھاتاکہ قرآن کو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اور کم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سے بچاسک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چنانچہ اس مطلب کو جناب سل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بن 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/>
          <w:rtl/>
        </w:rPr>
        <w:t xml:space="preserve"> نے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کتاب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ںسلمان</w:t>
      </w:r>
      <w:r w:rsidRPr="00A90793">
        <w:rPr>
          <w:rFonts w:eastAsia="Calibri"/>
          <w:rtl/>
        </w:rPr>
        <w:t xml:space="preserve"> فارس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وں</w:t>
      </w:r>
      <w:r w:rsidRPr="00A90793">
        <w:rPr>
          <w:rFonts w:eastAsia="Calibri"/>
          <w:rtl/>
        </w:rPr>
        <w:t xml:space="preserve"> نقل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ہے، جب 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نے اصحاب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بے وفائ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غدار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حالت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تو آپ نے اپنے 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امگاہ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گوشہ نش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eastAsia"/>
          <w:rtl/>
        </w:rPr>
        <w:t>کرکے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شروع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جبکہ اس سے پہلے قرآن متعدد صحف اور کھالوں پر لکھا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تھا، اورآپ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اس طرح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کہ جس طرح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ناسخہ، اور منسوخہ، تنز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ل،</w:t>
      </w:r>
      <w:r w:rsidRPr="00A90793">
        <w:rPr>
          <w:rFonts w:eastAsia="Calibri"/>
          <w:rtl/>
        </w:rPr>
        <w:t xml:space="preserve"> و تاو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ل،</w:t>
      </w:r>
      <w:r w:rsidRPr="00A90793">
        <w:rPr>
          <w:rFonts w:eastAsia="Calibri"/>
          <w:rtl/>
        </w:rPr>
        <w:t xml:space="preserve"> عام وخاص، نازل ہوا تھاجبکہ اس وقت آپ سے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عت</w:t>
      </w:r>
      <w:r w:rsidRPr="00A90793">
        <w:rPr>
          <w:rFonts w:eastAsia="Calibri"/>
          <w:rtl/>
        </w:rPr>
        <w:t xml:space="preserve">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نے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لئے</w:t>
      </w:r>
      <w:r w:rsidRPr="00A90793">
        <w:rPr>
          <w:rFonts w:eastAsia="Calibri"/>
          <w:rtl/>
        </w:rPr>
        <w:t xml:space="preserve"> خل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فہ</w:t>
      </w:r>
      <w:r w:rsidRPr="00A90793">
        <w:rPr>
          <w:rFonts w:eastAsia="Calibri"/>
          <w:rtl/>
        </w:rPr>
        <w:t xml:space="preserve"> وقت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سے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غام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جا</w:t>
      </w:r>
      <w:r w:rsidRPr="00A90793">
        <w:rPr>
          <w:rFonts w:eastAsia="Calibri"/>
          <w:rtl/>
        </w:rPr>
        <w:t xml:space="preserve"> تھا۔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زخصال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ںمرحوم</w:t>
      </w:r>
      <w:r w:rsidRPr="00A90793">
        <w:rPr>
          <w:rFonts w:eastAsia="Calibri"/>
          <w:rtl/>
        </w:rPr>
        <w:t xml:space="preserve">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خ</w:t>
      </w:r>
      <w:r w:rsidRPr="00A90793">
        <w:rPr>
          <w:rFonts w:eastAsia="Calibri"/>
          <w:rtl/>
        </w:rPr>
        <w:t xml:space="preserve"> صدوق نے مسلم بن 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/>
          <w:rtl/>
        </w:rPr>
        <w:t xml:space="preserve"> سے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کہ 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جو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پر نازل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 مگر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نے مجھ سے نہ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ہو اور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نے اپنے ہاتھوں سے اس کو نہ لکھا ہو، اور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او رتاو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eastAsia"/>
          <w:rtl/>
        </w:rPr>
        <w:t>مجھے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/>
          <w:rtl/>
        </w:rPr>
        <w:t xml:space="preserve"> نہ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 اس کا ناسخ و منسوخ مجھے نہ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ہو، محکم و متشابہ، عام و خاص نہ بتا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ہو، اور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ہم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شہ</w:t>
      </w:r>
      <w:r w:rsidRPr="00A90793">
        <w:rPr>
          <w:rFonts w:eastAsia="Calibri"/>
          <w:rtl/>
        </w:rPr>
        <w:t xml:space="preserve"> دعا کرتے تھے کہ خدا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(ع)کو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حفاظت اور فہم و درک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توف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/>
          <w:rtl/>
        </w:rPr>
        <w:t xml:space="preserve"> دے ،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)کتاب سلی</w:t>
      </w:r>
      <w:r w:rsidRPr="00A90793">
        <w:rPr>
          <w:rFonts w:hint="eastAsia"/>
          <w:rtl/>
        </w:rPr>
        <w:t>م</w:t>
      </w:r>
      <w:r w:rsidRPr="00A90793">
        <w:rPr>
          <w:rtl/>
        </w:rPr>
        <w:t xml:space="preserve"> بن ق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س</w:t>
      </w:r>
      <w:r w:rsidRPr="00A90793">
        <w:rPr>
          <w:rtl/>
        </w:rPr>
        <w:t xml:space="preserve"> ص</w:t>
      </w:r>
      <w:r w:rsidR="00FB0743" w:rsidRPr="00FB0743">
        <w:rPr>
          <w:rFonts w:hint="cs"/>
          <w:rtl/>
        </w:rPr>
        <w:t>81</w:t>
      </w:r>
      <w:r w:rsidRPr="00A90793">
        <w:rPr>
          <w:rFonts w:hint="cs"/>
          <w:rtl/>
        </w:rPr>
        <w:t>، چاپ دار الکتب</w:t>
      </w:r>
    </w:p>
    <w:p w:rsidR="00B379F5" w:rsidRDefault="00B379F5" w:rsidP="00FB0743">
      <w:pPr>
        <w:pStyle w:val="libNormal"/>
        <w:rPr>
          <w:rFonts w:eastAsia="Calibri"/>
          <w:rtl/>
          <w:lang w:bidi="ur-PK"/>
        </w:rPr>
      </w:pPr>
      <w:r>
        <w:rPr>
          <w:rtl/>
        </w:rPr>
        <w:br w:type="page"/>
      </w:r>
    </w:p>
    <w:p w:rsidR="00A90793" w:rsidRPr="00A90793" w:rsidRDefault="00A90793" w:rsidP="00FB0743">
      <w:pPr>
        <w:pStyle w:val="libFootnote0"/>
        <w:rPr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جب سے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نے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رے</w:t>
      </w:r>
      <w:r w:rsidRPr="00A90793">
        <w:rPr>
          <w:rFonts w:eastAsia="Calibri"/>
          <w:rtl/>
        </w:rPr>
        <w:t xml:space="preserve"> لئے دعا شروع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تب سے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اور حکم کوم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نے کبھ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فراموش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۔ 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حضرت امام باقر (ع)سے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ہے آپ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: اس امت سے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کرسکتا مگر آنحضرت(ص) کاجانش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اوروص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2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طرح حضرت امام جعفر صادق ؑنے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>:تحق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/>
          <w:rtl/>
        </w:rPr>
        <w:t xml:space="preserve">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: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رے</w:t>
      </w:r>
      <w:r w:rsidRPr="00A90793">
        <w:rPr>
          <w:rFonts w:eastAsia="Calibri"/>
          <w:rtl/>
        </w:rPr>
        <w:t xml:space="preserve"> فراش کے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چھے</w:t>
      </w:r>
      <w:r w:rsidRPr="00A90793">
        <w:rPr>
          <w:rFonts w:eastAsia="Calibri"/>
          <w:rtl/>
        </w:rPr>
        <w:t xml:space="preserve"> پڑا ہوا ہے، اس کو مصحف اور کاغذ اور 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ںجمع</w:t>
      </w:r>
      <w:r w:rsidRPr="00A90793">
        <w:rPr>
          <w:rFonts w:eastAsia="Calibri"/>
          <w:rtl/>
        </w:rPr>
        <w:t xml:space="preserve"> ہے اس کو لوحوںاور مصحف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شکل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جمع کرو تاکہ جس طرح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ہود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وں</w:t>
      </w:r>
      <w:r w:rsidRPr="00A90793">
        <w:rPr>
          <w:rFonts w:eastAsia="Calibri"/>
          <w:rtl/>
        </w:rPr>
        <w:t xml:space="preserve"> نے تورات کو ضائع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اس طرح قرآن ضا</w:t>
      </w:r>
      <w:r w:rsidRPr="00A90793">
        <w:rPr>
          <w:rFonts w:eastAsia="Calibri" w:hint="eastAsia"/>
          <w:rtl/>
        </w:rPr>
        <w:t>ئع</w:t>
      </w:r>
      <w:r w:rsidRPr="00A90793">
        <w:rPr>
          <w:rFonts w:eastAsia="Calibri"/>
          <w:rtl/>
        </w:rPr>
        <w:t xml:space="preserve"> نہ ہو جائے .. 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چلے گئے اور قران کو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کپڑے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لپ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ٹ</w:t>
      </w:r>
      <w:r w:rsidRPr="00A90793">
        <w:rPr>
          <w:rFonts w:eastAsia="Calibri"/>
          <w:rtl/>
        </w:rPr>
        <w:t xml:space="preserve"> کردولت سرا کے اندر داخل ہوئے اور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جب تک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کام مکمل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ہوگا تب تک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عبا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پہنوں گا، لہذا بسا اوقات دولت سرا کے دروازے پرعبا کے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نظر آتے تھے۔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3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)بحار الانوار ج</w:t>
      </w:r>
      <w:r w:rsidR="00FB0743" w:rsidRPr="00FB0743">
        <w:rPr>
          <w:rFonts w:hint="cs"/>
          <w:rtl/>
        </w:rPr>
        <w:t>4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)بحارلانوار ج</w:t>
      </w:r>
      <w:r w:rsidR="00FB0743" w:rsidRPr="00FB0743">
        <w:rPr>
          <w:rFonts w:hint="cs"/>
          <w:rtl/>
        </w:rPr>
        <w:t>92</w:t>
      </w:r>
      <w:r w:rsidRPr="00A90793">
        <w:rPr>
          <w:rFonts w:hint="cs"/>
          <w:rtl/>
        </w:rPr>
        <w:t>،ص</w:t>
      </w:r>
      <w:r w:rsidR="00FB0743" w:rsidRPr="00FB0743">
        <w:rPr>
          <w:rFonts w:hint="cs"/>
          <w:rtl/>
        </w:rPr>
        <w:t>48</w:t>
      </w:r>
      <w:r w:rsidRPr="00A90793">
        <w:rPr>
          <w:rFonts w:hint="cs"/>
          <w:rtl/>
        </w:rPr>
        <w:t>۔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3</w:t>
      </w:r>
      <w:r w:rsidRPr="00A90793">
        <w:rPr>
          <w:rFonts w:hint="cs"/>
          <w:rtl/>
        </w:rPr>
        <w:t>)بحارالانوار ،ج</w:t>
      </w:r>
      <w:r w:rsidR="00FB0743" w:rsidRPr="00FB0743">
        <w:rPr>
          <w:rFonts w:hint="cs"/>
          <w:rtl/>
        </w:rPr>
        <w:t>92</w:t>
      </w:r>
      <w:r w:rsidRPr="00A90793">
        <w:rPr>
          <w:rFonts w:hint="cs"/>
          <w:rtl/>
        </w:rPr>
        <w:t>،ص</w:t>
      </w:r>
      <w:r w:rsidR="00FB0743" w:rsidRPr="00FB0743">
        <w:rPr>
          <w:rFonts w:hint="cs"/>
          <w:rtl/>
        </w:rPr>
        <w:t>48</w:t>
      </w:r>
    </w:p>
    <w:p w:rsidR="00B379F5" w:rsidRDefault="00B379F5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مذکورہ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اور احاد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/>
          <w:rtl/>
        </w:rPr>
        <w:t xml:space="preserve"> سے دو مطلب واضح ہوجاتے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: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الف</w:t>
      </w:r>
      <w:r w:rsidRPr="00A90793">
        <w:rPr>
          <w:rFonts w:eastAsia="Calibri"/>
          <w:rtl/>
        </w:rPr>
        <w:t>: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چاہے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وفات کے بعد۔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>: ان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اور مذکورہ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کے ماب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تضاد اورتناف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نے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غمبراکرم</w:t>
      </w:r>
      <w:r w:rsidRPr="00A90793">
        <w:rPr>
          <w:rFonts w:eastAsia="Calibri"/>
          <w:rtl/>
        </w:rPr>
        <w:t xml:space="preserve"> (ص)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وفات کے بعد جس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پر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وہ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خاص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کاحامل تھا جبکہ 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تنز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و تاو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ل،</w:t>
      </w:r>
      <w:r w:rsidRPr="00A90793">
        <w:rPr>
          <w:rFonts w:eastAsia="Calibri"/>
          <w:rtl/>
        </w:rPr>
        <w:t xml:space="preserve"> ناسخ و منسوخ ،نزول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خ</w:t>
      </w:r>
      <w:r w:rsidRPr="00A90793">
        <w:rPr>
          <w:rFonts w:eastAsia="Calibri"/>
          <w:rtl/>
        </w:rPr>
        <w:t xml:space="preserve"> مع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نہ تھ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لہذ 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نے وفات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غمبرؐکے</w:t>
      </w:r>
      <w:r w:rsidRPr="00A90793">
        <w:rPr>
          <w:rFonts w:eastAsia="Calibri"/>
          <w:rtl/>
        </w:rPr>
        <w:t xml:space="preserve"> بعد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کے دور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جو 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وہ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حضرت کے ہاتھوں،ا ن کے درم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تضاد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ںہے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دونوںزمانوںم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ںجمع</w:t>
      </w:r>
      <w:r w:rsidRPr="00A90793">
        <w:rPr>
          <w:rFonts w:eastAsia="Calibri"/>
          <w:rtl/>
        </w:rPr>
        <w:t xml:space="preserve">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(ع)نے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۔</w:t>
      </w:r>
      <w:r w:rsidRPr="00A90793">
        <w:rPr>
          <w:rFonts w:eastAsia="Calibri"/>
          <w:rtl/>
        </w:rPr>
        <w:cr/>
      </w:r>
    </w:p>
    <w:p w:rsidR="00B379F5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مرحوم</w:t>
      </w:r>
      <w:r w:rsidRPr="00A90793">
        <w:rPr>
          <w:rFonts w:eastAsia="Calibri"/>
          <w:rtl/>
        </w:rPr>
        <w:t xml:space="preserve">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وط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ابن الفرس سے انہوںنے محمد بن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سے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ہے: جب ابو بکر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خلافت کا آغاز ہوا تو 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نے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دولت سرا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گوشہ نش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اخت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ار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،لوگوں نے ابو بکر سے کہا کہ 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اطاعت اور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عت</w:t>
      </w:r>
      <w:r w:rsidRPr="00A90793">
        <w:rPr>
          <w:rFonts w:eastAsia="Calibri"/>
          <w:rtl/>
        </w:rPr>
        <w:t xml:space="preserve"> کرنے سے انکار کرتے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،اتنے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ںابوبکر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eastAsia"/>
          <w:rtl/>
        </w:rPr>
        <w:t>نے</w:t>
      </w:r>
      <w:r w:rsidRPr="00A90793">
        <w:rPr>
          <w:rFonts w:eastAsia="Calibri"/>
          <w:rtl/>
        </w:rPr>
        <w:t xml:space="preserve">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جا</w:t>
      </w:r>
      <w:r w:rsidRPr="00A90793">
        <w:rPr>
          <w:rFonts w:eastAsia="Calibri"/>
          <w:rtl/>
        </w:rPr>
        <w:t xml:space="preserve"> اورحضرت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سے پوچھا آپ ابو بکر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عت</w:t>
      </w:r>
      <w:r w:rsidRPr="00A90793">
        <w:rPr>
          <w:rFonts w:eastAsia="Calibri"/>
          <w:rtl/>
        </w:rPr>
        <w:t xml:space="preserve"> سے انکار کرتے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ں؟</w:t>
      </w:r>
    </w:p>
    <w:p w:rsidR="00B379F5" w:rsidRDefault="00B379F5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B379F5" w:rsidRDefault="00B379F5" w:rsidP="00A90793">
      <w:pPr>
        <w:pStyle w:val="libNormal"/>
        <w:rPr>
          <w:rFonts w:eastAsia="Calibri"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آپ</w:t>
      </w:r>
      <w:r w:rsidRPr="00A90793">
        <w:rPr>
          <w:rFonts w:eastAsia="Calibri"/>
          <w:rtl/>
        </w:rPr>
        <w:t xml:space="preserve">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:م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اس وقت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،کم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ہونے سے بچانا اپنا فر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ضہ</w:t>
      </w:r>
      <w:r w:rsidRPr="00A90793">
        <w:rPr>
          <w:rFonts w:eastAsia="Calibri"/>
          <w:rtl/>
        </w:rPr>
        <w:t xml:space="preserve"> سمجھتا ہوں حت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نماز کے لئے عبا پہننے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فرصت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بلکہ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کاموں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ںمصروف</w:t>
      </w:r>
      <w:r w:rsidRPr="00A90793">
        <w:rPr>
          <w:rFonts w:eastAsia="Calibri"/>
          <w:rtl/>
        </w:rPr>
        <w:t xml:space="preserve"> ہوں ،</w:t>
      </w:r>
      <w:r w:rsidRPr="00A90793">
        <w:rPr>
          <w:rFonts w:eastAsia="Calibri" w:hint="eastAsia"/>
          <w:rtl/>
        </w:rPr>
        <w:t>اتنے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ںابو</w:t>
      </w:r>
      <w:r w:rsidRPr="00A90793">
        <w:rPr>
          <w:rFonts w:eastAsia="Calibri"/>
          <w:rtl/>
        </w:rPr>
        <w:t xml:space="preserve"> بکر نے کہا آپ کتنے اچھے کام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ںمصروف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حضرت</w:t>
      </w:r>
      <w:r w:rsidRPr="00A90793">
        <w:rPr>
          <w:rFonts w:eastAsia="Calibri"/>
          <w:rtl/>
        </w:rPr>
        <w:t xml:space="preserve">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رت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تھ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کہ آپ ہر وقت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امبر</w:t>
      </w:r>
      <w:r w:rsidRPr="00A90793">
        <w:rPr>
          <w:rFonts w:eastAsia="Calibri"/>
          <w:rtl/>
        </w:rPr>
        <w:t xml:space="preserve"> اکرم (ص) کے حضور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رہتے تھے ،مہبط وح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ںآپ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ترب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پائ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آپ تمام اسرار با الخصوص وح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کاتب تھے لہذ 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کے سوا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شخص سے خدا کے حکم اورفرمان رسول (ص) کے مطابق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اوران کے مخصوص نظم ونسق ،س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اق</w:t>
      </w:r>
      <w:r w:rsidRPr="00A90793">
        <w:rPr>
          <w:rFonts w:eastAsia="Calibri"/>
          <w:rtl/>
        </w:rPr>
        <w:t xml:space="preserve"> وسبق ،فصاحت وبلاغت کے اصول وضوابط کے ساتھ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قرآن ناممکن تھا ، اگر چہ مورخ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گرکچھ</w:t>
      </w:r>
      <w:r w:rsidRPr="00A90793">
        <w:rPr>
          <w:rFonts w:eastAsia="Calibri"/>
          <w:rtl/>
        </w:rPr>
        <w:t xml:space="preserve"> افراد کا نام 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 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فہرست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کے نام کے ساتھ لکھنے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کوشش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تاکہ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لسٹ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حضرت ابوبکر </w:t>
      </w:r>
      <w:r w:rsidRPr="00A90793">
        <w:rPr>
          <w:rFonts w:eastAsia="Calibri" w:hint="eastAsia"/>
          <w:rtl/>
        </w:rPr>
        <w:t>اورحضرت</w:t>
      </w:r>
      <w:r w:rsidRPr="00A90793">
        <w:rPr>
          <w:rFonts w:eastAsia="Calibri"/>
          <w:rtl/>
        </w:rPr>
        <w:t xml:space="preserve"> عثمان کا نام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آئے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تعصب مذہب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سے ہٹ کر علم اور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مان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روسے نگاہ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تو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قرآن کے مسئلہ کو 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معصوم افراد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نسبت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نا</w:t>
      </w:r>
      <w:r w:rsidRPr="00A90793">
        <w:rPr>
          <w:rFonts w:eastAsia="Calibri"/>
          <w:rtl/>
        </w:rPr>
        <w:t xml:space="preserve"> ناانصاف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اورمسلمانوں کے 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کمزور ہونے کے علاوہ کچھ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۔ک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افراد کے ہاتھوں قرآ ن 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ہونے </w:t>
      </w:r>
      <w:r w:rsidRPr="00A90793">
        <w:rPr>
          <w:rFonts w:eastAsia="Calibri" w:hint="eastAsia"/>
          <w:rtl/>
        </w:rPr>
        <w:t>کادعواکرنا</w:t>
      </w:r>
      <w:r w:rsidRPr="00A90793">
        <w:rPr>
          <w:rFonts w:eastAsia="Calibri"/>
          <w:rtl/>
        </w:rPr>
        <w:t xml:space="preserve"> جو نہ ہم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شہ</w:t>
      </w:r>
      <w:r w:rsidRPr="00A90793">
        <w:rPr>
          <w:rFonts w:eastAsia="Calibri"/>
          <w:rtl/>
        </w:rPr>
        <w:t xml:space="preserve">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کے حضور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رہتے تھے نہ وہ لوگ حقائق اوراسرار سے باخبر تھے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افراد کے ہاتھوں 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 ن کے قائل ہونے کا لازم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جہ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قرآن کے علاوہ کچھ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۔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)شناخت قرآن ص</w:t>
      </w:r>
      <w:r w:rsidR="00FB0743" w:rsidRPr="00FB0743">
        <w:rPr>
          <w:rFonts w:hint="cs"/>
          <w:rtl/>
        </w:rPr>
        <w:t>111</w:t>
      </w:r>
    </w:p>
    <w:p w:rsidR="00B379F5" w:rsidRDefault="00B379F5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091526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جبکہ</w:t>
      </w:r>
      <w:r w:rsidRPr="00A90793">
        <w:rPr>
          <w:rFonts w:eastAsia="Calibri"/>
          <w:rtl/>
        </w:rPr>
        <w:t xml:space="preserve"> تمام مسلمانوں کاعق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قرآن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سے پاک ہے چونکہ قرآن امت محمد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ؐکے لئے ضابطہ 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ہونے کے حوالے سے قرآن کو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حالت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ںچھوڑ</w:t>
      </w:r>
      <w:r w:rsidRPr="00A90793">
        <w:rPr>
          <w:rFonts w:eastAsia="Calibri"/>
          <w:rtl/>
        </w:rPr>
        <w:t xml:space="preserve"> کر دار بقاک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کوچ کرنا ناممکن نظر آتا ہے اورقرآن جو تمام کتب آسمان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نچوڑ اورخلاصہ ہونے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سے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جمع آ</w:t>
      </w:r>
      <w:r w:rsidRPr="00A90793">
        <w:rPr>
          <w:rFonts w:eastAsia="Calibri" w:hint="eastAsia"/>
          <w:rtl/>
        </w:rPr>
        <w:t>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کوحضرت ابوبکر 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عمر رس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صحاب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ذمہ ڈال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احضرت</w:t>
      </w:r>
      <w:r w:rsidRPr="00A90793">
        <w:rPr>
          <w:rFonts w:eastAsia="Calibri"/>
          <w:rtl/>
        </w:rPr>
        <w:t xml:space="preserve"> عثمان کے دور حکومت کوقرآن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زمان قرار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نا</w:t>
      </w:r>
      <w:r w:rsidRPr="00A90793">
        <w:rPr>
          <w:rFonts w:eastAsia="Calibri"/>
          <w:rtl/>
        </w:rPr>
        <w:t xml:space="preserve"> الہ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عقائد اوراصول وضوابط کمزور قرارد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نے</w:t>
      </w:r>
      <w:r w:rsidRPr="00A90793">
        <w:rPr>
          <w:rFonts w:eastAsia="Calibri"/>
          <w:rtl/>
        </w:rPr>
        <w:t xml:space="preserve"> کے علاوہ کچھ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ںہے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ںدرحق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قت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کراسلام</w:t>
      </w:r>
      <w:r w:rsidRPr="00A90793">
        <w:rPr>
          <w:rFonts w:eastAsia="Calibri"/>
          <w:rtl/>
        </w:rPr>
        <w:t xml:space="preserve"> پر ضربت اورمسلمانوںکے ساتھ خ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انت</w:t>
      </w:r>
      <w:r w:rsidRPr="00A90793">
        <w:rPr>
          <w:rFonts w:eastAsia="Calibri"/>
          <w:rtl/>
        </w:rPr>
        <w:t xml:space="preserve"> کے مترادف ہے ہاں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ہوسکتاہے کہ حضرت ابوبکر اور حضرت عثمان کے دور حکومت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شدہ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تجد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 ،ا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فضول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ورنہ کفار مکہ ومد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نہ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رت</w:t>
      </w:r>
      <w:r w:rsidRPr="00A90793">
        <w:rPr>
          <w:rFonts w:eastAsia="Calibri"/>
          <w:rtl/>
        </w:rPr>
        <w:t xml:space="preserve"> سے عالم اسلام بخوب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آگاہ ہے کہ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امبر</w:t>
      </w:r>
      <w:r w:rsidRPr="00A90793">
        <w:rPr>
          <w:rFonts w:eastAsia="Calibri"/>
          <w:rtl/>
        </w:rPr>
        <w:t xml:space="preserve"> اکرم (ص)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وفات کے بعد حضرت عثمان کے دور حکومت تک کے زمان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انہوں ن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اسلام اورمسلمانوں کے ساتھ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جانے وال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دشمن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سے ہاتھ اٹھا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،ک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ان کے ہاتھوں سے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کے دور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نہ شدہ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حفاظت کا تصور ممکن ہے ؟ا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سطر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ٹکڑا کا غذ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اکپڑاکہ</w:t>
      </w:r>
      <w:r w:rsidRPr="00A90793">
        <w:rPr>
          <w:rFonts w:eastAsia="Calibri"/>
          <w:rtl/>
        </w:rPr>
        <w:t xml:space="preserve"> جن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ںقرآن</w:t>
      </w:r>
      <w:r w:rsidRPr="00A90793">
        <w:rPr>
          <w:rFonts w:eastAsia="Calibri"/>
          <w:rtl/>
        </w:rPr>
        <w:t xml:space="preserve"> مستور تھا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مکتوب تھا،ا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سااحتمال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قرآن ثابت </w:t>
      </w:r>
      <w:r w:rsidRPr="00A90793">
        <w:rPr>
          <w:rFonts w:eastAsia="Calibri" w:hint="eastAsia"/>
          <w:rtl/>
        </w:rPr>
        <w:t>کر</w:t>
      </w:r>
      <w:r w:rsidRPr="00A90793">
        <w:rPr>
          <w:rFonts w:eastAsia="Calibri"/>
          <w:rtl/>
        </w:rPr>
        <w:t xml:space="preserve"> نے کے لئے کاف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،جبکہ پورئے عالم اسلام کاعق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واقع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بلکہ ہمارئے 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/>
          <w:rtl/>
        </w:rPr>
        <w:t xml:space="preserve"> پر ہرگز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کے قائل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ہوسکتے اورجو قرآن اس وقت مسلمانوںکے ہاتھوں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ںموجود</w:t>
      </w:r>
      <w:r w:rsidRPr="00A90793">
        <w:rPr>
          <w:rFonts w:eastAsia="Calibri"/>
          <w:rtl/>
        </w:rPr>
        <w:t xml:space="preserve"> ہے اس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قسم کااختلاف نظم وضبط اورترت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وتدو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حوال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سے نظر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ںآتا</w:t>
      </w:r>
      <w:r w:rsidRPr="00A90793">
        <w:rPr>
          <w:rFonts w:eastAsia="Calibri"/>
          <w:rtl/>
        </w:rPr>
        <w:t xml:space="preserve"> ،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عکاس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کرتا ہے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خود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غمبراکرم</w:t>
      </w:r>
      <w:r w:rsidRPr="00A90793">
        <w:rPr>
          <w:rFonts w:eastAsia="Calibri"/>
          <w:rtl/>
        </w:rPr>
        <w:t xml:space="preserve"> (ص) نے اپنے دورم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ںاپنے</w:t>
      </w:r>
      <w:r w:rsidRPr="00A90793">
        <w:rPr>
          <w:rFonts w:eastAsia="Calibri"/>
          <w:rtl/>
        </w:rPr>
        <w:t xml:space="preserve"> خاص الخاص صحابے کے ہاتھوںک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،اگرچہ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کے بعد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اصحاب کے ہاتھوںقرآن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بات مذاہب اورمکاتب کے درم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مشہور ہے ،ل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صاحبان ذوق وشعورہست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کواس مسئلہ کے بارئے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غور وخوص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ضرورت ہے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طرف سے ان کا 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ہو کہ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حضرت ابوبکر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احضرت</w:t>
      </w:r>
      <w:r w:rsidRPr="00A90793">
        <w:rPr>
          <w:rFonts w:eastAsia="Calibri"/>
          <w:rtl/>
        </w:rPr>
        <w:t xml:space="preserve"> عثمان 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دوسر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سے اس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="00091526">
        <w:rPr>
          <w:rFonts w:eastAsia="Calibri"/>
        </w:rPr>
        <w:t xml:space="preserve"> </w:t>
      </w:r>
      <w:r w:rsidRPr="00A90793">
        <w:rPr>
          <w:rFonts w:eastAsia="Calibri" w:hint="eastAsia"/>
          <w:rtl/>
        </w:rPr>
        <w:t>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نہ ہونے کے قائل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،لہذا زمان ومکان اورحالات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تبد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وں</w:t>
      </w:r>
      <w:r w:rsidR="00091526">
        <w:rPr>
          <w:rFonts w:eastAsia="Calibri"/>
        </w:rPr>
        <w:t xml:space="preserve"> </w:t>
      </w:r>
      <w:r w:rsidRPr="00A90793">
        <w:rPr>
          <w:rFonts w:eastAsia="Calibri" w:hint="eastAsia"/>
          <w:rtl/>
        </w:rPr>
        <w:t>کے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eastAsia"/>
          <w:rtl/>
        </w:rPr>
        <w:t>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نظر اوراصحاب کے عمل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اقدام اورمنف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پال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وںکو</w:t>
      </w:r>
      <w:r w:rsidRPr="00A90793">
        <w:rPr>
          <w:rFonts w:eastAsia="Calibri"/>
          <w:rtl/>
        </w:rPr>
        <w:t xml:space="preserve"> مد نظر رکھتے ہوئے کہا جاسکتا ہے </w:t>
      </w:r>
    </w:p>
    <w:p w:rsidR="00091526" w:rsidRDefault="00091526" w:rsidP="002676B4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091526">
      <w:pPr>
        <w:pStyle w:val="libNormal"/>
        <w:rPr>
          <w:rFonts w:eastAsia="Calibri"/>
          <w:rtl/>
        </w:rPr>
      </w:pPr>
      <w:r w:rsidRPr="00A90793">
        <w:rPr>
          <w:rFonts w:eastAsia="Calibri"/>
          <w:rtl/>
        </w:rPr>
        <w:lastRenderedPageBreak/>
        <w:t>کہ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اہم تر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مسئلہ کوحضرت ابو بکر اورحضرت عثمان سے منسوب کرنا اشتباہ ہے جس پر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ٹھوس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ںہے</w:t>
      </w:r>
      <w:r w:rsidRPr="00A90793">
        <w:rPr>
          <w:rFonts w:eastAsia="Calibri"/>
          <w:rtl/>
        </w:rPr>
        <w:t xml:space="preserve"> صرف چند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ضع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السند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کے ذر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عے</w:t>
      </w:r>
      <w:r w:rsidRPr="00A90793">
        <w:rPr>
          <w:rFonts w:eastAsia="Calibri"/>
          <w:rtl/>
        </w:rPr>
        <w:t xml:space="preserve"> مسئلہ اع</w:t>
      </w:r>
      <w:r w:rsidRPr="00A90793">
        <w:rPr>
          <w:rFonts w:eastAsia="Calibri" w:hint="eastAsia"/>
          <w:rtl/>
        </w:rPr>
        <w:t>تقاد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 ثابت کرنا نا انصاف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لہذا اگر تار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خ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السند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نسبت حضرت ابو بکر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حضرت عثمان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تو اس کو تجد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مرمت پر محمول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جانا چاہ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مسلمانوںکاعق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اعتقاد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مسائل کو خبر تواتر اورب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ہان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ذر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عے</w:t>
      </w:r>
      <w:r w:rsidRPr="00A90793">
        <w:rPr>
          <w:rFonts w:eastAsia="Calibri"/>
          <w:rtl/>
        </w:rPr>
        <w:t xml:space="preserve"> ثابت کرنا چاہ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ان کو خبر واحد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ظن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الدلال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/>
          <w:rtl/>
        </w:rPr>
        <w:t xml:space="preserve"> سے ثابت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جاسکتا ،لہذا اگر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مسئلہ کوحضرت ابوبکر اورحضرت عثمان کے ہاتھوںہونے کو خبر تواتر اوربرہان قطع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الدلال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/>
          <w:rtl/>
        </w:rPr>
        <w:t xml:space="preserve"> کے ذر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عے</w:t>
      </w:r>
      <w:r w:rsidRPr="00A90793">
        <w:rPr>
          <w:rFonts w:eastAsia="Calibri"/>
          <w:rtl/>
        </w:rPr>
        <w:t xml:space="preserve"> ثابت کر 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تو سب سے پہلے ہم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قب</w:t>
      </w:r>
      <w:r w:rsidRPr="00A90793">
        <w:rPr>
          <w:rFonts w:eastAsia="Calibri" w:hint="eastAsia"/>
          <w:rtl/>
        </w:rPr>
        <w:t>ول</w:t>
      </w:r>
      <w:r w:rsidRPr="00A90793">
        <w:rPr>
          <w:rFonts w:eastAsia="Calibri"/>
          <w:rtl/>
        </w:rPr>
        <w:t xml:space="preserve">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گے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ہم ہر وقت ہرمسئلے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کے تابع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۔</w:t>
      </w:r>
      <w:r w:rsidRPr="00A90793">
        <w:rPr>
          <w:rFonts w:eastAsia="Calibri" w:hint="eastAsia"/>
          <w:rtl/>
        </w:rPr>
        <w:t>مرحوم</w:t>
      </w:r>
      <w:r w:rsidRPr="00A90793">
        <w:rPr>
          <w:rFonts w:eastAsia="Calibri"/>
          <w:rtl/>
        </w:rPr>
        <w:t xml:space="preserve">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وط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گرانبہا کتاب الاتقان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حضرت ابوبکر کے ہاتھوں ہونے کے متعلق دلچسپ بات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اسکا اگر کڑ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نظر سے غور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جائے تو بخوب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واضح ہو جاتا ہے کہ حضرت ابو بکر کے ہاتھوں اور دور خلافت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ہونے پر دلالت کرنے وا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خبر واحد ہے جوبرہان ظن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نہ تواتر اور برہان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حال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نکہ</w:t>
      </w:r>
      <w:r w:rsidRPr="00A90793">
        <w:rPr>
          <w:rFonts w:eastAsia="Calibri"/>
          <w:rtl/>
        </w:rPr>
        <w:t xml:space="preserve"> تمام مسلمانوں کا 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ہے کہ مسائل اعتقاد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برہان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تواتر کے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ثابت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 سکتے۔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جناب</w:t>
      </w:r>
      <w:r w:rsidRPr="00A90793">
        <w:rPr>
          <w:rFonts w:eastAsia="Calibri"/>
          <w:rtl/>
        </w:rPr>
        <w:t xml:space="preserve"> ابن سعد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ہے 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نے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وفات کے بعد قسم کھائ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کہ جب تک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قرآن کو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الدفت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جمع نہ کرلوں تب تک عباز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تن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کروں گا اور آپ نے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نا</w:t>
      </w:r>
      <w:r w:rsidRPr="00A90793">
        <w:rPr>
          <w:rFonts w:eastAsia="Calibri"/>
          <w:rtl/>
        </w:rPr>
        <w:t xml:space="preserve"> اپنے عہد کو پورا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۔ 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کہنا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ادہ</w:t>
      </w:r>
      <w:r w:rsidRPr="00A90793">
        <w:rPr>
          <w:rFonts w:eastAsia="Calibri"/>
          <w:rtl/>
        </w:rPr>
        <w:t xml:space="preserve"> مناسب ہے کہ حضرت ابو بکر اورعثمان کے دور خلافت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کرنے وال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ان دستہ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کے ساتھ ٹکراو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رکھت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جو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اور 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کے ہاتھوں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ہونے پر دلالت کرت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حضرت ابوبکر اورعثمان کے دورحکومت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ان کے ہاتھوں قرآن ک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)صی</w:t>
      </w:r>
      <w:r w:rsidRPr="00A90793">
        <w:rPr>
          <w:rFonts w:hint="eastAsia"/>
          <w:rtl/>
        </w:rPr>
        <w:t>فات</w:t>
      </w:r>
      <w:r w:rsidRPr="00A90793">
        <w:rPr>
          <w:rtl/>
        </w:rPr>
        <w:t xml:space="preserve"> ج</w:t>
      </w:r>
      <w:r w:rsidR="00FB0743" w:rsidRPr="00FB0743">
        <w:rPr>
          <w:rFonts w:hint="cs"/>
          <w:rtl/>
        </w:rPr>
        <w:t>3</w:t>
      </w:r>
      <w:r w:rsidRPr="00A90793">
        <w:rPr>
          <w:rFonts w:hint="cs"/>
          <w:rtl/>
        </w:rPr>
        <w:t>ص</w:t>
      </w:r>
      <w:r w:rsidR="00FB0743" w:rsidRPr="00FB0743">
        <w:rPr>
          <w:rFonts w:hint="cs"/>
          <w:rtl/>
        </w:rPr>
        <w:t>137</w:t>
      </w:r>
    </w:p>
    <w:p w:rsidR="00B379F5" w:rsidRDefault="00B379F5" w:rsidP="00FB0743">
      <w:pPr>
        <w:pStyle w:val="libNormal"/>
        <w:rPr>
          <w:rFonts w:eastAsia="Calibri"/>
          <w:rtl/>
          <w:lang w:bidi="ur-PK"/>
        </w:rPr>
      </w:pPr>
      <w:r>
        <w:rPr>
          <w:rtl/>
        </w:rPr>
        <w:br w:type="page"/>
      </w:r>
    </w:p>
    <w:p w:rsidR="00A90793" w:rsidRPr="00A90793" w:rsidRDefault="00A90793" w:rsidP="00FB0743">
      <w:pPr>
        <w:pStyle w:val="libFootnote0"/>
        <w:rPr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جمع</w:t>
      </w:r>
      <w:r w:rsidRPr="00A90793">
        <w:rPr>
          <w:rFonts w:eastAsia="Calibri"/>
          <w:rtl/>
        </w:rPr>
        <w:t xml:space="preserve">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پر دلالت کرنے وال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تمام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خبر واحد اور ظن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جبکہ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امبر</w:t>
      </w:r>
      <w:r w:rsidRPr="00A90793">
        <w:rPr>
          <w:rFonts w:eastAsia="Calibri"/>
          <w:rtl/>
        </w:rPr>
        <w:t xml:space="preserve"> اکرم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اورحضرت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کے ہاتھوںقرآ 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ہونے پر دلالت کرنے وال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متواترہ اور برہان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مرحوم</w:t>
      </w:r>
      <w:r w:rsidRPr="00A90793">
        <w:rPr>
          <w:rFonts w:eastAsia="Calibri"/>
          <w:rtl/>
        </w:rPr>
        <w:t xml:space="preserve"> علامہ نے کتاب تذکرہ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</w:t>
      </w:r>
      <w:r w:rsidRPr="00A90793">
        <w:rPr>
          <w:rFonts w:eastAsia="Calibri"/>
          <w:rtl/>
        </w:rPr>
        <w:t xml:space="preserve"> جو قرآن دور حاضر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الدفت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مسلمانوں کے ہاتھوں موجود ہے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وہ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ہے جو حضرت عل</w:t>
      </w:r>
      <w:r w:rsidRPr="00A90793">
        <w:rPr>
          <w:rFonts w:eastAsia="Calibri" w:hint="cs"/>
          <w:rtl/>
        </w:rPr>
        <w:t>یؑ</w:t>
      </w:r>
      <w:r w:rsidRPr="00A90793">
        <w:rPr>
          <w:rFonts w:eastAsia="Calibri"/>
          <w:rtl/>
        </w:rPr>
        <w:t xml:space="preserve"> نے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رحلت کے بعد جمع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اتھا</w:t>
      </w:r>
      <w:r w:rsidRPr="00A90793">
        <w:rPr>
          <w:rFonts w:eastAsia="Calibri"/>
          <w:rtl/>
        </w:rPr>
        <w:t xml:space="preserve">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تمام مصاحف کو حضرت عثمان نے ختم اورنابود کرد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اتھا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حقا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/>
          <w:rtl/>
        </w:rPr>
        <w:t xml:space="preserve"> اور واقع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پر پردہ ڈالنے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خاطر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عہ</w:t>
      </w:r>
      <w:r w:rsidRPr="00A90793">
        <w:rPr>
          <w:rFonts w:eastAsia="Calibri"/>
          <w:rtl/>
        </w:rPr>
        <w:t xml:space="preserve"> امام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کے عقائد پر حملہ کرتے ہوئے اسلام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معاشرے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منبر رسول (ص) سے اس طرح خطاب کرنا کہ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عہ</w:t>
      </w:r>
      <w:r w:rsidRPr="00A90793">
        <w:rPr>
          <w:rFonts w:eastAsia="Calibri"/>
          <w:rtl/>
        </w:rPr>
        <w:t xml:space="preserve"> امام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کے قرآن اور ہمارے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فرق ہے، وہ موجودہ قرآن کے قائل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ںان</w:t>
      </w:r>
      <w:r w:rsidRPr="00A90793">
        <w:rPr>
          <w:rFonts w:eastAsia="Calibri"/>
          <w:rtl/>
        </w:rPr>
        <w:t xml:space="preserve"> کا قرآن 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کے ہاتھوں جمع ا</w:t>
      </w:r>
      <w:r w:rsidRPr="00A90793">
        <w:rPr>
          <w:rFonts w:eastAsia="Calibri" w:hint="eastAsia"/>
          <w:rtl/>
        </w:rPr>
        <w:t>ور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ہے، وہ ہمارے قرآن سے الگ اورمختلف ہے لہذا وہ کافر ہے،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جو قرآن ہمارے پاس موجودہے اس کے وہ مخالف ہے !ا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بات درحق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قت</w:t>
      </w:r>
      <w:r w:rsidRPr="00A90793">
        <w:rPr>
          <w:rFonts w:eastAsia="Calibri"/>
          <w:rtl/>
        </w:rPr>
        <w:t xml:space="preserve">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عہ</w:t>
      </w:r>
      <w:r w:rsidRPr="00A90793">
        <w:rPr>
          <w:rFonts w:eastAsia="Calibri"/>
          <w:rtl/>
        </w:rPr>
        <w:t xml:space="preserve"> امام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سے منسوب کرنا نا انصاف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، اگر 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قت</w:t>
      </w:r>
      <w:r w:rsidRPr="00A90793">
        <w:rPr>
          <w:rFonts w:eastAsia="Calibri"/>
          <w:rtl/>
        </w:rPr>
        <w:t xml:space="preserve"> اور کتاب و سنت کے بالا دست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اورمسلمانوں کے ماب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کجہت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خواہاں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ں تو ضرور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عہ</w:t>
      </w:r>
      <w:r w:rsidRPr="00A90793">
        <w:rPr>
          <w:rFonts w:eastAsia="Calibri"/>
          <w:rtl/>
        </w:rPr>
        <w:t xml:space="preserve"> امام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کے عقائد اور علوم قرآن کے موضوع پر لکھ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کتابوں کا مطالعہ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جئے</w:t>
      </w:r>
      <w:r w:rsidRPr="00A90793">
        <w:rPr>
          <w:rFonts w:eastAsia="Calibri"/>
          <w:rtl/>
        </w:rPr>
        <w:t>۔</w:t>
      </w:r>
    </w:p>
    <w:p w:rsidR="00B379F5" w:rsidRPr="007A0B2A" w:rsidRDefault="00B379F5" w:rsidP="007A0B2A">
      <w:pPr>
        <w:pStyle w:val="libNormal"/>
        <w:rPr>
          <w:rFonts w:eastAsia="Calibri"/>
          <w:rtl/>
        </w:rPr>
      </w:pPr>
      <w:r w:rsidRPr="007A0B2A">
        <w:rPr>
          <w:rFonts w:eastAsia="Calibri"/>
          <w:rtl/>
        </w:rPr>
        <w:br w:type="page"/>
      </w:r>
    </w:p>
    <w:p w:rsidR="00B379F5" w:rsidRDefault="00B379F5" w:rsidP="00C05CA8">
      <w:pPr>
        <w:pStyle w:val="Heading1Center"/>
        <w:rPr>
          <w:rFonts w:eastAsia="Calibri"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12" w:name="_Toc429651908"/>
      <w:r w:rsidRPr="00A90793">
        <w:rPr>
          <w:rFonts w:eastAsia="Calibri" w:hint="eastAsia"/>
          <w:rtl/>
        </w:rPr>
        <w:t>کاتب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وح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کاتذکرہ:</w:t>
      </w:r>
      <w:bookmarkEnd w:id="12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جب</w:t>
      </w:r>
      <w:r w:rsidRPr="00A90793">
        <w:rPr>
          <w:rFonts w:eastAsia="Calibri"/>
          <w:rtl/>
        </w:rPr>
        <w:t xml:space="preserve"> قرآن کے نزول کا آغاز ہوا توپ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نے سب سے پہلے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حفاظت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خاطر اپنے دور کے کاتب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کو جمع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اور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قرآن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 لکھنے اور ضبط کرنے کا حکم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ا،</w:t>
      </w:r>
      <w:r w:rsidRPr="00A90793">
        <w:rPr>
          <w:rFonts w:eastAsia="Calibri"/>
          <w:rtl/>
        </w:rPr>
        <w:t xml:space="preserve"> لہذا نزول وح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وقت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شتر</w:t>
      </w:r>
      <w:r w:rsidRPr="00A90793">
        <w:rPr>
          <w:rFonts w:eastAsia="Calibri"/>
          <w:rtl/>
        </w:rPr>
        <w:t xml:space="preserve"> کاتب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کے حضور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ہوتے تھے اگرچہ پورے کاتب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کا </w:t>
      </w:r>
      <w:r w:rsidRPr="00A90793">
        <w:rPr>
          <w:rFonts w:eastAsia="Calibri" w:hint="eastAsia"/>
          <w:rtl/>
        </w:rPr>
        <w:t>ہونا</w:t>
      </w:r>
      <w:r w:rsidRPr="00A90793">
        <w:rPr>
          <w:rFonts w:eastAsia="Calibri"/>
          <w:rtl/>
        </w:rPr>
        <w:t xml:space="preserve"> لازم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 تھا بلکہ بسا اوقات فقط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نفر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دو نفر ہوتا تھا جو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کے دستور کے مطابق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تلاوت اور ضبط کرتے تھے. اورعلوم قرآن کے موضوع پر لکھ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کتابوں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معروف اور مشہور کاتب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وح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افراد 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قرار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ئے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: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حضرت</w:t>
      </w:r>
      <w:r w:rsidRPr="00A90793">
        <w:rPr>
          <w:rFonts w:eastAsia="Calibri"/>
          <w:rtl/>
        </w:rPr>
        <w:t xml:space="preserve">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السلام، عثمان بن عفان، ابان بن سع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د،</w:t>
      </w:r>
      <w:r w:rsidRPr="00A90793">
        <w:rPr>
          <w:rFonts w:eastAsia="Calibri"/>
          <w:rtl/>
        </w:rPr>
        <w:t xml:space="preserve"> خالد بن سع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د،</w:t>
      </w:r>
      <w:r w:rsidRPr="00A90793">
        <w:rPr>
          <w:rFonts w:eastAsia="Calibri"/>
          <w:rtl/>
        </w:rPr>
        <w:t xml:space="preserve"> 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بن کعب،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بن ثابت ، ثابت بن 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س،</w:t>
      </w:r>
      <w:r w:rsidRPr="00A90793">
        <w:rPr>
          <w:rFonts w:eastAsia="Calibri"/>
          <w:rtl/>
        </w:rPr>
        <w:t xml:space="preserve"> ارقم بن اب</w:t>
      </w:r>
      <w:r w:rsidRPr="00A90793">
        <w:rPr>
          <w:rFonts w:eastAsia="Calibri" w:hint="cs"/>
          <w:rtl/>
        </w:rPr>
        <w:t>یّ</w:t>
      </w:r>
      <w:r w:rsidRPr="00A90793">
        <w:rPr>
          <w:rFonts w:eastAsia="Calibri" w:hint="eastAsia"/>
          <w:rtl/>
        </w:rPr>
        <w:t>،حنظلہ</w:t>
      </w:r>
      <w:r w:rsidRPr="00A90793">
        <w:rPr>
          <w:rFonts w:eastAsia="Calibri"/>
          <w:rtl/>
        </w:rPr>
        <w:t xml:space="preserve"> بن رب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ع،عبداللہ</w:t>
      </w:r>
      <w:r w:rsidRPr="00A90793">
        <w:rPr>
          <w:rFonts w:eastAsia="Calibri"/>
          <w:rtl/>
        </w:rPr>
        <w:t xml:space="preserve"> بن 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سرح، زب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بن عوام، عبداللہ بن رواحہ، محمد بن مسلم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 w:hint="eastAsia"/>
          <w:rtl/>
        </w:rPr>
        <w:t>،عبد</w:t>
      </w:r>
      <w:r w:rsidRPr="00A90793">
        <w:rPr>
          <w:rFonts w:eastAsia="Calibri"/>
          <w:rtl/>
        </w:rPr>
        <w:t xml:space="preserve"> اللہ بن عبد اللہ ،عبداللہ بن ارقم،حنظل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 w:hint="eastAsia"/>
          <w:rtl/>
        </w:rPr>
        <w:t>الاسد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علاء الح</w:t>
      </w:r>
      <w:r w:rsidRPr="00A90793">
        <w:rPr>
          <w:rFonts w:eastAsia="Calibri" w:hint="eastAsia"/>
          <w:rtl/>
        </w:rPr>
        <w:t>ضرم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جہم بن صلت، مع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بن 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فاطمہ، شرج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بن حنسہ ان کے علاوہ اور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افراد کا نام مفصل کتابوں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موجود ہے، لکن انہ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افراد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- کا تب وح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علاوہ عہد ناموں اور رسالہ کے کاتب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تھے۔ 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اور احاد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/>
          <w:rtl/>
        </w:rPr>
        <w:t xml:space="preserve"> سے بخوب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واضح ہو جاتاہے کہ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نے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)شناخت قرآن،ص</w:t>
      </w:r>
      <w:r w:rsidR="00FB0743" w:rsidRPr="00FB0743">
        <w:rPr>
          <w:rFonts w:hint="cs"/>
          <w:rtl/>
        </w:rPr>
        <w:t>95</w:t>
      </w:r>
    </w:p>
    <w:p w:rsidR="00B379F5" w:rsidRDefault="00B379F5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حفاظت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لئے</w:t>
      </w:r>
      <w:r w:rsidRPr="00A90793">
        <w:rPr>
          <w:rFonts w:eastAsia="Calibri"/>
          <w:rtl/>
        </w:rPr>
        <w:t xml:space="preserve"> پور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کوشش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ہے،لہذا معقول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کہ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سا</w:t>
      </w:r>
      <w:r w:rsidRPr="00A90793">
        <w:rPr>
          <w:rFonts w:eastAsia="Calibri"/>
          <w:rtl/>
        </w:rPr>
        <w:t xml:space="preserve"> شخص،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 امت مسلمہ کے ذمہ چھوڑ کر چلا جائے،حت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علوم قرآن کے موضوع پر لکھ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کتابوں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کاتب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وح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قرآن کو بحکم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امبر</w:t>
      </w:r>
      <w:r w:rsidRPr="00A90793">
        <w:rPr>
          <w:rFonts w:eastAsia="Calibri"/>
          <w:rtl/>
        </w:rPr>
        <w:t xml:space="preserve"> اکرم (ص) کس 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پرتحر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ان کا نام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بخ</w:t>
      </w:r>
      <w:r w:rsidRPr="00A90793">
        <w:rPr>
          <w:rFonts w:eastAsia="Calibri" w:hint="eastAsia"/>
          <w:rtl/>
        </w:rPr>
        <w:t>وب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واضح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  <w:r w:rsidRPr="007A0B2A">
        <w:rPr>
          <w:rFonts w:eastAsia="Calibri" w:hint="cs"/>
          <w:rtl/>
        </w:rPr>
        <w:t>لہذا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مسئلہ کے بارئے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درج 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موجود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: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الف</w:t>
      </w:r>
      <w:r w:rsidRPr="00A90793">
        <w:rPr>
          <w:rFonts w:eastAsia="Calibri"/>
          <w:rtl/>
        </w:rPr>
        <w:t>: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کے دور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>: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رحلت کے بعد 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کے ہاتھوں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خاص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کے ساتھ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</w:t>
      </w:r>
      <w:r w:rsidRPr="00A90793">
        <w:rPr>
          <w:rFonts w:eastAsia="Calibri"/>
          <w:rtl/>
        </w:rPr>
        <w:t>: حضرت ابوبکر کے دور حکومت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>: حضرت عثمان کے دور حکومت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ھ</w:t>
      </w:r>
      <w:r w:rsidRPr="00A90793">
        <w:rPr>
          <w:rFonts w:eastAsia="Calibri"/>
          <w:rtl/>
        </w:rPr>
        <w:t xml:space="preserve">: جناب سالم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فہ</w:t>
      </w:r>
      <w:r w:rsidRPr="00A90793">
        <w:rPr>
          <w:rFonts w:eastAsia="Calibri"/>
          <w:rtl/>
        </w:rPr>
        <w:t xml:space="preserve"> وغ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رہ</w:t>
      </w:r>
      <w:r w:rsidRPr="00A90793">
        <w:rPr>
          <w:rFonts w:eastAsia="Calibri"/>
          <w:rtl/>
        </w:rPr>
        <w:t xml:space="preserve"> نے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پڑھے لکھے حضرات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ذمہ دار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 رجمع آور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کب اور کس 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؟</w:t>
      </w:r>
      <w:r w:rsidRPr="00A90793">
        <w:rPr>
          <w:rFonts w:eastAsia="Calibri"/>
          <w:rtl/>
        </w:rPr>
        <w:t xml:space="preserve"> اس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غوروخوص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ضرورت ہے تاکہ اسلام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معاشرئے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عکاس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 ۔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</w:t>
      </w:r>
    </w:p>
    <w:p w:rsidR="00A90793" w:rsidRPr="00A90793" w:rsidRDefault="00FB0743" w:rsidP="00FB0743">
      <w:pPr>
        <w:pStyle w:val="libFootnote0"/>
        <w:rPr>
          <w:rtl/>
        </w:rPr>
      </w:pPr>
      <w:r w:rsidRPr="00FB0743">
        <w:rPr>
          <w:rFonts w:hint="cs"/>
          <w:rtl/>
        </w:rPr>
        <w:t>1</w:t>
      </w:r>
      <w:r w:rsidR="00A90793" w:rsidRPr="00A90793">
        <w:rPr>
          <w:rFonts w:hint="cs"/>
          <w:rtl/>
        </w:rPr>
        <w:t>۔شناخت قرآن، ص</w:t>
      </w:r>
      <w:r w:rsidRPr="00FB0743">
        <w:rPr>
          <w:rFonts w:hint="cs"/>
          <w:rtl/>
        </w:rPr>
        <w:t>96</w:t>
      </w:r>
      <w:r w:rsidR="00A90793" w:rsidRPr="00A90793">
        <w:rPr>
          <w:rFonts w:hint="cs"/>
          <w:rtl/>
        </w:rPr>
        <w:t>)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13" w:name="_Toc429651909"/>
      <w:r w:rsidRPr="00A90793">
        <w:rPr>
          <w:rFonts w:eastAsia="Calibri" w:hint="eastAsia"/>
          <w:rtl/>
        </w:rPr>
        <w:t>نزول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وضاحت:</w:t>
      </w:r>
      <w:bookmarkEnd w:id="13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نزول</w:t>
      </w:r>
      <w:r w:rsidRPr="00A90793">
        <w:rPr>
          <w:rFonts w:eastAsia="Calibri"/>
          <w:rtl/>
        </w:rPr>
        <w:t xml:space="preserve"> قرآن کے متعلق کئ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موجود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ں،کبھ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نزول کے متعلق انزلناہ،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نزلناہ ،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تنز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ل،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انزل، کے علاوہ بہت سارے الفاظ جو نزل سے مشتق ہوئے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موجود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ان الفاظ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بازگشت اورمرجع دو مطلب بتا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جاتا ہے۔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>۔ قرآن مج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</w:t>
      </w:r>
      <w:r w:rsidR="00A90793" w:rsidRPr="00A90793">
        <w:rPr>
          <w:rFonts w:eastAsia="Calibri"/>
          <w:rtl/>
        </w:rPr>
        <w:t xml:space="preserve"> کو اللہ نے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دفعہ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نازل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 xml:space="preserve">۔ اللہ نے قرآن کو آہستہ آہستہ </w:t>
      </w:r>
      <w:r w:rsidRPr="00FB0743">
        <w:rPr>
          <w:rFonts w:eastAsia="Calibri" w:hint="cs"/>
          <w:rtl/>
        </w:rPr>
        <w:t>23</w:t>
      </w:r>
      <w:r w:rsidR="00A90793" w:rsidRPr="007A0B2A">
        <w:rPr>
          <w:rFonts w:eastAsia="Calibri" w:hint="cs"/>
          <w:rtl/>
        </w:rPr>
        <w:t xml:space="preserve"> سال کے عرصے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نازل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اورکچھ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سے نزول قرآن دفع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ہونے کا پتہ چلتا ہے جبکہ دوسرا دستہ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سے تدر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ہونے کا پتہ چلتاہے ان دودستہ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کے درم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بظاہر تعارض اور ٹکراو نظرآتاہے 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لئے علوم قرآن کے ماہر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اس تعارض اورٹکڑاؤ کوبرطرف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خاطر نزول قرآن کو دو قسموں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تقس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م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ہے: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الف</w:t>
      </w:r>
      <w:r w:rsidRPr="00A90793">
        <w:rPr>
          <w:rFonts w:eastAsia="Calibri"/>
          <w:rtl/>
        </w:rPr>
        <w:t>: دفع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>:تدر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ماہ رمضان المبارک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قرآن، قلب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پر اتر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پھر </w:t>
      </w:r>
      <w:r w:rsidR="00FB0743" w:rsidRPr="00FB0743">
        <w:rPr>
          <w:rFonts w:eastAsia="Calibri" w:hint="cs"/>
          <w:rtl/>
        </w:rPr>
        <w:t>23</w:t>
      </w:r>
      <w:r w:rsidRPr="007A0B2A">
        <w:rPr>
          <w:rFonts w:eastAsia="Calibri" w:hint="cs"/>
          <w:rtl/>
        </w:rPr>
        <w:t xml:space="preserve"> سال کے عرصے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آہستہ آہستہ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اسور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شکل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ںحضرت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پر نازل ہوا ،لہذاقارئ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محترم سے نزول قرآن کے متعلق مفصل کتاب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جومختلف زبانوںم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ںلکھاجاچکاہے</w:t>
      </w:r>
      <w:r w:rsidRPr="00A90793">
        <w:rPr>
          <w:rFonts w:eastAsia="Calibri"/>
          <w:rtl/>
        </w:rPr>
        <w:t xml:space="preserve"> 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رجوع فرمائ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14" w:name="_Toc429651910"/>
      <w:r w:rsidRPr="00A90793">
        <w:rPr>
          <w:rFonts w:eastAsia="Calibri" w:hint="eastAsia"/>
          <w:rtl/>
        </w:rPr>
        <w:t>نزول</w:t>
      </w:r>
      <w:r w:rsidRPr="00A90793">
        <w:rPr>
          <w:rFonts w:eastAsia="Calibri"/>
          <w:rtl/>
        </w:rPr>
        <w:t xml:space="preserve"> قرآن کا ہدف:</w:t>
      </w:r>
      <w:bookmarkEnd w:id="14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ترو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</w:t>
      </w:r>
      <w:r w:rsidRPr="00A90793">
        <w:rPr>
          <w:rFonts w:eastAsia="Calibri"/>
          <w:rtl/>
        </w:rPr>
        <w:t xml:space="preserve"> اور تبل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</w:t>
      </w:r>
      <w:r w:rsidRPr="00A90793">
        <w:rPr>
          <w:rFonts w:eastAsia="Calibri"/>
          <w:rtl/>
        </w:rPr>
        <w:t xml:space="preserve"> تمام مسلمانوں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ذمہ دار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ںچا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ئے</w:t>
      </w:r>
      <w:r w:rsidRPr="00A90793">
        <w:rPr>
          <w:rFonts w:eastAsia="Calibri"/>
          <w:rtl/>
        </w:rPr>
        <w:t xml:space="preserve"> کہ ہم قرآن کے 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نوران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فرام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کو دن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کے سامنے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۔تاکہ قرآن اورپرچم اسلام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سربلند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کفرونفاق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نابود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ہرقسم کے انحرافات اورغلط تہذ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وتمدن سے معاشرت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زندگ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 نجات دے 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، اگر ہم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ذمہ دار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پر عمل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اورقرآن کو اللہ نے جس مقصد اورہدف کے لئے نازل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اس کو سمجھ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تو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نا</w:t>
      </w:r>
      <w:r w:rsidRPr="00A90793">
        <w:rPr>
          <w:rFonts w:eastAsia="Calibri"/>
          <w:rtl/>
        </w:rPr>
        <w:t xml:space="preserve"> ہم اس دور کے جابروں کے ناپاک سازشوں اورپال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وں</w:t>
      </w:r>
      <w:r w:rsidRPr="00A90793">
        <w:rPr>
          <w:rFonts w:eastAsia="Calibri"/>
          <w:rtl/>
        </w:rPr>
        <w:t xml:space="preserve"> سے نجات پاسکتے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قرآن اللہ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سے مسلمانوں کے درم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اتحاد اور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کجہت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قائم کرنے کے لئے نازل </w:t>
      </w:r>
      <w:r w:rsidRPr="00A90793">
        <w:rPr>
          <w:rFonts w:eastAsia="Calibri" w:hint="eastAsia"/>
          <w:rtl/>
        </w:rPr>
        <w:t>ہوا</w:t>
      </w:r>
      <w:r w:rsidRPr="00A90793">
        <w:rPr>
          <w:rFonts w:eastAsia="Calibri"/>
          <w:rtl/>
        </w:rPr>
        <w:t xml:space="preserve"> ہے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حکمت تمام مراحل زندگ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ںضرور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چنانچہ خود اللہ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: واعتصموبحبل اللہ جم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عا</w:t>
      </w:r>
      <w:r w:rsidRPr="00A90793">
        <w:rPr>
          <w:rFonts w:eastAsia="Calibri"/>
          <w:rtl/>
        </w:rPr>
        <w:t xml:space="preserve"> ولاتفرقو ''اور سب ملکر اللہ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 مضبوط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سے تھام لے آپس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ںجدائ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 ڈال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ادوسر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: </w:t>
      </w:r>
      <w:r w:rsidRPr="00E845C5">
        <w:rPr>
          <w:rStyle w:val="libAieChar"/>
          <w:rFonts w:eastAsia="Calibri"/>
          <w:rtl/>
        </w:rPr>
        <w:t>ولاتنازعو فتفشلوا وتذ</w:t>
      </w:r>
      <w:r w:rsidR="00483224" w:rsidRPr="00483224">
        <w:rPr>
          <w:rStyle w:val="libAieChar"/>
          <w:rFonts w:eastAsia="Calibri" w:hint="cs"/>
          <w:rtl/>
        </w:rPr>
        <w:t>ه</w:t>
      </w:r>
      <w:r w:rsidRPr="00483224">
        <w:rPr>
          <w:rStyle w:val="libAieChar"/>
          <w:rFonts w:eastAsia="Calibri"/>
          <w:rtl/>
        </w:rPr>
        <w:t>بوا''</w:t>
      </w:r>
      <w:r w:rsidRPr="00A90793">
        <w:rPr>
          <w:rFonts w:eastAsia="Calibri"/>
          <w:rtl/>
        </w:rPr>
        <w:t>آپس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جھگڑا نہ کرو ورنہ تمہار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قدرت اوراقدار نابود ہوجاؤگ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2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اگر</w:t>
      </w:r>
      <w:r w:rsidRPr="00A90793">
        <w:rPr>
          <w:rFonts w:eastAsia="Calibri"/>
          <w:rtl/>
        </w:rPr>
        <w:t xml:space="preserve"> مسلمان حضرات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کو اپنا سرنامہ عمل قرار دے تو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نا</w:t>
      </w:r>
      <w:r w:rsidRPr="00A90793">
        <w:rPr>
          <w:rFonts w:eastAsia="Calibri"/>
          <w:rtl/>
        </w:rPr>
        <w:t xml:space="preserve"> اللہ کے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فرام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کا لازم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مسلمان حضرات اتحاد اور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کجہت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 توڑ نے اور نقصان پہنچانے وال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حرکات اوررفتار سے پرہ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نگے</w:t>
      </w:r>
      <w:r w:rsidRPr="00A90793">
        <w:rPr>
          <w:rFonts w:eastAsia="Calibri"/>
          <w:rtl/>
        </w:rPr>
        <w:t xml:space="preserve"> لہذا نزول قرآن کے اہداف کو فہر ست وار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کر کے اس موض</w:t>
      </w:r>
      <w:r w:rsidRPr="00A90793">
        <w:rPr>
          <w:rFonts w:eastAsia="Calibri" w:hint="eastAsia"/>
          <w:rtl/>
        </w:rPr>
        <w:t>وع</w:t>
      </w:r>
      <w:r w:rsidRPr="00A90793">
        <w:rPr>
          <w:rFonts w:eastAsia="Calibri"/>
          <w:rtl/>
        </w:rPr>
        <w:t xml:space="preserve"> سے اجازت چاہ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گے 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>۔ قرآن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گر</w:t>
      </w:r>
      <w:r w:rsidR="00A90793" w:rsidRPr="00A90793">
        <w:rPr>
          <w:rFonts w:eastAsia="Calibri"/>
          <w:rtl/>
        </w:rPr>
        <w:t xml:space="preserve"> کتابوں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مانند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کتاب معمول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نہ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ہے کہ من گھڑت داستانوں او ر کہان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وں</w:t>
      </w:r>
      <w:r w:rsidR="00A90793" w:rsidRPr="00A90793">
        <w:rPr>
          <w:rFonts w:eastAsia="Calibri"/>
          <w:rtl/>
        </w:rPr>
        <w:t xml:space="preserve"> پر مشتمل ہو بلکہ قرآن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مکمل ضابطہ ح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ہے جسم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انسان کو تکامل وترق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علم ومعرفت 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اورعاقلانہ اورحکمانہ زندگ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گذار نے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تاک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گئ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 لہذا نزول قرآن کے اہداف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ںسے</w:t>
      </w:r>
      <w:r w:rsidR="00A90793" w:rsidRPr="00A90793">
        <w:rPr>
          <w:rFonts w:eastAsia="Calibri"/>
          <w:rtl/>
        </w:rPr>
        <w:t xml:space="preserve">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ہدا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بشر ہے جسک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طرف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</w:t>
      </w:r>
    </w:p>
    <w:p w:rsidR="00A90793" w:rsidRPr="00A90793" w:rsidRDefault="00FB0743" w:rsidP="00FB0743">
      <w:pPr>
        <w:pStyle w:val="libFootnote0"/>
        <w:rPr>
          <w:rtl/>
        </w:rPr>
      </w:pPr>
      <w:r w:rsidRPr="00FB0743">
        <w:rPr>
          <w:rFonts w:hint="cs"/>
          <w:rtl/>
        </w:rPr>
        <w:t>1</w:t>
      </w:r>
      <w:r w:rsidR="00A90793" w:rsidRPr="00A90793">
        <w:rPr>
          <w:rFonts w:hint="cs"/>
          <w:rtl/>
        </w:rPr>
        <w:t>۔عمران ۔</w:t>
      </w:r>
      <w:r w:rsidRPr="00FB0743">
        <w:rPr>
          <w:rFonts w:hint="cs"/>
          <w:rtl/>
        </w:rPr>
        <w:t>103</w:t>
      </w:r>
      <w:r w:rsidR="00A90793" w:rsidRPr="00A90793">
        <w:rPr>
          <w:rFonts w:hint="cs"/>
          <w:rtl/>
        </w:rPr>
        <w:t>(</w:t>
      </w:r>
      <w:r w:rsidRPr="00FB0743">
        <w:rPr>
          <w:rFonts w:hint="cs"/>
          <w:rtl/>
        </w:rPr>
        <w:t>2</w:t>
      </w:r>
      <w:r w:rsidR="00A90793" w:rsidRPr="00A90793">
        <w:rPr>
          <w:rFonts w:hint="cs"/>
          <w:rtl/>
        </w:rPr>
        <w:t xml:space="preserve">)انفال </w:t>
      </w:r>
      <w:r w:rsidRPr="00FB0743">
        <w:rPr>
          <w:rFonts w:hint="cs"/>
          <w:rtl/>
        </w:rPr>
        <w:t>47</w:t>
      </w:r>
      <w:r w:rsidR="00A90793" w:rsidRPr="00A90793">
        <w:rPr>
          <w:rFonts w:hint="cs"/>
          <w:rtl/>
        </w:rPr>
        <w:t>۔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اللہ</w:t>
      </w:r>
      <w:r w:rsidRPr="00A90793">
        <w:rPr>
          <w:rFonts w:eastAsia="Calibri"/>
          <w:rtl/>
        </w:rPr>
        <w:t xml:space="preserve"> نے اشارہ کر تے ہوئے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ہدہ للناس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</w:t>
      </w:r>
      <w:r w:rsidRPr="00E845C5">
        <w:rPr>
          <w:rStyle w:val="libAieChar"/>
          <w:rFonts w:eastAsia="Calibri"/>
          <w:rtl/>
        </w:rPr>
        <w:t>''</w:t>
      </w:r>
      <w:r w:rsidR="00483224" w:rsidRPr="00483224">
        <w:rPr>
          <w:rStyle w:val="libAieChar"/>
          <w:rFonts w:eastAsia="Calibri" w:hint="cs"/>
          <w:rtl/>
        </w:rPr>
        <w:t>ه</w:t>
      </w:r>
      <w:r w:rsidRPr="00483224">
        <w:rPr>
          <w:rStyle w:val="libAieChar"/>
          <w:rFonts w:eastAsia="Calibri"/>
          <w:rtl/>
        </w:rPr>
        <w:t>د</w:t>
      </w:r>
      <w:r w:rsidRPr="00E845C5">
        <w:rPr>
          <w:rStyle w:val="libAieChar"/>
          <w:rFonts w:eastAsia="Calibri" w:hint="cs"/>
          <w:rtl/>
        </w:rPr>
        <w:t>ی</w:t>
      </w:r>
      <w:r w:rsidRPr="00E845C5">
        <w:rPr>
          <w:rStyle w:val="libAieChar"/>
          <w:rFonts w:eastAsia="Calibri"/>
          <w:rtl/>
        </w:rPr>
        <w:t xml:space="preserve"> للمتق</w:t>
      </w:r>
      <w:r w:rsidRPr="00E845C5">
        <w:rPr>
          <w:rStyle w:val="libAieChar"/>
          <w:rFonts w:eastAsia="Calibri" w:hint="cs"/>
          <w:rtl/>
        </w:rPr>
        <w:t>ی</w:t>
      </w:r>
      <w:r w:rsidRPr="00E845C5">
        <w:rPr>
          <w:rStyle w:val="libAieChar"/>
          <w:rFonts w:eastAsia="Calibri" w:hint="eastAsia"/>
          <w:rtl/>
        </w:rPr>
        <w:t>ن</w:t>
      </w:r>
      <w:r w:rsidRPr="00E845C5">
        <w:rPr>
          <w:rStyle w:val="libAieChar"/>
          <w:rFonts w:eastAsia="Calibri"/>
          <w:rtl/>
        </w:rPr>
        <w:t>''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</w:t>
      </w:r>
      <w:r w:rsidRPr="00E845C5">
        <w:rPr>
          <w:rStyle w:val="libAieChar"/>
          <w:rFonts w:eastAsia="Calibri"/>
          <w:rtl/>
        </w:rPr>
        <w:t>''انا</w:t>
      </w:r>
      <w:r w:rsidR="00483224" w:rsidRPr="00483224">
        <w:rPr>
          <w:rStyle w:val="libAieChar"/>
          <w:rFonts w:eastAsia="Calibri" w:hint="cs"/>
          <w:rtl/>
        </w:rPr>
        <w:t>ه</w:t>
      </w:r>
      <w:r w:rsidRPr="00483224">
        <w:rPr>
          <w:rStyle w:val="libAieChar"/>
          <w:rFonts w:eastAsia="Calibri"/>
          <w:rtl/>
        </w:rPr>
        <w:t>د</w:t>
      </w:r>
      <w:r w:rsidRPr="00E845C5">
        <w:rPr>
          <w:rStyle w:val="libAieChar"/>
          <w:rFonts w:eastAsia="Calibri" w:hint="cs"/>
          <w:rtl/>
        </w:rPr>
        <w:t>ی</w:t>
      </w:r>
      <w:r w:rsidRPr="00E845C5">
        <w:rPr>
          <w:rStyle w:val="libAieChar"/>
          <w:rFonts w:eastAsia="Calibri" w:hint="eastAsia"/>
          <w:rtl/>
        </w:rPr>
        <w:t>نا</w:t>
      </w:r>
      <w:r w:rsidRPr="00E845C5">
        <w:rPr>
          <w:rStyle w:val="libAieChar"/>
          <w:rFonts w:eastAsia="Calibri"/>
          <w:rtl/>
        </w:rPr>
        <w:t xml:space="preserve"> </w:t>
      </w:r>
      <w:r w:rsidR="00483224" w:rsidRPr="00483224">
        <w:rPr>
          <w:rStyle w:val="libAieChar"/>
          <w:rFonts w:eastAsia="Calibri" w:hint="cs"/>
          <w:rtl/>
        </w:rPr>
        <w:t>ه</w:t>
      </w:r>
      <w:r w:rsidRPr="00483224">
        <w:rPr>
          <w:rStyle w:val="libAieChar"/>
          <w:rFonts w:eastAsia="Calibri"/>
          <w:rtl/>
        </w:rPr>
        <w:t xml:space="preserve"> السب</w:t>
      </w:r>
      <w:r w:rsidRPr="00E845C5">
        <w:rPr>
          <w:rStyle w:val="libAieChar"/>
          <w:rFonts w:eastAsia="Calibri" w:hint="cs"/>
          <w:rtl/>
        </w:rPr>
        <w:t>ی</w:t>
      </w:r>
      <w:r w:rsidRPr="00E845C5">
        <w:rPr>
          <w:rStyle w:val="libAieChar"/>
          <w:rFonts w:eastAsia="Calibri" w:hint="eastAsia"/>
          <w:rtl/>
        </w:rPr>
        <w:t>ل</w:t>
      </w:r>
      <w:r w:rsidRPr="00E845C5">
        <w:rPr>
          <w:rStyle w:val="libAieChar"/>
          <w:rFonts w:eastAsia="Calibri"/>
          <w:rtl/>
        </w:rPr>
        <w:t xml:space="preserve"> ''</w:t>
      </w:r>
      <w:r w:rsidRPr="00A90793">
        <w:rPr>
          <w:rFonts w:eastAsia="Calibri"/>
          <w:rtl/>
        </w:rPr>
        <w:t>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نص موجود ہے۔ان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لفظ ہدا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کو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وشرط کے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کر کے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بتانا چاہتے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ںکہ</w:t>
      </w:r>
      <w:r w:rsidRPr="00A90793">
        <w:rPr>
          <w:rFonts w:eastAsia="Calibri"/>
          <w:rtl/>
        </w:rPr>
        <w:t xml:space="preserve"> قرآن ہدا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تکو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اورہدا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تشر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لئے نازل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جسم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ںشک</w:t>
      </w:r>
      <w:r w:rsidRPr="00A90793">
        <w:rPr>
          <w:rFonts w:eastAsia="Calibri"/>
          <w:rtl/>
        </w:rPr>
        <w:t xml:space="preserve"> وت</w:t>
      </w:r>
      <w:r w:rsidRPr="00A90793">
        <w:rPr>
          <w:rFonts w:eastAsia="Calibri" w:hint="eastAsia"/>
          <w:rtl/>
        </w:rPr>
        <w:t>رد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گنجائش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اورہدا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اس وقت قابل تصور ہے اگر ہم قرآن فہم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کلاسوں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ںشرکت</w:t>
      </w:r>
      <w:r w:rsidRPr="00A90793">
        <w:rPr>
          <w:rFonts w:eastAsia="Calibri"/>
          <w:rtl/>
        </w:rPr>
        <w:t xml:space="preserve"> کر کے قرآن کو سمجھے ورنہ قرآن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موجودات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مانند ہے جو ہمار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فلاح وبہبود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لئے خلق ہوئے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ہمار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نافہم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اورجہالت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وجہ سے ان سے مستف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ض</w:t>
      </w:r>
      <w:r w:rsidRPr="00A90793">
        <w:rPr>
          <w:rFonts w:eastAsia="Calibri"/>
          <w:rtl/>
        </w:rPr>
        <w:t xml:space="preserve"> ہونے سے محروم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>۔ 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ز</w:t>
      </w:r>
      <w:r w:rsidR="00A90793" w:rsidRPr="00A90793">
        <w:rPr>
          <w:rFonts w:eastAsia="Calibri"/>
          <w:rtl/>
        </w:rPr>
        <w:t xml:space="preserve"> قرآن کے نزول کے اہداف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ںسے</w:t>
      </w:r>
      <w:r w:rsidR="00A90793" w:rsidRPr="00A90793">
        <w:rPr>
          <w:rFonts w:eastAsia="Calibri"/>
          <w:rtl/>
        </w:rPr>
        <w:t xml:space="preserve"> دوسرا ہدف بشرک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ترب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ہے چاہے اجتماع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ترب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ہو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انفراد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ترب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جس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طرف ''و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تلو</w:t>
      </w:r>
      <w:r w:rsidR="00A90793" w:rsidRPr="00A90793">
        <w:rPr>
          <w:rFonts w:eastAsia="Calibri"/>
          <w:rtl/>
        </w:rPr>
        <w:t xml:space="preserve"> عل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ہم</w:t>
      </w:r>
      <w:r w:rsidR="00A90793" w:rsidRPr="00A90793">
        <w:rPr>
          <w:rFonts w:eastAsia="Calibri"/>
          <w:rtl/>
        </w:rPr>
        <w:t xml:space="preserve">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تنا</w:t>
      </w:r>
      <w:r w:rsidR="00A90793" w:rsidRPr="00A90793">
        <w:rPr>
          <w:rFonts w:eastAsia="Calibri"/>
          <w:rtl/>
        </w:rPr>
        <w:t xml:space="preserve"> و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زک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ہم</w:t>
      </w:r>
      <w:r w:rsidR="00A90793" w:rsidRPr="00A90793">
        <w:rPr>
          <w:rFonts w:eastAsia="Calibri"/>
          <w:rtl/>
        </w:rPr>
        <w:t xml:space="preserve"> ''کے ذ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رعے</w:t>
      </w:r>
      <w:r w:rsidR="00A90793" w:rsidRPr="00A90793">
        <w:rPr>
          <w:rFonts w:eastAsia="Calibri"/>
          <w:rtl/>
        </w:rPr>
        <w:t xml:space="preserve"> اشارہ فرما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ہے ترب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کو معاشرت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اورانفراد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زندگ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مرکز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حاصل ہے جس کے حصول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خاطر طرح طرح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زحمت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او</w:t>
      </w:r>
      <w:r w:rsidR="00A90793" w:rsidRPr="00A90793">
        <w:rPr>
          <w:rFonts w:eastAsia="Calibri" w:hint="eastAsia"/>
          <w:rtl/>
        </w:rPr>
        <w:t>رمشقت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اٹھانا پڑتا ہے قرآن واحد سرنامہ عمل ہے جومش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،ترب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کے اصول وضوابط کے 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ان</w:t>
      </w:r>
      <w:r w:rsidR="00A90793" w:rsidRPr="00A90793">
        <w:rPr>
          <w:rFonts w:eastAsia="Calibri"/>
          <w:rtl/>
        </w:rPr>
        <w:t xml:space="preserve"> کرنے کے ساتھ اس کے نتائج اورعاقبت سے 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بخوب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آگاہ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جارہا ہے ۔</w:t>
      </w:r>
    </w:p>
    <w:p w:rsidR="00C70266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</w:t>
      </w:r>
      <w:r w:rsidR="00A90793" w:rsidRPr="007A0B2A">
        <w:rPr>
          <w:rFonts w:eastAsia="Calibri" w:hint="cs"/>
          <w:rtl/>
        </w:rPr>
        <w:t>۔ نزول قرآن کے اہداف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ںسے</w:t>
      </w:r>
      <w:r w:rsidR="00A90793" w:rsidRPr="00A90793">
        <w:rPr>
          <w:rFonts w:eastAsia="Calibri"/>
          <w:rtl/>
        </w:rPr>
        <w:t xml:space="preserve"> 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سرا</w:t>
      </w:r>
      <w:r w:rsidR="00A90793" w:rsidRPr="00A90793">
        <w:rPr>
          <w:rFonts w:eastAsia="Calibri"/>
          <w:rtl/>
        </w:rPr>
        <w:t xml:space="preserve"> ہدف تدبر اور تفکر ہے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عن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فلاسفر اورقضا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عقل سے بحث کرنے والے افراد کا کہنا ہے کہ فکر اورتدبر سے انسان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گر</w:t>
      </w:r>
      <w:r w:rsidR="00A90793" w:rsidRPr="00A90793">
        <w:rPr>
          <w:rFonts w:eastAsia="Calibri"/>
          <w:rtl/>
        </w:rPr>
        <w:t xml:space="preserve"> ح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وانات</w:t>
      </w:r>
      <w:r w:rsidR="00A90793" w:rsidRPr="00A90793">
        <w:rPr>
          <w:rFonts w:eastAsia="Calibri"/>
          <w:rtl/>
        </w:rPr>
        <w:t xml:space="preserve"> سے جدا ہوسکتا ہے ۔جسک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طر ف قرآن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ںشدت</w:t>
      </w:r>
      <w:r w:rsidR="00A90793" w:rsidRPr="00A90793">
        <w:rPr>
          <w:rFonts w:eastAsia="Calibri"/>
          <w:rtl/>
        </w:rPr>
        <w:t xml:space="preserve"> سے تاک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 چنانچہ فرما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''لعلکم تتفکرون ''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تم لوگ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وں</w:t>
      </w:r>
      <w:r w:rsidR="00A90793" w:rsidRPr="00A90793">
        <w:rPr>
          <w:rFonts w:eastAsia="Calibri"/>
          <w:rtl/>
        </w:rPr>
        <w:t xml:space="preserve"> قرآ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کے بارئے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غور وفکر نہ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کرتے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تفکر وتدبر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اہم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کو 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ان</w:t>
      </w:r>
      <w:r w:rsidR="00A90793" w:rsidRPr="00A90793">
        <w:rPr>
          <w:rFonts w:eastAsia="Calibri"/>
          <w:rtl/>
        </w:rPr>
        <w:t xml:space="preserve"> کرنے کے ساتھ تدبر وتفکر کے آثار سے 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آگاہ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ہے ۔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4</w:t>
      </w:r>
      <w:r w:rsidR="00A90793" w:rsidRPr="007A0B2A">
        <w:rPr>
          <w:rFonts w:eastAsia="Calibri" w:hint="cs"/>
          <w:rtl/>
        </w:rPr>
        <w:t>۔نزول قرآن کے اہداف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ںسے</w:t>
      </w:r>
      <w:r w:rsidR="00A90793" w:rsidRPr="00A90793">
        <w:rPr>
          <w:rFonts w:eastAsia="Calibri"/>
          <w:rtl/>
        </w:rPr>
        <w:t xml:space="preserve"> چوتھا ہدف عبرت بتائ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جات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 چنانچہ قرآن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آدم سے 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کر</w:t>
      </w:r>
      <w:r w:rsidR="00A90793" w:rsidRPr="00A90793">
        <w:rPr>
          <w:rFonts w:eastAsia="Calibri"/>
          <w:rtl/>
        </w:rPr>
        <w:t xml:space="preserve"> خاتم تک کے امتوں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عبرت ناک منف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اورمثبت حالات کو 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ان</w:t>
      </w:r>
      <w:r w:rsidR="00A90793" w:rsidRPr="00A90793">
        <w:rPr>
          <w:rFonts w:eastAsia="Calibri"/>
          <w:rtl/>
        </w:rPr>
        <w:t xml:space="preserve"> کرکے ہم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ان سے عبرت 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نے</w:t>
      </w:r>
      <w:r w:rsidR="00A90793" w:rsidRPr="00A90793">
        <w:rPr>
          <w:rFonts w:eastAsia="Calibri"/>
          <w:rtl/>
        </w:rPr>
        <w:t xml:space="preserve"> کا درس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تا</w:t>
      </w:r>
      <w:r w:rsidR="00A90793" w:rsidRPr="00A90793">
        <w:rPr>
          <w:rFonts w:eastAsia="Calibri"/>
          <w:rtl/>
        </w:rPr>
        <w:t xml:space="preserve"> ہے کبھ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قوم لوط کا تذکرہ ،کبھ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قوم ہود کاتذکرہ کبھ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آدم کے فرزندان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حالات کب</w:t>
      </w:r>
      <w:r w:rsidR="00A90793" w:rsidRPr="00A90793">
        <w:rPr>
          <w:rFonts w:eastAsia="Calibri" w:hint="eastAsia"/>
          <w:rtl/>
        </w:rPr>
        <w:t>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حضرت خاتم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امت کا تذکرہ کر کے ہم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عبرت 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نے</w:t>
      </w:r>
      <w:r w:rsidR="00A90793" w:rsidRPr="00A90793">
        <w:rPr>
          <w:rFonts w:eastAsia="Calibri"/>
          <w:rtl/>
        </w:rPr>
        <w:t xml:space="preserve"> کا حکم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ہے 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5</w:t>
      </w:r>
      <w:r w:rsidR="00A90793" w:rsidRPr="007A0B2A">
        <w:rPr>
          <w:rFonts w:eastAsia="Calibri" w:hint="cs"/>
          <w:rtl/>
        </w:rPr>
        <w:t>۔نزول قرآن کے اہداف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ںسے</w:t>
      </w:r>
      <w:r w:rsidR="00A90793" w:rsidRPr="00A90793">
        <w:rPr>
          <w:rFonts w:eastAsia="Calibri"/>
          <w:rtl/>
        </w:rPr>
        <w:t xml:space="preserve"> پانچواں ہدف اخلاق حسنہ سے بشر کو مز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اور رز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لہ</w:t>
      </w:r>
      <w:r w:rsidR="00A90793" w:rsidRPr="00A90793">
        <w:rPr>
          <w:rFonts w:eastAsia="Calibri"/>
          <w:rtl/>
        </w:rPr>
        <w:t xml:space="preserve"> واخلاق 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ئہ</w:t>
      </w:r>
      <w:r w:rsidR="00A90793" w:rsidRPr="00A90793">
        <w:rPr>
          <w:rFonts w:eastAsia="Calibri"/>
          <w:rtl/>
        </w:rPr>
        <w:t xml:space="preserve"> سے نجات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نا</w:t>
      </w:r>
      <w:r w:rsidR="00A90793" w:rsidRPr="00A90793">
        <w:rPr>
          <w:rFonts w:eastAsia="Calibri"/>
          <w:rtl/>
        </w:rPr>
        <w:t xml:space="preserve"> ہے چنانچہ امام خم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ؓکا فرمان ہے کہ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تمام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سے چاہے اقتصاد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مسائل سے مربوط ہو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فقہ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ہر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سے اخلاق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کوئ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نہ کوئ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نکتہ سمجھ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آتا ہے 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6</w:t>
      </w:r>
      <w:r w:rsidR="00A90793" w:rsidRPr="007A0B2A">
        <w:rPr>
          <w:rFonts w:eastAsia="Calibri" w:hint="cs"/>
          <w:rtl/>
        </w:rPr>
        <w:t>۔نزول قرآن کے اہداف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ںسے</w:t>
      </w:r>
      <w:r w:rsidR="00A90793" w:rsidRPr="00A90793">
        <w:rPr>
          <w:rFonts w:eastAsia="Calibri"/>
          <w:rtl/>
        </w:rPr>
        <w:t xml:space="preserve">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لوگوں کو بص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رت</w:t>
      </w:r>
      <w:r w:rsidR="00A90793" w:rsidRPr="00A90793">
        <w:rPr>
          <w:rFonts w:eastAsia="Calibri"/>
          <w:rtl/>
        </w:rPr>
        <w:t xml:space="preserve"> اور حک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مانہ</w:t>
      </w:r>
      <w:r w:rsidR="00A90793" w:rsidRPr="00A90793">
        <w:rPr>
          <w:rFonts w:eastAsia="Calibri"/>
          <w:rtl/>
        </w:rPr>
        <w:t xml:space="preserve"> وعالمانہ زندگ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گذار نے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تاک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</w:t>
      </w:r>
      <w:r w:rsidR="00A90793" w:rsidRPr="00A90793">
        <w:rPr>
          <w:rFonts w:eastAsia="Calibri"/>
          <w:rtl/>
        </w:rPr>
        <w:t xml:space="preserve"> کرتا ہے تاکہ معاشرے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وہ حرکت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انجام نہ دے ،جو منف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اور لو گوں کو منف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اور تنزل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طرف لے جاتا ہے 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7</w:t>
      </w:r>
      <w:r w:rsidR="00A90793" w:rsidRPr="007A0B2A">
        <w:rPr>
          <w:rFonts w:eastAsia="Calibri" w:hint="cs"/>
          <w:rtl/>
        </w:rPr>
        <w:t>۔ نزول قرآن کے اہداف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سے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معاشرے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ںعدالت</w:t>
      </w:r>
      <w:r w:rsidR="00A90793" w:rsidRPr="00A90793">
        <w:rPr>
          <w:rFonts w:eastAsia="Calibri"/>
          <w:rtl/>
        </w:rPr>
        <w:t xml:space="preserve"> اورانصاف کو رواج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نا</w:t>
      </w:r>
      <w:r w:rsidR="00A90793" w:rsidRPr="00A90793">
        <w:rPr>
          <w:rFonts w:eastAsia="Calibri"/>
          <w:rtl/>
        </w:rPr>
        <w:t xml:space="preserve"> ہے ،اور ظلم وبر بر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کو نابود کرنا ہے ، چنانچہ کئ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نظام اسلام کے 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ام</w:t>
      </w:r>
      <w:r w:rsidR="00A90793" w:rsidRPr="00A90793">
        <w:rPr>
          <w:rFonts w:eastAsia="Calibri"/>
          <w:rtl/>
        </w:rPr>
        <w:t xml:space="preserve"> کا فلسفہ 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ان</w:t>
      </w:r>
      <w:r w:rsidR="00A90793" w:rsidRPr="00A90793">
        <w:rPr>
          <w:rFonts w:eastAsia="Calibri"/>
          <w:rtl/>
        </w:rPr>
        <w:t xml:space="preserve"> کرتے ہوئے فرما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: </w:t>
      </w:r>
      <w:r w:rsidR="00A90793" w:rsidRPr="00E845C5">
        <w:rPr>
          <w:rStyle w:val="libAieChar"/>
          <w:rFonts w:eastAsia="Calibri" w:hint="cs"/>
          <w:rtl/>
        </w:rPr>
        <w:t>ی</w:t>
      </w:r>
      <w:r w:rsidR="00A90793" w:rsidRPr="00E845C5">
        <w:rPr>
          <w:rStyle w:val="libAieChar"/>
          <w:rFonts w:eastAsia="Calibri" w:hint="eastAsia"/>
          <w:rtl/>
        </w:rPr>
        <w:t>قوم</w:t>
      </w:r>
      <w:r w:rsidR="00A90793" w:rsidRPr="00E845C5">
        <w:rPr>
          <w:rStyle w:val="libAieChar"/>
          <w:rFonts w:eastAsia="Calibri"/>
          <w:rtl/>
        </w:rPr>
        <w:t xml:space="preserve"> الناس با القسط ''</w:t>
      </w:r>
    </w:p>
    <w:p w:rsidR="00C70266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8</w:t>
      </w:r>
      <w:r w:rsidR="00A90793" w:rsidRPr="007A0B2A">
        <w:rPr>
          <w:rFonts w:eastAsia="Calibri" w:hint="cs"/>
          <w:rtl/>
        </w:rPr>
        <w:t>۔ قرآن کے آنے کے اہداف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سے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اس دور کے ناپاک 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اور منف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پال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وں</w:t>
      </w:r>
      <w:r w:rsidR="00A90793" w:rsidRPr="00A90793">
        <w:rPr>
          <w:rFonts w:eastAsia="Calibri"/>
          <w:rtl/>
        </w:rPr>
        <w:t xml:space="preserve"> کے خلاف مسلمانوں کو متحد ہونے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دعوت ہے تاکہ فرق مسلم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''انما اللمؤمنون اخو</w:t>
      </w:r>
      <w:r w:rsidR="00A90793" w:rsidRPr="00A90793">
        <w:rPr>
          <w:rFonts w:eastAsia="Calibri" w:hint="cs"/>
          <w:rtl/>
        </w:rPr>
        <w:t>ۃ</w:t>
      </w:r>
      <w:r w:rsidR="00A90793" w:rsidRPr="00A90793">
        <w:rPr>
          <w:rFonts w:eastAsia="Calibri"/>
          <w:rtl/>
        </w:rPr>
        <w:t>'' کے ساتھ زندگ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گذار سک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>۔</w:t>
      </w:r>
    </w:p>
    <w:p w:rsidR="00A90793" w:rsidRP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lastRenderedPageBreak/>
        <w:t>9</w:t>
      </w:r>
      <w:r w:rsidR="00A90793" w:rsidRPr="007A0B2A">
        <w:rPr>
          <w:rFonts w:eastAsia="Calibri" w:hint="cs"/>
          <w:rtl/>
        </w:rPr>
        <w:t>۔ قرآن جامع تر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کتب آسمان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ح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ث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سے دعوت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تا</w:t>
      </w:r>
      <w:r w:rsidR="00A90793" w:rsidRPr="00A90793">
        <w:rPr>
          <w:rFonts w:eastAsia="Calibri"/>
          <w:rtl/>
        </w:rPr>
        <w:t xml:space="preserve"> ہے کہ ہر انسان کے مقررہ حقوق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رعا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کر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حت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ح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وانات</w:t>
      </w:r>
      <w:r w:rsidR="00A90793" w:rsidRPr="00A90793">
        <w:rPr>
          <w:rFonts w:eastAsia="Calibri"/>
          <w:rtl/>
        </w:rPr>
        <w:t xml:space="preserve"> اور درخت وشجر کے مقرر ہ حقوق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رعا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کرنے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شدت سے تاک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</w:t>
      </w:r>
      <w:r w:rsidR="00A90793" w:rsidRPr="00A90793">
        <w:rPr>
          <w:rFonts w:eastAsia="Calibri"/>
          <w:rtl/>
        </w:rPr>
        <w:t xml:space="preserve"> کرتا ہے چنانچہ کئ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ںصاف</w:t>
      </w:r>
      <w:r w:rsidR="00A90793" w:rsidRPr="00A90793">
        <w:rPr>
          <w:rFonts w:eastAsia="Calibri"/>
          <w:rtl/>
        </w:rPr>
        <w:t xml:space="preserve"> الفاظ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ان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ہے۔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10</w:t>
      </w:r>
      <w:r w:rsidR="00A90793" w:rsidRPr="007A0B2A">
        <w:rPr>
          <w:rFonts w:eastAsia="Calibri" w:hint="cs"/>
          <w:rtl/>
        </w:rPr>
        <w:t>۔ قرآن نازل ہونے کے اہداف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سے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ماد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اورمثال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اورابد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زندگ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کو سعادت اورآباد کرنے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گذارش کرتا ہے ، ان کے علاوہ اور 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اہداف واضح الفاظ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ان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ہے ،ان کے 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ش</w:t>
      </w:r>
      <w:r w:rsidR="00A90793" w:rsidRPr="00A90793">
        <w:rPr>
          <w:rFonts w:eastAsia="Calibri"/>
          <w:rtl/>
        </w:rPr>
        <w:t xml:space="preserve"> نظر قرآن کو فقط اموات کے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صال</w:t>
      </w:r>
      <w:r w:rsidR="00A90793" w:rsidRPr="00A90793">
        <w:rPr>
          <w:rFonts w:eastAsia="Calibri"/>
          <w:rtl/>
        </w:rPr>
        <w:t xml:space="preserve"> ثواب کے فاتحہ خوان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شاد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کے وقت ختم قرآن کے لئے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</w:t>
      </w:r>
      <w:r w:rsidR="00A90793" w:rsidRPr="00A90793">
        <w:rPr>
          <w:rFonts w:eastAsia="Calibri" w:hint="eastAsia"/>
          <w:rtl/>
        </w:rPr>
        <w:t>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گر</w:t>
      </w:r>
      <w:r w:rsidR="00A90793" w:rsidRPr="00A90793">
        <w:rPr>
          <w:rFonts w:eastAsia="Calibri"/>
          <w:rtl/>
        </w:rPr>
        <w:t xml:space="preserve"> معمول امور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ںمنحصر</w:t>
      </w:r>
      <w:r w:rsidR="00A90793" w:rsidRPr="00A90793">
        <w:rPr>
          <w:rFonts w:eastAsia="Calibri"/>
          <w:rtl/>
        </w:rPr>
        <w:t xml:space="preserve"> کرنا ہمار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جہالت کے علاوہ کچھ نہ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رب العزت سے اس ناچ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ز</w:t>
      </w:r>
      <w:r w:rsidR="00A90793" w:rsidRPr="00A90793">
        <w:rPr>
          <w:rFonts w:eastAsia="Calibri"/>
          <w:rtl/>
        </w:rPr>
        <w:t xml:space="preserve"> کاوش پر امام زمانہ (ع)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تائ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</w:t>
      </w:r>
      <w:r w:rsidR="00A90793" w:rsidRPr="00A90793">
        <w:rPr>
          <w:rFonts w:eastAsia="Calibri"/>
          <w:rtl/>
        </w:rPr>
        <w:t xml:space="preserve"> کے خواہاں ہوں۔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15" w:name="_Toc429651911"/>
      <w:r w:rsidRPr="00A90793">
        <w:rPr>
          <w:rFonts w:eastAsia="Calibri" w:hint="eastAsia"/>
          <w:rtl/>
        </w:rPr>
        <w:t>قرائت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اجمال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وضاحت:</w:t>
      </w:r>
      <w:bookmarkEnd w:id="15"/>
    </w:p>
    <w:p w:rsidR="00C70266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علوم</w:t>
      </w:r>
      <w:r w:rsidRPr="00A90793">
        <w:rPr>
          <w:rFonts w:eastAsia="Calibri"/>
          <w:rtl/>
        </w:rPr>
        <w:t xml:space="preserve"> قرآن کے مہمتر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تر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مسائل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قرائت قرآن سمجھا جاتا ہے، جس کے متعلق بہت سارے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مقالے کتاب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لکھ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ں،لہذا</w:t>
      </w:r>
      <w:r w:rsidRPr="00A90793">
        <w:rPr>
          <w:rFonts w:eastAsia="Calibri"/>
          <w:rtl/>
        </w:rPr>
        <w:t xml:space="preserve"> شا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اس کے بارے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قلم اٹھانا تحص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حاصل کے مترادف ہو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ہمار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اس ناچ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زحمت کے ہدف کے حصول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خاطر قرائت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اشارہ کرنا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ذمہ دار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سمجھتا ہو 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ہمارے استاد محترم علوم قرآن کے ماہر آقا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رجب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جو عرصہ دراز سے موسسہ امام خم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علوم قرآن کے مد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ہونے کے علاوہ حوزہ علم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قم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علوم قرآن کا سپ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شلسٹ</w:t>
      </w:r>
      <w:r w:rsidRPr="00A90793">
        <w:rPr>
          <w:rFonts w:eastAsia="Calibri"/>
          <w:rtl/>
        </w:rPr>
        <w:t xml:space="preserve"> سمجھا جاتا ہے، انہوں نے مؤسس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/>
          <w:rtl/>
        </w:rPr>
        <w:t xml:space="preserve"> امام خم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ئے</w:t>
      </w:r>
      <w:r w:rsidRPr="00A90793">
        <w:rPr>
          <w:rFonts w:eastAsia="Calibri"/>
          <w:rtl/>
        </w:rPr>
        <w:t xml:space="preserve"> ہوئے اپنے لکچرز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مرتبہ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جب تک علوم قرآن کے تمام مسائل سے اجمال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بحث نہ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تب تک علوم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ضرورت کا احساس نہ ہونے کے باوجود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افاد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سے 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اب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 سکتے ، لہذا قرائت قرآن کا مختصر خاکہ قارئ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گوشزد کرنے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آسان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ہونے کے علاوہ </w:t>
      </w: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کے افہام و تفہ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کے مرحلہ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مشکل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۔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قت</w:t>
      </w:r>
      <w:r w:rsidRPr="00A90793">
        <w:rPr>
          <w:rFonts w:eastAsia="Calibri"/>
          <w:rtl/>
        </w:rPr>
        <w:t xml:space="preserve"> قرائت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وضاحت کرتے ہوئے بہت سے علماء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قرائت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کے کلمات اور الفاظ کو اس طرح پڑھنا جس طرح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نے تلاوت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دوسرے الفاظ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قرائت قرآن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کے کلمات اور الفاظ کو ان کے مخارج اور لہجے کے ساتھ پڑھنا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ہمارا مقصد قرائت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اجمال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اشارہ کرنا ہے لہذا قرائت کے معن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لغو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اصطلاح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سے ہٹ کر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کچھ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مطالب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اشارہ کردوں جو قرائت قرآن سے وابستہ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تمام مسلمانوں کے درم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اجماع ہے کہ قرآن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کے کلمات اور الفاظ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بعض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قرا</w:t>
      </w:r>
      <w:r w:rsidRPr="00A90793">
        <w:rPr>
          <w:rFonts w:eastAsia="Calibri" w:hint="eastAsia"/>
          <w:rtl/>
        </w:rPr>
        <w:t>ئت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نا</w:t>
      </w:r>
      <w:r w:rsidRPr="00A90793">
        <w:rPr>
          <w:rFonts w:eastAsia="Calibri"/>
          <w:rtl/>
        </w:rPr>
        <w:t xml:space="preserve"> مختلف ہے اور مخارج کے ساتھ کتابوں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ںنقل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ہے، حت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علوم قرآن کے موضوع پر لکھ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بہت سے کتابوں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قراء سبعہ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قراء عشرہ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قراء اربعہ عشرہ کے عنوان سے ان کے اسام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گرام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نقل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ئے</w:t>
      </w:r>
      <w:r w:rsidRPr="00A90793">
        <w:rPr>
          <w:rFonts w:eastAsia="Calibri"/>
          <w:rtl/>
        </w:rPr>
        <w:t xml:space="preserve"> گئے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چنانچہ قراء سبعہ کانام صاحب حدا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/>
          <w:rtl/>
        </w:rPr>
        <w:t xml:space="preserve"> نے اس طرح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ہے: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/>
          <w:rtl/>
        </w:rPr>
        <w:t>(</w:t>
      </w:r>
      <w:r w:rsidR="00FB0743" w:rsidRPr="00FB0743">
        <w:rPr>
          <w:rFonts w:eastAsia="Calibri" w:hint="cs"/>
          <w:rtl/>
        </w:rPr>
        <w:t>1</w:t>
      </w:r>
      <w:r w:rsidRPr="007A0B2A">
        <w:rPr>
          <w:rFonts w:eastAsia="Calibri" w:hint="cs"/>
          <w:rtl/>
        </w:rPr>
        <w:t>)عبداللہ بن عامر (</w:t>
      </w:r>
      <w:r w:rsidR="00FB0743" w:rsidRPr="00FB0743">
        <w:rPr>
          <w:rFonts w:eastAsia="Calibri" w:hint="cs"/>
          <w:rtl/>
        </w:rPr>
        <w:t>2</w:t>
      </w:r>
      <w:r w:rsidRPr="007A0B2A">
        <w:rPr>
          <w:rFonts w:eastAsia="Calibri" w:hint="cs"/>
          <w:rtl/>
        </w:rPr>
        <w:t>) عبداللہ بن کث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(</w:t>
      </w:r>
      <w:r w:rsidR="00FB0743" w:rsidRPr="00FB0743">
        <w:rPr>
          <w:rFonts w:eastAsia="Calibri" w:hint="cs"/>
          <w:rtl/>
        </w:rPr>
        <w:t>3</w:t>
      </w:r>
      <w:r w:rsidRPr="007A0B2A">
        <w:rPr>
          <w:rFonts w:eastAsia="Calibri" w:hint="cs"/>
          <w:rtl/>
        </w:rPr>
        <w:t>) عاصم (</w:t>
      </w:r>
      <w:r w:rsidR="00FB0743" w:rsidRPr="00FB0743">
        <w:rPr>
          <w:rFonts w:eastAsia="Calibri" w:hint="cs"/>
          <w:rtl/>
        </w:rPr>
        <w:t>4</w:t>
      </w:r>
      <w:r w:rsidRPr="007A0B2A">
        <w:rPr>
          <w:rFonts w:eastAsia="Calibri" w:hint="cs"/>
          <w:rtl/>
        </w:rPr>
        <w:t>) ابو عمرو بن العلاء (</w:t>
      </w:r>
      <w:r w:rsidR="00FB0743" w:rsidRPr="00FB0743">
        <w:rPr>
          <w:rFonts w:eastAsia="Calibri" w:hint="cs"/>
          <w:rtl/>
        </w:rPr>
        <w:t>5</w:t>
      </w:r>
      <w:r w:rsidRPr="007A0B2A">
        <w:rPr>
          <w:rFonts w:eastAsia="Calibri" w:hint="cs"/>
          <w:rtl/>
        </w:rPr>
        <w:t>) حمزہ بن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(</w:t>
      </w:r>
      <w:r w:rsidR="00FB0743" w:rsidRPr="00FB0743">
        <w:rPr>
          <w:rFonts w:eastAsia="Calibri" w:hint="cs"/>
          <w:rtl/>
        </w:rPr>
        <w:t>6</w:t>
      </w:r>
      <w:r w:rsidRPr="007A0B2A">
        <w:rPr>
          <w:rFonts w:eastAsia="Calibri" w:hint="cs"/>
          <w:rtl/>
        </w:rPr>
        <w:t>) نافع (</w:t>
      </w:r>
      <w:r w:rsidR="00FB0743" w:rsidRPr="00FB0743">
        <w:rPr>
          <w:rFonts w:eastAsia="Calibri" w:hint="cs"/>
          <w:rtl/>
        </w:rPr>
        <w:t>7</w:t>
      </w:r>
      <w:r w:rsidRPr="007A0B2A">
        <w:rPr>
          <w:rFonts w:eastAsia="Calibri" w:hint="cs"/>
          <w:rtl/>
        </w:rPr>
        <w:t>) الکسائ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البتہ</w:t>
      </w:r>
      <w:r w:rsidRPr="00A90793">
        <w:rPr>
          <w:rFonts w:eastAsia="Calibri"/>
          <w:rtl/>
        </w:rPr>
        <w:t xml:space="preserve"> علم قرائت کا سلسلہ شروع ہونے کے بعد اصحاب کے دور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افراد 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قرائت معروف اور مشہور تھ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۔(</w:t>
      </w:r>
      <w:r w:rsidR="00FB0743" w:rsidRPr="00FB0743">
        <w:rPr>
          <w:rFonts w:eastAsia="Calibri" w:hint="cs"/>
          <w:rtl/>
        </w:rPr>
        <w:t>1</w:t>
      </w:r>
      <w:r w:rsidRPr="007A0B2A">
        <w:rPr>
          <w:rFonts w:eastAsia="Calibri" w:hint="cs"/>
          <w:rtl/>
        </w:rPr>
        <w:t>) حضرت عل</w:t>
      </w:r>
      <w:r w:rsidRPr="00A90793">
        <w:rPr>
          <w:rFonts w:eastAsia="Calibri" w:hint="cs"/>
          <w:rtl/>
        </w:rPr>
        <w:t>یؑ</w:t>
      </w:r>
      <w:r w:rsidRPr="00A90793">
        <w:rPr>
          <w:rFonts w:eastAsia="Calibri"/>
          <w:rtl/>
        </w:rPr>
        <w:t xml:space="preserve"> (</w:t>
      </w:r>
      <w:r w:rsidR="00FB0743" w:rsidRPr="00FB0743">
        <w:rPr>
          <w:rFonts w:eastAsia="Calibri" w:hint="cs"/>
          <w:rtl/>
        </w:rPr>
        <w:t>2</w:t>
      </w:r>
      <w:r w:rsidRPr="007A0B2A">
        <w:rPr>
          <w:rFonts w:eastAsia="Calibri" w:hint="cs"/>
          <w:rtl/>
        </w:rPr>
        <w:t>) عثمان (</w:t>
      </w:r>
      <w:r w:rsidR="00FB0743" w:rsidRPr="00FB0743">
        <w:rPr>
          <w:rFonts w:eastAsia="Calibri" w:hint="cs"/>
          <w:rtl/>
        </w:rPr>
        <w:t>3</w:t>
      </w:r>
      <w:r w:rsidRPr="007A0B2A">
        <w:rPr>
          <w:rFonts w:eastAsia="Calibri" w:hint="cs"/>
          <w:rtl/>
        </w:rPr>
        <w:t>) ابن کعب (</w:t>
      </w:r>
      <w:r w:rsidR="00FB0743" w:rsidRPr="00FB0743">
        <w:rPr>
          <w:rFonts w:eastAsia="Calibri" w:hint="cs"/>
          <w:rtl/>
        </w:rPr>
        <w:t>4</w:t>
      </w:r>
      <w:r w:rsidRPr="007A0B2A">
        <w:rPr>
          <w:rFonts w:eastAsia="Calibri" w:hint="cs"/>
          <w:rtl/>
        </w:rPr>
        <w:t>)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بن ثابت (</w:t>
      </w:r>
      <w:r w:rsidR="00FB0743" w:rsidRPr="00FB0743">
        <w:rPr>
          <w:rFonts w:eastAsia="Calibri" w:hint="cs"/>
          <w:rtl/>
        </w:rPr>
        <w:t>5</w:t>
      </w:r>
      <w:r w:rsidRPr="007A0B2A">
        <w:rPr>
          <w:rFonts w:eastAsia="Calibri" w:hint="cs"/>
          <w:rtl/>
        </w:rPr>
        <w:t>) عبداللہ بن مسعود (</w:t>
      </w:r>
      <w:r w:rsidR="00FB0743" w:rsidRPr="00FB0743">
        <w:rPr>
          <w:rFonts w:eastAsia="Calibri" w:hint="cs"/>
          <w:rtl/>
        </w:rPr>
        <w:t>6</w:t>
      </w:r>
      <w:r w:rsidRPr="007A0B2A">
        <w:rPr>
          <w:rFonts w:eastAsia="Calibri" w:hint="cs"/>
          <w:rtl/>
        </w:rPr>
        <w:t>) ابو الدرداء (</w:t>
      </w:r>
      <w:r w:rsidR="00FB0743" w:rsidRPr="00FB0743">
        <w:rPr>
          <w:rFonts w:eastAsia="Calibri" w:hint="cs"/>
          <w:rtl/>
        </w:rPr>
        <w:t>7</w:t>
      </w:r>
      <w:r w:rsidRPr="007A0B2A">
        <w:rPr>
          <w:rFonts w:eastAsia="Calibri" w:hint="cs"/>
          <w:rtl/>
        </w:rPr>
        <w:t>) ابو موس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۔</w:t>
      </w:r>
    </w:p>
    <w:p w:rsidR="00C70266" w:rsidRDefault="00A90793" w:rsidP="007A0B2A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اور</w:t>
      </w:r>
      <w:r w:rsidRPr="00A90793">
        <w:rPr>
          <w:rFonts w:eastAsia="Calibri"/>
          <w:rtl/>
        </w:rPr>
        <w:t xml:space="preserve"> اصحاب کا دور ختم ہونے کے بعد لفظ قراء ، قراء سبعہ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قراء عشرہ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قراء اربعہ عشرہ انہ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افراد کے لئے لقب کے طور پر استعمال ہونے لگا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کلمہ قراء سے ہم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شہ</w:t>
      </w:r>
      <w:r w:rsidRPr="00A90793">
        <w:rPr>
          <w:rFonts w:eastAsia="Calibri"/>
          <w:rtl/>
        </w:rPr>
        <w:t xml:space="preserve"> انہ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افراد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تبادر ہوتا تھا، لہذا مسلمانوں کے ماب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اختلاف ہے کہ ان قرائت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کونس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قرائ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صح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ہے ، کونس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غلط ،ک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ان تمام قر</w:t>
      </w:r>
      <w:r w:rsidRPr="007A0B2A">
        <w:rPr>
          <w:rFonts w:eastAsia="Calibri" w:hint="cs"/>
          <w:rtl/>
        </w:rPr>
        <w:t>ات کے ساتھ نماز</w:t>
      </w:r>
      <w:r w:rsidRPr="00A90793">
        <w:rPr>
          <w:rFonts w:eastAsia="Calibri"/>
          <w:rtl/>
        </w:rPr>
        <w:t xml:space="preserve"> پڑھنا صح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ہے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نہ۔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مسئلہ کے بارے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اہل سنت کے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جماعت کا کہنا ہے کہ قرائت سبعہ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(ص)سے ہم تک تواتر کے ساتھ پہونچ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حت</w:t>
      </w:r>
      <w:r w:rsidRPr="00A90793">
        <w:rPr>
          <w:rFonts w:eastAsia="Calibri" w:hint="cs"/>
          <w:rtl/>
        </w:rPr>
        <w:t>یٰ</w:t>
      </w:r>
      <w:r w:rsidRPr="00A90793">
        <w:rPr>
          <w:rFonts w:eastAsia="Calibri"/>
          <w:rtl/>
        </w:rPr>
        <w:t xml:space="preserve"> جناب سبک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مناہل العرفان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قرائت عشرہ ہم تک تواتر کے ساتھ پہونچ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ہے۔ 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جناب</w:t>
      </w:r>
      <w:r w:rsidRPr="00A90793">
        <w:rPr>
          <w:rFonts w:eastAsia="Calibri"/>
          <w:rtl/>
        </w:rPr>
        <w:t xml:space="preserve"> مفت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البلاد الندل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سہ</w:t>
      </w:r>
      <w:r w:rsidRPr="00A90793">
        <w:rPr>
          <w:rFonts w:eastAsia="Calibri"/>
          <w:rtl/>
        </w:rPr>
        <w:t xml:space="preserve"> ابو سع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فرج ابن لب کا کہنا ہے کہ جو قرائت قراء سبعہ کو تواتر کے ساتھ ہم تک پہونچے سے انکار کرے تو وہ کافر ہے، 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2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7A0B2A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ہمارے مذہب کے علماء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کچھ مجتہد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کا 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کہ قرائت سبعہ ہم تک تواتر کے ساتھ پہونچ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شہ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اول نے کتاب ذکر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جناب محقق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خ</w:t>
      </w:r>
      <w:r w:rsidRPr="00A90793">
        <w:rPr>
          <w:rFonts w:eastAsia="Calibri"/>
          <w:rtl/>
        </w:rPr>
        <w:t xml:space="preserve">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مرحوم جند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رہ</w:t>
      </w:r>
      <w:r w:rsidRPr="00A90793">
        <w:rPr>
          <w:rFonts w:eastAsia="Calibri"/>
          <w:rtl/>
        </w:rPr>
        <w:t xml:space="preserve">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قرائت سبعہ ہم تک تواتر کے ساتھ پہونچ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3</w:t>
      </w:r>
      <w:r w:rsidRPr="00955A96">
        <w:rPr>
          <w:rStyle w:val="libFootnotenumChar"/>
          <w:rFonts w:hint="cs"/>
          <w:rtl/>
        </w:rPr>
        <w:t>)</w:t>
      </w:r>
      <w:r w:rsidRPr="007A0B2A">
        <w:rPr>
          <w:rFonts w:eastAsia="Calibri" w:hint="cs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مذہب تش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مع</w:t>
      </w:r>
      <w:r w:rsidRPr="00A90793">
        <w:rPr>
          <w:rFonts w:eastAsia="Calibri" w:hint="eastAsia"/>
          <w:rtl/>
        </w:rPr>
        <w:t>روف</w:t>
      </w:r>
      <w:r w:rsidRPr="00A90793">
        <w:rPr>
          <w:rFonts w:eastAsia="Calibri"/>
          <w:rtl/>
        </w:rPr>
        <w:t xml:space="preserve"> اور مشہور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قرائت سبعہ تواتر کے ساتھ ہم تک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پہونچ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بلکہ انہ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قرا</w:t>
      </w:r>
      <w:r w:rsidRPr="007A0B2A">
        <w:rPr>
          <w:rFonts w:eastAsia="Calibri" w:hint="cs"/>
          <w:rtl/>
        </w:rPr>
        <w:t>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بعض قرائت قار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خود ساختہ ہے بعض ان کا اجتہاد ہے بعض قرائت اگرچہ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(ص)سے منقول ہے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)مناہل العرفان ص</w:t>
      </w:r>
      <w:r w:rsidR="00FB0743" w:rsidRPr="00FB0743">
        <w:rPr>
          <w:rFonts w:hint="cs"/>
          <w:rtl/>
        </w:rPr>
        <w:t>433</w:t>
      </w:r>
      <w:r w:rsidRPr="00A90793">
        <w:rPr>
          <w:rFonts w:hint="cs"/>
          <w:rtl/>
        </w:rPr>
        <w:t>)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)مناہل العرفان ص</w:t>
      </w:r>
      <w:r w:rsidR="00FB0743" w:rsidRPr="00FB0743">
        <w:rPr>
          <w:rFonts w:hint="cs"/>
          <w:rtl/>
        </w:rPr>
        <w:t>428</w:t>
      </w:r>
      <w:r w:rsidRPr="00A90793">
        <w:rPr>
          <w:rFonts w:hint="cs"/>
          <w:rtl/>
        </w:rPr>
        <w:t>)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3</w:t>
      </w:r>
      <w:r w:rsidRPr="00A90793">
        <w:rPr>
          <w:rFonts w:hint="cs"/>
          <w:rtl/>
        </w:rPr>
        <w:t>)حدای</w:t>
      </w:r>
      <w:r w:rsidRPr="00A90793">
        <w:rPr>
          <w:rFonts w:hint="eastAsia"/>
          <w:rtl/>
        </w:rPr>
        <w:t>ق</w:t>
      </w:r>
      <w:r w:rsidRPr="00A90793">
        <w:rPr>
          <w:rtl/>
        </w:rPr>
        <w:t xml:space="preserve"> ج</w:t>
      </w:r>
      <w:r w:rsidR="00FB0743" w:rsidRPr="00FB0743">
        <w:rPr>
          <w:rFonts w:hint="cs"/>
          <w:rtl/>
        </w:rPr>
        <w:t>8</w:t>
      </w:r>
      <w:r w:rsidRPr="00A90793">
        <w:rPr>
          <w:rFonts w:hint="cs"/>
          <w:rtl/>
        </w:rPr>
        <w:t>ص</w:t>
      </w:r>
      <w:r w:rsidR="00FB0743" w:rsidRPr="00FB0743">
        <w:rPr>
          <w:rFonts w:hint="cs"/>
          <w:rtl/>
        </w:rPr>
        <w:t>95</w:t>
      </w:r>
      <w:r w:rsidRPr="00A90793">
        <w:rPr>
          <w:rFonts w:hint="cs"/>
          <w:rtl/>
        </w:rPr>
        <w:t>)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نہ تواتر کے ساتھ، بلکہ باالاحاد منقول ہے ، اور 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کو اہل سنت کے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گروہ نے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اخت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ار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7A0B2A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چنانچہ</w:t>
      </w:r>
      <w:r w:rsidRPr="00A90793">
        <w:rPr>
          <w:rFonts w:eastAsia="Calibri"/>
          <w:rtl/>
        </w:rPr>
        <w:t xml:space="preserve"> مرحوم فخرراز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اول کو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گرانبہا کتاب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نقل کرنے کے بعد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>: اتفق الاکثرون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ان القر</w:t>
      </w:r>
      <w:r w:rsidRPr="007A0B2A">
        <w:rPr>
          <w:rFonts w:eastAsia="Calibri" w:hint="cs"/>
          <w:rtl/>
        </w:rPr>
        <w:t>ات المشہور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/>
          <w:rtl/>
        </w:rPr>
        <w:t xml:space="preserve"> منقول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/>
          <w:rtl/>
        </w:rPr>
        <w:t xml:space="preserve"> بالتواتر وف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اشکال لانّ.....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اکثر علماء کا اجماع ہے کہ مشہور قرائت تواتر کے ساتھ نقل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اس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اشکال ہے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اس </w:t>
      </w:r>
      <w:r w:rsidRPr="00A90793">
        <w:rPr>
          <w:rFonts w:eastAsia="Calibri" w:hint="eastAsia"/>
          <w:rtl/>
        </w:rPr>
        <w:t>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کے قائل ہونے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صورت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ترج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بلا مرجح لازم آتا ہے، جو عقلا ممکن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  <w:r w:rsidRPr="007A0B2A">
        <w:rPr>
          <w:rFonts w:eastAsia="Calibri" w:hint="cs"/>
          <w:rtl/>
        </w:rPr>
        <w:t>اگرچہ ہمارے علما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شہ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ثان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رہ</w:t>
      </w:r>
      <w:r w:rsidRPr="00A90793">
        <w:rPr>
          <w:rFonts w:eastAsia="Calibri"/>
          <w:rtl/>
        </w:rPr>
        <w:t xml:space="preserve"> قرائت سبعہ تواتر کے ساتھ نقل ہونے کے طرفدار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جناب فخر راز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اشکال کا جواب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تے</w:t>
      </w:r>
      <w:r w:rsidRPr="00A90793">
        <w:rPr>
          <w:rFonts w:eastAsia="Calibri"/>
          <w:rtl/>
        </w:rPr>
        <w:t xml:space="preserve"> ہوئے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: </w:t>
      </w:r>
      <w:r w:rsidRPr="00E75DFB">
        <w:rPr>
          <w:rStyle w:val="libArabicChar"/>
          <w:rFonts w:eastAsia="Calibri"/>
          <w:rtl/>
        </w:rPr>
        <w:t>ل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س</w:t>
      </w:r>
      <w:r w:rsidRPr="00E75DFB">
        <w:rPr>
          <w:rStyle w:val="libArabicChar"/>
          <w:rFonts w:eastAsia="Calibri"/>
          <w:rtl/>
        </w:rPr>
        <w:t xml:space="preserve"> المراد بتواتر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>ا ان کل ما و</w:t>
      </w:r>
      <w:r w:rsidRPr="00E75DFB">
        <w:rPr>
          <w:rStyle w:val="libArabicChar"/>
          <w:rFonts w:eastAsia="Calibri" w:hint="eastAsia"/>
          <w:rtl/>
        </w:rPr>
        <w:t>رد</w:t>
      </w:r>
      <w:r w:rsidRPr="00E75DFB">
        <w:rPr>
          <w:rStyle w:val="libArabicChar"/>
          <w:rFonts w:eastAsia="Calibri"/>
          <w:rtl/>
        </w:rPr>
        <w:t xml:space="preserve"> متواتر بل المراد الخصار المتواتر الان ف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 xml:space="preserve"> ما نقل</w:t>
      </w:r>
      <w:r w:rsidRPr="00A90793">
        <w:rPr>
          <w:rFonts w:eastAsia="Calibri"/>
          <w:rtl/>
        </w:rPr>
        <w:t>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2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قرائت</w:t>
      </w:r>
      <w:r w:rsidRPr="00A90793">
        <w:rPr>
          <w:rFonts w:eastAsia="Calibri"/>
          <w:rtl/>
        </w:rPr>
        <w:t xml:space="preserve"> سبعہ تواتر سے منقول ہونے کا مقصد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کہ ان قرائت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ہر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تواتر سے ہم تک پہونچ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 بلکہ اس کا مقصد ہے کہ اب تک جو قرائت نقل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انہ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تواتر، منحصر ہے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اس طرح توج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کرکے جواب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نا</w:t>
      </w:r>
      <w:r w:rsidRPr="00A90793">
        <w:rPr>
          <w:rFonts w:eastAsia="Calibri"/>
          <w:rtl/>
        </w:rPr>
        <w:t xml:space="preserve"> ظہور کلام کے مخالف ہے ۔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)حدای</w:t>
      </w:r>
      <w:r w:rsidRPr="00A90793">
        <w:rPr>
          <w:rFonts w:hint="eastAsia"/>
          <w:rtl/>
        </w:rPr>
        <w:t>ق</w:t>
      </w:r>
      <w:r w:rsidRPr="00A90793">
        <w:rPr>
          <w:rtl/>
        </w:rPr>
        <w:t xml:space="preserve"> ج</w:t>
      </w:r>
      <w:r w:rsidR="00FB0743" w:rsidRPr="00FB0743">
        <w:rPr>
          <w:rFonts w:hint="cs"/>
          <w:rtl/>
        </w:rPr>
        <w:t>8</w:t>
      </w:r>
      <w:r w:rsidRPr="00A90793">
        <w:rPr>
          <w:rFonts w:hint="cs"/>
          <w:rtl/>
        </w:rPr>
        <w:t xml:space="preserve"> ص</w:t>
      </w:r>
      <w:r w:rsidR="00FB0743" w:rsidRPr="00FB0743">
        <w:rPr>
          <w:rFonts w:hint="cs"/>
          <w:rtl/>
        </w:rPr>
        <w:t>97</w:t>
      </w:r>
      <w:r w:rsidRPr="00A90793">
        <w:rPr>
          <w:rFonts w:hint="cs"/>
          <w:rtl/>
        </w:rPr>
        <w:t>) (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)حدای</w:t>
      </w:r>
      <w:r w:rsidRPr="00A90793">
        <w:rPr>
          <w:rFonts w:hint="eastAsia"/>
          <w:rtl/>
        </w:rPr>
        <w:t>ق</w:t>
      </w:r>
      <w:r w:rsidRPr="00A90793">
        <w:rPr>
          <w:rtl/>
        </w:rPr>
        <w:t xml:space="preserve"> ج</w:t>
      </w:r>
      <w:r w:rsidR="00FB0743" w:rsidRPr="00FB0743">
        <w:rPr>
          <w:rFonts w:hint="cs"/>
          <w:rtl/>
        </w:rPr>
        <w:t>8</w:t>
      </w:r>
      <w:r w:rsidRPr="00A90793">
        <w:rPr>
          <w:rFonts w:hint="cs"/>
          <w:rtl/>
        </w:rPr>
        <w:t>ص</w:t>
      </w:r>
      <w:r w:rsidR="00FB0743" w:rsidRPr="00FB0743">
        <w:rPr>
          <w:rFonts w:hint="cs"/>
          <w:rtl/>
        </w:rPr>
        <w:t>97</w:t>
      </w:r>
    </w:p>
    <w:p w:rsidR="00C70266" w:rsidRDefault="00C70266" w:rsidP="00FB0743">
      <w:pPr>
        <w:pStyle w:val="libNormal"/>
        <w:rPr>
          <w:rFonts w:eastAsia="Calibri"/>
          <w:rtl/>
          <w:lang w:bidi="ur-PK"/>
        </w:rPr>
      </w:pPr>
      <w:r>
        <w:rPr>
          <w:rtl/>
        </w:rPr>
        <w:br w:type="page"/>
      </w:r>
    </w:p>
    <w:p w:rsidR="00A90793" w:rsidRPr="00A90793" w:rsidRDefault="00A90793" w:rsidP="00FB0743">
      <w:pPr>
        <w:pStyle w:val="libFootnote0"/>
        <w:rPr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پہلا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اگرچہ اکثر اہل تسنن اور اہل تش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</w:t>
      </w:r>
      <w:r w:rsidRPr="00A90793">
        <w:rPr>
          <w:rFonts w:eastAsia="Calibri"/>
          <w:rtl/>
        </w:rPr>
        <w:t xml:space="preserve"> کے برجستہ علماء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جماعت کا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.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پرکوئ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ٹھوس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نظر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ہے،ک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تواتر کے دعو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دار</w:t>
      </w:r>
      <w:r w:rsidRPr="00A90793">
        <w:rPr>
          <w:rFonts w:eastAsia="Calibri"/>
          <w:rtl/>
        </w:rPr>
        <w:t xml:space="preserve"> سنّ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جس پر ٹھوس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عقل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نقل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 ہونے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وجہ سے 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بات قبول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کرسکتے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ثان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اً</w:t>
      </w:r>
      <w:r w:rsidRPr="00A90793">
        <w:rPr>
          <w:rFonts w:eastAsia="Calibri"/>
          <w:rtl/>
        </w:rPr>
        <w:t>:خود اہل سنت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پور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جماعت نے اس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کو رد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ثالثا</w:t>
      </w:r>
      <w:r w:rsidRPr="00A90793">
        <w:rPr>
          <w:rFonts w:eastAsia="Calibri"/>
          <w:rtl/>
        </w:rPr>
        <w:t>: پہلے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کے طرفدار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بات کو ثابت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لئے</w:t>
      </w:r>
      <w:r w:rsidRPr="00A90793">
        <w:rPr>
          <w:rFonts w:eastAsia="Calibri"/>
          <w:rtl/>
        </w:rPr>
        <w:t xml:space="preserve"> اس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سے استدلال کرتے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کہ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: </w:t>
      </w:r>
      <w:r w:rsidRPr="00E75DFB">
        <w:rPr>
          <w:rStyle w:val="libArabicChar"/>
          <w:rFonts w:eastAsia="Calibri"/>
          <w:rtl/>
        </w:rPr>
        <w:t>''ان القرآن قد نزل عل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 xml:space="preserve"> سبع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 xml:space="preserve"> احرف کل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>ا شاف واف''</w:t>
      </w:r>
      <w:r w:rsidRPr="00A90793">
        <w:rPr>
          <w:rFonts w:eastAsia="Calibri"/>
          <w:rtl/>
        </w:rPr>
        <w:t>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  <w:r w:rsidRPr="007A0B2A">
        <w:rPr>
          <w:rFonts w:eastAsia="Calibri" w:hint="cs"/>
          <w:rtl/>
        </w:rPr>
        <w:t>قرآن سات حروف پر نازل ہواہے جو تمام صح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ہے اور کاف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ہے۔اور اس طرح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اور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جناب </w:t>
      </w:r>
      <w:r w:rsidRPr="00A90793">
        <w:rPr>
          <w:rFonts w:eastAsia="Calibri" w:hint="eastAsia"/>
          <w:rtl/>
        </w:rPr>
        <w:t>صدوق</w:t>
      </w:r>
      <w:r w:rsidRPr="00A90793">
        <w:rPr>
          <w:rFonts w:eastAsia="Calibri"/>
          <w:rtl/>
        </w:rPr>
        <w:t xml:space="preserve"> نے نقل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کہ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>:</w:t>
      </w:r>
      <w:r w:rsidRPr="00E75DFB">
        <w:rPr>
          <w:rStyle w:val="libArabicChar"/>
          <w:rFonts w:eastAsia="Calibri"/>
          <w:rtl/>
        </w:rPr>
        <w:t>ان الل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 xml:space="preserve"> </w:t>
      </w:r>
      <w:r w:rsidRPr="00E75DFB">
        <w:rPr>
          <w:rStyle w:val="libArabicChar"/>
          <w:rFonts w:eastAsia="Calibri" w:hint="cs"/>
          <w:rtl/>
        </w:rPr>
        <w:t>ی</w:t>
      </w:r>
      <w:r w:rsidR="007A0B2A" w:rsidRPr="00E75DFB">
        <w:rPr>
          <w:rStyle w:val="libArabicChar"/>
          <w:rFonts w:eastAsia="Calibri" w:hint="cs"/>
          <w:rtl/>
        </w:rPr>
        <w:t>ا</w:t>
      </w:r>
      <w:r w:rsidRPr="00E75DFB">
        <w:rPr>
          <w:rStyle w:val="libArabicChar"/>
          <w:rFonts w:eastAsia="Calibri" w:hint="cs"/>
          <w:rtl/>
        </w:rPr>
        <w:t>مرک</w:t>
      </w:r>
      <w:r w:rsidRPr="00E75DFB">
        <w:rPr>
          <w:rStyle w:val="libArabicChar"/>
          <w:rFonts w:eastAsia="Calibri"/>
          <w:rtl/>
        </w:rPr>
        <w:t xml:space="preserve"> ان تقراء القرآن عل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 xml:space="preserve"> حرف واحد فقلت 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ا</w:t>
      </w:r>
      <w:r w:rsidRPr="00E75DFB">
        <w:rPr>
          <w:rStyle w:val="libArabicChar"/>
          <w:rFonts w:eastAsia="Calibri"/>
          <w:rtl/>
        </w:rPr>
        <w:t xml:space="preserve"> ربّ وسع عل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 xml:space="preserve"> امت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 xml:space="preserve"> فقل ان الل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 xml:space="preserve"> </w:t>
      </w:r>
      <w:r w:rsidRPr="00E75DFB">
        <w:rPr>
          <w:rStyle w:val="libArabicChar"/>
          <w:rFonts w:eastAsia="Calibri" w:hint="cs"/>
          <w:rtl/>
        </w:rPr>
        <w:t>یأمرک</w:t>
      </w:r>
      <w:r w:rsidRPr="00E75DFB">
        <w:rPr>
          <w:rStyle w:val="libArabicChar"/>
          <w:rFonts w:eastAsia="Calibri"/>
          <w:rtl/>
        </w:rPr>
        <w:t xml:space="preserve"> ان تقراء القرآن عل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 xml:space="preserve"> سبع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 xml:space="preserve"> احرف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2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/>
          <w:rtl/>
        </w:rPr>
        <w:t>''بتحق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/>
          <w:rtl/>
        </w:rPr>
        <w:t xml:space="preserve"> اللہ نے تجھے قرآن کو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حرف پر پڑھنے کا حکم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</w:t>
      </w:r>
      <w:r w:rsidRPr="00A90793">
        <w:rPr>
          <w:rFonts w:eastAsia="Calibri"/>
          <w:rtl/>
        </w:rPr>
        <w:t>. اس وقت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نے اللہ سے درخواست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پالنے والے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امت پر( رحم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>) انکو تلاوت قرآن پر توسعہ فرما، اس کے جواب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اللہ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>: آپ قرآن کوسات حرف پر تلاوت کرسکتے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 تفسی</w:t>
      </w:r>
      <w:r w:rsidRPr="00A90793">
        <w:rPr>
          <w:rFonts w:hint="eastAsia"/>
          <w:rtl/>
        </w:rPr>
        <w:t>ر</w:t>
      </w:r>
      <w:r w:rsidRPr="00A90793">
        <w:rPr>
          <w:rtl/>
        </w:rPr>
        <w:t xml:space="preserve"> طبر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،</w:t>
      </w:r>
      <w:r w:rsidRPr="00A90793">
        <w:rPr>
          <w:rtl/>
        </w:rPr>
        <w:t xml:space="preserve"> ج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، ص</w:t>
      </w:r>
      <w:r w:rsidR="00FB0743" w:rsidRPr="00FB0743">
        <w:rPr>
          <w:rFonts w:hint="cs"/>
          <w:rtl/>
        </w:rPr>
        <w:t>9</w:t>
      </w:r>
      <w:r w:rsidRPr="00A90793">
        <w:rPr>
          <w:rFonts w:hint="cs"/>
          <w:rtl/>
        </w:rPr>
        <w:t>) (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)خصال ج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،ص</w:t>
      </w:r>
      <w:r w:rsidR="00FB0743" w:rsidRPr="00FB0743">
        <w:rPr>
          <w:rFonts w:hint="cs"/>
          <w:rtl/>
        </w:rPr>
        <w:t>11</w:t>
      </w:r>
      <w:r w:rsidRPr="00A90793">
        <w:rPr>
          <w:rFonts w:hint="cs"/>
          <w:rtl/>
        </w:rPr>
        <w:t>)</w:t>
      </w:r>
    </w:p>
    <w:p w:rsidR="00C70266" w:rsidRDefault="00C70266" w:rsidP="00FB0743">
      <w:pPr>
        <w:pStyle w:val="libNormal"/>
        <w:rPr>
          <w:rFonts w:eastAsia="Calibri"/>
          <w:rtl/>
          <w:lang w:bidi="ur-PK"/>
        </w:rPr>
      </w:pPr>
      <w:r>
        <w:rPr>
          <w:rtl/>
        </w:rPr>
        <w:br w:type="page"/>
      </w:r>
    </w:p>
    <w:p w:rsidR="00A90793" w:rsidRPr="00A90793" w:rsidRDefault="00A90793" w:rsidP="00FB0743">
      <w:pPr>
        <w:pStyle w:val="libFootnote0"/>
        <w:rPr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اور 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مانند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تمام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کا جواب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سند کے حوالے سے ضع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ہونے کے علاوہ مجمل ہے ، ان تقراء القرآن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سبع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/>
          <w:rtl/>
        </w:rPr>
        <w:t xml:space="preserve"> احرف کا مختلف قرائت کے ساتھ پڑھنا مقصود ہے،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واضح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کے علاوہ مرحوم ثق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 w:hint="eastAsia"/>
          <w:rtl/>
        </w:rPr>
        <w:t>الاسلام</w:t>
      </w:r>
      <w:r w:rsidRPr="00A90793">
        <w:rPr>
          <w:rFonts w:eastAsia="Calibri"/>
          <w:rtl/>
        </w:rPr>
        <w:t xml:space="preserve"> کل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حضرت امام محمد باقر ؑ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: </w:t>
      </w:r>
      <w:r w:rsidRPr="00E75DFB">
        <w:rPr>
          <w:rStyle w:val="libArabicChar"/>
          <w:rFonts w:eastAsia="Calibri"/>
          <w:rtl/>
        </w:rPr>
        <w:t>ان القرآن واحد منزل من عند الواحد و لکن الاختلاف من قبل الروا</w:t>
      </w:r>
      <w:r w:rsidR="00483224" w:rsidRPr="00483224">
        <w:rPr>
          <w:rStyle w:val="libArabicChar"/>
          <w:rFonts w:eastAsia="Calibri" w:hint="cs"/>
          <w:rtl/>
        </w:rPr>
        <w:t>ة</w:t>
      </w:r>
      <w:r w:rsidRPr="00E75DFB">
        <w:rPr>
          <w:rStyle w:val="libArabicChar"/>
          <w:rFonts w:eastAsia="Calibri"/>
          <w:rtl/>
        </w:rPr>
        <w:t>.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  <w:r w:rsidRPr="007A0B2A">
        <w:rPr>
          <w:rFonts w:eastAsia="Calibri" w:hint="cs"/>
          <w:rtl/>
        </w:rPr>
        <w:t>قرآن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ہے جو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سے نازل ہواہے لہذا اگر اختلاف اور متعدد نظر آئے تو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راو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وں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سے ہے۔روا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ت مطلق ہے جسم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ہر اختلاف اور تعدد شامل ہے ، حت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قرائت کا اختلاف اور تعدد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سند صح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کے ساتھ کل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فض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بن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سار</w:t>
      </w:r>
      <w:r w:rsidRPr="00A90793">
        <w:rPr>
          <w:rFonts w:eastAsia="Calibri"/>
          <w:rtl/>
        </w:rPr>
        <w:t xml:space="preserve"> نے کہا :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نے حضرت امام جعفر صادق ؑ سے پوچھا:</w:t>
      </w:r>
      <w:r w:rsidRPr="00E75DFB">
        <w:rPr>
          <w:rStyle w:val="libArabicChar"/>
          <w:rFonts w:eastAsia="Calibri"/>
          <w:rtl/>
        </w:rPr>
        <w:t xml:space="preserve">ان الناس 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قولون</w:t>
      </w:r>
      <w:r w:rsidRPr="00E75DFB">
        <w:rPr>
          <w:rStyle w:val="libArabicChar"/>
          <w:rFonts w:eastAsia="Calibri"/>
          <w:rtl/>
        </w:rPr>
        <w:t xml:space="preserve"> نزل القرآن عل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 xml:space="preserve"> سبع</w:t>
      </w:r>
      <w:r w:rsidR="00483224" w:rsidRPr="00483224">
        <w:rPr>
          <w:rStyle w:val="libArabicChar"/>
          <w:rFonts w:eastAsia="Calibri" w:hint="cs"/>
          <w:rtl/>
        </w:rPr>
        <w:t>ة</w:t>
      </w:r>
      <w:r w:rsidRPr="00E75DFB">
        <w:rPr>
          <w:rStyle w:val="libArabicChar"/>
          <w:rFonts w:eastAsia="Calibri"/>
          <w:rtl/>
        </w:rPr>
        <w:t xml:space="preserve"> احرف فقال کذبوا اعداء الل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 xml:space="preserve"> و لکن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 xml:space="preserve"> نزل عل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 xml:space="preserve"> حرف واحد من عند واحد.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2</w:t>
      </w:r>
      <w:r w:rsidRPr="00955A96">
        <w:rPr>
          <w:rStyle w:val="libFootnotenumChar"/>
          <w:rFonts w:hint="cs"/>
          <w:rtl/>
        </w:rPr>
        <w:t>)</w:t>
      </w:r>
      <w:r w:rsidRPr="007A0B2A">
        <w:rPr>
          <w:rFonts w:eastAsia="Calibri" w:hint="cs"/>
          <w:rtl/>
        </w:rPr>
        <w:t>تحق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/>
          <w:rtl/>
        </w:rPr>
        <w:t xml:space="preserve"> لوگ کہا کرتے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کہ قرآن سات حروف پر نازل ہوا </w:t>
      </w:r>
      <w:r w:rsidRPr="00A90793">
        <w:rPr>
          <w:rFonts w:eastAsia="Calibri" w:hint="eastAsia"/>
          <w:rtl/>
        </w:rPr>
        <w:t>ہے</w:t>
      </w:r>
      <w:r w:rsidRPr="00A90793">
        <w:rPr>
          <w:rFonts w:eastAsia="Calibri"/>
          <w:rtl/>
        </w:rPr>
        <w:t xml:space="preserve"> (ک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صح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ہے) آپ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>: اللہ سے بغض رکھنے والے جھوٹ بولتے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قرآن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ہست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سے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حرف پر نازل ہوا ہے۔ان دو،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توں</w:t>
      </w:r>
      <w:r w:rsidRPr="00A90793">
        <w:rPr>
          <w:rFonts w:eastAsia="Calibri"/>
          <w:rtl/>
        </w:rPr>
        <w:t xml:space="preserve"> کو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</w:t>
      </w:r>
    </w:p>
    <w:p w:rsidR="00A90793" w:rsidRPr="00A90793" w:rsidRDefault="00FB0743" w:rsidP="00FB0743">
      <w:pPr>
        <w:pStyle w:val="libFootnote0"/>
        <w:rPr>
          <w:rtl/>
        </w:rPr>
      </w:pPr>
      <w:r w:rsidRPr="00FB0743">
        <w:rPr>
          <w:rFonts w:hint="cs"/>
          <w:rtl/>
        </w:rPr>
        <w:t>1</w:t>
      </w:r>
      <w:r w:rsidR="00A90793" w:rsidRPr="00A90793">
        <w:rPr>
          <w:rFonts w:hint="cs"/>
          <w:rtl/>
        </w:rPr>
        <w:t>)الوافی</w:t>
      </w:r>
      <w:r w:rsidR="00A90793" w:rsidRPr="00A90793">
        <w:rPr>
          <w:rFonts w:hint="eastAsia"/>
          <w:rtl/>
        </w:rPr>
        <w:t>،</w:t>
      </w:r>
      <w:r w:rsidR="00A90793" w:rsidRPr="00A90793">
        <w:rPr>
          <w:rtl/>
        </w:rPr>
        <w:t xml:space="preserve"> ج</w:t>
      </w:r>
      <w:r w:rsidRPr="00FB0743">
        <w:rPr>
          <w:rFonts w:hint="cs"/>
          <w:rtl/>
        </w:rPr>
        <w:t>5</w:t>
      </w:r>
      <w:r w:rsidR="00A90793" w:rsidRPr="00A90793">
        <w:rPr>
          <w:rFonts w:hint="cs"/>
          <w:rtl/>
        </w:rPr>
        <w:t>،باب اختلاف القراء ات)(</w:t>
      </w:r>
      <w:r w:rsidRPr="00FB0743">
        <w:rPr>
          <w:rFonts w:hint="cs"/>
          <w:rtl/>
        </w:rPr>
        <w:t>2</w:t>
      </w:r>
      <w:r w:rsidR="00A90793" w:rsidRPr="00A90793">
        <w:rPr>
          <w:rFonts w:hint="cs"/>
          <w:rtl/>
        </w:rPr>
        <w:t>)الوافی</w:t>
      </w:r>
      <w:r w:rsidR="00A90793" w:rsidRPr="00A90793">
        <w:rPr>
          <w:rFonts w:hint="eastAsia"/>
          <w:rtl/>
        </w:rPr>
        <w:t>،</w:t>
      </w:r>
      <w:r w:rsidR="00A90793" w:rsidRPr="00A90793">
        <w:rPr>
          <w:rtl/>
        </w:rPr>
        <w:t xml:space="preserve"> ج</w:t>
      </w:r>
      <w:r w:rsidRPr="00FB0743">
        <w:rPr>
          <w:rFonts w:hint="cs"/>
          <w:rtl/>
        </w:rPr>
        <w:t>5</w:t>
      </w:r>
      <w:r w:rsidR="00A90793" w:rsidRPr="00A90793">
        <w:rPr>
          <w:rFonts w:hint="cs"/>
          <w:rtl/>
        </w:rPr>
        <w:t>)</w:t>
      </w:r>
    </w:p>
    <w:p w:rsidR="00C70266" w:rsidRDefault="00C70266" w:rsidP="00FB0743">
      <w:pPr>
        <w:pStyle w:val="libNormal"/>
        <w:rPr>
          <w:rFonts w:eastAsia="Calibri"/>
          <w:rtl/>
          <w:lang w:bidi="ur-PK"/>
        </w:rPr>
      </w:pPr>
      <w:r>
        <w:rPr>
          <w:rtl/>
        </w:rPr>
        <w:br w:type="page"/>
      </w:r>
    </w:p>
    <w:p w:rsidR="00A90793" w:rsidRPr="00A90793" w:rsidRDefault="00A90793" w:rsidP="00FB0743">
      <w:pPr>
        <w:pStyle w:val="libFootnote0"/>
        <w:rPr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نقل</w:t>
      </w:r>
      <w:r w:rsidRPr="00A90793">
        <w:rPr>
          <w:rFonts w:eastAsia="Calibri"/>
          <w:rtl/>
        </w:rPr>
        <w:t xml:space="preserve"> کرنے کے بعد مرحوم محدث کاشان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>:نزل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حرف کامعن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قر</w:t>
      </w:r>
      <w:r w:rsidR="007A0B2A" w:rsidRPr="007A0B2A">
        <w:rPr>
          <w:rFonts w:eastAsia="Calibri" w:hint="cs"/>
          <w:rtl/>
        </w:rPr>
        <w:t>ا</w:t>
      </w:r>
      <w:r w:rsidRPr="007A0B2A">
        <w:rPr>
          <w:rFonts w:eastAsia="Calibri" w:hint="cs"/>
          <w:rtl/>
        </w:rPr>
        <w:t>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فقط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صح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ہے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صاحب</w:t>
      </w:r>
      <w:r w:rsidRPr="00A90793">
        <w:rPr>
          <w:rFonts w:eastAsia="Calibri"/>
          <w:rtl/>
        </w:rPr>
        <w:t xml:space="preserve"> واف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مذکورہ دوحد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ثوں</w:t>
      </w:r>
      <w:r w:rsidRPr="00A90793">
        <w:rPr>
          <w:rFonts w:eastAsia="Calibri"/>
          <w:rtl/>
        </w:rPr>
        <w:t xml:space="preserve"> کو نقل کرنے کے بعد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:ان احاد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/>
          <w:rtl/>
        </w:rPr>
        <w:t xml:space="preserve"> سے واضح ہو جاتا ہے کہ قرائت فقط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صح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ہے، جو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قرائت ہے وہ اہل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ؑ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قرائت کے مطابق ہے،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قرائت ہمارے دور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مشخص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ان مطالب کے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نظر حضرت آ</w:t>
      </w:r>
      <w:r w:rsidRPr="00A90793">
        <w:rPr>
          <w:rFonts w:eastAsia="Calibri" w:hint="cs"/>
          <w:rtl/>
        </w:rPr>
        <w:t>یۃ</w:t>
      </w:r>
      <w:r w:rsidRPr="00A90793">
        <w:rPr>
          <w:rFonts w:eastAsia="Calibri"/>
          <w:rtl/>
        </w:rPr>
        <w:t xml:space="preserve"> اللہ العظم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رحم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/>
          <w:rtl/>
        </w:rPr>
        <w:t xml:space="preserve"> اللہ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قرائت قرآن تواتر کے ساتھ ثابت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اورمرحوم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وط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قاض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کو واضح الفساد قرار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تے</w:t>
      </w:r>
      <w:r w:rsidRPr="00A90793">
        <w:rPr>
          <w:rFonts w:eastAsia="Calibri"/>
          <w:rtl/>
        </w:rPr>
        <w:t xml:space="preserve"> ہوئے کہا کہ قر</w:t>
      </w:r>
      <w:r w:rsidR="007A0B2A" w:rsidRPr="007A0B2A">
        <w:rPr>
          <w:rFonts w:eastAsia="Calibri" w:hint="cs"/>
          <w:rtl/>
        </w:rPr>
        <w:t>ا</w:t>
      </w:r>
      <w:r w:rsidRPr="007A0B2A">
        <w:rPr>
          <w:rFonts w:eastAsia="Calibri" w:hint="cs"/>
          <w:rtl/>
        </w:rPr>
        <w:t xml:space="preserve"> سبع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/>
          <w:rtl/>
        </w:rPr>
        <w:t xml:space="preserve"> تواتر کے ساتھ نقل ہونے کا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صح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نہ ہونے پر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قطع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نکات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بناء پر قرائت سبعہ با تواتر ہم تک پہونچنے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بات قبول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کر سکتے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لہذا ہم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بات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استحکام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خاطر اختلاف قرائت کے عوامل و اسباب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اشارہ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نگے</w:t>
      </w:r>
      <w:r w:rsidRPr="00A90793">
        <w:rPr>
          <w:rFonts w:eastAsia="Calibri"/>
          <w:rtl/>
        </w:rPr>
        <w:t>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>۔ کچھ اسباب و عوامل کو غ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اخت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اور قہر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سمجھا جاتا ہے جس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بازگشت حضرت 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غمبر</w:t>
      </w:r>
      <w:r w:rsidR="00A90793" w:rsidRPr="00A90793">
        <w:rPr>
          <w:rFonts w:eastAsia="Calibri"/>
          <w:rtl/>
        </w:rPr>
        <w:t xml:space="preserve"> اکرم (ص) کے دور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طرف ہوت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 لہذا کہا جا سکتا ہے جو قرائت 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غمبر</w:t>
      </w:r>
      <w:r w:rsidR="00A90793" w:rsidRPr="00A90793">
        <w:rPr>
          <w:rFonts w:eastAsia="Calibri"/>
          <w:rtl/>
        </w:rPr>
        <w:t xml:space="preserve"> اکرم (ص) کے دور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)البی</w:t>
      </w:r>
      <w:r w:rsidRPr="00A90793">
        <w:rPr>
          <w:rFonts w:hint="eastAsia"/>
          <w:rtl/>
        </w:rPr>
        <w:t>ان،</w:t>
      </w:r>
      <w:r w:rsidRPr="00A90793">
        <w:rPr>
          <w:rtl/>
        </w:rPr>
        <w:t xml:space="preserve"> ج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 xml:space="preserve"> ص </w:t>
      </w:r>
      <w:r w:rsidR="00FB0743" w:rsidRPr="00FB0743">
        <w:rPr>
          <w:rFonts w:hint="cs"/>
          <w:rtl/>
        </w:rPr>
        <w:t>124</w:t>
      </w:r>
      <w:r w:rsidRPr="00A90793">
        <w:rPr>
          <w:rFonts w:hint="cs"/>
          <w:rtl/>
        </w:rPr>
        <w:t xml:space="preserve"> بی</w:t>
      </w:r>
      <w:r w:rsidRPr="00A90793">
        <w:rPr>
          <w:rFonts w:hint="eastAsia"/>
          <w:rtl/>
        </w:rPr>
        <w:t>روت</w:t>
      </w:r>
    </w:p>
    <w:p w:rsidR="00C70266" w:rsidRDefault="00C70266" w:rsidP="00FB0743">
      <w:pPr>
        <w:pStyle w:val="libNormal"/>
        <w:rPr>
          <w:rFonts w:eastAsia="Calibri"/>
          <w:rtl/>
          <w:lang w:bidi="ur-PK"/>
        </w:rPr>
      </w:pPr>
      <w:r>
        <w:rPr>
          <w:rtl/>
        </w:rPr>
        <w:br w:type="page"/>
      </w:r>
    </w:p>
    <w:p w:rsidR="00A90793" w:rsidRPr="00A90793" w:rsidRDefault="00A90793" w:rsidP="00FB0743">
      <w:pPr>
        <w:pStyle w:val="libFootnote0"/>
        <w:rPr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معمول</w:t>
      </w:r>
      <w:r w:rsidRPr="00A90793">
        <w:rPr>
          <w:rFonts w:eastAsia="Calibri"/>
          <w:rtl/>
        </w:rPr>
        <w:t xml:space="preserve"> تھ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اس دور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لے</w:t>
      </w:r>
      <w:r w:rsidRPr="00A90793">
        <w:rPr>
          <w:rFonts w:eastAsia="Calibri"/>
          <w:rtl/>
        </w:rPr>
        <w:t xml:space="preserve"> مختلف ہونے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وجہ سے ہر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کا مخصوص لہجہ اور لحن ہوا کرتا تھا لہذا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نے بارہا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تم قرآن کو فص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تر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لحن اور لہجے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تلاوت کرو۔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اور</w:t>
      </w:r>
      <w:r w:rsidRPr="00A90793">
        <w:rPr>
          <w:rFonts w:eastAsia="Calibri"/>
          <w:rtl/>
        </w:rPr>
        <w:t xml:space="preserve"> فاراب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کہنا ہے: </w:t>
      </w:r>
      <w:r w:rsidRPr="00E75DFB">
        <w:rPr>
          <w:rStyle w:val="libArabicChar"/>
          <w:rFonts w:eastAsia="Calibri"/>
          <w:rtl/>
        </w:rPr>
        <w:t>کانت قر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ش</w:t>
      </w:r>
      <w:r w:rsidRPr="00E75DFB">
        <w:rPr>
          <w:rStyle w:val="libArabicChar"/>
          <w:rFonts w:eastAsia="Calibri"/>
          <w:rtl/>
        </w:rPr>
        <w:t xml:space="preserve"> اجود العرب اتقا لا فص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ح</w:t>
      </w:r>
      <w:r w:rsidRPr="00E75DFB">
        <w:rPr>
          <w:rStyle w:val="libArabicChar"/>
          <w:rFonts w:eastAsia="Calibri"/>
          <w:rtl/>
        </w:rPr>
        <w:t xml:space="preserve"> من الالفاظ و اس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>ل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>ا عل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 xml:space="preserve"> اللسان عند المنطق و احسن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>ا مسموعا و</w:t>
      </w:r>
      <w:r w:rsidRPr="00A90793">
        <w:rPr>
          <w:rFonts w:eastAsia="Calibri"/>
          <w:rtl/>
        </w:rPr>
        <w:t xml:space="preserve"> 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  <w:r w:rsidRPr="007A0B2A">
        <w:rPr>
          <w:rFonts w:eastAsia="Calibri" w:hint="cs"/>
          <w:rtl/>
        </w:rPr>
        <w:t xml:space="preserve"> قر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،عرب قوموں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رفتار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کو</w:t>
      </w:r>
      <w:r w:rsidRPr="00A90793">
        <w:rPr>
          <w:rFonts w:eastAsia="Calibri"/>
          <w:rtl/>
        </w:rPr>
        <w:t xml:space="preserve"> تر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بولنے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فص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تر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الفاظ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ادائ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آسان تر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سنے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ںبہتر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رت</w:t>
      </w:r>
      <w:r w:rsidRPr="00A90793">
        <w:rPr>
          <w:rFonts w:eastAsia="Calibri"/>
          <w:rtl/>
        </w:rPr>
        <w:t xml:space="preserve"> کے عاد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تھے۔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اور</w:t>
      </w:r>
      <w:r w:rsidRPr="00A90793">
        <w:rPr>
          <w:rFonts w:eastAsia="Calibri"/>
          <w:rtl/>
        </w:rPr>
        <w:t xml:space="preserve"> عرب اقوام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فصاحت کے حوالے سے بن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سعد زبان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سلامت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اعتبار سے معروف اور مشہور تھا،لہذا شا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وجہ سے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: </w:t>
      </w:r>
      <w:r w:rsidRPr="00E75DFB">
        <w:rPr>
          <w:rStyle w:val="libArabicChar"/>
          <w:rFonts w:eastAsia="Calibri"/>
          <w:rtl/>
        </w:rPr>
        <w:t>''انا افصح العرب ب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د</w:t>
      </w:r>
      <w:r w:rsidRPr="00E75DFB">
        <w:rPr>
          <w:rStyle w:val="libArabicChar"/>
          <w:rFonts w:eastAsia="Calibri"/>
          <w:rtl/>
        </w:rPr>
        <w:t xml:space="preserve"> ان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 xml:space="preserve"> من قر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ش</w:t>
      </w:r>
      <w:r w:rsidRPr="00E75DFB">
        <w:rPr>
          <w:rStyle w:val="libArabicChar"/>
          <w:rFonts w:eastAsia="Calibri"/>
          <w:rtl/>
        </w:rPr>
        <w:t xml:space="preserve"> و ان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 xml:space="preserve"> نش</w:t>
      </w:r>
      <w:r w:rsidRPr="00E75DFB">
        <w:rPr>
          <w:rStyle w:val="libArabicChar"/>
          <w:rFonts w:eastAsia="Calibri" w:hint="cs"/>
          <w:rtl/>
        </w:rPr>
        <w:t>أت فی</w:t>
      </w:r>
      <w:r w:rsidRPr="00E75DFB">
        <w:rPr>
          <w:rStyle w:val="libArabicChar"/>
          <w:rFonts w:eastAsia="Calibri"/>
          <w:rtl/>
        </w:rPr>
        <w:t xml:space="preserve"> بن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 xml:space="preserve"> سعد بن بکر ''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2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/>
          <w:rtl/>
        </w:rPr>
        <w:t>''م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عرب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فص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تر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ہست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را</w:t>
      </w:r>
      <w:r w:rsidRPr="00A90793">
        <w:rPr>
          <w:rFonts w:eastAsia="Calibri"/>
          <w:rtl/>
        </w:rPr>
        <w:t xml:space="preserve"> تعلق قر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سے ہے اور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را</w:t>
      </w:r>
      <w:r w:rsidRPr="00A90793">
        <w:rPr>
          <w:rFonts w:eastAsia="Calibri"/>
          <w:rtl/>
        </w:rPr>
        <w:t xml:space="preserve"> نشو و نما بن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سعد بن بکر کے قب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لے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ہوا ہے''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اور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اور الفاظ فص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تر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بل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</w:t>
      </w:r>
      <w:r w:rsidRPr="00A90793">
        <w:rPr>
          <w:rFonts w:eastAsia="Calibri"/>
          <w:rtl/>
        </w:rPr>
        <w:t xml:space="preserve"> تر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ترک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بات</w:t>
      </w:r>
      <w:r w:rsidRPr="00A90793">
        <w:rPr>
          <w:rFonts w:eastAsia="Calibri"/>
          <w:rtl/>
        </w:rPr>
        <w:t xml:space="preserve"> کے ساتھ نازل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جبکہ اقوام عرب ،مختلف لحن ولہجے کے مالک تھے جسکو ادب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کتابوں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مختلف قب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لوں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)کتاب الالفاظ والحروف)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)بحار الانوار، ج</w:t>
      </w:r>
      <w:r w:rsidR="00FB0743" w:rsidRPr="00FB0743">
        <w:rPr>
          <w:rFonts w:hint="cs"/>
          <w:rtl/>
        </w:rPr>
        <w:t>17</w:t>
      </w:r>
      <w:r w:rsidRPr="00A90793">
        <w:rPr>
          <w:rFonts w:hint="cs"/>
          <w:rtl/>
        </w:rPr>
        <w:t>،ص</w:t>
      </w:r>
      <w:r w:rsidR="00FB0743" w:rsidRPr="00FB0743">
        <w:rPr>
          <w:rFonts w:hint="cs"/>
          <w:rtl/>
        </w:rPr>
        <w:t>158</w:t>
      </w:r>
    </w:p>
    <w:p w:rsidR="00C70266" w:rsidRDefault="00C70266" w:rsidP="00FB0743">
      <w:pPr>
        <w:pStyle w:val="libNormal"/>
        <w:rPr>
          <w:rFonts w:eastAsia="Calibri"/>
          <w:rtl/>
          <w:lang w:bidi="ur-PK"/>
        </w:rPr>
      </w:pPr>
      <w:r>
        <w:rPr>
          <w:rtl/>
        </w:rPr>
        <w:br w:type="page"/>
      </w:r>
    </w:p>
    <w:p w:rsidR="00A90793" w:rsidRPr="00A90793" w:rsidRDefault="00A90793" w:rsidP="00FB0743">
      <w:pPr>
        <w:pStyle w:val="libFootnote0"/>
        <w:rPr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کا</w:t>
      </w:r>
      <w:r w:rsidRPr="00A90793">
        <w:rPr>
          <w:rFonts w:eastAsia="Calibri"/>
          <w:rtl/>
        </w:rPr>
        <w:t xml:space="preserve"> لحن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لہجہ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اور برہان کے طور پرنقل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فص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تر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کلام کو جب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نے اقوام عرب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کم از کم مکہ و مد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نہ</w:t>
      </w:r>
      <w:r w:rsidRPr="00A90793">
        <w:rPr>
          <w:rFonts w:eastAsia="Calibri"/>
          <w:rtl/>
        </w:rPr>
        <w:t xml:space="preserve"> کے عرب زبان والوں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خدمت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تلاوت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/>
          <w:rtl/>
        </w:rPr>
        <w:t xml:space="preserve">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سفارش کے ساتھ ہم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شہ</w:t>
      </w:r>
      <w:r w:rsidRPr="00A90793">
        <w:rPr>
          <w:rFonts w:eastAsia="Calibri"/>
          <w:rtl/>
        </w:rPr>
        <w:t xml:space="preserve"> تلاوت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تاک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اس اختلاف لحن اور لہجے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بنا پر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قرائت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اختلاف لحن اور </w:t>
      </w:r>
      <w:r w:rsidRPr="00A90793">
        <w:rPr>
          <w:rFonts w:eastAsia="Calibri" w:hint="eastAsia"/>
          <w:rtl/>
        </w:rPr>
        <w:t>لہجہ</w:t>
      </w:r>
      <w:r w:rsidRPr="00A90793">
        <w:rPr>
          <w:rFonts w:eastAsia="Calibri"/>
          <w:rtl/>
        </w:rPr>
        <w:t xml:space="preserve"> عام ہو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</w:t>
      </w:r>
      <w:r w:rsidRPr="00A90793">
        <w:rPr>
          <w:rFonts w:eastAsia="Calibri"/>
          <w:rtl/>
        </w:rPr>
        <w:t>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>۔ اختلاف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دوسر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وجہ حفاّظ قرآن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محافظ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حفاظت اور ثبت و ضبط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نارسائ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بتا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جاتا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بسا اوقات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مسلمان مد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نہ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سے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سنتے تھے اسو قت معمول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تھا کہ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سے سن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کو دوسرے مسلمانوں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خدمت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اس وقت مسلمان 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وہ الفاظ جو مخصوص ہ</w:t>
      </w:r>
      <w:r w:rsidRPr="00A90793">
        <w:rPr>
          <w:rFonts w:eastAsia="Calibri" w:hint="cs"/>
          <w:rtl/>
        </w:rPr>
        <w:t>ی</w:t>
      </w:r>
      <w:r w:rsidR="007A0B2A" w:rsidRPr="007A0B2A">
        <w:rPr>
          <w:rFonts w:eastAsia="Calibri" w:hint="cs"/>
          <w:rtl/>
        </w:rPr>
        <w:t>ا</w:t>
      </w:r>
      <w:r w:rsidRPr="007A0B2A">
        <w:rPr>
          <w:rFonts w:eastAsia="Calibri" w:hint="cs"/>
          <w:rtl/>
        </w:rPr>
        <w:t>ت</w:t>
      </w:r>
      <w:r w:rsidRPr="00A90793">
        <w:rPr>
          <w:rFonts w:eastAsia="Calibri"/>
          <w:rtl/>
        </w:rPr>
        <w:t xml:space="preserve"> اور شکل و صورت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سے سنا تھا وہ فراموش کرتے تھے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مانند اور شب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دوسر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ئت</w:t>
      </w:r>
      <w:r w:rsidRPr="00A90793">
        <w:rPr>
          <w:rFonts w:eastAsia="Calibri"/>
          <w:rtl/>
        </w:rPr>
        <w:t xml:space="preserve"> اور لحن پر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کرتے تھے. اور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سے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منقول ہے جو 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مطلب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عکاس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ہے:</w:t>
      </w:r>
      <w:r w:rsidRPr="00E75DFB">
        <w:rPr>
          <w:rStyle w:val="libArabicChar"/>
          <w:rFonts w:eastAsia="Calibri"/>
          <w:rtl/>
        </w:rPr>
        <w:t>''و کل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 xml:space="preserve">ا شاف کاف مالم 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ختم</w:t>
      </w:r>
      <w:r w:rsidRPr="00E75DFB">
        <w:rPr>
          <w:rStyle w:val="libArabicChar"/>
          <w:rFonts w:eastAsia="Calibri"/>
          <w:rtl/>
        </w:rPr>
        <w:t xml:space="preserve"> آ</w:t>
      </w:r>
      <w:r w:rsidRPr="00E75DFB">
        <w:rPr>
          <w:rStyle w:val="libArabicChar"/>
          <w:rFonts w:eastAsia="Calibri" w:hint="cs"/>
          <w:rtl/>
        </w:rPr>
        <w:t>ی</w:t>
      </w:r>
      <w:r w:rsidR="00483224" w:rsidRPr="00483224">
        <w:rPr>
          <w:rStyle w:val="libArabicChar"/>
          <w:rFonts w:eastAsia="Calibri" w:hint="cs"/>
          <w:rtl/>
        </w:rPr>
        <w:t>ة</w:t>
      </w:r>
      <w:r w:rsidRPr="00E75DFB">
        <w:rPr>
          <w:rStyle w:val="libArabicChar"/>
          <w:rFonts w:eastAsia="Calibri"/>
          <w:rtl/>
        </w:rPr>
        <w:t xml:space="preserve"> عذاب برحم</w:t>
      </w:r>
      <w:r w:rsidR="00483224" w:rsidRPr="00483224">
        <w:rPr>
          <w:rStyle w:val="libArabicChar"/>
          <w:rFonts w:eastAsia="Calibri" w:hint="cs"/>
          <w:rtl/>
        </w:rPr>
        <w:t>ة</w:t>
      </w:r>
      <w:r w:rsidRPr="00E75DFB">
        <w:rPr>
          <w:rStyle w:val="libArabicChar"/>
          <w:rFonts w:eastAsia="Calibri"/>
          <w:rtl/>
        </w:rPr>
        <w:t xml:space="preserve"> و آ</w:t>
      </w:r>
      <w:r w:rsidRPr="00E75DFB">
        <w:rPr>
          <w:rStyle w:val="libArabicChar"/>
          <w:rFonts w:eastAsia="Calibri" w:hint="cs"/>
          <w:rtl/>
        </w:rPr>
        <w:t>ی</w:t>
      </w:r>
      <w:r w:rsidR="00483224" w:rsidRPr="00483224">
        <w:rPr>
          <w:rStyle w:val="libArabicChar"/>
          <w:rFonts w:eastAsia="Calibri" w:hint="cs"/>
          <w:rtl/>
        </w:rPr>
        <w:t>ة</w:t>
      </w:r>
      <w:r w:rsidRPr="00E75DFB">
        <w:rPr>
          <w:rStyle w:val="libArabicChar"/>
          <w:rFonts w:eastAsia="Calibri"/>
          <w:rtl/>
        </w:rPr>
        <w:t xml:space="preserve"> رحم</w:t>
      </w:r>
      <w:r w:rsidR="00483224" w:rsidRPr="00483224">
        <w:rPr>
          <w:rStyle w:val="libArabicChar"/>
          <w:rFonts w:eastAsia="Calibri" w:hint="cs"/>
          <w:rtl/>
        </w:rPr>
        <w:t>ة</w:t>
      </w:r>
      <w:r w:rsidRPr="00E75DFB">
        <w:rPr>
          <w:rStyle w:val="libArabicChar"/>
          <w:rFonts w:eastAsia="Calibri"/>
          <w:rtl/>
        </w:rPr>
        <w:t xml:space="preserve"> بعذاب کقولک 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>لمّ و تعال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>''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)شناخت قرآن ص</w:t>
      </w:r>
      <w:r w:rsidR="00FB0743" w:rsidRPr="00FB0743">
        <w:rPr>
          <w:rFonts w:hint="cs"/>
          <w:rtl/>
        </w:rPr>
        <w:t>134</w:t>
      </w:r>
    </w:p>
    <w:p w:rsidR="00C70266" w:rsidRDefault="00C70266" w:rsidP="00FB0743">
      <w:pPr>
        <w:pStyle w:val="libNormal"/>
        <w:rPr>
          <w:rFonts w:eastAsia="Calibri"/>
          <w:rtl/>
          <w:lang w:bidi="ur-PK"/>
        </w:rPr>
      </w:pPr>
      <w:r>
        <w:rPr>
          <w:rtl/>
        </w:rPr>
        <w:br w:type="page"/>
      </w:r>
    </w:p>
    <w:p w:rsidR="00A90793" w:rsidRPr="00A90793" w:rsidRDefault="00A90793" w:rsidP="00FB0743">
      <w:pPr>
        <w:pStyle w:val="libFootnote0"/>
        <w:rPr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وہ</w:t>
      </w:r>
      <w:r w:rsidRPr="00A90793">
        <w:rPr>
          <w:rFonts w:eastAsia="Calibri"/>
          <w:rtl/>
        </w:rPr>
        <w:t xml:space="preserve"> تمام قرا</w:t>
      </w:r>
      <w:r w:rsidR="007A0B2A" w:rsidRPr="007A0B2A">
        <w:rPr>
          <w:rFonts w:eastAsia="Calibri" w:hint="cs"/>
          <w:rtl/>
        </w:rPr>
        <w:t>ا</w:t>
      </w:r>
      <w:r w:rsidRPr="007A0B2A">
        <w:rPr>
          <w:rFonts w:eastAsia="Calibri" w:hint="cs"/>
          <w:rtl/>
        </w:rPr>
        <w:t>ات صح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اور کاف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جب تک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رحمت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عذاب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اور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عذاب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رحمت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مختلف قرائت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وجہ سے نہ بدل جائے،ن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رسم الخط اور علامت و اعراب گذار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وجہ سے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اختلاف واقع ہوا ہے جسک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مثال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علوم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کتابوں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وافر مقدار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موجود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ںرجوع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>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</w:t>
      </w:r>
      <w:r w:rsidR="00A90793" w:rsidRPr="007A0B2A">
        <w:rPr>
          <w:rFonts w:eastAsia="Calibri" w:hint="cs"/>
          <w:rtl/>
        </w:rPr>
        <w:t>۔ اختلاف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وجہ کاتب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اورنساّخ کافراموش اور سہو بتا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جاتا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چنانچہ</w:t>
      </w:r>
      <w:r w:rsidRPr="00A90793">
        <w:rPr>
          <w:rFonts w:eastAsia="Calibri"/>
          <w:rtl/>
        </w:rPr>
        <w:t xml:space="preserve"> زب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نے ابان بن عثمان سے پوچھا المتق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نون پر فتحہ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وں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ہے؟ ابان نے جواب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کہا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کاتب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فراموش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خطاء کا نت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جہ</w:t>
      </w:r>
      <w:r w:rsidRPr="00A90793">
        <w:rPr>
          <w:rFonts w:eastAsia="Calibri"/>
          <w:rtl/>
        </w:rPr>
        <w:t xml:space="preserve"> ہے، 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مطلب کو عرو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/>
          <w:rtl/>
        </w:rPr>
        <w:t xml:space="preserve"> بن زب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نے عا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شہ</w:t>
      </w:r>
      <w:r w:rsidRPr="00A90793">
        <w:rPr>
          <w:rFonts w:eastAsia="Calibri"/>
          <w:rtl/>
        </w:rPr>
        <w:t xml:space="preserve"> سے نقل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اہے،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اسباب اور عوامل کو 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اخت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قہر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بتا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جاتا ہے جن </w:t>
      </w:r>
      <w:r w:rsidRPr="00A90793">
        <w:rPr>
          <w:rFonts w:eastAsia="Calibri" w:hint="eastAsia"/>
          <w:rtl/>
        </w:rPr>
        <w:t>کے</w:t>
      </w:r>
      <w:r w:rsidRPr="00A90793">
        <w:rPr>
          <w:rFonts w:eastAsia="Calibri"/>
          <w:rtl/>
        </w:rPr>
        <w:t xml:space="preserve"> نت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جے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قرائت قرآن متعدد اور مختلف ہو چک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16" w:name="_Toc429651912"/>
      <w:r w:rsidRPr="00A90793">
        <w:rPr>
          <w:rFonts w:eastAsia="Calibri" w:hint="eastAsia"/>
          <w:rtl/>
        </w:rPr>
        <w:t>عمد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اخت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اسباب:</w:t>
      </w:r>
      <w:bookmarkEnd w:id="16"/>
    </w:p>
    <w:p w:rsidR="00C70266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قرائت</w:t>
      </w:r>
      <w:r w:rsidRPr="00A90793">
        <w:rPr>
          <w:rFonts w:eastAsia="Calibri"/>
          <w:rtl/>
        </w:rPr>
        <w:t xml:space="preserve"> قرآن کے مختلف ہونے کے اسباب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عمد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اخت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بتا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جاتا ہے جس کے بارے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علوم قرآن کے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تفص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گفتگو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پھر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کچھ اشارہ کرنا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ادہ</w:t>
      </w:r>
      <w:r w:rsidRPr="00A90793">
        <w:rPr>
          <w:rFonts w:eastAsia="Calibri"/>
          <w:rtl/>
        </w:rPr>
        <w:t xml:space="preserve"> مناسب سمجھتا ہوں تاکہ قارئ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محترم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تشنگ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 بجھا 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عمد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اخت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اسباب سے مراد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</w:t>
      </w:r>
      <w:r w:rsidRPr="00A90793">
        <w:rPr>
          <w:rFonts w:eastAsia="Calibri" w:hint="eastAsia"/>
          <w:rtl/>
        </w:rPr>
        <w:t>اتا</w:t>
      </w:r>
      <w:r w:rsidRPr="00A90793">
        <w:rPr>
          <w:rFonts w:eastAsia="Calibri"/>
          <w:rtl/>
        </w:rPr>
        <w:t xml:space="preserve"> ہے کہ قرآن کے واضح اورروشن دستور کو اپنے مفادات اور اغراض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خاطر تلاوت قرآن اور قرائت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تبد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لائ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تاکہ فاعل کو مفعول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مفعول کو فاعل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وجوہ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شکل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کرسک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وجہ سے ہر علم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مختلف مذاہب اور مکاتب فکر وجود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ابوعب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نے کتاب فضائل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ابن جر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نے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ابو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خ</w:t>
      </w:r>
      <w:r w:rsidRPr="00A90793">
        <w:rPr>
          <w:rFonts w:eastAsia="Calibri"/>
          <w:rtl/>
        </w:rPr>
        <w:t xml:space="preserve"> محمد بن کعب قرظ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حاکم مستدرک نے اسامہ سے انہوںنے محمد بن ابراہ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التم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سے نقل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کہ جناب عمر نے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قرائت اس طرح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: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E845C5">
        <w:rPr>
          <w:rStyle w:val="libAieChar"/>
          <w:rFonts w:eastAsia="Calibri"/>
          <w:rtl/>
        </w:rPr>
        <w:t>''السابقون الاولون من الم</w:t>
      </w:r>
      <w:r w:rsidR="00483224" w:rsidRPr="00483224">
        <w:rPr>
          <w:rStyle w:val="libAieChar"/>
          <w:rFonts w:eastAsia="Calibri" w:hint="cs"/>
          <w:rtl/>
        </w:rPr>
        <w:t>ه</w:t>
      </w:r>
      <w:r w:rsidRPr="00483224">
        <w:rPr>
          <w:rStyle w:val="libAieChar"/>
          <w:rFonts w:eastAsia="Calibri"/>
          <w:rtl/>
        </w:rPr>
        <w:t>اجر</w:t>
      </w:r>
      <w:r w:rsidRPr="00E845C5">
        <w:rPr>
          <w:rStyle w:val="libAieChar"/>
          <w:rFonts w:eastAsia="Calibri" w:hint="cs"/>
          <w:rtl/>
        </w:rPr>
        <w:t>ی</w:t>
      </w:r>
      <w:r w:rsidRPr="00E845C5">
        <w:rPr>
          <w:rStyle w:val="libAieChar"/>
          <w:rFonts w:eastAsia="Calibri" w:hint="eastAsia"/>
          <w:rtl/>
        </w:rPr>
        <w:t>ن</w:t>
      </w:r>
      <w:r w:rsidRPr="00E845C5">
        <w:rPr>
          <w:rStyle w:val="libAieChar"/>
          <w:rFonts w:eastAsia="Calibri"/>
          <w:rtl/>
        </w:rPr>
        <w:t xml:space="preserve"> والانصار''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کلم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/>
          <w:rtl/>
        </w:rPr>
        <w:t xml:space="preserve"> انصار کو مرفوع پڑھا تاکہ سابقون پر عطف کرسک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نہ مہاجر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پر، اور والذ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واو عاطفہ کو حذف کرکے والذ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کو انصار اور مہاجر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پر عطف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بجائے الذ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پڑھکر انصار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لئے</w:t>
      </w:r>
      <w:r w:rsidRPr="00A90793">
        <w:rPr>
          <w:rFonts w:eastAsia="Calibri"/>
          <w:rtl/>
        </w:rPr>
        <w:t xml:space="preserve"> صفت قرار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ہے۔</w:t>
      </w:r>
    </w:p>
    <w:p w:rsidR="00C70266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جبکہ</w:t>
      </w:r>
      <w:r w:rsidRPr="00A90793">
        <w:rPr>
          <w:rFonts w:eastAsia="Calibri"/>
          <w:rtl/>
        </w:rPr>
        <w:t xml:space="preserve"> باق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قراء نے'</w:t>
      </w:r>
      <w:r w:rsidRPr="00E845C5">
        <w:rPr>
          <w:rStyle w:val="libAieChar"/>
          <w:rFonts w:eastAsia="Calibri"/>
          <w:rtl/>
        </w:rPr>
        <w:t>' والانصار والذ</w:t>
      </w:r>
      <w:r w:rsidRPr="00E845C5">
        <w:rPr>
          <w:rStyle w:val="libAieChar"/>
          <w:rFonts w:eastAsia="Calibri" w:hint="cs"/>
          <w:rtl/>
        </w:rPr>
        <w:t>ی</w:t>
      </w:r>
      <w:r w:rsidRPr="00E845C5">
        <w:rPr>
          <w:rStyle w:val="libAieChar"/>
          <w:rFonts w:eastAsia="Calibri" w:hint="eastAsia"/>
          <w:rtl/>
        </w:rPr>
        <w:t>ن</w:t>
      </w:r>
      <w:r w:rsidRPr="00E845C5">
        <w:rPr>
          <w:rStyle w:val="libAieChar"/>
          <w:rFonts w:eastAsia="Calibri"/>
          <w:rtl/>
        </w:rPr>
        <w:t xml:space="preserve"> التّبعوا''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شکل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قرائت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الانصار کو مکسور الذ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اوپر واو عاطفہ کے ساتھ قر</w:t>
      </w:r>
      <w:r w:rsidR="007A0B2A" w:rsidRPr="007A0B2A">
        <w:rPr>
          <w:rFonts w:eastAsia="Calibri" w:hint="cs"/>
          <w:rtl/>
        </w:rPr>
        <w:t>ا</w:t>
      </w:r>
      <w:r w:rsidRPr="007A0B2A">
        <w:rPr>
          <w:rFonts w:eastAsia="Calibri" w:hint="cs"/>
          <w:rtl/>
        </w:rPr>
        <w:t>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،ا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قرائت کا سبب عمد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اخت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تھا چونکہ ذات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مفادات کو فروغ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نے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خاطر اس طرح تلاوت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تاکہ سابقون انصار پر عظ</w:t>
      </w:r>
      <w:r w:rsidRPr="00A90793">
        <w:rPr>
          <w:rFonts w:eastAsia="Calibri" w:hint="eastAsia"/>
          <w:rtl/>
        </w:rPr>
        <w:t>مت</w:t>
      </w:r>
      <w:r w:rsidRPr="00A90793">
        <w:rPr>
          <w:rFonts w:eastAsia="Calibri"/>
          <w:rtl/>
        </w:rPr>
        <w:t xml:space="preserve"> حاصل نہ کرسک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اور تابع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نام سے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گروہ کو انصار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عظمت اور فض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شر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قرارنہ دے 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اس داستان اور کہان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پس منظر کو جناب بلاغ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مقدمہ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الاء الرحمن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وں</w:t>
      </w:r>
      <w:r w:rsidRPr="00A90793">
        <w:rPr>
          <w:rFonts w:eastAsia="Calibri"/>
          <w:rtl/>
        </w:rPr>
        <w:t xml:space="preserve"> نقل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</w:t>
      </w:r>
      <w:r w:rsidRPr="00A90793">
        <w:rPr>
          <w:rFonts w:eastAsia="Calibri"/>
          <w:rtl/>
        </w:rPr>
        <w:t>۔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جب</w:t>
      </w:r>
      <w:r w:rsidRPr="00A90793">
        <w:rPr>
          <w:rFonts w:eastAsia="Calibri"/>
          <w:rtl/>
        </w:rPr>
        <w:t xml:space="preserve">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بن ثابت نے عمر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خدمت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عرض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الانصار اور والذ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دونوں المہاجر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پر عطف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تو جناب عمر تعجب کے ساتھ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بن ثابت سے کہنے لگے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نے گمان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تھا کہ سابق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مہاجر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کا مخصوص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منصب ہے،ز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بن ثابت نے کہا والذ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واو عاطفہ کے ساتھ پڑھنا صح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ہے. </w:t>
      </w:r>
      <w:r w:rsidRPr="00A90793">
        <w:rPr>
          <w:rFonts w:eastAsia="Calibri" w:hint="eastAsia"/>
          <w:rtl/>
        </w:rPr>
        <w:t>جناب</w:t>
      </w:r>
      <w:r w:rsidRPr="00A90793">
        <w:rPr>
          <w:rFonts w:eastAsia="Calibri"/>
          <w:rtl/>
        </w:rPr>
        <w:t xml:space="preserve"> عمر نے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بات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بارہا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واو عاطفہ قرائت کرتا رہا، اس وقت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بن ثابت نے کہا جناب خل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فہ</w:t>
      </w:r>
      <w:r w:rsidRPr="00A90793">
        <w:rPr>
          <w:rFonts w:eastAsia="Calibri"/>
          <w:rtl/>
        </w:rPr>
        <w:t xml:space="preserve"> دانا تر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جناب عمر نے 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بن کعب کو بلا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جا</w:t>
      </w:r>
      <w:r w:rsidRPr="00A90793">
        <w:rPr>
          <w:rFonts w:eastAsia="Calibri"/>
          <w:rtl/>
        </w:rPr>
        <w:t xml:space="preserve"> اس سے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واو قر</w:t>
      </w:r>
      <w:r w:rsidR="007A0B2A" w:rsidRPr="007A0B2A">
        <w:rPr>
          <w:rFonts w:eastAsia="Calibri" w:hint="cs"/>
          <w:rtl/>
        </w:rPr>
        <w:t>ا</w:t>
      </w:r>
      <w:r w:rsidRPr="007A0B2A">
        <w:rPr>
          <w:rFonts w:eastAsia="Calibri" w:hint="cs"/>
          <w:rtl/>
        </w:rPr>
        <w:t>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تصد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/>
          <w:rtl/>
        </w:rPr>
        <w:t xml:space="preserve"> کروانا چاہ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مگر 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والذ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واو عاطفہ کے ساتھ قرائت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پھر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جن</w:t>
      </w:r>
      <w:r w:rsidRPr="00A90793">
        <w:rPr>
          <w:rFonts w:eastAsia="Calibri" w:hint="eastAsia"/>
          <w:rtl/>
        </w:rPr>
        <w:t>اب</w:t>
      </w:r>
      <w:r w:rsidRPr="00A90793">
        <w:rPr>
          <w:rFonts w:eastAsia="Calibri"/>
          <w:rtl/>
        </w:rPr>
        <w:t xml:space="preserve"> عمر نے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مانا اور جناب عمر نے قرائت کے وقت جناب 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بن کعب سے اشارہ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اور کہا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قرائت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تصد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/>
          <w:rtl/>
        </w:rPr>
        <w:t xml:space="preserve"> کرو اس وقت 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کہا خدا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قسم اللہ کے رسولؐ نے ہم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والذ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شکل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تلاوت کرکے بتا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آپ بہت بڑے اشتباہ کے شکار ہے اس وقت عمر نے کہا ف</w:t>
      </w:r>
      <w:r w:rsidRPr="00A90793">
        <w:rPr>
          <w:rFonts w:eastAsia="Calibri" w:hint="eastAsia"/>
          <w:rtl/>
        </w:rPr>
        <w:t>نعم</w:t>
      </w:r>
      <w:r w:rsidRPr="00A90793">
        <w:rPr>
          <w:rFonts w:eastAsia="Calibri"/>
          <w:rtl/>
        </w:rPr>
        <w:t xml:space="preserve"> اذن۔ 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کہا جا سکتا ہے کہ قرائت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صورتحال مختلف ہونے کے اسباب عمد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قو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اسباب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کلام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حزب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عمل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انگ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زہ</w:t>
      </w:r>
      <w:r w:rsidRPr="00A90793">
        <w:rPr>
          <w:rFonts w:eastAsia="Calibri"/>
          <w:rtl/>
        </w:rPr>
        <w:t xml:space="preserve"> بتا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جاتا ہے،لہذا مصاحف عثمان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 نقطہ اور اعراب کے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لکھا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تھا تاکہ مختلف قراء ات کو جائز التلاوت قرار دے 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2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حت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اہل سنت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کتابوں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لکھا ہے کہ مصاحف عثمان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 عبدالملک بن مروان کے دور حکو مت تک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نقطہ و اعراب کے رکھا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اس کے دور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حجاج بن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وسف</w:t>
      </w:r>
      <w:r w:rsidRPr="00A90793">
        <w:rPr>
          <w:rFonts w:eastAsia="Calibri"/>
          <w:rtl/>
        </w:rPr>
        <w:t xml:space="preserve"> کو جو عراق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)شناخت قرآن، ص</w:t>
      </w:r>
      <w:r w:rsidR="00FB0743" w:rsidRPr="00FB0743">
        <w:rPr>
          <w:rFonts w:hint="cs"/>
          <w:rtl/>
        </w:rPr>
        <w:t>139</w:t>
      </w:r>
      <w:r w:rsidRPr="00A90793">
        <w:rPr>
          <w:rFonts w:hint="cs"/>
          <w:rtl/>
        </w:rPr>
        <w:t>) (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)تاری</w:t>
      </w:r>
      <w:r w:rsidRPr="00A90793">
        <w:rPr>
          <w:rFonts w:hint="eastAsia"/>
          <w:rtl/>
        </w:rPr>
        <w:t>خ</w:t>
      </w:r>
      <w:r w:rsidRPr="00A90793">
        <w:rPr>
          <w:rtl/>
        </w:rPr>
        <w:t xml:space="preserve"> عرب قبل الاسلام ج </w:t>
      </w:r>
      <w:r w:rsidR="00FB0743" w:rsidRPr="00FB0743">
        <w:rPr>
          <w:rFonts w:hint="cs"/>
          <w:rtl/>
        </w:rPr>
        <w:t>8</w:t>
      </w:r>
      <w:r w:rsidRPr="00A90793">
        <w:rPr>
          <w:rFonts w:hint="cs"/>
          <w:rtl/>
        </w:rPr>
        <w:t xml:space="preserve"> ص </w:t>
      </w:r>
      <w:r w:rsidR="00FB0743" w:rsidRPr="00FB0743">
        <w:rPr>
          <w:rFonts w:hint="cs"/>
          <w:rtl/>
        </w:rPr>
        <w:t>186</w:t>
      </w:r>
      <w:r w:rsidRPr="00A90793">
        <w:rPr>
          <w:rFonts w:hint="cs"/>
          <w:rtl/>
        </w:rPr>
        <w:t>)</w:t>
      </w:r>
    </w:p>
    <w:p w:rsidR="00C70266" w:rsidRDefault="00C70266" w:rsidP="00FB0743">
      <w:pPr>
        <w:pStyle w:val="libNormal"/>
        <w:rPr>
          <w:rFonts w:eastAsia="Calibri"/>
          <w:rtl/>
          <w:lang w:bidi="ur-PK"/>
        </w:rPr>
      </w:pPr>
      <w:r>
        <w:rPr>
          <w:rtl/>
        </w:rPr>
        <w:br w:type="page"/>
      </w:r>
    </w:p>
    <w:p w:rsidR="00A90793" w:rsidRPr="00A90793" w:rsidRDefault="00A90793" w:rsidP="00FB0743">
      <w:pPr>
        <w:pStyle w:val="libFootnote0"/>
        <w:rPr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کا</w:t>
      </w:r>
      <w:r w:rsidRPr="00A90793">
        <w:rPr>
          <w:rFonts w:eastAsia="Calibri"/>
          <w:rtl/>
        </w:rPr>
        <w:t xml:space="preserve"> حکمران تھا مصاحف عثمان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 نقطہ گذار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کرنے کا حکم ہوا اس نے دو ہست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وں</w:t>
      </w:r>
      <w:r w:rsidRPr="00A90793">
        <w:rPr>
          <w:rFonts w:eastAsia="Calibri"/>
          <w:rtl/>
        </w:rPr>
        <w:t xml:space="preserve"> کو بنام نصر بن عاصم اور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 w:hint="cs"/>
          <w:rtl/>
        </w:rPr>
        <w:t>یی</w:t>
      </w:r>
      <w:r w:rsidRPr="00A90793">
        <w:rPr>
          <w:rFonts w:eastAsia="Calibri"/>
          <w:rtl/>
        </w:rPr>
        <w:t xml:space="preserve"> بن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عمر</w:t>
      </w:r>
      <w:r w:rsidRPr="00A90793">
        <w:rPr>
          <w:rFonts w:eastAsia="Calibri"/>
          <w:rtl/>
        </w:rPr>
        <w:t xml:space="preserve"> کے ذمہ پر ڈالا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دونوں ابوالاسود 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شاگر دتھے۔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لکھا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کہ جس مصحف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ہونے کا خوف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دا</w:t>
      </w:r>
      <w:r w:rsidRPr="00A90793">
        <w:rPr>
          <w:rFonts w:eastAsia="Calibri"/>
          <w:rtl/>
        </w:rPr>
        <w:t xml:space="preserve"> ہوا تو عبدالملک کے دور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ابوالاسود 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بعد خل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بن احمد نے نقطہ گذار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 علائم ہمزہ تشد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(اشمام)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حرکات کے کاموں کو مکمل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>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قرا</w:t>
      </w:r>
      <w:r w:rsidR="007A0B2A" w:rsidRPr="007A0B2A">
        <w:rPr>
          <w:rFonts w:eastAsia="Calibri" w:hint="cs"/>
          <w:rtl/>
        </w:rPr>
        <w:t>ا</w:t>
      </w:r>
      <w:r w:rsidRPr="007A0B2A">
        <w:rPr>
          <w:rFonts w:eastAsia="Calibri" w:hint="cs"/>
          <w:rtl/>
        </w:rPr>
        <w:t>ات مختلف ہونے کے وجوہات کو اختصار کے ساتھ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کرنے کا مقصد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قارئ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محترم مفصل کتابوں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رجوع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تاکہ 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عکاس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 اور نماز 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عبادات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ہر قرائت کو عمل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جامہ پہنانے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صورت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نماز اور عبادات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صحت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عدم صحت کو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کرسک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ں۔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B64F7E">
      <w:pPr>
        <w:pStyle w:val="Heading1Center"/>
        <w:rPr>
          <w:rFonts w:eastAsia="Calibri"/>
          <w:rtl/>
        </w:rPr>
      </w:pPr>
      <w:bookmarkStart w:id="17" w:name="_Toc429651913"/>
      <w:r w:rsidRPr="00A90793">
        <w:rPr>
          <w:rFonts w:eastAsia="Calibri"/>
          <w:rtl/>
        </w:rPr>
        <w:t>اقسام قرا</w:t>
      </w:r>
      <w:r w:rsidRPr="00FB0743">
        <w:rPr>
          <w:rFonts w:eastAsia="Calibri" w:hint="cs"/>
          <w:rtl/>
        </w:rPr>
        <w:t>ت:</w:t>
      </w:r>
      <w:bookmarkEnd w:id="17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وط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مرحوم نے ابن الجزر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سے نقل کرتے ہوئے کہا کہ قرائت قرآن کے کئ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اقسام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>: متواتر، مشہور، آحاد، شاذ، موضوع ،و مدرج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2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قرا</w:t>
      </w:r>
      <w:r w:rsidR="007A0B2A" w:rsidRPr="007A0B2A">
        <w:rPr>
          <w:rFonts w:eastAsia="Calibri" w:hint="cs"/>
          <w:rtl/>
        </w:rPr>
        <w:t>ا</w:t>
      </w:r>
      <w:r w:rsidRPr="007A0B2A">
        <w:rPr>
          <w:rFonts w:eastAsia="Calibri" w:hint="cs"/>
          <w:rtl/>
        </w:rPr>
        <w:t>ات قرآن کواس طرح تقس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کرنا تقس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مات</w:t>
      </w:r>
      <w:r w:rsidRPr="00A90793">
        <w:rPr>
          <w:rFonts w:eastAsia="Calibri"/>
          <w:rtl/>
        </w:rPr>
        <w:t xml:space="preserve"> منطق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اصول و ضوابط سے دور نظر آتا ہے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علوم قرآن کے مباحث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قرائت سبعہ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قرائت عشرہ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قرائت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)وفی</w:t>
      </w:r>
      <w:r w:rsidRPr="00A90793">
        <w:rPr>
          <w:rFonts w:hint="eastAsia"/>
          <w:rtl/>
        </w:rPr>
        <w:t>ات</w:t>
      </w:r>
      <w:r w:rsidRPr="00A90793">
        <w:rPr>
          <w:rtl/>
        </w:rPr>
        <w:t xml:space="preserve"> الاع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ان</w:t>
      </w:r>
      <w:r w:rsidRPr="00A90793">
        <w:rPr>
          <w:rtl/>
        </w:rPr>
        <w:t>) (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)اتقان</w:t>
      </w:r>
    </w:p>
    <w:p w:rsidR="00C70266" w:rsidRDefault="00C70266" w:rsidP="00FB0743">
      <w:pPr>
        <w:pStyle w:val="libNormal"/>
        <w:rPr>
          <w:rFonts w:eastAsia="Calibri"/>
          <w:rtl/>
          <w:lang w:bidi="ur-PK"/>
        </w:rPr>
      </w:pPr>
      <w:r>
        <w:rPr>
          <w:rtl/>
        </w:rPr>
        <w:br w:type="page"/>
      </w:r>
    </w:p>
    <w:p w:rsidR="00A90793" w:rsidRPr="00A90793" w:rsidRDefault="00A90793" w:rsidP="00FB0743">
      <w:pPr>
        <w:pStyle w:val="libFootnote0"/>
        <w:rPr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اربعہ</w:t>
      </w:r>
      <w:r w:rsidRPr="00A90793">
        <w:rPr>
          <w:rFonts w:eastAsia="Calibri"/>
          <w:rtl/>
        </w:rPr>
        <w:t xml:space="preserve"> عشرہ متواترہ ہونے اور نہ ہونے کے بارے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درم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اختلاف ہے بعض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کا 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قرائت سبعہ متواتر ہے بعض کاعق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قر</w:t>
      </w:r>
      <w:r w:rsidR="007A0B2A" w:rsidRPr="007A0B2A">
        <w:rPr>
          <w:rFonts w:eastAsia="Calibri" w:hint="cs"/>
          <w:rtl/>
        </w:rPr>
        <w:t>ا</w:t>
      </w:r>
      <w:r w:rsidRPr="007A0B2A">
        <w:rPr>
          <w:rFonts w:eastAsia="Calibri" w:hint="cs"/>
          <w:rtl/>
        </w:rPr>
        <w:t>ت مشہورہ ہے متواترہ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لہذا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اقسام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تقس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کرکے ہر قرائت کواس مباحث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شامل کرنا صح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قرائت سبعہ تواتر کے ساتھ ہم تک پہونچ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قرائت سبعہ فقط مشہور ہے، تواتر کے ساتھ ثابت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ہے۔</w:t>
      </w:r>
    </w:p>
    <w:p w:rsidR="00A90793" w:rsidRPr="00A90793" w:rsidRDefault="00A90793" w:rsidP="00483224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مسئلہ کے بارے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چنانچہ پہلے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اشارہ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کہ مرحوم آ</w:t>
      </w:r>
      <w:r w:rsidRPr="00A90793">
        <w:rPr>
          <w:rFonts w:eastAsia="Calibri" w:hint="cs"/>
          <w:rtl/>
        </w:rPr>
        <w:t>یۃ</w:t>
      </w:r>
      <w:r w:rsidRPr="00A90793">
        <w:rPr>
          <w:rFonts w:eastAsia="Calibri" w:hint="eastAsia"/>
          <w:rtl/>
        </w:rPr>
        <w:t>اللہ</w:t>
      </w:r>
      <w:r w:rsidRPr="00A90793">
        <w:rPr>
          <w:rFonts w:eastAsia="Calibri"/>
          <w:rtl/>
        </w:rPr>
        <w:t xml:space="preserve"> خوئ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کہ جس کے بارئے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ہمارئے استاد محترم حضرت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اللہ العظم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حفظہ اللہ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تعب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</w:t>
      </w:r>
      <w:r w:rsidRPr="007A0B2A">
        <w:rPr>
          <w:rFonts w:eastAsia="Calibri" w:hint="cs"/>
          <w:rtl/>
        </w:rPr>
        <w:t>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اللہ الخو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فحل الفوحل عصرہے، اور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اکثر علماء تش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</w:t>
      </w:r>
      <w:r w:rsidRPr="00A90793">
        <w:rPr>
          <w:rFonts w:eastAsia="Calibri"/>
          <w:rtl/>
        </w:rPr>
        <w:t xml:space="preserve"> اور بعض علماء اہل تسنن کا 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ہ ہے کہ قرائت سبعہ ہم تک با تواتر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پہونچ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بلکہ فقط مشہور ہے جس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اشارہ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ہے،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اس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کے مقابل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اہل تسنن کے اکثر علماء تواتر کے قائل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ںجبکہ</w:t>
      </w:r>
      <w:r w:rsidRPr="00A90793">
        <w:rPr>
          <w:rFonts w:eastAsia="Calibri"/>
          <w:rtl/>
        </w:rPr>
        <w:t xml:space="preserve"> ہمارے مذہب کے برجستہ علماء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مرحوم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محمد طباطبائ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صاحب مفات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الاصول ن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کتاب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قرائت سبعہ کے بارے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: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الف</w:t>
      </w:r>
      <w:r w:rsidRPr="00A90793">
        <w:rPr>
          <w:rFonts w:eastAsia="Calibri"/>
          <w:rtl/>
        </w:rPr>
        <w:t>:قرائت سبعہ 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وہ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قرائت ہے جو حضرت جبرئ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نے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اکرؐم کو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تھا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قرائت ہم تک با تواتر پہونچ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ہے،جس کے قائل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افراد 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:</w:t>
      </w:r>
    </w:p>
    <w:p w:rsidR="00C70266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ابن</w:t>
      </w:r>
      <w:r w:rsidRPr="00A90793">
        <w:rPr>
          <w:rFonts w:eastAsia="Calibri"/>
          <w:rtl/>
        </w:rPr>
        <w:t xml:space="preserve"> مطہر، ابن فہد محقق ثان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شہ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ثان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حر عامل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فخر راز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کہا ہے کہ اکثر علماء و مجتہد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کے قائل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ں،جس</w:t>
      </w:r>
      <w:r w:rsidRPr="00A90793">
        <w:rPr>
          <w:rFonts w:eastAsia="Calibri"/>
          <w:rtl/>
        </w:rPr>
        <w:t xml:space="preserve"> کو ہم نے پہلے مفصل طور پر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>: بعض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تفص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قرائت سبعہ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کچھ متواترہ ہے 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ملک و مالک ، جبکہ مد اور تخف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امالہ اور ہ</w:t>
      </w:r>
      <w:r w:rsidR="007A0B2A" w:rsidRPr="007A0B2A">
        <w:rPr>
          <w:rFonts w:eastAsia="Calibri" w:hint="cs"/>
          <w:rtl/>
        </w:rPr>
        <w:t>ا</w:t>
      </w:r>
      <w:r w:rsidRPr="007A0B2A">
        <w:rPr>
          <w:rFonts w:eastAsia="Calibri" w:hint="cs"/>
          <w:rtl/>
        </w:rPr>
        <w:t>ات لفظ متواترہ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ہے، اس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کو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خ</w:t>
      </w:r>
      <w:r w:rsidRPr="00A90793">
        <w:rPr>
          <w:rFonts w:eastAsia="Calibri"/>
          <w:rtl/>
        </w:rPr>
        <w:t xml:space="preserve"> بہائ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 عضد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ابن حاجب وغ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رہ</w:t>
      </w:r>
      <w:r w:rsidRPr="00A90793">
        <w:rPr>
          <w:rFonts w:eastAsia="Calibri"/>
          <w:rtl/>
        </w:rPr>
        <w:t xml:space="preserve"> نے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پسند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</w:t>
      </w:r>
      <w:r w:rsidRPr="00A90793">
        <w:rPr>
          <w:rFonts w:eastAsia="Calibri"/>
          <w:rtl/>
        </w:rPr>
        <w:t>: قرائت سبعہ چاہے ہ</w:t>
      </w:r>
      <w:r w:rsidRPr="00A90793">
        <w:rPr>
          <w:rFonts w:eastAsia="Calibri" w:hint="cs"/>
          <w:rtl/>
        </w:rPr>
        <w:t>ی</w:t>
      </w:r>
      <w:r w:rsidR="007A0B2A" w:rsidRPr="007A0B2A">
        <w:rPr>
          <w:rFonts w:eastAsia="Calibri" w:hint="cs"/>
          <w:rtl/>
        </w:rPr>
        <w:t>ا</w:t>
      </w:r>
      <w:r w:rsidRPr="007A0B2A">
        <w:rPr>
          <w:rFonts w:eastAsia="Calibri" w:hint="cs"/>
          <w:rtl/>
        </w:rPr>
        <w:t>ت</w:t>
      </w:r>
      <w:r w:rsidRPr="00A90793">
        <w:rPr>
          <w:rFonts w:eastAsia="Calibri"/>
          <w:rtl/>
        </w:rPr>
        <w:t xml:space="preserve"> لفظ سے مربوط ہو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جوہر لفظ،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قرائت متواترہ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ہے. جس کے قائل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افراد 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: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خ</w:t>
      </w:r>
      <w:r w:rsidRPr="00A90793">
        <w:rPr>
          <w:rFonts w:eastAsia="Calibri"/>
          <w:rtl/>
        </w:rPr>
        <w:t xml:space="preserve"> طوس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نجم الائمہ، جمال الد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خوانسار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نعمت اللہ جزائر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خ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وسف</w:t>
      </w:r>
      <w:r w:rsidRPr="00A90793">
        <w:rPr>
          <w:rFonts w:eastAsia="Calibri"/>
          <w:rtl/>
        </w:rPr>
        <w:t xml:space="preserve"> بحران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صدر الد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ن،</w:t>
      </w:r>
      <w:r w:rsidRPr="00A90793">
        <w:rPr>
          <w:rFonts w:eastAsia="Calibri"/>
          <w:rtl/>
        </w:rPr>
        <w:t xml:space="preserve"> ابن طاووس، حرفوش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زمخشر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راز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اللہ خوئ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کے علاوہ بہت سارے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علماء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کو پسند کئے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چنانچہ ہم نے پہلے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مفصل بحث کر چکے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کہ پہلے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اور دوسرے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صحت پر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ٹھوس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عقل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نقل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 ہونے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وجہ سے 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سرے</w:t>
      </w:r>
      <w:r w:rsidRPr="00A90793">
        <w:rPr>
          <w:rFonts w:eastAsia="Calibri"/>
          <w:rtl/>
        </w:rPr>
        <w:t xml:space="preserve">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کو قبول کرنے پر مجبور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صحت پر پہلے کئ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نبو</w:t>
      </w:r>
      <w:r w:rsidRPr="00A90793">
        <w:rPr>
          <w:rFonts w:eastAsia="Calibri" w:hint="cs"/>
          <w:rtl/>
        </w:rPr>
        <w:t>یؐ</w:t>
      </w:r>
      <w:r w:rsidRPr="00A90793">
        <w:rPr>
          <w:rFonts w:eastAsia="Calibri"/>
          <w:rtl/>
        </w:rPr>
        <w:t xml:space="preserve"> اور معصوم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ؑک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اشارہ کرنے کے باوجود حضرت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eastAsia"/>
          <w:rtl/>
        </w:rPr>
        <w:t>اللہ</w:t>
      </w:r>
      <w:r w:rsidRPr="00A90793">
        <w:rPr>
          <w:rFonts w:eastAsia="Calibri"/>
          <w:rtl/>
        </w:rPr>
        <w:t xml:space="preserve"> العظم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 فخر راز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رہ</w:t>
      </w:r>
      <w:r w:rsidRPr="00A90793">
        <w:rPr>
          <w:rFonts w:eastAsia="Calibri"/>
          <w:rtl/>
        </w:rPr>
        <w:t xml:space="preserve"> نے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عقل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قائم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کوشش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البتہ</w:t>
      </w:r>
      <w:r w:rsidRPr="00A90793">
        <w:rPr>
          <w:rFonts w:eastAsia="Calibri"/>
          <w:rtl/>
        </w:rPr>
        <w:t xml:space="preserve"> قرائت سبعہ متواترہ نہ ہونے کا لازمہ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کہ نماز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قرائت سبعہ ک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)تبی</w:t>
      </w:r>
      <w:r w:rsidRPr="00A90793">
        <w:rPr>
          <w:rFonts w:hint="eastAsia"/>
          <w:rtl/>
        </w:rPr>
        <w:t>ان</w:t>
      </w:r>
      <w:r w:rsidRPr="00A90793">
        <w:rPr>
          <w:rtl/>
        </w:rPr>
        <w:t xml:space="preserve"> ج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، سعد السعود ص</w:t>
      </w:r>
      <w:r w:rsidR="00FB0743" w:rsidRPr="00FB0743">
        <w:rPr>
          <w:rFonts w:hint="cs"/>
          <w:rtl/>
        </w:rPr>
        <w:t>181</w:t>
      </w:r>
      <w:r w:rsidRPr="00A90793">
        <w:rPr>
          <w:rFonts w:hint="cs"/>
          <w:rtl/>
        </w:rPr>
        <w:t xml:space="preserve">، شناخت قرآن ص </w:t>
      </w:r>
      <w:r w:rsidR="00FB0743" w:rsidRPr="00FB0743">
        <w:rPr>
          <w:rFonts w:hint="cs"/>
          <w:rtl/>
        </w:rPr>
        <w:t>174</w:t>
      </w:r>
      <w:r w:rsidRPr="00A90793">
        <w:rPr>
          <w:rFonts w:hint="cs"/>
          <w:rtl/>
        </w:rPr>
        <w:t>)</w:t>
      </w:r>
    </w:p>
    <w:p w:rsidR="00C70266" w:rsidRDefault="00C70266" w:rsidP="00FB0743">
      <w:pPr>
        <w:pStyle w:val="libNormal"/>
        <w:rPr>
          <w:rFonts w:eastAsia="Calibri"/>
          <w:rtl/>
          <w:lang w:bidi="ur-PK"/>
        </w:rPr>
      </w:pPr>
      <w:r>
        <w:rPr>
          <w:rtl/>
        </w:rPr>
        <w:br w:type="page"/>
      </w:r>
    </w:p>
    <w:p w:rsidR="00A90793" w:rsidRPr="00A90793" w:rsidRDefault="00A90793" w:rsidP="00FB0743">
      <w:pPr>
        <w:pStyle w:val="libFootnote0"/>
        <w:rPr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تلاوت</w:t>
      </w:r>
      <w:r w:rsidRPr="00A90793">
        <w:rPr>
          <w:rFonts w:eastAsia="Calibri"/>
          <w:rtl/>
        </w:rPr>
        <w:t xml:space="preserve"> جائز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طرف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علماء اورمجتہد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فتوے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کہ قرائت سبعہ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 نماز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مجز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جائز ہے،جس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ٹھوس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آئمہ اطہار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بتا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جاتا ہے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معصوم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زمان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قرائت سبعہ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ہر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قرائت کے ساتھ اصحاب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</w:t>
      </w:r>
      <w:r w:rsidRPr="00A90793">
        <w:rPr>
          <w:rFonts w:eastAsia="Calibri" w:hint="eastAsia"/>
          <w:rtl/>
        </w:rPr>
        <w:t>رم</w:t>
      </w:r>
      <w:r w:rsidRPr="00A90793">
        <w:rPr>
          <w:rFonts w:eastAsia="Calibri"/>
          <w:rtl/>
        </w:rPr>
        <w:t xml:space="preserve"> (ص) اور تابع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نماز پڑھتے تھے، معصوم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بخوب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اس سلسلہ سے اگاہ تھے،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منع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ا،</w:t>
      </w:r>
      <w:r w:rsidRPr="00A90793">
        <w:rPr>
          <w:rFonts w:eastAsia="Calibri"/>
          <w:rtl/>
        </w:rPr>
        <w:t xml:space="preserve"> لہذا ہمارے زمانے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قرائت سبعہ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جس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قرائت نماز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انجام دے تو نماز صح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ہے اور جائزہے۔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B64F7E" w:rsidRDefault="00A90793" w:rsidP="00B64F7E">
      <w:pPr>
        <w:pStyle w:val="Heading1Center"/>
        <w:rPr>
          <w:rFonts w:eastAsia="Calibri"/>
          <w:rtl/>
        </w:rPr>
      </w:pPr>
      <w:bookmarkStart w:id="18" w:name="_Toc429651914"/>
      <w:r w:rsidRPr="00B64F7E">
        <w:rPr>
          <w:rFonts w:eastAsia="Calibri" w:hint="eastAsia"/>
          <w:rtl/>
        </w:rPr>
        <w:t>ش</w:t>
      </w:r>
      <w:r w:rsidR="00B64F7E" w:rsidRPr="00B64F7E">
        <w:rPr>
          <w:rFonts w:eastAsia="Calibri" w:hint="cs"/>
          <w:rtl/>
        </w:rPr>
        <w:t>ا</w:t>
      </w:r>
      <w:r w:rsidRPr="00B64F7E">
        <w:rPr>
          <w:rFonts w:eastAsia="Calibri" w:hint="cs"/>
          <w:rtl/>
        </w:rPr>
        <w:t>ن</w:t>
      </w:r>
      <w:r w:rsidRPr="00B64F7E">
        <w:rPr>
          <w:rFonts w:eastAsia="Calibri"/>
          <w:rtl/>
        </w:rPr>
        <w:t xml:space="preserve"> نزول ک</w:t>
      </w:r>
      <w:r w:rsidRPr="00B64F7E">
        <w:rPr>
          <w:rFonts w:eastAsia="Calibri" w:hint="cs"/>
          <w:rtl/>
        </w:rPr>
        <w:t>ی</w:t>
      </w:r>
      <w:r w:rsidRPr="00B64F7E">
        <w:rPr>
          <w:rFonts w:eastAsia="Calibri"/>
          <w:rtl/>
        </w:rPr>
        <w:t xml:space="preserve"> وضاحت:</w:t>
      </w:r>
      <w:bookmarkEnd w:id="18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کو سبب نزول کے حوالے سے 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قسموں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تقس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کر سکتے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: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الف</w:t>
      </w:r>
      <w:r w:rsidRPr="00A90793">
        <w:rPr>
          <w:rFonts w:eastAsia="Calibri"/>
          <w:rtl/>
        </w:rPr>
        <w:t>: کچھ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اس طرح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جو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حادثہ اور سبب ظاہر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اللہ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مصالح و مفاسد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بنا پر نازل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سورہ اقراء کہ سب سے پہلے نازل شدہ سورہ اور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بتا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جاتا ہے جس کے نزول کےلئے سو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مصالح اور مفاسد باطن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سبب خارج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نظر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آتا ۔</w:t>
      </w:r>
    </w:p>
    <w:p w:rsidR="00C70266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>: کچھ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اس طرح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جو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حادثہ اور سبب ظاہر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وجہ سے نازل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ہےں 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سورہ بر</w:t>
      </w:r>
      <w:r w:rsidR="007A0B2A" w:rsidRPr="007A0B2A">
        <w:rPr>
          <w:rFonts w:eastAsia="Calibri" w:hint="cs"/>
          <w:rtl/>
        </w:rPr>
        <w:t>ا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/>
          <w:rtl/>
        </w:rPr>
        <w:t xml:space="preserve"> سورہ منافقون اور وہ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جو اہل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شان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نازل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۔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</w:t>
      </w:r>
      <w:r w:rsidRPr="00A90793">
        <w:rPr>
          <w:rFonts w:eastAsia="Calibri"/>
          <w:rtl/>
        </w:rPr>
        <w:t>: کچھ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اس طرح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جو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سوال و جواب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وجہ سے نازل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اسباب</w:t>
      </w:r>
      <w:r w:rsidRPr="00A90793">
        <w:rPr>
          <w:rFonts w:eastAsia="Calibri"/>
          <w:rtl/>
        </w:rPr>
        <w:t xml:space="preserve"> نزول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معرفت اور شناخت حاصل کرنا علوم قرآن کے مسائل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اہم مسئلہ ہے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فہم قرآن اور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قرآن کے مہم مسائل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شان نزول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معرفت بتائ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، لہذا بہت سے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اسباب نزول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معرفت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اہم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کے بارے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تاک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>:واحد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کہا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ر،</w:t>
      </w:r>
      <w:r w:rsidRPr="00A90793">
        <w:rPr>
          <w:rFonts w:eastAsia="Calibri"/>
          <w:rtl/>
        </w:rPr>
        <w:t xml:space="preserve"> ش</w:t>
      </w:r>
      <w:r w:rsidR="007A0B2A" w:rsidRPr="007A0B2A">
        <w:rPr>
          <w:rFonts w:eastAsia="Calibri" w:hint="cs"/>
          <w:rtl/>
        </w:rPr>
        <w:t>ا</w:t>
      </w:r>
      <w:r w:rsidRPr="007A0B2A">
        <w:rPr>
          <w:rFonts w:eastAsia="Calibri" w:hint="cs"/>
          <w:rtl/>
        </w:rPr>
        <w:t>ن نزول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معرفت حاصل کئے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ممکن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جناب</w:t>
      </w:r>
      <w:r w:rsidRPr="00A90793">
        <w:rPr>
          <w:rFonts w:eastAsia="Calibri"/>
          <w:rtl/>
        </w:rPr>
        <w:t xml:space="preserve"> ابن دق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/>
          <w:rtl/>
        </w:rPr>
        <w:t xml:space="preserve"> العبد نے کہا، ش</w:t>
      </w:r>
      <w:r w:rsidR="007A0B2A" w:rsidRPr="007A0B2A">
        <w:rPr>
          <w:rFonts w:eastAsia="Calibri" w:hint="cs"/>
          <w:rtl/>
        </w:rPr>
        <w:t>ا</w:t>
      </w:r>
      <w:r w:rsidRPr="007A0B2A">
        <w:rPr>
          <w:rFonts w:eastAsia="Calibri" w:hint="cs"/>
          <w:rtl/>
        </w:rPr>
        <w:t>ن نزول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معرفت اور شناخت حاصل کرنا فہم قرآن اور افہام و تفہ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لئے</w:t>
      </w:r>
      <w:r w:rsidRPr="00A90793">
        <w:rPr>
          <w:rFonts w:eastAsia="Calibri"/>
          <w:rtl/>
        </w:rPr>
        <w:t xml:space="preserve"> بہت ضرور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ابن</w:t>
      </w:r>
      <w:r w:rsidRPr="00A90793">
        <w:rPr>
          <w:rFonts w:eastAsia="Calibri"/>
          <w:rtl/>
        </w:rPr>
        <w:t xml:space="preserve"> 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نے کہا: شان نزول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معرفت اور شناخت فہم معان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کےلئے سبب ہے اس کے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فہم معان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ناممکن ہے ،ک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سبب کے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مسبب کا حاصل ہونا محال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شان نزول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شناخت حاصل کرنے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در جہ 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افاد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پوش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ہے :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الف</w:t>
      </w:r>
      <w:r w:rsidRPr="00A90793">
        <w:rPr>
          <w:rFonts w:eastAsia="Calibri"/>
          <w:rtl/>
        </w:rPr>
        <w:t>: فہم معان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کا سبب بنتا ہے۔</w:t>
      </w:r>
    </w:p>
    <w:p w:rsidR="00C70266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>: جن افراد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شان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نازل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چاہے 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مذمت اور عقاب کے بارے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 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مدح و ثناء کے بارے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شناخت اور معرفت حاصل ہوت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ہے، جو نئ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نسلوں کےلئے بہتر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عبرت ہے۔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</w:t>
      </w:r>
      <w:r w:rsidRPr="00A90793">
        <w:rPr>
          <w:rFonts w:eastAsia="Calibri"/>
          <w:rtl/>
        </w:rPr>
        <w:t>: 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اور سورے جن افراد اور اسباب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وجہ سے نازل ہوئے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وہ انہ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کے ساتھ مخصوص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بلکہ جن افراد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وہ مز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اور اسباب موجو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ںچاہے</w:t>
      </w:r>
      <w:r w:rsidRPr="00A90793">
        <w:rPr>
          <w:rFonts w:eastAsia="Calibri"/>
          <w:rtl/>
        </w:rPr>
        <w:t xml:space="preserve"> زمان حال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زمان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ندہ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گذشتہ ہر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ان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کا مصداق بن سکتا ہے،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علم اصول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ںمکمل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بحث ہے ،ک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سبب نزول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اورحکم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تخص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ص</w:t>
      </w:r>
      <w:r w:rsidRPr="00A90793">
        <w:rPr>
          <w:rFonts w:eastAsia="Calibri"/>
          <w:rtl/>
        </w:rPr>
        <w:t xml:space="preserve"> کا سبب بن سکتا ہے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نہ ،جس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ںاکثر</w:t>
      </w:r>
      <w:r w:rsidRPr="00A90793">
        <w:rPr>
          <w:rFonts w:eastAsia="Calibri"/>
          <w:rtl/>
        </w:rPr>
        <w:t xml:space="preserve"> علماء اصول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کا 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وہ تخص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حکم او رآ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کا سبب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بن سکتا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چنانچہ</w:t>
      </w:r>
      <w:r w:rsidRPr="00A90793">
        <w:rPr>
          <w:rFonts w:eastAsia="Calibri"/>
          <w:rtl/>
        </w:rPr>
        <w:t xml:space="preserve">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خ</w:t>
      </w:r>
      <w:r w:rsidRPr="00A90793">
        <w:rPr>
          <w:rFonts w:eastAsia="Calibri"/>
          <w:rtl/>
        </w:rPr>
        <w:t xml:space="preserve"> طوس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سورہ آل عمران،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نمبر </w:t>
      </w:r>
      <w:r w:rsidR="00FB0743" w:rsidRPr="00FB0743">
        <w:rPr>
          <w:rFonts w:eastAsia="Calibri" w:hint="cs"/>
          <w:rtl/>
        </w:rPr>
        <w:t>199</w:t>
      </w:r>
      <w:r w:rsidRPr="007A0B2A">
        <w:rPr>
          <w:rFonts w:eastAsia="Calibri" w:hint="cs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شان نزول کو نجاش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ذکر کرنے کے بعد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>: اگرچہ اس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کا سبب نزول نجاش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اس کے ساتھ مخصوص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بلکہ اہل کتاب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جو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مان</w:t>
      </w:r>
      <w:r w:rsidRPr="00A90793">
        <w:rPr>
          <w:rFonts w:eastAsia="Calibri"/>
          <w:rtl/>
        </w:rPr>
        <w:t xml:space="preserve"> لا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وہ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کا مصداق ہے،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شان نزول مخصوص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فرد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طبقہ ہونے سے ،آ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کو اس کے ساتھ مخصوص کرنا لازم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ہوسکتا 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  <w:r w:rsidRPr="007A0B2A">
        <w:rPr>
          <w:rFonts w:eastAsia="Calibri" w:hint="cs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ابو القاسم ، ابو مسلم اور قاض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کہا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کا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خاص سبب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وجہ نازل ہونا اس کے ساتھ مخصوص ہونے کا سبب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بن سکتا بلکہ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کو عام پر حمل کرکے ہر وہ افراد مراد لے سکتے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کہ جن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اس 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پائ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2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حضرت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اللہ بجنورد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قاعدہ احسان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وضاحت کرتے ہوئے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>: جب جنگ تبوک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سے مقرن کے 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فرزندوں نے جوتے مانگے توآنحضرتؐ کے پاس جوتے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تھے اس وقت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شان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نازل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:</w:t>
      </w:r>
      <w:r w:rsidRPr="00E75DFB">
        <w:rPr>
          <w:rStyle w:val="libArabicChar"/>
          <w:rFonts w:eastAsia="Calibri"/>
          <w:rtl/>
        </w:rPr>
        <w:t>'' قل لااجدما احملکم عل</w:t>
      </w:r>
      <w:r w:rsidRPr="00E75DFB">
        <w:rPr>
          <w:rStyle w:val="libArabicChar"/>
          <w:rFonts w:eastAsia="Calibri" w:hint="cs"/>
          <w:rtl/>
        </w:rPr>
        <w:t>ی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E75DFB">
        <w:rPr>
          <w:rStyle w:val="libArabicChar"/>
          <w:rFonts w:eastAsia="Calibri"/>
          <w:rtl/>
        </w:rPr>
        <w:t>'</w:t>
      </w:r>
      <w:r w:rsidRPr="00A90793">
        <w:rPr>
          <w:rFonts w:eastAsia="Calibri"/>
          <w:rtl/>
        </w:rPr>
        <w:t>'آ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بندوں سے مخصوص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بلکہ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ہر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)تبی</w:t>
      </w:r>
      <w:r w:rsidRPr="00A90793">
        <w:rPr>
          <w:rFonts w:hint="eastAsia"/>
          <w:rtl/>
        </w:rPr>
        <w:t>ان</w:t>
      </w:r>
      <w:r w:rsidRPr="00A90793">
        <w:rPr>
          <w:rtl/>
        </w:rPr>
        <w:t xml:space="preserve"> ج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)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)شناخت قرآن ص</w:t>
      </w:r>
      <w:r w:rsidR="00FB0743" w:rsidRPr="00FB0743">
        <w:rPr>
          <w:rFonts w:hint="cs"/>
          <w:rtl/>
        </w:rPr>
        <w:t>190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کے</w:t>
      </w:r>
      <w:r w:rsidRPr="00A90793">
        <w:rPr>
          <w:rFonts w:eastAsia="Calibri"/>
          <w:rtl/>
        </w:rPr>
        <w:t xml:space="preserve"> لئے ہر زمانے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عبرت ہے،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بہت سار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خاص مورد، اور فرد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نازل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،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ہمارے مجتہد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فقہانے اس سے عموم اور شمول پر استدلال کئے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وط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کتاب اتقان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ابن 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بات کو نقل کرتے ہوئے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کہ ابن 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کا 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جو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خاص دور اور شخص کے بارے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نازل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ںوہ</w:t>
      </w:r>
      <w:r w:rsidRPr="00A90793">
        <w:rPr>
          <w:rFonts w:eastAsia="Calibri"/>
          <w:rtl/>
        </w:rPr>
        <w:t xml:space="preserve"> انہ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کے ساتھ مخصوص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کرسکتے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2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ابن</w:t>
      </w:r>
      <w:r w:rsidRPr="00A90793">
        <w:rPr>
          <w:rFonts w:eastAsia="Calibri"/>
          <w:rtl/>
        </w:rPr>
        <w:t xml:space="preserve"> 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اور اس 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افراد کا نام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نے</w:t>
      </w:r>
      <w:r w:rsidRPr="00A90793">
        <w:rPr>
          <w:rFonts w:eastAsia="Calibri"/>
          <w:rtl/>
        </w:rPr>
        <w:t xml:space="preserve"> کا مقصد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کہ ان کا 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مذہب حقہ کے نزد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صح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ہے بلکہ اس کا مقصد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علوم قرآن کے مسائل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بعض ،کس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خاص مذہب کے 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ہ، اور اصول و ضوابط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امام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ہ،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اہل حد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/>
          <w:rtl/>
        </w:rPr>
        <w:t xml:space="preserve"> ہونے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سے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دخ</w:t>
      </w:r>
      <w:r w:rsidRPr="00A90793">
        <w:rPr>
          <w:rFonts w:eastAsia="Calibri" w:hint="eastAsia"/>
          <w:rtl/>
        </w:rPr>
        <w:t>الت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بلکہ بح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مسلمان ان سے بحث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شان نزول، طرف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تخص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ص</w:t>
      </w:r>
      <w:r w:rsidRPr="00A90793">
        <w:rPr>
          <w:rFonts w:eastAsia="Calibri"/>
          <w:rtl/>
        </w:rPr>
        <w:t xml:space="preserve"> اور حکم کو 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مورد کے ساتھ مخصوص کرنے کے لئے سبب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بن سکتا ۔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)قواعد الفقہی</w:t>
      </w:r>
      <w:r w:rsidRPr="00A90793">
        <w:rPr>
          <w:rFonts w:hint="eastAsia"/>
          <w:rtl/>
        </w:rPr>
        <w:t>ہ</w:t>
      </w:r>
      <w:r w:rsidRPr="00A90793">
        <w:rPr>
          <w:rtl/>
        </w:rPr>
        <w:t xml:space="preserve"> ،ج</w:t>
      </w:r>
      <w:r w:rsidR="00FB0743" w:rsidRPr="00FB0743">
        <w:rPr>
          <w:rFonts w:hint="cs"/>
          <w:rtl/>
        </w:rPr>
        <w:t>4</w:t>
      </w:r>
      <w:r w:rsidRPr="00A90793">
        <w:rPr>
          <w:rFonts w:hint="cs"/>
          <w:rtl/>
        </w:rPr>
        <w:t>،،ص</w:t>
      </w:r>
      <w:r w:rsidR="00FB0743" w:rsidRPr="00FB0743">
        <w:rPr>
          <w:rFonts w:hint="cs"/>
          <w:rtl/>
        </w:rPr>
        <w:t>70</w:t>
      </w:r>
      <w:r w:rsidRPr="00A90793">
        <w:rPr>
          <w:rFonts w:hint="cs"/>
          <w:rtl/>
        </w:rPr>
        <w:t>)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)اتقان،ج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،ص</w:t>
      </w:r>
      <w:r w:rsidR="00FB0743" w:rsidRPr="00FB0743">
        <w:rPr>
          <w:rFonts w:hint="cs"/>
          <w:rtl/>
        </w:rPr>
        <w:t>11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C70266" w:rsidRDefault="00C70266" w:rsidP="00C05CA8">
      <w:pPr>
        <w:pStyle w:val="Heading1Center"/>
        <w:rPr>
          <w:rFonts w:eastAsia="Calibri"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19" w:name="_Toc429651915"/>
      <w:r w:rsidRPr="00A90793">
        <w:rPr>
          <w:rFonts w:eastAsia="Calibri" w:hint="eastAsia"/>
          <w:rtl/>
        </w:rPr>
        <w:t>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عہ</w:t>
      </w:r>
      <w:r w:rsidRPr="00A90793">
        <w:rPr>
          <w:rFonts w:eastAsia="Calibri"/>
          <w:rtl/>
        </w:rPr>
        <w:t xml:space="preserve"> امام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قرآن کے قائل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 سکتے :</w:t>
      </w:r>
      <w:bookmarkEnd w:id="19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وضاحت کرتے ہوئے علماء اور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مکاتب فکر حضرات نے کہاہے کہ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قرآن کے مسئلہ کو علوم قرآن کے مسائل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مرکز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حاصل ہے، لہذا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قرآن کے موضوع پر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مکمل کتاب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مقالے لکھے گئے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،ل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اختصار کو مدنظر رکھتے ہوئے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قرآن کے اقسام اور اس کے بارے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مکاتب فکر کے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فقط اشارہ کرنے پر اکتفاء کروں گا۔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قرآن کو علماء اورمکاتب فکر نے 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قسمون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تقس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</w:t>
      </w:r>
      <w:r w:rsidRPr="00A90793">
        <w:rPr>
          <w:rFonts w:eastAsia="Calibri"/>
          <w:rtl/>
        </w:rPr>
        <w:t xml:space="preserve"> :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>۔ تحر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ف</w:t>
      </w:r>
      <w:r w:rsidR="00A90793" w:rsidRPr="00A90793">
        <w:rPr>
          <w:rFonts w:eastAsia="Calibri"/>
          <w:rtl/>
        </w:rPr>
        <w:t xml:space="preserve"> ز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>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>۔ تحر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ف</w:t>
      </w:r>
      <w:r w:rsidR="00A90793" w:rsidRPr="00A90793">
        <w:rPr>
          <w:rFonts w:eastAsia="Calibri"/>
          <w:rtl/>
        </w:rPr>
        <w:t xml:space="preserve"> کم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>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</w:t>
      </w:r>
      <w:r w:rsidR="00A90793" w:rsidRPr="007A0B2A">
        <w:rPr>
          <w:rFonts w:eastAsia="Calibri" w:hint="cs"/>
          <w:rtl/>
        </w:rPr>
        <w:t>۔ تحر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ف</w:t>
      </w:r>
      <w:r w:rsidR="00A90793" w:rsidRPr="00A90793">
        <w:rPr>
          <w:rFonts w:eastAsia="Calibri"/>
          <w:rtl/>
        </w:rPr>
        <w:t xml:space="preserve"> تبد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>۔</w:t>
      </w:r>
    </w:p>
    <w:p w:rsidR="00C70266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الف</w:t>
      </w:r>
      <w:r w:rsidRPr="00A90793">
        <w:rPr>
          <w:rFonts w:eastAsia="Calibri"/>
          <w:rtl/>
        </w:rPr>
        <w:t>: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اضاف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: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جو قرآن آج مسلمانوں کے ہاتھوں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موجود ہے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کچھ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پر نازل شدہ قرآن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بلکہ بعد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اضافہ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اہے،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کے مسلمانوں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فقط دو گروہ قائل ہوئے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 xml:space="preserve">۔عجاردہ: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عن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وہ لوگ جو عبدالکر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م</w:t>
      </w:r>
      <w:r w:rsidR="00A90793" w:rsidRPr="00A90793">
        <w:rPr>
          <w:rFonts w:eastAsia="Calibri"/>
          <w:rtl/>
        </w:rPr>
        <w:t xml:space="preserve"> عجرد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روکار</w:t>
      </w:r>
      <w:r w:rsidR="00A90793" w:rsidRPr="00A90793">
        <w:rPr>
          <w:rFonts w:eastAsia="Calibri"/>
          <w:rtl/>
        </w:rPr>
        <w:t xml:space="preserve">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جن کا عق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دہ</w:t>
      </w:r>
      <w:r w:rsidR="00A90793" w:rsidRPr="00A90793">
        <w:rPr>
          <w:rFonts w:eastAsia="Calibri"/>
          <w:rtl/>
        </w:rPr>
        <w:t xml:space="preserve">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ہے کہ سورہ مبارکہ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وسف</w:t>
      </w:r>
      <w:r w:rsidR="00A90793" w:rsidRPr="00A90793">
        <w:rPr>
          <w:rFonts w:eastAsia="Calibri"/>
          <w:rtl/>
        </w:rPr>
        <w:t xml:space="preserve"> قرآن کا جزء نہ تھا بلکہ بعد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اضافہ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ہے۔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>۔ابن مسعود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طرف 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اس تحر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ف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نسبت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گئ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 کہ وہ معتقد ہے کہ سورہ معوذت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کو قرآن کا جزء نہ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سمجھتے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کو تمام مسلمان باالاتفاق باطل سمجھتے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اور صح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نہ ہونے کو ضرور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اسلام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قرار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تے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>: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کم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: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جو قرآن ہمارے درم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موجود ہے اس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کچھ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کچھ الفاظ اس قرآن سے حذف اورکم کئے گئے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جو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پر نازل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کے اہل تسنن کے کچھ علما ء قائل ہوئے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جبکہ ہمارئے علماء کاموقف من البدو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الان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رہا ہے کہ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واقع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چنانچہ</w:t>
      </w:r>
      <w:r w:rsidRPr="00A90793">
        <w:rPr>
          <w:rFonts w:eastAsia="Calibri"/>
          <w:rtl/>
        </w:rPr>
        <w:t xml:space="preserve"> فضل بن شاذان کو امام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کے قرن سوم کے مصنف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علماء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شمار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جاتاہے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اور الفاظ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واقع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بلکہ موجودہ قرآن 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وہ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ہے جو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پر نازل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ہے۔</w:t>
      </w:r>
    </w:p>
    <w:p w:rsidR="00C70266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استاد</w:t>
      </w:r>
      <w:r w:rsidRPr="00A90793">
        <w:rPr>
          <w:rFonts w:eastAsia="Calibri"/>
          <w:rtl/>
        </w:rPr>
        <w:t xml:space="preserve"> محترم الحاج دکتر محمد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دو جلد کتاب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قرآن کے بارے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اور الحاج حضرت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اللہ جواد فاضل لنکران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تحق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مقالہ جس کا ترجمہ راقم الحروف کے ہاتھوں اردو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 چکا ہے اور شناخت قرآن ص </w:t>
      </w:r>
      <w:r w:rsidR="00FB0743" w:rsidRPr="00FB0743">
        <w:rPr>
          <w:rFonts w:eastAsia="Calibri" w:hint="cs"/>
          <w:rtl/>
        </w:rPr>
        <w:t>77</w:t>
      </w:r>
      <w:r w:rsidRPr="007A0B2A">
        <w:rPr>
          <w:rFonts w:eastAsia="Calibri" w:hint="cs"/>
          <w:rtl/>
        </w:rPr>
        <w:t xml:space="preserve"> 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گرانبہا کتاب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معلوما 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لئے</w:t>
      </w:r>
      <w:r w:rsidRPr="00A90793">
        <w:rPr>
          <w:rFonts w:eastAsia="Calibri"/>
          <w:rtl/>
        </w:rPr>
        <w:t xml:space="preserve"> بہت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ادہ</w:t>
      </w:r>
      <w:r w:rsidRPr="00A90793">
        <w:rPr>
          <w:rFonts w:eastAsia="Calibri"/>
          <w:rtl/>
        </w:rPr>
        <w:t xml:space="preserve"> من</w:t>
      </w:r>
      <w:r w:rsidRPr="00A90793">
        <w:rPr>
          <w:rFonts w:eastAsia="Calibri" w:hint="eastAsia"/>
          <w:rtl/>
        </w:rPr>
        <w:t>اسب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رجوع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>۔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</w:t>
      </w:r>
      <w:r w:rsidRPr="00A90793">
        <w:rPr>
          <w:rFonts w:eastAsia="Calibri"/>
          <w:rtl/>
        </w:rPr>
        <w:t>: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جابجائ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: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کلمہ اور لفظ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ترک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بات</w:t>
      </w:r>
      <w:r w:rsidRPr="00A90793">
        <w:rPr>
          <w:rFonts w:eastAsia="Calibri"/>
          <w:rtl/>
        </w:rPr>
        <w:t xml:space="preserve"> اور اعراب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تبد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کا لانا ،ا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تبد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واقع ہونے کے قائل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بہت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اور جن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سے بظاہر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واقع ہونا سمجھ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آتا ہے ان کو امام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کے مخالف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فرق مسلم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سے منسوب کئے ہےں۔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</w:t>
      </w:r>
      <w:r w:rsidR="00A90793" w:rsidRPr="007A0B2A">
        <w:rPr>
          <w:rFonts w:eastAsia="Calibri" w:hint="cs"/>
          <w:rtl/>
        </w:rPr>
        <w:t>۔محمد بن عل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بن بابو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قم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جو ش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خ</w:t>
      </w:r>
      <w:r w:rsidR="00A90793" w:rsidRPr="00A90793">
        <w:rPr>
          <w:rFonts w:eastAsia="Calibri"/>
          <w:rtl/>
        </w:rPr>
        <w:t xml:space="preserve"> صدوق کے لقب سے معروف و مشہور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اور جہان تش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ع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چوتھ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صد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کے عظ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م</w:t>
      </w:r>
      <w:r w:rsidR="00A90793" w:rsidRPr="00A90793">
        <w:rPr>
          <w:rFonts w:eastAsia="Calibri"/>
          <w:rtl/>
        </w:rPr>
        <w:t xml:space="preserve"> اورنامور عالم سمجھے جاتے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ں،</w:t>
      </w:r>
      <w:r w:rsidR="00A90793" w:rsidRPr="00A90793">
        <w:rPr>
          <w:rFonts w:eastAsia="Calibri"/>
          <w:rtl/>
        </w:rPr>
        <w:t xml:space="preserve"> اپن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رسالہ الاعتقادات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فرما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اہے</w:t>
      </w:r>
      <w:r w:rsidR="00A90793"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کے بارے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عہ</w:t>
      </w:r>
      <w:r w:rsidRPr="00A90793">
        <w:rPr>
          <w:rFonts w:eastAsia="Calibri"/>
          <w:rtl/>
        </w:rPr>
        <w:t xml:space="preserve"> امام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کا 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جو قر آن آج ہمارے پاس موجود ہے ،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ہو بہو وہ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ہے جو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پرنازل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تھا ، جس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اضافہ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ہوا ہے،لہذاجو لوگ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واقع ہونے کا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،امام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مذہب سے منس</w:t>
      </w:r>
      <w:r w:rsidRPr="00A90793">
        <w:rPr>
          <w:rFonts w:eastAsia="Calibri" w:hint="eastAsia"/>
          <w:rtl/>
        </w:rPr>
        <w:t>وب</w:t>
      </w:r>
      <w:r w:rsidRPr="00A90793">
        <w:rPr>
          <w:rFonts w:eastAsia="Calibri"/>
          <w:rtl/>
        </w:rPr>
        <w:t xml:space="preserve"> کرتے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وہ جھوٹ ہے ۔</w:t>
      </w:r>
    </w:p>
    <w:p w:rsidR="00C70266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4</w:t>
      </w:r>
      <w:r w:rsidR="00A90793" w:rsidRPr="007A0B2A">
        <w:rPr>
          <w:rFonts w:eastAsia="Calibri" w:hint="cs"/>
          <w:rtl/>
        </w:rPr>
        <w:t>۔ مرحوم عل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بن الحس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موسو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جو 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</w:t>
      </w:r>
      <w:r w:rsidR="00A90793" w:rsidRPr="00A90793">
        <w:rPr>
          <w:rFonts w:eastAsia="Calibri"/>
          <w:rtl/>
        </w:rPr>
        <w:t xml:space="preserve"> مرتض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علم الہد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کے لقب سے معروف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،ش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عہ</w:t>
      </w:r>
      <w:r w:rsidR="00A90793" w:rsidRPr="00A90793">
        <w:rPr>
          <w:rFonts w:eastAsia="Calibri"/>
          <w:rtl/>
        </w:rPr>
        <w:t xml:space="preserve"> امام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کے عظ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م</w:t>
      </w:r>
      <w:r w:rsidR="00A90793" w:rsidRPr="00A90793">
        <w:rPr>
          <w:rFonts w:eastAsia="Calibri"/>
          <w:rtl/>
        </w:rPr>
        <w:t xml:space="preserve"> علماء و مجتہد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،انہوں نے فرما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>: جس طرح کائنات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موجودات اورواقعات و حوادث کا رونما ہونا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 اس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طرح قرآن مج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</w:t>
      </w:r>
      <w:r w:rsidR="00A90793" w:rsidRPr="00A90793">
        <w:rPr>
          <w:rFonts w:eastAsia="Calibri"/>
          <w:rtl/>
        </w:rPr>
        <w:t xml:space="preserve"> 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ہم تک کس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قسم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اور 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ش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کے بغ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پہونچنے پر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ونکہ</w:t>
      </w:r>
      <w:r w:rsidR="00A90793" w:rsidRPr="00A90793">
        <w:rPr>
          <w:rFonts w:eastAsia="Calibri"/>
          <w:rtl/>
        </w:rPr>
        <w:t xml:space="preserve"> حضرت 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غمبر</w:t>
      </w:r>
      <w:r w:rsidR="00A90793" w:rsidRPr="00A90793">
        <w:rPr>
          <w:rFonts w:eastAsia="Calibri"/>
          <w:rtl/>
        </w:rPr>
        <w:t xml:space="preserve"> اکرم (ص) نے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حفاظت کے لئے مسلمانوں اور اصحاب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لئے</w:t>
      </w:r>
      <w:r w:rsidR="00A90793" w:rsidRPr="00A90793">
        <w:rPr>
          <w:rFonts w:eastAsia="Calibri"/>
          <w:rtl/>
        </w:rPr>
        <w:t xml:space="preserve"> شدت کے ساتھ تاک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</w:t>
      </w:r>
      <w:r w:rsidR="00A90793" w:rsidRPr="00A90793">
        <w:rPr>
          <w:rFonts w:eastAsia="Calibri"/>
          <w:rtl/>
        </w:rPr>
        <w:t xml:space="preserve"> کے علاوہ بہت بڑا اہتمام 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تھا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C70266" w:rsidRDefault="00C70266" w:rsidP="00A90793">
      <w:pPr>
        <w:pStyle w:val="libNormal"/>
        <w:rPr>
          <w:rFonts w:eastAsia="Calibri"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/>
          <w:rtl/>
        </w:rPr>
        <w:t xml:space="preserve"> اور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مرتض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گفتگو کے آخر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کہ جو لوگ امام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مذہب سے منسلک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اور جولوگ م</w:t>
      </w:r>
      <w:r w:rsidRPr="00A90793">
        <w:rPr>
          <w:rFonts w:eastAsia="Calibri" w:hint="eastAsia"/>
          <w:rtl/>
        </w:rPr>
        <w:t>ذہب</w:t>
      </w:r>
      <w:r w:rsidRPr="00A90793">
        <w:rPr>
          <w:rFonts w:eastAsia="Calibri"/>
          <w:rtl/>
        </w:rPr>
        <w:t xml:space="preserve"> اہل سنت سے تعلق رکھتے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ںسے</w:t>
      </w:r>
      <w:r w:rsidRPr="00A90793">
        <w:rPr>
          <w:rFonts w:eastAsia="Calibri"/>
          <w:rtl/>
        </w:rPr>
        <w:t xml:space="preserve"> فقط حشو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کے قائل ہوئے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جن کا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اعتبار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جتن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سے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کے ہونے پر استدلال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وہ تمام ضع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السند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۔ 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5</w:t>
      </w:r>
      <w:r w:rsidR="00A90793" w:rsidRPr="007A0B2A">
        <w:rPr>
          <w:rFonts w:eastAsia="Calibri" w:hint="cs"/>
          <w:rtl/>
        </w:rPr>
        <w:t>۔ مرحوم ش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خ</w:t>
      </w:r>
      <w:r w:rsidR="00A90793" w:rsidRPr="00A90793">
        <w:rPr>
          <w:rFonts w:eastAsia="Calibri"/>
          <w:rtl/>
        </w:rPr>
        <w:t xml:space="preserve"> الطائفہ نے فرما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>: قرآن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تحر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ف</w:t>
      </w:r>
      <w:r w:rsidR="00A90793" w:rsidRPr="00A90793">
        <w:rPr>
          <w:rFonts w:eastAsia="Calibri"/>
          <w:rtl/>
        </w:rPr>
        <w:t xml:space="preserve"> واقع نہ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ہوئ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ہے، اور جتن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روا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تحر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ف</w:t>
      </w:r>
      <w:r w:rsidR="00A90793" w:rsidRPr="00A90793">
        <w:rPr>
          <w:rFonts w:eastAsia="Calibri"/>
          <w:rtl/>
        </w:rPr>
        <w:t xml:space="preserve"> واقع ہونے پر دلالت کرت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 و ہ تمام ضع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ف</w:t>
      </w:r>
      <w:r w:rsidR="00A90793" w:rsidRPr="00A90793">
        <w:rPr>
          <w:rFonts w:eastAsia="Calibri"/>
          <w:rtl/>
        </w:rPr>
        <w:t xml:space="preserve"> السند ہے جس سے تحر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ف</w:t>
      </w:r>
      <w:r w:rsidR="00A90793" w:rsidRPr="00A90793">
        <w:rPr>
          <w:rFonts w:eastAsia="Calibri"/>
          <w:rtl/>
        </w:rPr>
        <w:t xml:space="preserve"> قرآن کو ثابت کرنا لا علم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کا نت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جہ</w:t>
      </w:r>
      <w:r w:rsidR="00A90793" w:rsidRPr="00A90793">
        <w:rPr>
          <w:rFonts w:eastAsia="Calibri"/>
          <w:rtl/>
        </w:rPr>
        <w:t xml:space="preserve"> ہے لہذا ہل تش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ع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نظر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صح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ح</w:t>
      </w:r>
      <w:r w:rsidR="00A90793" w:rsidRPr="00A90793">
        <w:rPr>
          <w:rFonts w:eastAsia="Calibri"/>
          <w:rtl/>
        </w:rPr>
        <w:t xml:space="preserve"> نظر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ہے کہ قرآن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کس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ق</w:t>
      </w:r>
      <w:r w:rsidR="00A90793" w:rsidRPr="00A90793">
        <w:rPr>
          <w:rFonts w:eastAsia="Calibri" w:hint="eastAsia"/>
          <w:rtl/>
        </w:rPr>
        <w:t>سم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اور 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ش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واقع نہ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ہے۔ </w:t>
      </w:r>
      <w:r w:rsidR="00A90793" w:rsidRPr="00955A96">
        <w:rPr>
          <w:rStyle w:val="libFootnotenumChar"/>
          <w:rtl/>
        </w:rPr>
        <w:t>(</w:t>
      </w:r>
      <w:r w:rsidRPr="00955A96">
        <w:rPr>
          <w:rStyle w:val="libFootnotenumChar"/>
          <w:rFonts w:hint="cs"/>
          <w:rtl/>
        </w:rPr>
        <w:t>2</w:t>
      </w:r>
      <w:r w:rsidR="00A90793" w:rsidRPr="00955A96">
        <w:rPr>
          <w:rStyle w:val="libFootnotenumChar"/>
          <w:rFonts w:hint="cs"/>
          <w:rtl/>
        </w:rPr>
        <w:t>)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6</w:t>
      </w:r>
      <w:r w:rsidR="00A90793" w:rsidRPr="007A0B2A">
        <w:rPr>
          <w:rFonts w:eastAsia="Calibri" w:hint="cs"/>
          <w:rtl/>
        </w:rPr>
        <w:t>۔ مرحوم الحاج طبرس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عظ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م</w:t>
      </w:r>
      <w:r w:rsidR="00A90793" w:rsidRPr="00A90793">
        <w:rPr>
          <w:rFonts w:eastAsia="Calibri"/>
          <w:rtl/>
        </w:rPr>
        <w:t xml:space="preserve"> مفسر قرآن نے فرما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>: قرآ ن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اضافہ نہ ہونے پر امام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کا اجماع ہے 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کن</w:t>
      </w:r>
      <w:r w:rsidR="00A90793" w:rsidRPr="00A90793">
        <w:rPr>
          <w:rFonts w:eastAsia="Calibri"/>
          <w:rtl/>
        </w:rPr>
        <w:t xml:space="preserve"> کم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واقع ہونے پر اجماع تو نہ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ہے مگر صح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ح</w:t>
      </w:r>
      <w:r w:rsidR="00A90793" w:rsidRPr="00A90793">
        <w:rPr>
          <w:rFonts w:eastAsia="Calibri"/>
          <w:rtl/>
        </w:rPr>
        <w:t xml:space="preserve"> نظر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ہے کہ جس طرح قرآ ن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اضافہ نہ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ہوا ہے اس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طرح کم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نہ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ہوئ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ہے۔</w:t>
      </w:r>
      <w:r w:rsidR="00A90793" w:rsidRPr="00955A96">
        <w:rPr>
          <w:rStyle w:val="libFootnotenumChar"/>
          <w:rtl/>
        </w:rPr>
        <w:t>(</w:t>
      </w:r>
      <w:r w:rsidRPr="00955A96">
        <w:rPr>
          <w:rStyle w:val="libFootnotenumChar"/>
          <w:rFonts w:hint="cs"/>
          <w:rtl/>
        </w:rPr>
        <w:t>3</w:t>
      </w:r>
      <w:r w:rsidR="00A90793" w:rsidRPr="00955A96">
        <w:rPr>
          <w:rStyle w:val="libFootnotenumChar"/>
          <w:rFonts w:hint="cs"/>
          <w:rtl/>
        </w:rPr>
        <w:t>)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7</w:t>
      </w:r>
      <w:r w:rsidR="00A90793" w:rsidRPr="007A0B2A">
        <w:rPr>
          <w:rFonts w:eastAsia="Calibri" w:hint="cs"/>
          <w:rtl/>
        </w:rPr>
        <w:t>۔ ابن طاووس نے کہا : ش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عہ</w:t>
      </w:r>
      <w:r w:rsidR="00A90793" w:rsidRPr="00A90793">
        <w:rPr>
          <w:rFonts w:eastAsia="Calibri"/>
          <w:rtl/>
        </w:rPr>
        <w:t xml:space="preserve"> امام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قرآن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کس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قسم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تحر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ف</w:t>
      </w:r>
      <w:r w:rsidR="00A90793" w:rsidRPr="00A90793">
        <w:rPr>
          <w:rFonts w:eastAsia="Calibri"/>
          <w:rtl/>
        </w:rPr>
        <w:t xml:space="preserve"> نہ ہونے کے قائل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لہذا ان لوگوں پر تعجب ہے کہ جن کا عق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دہ</w:t>
      </w:r>
      <w:r w:rsidR="00A90793" w:rsidRPr="00A90793">
        <w:rPr>
          <w:rFonts w:eastAsia="Calibri"/>
          <w:rtl/>
        </w:rPr>
        <w:t xml:space="preserve">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ہو کہ موجودہ قرآن وہ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قرآن ہے جو حضرت 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غمبر</w:t>
      </w:r>
      <w:r w:rsidR="00A90793" w:rsidRPr="00A90793">
        <w:rPr>
          <w:rFonts w:eastAsia="Calibri"/>
          <w:rtl/>
        </w:rPr>
        <w:t xml:space="preserve"> اکرم (ص) نے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جمع آور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کا حکم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ہے اس کے باوجود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بارے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اہل مکہ و بصرہ و کوف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و مد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نہ</w:t>
      </w:r>
      <w:r w:rsidR="00A90793" w:rsidRPr="00A90793">
        <w:rPr>
          <w:rFonts w:eastAsia="Calibri"/>
          <w:rtl/>
        </w:rPr>
        <w:t xml:space="preserve"> کے ماب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اختلاف ہونے کو نقل کر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اورکہتے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ںکہ</w:t>
      </w:r>
      <w:r w:rsidR="00A90793" w:rsidRPr="00A90793">
        <w:rPr>
          <w:rFonts w:eastAsia="Calibri"/>
          <w:rtl/>
        </w:rPr>
        <w:t xml:space="preserve"> کچھ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نظر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بسم اللہ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سے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نہ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ہے کس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نظر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سے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ہے جبکہ دوسر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 xml:space="preserve">)مجمع </w:t>
      </w:r>
      <w:r w:rsidRPr="00A90793">
        <w:rPr>
          <w:rtl/>
        </w:rPr>
        <w:t>لب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ان</w:t>
      </w:r>
      <w:r w:rsidRPr="00A90793">
        <w:rPr>
          <w:rtl/>
        </w:rPr>
        <w:t xml:space="preserve"> ج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 xml:space="preserve"> ص</w:t>
      </w:r>
      <w:r w:rsidR="00FB0743" w:rsidRPr="00FB0743">
        <w:rPr>
          <w:rFonts w:hint="cs"/>
          <w:rtl/>
        </w:rPr>
        <w:t>15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)مقدمہ تفسی</w:t>
      </w:r>
      <w:r w:rsidRPr="00A90793">
        <w:rPr>
          <w:rFonts w:hint="eastAsia"/>
          <w:rtl/>
        </w:rPr>
        <w:t>ر</w:t>
      </w:r>
      <w:r w:rsidRPr="00A90793">
        <w:rPr>
          <w:rtl/>
        </w:rPr>
        <w:t xml:space="preserve"> تب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ان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3</w:t>
      </w:r>
      <w:r w:rsidRPr="00A90793">
        <w:rPr>
          <w:rFonts w:hint="cs"/>
          <w:rtl/>
        </w:rPr>
        <w:t>)مجمع البی</w:t>
      </w:r>
      <w:r w:rsidRPr="00A90793">
        <w:rPr>
          <w:rFonts w:hint="eastAsia"/>
          <w:rtl/>
        </w:rPr>
        <w:t>ان</w:t>
      </w:r>
      <w:r w:rsidRPr="00A90793">
        <w:rPr>
          <w:rtl/>
        </w:rPr>
        <w:t xml:space="preserve"> ج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 xml:space="preserve"> ص</w:t>
      </w:r>
      <w:r w:rsidR="00FB0743" w:rsidRPr="00FB0743">
        <w:rPr>
          <w:rFonts w:hint="cs"/>
          <w:rtl/>
        </w:rPr>
        <w:t>15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طرف</w:t>
      </w:r>
      <w:r w:rsidRPr="00A90793">
        <w:rPr>
          <w:rFonts w:eastAsia="Calibri"/>
          <w:rtl/>
        </w:rPr>
        <w:t xml:space="preserve"> سے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نہ ہونے کے قائل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دو بات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تضاد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قابل جمع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! 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8</w:t>
      </w:r>
      <w:r w:rsidR="00A90793" w:rsidRPr="007A0B2A">
        <w:rPr>
          <w:rFonts w:eastAsia="Calibri" w:hint="cs"/>
          <w:rtl/>
        </w:rPr>
        <w:t>۔ مرحوم ملا محسن 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ض</w:t>
      </w:r>
      <w:r w:rsidR="00A90793" w:rsidRPr="00A90793">
        <w:rPr>
          <w:rFonts w:eastAsia="Calibri"/>
          <w:rtl/>
        </w:rPr>
        <w:t xml:space="preserve"> کاشان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نے کہا جو روا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اور احاد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ث</w:t>
      </w:r>
      <w:r w:rsidR="00A90793" w:rsidRPr="00A90793">
        <w:rPr>
          <w:rFonts w:eastAsia="Calibri"/>
          <w:rtl/>
        </w:rPr>
        <w:t xml:space="preserve"> تحر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ف</w:t>
      </w:r>
      <w:r w:rsidR="00A90793" w:rsidRPr="00A90793">
        <w:rPr>
          <w:rFonts w:eastAsia="Calibri"/>
          <w:rtl/>
        </w:rPr>
        <w:t xml:space="preserve"> پر دلالت کرت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وہ در حق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قت</w:t>
      </w:r>
      <w:r w:rsidR="00A90793" w:rsidRPr="00A90793">
        <w:rPr>
          <w:rFonts w:eastAsia="Calibri"/>
          <w:rtl/>
        </w:rPr>
        <w:t xml:space="preserve"> کتاب الہ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کے مخالف ہے ۔</w:t>
      </w:r>
      <w:r w:rsidR="00A90793" w:rsidRPr="00955A96">
        <w:rPr>
          <w:rStyle w:val="libFootnotenumChar"/>
          <w:rtl/>
        </w:rPr>
        <w:t>(</w:t>
      </w:r>
      <w:r w:rsidRPr="00955A96">
        <w:rPr>
          <w:rStyle w:val="libFootnotenumChar"/>
          <w:rFonts w:hint="cs"/>
          <w:rtl/>
        </w:rPr>
        <w:t>2</w:t>
      </w:r>
      <w:r w:rsidR="00A90793" w:rsidRPr="00955A96">
        <w:rPr>
          <w:rStyle w:val="libFootnotenumChar"/>
          <w:rFonts w:hint="cs"/>
          <w:rtl/>
        </w:rPr>
        <w:t>)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9</w:t>
      </w:r>
      <w:r w:rsidR="00A90793" w:rsidRPr="007A0B2A">
        <w:rPr>
          <w:rFonts w:eastAsia="Calibri" w:hint="cs"/>
          <w:rtl/>
        </w:rPr>
        <w:t>۔ مرحوم ش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خ</w:t>
      </w:r>
      <w:r w:rsidR="00A90793" w:rsidRPr="00A90793">
        <w:rPr>
          <w:rFonts w:eastAsia="Calibri"/>
          <w:rtl/>
        </w:rPr>
        <w:t xml:space="preserve"> بہائ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نے کہا کہ ہمارے نزد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صح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ح</w:t>
      </w:r>
      <w:r w:rsidR="00A90793" w:rsidRPr="00A90793">
        <w:rPr>
          <w:rFonts w:eastAsia="Calibri"/>
          <w:rtl/>
        </w:rPr>
        <w:t xml:space="preserve"> نظر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ہے کہ قرآن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کس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قسم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تحر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ف</w:t>
      </w:r>
      <w:r w:rsidR="00A90793" w:rsidRPr="00A90793">
        <w:rPr>
          <w:rFonts w:eastAsia="Calibri"/>
          <w:rtl/>
        </w:rPr>
        <w:t xml:space="preserve"> واقع نہ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ہوئ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ہے، لہذا جو لوگ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مبلّغ وغ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رہ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کچھ کلمات حذف ہونے کے قائل ہے و ہ نظر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ہمارئے نزد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صح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ح</w:t>
      </w:r>
      <w:r w:rsidR="00A90793" w:rsidRPr="00A90793">
        <w:rPr>
          <w:rFonts w:eastAsia="Calibri"/>
          <w:rtl/>
        </w:rPr>
        <w:t xml:space="preserve"> نہ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ہے۔</w:t>
      </w:r>
      <w:r w:rsidR="00A90793" w:rsidRPr="00955A96">
        <w:rPr>
          <w:rStyle w:val="libFootnotenumChar"/>
          <w:rtl/>
        </w:rPr>
        <w:t>(</w:t>
      </w:r>
      <w:r w:rsidRPr="00955A96">
        <w:rPr>
          <w:rStyle w:val="libFootnotenumChar"/>
          <w:rFonts w:hint="cs"/>
          <w:rtl/>
        </w:rPr>
        <w:t>3</w:t>
      </w:r>
      <w:r w:rsidR="00A90793" w:rsidRPr="00955A96">
        <w:rPr>
          <w:rStyle w:val="libFootnotenumChar"/>
          <w:rFonts w:hint="cs"/>
          <w:rtl/>
        </w:rPr>
        <w:t>)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10</w:t>
      </w:r>
      <w:r w:rsidR="00A90793" w:rsidRPr="007A0B2A">
        <w:rPr>
          <w:rFonts w:eastAsia="Calibri" w:hint="cs"/>
          <w:rtl/>
        </w:rPr>
        <w:t>۔ مرحوم ش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خ</w:t>
      </w:r>
      <w:r w:rsidR="00A90793" w:rsidRPr="00A90793">
        <w:rPr>
          <w:rFonts w:eastAsia="Calibri"/>
          <w:rtl/>
        </w:rPr>
        <w:t xml:space="preserve"> محمد بن حسن صاحب و سا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ل</w:t>
      </w:r>
      <w:r w:rsidR="00A90793" w:rsidRPr="00A90793">
        <w:rPr>
          <w:rFonts w:eastAsia="Calibri"/>
          <w:rtl/>
        </w:rPr>
        <w:t xml:space="preserve"> الش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عہ</w:t>
      </w:r>
      <w:r w:rsidR="00A90793" w:rsidRPr="00A90793">
        <w:rPr>
          <w:rFonts w:eastAsia="Calibri"/>
          <w:rtl/>
        </w:rPr>
        <w:t xml:space="preserve"> نے کہا جو لوگ آئمہ معصوم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(ع) سے منقول روا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اور احاد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ث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تحق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ق</w:t>
      </w:r>
      <w:r w:rsidR="00A90793" w:rsidRPr="00A90793">
        <w:rPr>
          <w:rFonts w:eastAsia="Calibri"/>
          <w:rtl/>
        </w:rPr>
        <w:t xml:space="preserve"> کر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نگے</w:t>
      </w:r>
      <w:r w:rsidR="00A90793" w:rsidRPr="00A90793">
        <w:rPr>
          <w:rFonts w:eastAsia="Calibri"/>
          <w:rtl/>
        </w:rPr>
        <w:t xml:space="preserve"> تو اس کو علم حاصل ہوجاتا ہے کہ قرآن ہم تک تواتر کے ساتھ پہونچا ہے جس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کس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قسم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تحر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ف</w:t>
      </w:r>
      <w:r w:rsidR="00A90793" w:rsidRPr="00A90793">
        <w:rPr>
          <w:rFonts w:eastAsia="Calibri"/>
          <w:rtl/>
        </w:rPr>
        <w:t xml:space="preserve"> کا احتمال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نا</w:t>
      </w:r>
      <w:r w:rsidR="00A90793" w:rsidRPr="00A90793">
        <w:rPr>
          <w:rFonts w:eastAsia="Calibri"/>
          <w:rtl/>
        </w:rPr>
        <w:t xml:space="preserve"> غلط ہے۔</w:t>
      </w:r>
      <w:r w:rsidR="00A90793" w:rsidRPr="00955A96">
        <w:rPr>
          <w:rStyle w:val="libFootnotenumChar"/>
          <w:rtl/>
        </w:rPr>
        <w:t xml:space="preserve">( </w:t>
      </w:r>
      <w:r w:rsidRPr="00955A96">
        <w:rPr>
          <w:rStyle w:val="libFootnotenumChar"/>
          <w:rFonts w:hint="cs"/>
          <w:rtl/>
        </w:rPr>
        <w:t>4</w:t>
      </w:r>
      <w:r w:rsidR="00A90793" w:rsidRPr="00955A96">
        <w:rPr>
          <w:rStyle w:val="libFootnotenumChar"/>
          <w:rFonts w:hint="cs"/>
          <w:rtl/>
        </w:rPr>
        <w:t>)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11</w:t>
      </w:r>
      <w:r w:rsidR="00A90793" w:rsidRPr="007A0B2A">
        <w:rPr>
          <w:rFonts w:eastAsia="Calibri" w:hint="cs"/>
          <w:rtl/>
        </w:rPr>
        <w:t>۔ کاشف الغطاء کتاب اصل الش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عہ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فرما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قرآن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کس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قسم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تحر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ف</w:t>
      </w:r>
      <w:r w:rsidR="00A90793" w:rsidRPr="00A90793">
        <w:rPr>
          <w:rFonts w:eastAsia="Calibri"/>
          <w:rtl/>
        </w:rPr>
        <w:t xml:space="preserve"> اور کم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و 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ش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واقع نہ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ہوئ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 لہذا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سا</w:t>
      </w:r>
      <w:r w:rsidR="00A90793" w:rsidRPr="00A90793">
        <w:rPr>
          <w:rFonts w:eastAsia="Calibri"/>
          <w:rtl/>
        </w:rPr>
        <w:t xml:space="preserve"> نظر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جو تحر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ف</w:t>
      </w:r>
      <w:r w:rsidR="00A90793" w:rsidRPr="00A90793">
        <w:rPr>
          <w:rFonts w:eastAsia="Calibri"/>
          <w:rtl/>
        </w:rPr>
        <w:t xml:space="preserve"> واقع ہونے پر مشتمل ہے، اہل تش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ع</w:t>
      </w:r>
      <w:r w:rsidR="00A90793" w:rsidRPr="00A90793">
        <w:rPr>
          <w:rFonts w:eastAsia="Calibri"/>
          <w:rtl/>
        </w:rPr>
        <w:t xml:space="preserve"> سے نسبت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نا</w:t>
      </w:r>
      <w:r w:rsidR="00A90793" w:rsidRPr="00A90793">
        <w:rPr>
          <w:rFonts w:eastAsia="Calibri"/>
          <w:rtl/>
        </w:rPr>
        <w:t xml:space="preserve"> بہتان اور جھوٹ کے علاوہ کچھ نہ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ہے۔</w:t>
      </w:r>
      <w:r w:rsidR="00A90793" w:rsidRPr="00955A96">
        <w:rPr>
          <w:rStyle w:val="libFootnotenumChar"/>
          <w:rtl/>
        </w:rPr>
        <w:t>(</w:t>
      </w:r>
      <w:r w:rsidRPr="00955A96">
        <w:rPr>
          <w:rStyle w:val="libFootnotenumChar"/>
          <w:rFonts w:hint="cs"/>
          <w:rtl/>
        </w:rPr>
        <w:t>5</w:t>
      </w:r>
      <w:r w:rsidR="00A90793"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 xml:space="preserve">)سعد السعود ص </w:t>
      </w:r>
      <w:r w:rsidR="00FB0743" w:rsidRPr="00FB0743">
        <w:rPr>
          <w:rFonts w:hint="cs"/>
          <w:rtl/>
        </w:rPr>
        <w:t>144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)تفسی</w:t>
      </w:r>
      <w:r w:rsidRPr="00A90793">
        <w:rPr>
          <w:rFonts w:hint="eastAsia"/>
          <w:rtl/>
        </w:rPr>
        <w:t>ر</w:t>
      </w:r>
      <w:r w:rsidRPr="00A90793">
        <w:rPr>
          <w:rtl/>
        </w:rPr>
        <w:t xml:space="preserve"> صاف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،ج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 xml:space="preserve"> ص</w:t>
      </w:r>
      <w:r w:rsidR="00FB0743" w:rsidRPr="00FB0743">
        <w:rPr>
          <w:rFonts w:hint="cs"/>
          <w:rtl/>
        </w:rPr>
        <w:t>51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3</w:t>
      </w:r>
      <w:r w:rsidRPr="00A90793">
        <w:rPr>
          <w:rFonts w:hint="cs"/>
          <w:rtl/>
        </w:rPr>
        <w:t>)الاء الرحمن ص</w:t>
      </w:r>
      <w:r w:rsidR="00FB0743" w:rsidRPr="00FB0743">
        <w:rPr>
          <w:rFonts w:hint="cs"/>
          <w:rtl/>
        </w:rPr>
        <w:t>26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4</w:t>
      </w:r>
      <w:r w:rsidRPr="00A90793">
        <w:rPr>
          <w:rFonts w:hint="cs"/>
          <w:rtl/>
        </w:rPr>
        <w:t>)اظہار الحق،ج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،ص</w:t>
      </w:r>
      <w:r w:rsidR="00FB0743" w:rsidRPr="00FB0743">
        <w:rPr>
          <w:rFonts w:hint="cs"/>
          <w:rtl/>
        </w:rPr>
        <w:t>129</w:t>
      </w:r>
      <w:r w:rsidRPr="00A90793">
        <w:rPr>
          <w:rFonts w:hint="cs"/>
          <w:rtl/>
        </w:rPr>
        <w:t>(</w:t>
      </w:r>
      <w:r w:rsidR="00FB0743" w:rsidRPr="00FB0743">
        <w:rPr>
          <w:rFonts w:hint="cs"/>
          <w:rtl/>
        </w:rPr>
        <w:t>5</w:t>
      </w:r>
      <w:r w:rsidRPr="00A90793">
        <w:rPr>
          <w:rFonts w:hint="cs"/>
          <w:rtl/>
        </w:rPr>
        <w:t>)کشف الغطائ،ص</w:t>
      </w:r>
      <w:r w:rsidR="00FB0743" w:rsidRPr="00FB0743">
        <w:rPr>
          <w:rFonts w:hint="cs"/>
          <w:rtl/>
        </w:rPr>
        <w:t>299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مرحوم</w:t>
      </w:r>
      <w:r w:rsidRPr="00A90793">
        <w:rPr>
          <w:rFonts w:eastAsia="Calibri"/>
          <w:rtl/>
        </w:rPr>
        <w:t xml:space="preserve"> علامہ طباطبائ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سورہ حجر کے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</w:t>
      </w:r>
      <w:r w:rsidR="00FB0743" w:rsidRPr="00FB0743">
        <w:rPr>
          <w:rFonts w:eastAsia="Calibri" w:hint="cs"/>
          <w:rtl/>
        </w:rPr>
        <w:t>9</w:t>
      </w:r>
      <w:r w:rsidRPr="007A0B2A">
        <w:rPr>
          <w:rFonts w:eastAsia="Calibri" w:hint="cs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>:(قرآن زندہ و 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جاو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حامل ہے اس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موت او ر فراموش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اضافہ اور کم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قسم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تبد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راہ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کے علاوہ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خ</w:t>
      </w:r>
      <w:r w:rsidRPr="00A90793">
        <w:rPr>
          <w:rFonts w:eastAsia="Calibri"/>
          <w:rtl/>
        </w:rPr>
        <w:t xml:space="preserve"> مف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کوجو قرن سوم ہجر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علماء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شمار کئے جاتے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قاض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نوراللہ شوشتر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شہشہان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بلاغ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خ</w:t>
      </w:r>
      <w:r w:rsidRPr="00A90793">
        <w:rPr>
          <w:rFonts w:eastAsia="Calibri"/>
          <w:rtl/>
        </w:rPr>
        <w:t xml:space="preserve"> انصار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اکثر علماء امام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نہ ہونے کے قائل ہو 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عہ</w:t>
      </w:r>
      <w:r w:rsidRPr="00A90793">
        <w:rPr>
          <w:rFonts w:eastAsia="Calibri"/>
          <w:rtl/>
        </w:rPr>
        <w:t xml:space="preserve"> امام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کے 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دے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بنا پر ہرگز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کے قائل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 سکتے 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ان کا 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قرآن اور عترت اہلب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دو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مرجع اور ماو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جو اللہ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سے بشر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نجات کا ذر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عہ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اگر قرآن 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مرجع و م</w:t>
      </w:r>
      <w:r w:rsidR="007A0B2A" w:rsidRPr="007A0B2A">
        <w:rPr>
          <w:rFonts w:eastAsia="Calibri" w:hint="cs"/>
          <w:rtl/>
        </w:rPr>
        <w:t>ا</w:t>
      </w:r>
      <w:r w:rsidRPr="007A0B2A">
        <w:rPr>
          <w:rFonts w:eastAsia="Calibri" w:hint="cs"/>
          <w:rtl/>
        </w:rPr>
        <w:t>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اضافے ہونے کے قائل ہو جائ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</w:t>
      </w:r>
      <w:r w:rsidRPr="00E75DFB">
        <w:rPr>
          <w:rStyle w:val="libArabicChar"/>
          <w:rFonts w:eastAsia="Calibri"/>
          <w:rtl/>
        </w:rPr>
        <w:t>تو'' ان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 xml:space="preserve"> تارک ف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 xml:space="preserve"> الثقل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ن</w:t>
      </w:r>
      <w:r w:rsidRPr="00E75DFB">
        <w:rPr>
          <w:rStyle w:val="libArabicChar"/>
          <w:rFonts w:eastAsia="Calibri"/>
          <w:rtl/>
        </w:rPr>
        <w:t xml:space="preserve"> کتاب الل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 xml:space="preserve"> و عتر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 xml:space="preserve"> '</w:t>
      </w:r>
      <w:r w:rsidRPr="00A90793">
        <w:rPr>
          <w:rFonts w:eastAsia="Calibri"/>
          <w:rtl/>
        </w:rPr>
        <w:t>'کا 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غلط ہو جاتا ہے،و 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قرآن انسان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نجات کا ذر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عہ</w:t>
      </w:r>
      <w:r w:rsidRPr="00A90793">
        <w:rPr>
          <w:rFonts w:eastAsia="Calibri"/>
          <w:rtl/>
        </w:rPr>
        <w:t xml:space="preserve"> بن سکتا ہے؟ جس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اضافے کا احتمال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جاسکتاہے۔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سورہ حجر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</w:t>
      </w:r>
      <w:r w:rsidR="00FB0743" w:rsidRPr="00FB0743">
        <w:rPr>
          <w:rFonts w:eastAsia="Calibri" w:hint="cs"/>
          <w:rtl/>
        </w:rPr>
        <w:t>9</w:t>
      </w:r>
      <w:r w:rsidRPr="007A0B2A">
        <w:rPr>
          <w:rFonts w:eastAsia="Calibri" w:hint="cs"/>
          <w:rtl/>
        </w:rPr>
        <w:t xml:space="preserve"> سورہ فصلت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</w:t>
      </w:r>
      <w:r w:rsidR="00FB0743" w:rsidRPr="00FB0743">
        <w:rPr>
          <w:rFonts w:eastAsia="Calibri" w:hint="cs"/>
          <w:rtl/>
        </w:rPr>
        <w:t>41</w:t>
      </w:r>
      <w:r w:rsidRPr="007A0B2A">
        <w:rPr>
          <w:rFonts w:eastAsia="Calibri" w:hint="cs"/>
          <w:rtl/>
        </w:rPr>
        <w:t>،</w:t>
      </w:r>
      <w:r w:rsidR="00FB0743" w:rsidRPr="00FB0743">
        <w:rPr>
          <w:rFonts w:eastAsia="Calibri" w:hint="cs"/>
          <w:rtl/>
        </w:rPr>
        <w:t>12</w:t>
      </w:r>
      <w:r w:rsidRPr="007A0B2A">
        <w:rPr>
          <w:rFonts w:eastAsia="Calibri" w:hint="cs"/>
          <w:rtl/>
        </w:rPr>
        <w:t xml:space="preserve"> سورہ بقرہ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</w:t>
      </w:r>
      <w:r w:rsidR="00FB0743" w:rsidRPr="00FB0743">
        <w:rPr>
          <w:rFonts w:eastAsia="Calibri" w:hint="cs"/>
          <w:rtl/>
        </w:rPr>
        <w:t>2</w:t>
      </w:r>
      <w:r w:rsidRPr="007A0B2A">
        <w:rPr>
          <w:rFonts w:eastAsia="Calibri" w:hint="cs"/>
          <w:rtl/>
        </w:rPr>
        <w:t xml:space="preserve"> ،سورہ سجدہ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</w:t>
      </w:r>
      <w:r w:rsidR="00FB0743" w:rsidRPr="00FB0743">
        <w:rPr>
          <w:rFonts w:eastAsia="Calibri" w:hint="cs"/>
          <w:rtl/>
        </w:rPr>
        <w:t>32</w:t>
      </w:r>
      <w:r w:rsidRPr="007A0B2A">
        <w:rPr>
          <w:rFonts w:eastAsia="Calibri" w:hint="cs"/>
          <w:rtl/>
        </w:rPr>
        <w:t xml:space="preserve"> ، حد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/>
          <w:rtl/>
        </w:rPr>
        <w:t xml:space="preserve"> ثقل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متواترہ کے علاوہ عقل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 سے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کم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قائل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 سکتے رجوع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جئے</w:t>
      </w:r>
      <w:r w:rsidRPr="00A90793">
        <w:rPr>
          <w:rFonts w:eastAsia="Calibri"/>
          <w:rtl/>
        </w:rPr>
        <w:t>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)شناخت قرآن ص</w:t>
      </w:r>
      <w:r w:rsidR="00FB0743" w:rsidRPr="00FB0743">
        <w:rPr>
          <w:rFonts w:hint="cs"/>
          <w:rtl/>
        </w:rPr>
        <w:t>78</w:t>
      </w:r>
      <w:r w:rsidRPr="00A90793">
        <w:rPr>
          <w:rFonts w:hint="cs"/>
          <w:rtl/>
        </w:rPr>
        <w:t>، حری</w:t>
      </w:r>
      <w:r w:rsidRPr="00A90793">
        <w:rPr>
          <w:rFonts w:hint="eastAsia"/>
          <w:rtl/>
        </w:rPr>
        <w:t>م</w:t>
      </w:r>
      <w:r w:rsidRPr="00A90793">
        <w:rPr>
          <w:rtl/>
        </w:rPr>
        <w:t xml:space="preserve"> قرآن کا دفاع ص</w:t>
      </w:r>
      <w:r w:rsidR="00FB0743" w:rsidRPr="00FB0743">
        <w:rPr>
          <w:rFonts w:hint="cs"/>
          <w:rtl/>
        </w:rPr>
        <w:t>19</w:t>
      </w:r>
      <w:r w:rsidRPr="00A90793">
        <w:rPr>
          <w:rFonts w:hint="cs"/>
          <w:rtl/>
        </w:rPr>
        <w:t>، سعد السعود ص</w:t>
      </w:r>
      <w:r w:rsidR="00FB0743" w:rsidRPr="00FB0743">
        <w:rPr>
          <w:rFonts w:hint="cs"/>
          <w:rtl/>
        </w:rPr>
        <w:t>193</w:t>
      </w:r>
      <w:r w:rsidRPr="00A90793">
        <w:rPr>
          <w:rFonts w:hint="cs"/>
          <w:rtl/>
        </w:rPr>
        <w:t>، سلامت القرآن من التحری</w:t>
      </w:r>
      <w:r w:rsidRPr="00A90793">
        <w:rPr>
          <w:rFonts w:hint="eastAsia"/>
          <w:rtl/>
        </w:rPr>
        <w:t>ف،ج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 xml:space="preserve"> ص</w:t>
      </w:r>
      <w:r w:rsidR="00FB0743" w:rsidRPr="00FB0743">
        <w:rPr>
          <w:rFonts w:hint="cs"/>
          <w:rtl/>
        </w:rPr>
        <w:t>28</w:t>
      </w:r>
      <w:r w:rsidRPr="00A90793">
        <w:rPr>
          <w:rFonts w:hint="cs"/>
          <w:rtl/>
        </w:rPr>
        <w:t>، الذخی</w:t>
      </w:r>
      <w:r w:rsidRPr="00A90793">
        <w:rPr>
          <w:rFonts w:hint="eastAsia"/>
          <w:rtl/>
        </w:rPr>
        <w:t>رہ</w:t>
      </w:r>
      <w:r w:rsidRPr="00A90793">
        <w:rPr>
          <w:rtl/>
        </w:rPr>
        <w:t xml:space="preserve"> ف</w:t>
      </w:r>
      <w:r w:rsidRPr="00A90793">
        <w:rPr>
          <w:rFonts w:hint="cs"/>
          <w:rtl/>
        </w:rPr>
        <w:t>ی</w:t>
      </w:r>
      <w:r w:rsidRPr="00A90793">
        <w:rPr>
          <w:rtl/>
        </w:rPr>
        <w:t xml:space="preserve"> علم الکتاب ص</w:t>
      </w:r>
      <w:r w:rsidR="00FB0743" w:rsidRPr="00FB0743">
        <w:rPr>
          <w:rFonts w:hint="cs"/>
          <w:rtl/>
        </w:rPr>
        <w:t>361</w:t>
      </w:r>
      <w:r w:rsidRPr="00A90793">
        <w:rPr>
          <w:rFonts w:hint="cs"/>
          <w:rtl/>
        </w:rPr>
        <w:t>)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البتہ</w:t>
      </w:r>
      <w:r w:rsidRPr="00A90793">
        <w:rPr>
          <w:rFonts w:eastAsia="Calibri"/>
          <w:rtl/>
        </w:rPr>
        <w:t xml:space="preserve"> ہم نے گذشتہ مباحث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علماء اور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کلام کو نقل کرتے ہوئے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کو 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قسموں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تقس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ہے: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>۔ تحر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ف</w:t>
      </w:r>
      <w:r w:rsidR="00A90793" w:rsidRPr="00A90793">
        <w:rPr>
          <w:rFonts w:eastAsia="Calibri"/>
          <w:rtl/>
        </w:rPr>
        <w:t xml:space="preserve"> کم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>۔ تحر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ف</w:t>
      </w:r>
      <w:r w:rsidR="00A90793" w:rsidRPr="00A90793">
        <w:rPr>
          <w:rFonts w:eastAsia="Calibri"/>
          <w:rtl/>
        </w:rPr>
        <w:t xml:space="preserve"> ز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اد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</w:t>
      </w:r>
      <w:r w:rsidR="00A90793" w:rsidRPr="007A0B2A">
        <w:rPr>
          <w:rFonts w:eastAsia="Calibri" w:hint="cs"/>
          <w:rtl/>
        </w:rPr>
        <w:t>۔ تحر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ف</w:t>
      </w:r>
      <w:r w:rsidR="00A90793" w:rsidRPr="00A90793">
        <w:rPr>
          <w:rFonts w:eastAsia="Calibri"/>
          <w:rtl/>
        </w:rPr>
        <w:t xml:space="preserve"> تبد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ل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جبکہ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نوں</w:t>
      </w:r>
      <w:r w:rsidRPr="00A90793">
        <w:rPr>
          <w:rFonts w:eastAsia="Calibri"/>
          <w:rtl/>
        </w:rPr>
        <w:t xml:space="preserve"> قسم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لفظ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اقسام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لہذا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کو ابتدائ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مرحلہ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اس طرح تقس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کرنا چاہ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کہ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معنو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دوسر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لفظ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اس کے اقسام کم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،تبد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لفظ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کم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بارئے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عقل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نقل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روشن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واضح ہواکہ اس کے قائل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 سکتے ،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تبد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کے الفاظ اورسورے جابجا قرار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نا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مختلف اعراب سے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قرائت کرنا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نا</w:t>
      </w:r>
      <w:r w:rsidRPr="00A90793">
        <w:rPr>
          <w:rFonts w:eastAsia="Calibri"/>
          <w:rtl/>
        </w:rPr>
        <w:t xml:space="preserve"> واقع ہو 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،ل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eastAsia"/>
          <w:rtl/>
        </w:rPr>
        <w:t>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آئمہ معصوم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قرائت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اور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تبد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فلسفہ نزول قرآن کے ساتھ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ٹکراو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ہے۔</w:t>
      </w:r>
    </w:p>
    <w:p w:rsidR="00C70266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قرآن سے فقط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کم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سمجھ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کچھ علماء اور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تحق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/>
          <w:rtl/>
        </w:rPr>
        <w:t xml:space="preserve"> کے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کو امام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مذہب سے منسوب کرنا سوا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بہتان اور جھوٹ کے کچھ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ہے،ک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ہمارے تمام علماء کا( چاہے متقدم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ہوں،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متاخر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سے) 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</w:t>
      </w:r>
      <w:r w:rsidRPr="00A90793">
        <w:rPr>
          <w:rFonts w:eastAsia="Calibri" w:hint="eastAsia"/>
          <w:rtl/>
        </w:rPr>
        <w:t>کہ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کے ہرگز قائل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 سکتے ۔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چنانچہ</w:t>
      </w:r>
      <w:r w:rsidRPr="00A90793">
        <w:rPr>
          <w:rFonts w:eastAsia="Calibri"/>
          <w:rtl/>
        </w:rPr>
        <w:t xml:space="preserve"> بہت سے علماء کانام پہلے ذکر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ان کے علاوہ افراد 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نے صاف لفظوں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کے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کو باطل قرار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</w:t>
      </w:r>
      <w:r w:rsidRPr="00A90793">
        <w:rPr>
          <w:rFonts w:eastAsia="Calibri"/>
          <w:rtl/>
        </w:rPr>
        <w:t xml:space="preserve"> ، ابن ادر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/>
          <w:rtl/>
        </w:rPr>
        <w:t xml:space="preserve"> ،کما ل الد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،الکاشف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خ</w:t>
      </w:r>
      <w:r w:rsidRPr="00A90793">
        <w:rPr>
          <w:rFonts w:eastAsia="Calibri"/>
          <w:rtl/>
        </w:rPr>
        <w:t xml:space="preserve"> ابو الف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ض،</w:t>
      </w:r>
      <w:r w:rsidRPr="00A90793">
        <w:rPr>
          <w:rFonts w:eastAsia="Calibri"/>
          <w:rtl/>
        </w:rPr>
        <w:t xml:space="preserve">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خ</w:t>
      </w:r>
      <w:r w:rsidRPr="00A90793">
        <w:rPr>
          <w:rFonts w:eastAsia="Calibri"/>
          <w:rtl/>
        </w:rPr>
        <w:t xml:space="preserve"> الاسلام ،محمد بن الحس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، صدر الد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، محمد بن ابراہ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الش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راز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علامہ ، نورالد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محمد ب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مرتض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 محمد بن محمد رضا مشہد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خ</w:t>
      </w:r>
      <w:r w:rsidRPr="00A90793">
        <w:rPr>
          <w:rFonts w:eastAsia="Calibri"/>
          <w:rtl/>
        </w:rPr>
        <w:t xml:space="preserve"> عبداللہ شبر،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دحس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الکوہ کمر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محقق تبر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محمد مہد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محمد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خ</w:t>
      </w:r>
      <w:r w:rsidRPr="00A90793">
        <w:rPr>
          <w:rFonts w:eastAsia="Calibri"/>
          <w:rtl/>
        </w:rPr>
        <w:t xml:space="preserve"> حسن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الد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ن،</w:t>
      </w:r>
      <w:r w:rsidRPr="00A90793">
        <w:rPr>
          <w:rFonts w:eastAsia="Calibri"/>
          <w:rtl/>
        </w:rPr>
        <w:t xml:space="preserve"> حضرت امام خم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رحم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 w:hint="eastAsia"/>
          <w:rtl/>
        </w:rPr>
        <w:t>اللہ</w:t>
      </w:r>
      <w:r w:rsidRPr="00A90793">
        <w:rPr>
          <w:rFonts w:eastAsia="Calibri"/>
          <w:rtl/>
        </w:rPr>
        <w:t xml:space="preserve"> کے علاوہ اس دور کے علوم قرآن کے تمام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نہ ہونے کے قائل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رجوع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جئے</w:t>
      </w:r>
      <w:r w:rsidRPr="00A90793">
        <w:rPr>
          <w:rFonts w:eastAsia="Calibri"/>
          <w:rtl/>
        </w:rPr>
        <w:t>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جو لوگ قرآ 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واقع ہونے کے قائل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ان کے کچھ استدلال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جس کا خاکہ درجہ 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ہے: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>۔ اگر قرآن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تحر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ف</w:t>
      </w:r>
      <w:r w:rsidR="00A90793" w:rsidRPr="00A90793">
        <w:rPr>
          <w:rFonts w:eastAsia="Calibri"/>
          <w:rtl/>
        </w:rPr>
        <w:t xml:space="preserve"> نہ ہوت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تو ابن مسعود اور اب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بن کعب کے مصحف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اختلاف نہ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ہوناچاہ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ے</w:t>
      </w:r>
      <w:r w:rsidR="00A90793" w:rsidRPr="00A90793">
        <w:rPr>
          <w:rFonts w:eastAsia="Calibri"/>
          <w:rtl/>
        </w:rPr>
        <w:t xml:space="preserve"> تھا جبکہ ان کے مصاحف کے ساٹھ موارد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اختلاف ہے۔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>۔ اگر کس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ز</w:t>
      </w:r>
      <w:r w:rsidR="00A90793" w:rsidRPr="00A90793">
        <w:rPr>
          <w:rFonts w:eastAsia="Calibri"/>
          <w:rtl/>
        </w:rPr>
        <w:t xml:space="preserve"> کے اجزاء متفرق اورمختلف ہوں اور اس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جمع آور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ابو بکر کے زمان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وقع ہوئ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تو اسکا لازم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نت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جہ</w:t>
      </w:r>
      <w:r w:rsidR="00A90793" w:rsidRPr="00A90793">
        <w:rPr>
          <w:rFonts w:eastAsia="Calibri"/>
          <w:rtl/>
        </w:rPr>
        <w:t xml:space="preserve">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ہے کہ کوئ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نہ کوئ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جزء اور حصے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کم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اور تبد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آچک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ہوگ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>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</w:t>
      </w:r>
      <w:r w:rsidR="00A90793" w:rsidRPr="007A0B2A">
        <w:rPr>
          <w:rFonts w:eastAsia="Calibri" w:hint="cs"/>
          <w:rtl/>
        </w:rPr>
        <w:t>۔ حضرت عل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(ع) کا قوم سے با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کاٹ</w:t>
      </w:r>
      <w:r w:rsidR="00A90793" w:rsidRPr="00A90793">
        <w:rPr>
          <w:rFonts w:eastAsia="Calibri"/>
          <w:rtl/>
        </w:rPr>
        <w:t xml:space="preserve"> کرکے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جمع آور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لئے</w:t>
      </w:r>
      <w:r w:rsidR="00A90793" w:rsidRPr="00A90793">
        <w:rPr>
          <w:rFonts w:eastAsia="Calibri"/>
          <w:rtl/>
        </w:rPr>
        <w:t xml:space="preserve"> 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نہ</w:t>
      </w:r>
      <w:r w:rsidR="00A90793" w:rsidRPr="00A90793">
        <w:rPr>
          <w:rFonts w:eastAsia="Calibri"/>
          <w:rtl/>
        </w:rPr>
        <w:t xml:space="preserve"> بہ تن ہونا اس بات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 سلامت القران من التحری</w:t>
      </w:r>
      <w:r w:rsidRPr="00A90793">
        <w:rPr>
          <w:rFonts w:hint="eastAsia"/>
          <w:rtl/>
        </w:rPr>
        <w:t>ف</w:t>
      </w:r>
      <w:r w:rsidRPr="00A90793">
        <w:rPr>
          <w:rtl/>
        </w:rPr>
        <w:t xml:space="preserve"> ج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 xml:space="preserve"> ص</w:t>
      </w:r>
      <w:r w:rsidR="00FB0743" w:rsidRPr="00FB0743">
        <w:rPr>
          <w:rFonts w:hint="cs"/>
          <w:rtl/>
        </w:rPr>
        <w:t>30</w:t>
      </w:r>
      <w:r w:rsidRPr="00A90793">
        <w:rPr>
          <w:rFonts w:hint="cs"/>
          <w:rtl/>
        </w:rPr>
        <w:t>، تہذی</w:t>
      </w:r>
      <w:r w:rsidRPr="00A90793">
        <w:rPr>
          <w:rFonts w:hint="eastAsia"/>
          <w:rtl/>
        </w:rPr>
        <w:t>ب</w:t>
      </w:r>
      <w:r w:rsidRPr="00A90793">
        <w:rPr>
          <w:rtl/>
        </w:rPr>
        <w:t xml:space="preserve"> الاصول ج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 xml:space="preserve"> ص</w:t>
      </w:r>
      <w:r w:rsidR="00FB0743" w:rsidRPr="00FB0743">
        <w:rPr>
          <w:rFonts w:hint="cs"/>
          <w:rtl/>
        </w:rPr>
        <w:t>1562</w:t>
      </w:r>
      <w:r w:rsidRPr="00A90793">
        <w:rPr>
          <w:rFonts w:hint="cs"/>
          <w:rtl/>
        </w:rPr>
        <w:t>، معالم ال</w:t>
      </w:r>
      <w:r w:rsidRPr="00A90793">
        <w:rPr>
          <w:rtl/>
        </w:rPr>
        <w:t xml:space="preserve">اصول ص </w:t>
      </w:r>
      <w:r w:rsidR="00FB0743" w:rsidRPr="00FB0743">
        <w:rPr>
          <w:rFonts w:hint="cs"/>
          <w:rtl/>
        </w:rPr>
        <w:t>147</w:t>
      </w:r>
      <w:r w:rsidRPr="00A90793">
        <w:rPr>
          <w:rFonts w:hint="cs"/>
          <w:rtl/>
        </w:rPr>
        <w:t>، الفصول المہمہ ، ص</w:t>
      </w:r>
      <w:r w:rsidR="00FB0743" w:rsidRPr="00FB0743">
        <w:rPr>
          <w:rFonts w:hint="cs"/>
          <w:rtl/>
        </w:rPr>
        <w:t>166</w:t>
      </w:r>
      <w:r w:rsidRPr="00A90793">
        <w:rPr>
          <w:rFonts w:hint="cs"/>
          <w:rtl/>
        </w:rPr>
        <w:t>)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ہے کہ قرآ 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4</w:t>
      </w:r>
      <w:r w:rsidR="00A90793" w:rsidRPr="007A0B2A">
        <w:rPr>
          <w:rFonts w:eastAsia="Calibri" w:hint="cs"/>
          <w:rtl/>
        </w:rPr>
        <w:t>۔ بہت سار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روا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کامضمون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سا</w:t>
      </w:r>
      <w:r w:rsidR="00A90793" w:rsidRPr="00A90793">
        <w:rPr>
          <w:rFonts w:eastAsia="Calibri"/>
          <w:rtl/>
        </w:rPr>
        <w:t xml:space="preserve"> ہے کہ گذشتہ امتوں کے ہو بہو وقائع اور حوادث اس امت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رونماہوگئے ،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تحر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ف</w:t>
      </w:r>
      <w:r w:rsidR="00A90793" w:rsidRPr="00A90793">
        <w:rPr>
          <w:rFonts w:eastAsia="Calibri"/>
          <w:rtl/>
        </w:rPr>
        <w:t xml:space="preserve"> واقع ہونے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طرف اشارہ کرت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5</w:t>
      </w:r>
      <w:r w:rsidR="00A90793" w:rsidRPr="007A0B2A">
        <w:rPr>
          <w:rFonts w:eastAsia="Calibri" w:hint="cs"/>
          <w:rtl/>
        </w:rPr>
        <w:t>۔ احاد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ث</w:t>
      </w:r>
      <w:r w:rsidR="00A90793" w:rsidRPr="00A90793">
        <w:rPr>
          <w:rFonts w:eastAsia="Calibri"/>
          <w:rtl/>
        </w:rPr>
        <w:t xml:space="preserve"> اور روا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اہل سنت او رش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عہ</w:t>
      </w:r>
      <w:r w:rsidR="00A90793" w:rsidRPr="00A90793">
        <w:rPr>
          <w:rFonts w:eastAsia="Calibri"/>
          <w:rtl/>
        </w:rPr>
        <w:t xml:space="preserve"> امام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کے اسناد سے کث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تعداد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نقل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ہے،جن سے تحر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ف</w:t>
      </w:r>
      <w:r w:rsidR="00A90793" w:rsidRPr="00A90793">
        <w:rPr>
          <w:rFonts w:eastAsia="Calibri"/>
          <w:rtl/>
        </w:rPr>
        <w:t xml:space="preserve"> قرآن سمجھ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ںآتا</w:t>
      </w:r>
      <w:r w:rsidR="00A90793" w:rsidRPr="00A90793">
        <w:rPr>
          <w:rFonts w:eastAsia="Calibri"/>
          <w:rtl/>
        </w:rPr>
        <w:t xml:space="preserve"> ہے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حت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بعض محدث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ہزار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سو بائ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/>
          <w:rtl/>
        </w:rPr>
        <w:t xml:space="preserve"> احاد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/>
          <w:rtl/>
        </w:rPr>
        <w:t xml:space="preserve"> بتائ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جس کا مضمون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واقع ہونے پر دلالت کرت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لئے بعض علماء ،تحر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پر دلالت کرنے وال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احاد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تواتر اجمال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قائل ہوئے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C70266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تواتر اجمال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دعو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سا</w:t>
      </w:r>
      <w:r w:rsidRPr="00A90793">
        <w:rPr>
          <w:rFonts w:eastAsia="Calibri"/>
          <w:rtl/>
        </w:rPr>
        <w:t xml:space="preserve"> دعو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جس پر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ٹھوس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شا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تواتر اجمال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دعو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احاد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تعداد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ادہ</w:t>
      </w:r>
      <w:r w:rsidRPr="00A90793">
        <w:rPr>
          <w:rFonts w:eastAsia="Calibri"/>
          <w:rtl/>
        </w:rPr>
        <w:t xml:space="preserve"> نظر آنے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وجہ سے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 جبکہ ان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کے سند سے چشم پوش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کرکے مضمون کو کڑ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نظر سے غور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تو ان کا مضمون مطالب 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پر مشتمل ہوتے ہوئے نظر </w:t>
      </w:r>
      <w:r w:rsidRPr="00A90793">
        <w:rPr>
          <w:rFonts w:eastAsia="Calibri" w:hint="eastAsia"/>
          <w:rtl/>
        </w:rPr>
        <w:t>آتا</w:t>
      </w:r>
      <w:r w:rsidRPr="00A90793">
        <w:rPr>
          <w:rFonts w:eastAsia="Calibri"/>
          <w:rtl/>
        </w:rPr>
        <w:t xml:space="preserve"> ہے۔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الف</w:t>
      </w:r>
      <w:r w:rsidRPr="00A90793">
        <w:rPr>
          <w:rFonts w:eastAsia="Calibri"/>
          <w:rtl/>
        </w:rPr>
        <w:t>: کچھ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لحن اور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لہجے کے حوالے سے مختلف اور متعدد ہونے پر دلالت کرت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>: کچھ دستہ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کلمہ اضافہ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حذف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اتبد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ہونے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اشارہ کرت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</w:t>
      </w:r>
      <w:r w:rsidRPr="00A90793">
        <w:rPr>
          <w:rFonts w:eastAsia="Calibri"/>
          <w:rtl/>
        </w:rPr>
        <w:t>: بعض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موجودہ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کچھ سورت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اور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اضافہ ہونے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خبر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>: کچھ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بعض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طان</w:t>
      </w:r>
      <w:r w:rsidRPr="00A90793">
        <w:rPr>
          <w:rFonts w:eastAsia="Calibri"/>
          <w:rtl/>
        </w:rPr>
        <w:t>(نعوذ باللہ) کے القا</w:t>
      </w:r>
      <w:r w:rsidR="007A0B2A" w:rsidRPr="007A0B2A">
        <w:rPr>
          <w:rFonts w:eastAsia="Calibri" w:hint="cs"/>
          <w:rtl/>
        </w:rPr>
        <w:t>ا</w:t>
      </w:r>
      <w:r w:rsidRPr="007A0B2A">
        <w:rPr>
          <w:rFonts w:eastAsia="Calibri" w:hint="cs"/>
          <w:rtl/>
        </w:rPr>
        <w:t>ات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اشارہ کرت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>: کچھ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اورکم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واقع ہونے پر دلالت کرت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ھ</w:t>
      </w:r>
      <w:r w:rsidRPr="00A90793">
        <w:rPr>
          <w:rFonts w:eastAsia="Calibri"/>
          <w:rtl/>
        </w:rPr>
        <w:t>: کچھ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بعض کلمات اور الفاظ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زمانے کے حکمرانوں نے تبد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لانے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خبر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جبکہ</w:t>
      </w:r>
      <w:r w:rsidRPr="00A90793">
        <w:rPr>
          <w:rFonts w:eastAsia="Calibri"/>
          <w:rtl/>
        </w:rPr>
        <w:t xml:space="preserve">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تواتر کو فقط دو قسموں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تقس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ہے: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>۔ لفظ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>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>۔معنو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صرف</w:t>
      </w:r>
      <w:r w:rsidRPr="00A90793">
        <w:rPr>
          <w:rFonts w:eastAsia="Calibri"/>
          <w:rtl/>
        </w:rPr>
        <w:t xml:space="preserve"> مرحوم آخوند خراسان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ان کے بعد والے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تواتر کو 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قسموں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تقس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ہے: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  <w:r w:rsidRPr="007A0B2A">
        <w:rPr>
          <w:rFonts w:eastAsia="Calibri" w:hint="cs"/>
          <w:rtl/>
        </w:rPr>
        <w:t xml:space="preserve"> تواتر لفظ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/>
          <w:rtl/>
        </w:rPr>
        <w:t>(</w:t>
      </w:r>
      <w:r w:rsidR="00FB0743" w:rsidRPr="00FB0743">
        <w:rPr>
          <w:rFonts w:eastAsia="Calibri" w:hint="cs"/>
          <w:rtl/>
        </w:rPr>
        <w:t>2</w:t>
      </w:r>
      <w:r w:rsidRPr="007A0B2A">
        <w:rPr>
          <w:rFonts w:eastAsia="Calibri" w:hint="cs"/>
          <w:rtl/>
        </w:rPr>
        <w:t>) تواتر معنو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/>
          <w:rtl/>
        </w:rPr>
        <w:t>(</w:t>
      </w:r>
      <w:r w:rsidR="00FB0743" w:rsidRPr="00FB0743">
        <w:rPr>
          <w:rFonts w:eastAsia="Calibri" w:hint="cs"/>
          <w:rtl/>
        </w:rPr>
        <w:t>3</w:t>
      </w:r>
      <w:r w:rsidRPr="007A0B2A">
        <w:rPr>
          <w:rFonts w:eastAsia="Calibri" w:hint="cs"/>
          <w:rtl/>
        </w:rPr>
        <w:t>) تواتر اجمال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اور</w:t>
      </w:r>
      <w:r w:rsidRPr="00A90793">
        <w:rPr>
          <w:rFonts w:eastAsia="Calibri"/>
          <w:rtl/>
        </w:rPr>
        <w:t xml:space="preserve"> مرحوم آقا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مرحوم آخوند خراسان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 جواب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تے</w:t>
      </w:r>
      <w:r w:rsidRPr="00A90793">
        <w:rPr>
          <w:rFonts w:eastAsia="Calibri"/>
          <w:rtl/>
        </w:rPr>
        <w:t xml:space="preserve"> ہوئے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>: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)فضائل قرآن،ص</w:t>
      </w:r>
      <w:r w:rsidR="00FB0743" w:rsidRPr="00FB0743">
        <w:rPr>
          <w:rFonts w:hint="cs"/>
          <w:rtl/>
        </w:rPr>
        <w:t>161</w:t>
      </w:r>
      <w:r w:rsidRPr="00A90793">
        <w:rPr>
          <w:rFonts w:hint="cs"/>
          <w:rtl/>
        </w:rPr>
        <w:t>، تذکرہ الحفاظ ص</w:t>
      </w:r>
      <w:r w:rsidR="00FB0743" w:rsidRPr="00FB0743">
        <w:rPr>
          <w:rFonts w:hint="cs"/>
          <w:rtl/>
        </w:rPr>
        <w:t>417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تواتر</w:t>
      </w:r>
      <w:r w:rsidRPr="00A90793">
        <w:rPr>
          <w:rFonts w:eastAsia="Calibri"/>
          <w:rtl/>
        </w:rPr>
        <w:t xml:space="preserve"> کو 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قسموں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تقس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کرنا صح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بلکہ تواتر اجمال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تواتر معنو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اس کے مقابل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قسم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ہے، لہذا پہلا جواب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تواتر اجمال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علماء متاخر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گروہ کا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ثان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>: اگر تواتر اجمال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قبول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ںتو</w:t>
      </w:r>
      <w:r w:rsidRPr="00A90793">
        <w:rPr>
          <w:rFonts w:eastAsia="Calibri"/>
          <w:rtl/>
        </w:rPr>
        <w:t xml:space="preserve">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کے مضام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مطلب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اشارہ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بلکہ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کچھ مختلف ومتبا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مطالب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اشارہ کرت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جبکہ تواتر اجمال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اس کو کہا جاتاہے جو بہت سار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الفاظ اور تعاب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کے حوالے سے مختلف ہوں،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تمام کے تمام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مطلب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اشارہ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تواتر کا دعو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کرنا نا انصاف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سوا کچھ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ہے، جب ہم نے تواتر کے دعوے کو باطل قرار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تو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خبر احاد بن جات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جس کو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مسئلہ پر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قرار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نے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شرا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ط</w:t>
      </w:r>
      <w:r w:rsidRPr="00A90793">
        <w:rPr>
          <w:rFonts w:eastAsia="Calibri"/>
          <w:rtl/>
        </w:rPr>
        <w:t xml:space="preserve"> 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لازم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: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 xml:space="preserve"> ۔ سند کے حوالے سے تمام روات موثق ہوں۔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>۔ صدور کے حوالے سے تق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وغ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رہ</w:t>
      </w:r>
      <w:r w:rsidR="00A90793" w:rsidRPr="00A90793">
        <w:rPr>
          <w:rFonts w:eastAsia="Calibri"/>
          <w:rtl/>
        </w:rPr>
        <w:t xml:space="preserve"> کا احتمال نہ ہو۔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</w:t>
      </w:r>
      <w:r w:rsidR="00A90793" w:rsidRPr="007A0B2A">
        <w:rPr>
          <w:rFonts w:eastAsia="Calibri" w:hint="cs"/>
          <w:rtl/>
        </w:rPr>
        <w:t>۔ مضمون کے حوالے سے کوئ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اشکال اورخلاف عقل وقرآن نہ ہو۔</w:t>
      </w:r>
    </w:p>
    <w:p w:rsidR="00C70266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جبکہ</w:t>
      </w:r>
      <w:r w:rsidRPr="00A90793">
        <w:rPr>
          <w:rFonts w:eastAsia="Calibri"/>
          <w:rtl/>
        </w:rPr>
        <w:t xml:space="preserve"> مذکورہ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سند علم رجال کے اصول و ضوابط کے مطابق معتبر نہ ہونے کے باوجود مضمون کے حوالے سے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صح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السند اور نص قرآن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اور عقل کے مخالف ہے۔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کو معصوم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دستور کے مطابق دور پھ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نکنا</w:t>
      </w:r>
      <w:r w:rsidRPr="00A90793">
        <w:rPr>
          <w:rFonts w:eastAsia="Calibri"/>
          <w:rtl/>
        </w:rPr>
        <w:t xml:space="preserve"> چاہ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اور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بنا پر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قرآن کے قائل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کو چاہ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علم اصول علم الرجال ،فقہ الحد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ث،</w:t>
      </w:r>
      <w:r w:rsidRPr="00A90793">
        <w:rPr>
          <w:rFonts w:eastAsia="Calibri"/>
          <w:rtl/>
        </w:rPr>
        <w:t xml:space="preserve"> فقہ اللغ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اور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بن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مات</w:t>
      </w:r>
      <w:r w:rsidRPr="00A90793">
        <w:rPr>
          <w:rFonts w:eastAsia="Calibri"/>
          <w:rtl/>
        </w:rPr>
        <w:t xml:space="preserve"> اسلام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 بخوب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/>
          <w:rtl/>
        </w:rPr>
        <w:t xml:space="preserve">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فقط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دو اصطلاح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/>
          <w:rtl/>
        </w:rPr>
        <w:t xml:space="preserve"> کرکے پورے مسلمانوں ک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ضم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کو مجروح کرنا دور حاضر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قات</w:t>
      </w:r>
      <w:r w:rsidRPr="00A90793">
        <w:rPr>
          <w:rFonts w:eastAsia="Calibri"/>
          <w:rtl/>
        </w:rPr>
        <w:t xml:space="preserve"> کے مناف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ہونے کے علاوہ بہت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نا انصاف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ہے،اور انکے باق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ادلے قابل جواب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لہذا ہزاروں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عہ</w:t>
      </w:r>
      <w:r w:rsidRPr="00A90793">
        <w:rPr>
          <w:rFonts w:eastAsia="Calibri"/>
          <w:rtl/>
        </w:rPr>
        <w:t xml:space="preserve"> امام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اور اہل سنت کے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عرب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 فارس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 انگلش، اردو ،اور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زبانوں پر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نہ ہونے کے موضوع پر تحق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eastAsia"/>
          <w:rtl/>
        </w:rPr>
        <w:t>مقالات</w:t>
      </w:r>
      <w:r w:rsidRPr="00A90793">
        <w:rPr>
          <w:rFonts w:eastAsia="Calibri"/>
          <w:rtl/>
        </w:rPr>
        <w:t xml:space="preserve"> اور کتاب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لکھ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ںرجوع</w:t>
      </w:r>
      <w:r w:rsidRPr="00A90793">
        <w:rPr>
          <w:rFonts w:eastAsia="Calibri"/>
          <w:rtl/>
        </w:rPr>
        <w:t xml:space="preserve">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۔ 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20" w:name="_Toc429651916"/>
      <w:r w:rsidRPr="00A90793">
        <w:rPr>
          <w:rFonts w:eastAsia="Calibri" w:hint="eastAsia"/>
          <w:rtl/>
        </w:rPr>
        <w:t>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معنو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اجمال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خاکہ:</w:t>
      </w:r>
      <w:bookmarkEnd w:id="20"/>
    </w:p>
    <w:p w:rsidR="00A90793" w:rsidRPr="00A90793" w:rsidRDefault="00A90793" w:rsidP="00C70266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چنانچہ</w:t>
      </w:r>
      <w:r w:rsidRPr="00A90793">
        <w:rPr>
          <w:rFonts w:eastAsia="Calibri"/>
          <w:rtl/>
        </w:rPr>
        <w:t xml:space="preserve"> ذکر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کہ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کو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دو قسموں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تقس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</w:t>
      </w:r>
      <w:r w:rsidR="00C70266">
        <w:rPr>
          <w:rFonts w:eastAsia="Calibri"/>
          <w:rtl/>
        </w:rPr>
        <w:t>:</w:t>
      </w:r>
    </w:p>
    <w:p w:rsidR="00A90793" w:rsidRPr="00A90793" w:rsidRDefault="00A90793" w:rsidP="00C70266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الف</w:t>
      </w:r>
      <w:r w:rsidRPr="00A90793">
        <w:rPr>
          <w:rFonts w:eastAsia="Calibri"/>
          <w:rtl/>
        </w:rPr>
        <w:t>۔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لفظ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:کہ اس ک</w:t>
      </w:r>
      <w:r w:rsidRPr="00A90793">
        <w:rPr>
          <w:rFonts w:eastAsia="Calibri" w:hint="cs"/>
          <w:rtl/>
        </w:rPr>
        <w:t>ی</w:t>
      </w:r>
      <w:r w:rsidR="00C70266">
        <w:rPr>
          <w:rFonts w:eastAsia="Calibri"/>
          <w:rtl/>
        </w:rPr>
        <w:t xml:space="preserve"> وضاحت سے ہم فارغ ہوگئے۔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>۔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معنو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: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لفظ اور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سے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سا</w:t>
      </w:r>
      <w:r w:rsidRPr="00A90793">
        <w:rPr>
          <w:rFonts w:eastAsia="Calibri"/>
          <w:rtl/>
        </w:rPr>
        <w:t xml:space="preserve"> معن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ارادہ کرنا جو اہل زبان اور عرب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معمول اور رائج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ہے،چاہے اس کا سبب کم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ہو،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اضاف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مخصوص جگے کا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تبادلہ</w:t>
      </w:r>
      <w:r w:rsidRPr="00A90793">
        <w:rPr>
          <w:rFonts w:eastAsia="Calibri"/>
          <w:rtl/>
        </w:rPr>
        <w:t xml:space="preserve"> اور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عوامل اور اسباب ہوں۔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)فضائل القرآن ص</w:t>
      </w:r>
      <w:r w:rsidR="00FB0743" w:rsidRPr="00FB0743">
        <w:rPr>
          <w:rFonts w:hint="cs"/>
          <w:rtl/>
        </w:rPr>
        <w:t>161</w:t>
      </w:r>
      <w:r w:rsidRPr="00A90793">
        <w:rPr>
          <w:rFonts w:hint="cs"/>
          <w:rtl/>
        </w:rPr>
        <w:t>، سلامت القرآن من التحری</w:t>
      </w:r>
      <w:r w:rsidRPr="00A90793">
        <w:rPr>
          <w:rFonts w:hint="eastAsia"/>
          <w:rtl/>
        </w:rPr>
        <w:t>ف،ج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ص</w:t>
      </w:r>
      <w:r w:rsidR="00FB0743" w:rsidRPr="00FB0743">
        <w:rPr>
          <w:rFonts w:hint="cs"/>
          <w:rtl/>
        </w:rPr>
        <w:t>103</w:t>
      </w:r>
      <w:r w:rsidRPr="00A90793">
        <w:rPr>
          <w:rFonts w:hint="cs"/>
          <w:rtl/>
        </w:rPr>
        <w:t>، تذکرۃ</w:t>
      </w:r>
      <w:r w:rsidRPr="00A90793">
        <w:rPr>
          <w:rtl/>
        </w:rPr>
        <w:t xml:space="preserve"> الحفاظ،ص</w:t>
      </w:r>
      <w:r w:rsidR="00FB0743" w:rsidRPr="00FB0743">
        <w:rPr>
          <w:rFonts w:hint="cs"/>
          <w:rtl/>
        </w:rPr>
        <w:t>417</w:t>
      </w:r>
      <w:r w:rsidRPr="00A90793">
        <w:rPr>
          <w:rFonts w:hint="cs"/>
          <w:rtl/>
        </w:rPr>
        <w:t>، محاضرات الادباء ،ج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،ص</w:t>
      </w:r>
      <w:r w:rsidR="00FB0743" w:rsidRPr="00FB0743">
        <w:rPr>
          <w:rFonts w:hint="cs"/>
          <w:rtl/>
        </w:rPr>
        <w:t>435</w:t>
      </w:r>
      <w:r w:rsidRPr="00A90793">
        <w:rPr>
          <w:rFonts w:hint="cs"/>
          <w:rtl/>
        </w:rPr>
        <w:t>، البی</w:t>
      </w:r>
      <w:r w:rsidRPr="00A90793">
        <w:rPr>
          <w:rFonts w:hint="eastAsia"/>
          <w:rtl/>
        </w:rPr>
        <w:t>ان</w:t>
      </w:r>
      <w:r w:rsidRPr="00A90793">
        <w:rPr>
          <w:rtl/>
        </w:rPr>
        <w:t xml:space="preserve"> ف</w:t>
      </w:r>
      <w:r w:rsidRPr="00A90793">
        <w:rPr>
          <w:rFonts w:hint="cs"/>
          <w:rtl/>
        </w:rPr>
        <w:t>ی</w:t>
      </w:r>
      <w:r w:rsidRPr="00A90793">
        <w:rPr>
          <w:rtl/>
        </w:rPr>
        <w:t xml:space="preserve"> تفس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ر</w:t>
      </w:r>
      <w:r w:rsidRPr="00A90793">
        <w:rPr>
          <w:rtl/>
        </w:rPr>
        <w:t xml:space="preserve"> القرآن،ج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،ص</w:t>
      </w:r>
      <w:r w:rsidR="00FB0743" w:rsidRPr="00FB0743">
        <w:rPr>
          <w:rFonts w:hint="cs"/>
          <w:rtl/>
        </w:rPr>
        <w:t>211</w:t>
      </w:r>
      <w:r w:rsidRPr="00A90793">
        <w:rPr>
          <w:rFonts w:hint="cs"/>
          <w:rtl/>
        </w:rPr>
        <w:t>)</w:t>
      </w:r>
    </w:p>
    <w:p w:rsidR="00C70266" w:rsidRDefault="00C70266" w:rsidP="00FB0743">
      <w:pPr>
        <w:pStyle w:val="libNormal"/>
        <w:rPr>
          <w:rFonts w:eastAsia="Calibri"/>
          <w:rtl/>
          <w:lang w:bidi="ur-PK"/>
        </w:rPr>
      </w:pPr>
      <w:r>
        <w:rPr>
          <w:rtl/>
        </w:rPr>
        <w:br w:type="page"/>
      </w:r>
    </w:p>
    <w:p w:rsidR="00A90793" w:rsidRPr="00A90793" w:rsidRDefault="00A90793" w:rsidP="00FB0743">
      <w:pPr>
        <w:pStyle w:val="libFootnote0"/>
        <w:rPr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معنو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تعر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ہر وہ تفاس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شامل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جو بظاہر کلام کے ظہور سے ہماہنگ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علوم قرآن کے ماہر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تفاس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قرآن کو دو قسموں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تقس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</w:t>
      </w:r>
      <w:r w:rsidRPr="00A90793">
        <w:rPr>
          <w:rFonts w:eastAsia="Calibri"/>
          <w:rtl/>
        </w:rPr>
        <w:t>: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21" w:name="_Toc429651917"/>
      <w:r w:rsidRPr="00A90793">
        <w:rPr>
          <w:rFonts w:eastAsia="Calibri" w:hint="eastAsia"/>
          <w:rtl/>
        </w:rPr>
        <w:t>الف</w:t>
      </w:r>
      <w:r w:rsidRPr="00A90793">
        <w:rPr>
          <w:rFonts w:eastAsia="Calibri"/>
          <w:rtl/>
        </w:rPr>
        <w:t>: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بالرّا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ب: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بالراّ</w:t>
      </w:r>
      <w:r w:rsidRPr="00A90793">
        <w:rPr>
          <w:rFonts w:eastAsia="Calibri" w:hint="cs"/>
          <w:rtl/>
        </w:rPr>
        <w:t>ی</w:t>
      </w:r>
      <w:bookmarkEnd w:id="21"/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22" w:name="_Toc429651918"/>
      <w:r w:rsidRPr="00A90793">
        <w:rPr>
          <w:rFonts w:eastAsia="Calibri" w:hint="eastAsia"/>
          <w:rtl/>
        </w:rPr>
        <w:t>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بالرا</w:t>
      </w:r>
      <w:r w:rsidRPr="00A90793">
        <w:rPr>
          <w:rFonts w:eastAsia="Calibri" w:hint="cs"/>
          <w:rtl/>
        </w:rPr>
        <w:t>ی</w:t>
      </w:r>
      <w:bookmarkEnd w:id="22"/>
    </w:p>
    <w:p w:rsidR="00C70266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کو مفسر اپنے آرا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حدس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کے مطابق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کرنا چاہے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قرآن کے اصول و ضوابط کے ہماہنگ اور موافق ہو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مخالف 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اس دور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بہت سے لوگ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اصول و ضوابط کے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سامع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کو قائل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خاطر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مقالہ نو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مقالے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واسطے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کا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ٹکڑا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جملہ جو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کے ابتدا اور انتہا سے ہٹ کر فقط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جملے کو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کرتا ہے جوبظاہر خط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اور مقالہ نو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/>
          <w:rtl/>
        </w:rPr>
        <w:t xml:space="preserve"> کے اہداف کے مطابق نظر آتا ہے ،جبکہ اس جملے کے آغاز اورانتہاء کو لا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اجائے</w:t>
      </w:r>
      <w:r w:rsidRPr="00A90793">
        <w:rPr>
          <w:rFonts w:eastAsia="Calibri"/>
          <w:rtl/>
        </w:rPr>
        <w:t xml:space="preserve"> توآ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کا معن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مفہوم کچھ اورنظر آتاہے لہذا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قرآن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لئے</w:t>
      </w:r>
      <w:r w:rsidRPr="00A90793">
        <w:rPr>
          <w:rFonts w:eastAsia="Calibri"/>
          <w:rtl/>
        </w:rPr>
        <w:t xml:space="preserve"> پور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پر احاطہ علم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ہونے کے علاوہ شان نزول اور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کے بارے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آئمہ سے منقول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اور صاحب نظر حضرات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کامطالعہ کرنے کے بعد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رکرنا</w:t>
      </w:r>
      <w:r w:rsidRPr="00A90793">
        <w:rPr>
          <w:rFonts w:eastAsia="Calibri"/>
          <w:rtl/>
        </w:rPr>
        <w:t xml:space="preserve"> چاہ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>۔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بالرا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 حکم شرع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 سے دو قسموں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تقس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کرسکتے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: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/>
          <w:rtl/>
        </w:rPr>
        <w:t>(</w:t>
      </w:r>
      <w:r w:rsidR="00FB0743" w:rsidRPr="00FB0743">
        <w:rPr>
          <w:rFonts w:eastAsia="Calibri" w:hint="cs"/>
          <w:rtl/>
        </w:rPr>
        <w:t>1</w:t>
      </w:r>
      <w:r w:rsidRPr="007A0B2A">
        <w:rPr>
          <w:rFonts w:eastAsia="Calibri" w:hint="cs"/>
          <w:rtl/>
        </w:rPr>
        <w:t>)تفس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بالراّ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/>
          <w:rtl/>
        </w:rPr>
        <w:t>(</w:t>
      </w:r>
      <w:r w:rsidR="00FB0743" w:rsidRPr="00FB0743">
        <w:rPr>
          <w:rFonts w:eastAsia="Calibri" w:hint="cs"/>
          <w:rtl/>
        </w:rPr>
        <w:t>2</w:t>
      </w:r>
      <w:r w:rsidRPr="007A0B2A">
        <w:rPr>
          <w:rFonts w:eastAsia="Calibri" w:hint="cs"/>
          <w:rtl/>
        </w:rPr>
        <w:t>)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بالراّ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جائز</w:t>
      </w:r>
    </w:p>
    <w:p w:rsidR="00C70266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اگر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شخص برسوں سال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عظام کے سامنے زانو ے ادب تہہ کرتے ہوئے حوزہ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مات</w:t>
      </w:r>
      <w:r w:rsidRPr="00A90793">
        <w:rPr>
          <w:rFonts w:eastAsia="Calibri"/>
          <w:rtl/>
        </w:rPr>
        <w:t xml:space="preserve"> اسلام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حصول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لئے</w:t>
      </w:r>
      <w:r w:rsidRPr="00A90793">
        <w:rPr>
          <w:rFonts w:eastAsia="Calibri"/>
          <w:rtl/>
        </w:rPr>
        <w:t xml:space="preserve"> پور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عمر تلمذ کرتے ہوئے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کے ماہر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سے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کے اصول و ضوابط لے چکے ہو ںتو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روشن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اپنے آرا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حدس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کے مطابق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تو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بلا اشکال جائز ہے،ج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علامہ طباطبائ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طبرس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اللہ خوئ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صدر المتالہ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ن،</w:t>
      </w:r>
      <w:r w:rsidRPr="00A90793">
        <w:rPr>
          <w:rFonts w:eastAsia="Calibri"/>
          <w:rtl/>
        </w:rPr>
        <w:t xml:space="preserve"> حضرت استاد محترم عارف زمان زہد و تقو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مجسم مفسر قرآن آ</w:t>
      </w:r>
      <w:r w:rsidRPr="00A90793">
        <w:rPr>
          <w:rFonts w:eastAsia="Calibri" w:hint="cs"/>
          <w:rtl/>
        </w:rPr>
        <w:t>یۃ</w:t>
      </w:r>
      <w:r w:rsidRPr="00A90793">
        <w:rPr>
          <w:rFonts w:eastAsia="Calibri" w:hint="eastAsia"/>
          <w:rtl/>
        </w:rPr>
        <w:t>اللہ</w:t>
      </w:r>
      <w:r w:rsidRPr="00A90793">
        <w:rPr>
          <w:rFonts w:eastAsia="Calibri"/>
          <w:rtl/>
        </w:rPr>
        <w:t xml:space="preserve"> جواد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آمل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ض</w:t>
      </w:r>
      <w:r w:rsidRPr="00A90793">
        <w:rPr>
          <w:rFonts w:eastAsia="Calibri"/>
          <w:rtl/>
        </w:rPr>
        <w:t xml:space="preserve"> کاشان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،عبد</w:t>
      </w:r>
      <w:r w:rsidRPr="00A90793">
        <w:rPr>
          <w:rFonts w:eastAsia="Calibri"/>
          <w:rtl/>
        </w:rPr>
        <w:t xml:space="preserve"> اللہ شبر،حضرت استاد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اللہ ناصر مکارم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راز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 حضرت حج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 w:hint="eastAsia"/>
          <w:rtl/>
        </w:rPr>
        <w:t>الاسلام</w:t>
      </w:r>
      <w:r w:rsidRPr="00A90793">
        <w:rPr>
          <w:rFonts w:eastAsia="Calibri"/>
          <w:rtl/>
        </w:rPr>
        <w:t xml:space="preserve"> قرائت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صاحب </w:t>
      </w:r>
      <w:r w:rsidRPr="00A90793">
        <w:rPr>
          <w:rFonts w:eastAsia="Calibri" w:hint="eastAsia"/>
          <w:rtl/>
        </w:rPr>
        <w:t>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الفرقان کہ انہ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حضرات نے سالوں سال حضرات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عظام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شاگرد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تلمذ کرنے کے بعد اپنے آرا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حدس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اور اجتہاد کے مطابق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کرنے کو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بالراّ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کہا جاتا ہے،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ان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اور احاد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/>
          <w:rtl/>
        </w:rPr>
        <w:t xml:space="preserve"> کے دائرہ سے خارج ہے جو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بالرا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حرمت اور مذمت </w:t>
      </w:r>
      <w:r w:rsidRPr="00A90793">
        <w:rPr>
          <w:rFonts w:eastAsia="Calibri" w:hint="eastAsia"/>
          <w:rtl/>
        </w:rPr>
        <w:t>پر</w:t>
      </w:r>
      <w:r w:rsidRPr="00A90793">
        <w:rPr>
          <w:rFonts w:eastAsia="Calibri"/>
          <w:rtl/>
        </w:rPr>
        <w:t xml:space="preserve"> دلالت کرت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ہے،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لوگ صاحب نظر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تمام تعل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مات</w:t>
      </w:r>
      <w:r w:rsidRPr="00A90793">
        <w:rPr>
          <w:rFonts w:eastAsia="Calibri"/>
          <w:rtl/>
        </w:rPr>
        <w:t xml:space="preserve"> اسلام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اصول و ضوابط سے آگاہ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فقہ اللغہ، فقہ الحد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/>
          <w:rtl/>
        </w:rPr>
        <w:t xml:space="preserve"> ، فلسفہ اور منطق علم اصول اور فقہ کے قواعد و ضوابط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اور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روشن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اپنا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قائم کرنے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حرج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مفسر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 فقط مذمت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بلکہ 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اخلاق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فرائض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اہم تر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فر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ضہ</w:t>
      </w:r>
      <w:r w:rsidRPr="00A90793">
        <w:rPr>
          <w:rFonts w:eastAsia="Calibri"/>
          <w:rtl/>
        </w:rPr>
        <w:t xml:space="preserve"> ہے کہ قرآن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جو اللہ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سے بشر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ہدا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کے لئے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ہے،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اس طرح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تا کہ لوگ قرآن کو سمجھ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اور ہدا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پائ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قرآن ہدا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خاطر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ہے، اس کا اف</w:t>
      </w:r>
      <w:r w:rsidRPr="00A90793">
        <w:rPr>
          <w:rFonts w:eastAsia="Calibri" w:hint="eastAsia"/>
          <w:rtl/>
        </w:rPr>
        <w:t>ہام</w:t>
      </w:r>
      <w:r w:rsidRPr="00A90793">
        <w:rPr>
          <w:rFonts w:eastAsia="Calibri"/>
          <w:rtl/>
        </w:rPr>
        <w:t xml:space="preserve"> اور تفہ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کرنا ہر دور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فرض ہے،جو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کے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ناممکن ہے ۔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بالرّا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مجاز: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کے الفاظ اور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اس طرح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کرنا جو اپنے خ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الات</w:t>
      </w:r>
      <w:r w:rsidRPr="00A90793">
        <w:rPr>
          <w:rFonts w:eastAsia="Calibri"/>
          <w:rtl/>
        </w:rPr>
        <w:t xml:space="preserve"> اور گما ن کے مطابق ہے، جس پر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عقل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نقل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موجود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خود اسلام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مات</w:t>
      </w:r>
      <w:r w:rsidRPr="00A90793">
        <w:rPr>
          <w:rFonts w:eastAsia="Calibri"/>
          <w:rtl/>
        </w:rPr>
        <w:t xml:space="preserve"> کے حوالہ سے صاحب نظر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ہے،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کے جواز اور حرمت کے بارے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دو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>۔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حرام ہے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ونکہ</w:t>
      </w:r>
      <w:r w:rsidR="00A90793" w:rsidRPr="00A90793">
        <w:rPr>
          <w:rFonts w:eastAsia="Calibri"/>
          <w:rtl/>
        </w:rPr>
        <w:t xml:space="preserve"> سورہ اعراف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23</w:t>
      </w:r>
      <w:r w:rsidR="00A90793" w:rsidRPr="007A0B2A">
        <w:rPr>
          <w:rFonts w:eastAsia="Calibri" w:hint="cs"/>
          <w:rtl/>
        </w:rPr>
        <w:t xml:space="preserve"> اور سورہ بقرہ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169</w:t>
      </w:r>
      <w:r w:rsidR="00A90793" w:rsidRPr="007A0B2A">
        <w:rPr>
          <w:rFonts w:eastAsia="Calibri" w:hint="cs"/>
          <w:rtl/>
        </w:rPr>
        <w:t xml:space="preserve"> اور سورہ اسراء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36</w:t>
      </w:r>
      <w:r w:rsidR="00A90793" w:rsidRPr="007A0B2A">
        <w:rPr>
          <w:rFonts w:eastAsia="Calibri" w:hint="cs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روشن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کس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بات اور نظر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کو علم و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اور دل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ل</w:t>
      </w:r>
      <w:r w:rsidR="00A90793" w:rsidRPr="00A90793">
        <w:rPr>
          <w:rFonts w:eastAsia="Calibri"/>
          <w:rtl/>
        </w:rPr>
        <w:t xml:space="preserve"> کے بغ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فقط خ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الات</w:t>
      </w:r>
      <w:r w:rsidR="00A90793" w:rsidRPr="00A90793">
        <w:rPr>
          <w:rFonts w:eastAsia="Calibri"/>
          <w:rtl/>
        </w:rPr>
        <w:t xml:space="preserve"> اور گمانوں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بناء پر 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ش</w:t>
      </w:r>
      <w:r w:rsidR="00A90793" w:rsidRPr="00A90793">
        <w:rPr>
          <w:rFonts w:eastAsia="Calibri"/>
          <w:rtl/>
        </w:rPr>
        <w:t xml:space="preserve"> کرناحرام ہے کہ جس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مذمت اور حرمت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قرآن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کے علاوہ روا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صح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ح</w:t>
      </w:r>
      <w:r w:rsidR="00A90793" w:rsidRPr="00A90793">
        <w:rPr>
          <w:rFonts w:eastAsia="Calibri"/>
          <w:rtl/>
        </w:rPr>
        <w:t xml:space="preserve"> السند اور معتبرہ سے بخوب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واضح ہو جاتا ہے . رجوع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جئے</w:t>
      </w:r>
      <w:r w:rsidR="00A90793" w:rsidRPr="00A90793">
        <w:rPr>
          <w:rFonts w:eastAsia="Calibri"/>
          <w:rtl/>
        </w:rPr>
        <w:t>۔</w:t>
      </w:r>
      <w:r w:rsidR="00A90793" w:rsidRPr="00955A96">
        <w:rPr>
          <w:rStyle w:val="libFootnotenumChar"/>
          <w:rtl/>
        </w:rPr>
        <w:t>(</w:t>
      </w:r>
      <w:r w:rsidRPr="00955A96">
        <w:rPr>
          <w:rStyle w:val="libFootnotenumChar"/>
          <w:rFonts w:hint="cs"/>
          <w:rtl/>
        </w:rPr>
        <w:t>1</w:t>
      </w:r>
      <w:r w:rsidR="00A90793" w:rsidRPr="00955A96">
        <w:rPr>
          <w:rStyle w:val="libFootnotenumChar"/>
          <w:rFonts w:hint="cs"/>
          <w:rtl/>
        </w:rPr>
        <w:t>)</w:t>
      </w:r>
      <w:r w:rsidR="00A90793" w:rsidRPr="007A0B2A">
        <w:rPr>
          <w:rFonts w:eastAsia="Calibri" w:hint="cs"/>
          <w:rtl/>
        </w:rPr>
        <w:t>''لہذا من فسر القرآن برا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فل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تبواء</w:t>
      </w:r>
      <w:r w:rsidR="00A90793" w:rsidRPr="00A90793">
        <w:rPr>
          <w:rFonts w:eastAsia="Calibri"/>
          <w:rtl/>
        </w:rPr>
        <w:t xml:space="preserve"> مقعدہ 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النار'' سے مراد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اور</w:t>
      </w:r>
      <w:r w:rsidRPr="00A90793">
        <w:rPr>
          <w:rFonts w:eastAsia="Calibri"/>
          <w:rtl/>
        </w:rPr>
        <w:t xml:space="preserve"> ہمارے دور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پڑھے اور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مراکز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ترب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علم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اخلاق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پائے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فقط اسکولز اور کالج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ورسٹ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پڑھے لکھے مقرر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سٹوں</w:t>
      </w:r>
      <w:r w:rsidRPr="00A90793">
        <w:rPr>
          <w:rFonts w:eastAsia="Calibri"/>
          <w:rtl/>
        </w:rPr>
        <w:t xml:space="preserve"> سے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/>
          <w:rtl/>
        </w:rPr>
        <w:t xml:space="preserve"> کرکے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کرنے والے مقرر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مقالہ نو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/>
          <w:rtl/>
        </w:rPr>
        <w:t xml:space="preserve"> حضرات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جو معمولا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اصول وضوابط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رہوت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ہے، </w:t>
      </w: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کے زمرے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داخل ہے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رنہ</w:t>
      </w:r>
      <w:r w:rsidRPr="00A90793">
        <w:rPr>
          <w:rFonts w:eastAsia="Calibri"/>
          <w:rtl/>
        </w:rPr>
        <w:t xml:space="preserve"> فقط مذہب تش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توہ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کا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)اصول کافی</w:t>
      </w:r>
      <w:r w:rsidRPr="00A90793">
        <w:rPr>
          <w:rtl/>
        </w:rPr>
        <w:t xml:space="preserve"> ،باب الاالرّ</w:t>
      </w:r>
      <w:r w:rsidRPr="00A90793">
        <w:rPr>
          <w:rFonts w:hint="cs"/>
          <w:rtl/>
        </w:rPr>
        <w:t>ی</w:t>
      </w:r>
      <w:r w:rsidRPr="00A90793">
        <w:rPr>
          <w:rtl/>
        </w:rPr>
        <w:t xml:space="preserve"> والمقا</w:t>
      </w:r>
      <w:r w:rsidRPr="00A90793">
        <w:rPr>
          <w:rFonts w:hint="cs"/>
          <w:rtl/>
        </w:rPr>
        <w:t>یی</w:t>
      </w:r>
      <w:r w:rsidRPr="00A90793">
        <w:rPr>
          <w:rFonts w:hint="eastAsia"/>
          <w:rtl/>
        </w:rPr>
        <w:t>س</w:t>
      </w:r>
      <w:r w:rsidRPr="00A90793">
        <w:rPr>
          <w:rtl/>
        </w:rPr>
        <w:t xml:space="preserve"> ، اصول ک</w:t>
      </w:r>
      <w:r w:rsidRPr="00A90793">
        <w:rPr>
          <w:rFonts w:hint="cs"/>
          <w:rtl/>
        </w:rPr>
        <w:t>ی</w:t>
      </w:r>
      <w:r w:rsidRPr="00A90793">
        <w:rPr>
          <w:rtl/>
        </w:rPr>
        <w:t xml:space="preserve"> مفصل کتاب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ں</w:t>
      </w:r>
      <w:r w:rsidRPr="00A90793">
        <w:rPr>
          <w:rtl/>
        </w:rPr>
        <w:t xml:space="preserve"> ج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سے</w:t>
      </w:r>
      <w:r w:rsidRPr="00A90793">
        <w:rPr>
          <w:rtl/>
        </w:rPr>
        <w:t xml:space="preserve"> رسائل ش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خ</w:t>
      </w:r>
      <w:r w:rsidRPr="00A90793">
        <w:rPr>
          <w:rtl/>
        </w:rPr>
        <w:t xml:space="preserve"> بحث ظواہر وغ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رہ</w:t>
      </w:r>
      <w:r w:rsidRPr="00A90793">
        <w:rPr>
          <w:rtl/>
        </w:rPr>
        <w:t>۔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باعث</w:t>
      </w:r>
      <w:r w:rsidRPr="00A90793">
        <w:rPr>
          <w:rFonts w:eastAsia="Calibri"/>
          <w:rtl/>
        </w:rPr>
        <w:t xml:space="preserve"> اور شر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حرام ہے بلکہ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دھا</w:t>
      </w:r>
      <w:r w:rsidRPr="00A90793">
        <w:rPr>
          <w:rFonts w:eastAsia="Calibri"/>
          <w:rtl/>
        </w:rPr>
        <w:t xml:space="preserve"> سادہ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مان</w:t>
      </w:r>
      <w:r w:rsidRPr="00A90793">
        <w:rPr>
          <w:rFonts w:eastAsia="Calibri"/>
          <w:rtl/>
        </w:rPr>
        <w:t xml:space="preserve"> رکھنے والے مسلمانوں کو لوٹنے کا ذر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عہ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ہے، تار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خ</w:t>
      </w:r>
      <w:r w:rsidRPr="00A90793">
        <w:rPr>
          <w:rFonts w:eastAsia="Calibri"/>
          <w:rtl/>
        </w:rPr>
        <w:t xml:space="preserve"> اسلام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مفسر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کا نام بھرا ہوا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چنانچہ</w:t>
      </w:r>
      <w:r w:rsidRPr="00A90793">
        <w:rPr>
          <w:rFonts w:eastAsia="Calibri"/>
          <w:rtl/>
        </w:rPr>
        <w:t xml:space="preserve">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نے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مفسر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مذمت کرتے ہوئے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>: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E75DFB">
        <w:rPr>
          <w:rStyle w:val="libArabicChar"/>
          <w:rFonts w:eastAsia="Calibri"/>
          <w:rtl/>
        </w:rPr>
        <w:t>''من فسّر القرآن بر</w:t>
      </w:r>
      <w:r w:rsidR="007A0B2A" w:rsidRPr="00E75DFB">
        <w:rPr>
          <w:rStyle w:val="libArabicChar"/>
          <w:rFonts w:eastAsia="Calibri" w:hint="cs"/>
          <w:rtl/>
        </w:rPr>
        <w:t>ا</w:t>
      </w:r>
      <w:r w:rsidRPr="00E75DFB">
        <w:rPr>
          <w:rStyle w:val="libArabicChar"/>
          <w:rFonts w:eastAsia="Calibri" w:hint="cs"/>
          <w:rtl/>
        </w:rPr>
        <w:t>ی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E75DFB">
        <w:rPr>
          <w:rStyle w:val="libArabicChar"/>
          <w:rFonts w:eastAsia="Calibri"/>
          <w:rtl/>
        </w:rPr>
        <w:t xml:space="preserve"> ان اصاب لم 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ؤجر</w:t>
      </w:r>
      <w:r w:rsidRPr="00E75DFB">
        <w:rPr>
          <w:rStyle w:val="libArabicChar"/>
          <w:rFonts w:eastAsia="Calibri"/>
          <w:rtl/>
        </w:rPr>
        <w:t xml:space="preserve"> و ان اخطاء فل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تبوا</w:t>
      </w:r>
      <w:r w:rsidRPr="00E75DFB">
        <w:rPr>
          <w:rStyle w:val="libArabicChar"/>
          <w:rFonts w:eastAsia="Calibri"/>
          <w:rtl/>
        </w:rPr>
        <w:t xml:space="preserve"> مقعد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 xml:space="preserve"> من النار</w:t>
      </w:r>
      <w:r w:rsidRPr="00A90793">
        <w:rPr>
          <w:rFonts w:eastAsia="Calibri"/>
          <w:rtl/>
        </w:rPr>
        <w:t xml:space="preserve"> ''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/>
          <w:rtl/>
        </w:rPr>
        <w:t>''اگر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شخص اپنے خ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ال</w:t>
      </w:r>
      <w:r w:rsidRPr="00A90793">
        <w:rPr>
          <w:rFonts w:eastAsia="Calibri"/>
          <w:rtl/>
        </w:rPr>
        <w:t xml:space="preserve"> کے مطابق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کرے اگرچہ واقع کے مطابق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 پھر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ثواب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جاتا ہے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اگر واقع کے خلاف آئے تو اس کو جہنم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ڈال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جاتا ہے۔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عہ</w:t>
      </w:r>
      <w:r w:rsidRPr="00A90793">
        <w:rPr>
          <w:rFonts w:eastAsia="Calibri"/>
          <w:rtl/>
        </w:rPr>
        <w:t xml:space="preserve"> امام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کے مفسر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ہر دور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قرآن کو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اور حضرت امام صادق کے علاوہ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آئمہ کے کلام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 سے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</w:t>
      </w:r>
      <w:r w:rsidRPr="00A90793">
        <w:rPr>
          <w:rFonts w:eastAsia="Calibri"/>
          <w:rtl/>
        </w:rPr>
        <w:t xml:space="preserve"> ،نہ اپنا خ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ال</w:t>
      </w:r>
      <w:r w:rsidRPr="00A90793">
        <w:rPr>
          <w:rFonts w:eastAsia="Calibri"/>
          <w:rtl/>
        </w:rPr>
        <w:t xml:space="preserve"> اور گمان چونکہ آئمہ نے بارہا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:'' </w:t>
      </w:r>
      <w:r w:rsidRPr="00E75DFB">
        <w:rPr>
          <w:rStyle w:val="libArabicChar"/>
          <w:rFonts w:eastAsia="Calibri"/>
          <w:rtl/>
        </w:rPr>
        <w:t>نحن مفسروا القرآن''''</w:t>
      </w:r>
      <w:r w:rsidRPr="00A90793">
        <w:rPr>
          <w:rFonts w:eastAsia="Calibri"/>
          <w:rtl/>
        </w:rPr>
        <w:t xml:space="preserve"> ہم سے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کے بارے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سوال کرو،ہم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</w:t>
      </w:r>
      <w:r w:rsidRPr="00A90793">
        <w:rPr>
          <w:rFonts w:eastAsia="Calibri" w:hint="eastAsia"/>
          <w:rtl/>
        </w:rPr>
        <w:t>رآن</w:t>
      </w:r>
      <w:r w:rsidRPr="00A90793">
        <w:rPr>
          <w:rFonts w:eastAsia="Calibri"/>
          <w:rtl/>
        </w:rPr>
        <w:t xml:space="preserve"> کے مفسر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دور حاضر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کچھ لوگ خط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زمان مثال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مقرر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سے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اپروف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سرز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ڈاکٹر ز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ماسٹرز اور 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چرز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سند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کر</w:t>
      </w:r>
      <w:r w:rsidRPr="00A90793">
        <w:rPr>
          <w:rFonts w:eastAsia="Calibri"/>
          <w:rtl/>
        </w:rPr>
        <w:t xml:space="preserve">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مراکز اور حوزہ علم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ترب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پائے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اور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قرآن کے اصول و ضوابط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/>
          <w:rtl/>
        </w:rPr>
        <w:t xml:space="preserve"> کئے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سرگرم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)بحار الانوار،ج</w:t>
      </w:r>
      <w:r w:rsidR="00FB0743" w:rsidRPr="00FB0743">
        <w:rPr>
          <w:rFonts w:hint="cs"/>
          <w:rtl/>
        </w:rPr>
        <w:t>92</w:t>
      </w:r>
      <w:r w:rsidRPr="00A90793">
        <w:rPr>
          <w:rFonts w:hint="cs"/>
          <w:rtl/>
        </w:rPr>
        <w:t>،ص</w:t>
      </w:r>
      <w:r w:rsidR="00FB0743" w:rsidRPr="00FB0743">
        <w:rPr>
          <w:rFonts w:hint="cs"/>
          <w:rtl/>
        </w:rPr>
        <w:t>11</w:t>
      </w:r>
      <w:r w:rsidRPr="00A90793">
        <w:rPr>
          <w:rFonts w:hint="cs"/>
          <w:rtl/>
        </w:rPr>
        <w:t>)</w:t>
      </w:r>
    </w:p>
    <w:p w:rsidR="00C70266" w:rsidRDefault="00C70266" w:rsidP="00FB0743">
      <w:pPr>
        <w:pStyle w:val="libNormal"/>
        <w:rPr>
          <w:rFonts w:eastAsia="Calibri"/>
          <w:rtl/>
          <w:lang w:bidi="ur-PK"/>
        </w:rPr>
      </w:pPr>
      <w:r>
        <w:rPr>
          <w:rtl/>
        </w:rPr>
        <w:br w:type="page"/>
      </w:r>
    </w:p>
    <w:p w:rsidR="00A90793" w:rsidRPr="00A90793" w:rsidRDefault="00A90793" w:rsidP="00FB0743">
      <w:pPr>
        <w:pStyle w:val="libFootnote0"/>
        <w:rPr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لوگوں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دو قسم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: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>۔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سے</w:t>
      </w:r>
      <w:r w:rsidR="00A90793" w:rsidRPr="00A90793">
        <w:rPr>
          <w:rFonts w:eastAsia="Calibri"/>
          <w:rtl/>
        </w:rPr>
        <w:t xml:space="preserve"> لوگوں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کچھ اس طرح کے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کہ وہ دوسرے مفسر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کے نظر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ے</w:t>
      </w:r>
      <w:r w:rsidR="00A90793" w:rsidRPr="00A90793">
        <w:rPr>
          <w:rFonts w:eastAsia="Calibri"/>
          <w:rtl/>
        </w:rPr>
        <w:t xml:space="preserve"> کو نقل کرتے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نہ اپنا خ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ال</w:t>
      </w:r>
      <w:r w:rsidR="00A90793" w:rsidRPr="00A90793">
        <w:rPr>
          <w:rFonts w:eastAsia="Calibri"/>
          <w:rtl/>
        </w:rPr>
        <w:t xml:space="preserve"> اور گمان ، اس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نہ کوئ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مذمت ہے اور نہ حرام ، کوئ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حرج نہ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ہے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ونکہ</w:t>
      </w:r>
      <w:r w:rsidR="00A90793" w:rsidRPr="00A90793">
        <w:rPr>
          <w:rFonts w:eastAsia="Calibri"/>
          <w:rtl/>
        </w:rPr>
        <w:t xml:space="preserve"> ترب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افتہ</w:t>
      </w:r>
      <w:r w:rsidR="00A90793" w:rsidRPr="00A90793">
        <w:rPr>
          <w:rFonts w:eastAsia="Calibri"/>
          <w:rtl/>
        </w:rPr>
        <w:t xml:space="preserve"> مفسر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اور مجتہد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کے نظر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کو نقل کرنا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بالرّا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نہ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ہے۔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>۔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سے</w:t>
      </w:r>
      <w:r w:rsidR="00A90793" w:rsidRPr="00A90793">
        <w:rPr>
          <w:rFonts w:eastAsia="Calibri"/>
          <w:rtl/>
        </w:rPr>
        <w:t xml:space="preserve"> لوگوں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کچھ اس طر ح کے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کہ وہ دوسرے مفسر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کے نظر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سے ہٹ کر اپنے خ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ال</w:t>
      </w:r>
      <w:r w:rsidR="00A90793" w:rsidRPr="00A90793">
        <w:rPr>
          <w:rFonts w:eastAsia="Calibri"/>
          <w:rtl/>
        </w:rPr>
        <w:t xml:space="preserve"> کے مطابق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کرتے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سے</w:t>
      </w:r>
      <w:r w:rsidR="00A90793" w:rsidRPr="00A90793">
        <w:rPr>
          <w:rFonts w:eastAsia="Calibri"/>
          <w:rtl/>
        </w:rPr>
        <w:t xml:space="preserve"> لوگ نہ فقط مفسر نہ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بلکہ مذہب اورکتاب و سنت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توہ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کے مترادف ہے، 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شک</w:t>
      </w:r>
      <w:r w:rsidR="00A90793" w:rsidRPr="00A90793">
        <w:rPr>
          <w:rFonts w:eastAsia="Calibri"/>
          <w:rtl/>
        </w:rPr>
        <w:t xml:space="preserve"> وہ پڑھے لکھے ہونے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ح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ث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سے قابل احترام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ں،ل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کن</w:t>
      </w:r>
      <w:r w:rsidR="00A90793" w:rsidRPr="00A90793">
        <w:rPr>
          <w:rFonts w:eastAsia="Calibri"/>
          <w:rtl/>
        </w:rPr>
        <w:t xml:space="preserve">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ق</w:t>
      </w:r>
      <w:r w:rsidR="00A90793" w:rsidRPr="00A90793">
        <w:rPr>
          <w:rFonts w:eastAsia="Calibri" w:hint="eastAsia"/>
          <w:rtl/>
        </w:rPr>
        <w:t>رآن</w:t>
      </w:r>
      <w:r w:rsidR="00A90793" w:rsidRPr="00A90793">
        <w:rPr>
          <w:rFonts w:eastAsia="Calibri"/>
          <w:rtl/>
        </w:rPr>
        <w:t xml:space="preserve"> کرنا ان کا کام نہ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ہے ، لہذا جو لوگ تعل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مات</w:t>
      </w:r>
      <w:r w:rsidR="00A90793" w:rsidRPr="00A90793">
        <w:rPr>
          <w:rFonts w:eastAsia="Calibri"/>
          <w:rtl/>
        </w:rPr>
        <w:t xml:space="preserve"> اسلام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کے بن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اصول و ضوابط کو سکھائے بغ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رفقط</w:t>
      </w:r>
      <w:r w:rsidR="00A90793" w:rsidRPr="00A90793">
        <w:rPr>
          <w:rFonts w:eastAsia="Calibri"/>
          <w:rtl/>
        </w:rPr>
        <w:t xml:space="preserve"> پڑھے اور لکھے ہونے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ح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ث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سے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کر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تو کتاب و سنت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توہ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کا باعث ہے ، جسک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سزا ہمار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فقہ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کتابوں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بحث حدود و التعز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رات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مجتہد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نے مفصل 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ان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ہے، رجوع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جئے</w:t>
      </w:r>
      <w:r w:rsidR="00A90793" w:rsidRPr="00A90793">
        <w:rPr>
          <w:rFonts w:eastAsia="Calibri"/>
          <w:rtl/>
        </w:rPr>
        <w:t>۔</w:t>
      </w:r>
      <w:r w:rsidR="00A90793" w:rsidRPr="00955A96">
        <w:rPr>
          <w:rStyle w:val="libFootnotenumChar"/>
          <w:rtl/>
        </w:rPr>
        <w:t>(</w:t>
      </w:r>
      <w:r w:rsidRPr="00955A96">
        <w:rPr>
          <w:rStyle w:val="libFootnotenumChar"/>
          <w:rFonts w:hint="cs"/>
          <w:rtl/>
        </w:rPr>
        <w:t>1</w:t>
      </w:r>
      <w:r w:rsidR="00A90793"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مذمت اور حرمت پر اہل السنت کے محدث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کتابوں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(ص)سے متعدد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کو نقل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ہے، رجوع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جئے</w:t>
      </w:r>
      <w:r w:rsidRPr="00A90793">
        <w:rPr>
          <w:rFonts w:eastAsia="Calibri"/>
          <w:rtl/>
        </w:rPr>
        <w:t>.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2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)شرای</w:t>
      </w:r>
      <w:r w:rsidRPr="00A90793">
        <w:rPr>
          <w:rFonts w:hint="eastAsia"/>
          <w:rtl/>
        </w:rPr>
        <w:t>ع</w:t>
      </w:r>
      <w:r w:rsidRPr="00A90793">
        <w:rPr>
          <w:rtl/>
        </w:rPr>
        <w:t xml:space="preserve"> الاسلام ج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کتاب حدو</w:t>
      </w:r>
      <w:r w:rsidRPr="00A90793">
        <w:rPr>
          <w:rtl/>
        </w:rPr>
        <w:t>د و التعز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رات،</w:t>
      </w:r>
      <w:r w:rsidRPr="00A90793">
        <w:rPr>
          <w:rtl/>
        </w:rPr>
        <w:t xml:space="preserve"> مسالک ج</w:t>
      </w:r>
      <w:r w:rsidR="00FB0743" w:rsidRPr="00FB0743">
        <w:rPr>
          <w:rFonts w:hint="cs"/>
          <w:rtl/>
        </w:rPr>
        <w:t>7</w:t>
      </w:r>
      <w:r w:rsidRPr="00A90793">
        <w:rPr>
          <w:rFonts w:hint="cs"/>
          <w:rtl/>
        </w:rPr>
        <w:t xml:space="preserve"> کتاب حدود و التعزی</w:t>
      </w:r>
      <w:r w:rsidRPr="00A90793">
        <w:rPr>
          <w:rFonts w:hint="eastAsia"/>
          <w:rtl/>
        </w:rPr>
        <w:t>رات،</w:t>
      </w:r>
      <w:r w:rsidRPr="00A90793">
        <w:rPr>
          <w:rtl/>
        </w:rPr>
        <w:t xml:space="preserve"> وسائل الش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عہ</w:t>
      </w:r>
      <w:r w:rsidRPr="00A90793">
        <w:rPr>
          <w:rtl/>
        </w:rPr>
        <w:t xml:space="preserve"> ج</w:t>
      </w:r>
      <w:r w:rsidR="00FB0743" w:rsidRPr="00FB0743">
        <w:rPr>
          <w:rFonts w:hint="cs"/>
          <w:rtl/>
        </w:rPr>
        <w:t>18</w:t>
      </w:r>
      <w:r w:rsidRPr="00A90793">
        <w:rPr>
          <w:rFonts w:hint="cs"/>
          <w:rtl/>
        </w:rPr>
        <w:t>، مراجع وقت کے رسالہ عملی</w:t>
      </w:r>
      <w:r w:rsidRPr="00A90793">
        <w:rPr>
          <w:rFonts w:hint="eastAsia"/>
          <w:rtl/>
        </w:rPr>
        <w:t>ہ</w:t>
      </w:r>
      <w:r w:rsidRPr="00A90793">
        <w:rPr>
          <w:rtl/>
        </w:rPr>
        <w:t xml:space="preserve"> وغ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رہ</w:t>
      </w:r>
      <w:r w:rsidRPr="00A90793">
        <w:rPr>
          <w:rtl/>
        </w:rPr>
        <w:t xml:space="preserve"> )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)سنن ترمذی</w:t>
      </w:r>
      <w:r w:rsidRPr="00A90793">
        <w:rPr>
          <w:rFonts w:hint="eastAsia"/>
          <w:rtl/>
        </w:rPr>
        <w:t>،</w:t>
      </w:r>
      <w:r w:rsidRPr="00A90793">
        <w:rPr>
          <w:rtl/>
        </w:rPr>
        <w:t xml:space="preserve"> سنن ب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ہق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،</w:t>
      </w:r>
      <w:r w:rsidRPr="00A90793">
        <w:rPr>
          <w:rtl/>
        </w:rPr>
        <w:t xml:space="preserve"> صح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ح</w:t>
      </w:r>
      <w:r w:rsidRPr="00A90793">
        <w:rPr>
          <w:rtl/>
        </w:rPr>
        <w:t xml:space="preserve"> بخار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،</w:t>
      </w:r>
      <w:r w:rsidRPr="00A90793">
        <w:rPr>
          <w:rtl/>
        </w:rPr>
        <w:t xml:space="preserve"> صح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ح</w:t>
      </w:r>
      <w:r w:rsidRPr="00A90793">
        <w:rPr>
          <w:rtl/>
        </w:rPr>
        <w:t xml:space="preserve"> مسلم)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>۔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بالراّ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کے بارے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دوسرا نظر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ہے کہ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ہر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جا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ز</w:t>
      </w:r>
      <w:r w:rsidR="00A90793" w:rsidRPr="00A90793">
        <w:rPr>
          <w:rFonts w:eastAsia="Calibri"/>
          <w:rtl/>
        </w:rPr>
        <w:t xml:space="preserve"> ہے چاہے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کے بن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اصول و ضوابط اور شرا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ط</w:t>
      </w:r>
      <w:r w:rsidR="00A90793" w:rsidRPr="00A90793">
        <w:rPr>
          <w:rFonts w:eastAsia="Calibri"/>
          <w:rtl/>
        </w:rPr>
        <w:t xml:space="preserve"> کے مطابق ہو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نہ ہو بلکہ اپنے خ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الات</w:t>
      </w:r>
      <w:r w:rsidR="00A90793" w:rsidRPr="00A90793">
        <w:rPr>
          <w:rFonts w:eastAsia="Calibri"/>
          <w:rtl/>
        </w:rPr>
        <w:t xml:space="preserve"> اور ر</w:t>
      </w:r>
      <w:r w:rsidR="007A0B2A" w:rsidRPr="007A0B2A">
        <w:rPr>
          <w:rFonts w:eastAsia="Calibri" w:hint="cs"/>
          <w:rtl/>
        </w:rPr>
        <w:t>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حدس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و اجتہاد کے مطابق ہو،پھر 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جائز ہے ،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ونکہ</w:t>
      </w:r>
      <w:r w:rsidR="00A90793" w:rsidRPr="00A90793">
        <w:rPr>
          <w:rFonts w:eastAsia="Calibri"/>
          <w:rtl/>
        </w:rPr>
        <w:t xml:space="preserve"> اللہ نے سورہ محمد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24</w:t>
      </w:r>
      <w:r w:rsidR="00A90793" w:rsidRPr="007A0B2A">
        <w:rPr>
          <w:rFonts w:eastAsia="Calibri" w:hint="cs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سورہ ص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</w:t>
      </w:r>
      <w:r w:rsidRPr="00FB0743">
        <w:rPr>
          <w:rFonts w:eastAsia="Calibri" w:hint="cs"/>
          <w:rtl/>
        </w:rPr>
        <w:t>29</w:t>
      </w:r>
      <w:r w:rsidR="00A90793" w:rsidRPr="007A0B2A">
        <w:rPr>
          <w:rFonts w:eastAsia="Calibri" w:hint="cs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قرآن کے بارے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تدب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و تفکر کرنے کا حکم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ہے جس کا لازم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نت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جہ</w:t>
      </w:r>
      <w:r w:rsidR="00A90793" w:rsidRPr="00A90793">
        <w:rPr>
          <w:rFonts w:eastAsia="Calibri"/>
          <w:rtl/>
        </w:rPr>
        <w:t xml:space="preserve">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ہے کہ اپنے اجتہاد اور خ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الات</w:t>
      </w:r>
      <w:r w:rsidR="00A90793" w:rsidRPr="00A90793">
        <w:rPr>
          <w:rFonts w:eastAsia="Calibri"/>
          <w:rtl/>
        </w:rPr>
        <w:t xml:space="preserve"> کے مطابق 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کرنا چاہئے۔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اس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کا جواب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اللہ نے قرآن کو انسان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ہدا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اور نجات کےلئے نازل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>۔ جو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کھنے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صورت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ہر انسان چاہے ذہن کے حوالہ سے ذہ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ہو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نہ ہو سمجھ سکتے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ہر اہل زبان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محکم کو بخوب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سمجھ سکتا ہے جس کو سمجھنے کے لئے اجتہاد اور اخبار حد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خ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الات</w:t>
      </w:r>
      <w:r w:rsidRPr="00A90793">
        <w:rPr>
          <w:rFonts w:eastAsia="Calibri"/>
          <w:rtl/>
        </w:rPr>
        <w:t xml:space="preserve"> پرداز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ضرورت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ہے،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پورے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مطلب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اشارہ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ہے: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/>
          <w:rtl/>
        </w:rPr>
        <w:t>(الف)اخلاق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(ب)اعتقادات (ج) احکامات۔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فقط ان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اجتہاد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ضرورت ہے جو احکام شر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عہ</w:t>
      </w:r>
      <w:r w:rsidRPr="00A90793">
        <w:rPr>
          <w:rFonts w:eastAsia="Calibri"/>
          <w:rtl/>
        </w:rPr>
        <w:t xml:space="preserve"> کو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وہ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بہت محدود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کہ جن پر مجتہد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الاحکام کے نام پر کتاب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لکھ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جس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فقط پانچ سو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ن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شک</w:t>
      </w:r>
      <w:r w:rsidRPr="00A90793">
        <w:rPr>
          <w:rFonts w:eastAsia="Calibri"/>
          <w:rtl/>
        </w:rPr>
        <w:t xml:space="preserve"> اجتہاد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ضرورت ہے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سا اجتہاد ساٹھ سال اسلام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مات</w:t>
      </w:r>
      <w:r w:rsidRPr="00A90793">
        <w:rPr>
          <w:rFonts w:eastAsia="Calibri"/>
          <w:rtl/>
        </w:rPr>
        <w:t xml:space="preserve"> حاصل کرنے، سولہ موضوعات پر صاحب نظر ہونے کے بعد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شرع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عقل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روشن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ہوتاہے نہ گمان اور خ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الات</w:t>
      </w:r>
      <w:r w:rsidRPr="00A90793">
        <w:rPr>
          <w:rFonts w:eastAsia="Calibri"/>
          <w:rtl/>
        </w:rPr>
        <w:t xml:space="preserve"> اور استحسان و 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 سے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سا</w:t>
      </w:r>
      <w:r w:rsidRPr="00A90793">
        <w:rPr>
          <w:rFonts w:eastAsia="Calibri"/>
          <w:rtl/>
        </w:rPr>
        <w:t xml:space="preserve"> اجتہاد نہ فقط جائز ہے ،بلکہ بہت سے مجتہد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سا</w:t>
      </w:r>
      <w:r w:rsidRPr="00A90793">
        <w:rPr>
          <w:rFonts w:eastAsia="Calibri"/>
          <w:rtl/>
        </w:rPr>
        <w:t xml:space="preserve"> اجتہاد واجب کفائ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ہے، کچ</w:t>
      </w:r>
      <w:r w:rsidRPr="00A90793">
        <w:rPr>
          <w:rFonts w:eastAsia="Calibri" w:hint="eastAsia"/>
          <w:rtl/>
        </w:rPr>
        <w:t>ھ</w:t>
      </w:r>
      <w:r w:rsidRPr="00A90793">
        <w:rPr>
          <w:rFonts w:eastAsia="Calibri"/>
          <w:rtl/>
        </w:rPr>
        <w:t xml:space="preserve">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مجتہد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واجب 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ہے،چنانچہ حضرت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اللہ مرحوم نائ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احکامات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قدرت اور استطاعت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صورت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اجتہاد کرنا واجب 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ہے، 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جن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قرآن کے متعلق تدبر اور تفکر کرنے کا حکم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ہے، اس کا لازم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کہ ہم اپنے خ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الات</w:t>
      </w:r>
      <w:r w:rsidRPr="00A90793">
        <w:rPr>
          <w:rFonts w:eastAsia="Calibri"/>
          <w:rtl/>
        </w:rPr>
        <w:t xml:space="preserve"> اور گمان کے مطابق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. اور جو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اچھا سمجھ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اللہ سے منسوب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بلکہ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قرآن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تدبر اور تفکر کا مقصد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قرآن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کتب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مانند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ہے، جو ظاہر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عبارات اور الفاظ کو پڑھ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اور فورا حکم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، لہذا 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کڑ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نظر سے غور ک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تو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تدبر و تفکر سے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بالرّا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جائز نہ ہونا سمجھا جاتا ہے نہ جائزہونا۔</w:t>
      </w:r>
    </w:p>
    <w:p w:rsidR="00C70266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/>
          <w:rtl/>
        </w:rPr>
        <w:t>(</w:t>
      </w:r>
      <w:r w:rsidR="00FB0743" w:rsidRPr="00FB0743">
        <w:rPr>
          <w:rFonts w:eastAsia="Calibri" w:hint="cs"/>
          <w:rtl/>
        </w:rPr>
        <w:t>2</w:t>
      </w:r>
      <w:r w:rsidRPr="007A0B2A">
        <w:rPr>
          <w:rFonts w:eastAsia="Calibri" w:hint="cs"/>
          <w:rtl/>
        </w:rPr>
        <w:t>)ان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دوسر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: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اگر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بالرّا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جائز نہ ہوتو احکام کو تعط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کرنا لازم آتا ہے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نہ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صورت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احکام مجہول رہ جاتے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جس سے انسان احکام الہ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 انجام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دے سکتا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اس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کا جواب علوم قرآن کے ماہر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اس طرح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ا ہے کہ تمام علما اور بہت سے مجتہد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کا 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باب اجتہاد زمان 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مفتوح ہے مجتہد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کا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زمان 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مقلد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پر حجت اور واجب العمل ہے،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C70266" w:rsidRDefault="00C70266" w:rsidP="00A90793">
      <w:pPr>
        <w:pStyle w:val="libNormal"/>
        <w:rPr>
          <w:rFonts w:eastAsia="Calibri"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/>
          <w:rtl/>
        </w:rPr>
        <w:t xml:space="preserve"> چاہے ان کا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واقع کے مطابق آئے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نہ آئے واقع کے مطابق آنے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صورت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دو ثواب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جاتا ہے جبکہ خطا اور اشتباہ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صورت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اس پر عقاب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جاتا ہے لہذا احکام پر عمل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لئے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بالرا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ضرورت غلط ہے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احکام کو انجام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نے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مجتہد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فتو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ضرورت ہے نہ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نکہ</w:t>
      </w:r>
      <w:r w:rsidRPr="00A90793">
        <w:rPr>
          <w:rFonts w:eastAsia="Calibri"/>
          <w:rtl/>
        </w:rPr>
        <w:t xml:space="preserve"> خ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الات</w:t>
      </w:r>
      <w:r w:rsidRPr="00A90793">
        <w:rPr>
          <w:rFonts w:eastAsia="Calibri"/>
          <w:rtl/>
        </w:rPr>
        <w:t xml:space="preserve"> اور گمان کے مطابق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ضرورت 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FB0743" w:rsidP="00C05CA8">
      <w:pPr>
        <w:pStyle w:val="Heading1Center"/>
        <w:rPr>
          <w:rFonts w:eastAsia="Calibri"/>
          <w:rtl/>
        </w:rPr>
      </w:pPr>
      <w:bookmarkStart w:id="23" w:name="_Toc429651919"/>
      <w:r w:rsidRPr="00FB0743">
        <w:rPr>
          <w:rFonts w:eastAsia="Calibri" w:hint="cs"/>
          <w:rtl/>
        </w:rPr>
        <w:t>3</w:t>
      </w:r>
      <w:r w:rsidR="00A90793" w:rsidRPr="00FB0743">
        <w:rPr>
          <w:rFonts w:eastAsia="Calibri" w:hint="cs"/>
          <w:rtl/>
        </w:rPr>
        <w:t>)ت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دل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ل</w:t>
      </w:r>
      <w:r w:rsidR="00A90793" w:rsidRPr="00A90793">
        <w:rPr>
          <w:rFonts w:eastAsia="Calibri"/>
          <w:rtl/>
        </w:rPr>
        <w:t>:</w:t>
      </w:r>
      <w:bookmarkEnd w:id="23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کے قائل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بہت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احاد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/>
          <w:rtl/>
        </w:rPr>
        <w:t xml:space="preserve"> اور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کو نقل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</w:t>
      </w:r>
      <w:r w:rsidRPr="00A90793">
        <w:rPr>
          <w:rFonts w:eastAsia="Calibri"/>
          <w:rtl/>
        </w:rPr>
        <w:t xml:space="preserve"> جوآ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اصحاب کے درم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اختلاف ہونے کو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، جس سے واضح ہوجاتا ہے کہ اصحاب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اپنے اجتہاد اور آراء حدس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کے مطابق کرتے تھے ورنہ اختلاف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ہونا چاہ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تھا ، لہذا </w:t>
      </w:r>
      <w:r w:rsidRPr="00A90793">
        <w:rPr>
          <w:rFonts w:eastAsia="Calibri" w:hint="eastAsia"/>
          <w:rtl/>
        </w:rPr>
        <w:t>اصحاب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ناروا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کرتا تو دوسرے اصحاب اس کو شدت سے منع کرتے تھے، 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ہم جانتے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کہ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نے پورے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(</w:t>
      </w:r>
      <w:r w:rsidR="00FB0743" w:rsidRPr="00FB0743">
        <w:rPr>
          <w:rFonts w:eastAsia="Calibri" w:hint="cs"/>
          <w:rtl/>
        </w:rPr>
        <w:t>2</w:t>
      </w:r>
      <w:r w:rsidRPr="007A0B2A">
        <w:rPr>
          <w:rFonts w:eastAsia="Calibri"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اس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کا جواب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دو مطلب پر مشتمل ہے :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>) اصحاب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کرتے تھے اور اس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اختلاف 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ہو چکا تھا۔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>) حضرت 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غمبر</w:t>
      </w:r>
      <w:r w:rsidR="00A90793" w:rsidRPr="00A90793">
        <w:rPr>
          <w:rFonts w:eastAsia="Calibri"/>
          <w:rtl/>
        </w:rPr>
        <w:t xml:space="preserve"> اکرم (ص) نے پورے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نہ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اصحاب</w:t>
      </w:r>
      <w:r w:rsidRPr="00A90793">
        <w:rPr>
          <w:rFonts w:eastAsia="Calibri"/>
          <w:rtl/>
        </w:rPr>
        <w:t xml:space="preserve"> کا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کرنا اور اس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اختلاف ہونے کا لازمہ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بارا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جواز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،ک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)شناخت قرآن،ص</w:t>
      </w:r>
      <w:r w:rsidR="00FB0743" w:rsidRPr="00FB0743">
        <w:rPr>
          <w:rFonts w:hint="cs"/>
          <w:rtl/>
        </w:rPr>
        <w:t>206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)شناخت قرآن، ص</w:t>
      </w:r>
      <w:r w:rsidR="00FB0743" w:rsidRPr="00FB0743">
        <w:rPr>
          <w:rFonts w:hint="cs"/>
          <w:rtl/>
        </w:rPr>
        <w:t>207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کا اختلاف دو قسم کا ہے: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الف</w:t>
      </w:r>
      <w:r w:rsidRPr="00A90793">
        <w:rPr>
          <w:rFonts w:eastAsia="Calibri"/>
          <w:rtl/>
        </w:rPr>
        <w:t>: اختلاف عمل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>: اختلاف استعمار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بسا</w:t>
      </w:r>
      <w:r w:rsidRPr="00A90793">
        <w:rPr>
          <w:rFonts w:eastAsia="Calibri"/>
          <w:rtl/>
        </w:rPr>
        <w:t xml:space="preserve"> اوقات علماء کے درم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اختلاف ہونے کا سبب زمانے کے ظالم حکمران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پال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جس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بنا اگر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کرے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بات اسلام سے منسوب کرے تو وہ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نا</w:t>
      </w:r>
      <w:r w:rsidRPr="00A90793">
        <w:rPr>
          <w:rFonts w:eastAsia="Calibri"/>
          <w:rtl/>
        </w:rPr>
        <w:t xml:space="preserve"> قابل مذمت اور ممنوع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بسا اوقات اختلاف کا سبب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مفسر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کا فہم و درک ہے اس کے بارئے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چنانچہ پہلے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اگر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شخص اپنے اجتہاد کے مطابق علم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اصول و ضوابط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روشن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برسوں سال مجتہد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شاگرد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اخت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ار</w:t>
      </w:r>
      <w:r w:rsidRPr="00A90793">
        <w:rPr>
          <w:rFonts w:eastAsia="Calibri"/>
          <w:rtl/>
        </w:rPr>
        <w:t xml:space="preserve"> کرنے کے بعد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کرے تو اس کے جواز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شک </w:t>
      </w:r>
      <w:r w:rsidRPr="00A90793">
        <w:rPr>
          <w:rFonts w:eastAsia="Calibri" w:hint="eastAsia"/>
          <w:rtl/>
        </w:rPr>
        <w:t>و</w:t>
      </w:r>
      <w:r w:rsidRPr="00A90793">
        <w:rPr>
          <w:rFonts w:eastAsia="Calibri"/>
          <w:rtl/>
        </w:rPr>
        <w:t xml:space="preserve"> شبہہ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بالرا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جائز ہے،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ربالرا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مجاز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شامل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ہے،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اگر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اپنے بالرا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اجتہاد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روشن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اصول و ضوابط اور حوزہ علم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سالوں سال تلمذ کئے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حزب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اورماد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اہداف کے حصول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خاطر خ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الات</w:t>
      </w:r>
      <w:r w:rsidRPr="00A90793">
        <w:rPr>
          <w:rFonts w:eastAsia="Calibri"/>
          <w:rtl/>
        </w:rPr>
        <w:t xml:space="preserve"> اور گمان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بنا پر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مجاز ہے، اور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بالرا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حرام ہے لہذا شا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اصحاب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اختلاف ہونے کا سبب علم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اصول و ضوابط ہو نہ خ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الات</w:t>
      </w:r>
      <w:r w:rsidRPr="00A90793">
        <w:rPr>
          <w:rFonts w:eastAsia="Calibri"/>
          <w:rtl/>
        </w:rPr>
        <w:t xml:space="preserve"> اور سست!۔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اور</w:t>
      </w:r>
      <w:r w:rsidRPr="00A90793">
        <w:rPr>
          <w:rFonts w:eastAsia="Calibri"/>
          <w:rtl/>
        </w:rPr>
        <w:t xml:space="preserve"> ان کے دوسرے مطلب کا جواب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(ص)نے ٹھ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ہے تمام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کرنے کے اصول و ضوابط کو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نا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اہے،</w:t>
      </w:r>
      <w:r w:rsidRPr="00A90793">
        <w:rPr>
          <w:rFonts w:eastAsia="Calibri"/>
          <w:rtl/>
        </w:rPr>
        <w:t xml:space="preserve"> اور جو لوگ مکتب جعفر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سے منسلک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اور امام جعفر صادق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ان کے 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بنا پر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فرق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ہے، لہذا جو اہل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کو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کا جانش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مانتے ان کو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نہ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صورت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اصحاب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اور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توج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اور توض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کرن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پڑت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ہے۔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24" w:name="_Toc429651920"/>
      <w:r w:rsidRPr="00A90793">
        <w:rPr>
          <w:rFonts w:eastAsia="Calibri" w:hint="eastAsia"/>
          <w:rtl/>
        </w:rPr>
        <w:t>چوتھ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>:</w:t>
      </w:r>
      <w:bookmarkEnd w:id="24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حضرت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نے کچھ اصحاب کے حق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دعا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ہے:</w:t>
      </w:r>
      <w:r w:rsidRPr="00E75DFB">
        <w:rPr>
          <w:rStyle w:val="libArabicChar"/>
          <w:rFonts w:eastAsia="Calibri"/>
          <w:rtl/>
        </w:rPr>
        <w:t>'' الل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>م فقّ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 xml:space="preserve"> ف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 xml:space="preserve"> الد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ن</w:t>
      </w:r>
      <w:r w:rsidRPr="00E75DFB">
        <w:rPr>
          <w:rStyle w:val="libArabicChar"/>
          <w:rFonts w:eastAsia="Calibri"/>
          <w:rtl/>
        </w:rPr>
        <w:t xml:space="preserve"> و علم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 xml:space="preserve"> التاو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ل</w:t>
      </w:r>
      <w:r w:rsidRPr="00E75DFB">
        <w:rPr>
          <w:rStyle w:val="libArabicChar"/>
          <w:rFonts w:eastAsia="Calibri"/>
          <w:rtl/>
        </w:rPr>
        <w:t>''</w:t>
      </w:r>
      <w:r w:rsidRPr="00A90793">
        <w:rPr>
          <w:rFonts w:eastAsia="Calibri"/>
          <w:rtl/>
        </w:rPr>
        <w:t xml:space="preserve"> 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/>
          <w:rtl/>
        </w:rPr>
        <w:t>''پالنے والے ابن عباس کو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سمجھ دار بنائے اور تاو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کو سمجھائے''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حضرت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کے اس جملہ دعائ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</w:t>
      </w:r>
      <w:r w:rsidR="007A0B2A" w:rsidRPr="007A0B2A">
        <w:rPr>
          <w:rFonts w:eastAsia="Calibri" w:hint="cs"/>
          <w:rtl/>
        </w:rPr>
        <w:t>ا</w:t>
      </w:r>
      <w:r w:rsidRPr="007A0B2A">
        <w:rPr>
          <w:rFonts w:eastAsia="Calibri" w:hint="cs"/>
          <w:rtl/>
        </w:rPr>
        <w:t>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سے مراد اپنے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کے مطابق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کرنااور توض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ناہے</w:t>
      </w:r>
      <w:r w:rsidRPr="00A90793">
        <w:rPr>
          <w:rFonts w:eastAsia="Calibri"/>
          <w:rtl/>
        </w:rPr>
        <w:t xml:space="preserve"> لہذا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بالرا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جائز ہے۔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اس کا جواب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اگر اس جملے کوکس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اصحاب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شان اور حق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فرماتے جو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کے اصول و ضوابط سے واقف نہ تھے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حضر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خدمت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زانوے تلمذ نہ کرنے والے اصحاب ہوتے تو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سا</w:t>
      </w:r>
      <w:r w:rsidRPr="00A90793">
        <w:rPr>
          <w:rFonts w:eastAsia="Calibri"/>
          <w:rtl/>
        </w:rPr>
        <w:t xml:space="preserve"> احتمال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جاسکتا تھا۔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...........................................................................................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)شناخت قرآن ص</w:t>
      </w:r>
      <w:r w:rsidR="00FB0743" w:rsidRPr="00FB0743">
        <w:rPr>
          <w:rFonts w:hint="cs"/>
          <w:rtl/>
        </w:rPr>
        <w:t>207</w:t>
      </w:r>
    </w:p>
    <w:p w:rsidR="00C70266" w:rsidRDefault="00C70266" w:rsidP="00FB0743">
      <w:pPr>
        <w:pStyle w:val="libNormal"/>
        <w:rPr>
          <w:rFonts w:eastAsia="Calibri"/>
          <w:rtl/>
          <w:lang w:bidi="ur-PK"/>
        </w:rPr>
      </w:pPr>
      <w:r>
        <w:rPr>
          <w:rtl/>
        </w:rPr>
        <w:br w:type="page"/>
      </w:r>
    </w:p>
    <w:p w:rsidR="00A90793" w:rsidRPr="00A90793" w:rsidRDefault="00A90793" w:rsidP="00FB0743">
      <w:pPr>
        <w:pStyle w:val="libFootnote0"/>
        <w:rPr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جبکہ</w:t>
      </w:r>
      <w:r w:rsidRPr="00A90793">
        <w:rPr>
          <w:rFonts w:eastAsia="Calibri"/>
          <w:rtl/>
        </w:rPr>
        <w:t xml:space="preserve"> ابن عباس تار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خ</w:t>
      </w:r>
      <w:r w:rsidRPr="00A90793">
        <w:rPr>
          <w:rFonts w:eastAsia="Calibri"/>
          <w:rtl/>
        </w:rPr>
        <w:t xml:space="preserve"> اسلام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مفسر اور قار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کے لقب سے معروف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ثان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جملہ دعائ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سے اس مطلب کو ثابت کرنا نا انصاف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علاوہ کچھ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نے اللہ سے دعا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پالنے والے ان کو تاو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قرآن سے نوازے، تاو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قرآن اور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زم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و آسمان کا فرق ہے انشاء اللہ بعد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ان کا فرق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نگے،</w:t>
      </w:r>
      <w:r w:rsidRPr="00A90793">
        <w:rPr>
          <w:rFonts w:eastAsia="Calibri"/>
          <w:rtl/>
        </w:rPr>
        <w:t xml:space="preserve"> لغ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/>
          <w:rtl/>
        </w:rPr>
        <w:t xml:space="preserve"> اور اصطلاح کے حوالے سے دونوں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دوسرے کے مخالف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، ان کے درم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عام و خاص من وجہ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نسبت پائ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لہذا اسے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بالرا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جواز ثابت کرنا اسلام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مات</w:t>
      </w:r>
      <w:r w:rsidRPr="00A90793">
        <w:rPr>
          <w:rFonts w:eastAsia="Calibri"/>
          <w:rtl/>
        </w:rPr>
        <w:t xml:space="preserve"> کے اصول و ضوابط سے آگا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نہ ہونے کا مترادف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25" w:name="_Toc429651921"/>
      <w:r w:rsidRPr="00A90793">
        <w:rPr>
          <w:rFonts w:eastAsia="Calibri" w:hint="eastAsia"/>
          <w:rtl/>
        </w:rPr>
        <w:t>پانچو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>:</w:t>
      </w:r>
      <w:bookmarkEnd w:id="25"/>
    </w:p>
    <w:p w:rsidR="00C70266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فہ</w:t>
      </w:r>
      <w:r w:rsidRPr="00A90793">
        <w:rPr>
          <w:rFonts w:eastAsia="Calibri"/>
          <w:rtl/>
        </w:rPr>
        <w:t xml:space="preserve"> سے بخار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صح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بخار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باب جہل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کہ 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فہ</w:t>
      </w:r>
      <w:r w:rsidRPr="00A90793">
        <w:rPr>
          <w:rFonts w:eastAsia="Calibri"/>
          <w:rtl/>
        </w:rPr>
        <w:t xml:space="preserve"> نے کہا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نے 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سے پوچھا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قرآن کے علاوہ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؟ اما م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>: اس ذات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قسم جس نے دانے کو شکافت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اور نطفہ سے انسان بنا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ا،</w:t>
      </w:r>
      <w:r w:rsidRPr="00A90793">
        <w:rPr>
          <w:rFonts w:eastAsia="Calibri"/>
          <w:rtl/>
        </w:rPr>
        <w:t xml:space="preserve"> ہم سو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جو اللہ نے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غمبر اکرم (ص) پر نازل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جانتے ، اس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کا جواب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بالرا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قائل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اس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کے کس جملے سے استدلال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اہے،</w:t>
      </w:r>
      <w:r w:rsidRPr="00A90793">
        <w:rPr>
          <w:rFonts w:eastAsia="Calibri"/>
          <w:rtl/>
        </w:rPr>
        <w:t xml:space="preserve"> معلوم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قرآن کے علاوہ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 ہونے کا لازمہ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بالرّا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جواز ہے؟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امام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اصحاب کے فہم و در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کو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بالراّ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کہا جاتا ہے؟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C70266" w:rsidRDefault="00C70266" w:rsidP="00A90793">
      <w:pPr>
        <w:pStyle w:val="libNormal"/>
        <w:rPr>
          <w:rFonts w:eastAsia="Calibri"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/>
          <w:rtl/>
        </w:rPr>
        <w:t xml:space="preserve"> اگر اس کو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بالرا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کہا جائے تو اول و دوم کے فہم و دردک کو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کہناچاہ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ے؟</w:t>
      </w:r>
      <w:r w:rsidRPr="00A90793">
        <w:rPr>
          <w:rFonts w:eastAsia="Calibri"/>
          <w:rtl/>
        </w:rPr>
        <w:t xml:space="preserve"> جو 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اور استحسان کو رواج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نے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شا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تھے، انہ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لوگوں نے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بات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کے لئے غزال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بات کو نقل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اہے،</w:t>
      </w:r>
      <w:r w:rsidRPr="00A90793">
        <w:rPr>
          <w:rFonts w:eastAsia="Calibri"/>
          <w:rtl/>
        </w:rPr>
        <w:t xml:space="preserve"> غزال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کہا، تاو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eastAsia"/>
          <w:rtl/>
        </w:rPr>
        <w:t>سماع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شرط قرار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نا</w:t>
      </w:r>
      <w:r w:rsidRPr="00A90793">
        <w:rPr>
          <w:rFonts w:eastAsia="Calibri"/>
          <w:rtl/>
        </w:rPr>
        <w:t xml:space="preserve"> غلط ہے بلکہ ہر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کو اپنے فہم و درک کے اعتبار سے قرآن سے استنباط کرنا چاہ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. 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اس تائ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کا جواب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غزال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ہے کہ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بات کو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بالرا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جواز کو ثابت کرنے کے لئے تائ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قرار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وہ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کے جانش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وہ صحاب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رسول (ص)خدا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،ک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وہ تابع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افراد تار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خ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بہت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جو ا</w:t>
      </w:r>
      <w:r w:rsidRPr="00A90793">
        <w:rPr>
          <w:rFonts w:eastAsia="Calibri" w:hint="eastAsia"/>
          <w:rtl/>
        </w:rPr>
        <w:t>جتہاد</w:t>
      </w:r>
      <w:r w:rsidRPr="00A90793">
        <w:rPr>
          <w:rFonts w:eastAsia="Calibri"/>
          <w:rtl/>
        </w:rPr>
        <w:t xml:space="preserve"> درمقابل نص کے شکار ہوئے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ںکہ</w:t>
      </w:r>
      <w:r w:rsidRPr="00A90793">
        <w:rPr>
          <w:rFonts w:eastAsia="Calibri"/>
          <w:rtl/>
        </w:rPr>
        <w:t xml:space="preserve"> جس کو تمام مسلمانوں کے 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بنا پر حرام سمجھا جاتا ہے رجوع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جئے</w:t>
      </w:r>
      <w:r w:rsidRPr="00A90793">
        <w:rPr>
          <w:rFonts w:eastAsia="Calibri"/>
          <w:rtl/>
        </w:rPr>
        <w:t>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2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ٹھوس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نہ ہونے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وجہ سے ہمارا 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بالرا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جو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اصول وضوابط کے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خط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مفکر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سے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/>
          <w:rtl/>
        </w:rPr>
        <w:t xml:space="preserve"> اور تحص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علوم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فقط ماد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اہداف اوراغراض ومقاصد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بنا پر کرنا حرام ہے جس کو شر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عت</w:t>
      </w:r>
      <w:r w:rsidRPr="00A90793">
        <w:rPr>
          <w:rFonts w:eastAsia="Calibri"/>
          <w:rtl/>
        </w:rPr>
        <w:t xml:space="preserve"> اسلام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شدت سے منع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ہے''من فسّر القرآن بر</w:t>
      </w:r>
      <w:r w:rsidR="007A0B2A" w:rsidRPr="007A0B2A">
        <w:rPr>
          <w:rFonts w:eastAsia="Calibri" w:hint="cs"/>
          <w:rtl/>
        </w:rPr>
        <w:t>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تبوا</w:t>
      </w:r>
      <w:r w:rsidRPr="00A90793">
        <w:rPr>
          <w:rFonts w:eastAsia="Calibri"/>
          <w:rtl/>
        </w:rPr>
        <w:t xml:space="preserve"> مقعدہ 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النار''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3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/>
          <w:rtl/>
        </w:rPr>
        <w:t>''اگر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اصول و ضوابط کے اپنے خ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الات</w:t>
      </w:r>
      <w:r w:rsidRPr="00A90793">
        <w:rPr>
          <w:rFonts w:eastAsia="Calibri"/>
          <w:rtl/>
        </w:rPr>
        <w:t xml:space="preserve"> کے مطابق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کرے تو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گاہ</w:t>
      </w:r>
      <w:r w:rsidRPr="00A90793">
        <w:rPr>
          <w:rFonts w:eastAsia="Calibri"/>
          <w:rtl/>
        </w:rPr>
        <w:t xml:space="preserve"> کو آگ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ڈالا جاتا ہے''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)احی</w:t>
      </w:r>
      <w:r w:rsidRPr="00A90793">
        <w:rPr>
          <w:rFonts w:hint="eastAsia"/>
          <w:rtl/>
        </w:rPr>
        <w:t>اء</w:t>
      </w:r>
      <w:r w:rsidRPr="00A90793">
        <w:rPr>
          <w:rtl/>
        </w:rPr>
        <w:t xml:space="preserve"> العلوم،ص</w:t>
      </w:r>
      <w:r w:rsidR="00FB0743" w:rsidRPr="00FB0743">
        <w:rPr>
          <w:rFonts w:hint="cs"/>
          <w:rtl/>
        </w:rPr>
        <w:t>181</w:t>
      </w:r>
      <w:r w:rsidRPr="00A90793">
        <w:rPr>
          <w:rFonts w:hint="cs"/>
          <w:rtl/>
        </w:rPr>
        <w:t>)</w:t>
      </w:r>
    </w:p>
    <w:p w:rsidR="00A90793" w:rsidRPr="00FB0743" w:rsidRDefault="00A90793" w:rsidP="00FB0743">
      <w:pPr>
        <w:pStyle w:val="libFootnote0"/>
        <w:rPr>
          <w:rtl/>
        </w:rPr>
      </w:pPr>
      <w:r w:rsidRPr="00FB0743">
        <w:rPr>
          <w:rtl/>
        </w:rPr>
        <w:t>(</w:t>
      </w:r>
      <w:r w:rsidR="00FB0743" w:rsidRPr="00FB0743">
        <w:rPr>
          <w:rFonts w:hint="cs"/>
          <w:rtl/>
        </w:rPr>
        <w:t>2</w:t>
      </w:r>
      <w:r w:rsidRPr="00FB0743">
        <w:rPr>
          <w:rFonts w:hint="cs"/>
          <w:rtl/>
        </w:rPr>
        <w:t>)مقدمہ مر</w:t>
      </w:r>
      <w:r w:rsidR="00FB0743" w:rsidRPr="00FB0743">
        <w:rPr>
          <w:rFonts w:hint="cs"/>
          <w:rtl/>
        </w:rPr>
        <w:t>ا</w:t>
      </w:r>
      <w:r w:rsidRPr="00FB0743">
        <w:rPr>
          <w:rFonts w:hint="cs"/>
          <w:rtl/>
        </w:rPr>
        <w:t>ۃ</w:t>
      </w:r>
      <w:r w:rsidRPr="00FB0743">
        <w:rPr>
          <w:rtl/>
        </w:rPr>
        <w:t xml:space="preserve"> العقول ج</w:t>
      </w:r>
      <w:r w:rsidR="00FB0743" w:rsidRPr="00FB0743">
        <w:rPr>
          <w:rFonts w:hint="cs"/>
          <w:rtl/>
        </w:rPr>
        <w:t>1</w:t>
      </w:r>
      <w:r w:rsidRPr="00FB0743">
        <w:rPr>
          <w:rFonts w:hint="cs"/>
          <w:rtl/>
        </w:rPr>
        <w:t xml:space="preserve"> علامہ عسکری</w:t>
      </w:r>
      <w:r w:rsidRPr="00FB0743">
        <w:rPr>
          <w:rtl/>
        </w:rPr>
        <w:t>)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3</w:t>
      </w:r>
      <w:r w:rsidRPr="00A90793">
        <w:rPr>
          <w:rFonts w:hint="cs"/>
          <w:rtl/>
        </w:rPr>
        <w:t>)شناخت قرآن ص</w:t>
      </w:r>
      <w:r w:rsidR="00FB0743" w:rsidRPr="00FB0743">
        <w:rPr>
          <w:rFonts w:hint="cs"/>
          <w:rtl/>
        </w:rPr>
        <w:t>209</w:t>
      </w:r>
      <w:r w:rsidRPr="00A90793">
        <w:rPr>
          <w:rFonts w:hint="cs"/>
          <w:rtl/>
        </w:rPr>
        <w:t>ا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قرآن کرنے کے لئے برسوں سال تعل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مات</w:t>
      </w:r>
      <w:r w:rsidRPr="00A90793">
        <w:rPr>
          <w:rFonts w:eastAsia="Calibri"/>
          <w:rtl/>
        </w:rPr>
        <w:t xml:space="preserve"> اسلام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تحص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ضرورت ہے ، آئمہ معصوم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(ع) نے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اس کو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کھنے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ضرورت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علامہ</w:t>
      </w:r>
      <w:r w:rsidRPr="00A90793">
        <w:rPr>
          <w:rFonts w:eastAsia="Calibri"/>
          <w:rtl/>
        </w:rPr>
        <w:t xml:space="preserve"> طباطبائ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صدر المتالہ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ن،</w:t>
      </w:r>
      <w:r w:rsidRPr="00A90793">
        <w:rPr>
          <w:rFonts w:eastAsia="Calibri"/>
          <w:rtl/>
        </w:rPr>
        <w:t xml:space="preserve"> مرحوم حضرت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اللہ خوئ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ض</w:t>
      </w:r>
      <w:r w:rsidRPr="00A90793">
        <w:rPr>
          <w:rFonts w:eastAsia="Calibri"/>
          <w:rtl/>
        </w:rPr>
        <w:t xml:space="preserve"> کاشان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وغ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رہ</w:t>
      </w:r>
      <w:r w:rsidRPr="00A90793">
        <w:rPr>
          <w:rFonts w:eastAsia="Calibri"/>
          <w:rtl/>
        </w:rPr>
        <w:t xml:space="preserve"> 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افراد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نظر کا مطالعہ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ضرورت ہے،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قرآن کرنے کے لئے ،سولہ موضوعات پر صاحب نظر ہونے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ضرورت ہے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دو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سٹوں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روزناموں کا مطالعہ کرنے سے مفسر قرآن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بن سک</w:t>
      </w:r>
      <w:r w:rsidRPr="00A90793">
        <w:rPr>
          <w:rFonts w:eastAsia="Calibri" w:hint="eastAsia"/>
          <w:rtl/>
        </w:rPr>
        <w:t>تا</w:t>
      </w:r>
      <w:r w:rsidRPr="00A90793">
        <w:rPr>
          <w:rFonts w:eastAsia="Calibri"/>
          <w:rtl/>
        </w:rPr>
        <w:t xml:space="preserve"> ہے ،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سننا اور کرنا دونوں حرام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اگرچہ</w:t>
      </w:r>
      <w:r w:rsidRPr="00A90793">
        <w:rPr>
          <w:rFonts w:eastAsia="Calibri"/>
          <w:rtl/>
        </w:rPr>
        <w:t xml:space="preserve"> حکم واقع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مقصود الہ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مطابق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آئے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خ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الات</w:t>
      </w:r>
      <w:r w:rsidRPr="00A90793">
        <w:rPr>
          <w:rFonts w:eastAsia="Calibri"/>
          <w:rtl/>
        </w:rPr>
        <w:t xml:space="preserve"> اور 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و گمان اور استحسان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روشن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کہ جس کو شر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منع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ہے، چاہے ڈاکٹر اور پروف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سر</w:t>
      </w:r>
      <w:r w:rsidRPr="00A90793">
        <w:rPr>
          <w:rFonts w:eastAsia="Calibri"/>
          <w:rtl/>
        </w:rPr>
        <w:t xml:space="preserve"> ہوں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نہ، چنانچہ ہمارے دور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اسلام اور کتاب و سنت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نابود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لئے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مفسر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کو استعمار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مدد اور تعاون سے ذرائع ابلاغ اور جر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دوں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مشہور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جارہا ہے تاکہ اپنے اہداف کے حصول کے وقت کام آئے۔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FB0743" w:rsidRDefault="00A90793" w:rsidP="00FB0743">
      <w:pPr>
        <w:pStyle w:val="Heading1Center"/>
        <w:rPr>
          <w:rFonts w:eastAsia="Calibri"/>
          <w:rtl/>
        </w:rPr>
      </w:pPr>
      <w:bookmarkStart w:id="26" w:name="_Toc429651922"/>
      <w:r w:rsidRPr="00FB0743">
        <w:rPr>
          <w:rFonts w:eastAsia="Calibri" w:hint="eastAsia"/>
          <w:rtl/>
        </w:rPr>
        <w:t>م</w:t>
      </w:r>
      <w:r w:rsidR="00FB0743" w:rsidRPr="00FB0743">
        <w:rPr>
          <w:rFonts w:eastAsia="Calibri" w:hint="cs"/>
          <w:rtl/>
        </w:rPr>
        <w:t>ا</w:t>
      </w:r>
      <w:r w:rsidRPr="00FB0743">
        <w:rPr>
          <w:rFonts w:eastAsia="Calibri" w:hint="cs"/>
          <w:rtl/>
        </w:rPr>
        <w:t>خذ</w:t>
      </w:r>
      <w:r w:rsidRPr="00FB0743">
        <w:rPr>
          <w:rFonts w:eastAsia="Calibri"/>
          <w:rtl/>
        </w:rPr>
        <w:t xml:space="preserve"> تفس</w:t>
      </w:r>
      <w:r w:rsidRPr="00FB0743">
        <w:rPr>
          <w:rFonts w:eastAsia="Calibri" w:hint="cs"/>
          <w:rtl/>
        </w:rPr>
        <w:t>ی</w:t>
      </w:r>
      <w:r w:rsidRPr="00FB0743">
        <w:rPr>
          <w:rFonts w:eastAsia="Calibri" w:hint="eastAsia"/>
          <w:rtl/>
        </w:rPr>
        <w:t>ر</w:t>
      </w:r>
      <w:r w:rsidRPr="00FB0743">
        <w:rPr>
          <w:rFonts w:eastAsia="Calibri"/>
          <w:rtl/>
        </w:rPr>
        <w:t xml:space="preserve"> ک</w:t>
      </w:r>
      <w:r w:rsidRPr="00FB0743">
        <w:rPr>
          <w:rFonts w:eastAsia="Calibri" w:hint="cs"/>
          <w:rtl/>
        </w:rPr>
        <w:t>ی</w:t>
      </w:r>
      <w:r w:rsidRPr="00FB0743">
        <w:rPr>
          <w:rFonts w:eastAsia="Calibri"/>
          <w:rtl/>
        </w:rPr>
        <w:t xml:space="preserve"> وضاحت:</w:t>
      </w:r>
      <w:bookmarkEnd w:id="26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زمانے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رفتار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حالات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تبد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نظر ضرور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کہ قرآن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کو ہر زمانے کے لوگوں کے فہم و درک کے مطابق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تاکہ قرآن کے 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وضات</w:t>
      </w:r>
      <w:r w:rsidRPr="00A90793">
        <w:rPr>
          <w:rFonts w:eastAsia="Calibri"/>
          <w:rtl/>
        </w:rPr>
        <w:t xml:space="preserve"> اور کلام الہ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سے ہر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بہرہ مند ہو سکے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قرآن کے لئے چنانچہ پہلے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ذکر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مکمل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اصول </w:t>
      </w:r>
      <w:r w:rsidRPr="00A90793">
        <w:rPr>
          <w:rFonts w:eastAsia="Calibri" w:hint="eastAsia"/>
          <w:rtl/>
        </w:rPr>
        <w:t>و</w:t>
      </w:r>
      <w:r w:rsidRPr="00A90793">
        <w:rPr>
          <w:rFonts w:eastAsia="Calibri"/>
          <w:rtl/>
        </w:rPr>
        <w:t xml:space="preserve"> ضوابط کا ہونا ضرور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،جس کے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کو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بالرا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کہا جاتا ہے،جس کو شر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عت</w:t>
      </w:r>
      <w:r w:rsidRPr="00A90793">
        <w:rPr>
          <w:rFonts w:eastAsia="Calibri"/>
          <w:rtl/>
        </w:rPr>
        <w:t xml:space="preserve"> اسلام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ممنوع قرار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ہے، لہذا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قرآن کے اصول و ضوابط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اہم تر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اصول و ضوابط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کا م</w:t>
      </w:r>
      <w:r w:rsidR="007A0B2A" w:rsidRPr="007A0B2A">
        <w:rPr>
          <w:rFonts w:eastAsia="Calibri" w:hint="cs"/>
          <w:rtl/>
        </w:rPr>
        <w:t>ا</w:t>
      </w:r>
      <w:r w:rsidRPr="007A0B2A">
        <w:rPr>
          <w:rFonts w:eastAsia="Calibri" w:hint="cs"/>
          <w:rtl/>
        </w:rPr>
        <w:t>خذ اور مصادر کہا جاتا ہے جن سے آگاہ ہونا لازم اور ضرور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اس کا خلاصہ درجہ 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ہے۔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>)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رو سے۔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>)قرآن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سنت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رو سے۔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</w:t>
      </w:r>
      <w:r w:rsidR="00A90793" w:rsidRPr="007A0B2A">
        <w:rPr>
          <w:rFonts w:eastAsia="Calibri" w:hint="cs"/>
          <w:rtl/>
        </w:rPr>
        <w:t>)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عقل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رو سے۔</w:t>
      </w:r>
    </w:p>
    <w:p w:rsidR="00C70266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اگر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عالم با عمل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کرنا چاہے تو اسے چاہ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کا سرچشمہ قرآن اور عقل و سنت قرار دے اور ان 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نوں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روشن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کرنا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فلسفہ، منطق اور ادب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کے علاوہ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مقدمات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علوم کوصح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طر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قے</w:t>
      </w:r>
      <w:r w:rsidRPr="00A90793">
        <w:rPr>
          <w:rFonts w:eastAsia="Calibri"/>
          <w:rtl/>
        </w:rPr>
        <w:t xml:space="preserve"> سے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کھنے</w:t>
      </w:r>
      <w:r w:rsidRPr="00A90793">
        <w:rPr>
          <w:rFonts w:eastAsia="Calibri"/>
          <w:rtl/>
        </w:rPr>
        <w:t xml:space="preserve"> اور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/>
          <w:rtl/>
        </w:rPr>
        <w:t xml:space="preserve"> کرنے پر متوقف ہے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کے لئے ان علوم کو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کھنے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ضرورت ہے جو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مجتہد کے لئے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کھنا</w:t>
      </w:r>
      <w:r w:rsidRPr="00A90793">
        <w:rPr>
          <w:rFonts w:eastAsia="Calibri"/>
          <w:rtl/>
        </w:rPr>
        <w:t xml:space="preserve"> لازم ہے، اور انشاء اللہ بعد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ان علوم کا نام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ذکر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نگے</w:t>
      </w:r>
      <w:r w:rsidRPr="00A90793">
        <w:rPr>
          <w:rFonts w:eastAsia="Calibri"/>
          <w:rtl/>
        </w:rPr>
        <w:t>۔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دور حاضر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حوزہ علم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کے حالات اور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مدارس اور طالب علموں کے حالات کے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نظر مفسر قرآن اور مجتہد اعلم کا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دا</w:t>
      </w:r>
      <w:r w:rsidRPr="00A90793">
        <w:rPr>
          <w:rFonts w:eastAsia="Calibri"/>
          <w:rtl/>
        </w:rPr>
        <w:t xml:space="preserve"> کرنا بہت مشکل ہے جب کہ ہر دور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علماء اورمحقق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زمانے کے تمام خرافات اور اعتراضات سے اسلام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حفاظت کرتے ہوئے آئے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ں،شا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</w:t>
      </w:r>
      <w:r w:rsidRPr="00A90793">
        <w:rPr>
          <w:rFonts w:eastAsia="Calibri" w:hint="eastAsia"/>
          <w:rtl/>
        </w:rPr>
        <w:t>جہ</w:t>
      </w:r>
      <w:r w:rsidRPr="00A90793">
        <w:rPr>
          <w:rFonts w:eastAsia="Calibri"/>
          <w:rtl/>
        </w:rPr>
        <w:t xml:space="preserve"> ہمار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کوتاہ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سست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علاوہ کچھ نہ ہو لہذا قارئ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محترم سے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غفلت اور کو تاہ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سے دور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درخواست کرتا ہے، تاکہ مذہب اور اسلام پر آنے والے بے بن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/>
          <w:rtl/>
        </w:rPr>
        <w:t xml:space="preserve"> اعتراضات اور خرافات سے مذہب اور اسلام کو بچا سکے، چنانچہ مرحوم علامہ طباطبائ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علماء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خ</w:t>
      </w:r>
      <w:r w:rsidRPr="00A90793">
        <w:rPr>
          <w:rFonts w:eastAsia="Calibri"/>
          <w:rtl/>
        </w:rPr>
        <w:t xml:space="preserve"> تش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ناشناختہ گذرے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کہ برسوں سال فکر اور زحمت اٹھانے کے بعد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قرآن لکھنا سب سے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ادہ</w:t>
      </w:r>
      <w:r w:rsidRPr="00A90793">
        <w:rPr>
          <w:rFonts w:eastAsia="Calibri"/>
          <w:rtl/>
        </w:rPr>
        <w:t xml:space="preserve"> اہم قرار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ا،اور</w:t>
      </w:r>
      <w:r w:rsidRPr="00A90793">
        <w:rPr>
          <w:rFonts w:eastAsia="Calibri"/>
          <w:rtl/>
        </w:rPr>
        <w:t xml:space="preserve">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ہر سال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سے جد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ضرورت ہے، تا کہ لوگ قرآن کو سمجھ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اور خرافات و توہمات سے عقائداسلام اورمذہب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حفاظت کر 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27" w:name="_Toc429651923"/>
      <w:r w:rsidRPr="00A90793">
        <w:rPr>
          <w:rFonts w:eastAsia="Calibri" w:hint="eastAsia"/>
          <w:rtl/>
        </w:rPr>
        <w:t>شرا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ط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قرآن:</w:t>
      </w:r>
      <w:bookmarkEnd w:id="27"/>
    </w:p>
    <w:p w:rsidR="00C70266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واحد کتاب ہے جو اہل زبان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عام و عاد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کلام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طرح سنتے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سمجھ سکتے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سے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اہم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کا اندازہ بخوب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کرسکتے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قرآن کرنے کے لئے اس کو سمجھنے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خاطرکئ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علوم پر مہارت حاصل کرنے کے علاوہ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مخصوص نہج اور روش 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بخوب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اگاہ ہونے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ضرورت ہے لہذا وہ علوم جو مفسر قرآن کے لئے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کھنااور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/>
          <w:rtl/>
        </w:rPr>
        <w:t xml:space="preserve"> کرنالازم ہے وہ درجہ 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: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>)علم لغت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>)علم صرف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</w:t>
      </w:r>
      <w:r w:rsidR="00A90793" w:rsidRPr="007A0B2A">
        <w:rPr>
          <w:rFonts w:eastAsia="Calibri" w:hint="cs"/>
          <w:rtl/>
        </w:rPr>
        <w:t>)</w:t>
      </w:r>
      <w:r w:rsidR="00A90793" w:rsidRPr="00A90793">
        <w:rPr>
          <w:rFonts w:eastAsia="Calibri"/>
          <w:rtl/>
        </w:rPr>
        <w:t>علم اشتقاق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4</w:t>
      </w:r>
      <w:r w:rsidR="00A90793" w:rsidRPr="007A0B2A">
        <w:rPr>
          <w:rFonts w:eastAsia="Calibri" w:hint="cs"/>
          <w:rtl/>
        </w:rPr>
        <w:t>)علم نحو و اعراب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5</w:t>
      </w:r>
      <w:r w:rsidR="00A90793" w:rsidRPr="007A0B2A">
        <w:rPr>
          <w:rFonts w:eastAsia="Calibri" w:hint="cs"/>
          <w:rtl/>
        </w:rPr>
        <w:t>)علم معان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ان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6</w:t>
      </w:r>
      <w:r w:rsidR="00A90793" w:rsidRPr="007A0B2A">
        <w:rPr>
          <w:rFonts w:eastAsia="Calibri" w:hint="cs"/>
          <w:rtl/>
        </w:rPr>
        <w:t>) علم قرائت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7</w:t>
      </w:r>
      <w:r w:rsidR="00A90793" w:rsidRPr="007A0B2A">
        <w:rPr>
          <w:rFonts w:eastAsia="Calibri" w:hint="cs"/>
          <w:rtl/>
        </w:rPr>
        <w:t>) علم کلام و اصول عقائد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8</w:t>
      </w:r>
      <w:r w:rsidR="00A90793" w:rsidRPr="007A0B2A">
        <w:rPr>
          <w:rFonts w:eastAsia="Calibri" w:hint="cs"/>
          <w:rtl/>
        </w:rPr>
        <w:t>) علم اصول الفقہ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9</w:t>
      </w:r>
      <w:r w:rsidR="00A90793" w:rsidRPr="007A0B2A">
        <w:rPr>
          <w:rFonts w:eastAsia="Calibri" w:hint="cs"/>
          <w:rtl/>
        </w:rPr>
        <w:t>)علم اسباب نزول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10</w:t>
      </w:r>
      <w:r w:rsidR="00A90793" w:rsidRPr="007A0B2A">
        <w:rPr>
          <w:rFonts w:eastAsia="Calibri" w:hint="cs"/>
          <w:rtl/>
        </w:rPr>
        <w:t>) علم روا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11</w:t>
      </w:r>
      <w:r w:rsidR="00A90793" w:rsidRPr="007A0B2A">
        <w:rPr>
          <w:rFonts w:eastAsia="Calibri" w:hint="cs"/>
          <w:rtl/>
        </w:rPr>
        <w:t>) علم تار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خ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12</w:t>
      </w:r>
      <w:r w:rsidR="00A90793" w:rsidRPr="007A0B2A">
        <w:rPr>
          <w:rFonts w:eastAsia="Calibri" w:hint="cs"/>
          <w:rtl/>
        </w:rPr>
        <w:t>) فقہ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مسائل کہ جن کاتذکرہ قرآن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ہوا ہے اس پر 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علم ہونا چاہے ، ان تما م علوم کو 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کھنے</w:t>
      </w:r>
      <w:r w:rsidR="00A90793" w:rsidRPr="00A90793">
        <w:rPr>
          <w:rFonts w:eastAsia="Calibri"/>
          <w:rtl/>
        </w:rPr>
        <w:t xml:space="preserve"> کے بعد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قرآن کے لئے اہم تر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شرط خلوص 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ہے ، خلوص 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کے بغ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رقرآن</w:t>
      </w:r>
      <w:r w:rsidR="00A90793" w:rsidRPr="00A90793">
        <w:rPr>
          <w:rFonts w:eastAsia="Calibri"/>
          <w:rtl/>
        </w:rPr>
        <w:t xml:space="preserve"> ناقص رہے 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،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ونکہ</w:t>
      </w:r>
      <w:r w:rsidR="00A90793" w:rsidRPr="00A90793">
        <w:rPr>
          <w:rFonts w:eastAsia="Calibri"/>
          <w:rtl/>
        </w:rPr>
        <w:t xml:space="preserve"> ہر وہ کام جو خلوص 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سے انجام پاتا ہے وہ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نا</w:t>
      </w:r>
      <w:r w:rsidR="00A90793" w:rsidRPr="00A90793">
        <w:rPr>
          <w:rFonts w:eastAsia="Calibri"/>
          <w:rtl/>
        </w:rPr>
        <w:t xml:space="preserve"> اللہ تبارک و ت</w:t>
      </w:r>
      <w:r w:rsidR="00A90793" w:rsidRPr="00A90793">
        <w:rPr>
          <w:rFonts w:eastAsia="Calibri" w:hint="eastAsia"/>
          <w:rtl/>
        </w:rPr>
        <w:t>عال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نظر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قابل قبول ہے۔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28" w:name="_Toc429651924"/>
      <w:r w:rsidRPr="00A90793">
        <w:rPr>
          <w:rFonts w:eastAsia="Calibri" w:hint="eastAsia"/>
          <w:rtl/>
        </w:rPr>
        <w:t>تار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خ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وضاحت:</w:t>
      </w:r>
      <w:bookmarkEnd w:id="28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ہم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قران کے حوالے سے زمانے کو 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قسموں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تقس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کرسکتے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: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>)زمان معصوم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>) زمان اصحاب۔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</w:t>
      </w:r>
      <w:r w:rsidR="00A90793" w:rsidRPr="007A0B2A">
        <w:rPr>
          <w:rFonts w:eastAsia="Calibri" w:hint="cs"/>
          <w:rtl/>
        </w:rPr>
        <w:t>) زمان تابع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و ما بعد ال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زماننا ہذا۔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معصوم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دور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قرآن کے متعلق دو بن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م انجام پائے تھے: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الف</w:t>
      </w:r>
      <w:r w:rsidRPr="00A90793">
        <w:rPr>
          <w:rFonts w:eastAsia="Calibri"/>
          <w:rtl/>
        </w:rPr>
        <w:t>) قرآن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کو جس طرح اللہ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سے نازل ہوا تھا 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طرح 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وہ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الفاظ اور کلمات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قسم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لوگوں کے ذہنوں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ڈالنا۔</w:t>
      </w:r>
    </w:p>
    <w:p w:rsidR="00C70266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>) اس زمانے کے لوگوں کے فہم و درک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سے لوگوں کو حقائق قرآ ن سے با خبر کرنا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خود قرآن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صاف لفظوں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کرتا ہے . کہ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قرآن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کے سب سے پہلے مفسر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''سورہ نحل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</w:t>
      </w:r>
      <w:r w:rsidR="00FB0743" w:rsidRPr="00FB0743">
        <w:rPr>
          <w:rFonts w:eastAsia="Calibri" w:hint="cs"/>
          <w:rtl/>
        </w:rPr>
        <w:t>44</w:t>
      </w:r>
      <w:r w:rsidRPr="007A0B2A">
        <w:rPr>
          <w:rFonts w:eastAsia="Calibri" w:hint="cs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اس طرح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موجود ہے </w:t>
      </w:r>
      <w:r w:rsidRPr="00E75DFB">
        <w:rPr>
          <w:rStyle w:val="libArabicChar"/>
          <w:rFonts w:eastAsia="Calibri"/>
          <w:rtl/>
        </w:rPr>
        <w:t>''و النزلنا ال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ک</w:t>
      </w:r>
      <w:r w:rsidRPr="00E75DFB">
        <w:rPr>
          <w:rStyle w:val="libArabicChar"/>
          <w:rFonts w:eastAsia="Calibri"/>
          <w:rtl/>
        </w:rPr>
        <w:t xml:space="preserve"> الذکر لتب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ن</w:t>
      </w:r>
      <w:r w:rsidRPr="00E75DFB">
        <w:rPr>
          <w:rStyle w:val="libArabicChar"/>
          <w:rFonts w:eastAsia="Calibri"/>
          <w:rtl/>
        </w:rPr>
        <w:t xml:space="preserve"> للناس</w:t>
      </w:r>
      <w:r w:rsidRPr="00A90793">
        <w:rPr>
          <w:rFonts w:eastAsia="Calibri"/>
          <w:rtl/>
        </w:rPr>
        <w:t>''اس مطلب کو ثابت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خاطر قرآن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کے ماہر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</w:t>
      </w:r>
      <w:r w:rsidRPr="00A90793">
        <w:rPr>
          <w:rFonts w:eastAsia="Calibri" w:hint="eastAsia"/>
          <w:rtl/>
        </w:rPr>
        <w:t>رانبہا</w:t>
      </w:r>
      <w:r w:rsidRPr="00A90793">
        <w:rPr>
          <w:rFonts w:eastAsia="Calibri"/>
          <w:rtl/>
        </w:rPr>
        <w:t xml:space="preserve"> کتابوں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بہت سار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احاد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/>
          <w:rtl/>
        </w:rPr>
        <w:t xml:space="preserve"> اور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اشارہ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رجوع کرسکتے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ابن</w:t>
      </w:r>
      <w:r w:rsidRPr="00A90793">
        <w:rPr>
          <w:rFonts w:eastAsia="Calibri"/>
          <w:rtl/>
        </w:rPr>
        <w:t xml:space="preserve"> خلدون کا کہنا ہے کہ قرآن عرب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زبان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نازل ہوا ہے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فصاحت و بلاغت اور مفردات کے معان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لغو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سے ہر اہل زبان با خبر تھے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جملے اور حقا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/>
          <w:rtl/>
        </w:rPr>
        <w:t xml:space="preserve"> قرآن اور ناسخ و منسوخ اورد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مسائل کے حوالے سے قرآن ہر کس و ناکس کے فہم و درک سے بالاتر تھا لہذا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eastAsia"/>
          <w:rtl/>
        </w:rPr>
        <w:t>اکرم</w:t>
      </w:r>
      <w:r w:rsidRPr="00A90793">
        <w:rPr>
          <w:rFonts w:eastAsia="Calibri"/>
          <w:rtl/>
        </w:rPr>
        <w:t xml:space="preserve"> (ص) لوگوں کو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مطالب اور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کرتے تھے۔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طرح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ںا</w:t>
      </w:r>
      <w:r w:rsidRPr="00A90793">
        <w:rPr>
          <w:rFonts w:eastAsia="Calibri"/>
          <w:rtl/>
        </w:rPr>
        <w:t xml:space="preserve"> بو الفتوح راز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وط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رہ</w:t>
      </w:r>
      <w:r w:rsidRPr="00A90793">
        <w:rPr>
          <w:rFonts w:eastAsia="Calibri"/>
          <w:rtl/>
        </w:rPr>
        <w:t xml:space="preserve"> نے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ں،رجوع</w:t>
      </w:r>
      <w:r w:rsidRPr="00A90793">
        <w:rPr>
          <w:rFonts w:eastAsia="Calibri"/>
          <w:rtl/>
        </w:rPr>
        <w:t xml:space="preserve">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)روض الجنان،ج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،ابو الفتوح رازی</w:t>
      </w:r>
      <w:r w:rsidRPr="00A90793">
        <w:rPr>
          <w:rFonts w:hint="eastAsia"/>
          <w:rtl/>
        </w:rPr>
        <w:t>،</w:t>
      </w:r>
      <w:r w:rsidRPr="00A90793">
        <w:rPr>
          <w:rtl/>
        </w:rPr>
        <w:t xml:space="preserve"> الاتقان ج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، جلال الدی</w:t>
      </w:r>
      <w:r w:rsidRPr="00A90793">
        <w:rPr>
          <w:rFonts w:hint="eastAsia"/>
          <w:rtl/>
        </w:rPr>
        <w:t>ن</w:t>
      </w:r>
      <w:r w:rsidRPr="00A90793">
        <w:rPr>
          <w:rtl/>
        </w:rPr>
        <w:t xml:space="preserve"> س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وط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،</w:t>
      </w:r>
      <w:r w:rsidRPr="00A90793">
        <w:rPr>
          <w:rtl/>
        </w:rPr>
        <w:t xml:space="preserve"> ابن خلدون مقدمہ، طبرس</w:t>
      </w:r>
      <w:r w:rsidRPr="00A90793">
        <w:rPr>
          <w:rFonts w:hint="cs"/>
          <w:rtl/>
        </w:rPr>
        <w:t>ی</w:t>
      </w:r>
      <w:r w:rsidRPr="00A90793">
        <w:rPr>
          <w:rtl/>
        </w:rPr>
        <w:t xml:space="preserve"> مجمع الب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ان،ج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۔</w:t>
      </w:r>
    </w:p>
    <w:p w:rsidR="00C70266" w:rsidRDefault="00C70266" w:rsidP="00FB0743">
      <w:pPr>
        <w:pStyle w:val="libNormal"/>
        <w:rPr>
          <w:rFonts w:eastAsia="Calibri"/>
          <w:rtl/>
          <w:lang w:bidi="ur-PK"/>
        </w:rPr>
      </w:pPr>
      <w:r>
        <w:rPr>
          <w:rtl/>
        </w:rPr>
        <w:br w:type="page"/>
      </w:r>
    </w:p>
    <w:p w:rsidR="00A90793" w:rsidRPr="00A90793" w:rsidRDefault="00A90793" w:rsidP="00FB0743">
      <w:pPr>
        <w:pStyle w:val="libFootnote0"/>
        <w:rPr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حت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بعض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احاد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اس طرح کے الفاظ موجود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کہ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نے نہ فقط لوگوں کو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سے آگاہ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بلکہ ہر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کرنے کے ساتھ ساتھ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قرآن کے اصول و ضوابط اور نہج و روش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لوگوں کے ذہنوں کومبذول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تاکہ لوگوں کو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بالرا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سے بچا 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ں،رجوع</w:t>
      </w:r>
      <w:r w:rsidRPr="00A90793">
        <w:rPr>
          <w:rFonts w:eastAsia="Calibri"/>
          <w:rtl/>
        </w:rPr>
        <w:t xml:space="preserve">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  <w:r w:rsidRPr="007A0B2A">
        <w:rPr>
          <w:rFonts w:eastAsia="Calibri" w:hint="cs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از نظر عقل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پہلا مفسر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کوہونا چاہ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ذمہ دار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کہ لوگوں کو معارف اسلام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اوراحکام الہ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سے باخبر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اس کا لازم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جہ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اور توض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ہے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ہر انسان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ذہانت اورفہم و درک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کسان</w:t>
      </w:r>
      <w:r w:rsidRPr="00A90793">
        <w:rPr>
          <w:rFonts w:eastAsia="Calibri"/>
          <w:rtl/>
        </w:rPr>
        <w:t xml:space="preserve"> نہ ہونے کے باوجود ہر کل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اور جزئ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ات،</w:t>
      </w:r>
      <w:r w:rsidRPr="00A90793">
        <w:rPr>
          <w:rFonts w:eastAsia="Calibri"/>
          <w:rtl/>
        </w:rPr>
        <w:t xml:space="preserve"> کنا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اور اشارات کو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کے درک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کرسکتے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29" w:name="_Toc429651925"/>
      <w:r w:rsidRPr="00A90793">
        <w:rPr>
          <w:rFonts w:eastAsia="Calibri" w:hint="eastAsia"/>
          <w:rtl/>
        </w:rPr>
        <w:t>دوسرے</w:t>
      </w:r>
      <w:r w:rsidRPr="00A90793">
        <w:rPr>
          <w:rFonts w:eastAsia="Calibri"/>
          <w:rtl/>
        </w:rPr>
        <w:t xml:space="preserve"> مفسر قرآن:</w:t>
      </w:r>
      <w:bookmarkEnd w:id="29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حضرت</w:t>
      </w:r>
      <w:r w:rsidRPr="00A90793">
        <w:rPr>
          <w:rFonts w:eastAsia="Calibri"/>
          <w:rtl/>
        </w:rPr>
        <w:t xml:space="preserve">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السلام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جو ہر وقت معارف اسلام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دستور الہ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محافظ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سے آغاز وح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سے اختتام وح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تک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کے شانہ بہ شانہ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اور حفاظت کرتے رہے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اہل سنت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آپ کو مفسر قرآن اور برجستہ اصحاب رسول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شمار کرتے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۔عطا </w:t>
      </w:r>
      <w:r w:rsidRPr="00A90793">
        <w:rPr>
          <w:rFonts w:eastAsia="Calibri" w:hint="eastAsia"/>
          <w:rtl/>
        </w:rPr>
        <w:t>بن</w:t>
      </w:r>
      <w:r w:rsidRPr="00A90793">
        <w:rPr>
          <w:rFonts w:eastAsia="Calibri"/>
          <w:rtl/>
        </w:rPr>
        <w:t xml:space="preserve"> 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اح</w:t>
      </w:r>
      <w:r w:rsidRPr="00A90793">
        <w:rPr>
          <w:rFonts w:eastAsia="Calibri"/>
          <w:rtl/>
        </w:rPr>
        <w:t xml:space="preserve"> نے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سے پوچھا</w:t>
      </w:r>
      <w:r w:rsidRPr="003D666A">
        <w:rPr>
          <w:rStyle w:val="libArabicChar"/>
          <w:rFonts w:eastAsia="Calibri"/>
          <w:rtl/>
        </w:rPr>
        <w:t>''</w:t>
      </w:r>
      <w:r w:rsidRPr="003D666A">
        <w:rPr>
          <w:rStyle w:val="libArabicChar"/>
          <w:rFonts w:eastAsia="Calibri" w:hint="cs"/>
          <w:rtl/>
        </w:rPr>
        <w:t>أکان فی</w:t>
      </w:r>
      <w:r w:rsidRPr="003D666A">
        <w:rPr>
          <w:rStyle w:val="libArabicChar"/>
          <w:rFonts w:eastAsia="Calibri"/>
          <w:rtl/>
        </w:rPr>
        <w:t xml:space="preserve"> اصحاب محمد (ص)العلم من عل</w:t>
      </w:r>
      <w:r w:rsidRPr="003D666A">
        <w:rPr>
          <w:rStyle w:val="libArabicChar"/>
          <w:rFonts w:eastAsia="Calibri" w:hint="cs"/>
          <w:rtl/>
        </w:rPr>
        <w:t>ی</w:t>
      </w:r>
      <w:r w:rsidRPr="003D666A">
        <w:rPr>
          <w:rStyle w:val="libArabicChar"/>
          <w:rFonts w:eastAsia="Calibri"/>
          <w:rtl/>
        </w:rPr>
        <w:t xml:space="preserve"> قال لا والل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 w:hint="cs"/>
          <w:rtl/>
        </w:rPr>
        <w:t xml:space="preserve"> لا اع</w:t>
      </w:r>
      <w:r w:rsidRPr="003D666A">
        <w:rPr>
          <w:rStyle w:val="libArabicChar"/>
          <w:rFonts w:eastAsia="Calibri"/>
          <w:rtl/>
        </w:rPr>
        <w:t>لم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 w:hint="cs"/>
          <w:rtl/>
        </w:rPr>
        <w:t>.''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)الاتقان ج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 xml:space="preserve"> ص</w:t>
      </w:r>
      <w:r w:rsidR="00FB0743" w:rsidRPr="00FB0743">
        <w:rPr>
          <w:rFonts w:hint="cs"/>
          <w:rtl/>
        </w:rPr>
        <w:t>296</w:t>
      </w:r>
      <w:r w:rsidRPr="00A90793">
        <w:rPr>
          <w:rFonts w:hint="cs"/>
          <w:rtl/>
        </w:rPr>
        <w:t>و روض الجنان ج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ص</w:t>
      </w:r>
      <w:r w:rsidR="00FB0743" w:rsidRPr="00FB0743">
        <w:rPr>
          <w:rFonts w:hint="cs"/>
          <w:rtl/>
        </w:rPr>
        <w:t>53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حضرت رسولؐ کے اصحاب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سے عالم تر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آپ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خدا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قسم اس سے عالم تر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دوسر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آنحضرت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>:</w:t>
      </w:r>
      <w:r w:rsidRPr="00E75DFB">
        <w:rPr>
          <w:rStyle w:val="libArabicChar"/>
          <w:rFonts w:eastAsia="Calibri"/>
          <w:rtl/>
        </w:rPr>
        <w:t>'' عل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 xml:space="preserve"> مع القرآن و القرآن مع عل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>''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2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/>
          <w:rtl/>
        </w:rPr>
        <w:t>''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(ع)قرآن کے ساتھ ہے اور قرآن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کے ساتھ ہے''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ابن مسعود سے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ہے: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7A0B2A">
        <w:rPr>
          <w:rStyle w:val="libArabicChar"/>
          <w:rFonts w:eastAsia="Calibri" w:hint="eastAsia"/>
          <w:rtl/>
        </w:rPr>
        <w:t>ان</w:t>
      </w:r>
      <w:r w:rsidRPr="007A0B2A">
        <w:rPr>
          <w:rStyle w:val="libArabicChar"/>
          <w:rFonts w:eastAsia="Calibri"/>
          <w:rtl/>
        </w:rPr>
        <w:t xml:space="preserve"> القرآن </w:t>
      </w:r>
      <w:r w:rsidRPr="007A0B2A">
        <w:rPr>
          <w:rStyle w:val="libArabicChar"/>
          <w:rFonts w:eastAsia="Calibri" w:hint="cs"/>
          <w:rtl/>
        </w:rPr>
        <w:t>أنزل علی</w:t>
      </w:r>
      <w:r w:rsidRPr="007A0B2A">
        <w:rPr>
          <w:rStyle w:val="libArabicChar"/>
          <w:rFonts w:eastAsia="Calibri"/>
          <w:rtl/>
        </w:rPr>
        <w:t xml:space="preserve"> سبع</w:t>
      </w:r>
      <w:r w:rsidR="00483224" w:rsidRPr="00483224">
        <w:rPr>
          <w:rStyle w:val="libArabicChar"/>
          <w:rFonts w:eastAsia="Calibri" w:hint="cs"/>
          <w:rtl/>
        </w:rPr>
        <w:t>ة</w:t>
      </w:r>
      <w:r w:rsidRPr="007A0B2A">
        <w:rPr>
          <w:rStyle w:val="libArabicChar"/>
          <w:rFonts w:eastAsia="Calibri"/>
          <w:rtl/>
        </w:rPr>
        <w:t xml:space="preserve"> احرف ما من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 w:hint="cs"/>
          <w:rtl/>
        </w:rPr>
        <w:t>ا حرف الا و ل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 w:hint="cs"/>
          <w:rtl/>
        </w:rPr>
        <w:t xml:space="preserve"> ظ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 w:hint="cs"/>
          <w:rtl/>
        </w:rPr>
        <w:t>ر و بطن وا ن عل</w:t>
      </w:r>
      <w:r w:rsidRPr="007A0B2A">
        <w:rPr>
          <w:rStyle w:val="libArabicChar"/>
          <w:rFonts w:eastAsia="Calibri" w:hint="cs"/>
          <w:rtl/>
        </w:rPr>
        <w:t>ی</w:t>
      </w:r>
      <w:r w:rsidRPr="007A0B2A">
        <w:rPr>
          <w:rStyle w:val="libArabicChar"/>
          <w:rFonts w:eastAsia="Calibri"/>
          <w:rtl/>
        </w:rPr>
        <w:t xml:space="preserve"> بن اب</w:t>
      </w:r>
      <w:r w:rsidRPr="007A0B2A">
        <w:rPr>
          <w:rStyle w:val="libArabicChar"/>
          <w:rFonts w:eastAsia="Calibri" w:hint="cs"/>
          <w:rtl/>
        </w:rPr>
        <w:t>ی</w:t>
      </w:r>
      <w:r w:rsidRPr="007A0B2A">
        <w:rPr>
          <w:rStyle w:val="libArabicChar"/>
          <w:rFonts w:eastAsia="Calibri"/>
          <w:rtl/>
        </w:rPr>
        <w:t xml:space="preserve"> طالب عند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 w:hint="cs"/>
          <w:rtl/>
        </w:rPr>
        <w:t xml:space="preserve"> من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 w:hint="cs"/>
          <w:rtl/>
        </w:rPr>
        <w:t xml:space="preserve"> الظا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 w:hint="cs"/>
          <w:rtl/>
        </w:rPr>
        <w:t>ر و</w:t>
      </w:r>
      <w:r w:rsidRPr="007A0B2A">
        <w:rPr>
          <w:rStyle w:val="libArabicChar"/>
          <w:rFonts w:eastAsia="Calibri"/>
          <w:rtl/>
        </w:rPr>
        <w:t>الباطن</w:t>
      </w:r>
      <w:r w:rsidRPr="00A90793">
        <w:rPr>
          <w:rFonts w:eastAsia="Calibri"/>
          <w:rtl/>
        </w:rPr>
        <w:t>.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3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تحق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/>
          <w:rtl/>
        </w:rPr>
        <w:t xml:space="preserve"> قرآن کو سات حروف پر نازل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انہ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حروف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ہر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کا ظاہر و باطن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ہوا کرتا ہے اور 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اس کے باطن اور ظاہر سے آگاہ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جناب</w:t>
      </w:r>
      <w:r w:rsidRPr="00A90793">
        <w:rPr>
          <w:rFonts w:eastAsia="Calibri"/>
          <w:rtl/>
        </w:rPr>
        <w:t xml:space="preserve"> ذہب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گرانبہا التفس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: </w:t>
      </w:r>
      <w:r w:rsidRPr="00E75DFB">
        <w:rPr>
          <w:rStyle w:val="libArabicChar"/>
          <w:rFonts w:eastAsia="Calibri"/>
          <w:rtl/>
        </w:rPr>
        <w:t>کان عل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 xml:space="preserve"> رض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 xml:space="preserve"> الل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 xml:space="preserve"> عن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 xml:space="preserve"> بحر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 xml:space="preserve"> ف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 xml:space="preserve"> العلم..</w:t>
      </w:r>
      <w:r w:rsidRPr="00A90793">
        <w:rPr>
          <w:rFonts w:eastAsia="Calibri"/>
          <w:rtl/>
        </w:rPr>
        <w:t>''حضرت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(ع)علم کے در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اتھے</w:t>
      </w:r>
      <w:r w:rsidRPr="00A90793">
        <w:rPr>
          <w:rFonts w:eastAsia="Calibri"/>
          <w:rtl/>
        </w:rPr>
        <w:t xml:space="preserve">'' 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4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)ذہبی</w:t>
      </w:r>
      <w:r w:rsidRPr="00A90793">
        <w:rPr>
          <w:rtl/>
        </w:rPr>
        <w:t xml:space="preserve"> التفس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ر</w:t>
      </w:r>
      <w:r w:rsidRPr="00A90793">
        <w:rPr>
          <w:rtl/>
        </w:rPr>
        <w:t xml:space="preserve"> ج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 xml:space="preserve"> ص</w:t>
      </w:r>
      <w:r w:rsidR="00FB0743" w:rsidRPr="00FB0743">
        <w:rPr>
          <w:rFonts w:hint="cs"/>
          <w:rtl/>
        </w:rPr>
        <w:t>79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)کنز العمال ج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 xml:space="preserve">ص </w:t>
      </w:r>
      <w:r w:rsidR="00FB0743" w:rsidRPr="00FB0743">
        <w:rPr>
          <w:rFonts w:hint="cs"/>
          <w:rtl/>
        </w:rPr>
        <w:t>201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3</w:t>
      </w:r>
      <w:r w:rsidRPr="00A90793">
        <w:rPr>
          <w:rFonts w:hint="cs"/>
          <w:rtl/>
        </w:rPr>
        <w:t>)الاتقان ج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 xml:space="preserve"> ص</w:t>
      </w:r>
      <w:r w:rsidR="00FB0743" w:rsidRPr="00FB0743">
        <w:rPr>
          <w:rFonts w:hint="cs"/>
          <w:rtl/>
        </w:rPr>
        <w:t>187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4</w:t>
      </w:r>
      <w:r w:rsidRPr="00A90793">
        <w:rPr>
          <w:rFonts w:hint="cs"/>
          <w:rtl/>
        </w:rPr>
        <w:t>)التفسی</w:t>
      </w:r>
      <w:r w:rsidRPr="00A90793">
        <w:rPr>
          <w:rFonts w:hint="eastAsia"/>
          <w:rtl/>
        </w:rPr>
        <w:t>ر</w:t>
      </w:r>
      <w:r w:rsidRPr="00A90793">
        <w:rPr>
          <w:rtl/>
        </w:rPr>
        <w:t xml:space="preserve"> التفس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ر</w:t>
      </w:r>
      <w:r w:rsidRPr="00A90793">
        <w:rPr>
          <w:rtl/>
        </w:rPr>
        <w:t xml:space="preserve"> ج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ص</w:t>
      </w:r>
      <w:r w:rsidR="00FB0743" w:rsidRPr="00FB0743">
        <w:rPr>
          <w:rFonts w:hint="cs"/>
          <w:rtl/>
        </w:rPr>
        <w:t>89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ابن عباس نے کہا''</w:t>
      </w:r>
      <w:r w:rsidRPr="00E75DFB">
        <w:rPr>
          <w:rStyle w:val="libArabicChar"/>
          <w:rFonts w:eastAsia="Calibri"/>
          <w:rtl/>
        </w:rPr>
        <w:t xml:space="preserve"> ما اخذت من تفس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ر</w:t>
      </w:r>
      <w:r w:rsidRPr="00E75DFB">
        <w:rPr>
          <w:rStyle w:val="libArabicChar"/>
          <w:rFonts w:eastAsia="Calibri"/>
          <w:rtl/>
        </w:rPr>
        <w:t xml:space="preserve"> القرآن فعن عل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 xml:space="preserve"> ابن اب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 xml:space="preserve"> طالب''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  <w:r w:rsidRPr="007A0B2A">
        <w:rPr>
          <w:rFonts w:eastAsia="Calibri" w:hint="cs"/>
          <w:rtl/>
        </w:rPr>
        <w:t>'جو کچھ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نے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وہ 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سے در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افت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ہے'' لہذا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قرآن ،تاو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قرآن، ناسخ و منسوخ ،عام و خاص ، مطلق و مق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، محکمات و متشابہات اور حروف مقطعات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حقائق قر</w:t>
      </w:r>
      <w:r w:rsidRPr="00A90793">
        <w:rPr>
          <w:rFonts w:eastAsia="Calibri" w:hint="eastAsia"/>
          <w:rtl/>
        </w:rPr>
        <w:t>آن</w:t>
      </w:r>
      <w:r w:rsidRPr="00A90793">
        <w:rPr>
          <w:rFonts w:eastAsia="Calibri"/>
          <w:rtl/>
        </w:rPr>
        <w:t xml:space="preserve"> من البدو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ختم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کے بعد 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جانتے تھے انہ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کے اصول و ضوابط کو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نا</w:t>
      </w:r>
      <w:r w:rsidRPr="00A90793">
        <w:rPr>
          <w:rFonts w:eastAsia="Calibri"/>
          <w:rtl/>
        </w:rPr>
        <w:t xml:space="preserve"> چاہ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ان کے اصول و ضوابط سے ہٹ کر،ک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جتنے اچھے الفاظ اور حسن سلوک پر مشتمل ہو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ربالرا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علاوہ کچھ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کے بعد مرحلہ سوم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مفسر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قرآن آئمہ معصوم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ہم</w:t>
      </w:r>
      <w:r w:rsidRPr="00A90793">
        <w:rPr>
          <w:rFonts w:eastAsia="Calibri"/>
          <w:rtl/>
        </w:rPr>
        <w:t xml:space="preserve"> السلام شمار کئے جاتے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اگر چہ نزول قرآن کے وقت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ط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بہ</w:t>
      </w:r>
      <w:r w:rsidRPr="00A90793">
        <w:rPr>
          <w:rFonts w:eastAsia="Calibri"/>
          <w:rtl/>
        </w:rPr>
        <w:t xml:space="preserve">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کو درک نہ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ہو،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حضرات جس طرح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(ص)حجت خدا اور اللہ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سے رسول اور نب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تھے، اس طرح </w:t>
      </w:r>
      <w:r w:rsidRPr="00A90793">
        <w:rPr>
          <w:rFonts w:eastAsia="Calibri" w:hint="eastAsia"/>
          <w:rtl/>
        </w:rPr>
        <w:t>وہ</w:t>
      </w:r>
      <w:r w:rsidRPr="00A90793">
        <w:rPr>
          <w:rFonts w:eastAsia="Calibri"/>
          <w:rtl/>
        </w:rPr>
        <w:t xml:space="preserve"> ان کے جانش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وص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وص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موص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ذمہ دار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تکال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/>
          <w:rtl/>
        </w:rPr>
        <w:t xml:space="preserve"> کو انجام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نے</w:t>
      </w:r>
      <w:r w:rsidRPr="00A90793">
        <w:rPr>
          <w:rFonts w:eastAsia="Calibri"/>
          <w:rtl/>
        </w:rPr>
        <w:t xml:space="preserve"> کے لئے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منصوب کئے گئے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چنانچہ حضرت امام محمد باقر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امام جعفر صادق سے منقول احاد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/>
          <w:rtl/>
        </w:rPr>
        <w:t xml:space="preserve"> اور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سے بخوب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اندازہ کر سکتے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کہ آئمہ معصوم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(ع) ہر دور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زمانے کے ظالم حکمر</w:t>
      </w:r>
      <w:r w:rsidRPr="00A90793">
        <w:rPr>
          <w:rFonts w:eastAsia="Calibri" w:hint="eastAsia"/>
          <w:rtl/>
        </w:rPr>
        <w:t>انوں</w:t>
      </w:r>
      <w:r w:rsidRPr="00A90793">
        <w:rPr>
          <w:rFonts w:eastAsia="Calibri"/>
          <w:rtl/>
        </w:rPr>
        <w:t xml:space="preserve"> سے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نہ</w:t>
      </w:r>
      <w:r w:rsidRPr="00A90793">
        <w:rPr>
          <w:rFonts w:eastAsia="Calibri"/>
          <w:rtl/>
        </w:rPr>
        <w:t xml:space="preserve"> بہ تن ہو کر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اور وضاحت کرتے رہے لہذا آج جب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)التفسی</w:t>
      </w:r>
      <w:r w:rsidRPr="00A90793">
        <w:rPr>
          <w:rFonts w:hint="eastAsia"/>
          <w:rtl/>
        </w:rPr>
        <w:t>ر</w:t>
      </w:r>
      <w:r w:rsidRPr="00A90793">
        <w:rPr>
          <w:rtl/>
        </w:rPr>
        <w:t xml:space="preserve"> التفس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ر</w:t>
      </w:r>
      <w:r w:rsidRPr="00A90793">
        <w:rPr>
          <w:rtl/>
        </w:rPr>
        <w:t xml:space="preserve"> ج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ص</w:t>
      </w:r>
      <w:r w:rsidR="00FB0743" w:rsidRPr="00FB0743">
        <w:rPr>
          <w:rFonts w:hint="cs"/>
          <w:rtl/>
        </w:rPr>
        <w:t>89</w:t>
      </w:r>
      <w:r w:rsidRPr="00A90793">
        <w:rPr>
          <w:rFonts w:hint="cs"/>
          <w:rtl/>
        </w:rPr>
        <w:t>)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علماء</w:t>
      </w:r>
      <w:r w:rsidRPr="00A90793">
        <w:rPr>
          <w:rFonts w:eastAsia="Calibri"/>
          <w:rtl/>
        </w:rPr>
        <w:t xml:space="preserve"> اور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در منثور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المنار 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رجوع کرتے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تو بخوب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اندازہ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جا سکتا ہے کہ آئمہ معصوم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کرنے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کتن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سنگ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مشکل دشوار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وں</w:t>
      </w:r>
      <w:r w:rsidRPr="00A90793">
        <w:rPr>
          <w:rFonts w:eastAsia="Calibri"/>
          <w:rtl/>
        </w:rPr>
        <w:t xml:space="preserve"> سے مقابلہ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،رجوع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جئے</w:t>
      </w:r>
      <w:r w:rsidRPr="00A90793">
        <w:rPr>
          <w:rFonts w:eastAsia="Calibri"/>
          <w:rtl/>
        </w:rPr>
        <w:t>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اصحاب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جو مفسر قرآن تھے: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اصحاب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جو مفسر قرآن ہے ان کو دو حصوں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تقس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کر سکتے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: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الف</w:t>
      </w:r>
      <w:r w:rsidRPr="00A90793">
        <w:rPr>
          <w:rFonts w:eastAsia="Calibri"/>
          <w:rtl/>
        </w:rPr>
        <w:t>) اصحاب رسول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مفسر قرآن۔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>)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آئمہ معصوم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(ع) کے اصحاب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جو مفسر قرآن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>) عبداللہ ابن عباس: حضرت 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غمبر</w:t>
      </w:r>
      <w:r w:rsidR="00A90793" w:rsidRPr="00A90793">
        <w:rPr>
          <w:rFonts w:eastAsia="Calibri"/>
          <w:rtl/>
        </w:rPr>
        <w:t xml:space="preserve"> اکرم (ص) کے چچا ذاد بھائ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تھے حضرت 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غمبر</w:t>
      </w:r>
      <w:r w:rsidR="00A90793" w:rsidRPr="00A90793">
        <w:rPr>
          <w:rFonts w:eastAsia="Calibri"/>
          <w:rtl/>
        </w:rPr>
        <w:t xml:space="preserve"> اکرم (ص)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وفات کے وقت ان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عمر </w:t>
      </w:r>
      <w:r w:rsidRPr="00FB0743">
        <w:rPr>
          <w:rFonts w:eastAsia="Calibri" w:hint="cs"/>
          <w:rtl/>
        </w:rPr>
        <w:t>13</w:t>
      </w:r>
      <w:r w:rsidR="00A90793" w:rsidRPr="007A0B2A">
        <w:rPr>
          <w:rFonts w:eastAsia="Calibri" w:hint="cs"/>
          <w:rtl/>
        </w:rPr>
        <w:t xml:space="preserve"> سال بتا 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جات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 آپ بچپنے سے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حضرت 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غمبر</w:t>
      </w:r>
      <w:r w:rsidR="00A90793" w:rsidRPr="00A90793">
        <w:rPr>
          <w:rFonts w:eastAsia="Calibri"/>
          <w:rtl/>
        </w:rPr>
        <w:t xml:space="preserve"> اکرم (ص) کے ساتھ ہوتے تھے لہذا اصحاب رسول (ص)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سے شمار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جاتا ہے ، حضرت 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غمبر</w:t>
      </w:r>
      <w:r w:rsidR="00A90793" w:rsidRPr="00A90793">
        <w:rPr>
          <w:rFonts w:eastAsia="Calibri"/>
          <w:rtl/>
        </w:rPr>
        <w:t xml:space="preserve"> اکرم (ص) نے آپ کے بارے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فرما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>:</w:t>
      </w:r>
      <w:r w:rsidR="00A90793" w:rsidRPr="00E75DFB">
        <w:rPr>
          <w:rStyle w:val="libArabicChar"/>
          <w:rFonts w:eastAsia="Calibri"/>
          <w:rtl/>
        </w:rPr>
        <w:t>''الل</w:t>
      </w:r>
      <w:r w:rsidR="00483224" w:rsidRPr="00483224">
        <w:rPr>
          <w:rStyle w:val="libArabicChar"/>
          <w:rFonts w:eastAsia="Calibri" w:hint="cs"/>
          <w:rtl/>
        </w:rPr>
        <w:t>ه</w:t>
      </w:r>
      <w:r w:rsidR="00A90793" w:rsidRPr="00483224">
        <w:rPr>
          <w:rStyle w:val="libArabicChar"/>
          <w:rFonts w:eastAsia="Calibri"/>
          <w:rtl/>
        </w:rPr>
        <w:t>م علّم</w:t>
      </w:r>
      <w:r w:rsidR="00483224" w:rsidRPr="00483224">
        <w:rPr>
          <w:rStyle w:val="libArabicChar"/>
          <w:rFonts w:eastAsia="Calibri" w:hint="cs"/>
          <w:rtl/>
        </w:rPr>
        <w:t>ه</w:t>
      </w:r>
      <w:r w:rsidR="00A90793" w:rsidRPr="00E75DFB">
        <w:rPr>
          <w:rStyle w:val="libArabicChar"/>
          <w:rFonts w:eastAsia="Calibri"/>
          <w:rtl/>
        </w:rPr>
        <w:t xml:space="preserve"> الحکم</w:t>
      </w:r>
      <w:r w:rsidR="00483224" w:rsidRPr="00483224">
        <w:rPr>
          <w:rStyle w:val="libArabicChar"/>
          <w:rFonts w:eastAsia="Calibri" w:hint="cs"/>
          <w:rtl/>
        </w:rPr>
        <w:t>ة</w:t>
      </w:r>
      <w:r w:rsidR="00A90793" w:rsidRPr="00E75DFB">
        <w:rPr>
          <w:rStyle w:val="libArabicChar"/>
          <w:rFonts w:eastAsia="Calibri"/>
          <w:rtl/>
        </w:rPr>
        <w:t>''</w:t>
      </w:r>
      <w:r w:rsidR="00A90793" w:rsidRPr="00955A96">
        <w:rPr>
          <w:rStyle w:val="libFootnotenumChar"/>
          <w:rtl/>
        </w:rPr>
        <w:t>(</w:t>
      </w:r>
      <w:r w:rsidRPr="00955A96">
        <w:rPr>
          <w:rStyle w:val="libFootnotenumChar"/>
          <w:rFonts w:hint="cs"/>
          <w:rtl/>
        </w:rPr>
        <w:t>2</w:t>
      </w:r>
      <w:r w:rsidR="00A90793" w:rsidRPr="00955A96">
        <w:rPr>
          <w:rStyle w:val="libFootnotenumChar"/>
          <w:rFonts w:hint="cs"/>
          <w:rtl/>
        </w:rPr>
        <w:t>)</w:t>
      </w:r>
      <w:r w:rsidR="00A90793" w:rsidRPr="007A0B2A">
        <w:rPr>
          <w:rFonts w:eastAsia="Calibri" w:hint="cs"/>
          <w:rtl/>
        </w:rPr>
        <w:t>''پروردگارا اس کو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فق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بنا ئے اور اس کو تاو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ل</w:t>
      </w:r>
      <w:r w:rsidR="00A90793" w:rsidRPr="00A90793">
        <w:rPr>
          <w:rFonts w:eastAsia="Calibri"/>
          <w:rtl/>
        </w:rPr>
        <w:t xml:space="preserve">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عن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قرآن سے نوازے''حضرت 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غمبر</w:t>
      </w:r>
      <w:r w:rsidR="00A90793" w:rsidRPr="00A90793">
        <w:rPr>
          <w:rFonts w:eastAsia="Calibri"/>
          <w:rtl/>
        </w:rPr>
        <w:t xml:space="preserve"> اکرم (ص)نے آپ کو اپن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آغوش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اتھا</w:t>
      </w:r>
      <w:r w:rsidR="00A90793" w:rsidRPr="00A90793">
        <w:rPr>
          <w:rFonts w:eastAsia="Calibri"/>
          <w:rtl/>
        </w:rPr>
        <w:t xml:space="preserve"> اور فرما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کرتے تھے : </w:t>
      </w:r>
      <w:r w:rsidR="00A90793" w:rsidRPr="00E75DFB">
        <w:rPr>
          <w:rStyle w:val="libArabicChar"/>
          <w:rFonts w:eastAsia="Calibri"/>
          <w:rtl/>
        </w:rPr>
        <w:t>''الل</w:t>
      </w:r>
      <w:r w:rsidR="00483224" w:rsidRPr="00483224">
        <w:rPr>
          <w:rStyle w:val="libArabicChar"/>
          <w:rFonts w:eastAsia="Calibri" w:hint="cs"/>
          <w:rtl/>
        </w:rPr>
        <w:t>ه</w:t>
      </w:r>
      <w:r w:rsidR="00A90793" w:rsidRPr="00483224">
        <w:rPr>
          <w:rStyle w:val="libArabicChar"/>
          <w:rFonts w:eastAsia="Calibri"/>
          <w:rtl/>
        </w:rPr>
        <w:t>م فق</w:t>
      </w:r>
      <w:r w:rsidR="00483224" w:rsidRPr="00483224">
        <w:rPr>
          <w:rStyle w:val="libArabicChar"/>
          <w:rFonts w:eastAsia="Calibri" w:hint="cs"/>
          <w:rtl/>
        </w:rPr>
        <w:t>هه</w:t>
      </w:r>
      <w:r w:rsidR="00A90793" w:rsidRPr="00483224">
        <w:rPr>
          <w:rStyle w:val="libArabicChar"/>
          <w:rFonts w:eastAsia="Calibri"/>
          <w:rtl/>
        </w:rPr>
        <w:t xml:space="preserve"> ف</w:t>
      </w:r>
      <w:r w:rsidR="00A90793" w:rsidRPr="00E75DFB">
        <w:rPr>
          <w:rStyle w:val="libArabicChar"/>
          <w:rFonts w:eastAsia="Calibri" w:hint="cs"/>
          <w:rtl/>
        </w:rPr>
        <w:t>ی</w:t>
      </w:r>
      <w:r w:rsidR="00A90793" w:rsidRPr="00E75DFB">
        <w:rPr>
          <w:rStyle w:val="libArabicChar"/>
          <w:rFonts w:eastAsia="Calibri"/>
          <w:rtl/>
        </w:rPr>
        <w:t xml:space="preserve"> الد</w:t>
      </w:r>
      <w:r w:rsidR="00A90793" w:rsidRPr="00E75DFB">
        <w:rPr>
          <w:rStyle w:val="libArabicChar"/>
          <w:rFonts w:eastAsia="Calibri" w:hint="cs"/>
          <w:rtl/>
        </w:rPr>
        <w:t>ی</w:t>
      </w:r>
      <w:r w:rsidR="00A90793" w:rsidRPr="00E75DFB">
        <w:rPr>
          <w:rStyle w:val="libArabicChar"/>
          <w:rFonts w:eastAsia="Calibri" w:hint="eastAsia"/>
          <w:rtl/>
        </w:rPr>
        <w:t>ن</w:t>
      </w:r>
      <w:r w:rsidR="00A90793" w:rsidRPr="00E75DFB">
        <w:rPr>
          <w:rStyle w:val="libArabicChar"/>
          <w:rFonts w:eastAsia="Calibri"/>
          <w:rtl/>
        </w:rPr>
        <w:t xml:space="preserve"> و انتشر من</w:t>
      </w:r>
      <w:r w:rsidR="00483224" w:rsidRPr="00483224">
        <w:rPr>
          <w:rStyle w:val="libArabicChar"/>
          <w:rFonts w:eastAsia="Calibri" w:hint="cs"/>
          <w:rtl/>
        </w:rPr>
        <w:t>ه</w:t>
      </w:r>
      <w:r w:rsidR="00A90793" w:rsidRPr="00483224">
        <w:rPr>
          <w:rStyle w:val="libArabicChar"/>
          <w:rFonts w:eastAsia="Calibri"/>
          <w:rtl/>
        </w:rPr>
        <w:t>''</w:t>
      </w:r>
      <w:r w:rsidR="00A90793" w:rsidRPr="00A90793">
        <w:rPr>
          <w:rFonts w:eastAsia="Calibri"/>
          <w:rtl/>
        </w:rPr>
        <w:t xml:space="preserve"> (</w:t>
      </w:r>
      <w:r w:rsidRPr="00FB0743">
        <w:rPr>
          <w:rFonts w:eastAsia="Calibri" w:hint="cs"/>
          <w:rtl/>
        </w:rPr>
        <w:t>3</w:t>
      </w:r>
      <w:r w:rsidR="00A90793" w:rsidRPr="007A0B2A">
        <w:rPr>
          <w:rFonts w:eastAsia="Calibri" w:hint="cs"/>
          <w:rtl/>
        </w:rPr>
        <w:t>)''پروردگارا اس کو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>ن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فق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بنا اور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نشر و اشاعت کرنے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توف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ق</w:t>
      </w:r>
      <w:r w:rsidR="00A90793" w:rsidRPr="00A90793">
        <w:rPr>
          <w:rFonts w:eastAsia="Calibri"/>
          <w:rtl/>
        </w:rPr>
        <w:t xml:space="preserve"> عطا فرما''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)در منثور، المنار، صافی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)التفسی</w:t>
      </w:r>
      <w:r w:rsidRPr="00A90793">
        <w:rPr>
          <w:rFonts w:hint="eastAsia"/>
          <w:rtl/>
        </w:rPr>
        <w:t>ر</w:t>
      </w:r>
      <w:r w:rsidRPr="00A90793">
        <w:rPr>
          <w:rtl/>
        </w:rPr>
        <w:t xml:space="preserve"> التفس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ر</w:t>
      </w:r>
      <w:r w:rsidRPr="00A90793">
        <w:rPr>
          <w:rtl/>
        </w:rPr>
        <w:t xml:space="preserve"> ج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 xml:space="preserve"> ص</w:t>
      </w:r>
      <w:r w:rsidR="00FB0743" w:rsidRPr="00FB0743">
        <w:rPr>
          <w:rFonts w:hint="cs"/>
          <w:rtl/>
        </w:rPr>
        <w:t>68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3</w:t>
      </w:r>
      <w:r w:rsidRPr="00A90793">
        <w:rPr>
          <w:rFonts w:hint="cs"/>
          <w:rtl/>
        </w:rPr>
        <w:t>)سفی</w:t>
      </w:r>
      <w:r w:rsidRPr="00A90793">
        <w:rPr>
          <w:rFonts w:hint="eastAsia"/>
          <w:rtl/>
        </w:rPr>
        <w:t>ن</w:t>
      </w:r>
      <w:r w:rsidRPr="00A90793">
        <w:rPr>
          <w:rFonts w:hint="cs"/>
          <w:rtl/>
        </w:rPr>
        <w:t>ۃ</w:t>
      </w:r>
      <w:r w:rsidRPr="00A90793">
        <w:rPr>
          <w:rtl/>
        </w:rPr>
        <w:t xml:space="preserve"> البحار ج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 xml:space="preserve"> ص </w:t>
      </w:r>
      <w:r w:rsidR="00FB0743" w:rsidRPr="00FB0743">
        <w:rPr>
          <w:rFonts w:hint="cs"/>
          <w:rtl/>
        </w:rPr>
        <w:t>154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علوم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آپ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شخص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اور مقام و منزلت کا اندازہ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القاب سے بخوب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ہوسکتاہے کہ ابن عباس کو ترجمان القرآن ،فارس القرآ ن ، احبر الام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بحر الام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رئ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/>
          <w:rtl/>
        </w:rPr>
        <w:t xml:space="preserve"> المفسر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،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خ</w:t>
      </w:r>
      <w:r w:rsidRPr="00A90793">
        <w:rPr>
          <w:rFonts w:eastAsia="Calibri"/>
          <w:rtl/>
        </w:rPr>
        <w:t xml:space="preserve"> المفسر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سے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اجاتاہے</w:t>
      </w:r>
      <w:r w:rsidRPr="00A90793">
        <w:rPr>
          <w:rFonts w:eastAsia="Calibri"/>
          <w:rtl/>
        </w:rPr>
        <w:t>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اگر</w:t>
      </w:r>
      <w:r w:rsidRPr="00A90793">
        <w:rPr>
          <w:rFonts w:eastAsia="Calibri"/>
          <w:rtl/>
        </w:rPr>
        <w:t xml:space="preserve"> چہ بہت سارے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مفکر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آپ کو حضرت امام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کے شاگردوں اور اصحاب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شمار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جناب ذہب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گرانبہا کتاب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نقل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ہے:ما اخذت من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القرآن فعن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ابن 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طالب''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2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/>
          <w:rtl/>
        </w:rPr>
        <w:t>''جو کچھ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نے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قران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وہ 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ابن 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طالب سے در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افت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ہے، اس جملے سے معلوم ہوتا ہے کہ 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نے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ان کو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کے اصول و ضوابط سے آگاہ کرا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تھا۔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ابن عباس کا اصحاب رسولؐ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ہو جانا اور حضرت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 کے شاگردوں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شمار کئے جانے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تضاد اور ٹکراو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پا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جاتا ہے ،ہم اس کو اصحاب رسول (ص) کے مفسر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ںسے</w:t>
      </w:r>
      <w:r w:rsidRPr="00A90793">
        <w:rPr>
          <w:rFonts w:eastAsia="Calibri"/>
          <w:rtl/>
        </w:rPr>
        <w:t xml:space="preserve"> شمار کرسکتے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>۔ عبدا للہ ابن مسعود :آپ سے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قرآن کے بارئے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بہت ز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ادہ</w:t>
      </w:r>
      <w:r w:rsidR="00A90793" w:rsidRPr="00A90793">
        <w:rPr>
          <w:rFonts w:eastAsia="Calibri"/>
          <w:rtl/>
        </w:rPr>
        <w:t xml:space="preserve"> احاد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ث</w:t>
      </w:r>
      <w:r w:rsidR="00A90793" w:rsidRPr="00A90793">
        <w:rPr>
          <w:rFonts w:eastAsia="Calibri"/>
          <w:rtl/>
        </w:rPr>
        <w:t xml:space="preserve"> منقول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)مقدمہ تفسی</w:t>
      </w:r>
      <w:r w:rsidRPr="00A90793">
        <w:rPr>
          <w:rFonts w:hint="eastAsia"/>
          <w:rtl/>
        </w:rPr>
        <w:t>ر</w:t>
      </w:r>
      <w:r w:rsidRPr="00A90793">
        <w:rPr>
          <w:rtl/>
        </w:rPr>
        <w:t xml:space="preserve"> مال مراغ</w:t>
      </w:r>
      <w:r w:rsidRPr="00A90793">
        <w:rPr>
          <w:rFonts w:hint="cs"/>
          <w:rtl/>
        </w:rPr>
        <w:t>ی</w:t>
      </w:r>
      <w:r w:rsidRPr="00A90793">
        <w:rPr>
          <w:rtl/>
        </w:rPr>
        <w:t>)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)التفسی</w:t>
      </w:r>
      <w:r w:rsidRPr="00A90793">
        <w:rPr>
          <w:rFonts w:hint="eastAsia"/>
          <w:rtl/>
        </w:rPr>
        <w:t>ر</w:t>
      </w:r>
      <w:r w:rsidRPr="00A90793">
        <w:rPr>
          <w:rtl/>
        </w:rPr>
        <w:t xml:space="preserve"> التفس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ر</w:t>
      </w:r>
      <w:r w:rsidRPr="00A90793">
        <w:rPr>
          <w:rtl/>
        </w:rPr>
        <w:t xml:space="preserve"> ج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 xml:space="preserve"> ص</w:t>
      </w:r>
      <w:r w:rsidR="00FB0743" w:rsidRPr="00FB0743">
        <w:rPr>
          <w:rFonts w:hint="cs"/>
          <w:rtl/>
        </w:rPr>
        <w:t>89</w:t>
      </w:r>
    </w:p>
    <w:p w:rsidR="00C70266" w:rsidRDefault="00C70266" w:rsidP="00FB0743">
      <w:pPr>
        <w:pStyle w:val="libNormal"/>
        <w:rPr>
          <w:rFonts w:eastAsia="Calibri"/>
          <w:rtl/>
          <w:lang w:bidi="ur-PK"/>
        </w:rPr>
      </w:pPr>
      <w:r>
        <w:rPr>
          <w:rtl/>
        </w:rPr>
        <w:br w:type="page"/>
      </w:r>
    </w:p>
    <w:p w:rsidR="00A90793" w:rsidRPr="00A90793" w:rsidRDefault="00A90793" w:rsidP="00FB0743">
      <w:pPr>
        <w:pStyle w:val="libFootnote0"/>
        <w:rPr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آپ حافظ قرآن تھے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کے خاص الخاص اصحاب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ںسے</w:t>
      </w:r>
      <w:r w:rsidRPr="00A90793">
        <w:rPr>
          <w:rFonts w:eastAsia="Calibri"/>
          <w:rtl/>
        </w:rPr>
        <w:t xml:space="preserve"> شمار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جاتا ہے حت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بعض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کتابوںم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ںلکھا</w:t>
      </w:r>
      <w:r w:rsidRPr="00A90793">
        <w:rPr>
          <w:rFonts w:eastAsia="Calibri"/>
          <w:rtl/>
        </w:rPr>
        <w:t xml:space="preserve"> ہے کہ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غمبر</w:t>
      </w:r>
      <w:r w:rsidRPr="00A90793">
        <w:rPr>
          <w:rFonts w:eastAsia="Calibri"/>
          <w:rtl/>
        </w:rPr>
        <w:t xml:space="preserve"> اکرم (ص) عبد اللہ ابن مسعود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زبان سے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تلاوت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سماعت کو پسند کرتے تھے 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  <w:r w:rsidR="00FB0743" w:rsidRPr="00FB0743">
        <w:rPr>
          <w:rFonts w:eastAsia="Calibri" w:hint="cs"/>
          <w:rtl/>
        </w:rPr>
        <w:t>1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مفکر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ان کو ان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ارہ</w:t>
      </w:r>
      <w:r w:rsidRPr="00A90793">
        <w:rPr>
          <w:rFonts w:eastAsia="Calibri"/>
          <w:rtl/>
        </w:rPr>
        <w:t xml:space="preserve"> افراد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قرار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تے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جو خاندان اہل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سے دوست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محبت کر نے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معروف اور مشہور تھے ،آپ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قرآن اور علم قرائت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ںبہت</w:t>
      </w:r>
      <w:r w:rsidRPr="00A90793">
        <w:rPr>
          <w:rFonts w:eastAsia="Calibri"/>
          <w:rtl/>
        </w:rPr>
        <w:t xml:space="preserve">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ادہ</w:t>
      </w:r>
      <w:r w:rsidRPr="00A90793">
        <w:rPr>
          <w:rFonts w:eastAsia="Calibri"/>
          <w:rtl/>
        </w:rPr>
        <w:t xml:space="preserve"> معلومات کے حامل تھے ،حت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کچھ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آپ کو اسلام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مفسر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اہم مفسر سمجھتے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ں،اور</w:t>
      </w:r>
      <w:r w:rsidRPr="00A90793">
        <w:rPr>
          <w:rFonts w:eastAsia="Calibri"/>
          <w:rtl/>
        </w:rPr>
        <w:t xml:space="preserve"> تا</w:t>
      </w:r>
      <w:r w:rsidRPr="00A90793">
        <w:rPr>
          <w:rFonts w:eastAsia="Calibri" w:hint="eastAsia"/>
          <w:rtl/>
        </w:rPr>
        <w:t>بع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زمانے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کوفہ کے مفسر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اصول وضوابط اور پا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گذار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ابن مسعود بتا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</w:t>
      </w:r>
      <w:r w:rsidR="00A90793" w:rsidRPr="007A0B2A">
        <w:rPr>
          <w:rFonts w:eastAsia="Calibri" w:hint="cs"/>
          <w:rtl/>
        </w:rPr>
        <w:t>۔ اب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ابن کعب: آپ احبار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ہود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ںسے</w:t>
      </w:r>
      <w:r w:rsidR="00A90793" w:rsidRPr="00A90793">
        <w:rPr>
          <w:rFonts w:eastAsia="Calibri"/>
          <w:rtl/>
        </w:rPr>
        <w:t xml:space="preserve"> تھے جب آپ مسلمان ہوئے تو کاتب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وح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قرار پا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، آپ اصحاب کے دور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مشہور ومعروف مفسر قرآن سے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اد</w:t>
      </w:r>
      <w:r w:rsidR="00A90793" w:rsidRPr="00A90793">
        <w:rPr>
          <w:rFonts w:eastAsia="Calibri"/>
          <w:rtl/>
        </w:rPr>
        <w:t xml:space="preserve"> کرتے تھے آپ قد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م</w:t>
      </w:r>
      <w:r w:rsidR="00A90793" w:rsidRPr="00A90793">
        <w:rPr>
          <w:rFonts w:eastAsia="Calibri"/>
          <w:rtl/>
        </w:rPr>
        <w:t xml:space="preserve">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ہود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کتابوںسے آگاہ تھے ،لہذا آپک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عظمت اوراہم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دوسرئے مفسر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بہ نسبت ز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ادہ</w:t>
      </w:r>
      <w:r w:rsidR="00A90793" w:rsidRPr="00A90793">
        <w:rPr>
          <w:rFonts w:eastAsia="Calibri"/>
          <w:rtl/>
        </w:rPr>
        <w:t xml:space="preserve"> ہے ،جناب طبرس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عل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الرحم</w:t>
      </w:r>
      <w:r w:rsidR="00A90793" w:rsidRPr="00A90793">
        <w:rPr>
          <w:rFonts w:eastAsia="Calibri" w:hint="cs"/>
          <w:rtl/>
        </w:rPr>
        <w:t>ۃ</w:t>
      </w:r>
      <w:r w:rsidR="00A90793" w:rsidRPr="00A90793">
        <w:rPr>
          <w:rFonts w:eastAsia="Calibri"/>
          <w:rtl/>
        </w:rPr>
        <w:t xml:space="preserve"> ج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سے</w:t>
      </w:r>
      <w:r w:rsidR="00A90793" w:rsidRPr="00A90793">
        <w:rPr>
          <w:rFonts w:eastAsia="Calibri"/>
          <w:rtl/>
        </w:rPr>
        <w:t xml:space="preserve"> مفسر قرآن نے اپن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ںہر</w:t>
      </w:r>
      <w:r w:rsidR="00A90793" w:rsidRPr="00A90793">
        <w:rPr>
          <w:rFonts w:eastAsia="Calibri"/>
          <w:rtl/>
        </w:rPr>
        <w:t xml:space="preserve"> مطلب پر اب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ابن کعب کے نظر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ے</w:t>
      </w:r>
      <w:r w:rsidR="00A90793" w:rsidRPr="00A90793">
        <w:rPr>
          <w:rFonts w:eastAsia="Calibri"/>
          <w:rtl/>
        </w:rPr>
        <w:t xml:space="preserve"> اوراحاد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ث</w:t>
      </w:r>
      <w:r w:rsidR="00A90793" w:rsidRPr="00A90793">
        <w:rPr>
          <w:rFonts w:eastAsia="Calibri"/>
          <w:rtl/>
        </w:rPr>
        <w:t xml:space="preserve"> سے استدلال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ہے۔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)سفی</w:t>
      </w:r>
      <w:r w:rsidRPr="00A90793">
        <w:rPr>
          <w:rFonts w:hint="eastAsia"/>
          <w:rtl/>
        </w:rPr>
        <w:t>ن</w:t>
      </w:r>
      <w:r w:rsidRPr="00A90793">
        <w:rPr>
          <w:rFonts w:hint="cs"/>
          <w:rtl/>
        </w:rPr>
        <w:t>ۃ</w:t>
      </w:r>
      <w:r w:rsidRPr="00A90793">
        <w:rPr>
          <w:rtl/>
        </w:rPr>
        <w:t xml:space="preserve"> البحار ج 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 xml:space="preserve"> ،ص </w:t>
      </w:r>
      <w:r w:rsidR="00FB0743" w:rsidRPr="00FB0743">
        <w:rPr>
          <w:rFonts w:hint="cs"/>
          <w:rtl/>
        </w:rPr>
        <w:t>37</w:t>
      </w:r>
    </w:p>
    <w:p w:rsidR="00C70266" w:rsidRDefault="00C70266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4</w:t>
      </w:r>
      <w:r w:rsidR="00A90793" w:rsidRPr="007A0B2A">
        <w:rPr>
          <w:rFonts w:eastAsia="Calibri" w:hint="cs"/>
          <w:rtl/>
        </w:rPr>
        <w:t>۔ جابر بن عبد اللہ انصار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: اصحاب کے دور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مشہور ومعروف مفسر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سے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جابربن عبد ا للہ انصار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،جناب اب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الخ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نے اپن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کتاب طبقات المفسر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اس کو مفسر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کے پہلے طبقہ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ںشمار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ہے ،آپ نے حضرت 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غمبر</w:t>
      </w:r>
      <w:r w:rsidR="00A90793" w:rsidRPr="00A90793">
        <w:rPr>
          <w:rFonts w:eastAsia="Calibri"/>
          <w:rtl/>
        </w:rPr>
        <w:t xml:space="preserve"> اکرم (ص) کے ساتھ </w:t>
      </w:r>
      <w:r w:rsidRPr="00FB0743">
        <w:rPr>
          <w:rFonts w:eastAsia="Calibri" w:hint="cs"/>
          <w:rtl/>
        </w:rPr>
        <w:t>18</w:t>
      </w:r>
      <w:r w:rsidR="00A90793" w:rsidRPr="007A0B2A">
        <w:rPr>
          <w:rFonts w:eastAsia="Calibri" w:hint="cs"/>
          <w:rtl/>
        </w:rPr>
        <w:t xml:space="preserve"> جنگوں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شرکت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اور ج</w:t>
      </w:r>
      <w:r w:rsidR="00A90793" w:rsidRPr="00A90793">
        <w:rPr>
          <w:rFonts w:eastAsia="Calibri" w:hint="eastAsia"/>
          <w:rtl/>
        </w:rPr>
        <w:t>نگ</w:t>
      </w:r>
      <w:r w:rsidR="00A90793" w:rsidRPr="00A90793">
        <w:rPr>
          <w:rFonts w:eastAsia="Calibri"/>
          <w:rtl/>
        </w:rPr>
        <w:t xml:space="preserve"> صف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آپ نے اصحاب عل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(ع)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ح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ث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سے بڑھ چڑھ کے حصہ 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آپ 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غمبر</w:t>
      </w:r>
      <w:r w:rsidR="00A90793" w:rsidRPr="00A90793">
        <w:rPr>
          <w:rFonts w:eastAsia="Calibri"/>
          <w:rtl/>
        </w:rPr>
        <w:t xml:space="preserve"> اکرم (ص) کے طو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ل</w:t>
      </w:r>
      <w:r w:rsidR="00A90793" w:rsidRPr="00A90793">
        <w:rPr>
          <w:rFonts w:eastAsia="Calibri"/>
          <w:rtl/>
        </w:rPr>
        <w:t xml:space="preserve"> العمر اصحاب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ںسے</w:t>
      </w:r>
      <w:r w:rsidR="00A90793" w:rsidRPr="00A90793">
        <w:rPr>
          <w:rFonts w:eastAsia="Calibri"/>
          <w:rtl/>
        </w:rPr>
        <w:t xml:space="preserve"> تھے امام محمد باقر کو حضرت 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غمبر</w:t>
      </w:r>
      <w:r w:rsidR="00A90793" w:rsidRPr="00A90793">
        <w:rPr>
          <w:rFonts w:eastAsia="Calibri"/>
          <w:rtl/>
        </w:rPr>
        <w:t xml:space="preserve"> اکرم (ص) کا سلام عرض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، جناب عط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تابع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کے مفسر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سے تھے ،روا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 جب امام حس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شہادت کے بعد جابر نے حضرت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ز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ارت</w:t>
      </w:r>
      <w:r w:rsidR="00A90793" w:rsidRPr="00A90793">
        <w:rPr>
          <w:rFonts w:eastAsia="Calibri"/>
          <w:rtl/>
        </w:rPr>
        <w:t xml:space="preserve"> کوآنا چاہا تو عط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آپکے ہمراہ تھے آپک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شخص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رجال اوردرا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ج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سے</w:t>
      </w:r>
      <w:r w:rsidR="00A90793" w:rsidRPr="00A90793">
        <w:rPr>
          <w:rFonts w:eastAsia="Calibri"/>
          <w:rtl/>
        </w:rPr>
        <w:t xml:space="preserve"> موضوعات پر لکھ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ہوئ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کتابوں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ںواضح</w:t>
      </w:r>
      <w:r w:rsidR="00A90793" w:rsidRPr="00A90793">
        <w:rPr>
          <w:rFonts w:eastAsia="Calibri"/>
          <w:rtl/>
        </w:rPr>
        <w:t xml:space="preserve"> الفاظ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ان</w:t>
      </w:r>
      <w:r w:rsidR="00A90793" w:rsidRPr="00A90793">
        <w:rPr>
          <w:rFonts w:eastAsia="Calibri"/>
          <w:rtl/>
        </w:rPr>
        <w:t xml:space="preserve"> ہوئ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 آپ </w:t>
      </w:r>
      <w:r w:rsidRPr="00FB0743">
        <w:rPr>
          <w:rFonts w:eastAsia="Calibri" w:hint="cs"/>
          <w:rtl/>
        </w:rPr>
        <w:t>94</w:t>
      </w:r>
      <w:r w:rsidR="00A90793" w:rsidRPr="007A0B2A">
        <w:rPr>
          <w:rFonts w:eastAsia="Calibri" w:hint="cs"/>
          <w:rtl/>
        </w:rPr>
        <w:t>سال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عمر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دن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سے رخصت کر گئے ۔</w:t>
      </w:r>
      <w:r w:rsidR="00A90793" w:rsidRPr="00955A96">
        <w:rPr>
          <w:rStyle w:val="libFootnotenumChar"/>
          <w:rtl/>
        </w:rPr>
        <w:t>(</w:t>
      </w:r>
      <w:r w:rsidRPr="00955A96">
        <w:rPr>
          <w:rStyle w:val="libFootnotenumChar"/>
          <w:rFonts w:hint="cs"/>
          <w:rtl/>
        </w:rPr>
        <w:t>1</w:t>
      </w:r>
      <w:r w:rsidR="00A90793" w:rsidRPr="00955A96">
        <w:rPr>
          <w:rStyle w:val="libFootnotenumChar"/>
          <w:rFonts w:hint="cs"/>
          <w:rtl/>
        </w:rPr>
        <w:t>)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5</w:t>
      </w:r>
      <w:r w:rsidR="00A90793" w:rsidRPr="007A0B2A">
        <w:rPr>
          <w:rFonts w:eastAsia="Calibri" w:hint="cs"/>
          <w:rtl/>
        </w:rPr>
        <w:t>۔ز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دبن</w:t>
      </w:r>
      <w:r w:rsidR="00A90793" w:rsidRPr="00A90793">
        <w:rPr>
          <w:rFonts w:eastAsia="Calibri"/>
          <w:rtl/>
        </w:rPr>
        <w:t xml:space="preserve"> ثابت :اصحاب کے دور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ںمشہور</w:t>
      </w:r>
      <w:r w:rsidR="00A90793" w:rsidRPr="00A90793">
        <w:rPr>
          <w:rFonts w:eastAsia="Calibri"/>
          <w:rtl/>
        </w:rPr>
        <w:t xml:space="preserve"> ومعروف مفسر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سے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تھے آپ 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غمبر</w:t>
      </w:r>
      <w:r w:rsidR="00A90793" w:rsidRPr="00A90793">
        <w:rPr>
          <w:rFonts w:eastAsia="Calibri"/>
          <w:rtl/>
        </w:rPr>
        <w:t xml:space="preserve"> ؐ کے دور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کاتب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وح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سے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تھے ، آپ مد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نہ</w:t>
      </w:r>
      <w:r w:rsidR="00A90793" w:rsidRPr="00A90793">
        <w:rPr>
          <w:rFonts w:eastAsia="Calibri"/>
          <w:rtl/>
        </w:rPr>
        <w:t xml:space="preserve"> منورہ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قضاوت اور فتو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وعلم قرائت سے لوگوں کو 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راب</w:t>
      </w:r>
      <w:r w:rsidR="00A90793" w:rsidRPr="00A90793">
        <w:rPr>
          <w:rFonts w:eastAsia="Calibri"/>
          <w:rtl/>
        </w:rPr>
        <w:t xml:space="preserve"> کرتے رہے جب ابو بکر کا دور شروع ہوا تو ز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دبن</w:t>
      </w:r>
      <w:r w:rsidR="00A90793" w:rsidRPr="00A90793">
        <w:rPr>
          <w:rFonts w:eastAsia="Calibri"/>
          <w:rtl/>
        </w:rPr>
        <w:t xml:space="preserve"> ثابت کوقرآن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جمع آور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کا حکم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،ن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ز</w:t>
      </w:r>
      <w:r w:rsidR="00A90793" w:rsidRPr="00A90793">
        <w:rPr>
          <w:rFonts w:eastAsia="Calibri"/>
          <w:rtl/>
        </w:rPr>
        <w:t xml:space="preserve"> دور عثمان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عثمان 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قرآن کو ز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دبن</w:t>
      </w:r>
      <w:r w:rsidR="00A90793" w:rsidRPr="00A90793">
        <w:rPr>
          <w:rFonts w:eastAsia="Calibri"/>
          <w:rtl/>
        </w:rPr>
        <w:t xml:space="preserve"> ثابت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قرآت کے مطابق قر</w:t>
      </w:r>
      <w:r w:rsidR="007A0B2A" w:rsidRPr="007A0B2A">
        <w:rPr>
          <w:rFonts w:eastAsia="Calibri" w:hint="cs"/>
          <w:rtl/>
        </w:rPr>
        <w:t>ا</w:t>
      </w:r>
      <w:r w:rsidR="00A90793" w:rsidRPr="007A0B2A">
        <w:rPr>
          <w:rFonts w:eastAsia="Calibri" w:hint="cs"/>
          <w:rtl/>
        </w:rPr>
        <w:t>ت کرنے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تائ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۔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)اسد الغابۃ</w:t>
      </w:r>
      <w:r w:rsidRPr="00A90793">
        <w:rPr>
          <w:rtl/>
        </w:rPr>
        <w:t xml:space="preserve"> ج 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 xml:space="preserve"> ص </w:t>
      </w:r>
      <w:r w:rsidR="00FB0743" w:rsidRPr="00FB0743">
        <w:rPr>
          <w:rFonts w:hint="cs"/>
          <w:rtl/>
        </w:rPr>
        <w:t>258</w:t>
      </w:r>
    </w:p>
    <w:p w:rsidR="00C70266" w:rsidRDefault="00C70266" w:rsidP="00FB0743">
      <w:pPr>
        <w:pStyle w:val="libNormal"/>
        <w:rPr>
          <w:rFonts w:eastAsia="Calibri"/>
          <w:rtl/>
          <w:lang w:bidi="ur-PK"/>
        </w:rPr>
      </w:pPr>
      <w:r>
        <w:rPr>
          <w:rtl/>
        </w:rPr>
        <w:br w:type="page"/>
      </w:r>
    </w:p>
    <w:p w:rsidR="00A90793" w:rsidRPr="00A90793" w:rsidRDefault="00A90793" w:rsidP="00FB0743">
      <w:pPr>
        <w:pStyle w:val="libFootnote0"/>
        <w:rPr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حت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ابن عباس علوم قرآن اور مفسر قرآن کے ماہر ہونے کے باوجود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بن ثابت کے دولت سرا جاتے تھے تاکہ مز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علم قرآن سے 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اب</w:t>
      </w:r>
      <w:r w:rsidRPr="00A90793">
        <w:rPr>
          <w:rFonts w:eastAsia="Calibri"/>
          <w:rtl/>
        </w:rPr>
        <w:t xml:space="preserve"> ہوسک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6</w:t>
      </w:r>
      <w:r w:rsidR="00A90793" w:rsidRPr="007A0B2A">
        <w:rPr>
          <w:rFonts w:eastAsia="Calibri" w:hint="cs"/>
          <w:rtl/>
        </w:rPr>
        <w:t>۔م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ثم</w:t>
      </w:r>
      <w:r w:rsidR="00A90793" w:rsidRPr="00A90793">
        <w:rPr>
          <w:rFonts w:eastAsia="Calibri"/>
          <w:rtl/>
        </w:rPr>
        <w:t xml:space="preserve"> تمار :جب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وغ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رہ</w:t>
      </w:r>
      <w:r w:rsidR="00A90793" w:rsidRPr="00A90793">
        <w:rPr>
          <w:rFonts w:eastAsia="Calibri"/>
          <w:rtl/>
        </w:rPr>
        <w:t xml:space="preserve"> کو 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اصحاب رسول (ص) کے مفسر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سے قرار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ہے لہذا اختصار کے 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ش</w:t>
      </w:r>
      <w:r w:rsidR="00A90793" w:rsidRPr="00A90793">
        <w:rPr>
          <w:rFonts w:eastAsia="Calibri"/>
          <w:rtl/>
        </w:rPr>
        <w:t xml:space="preserve"> نظر انہ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چند مفسر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کے نام 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نے</w:t>
      </w:r>
      <w:r w:rsidR="00A90793" w:rsidRPr="00A90793">
        <w:rPr>
          <w:rFonts w:eastAsia="Calibri"/>
          <w:rtl/>
        </w:rPr>
        <w:t xml:space="preserve"> پر اکتفاء کروں گا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FF5C3F" w:rsidRDefault="00A90793" w:rsidP="00FF5C3F">
      <w:pPr>
        <w:pStyle w:val="Heading1Center"/>
        <w:rPr>
          <w:rFonts w:eastAsia="Calibri"/>
          <w:rtl/>
        </w:rPr>
      </w:pPr>
      <w:bookmarkStart w:id="30" w:name="_Toc429651926"/>
      <w:r w:rsidRPr="00FF5C3F">
        <w:rPr>
          <w:rFonts w:eastAsia="Calibri" w:hint="eastAsia"/>
          <w:rtl/>
        </w:rPr>
        <w:t>تابع</w:t>
      </w:r>
      <w:r w:rsidRPr="00FF5C3F">
        <w:rPr>
          <w:rFonts w:eastAsia="Calibri" w:hint="cs"/>
          <w:rtl/>
        </w:rPr>
        <w:t>ی</w:t>
      </w:r>
      <w:r w:rsidRPr="00FF5C3F">
        <w:rPr>
          <w:rFonts w:eastAsia="Calibri" w:hint="eastAsia"/>
          <w:rtl/>
        </w:rPr>
        <w:t>ن</w:t>
      </w:r>
      <w:r w:rsidRPr="00FF5C3F">
        <w:rPr>
          <w:rFonts w:eastAsia="Calibri"/>
          <w:rtl/>
        </w:rPr>
        <w:t xml:space="preserve"> کے دور م</w:t>
      </w:r>
      <w:r w:rsidRPr="00FF5C3F">
        <w:rPr>
          <w:rFonts w:eastAsia="Calibri" w:hint="cs"/>
          <w:rtl/>
        </w:rPr>
        <w:t>ی</w:t>
      </w:r>
      <w:r w:rsidRPr="00FF5C3F">
        <w:rPr>
          <w:rFonts w:eastAsia="Calibri" w:hint="eastAsia"/>
          <w:rtl/>
        </w:rPr>
        <w:t>ں</w:t>
      </w:r>
      <w:r w:rsidR="00FF5C3F" w:rsidRPr="00FF5C3F">
        <w:rPr>
          <w:rFonts w:eastAsia="Calibri"/>
        </w:rPr>
        <w:t xml:space="preserve"> </w:t>
      </w:r>
      <w:r w:rsidRPr="00FF5C3F">
        <w:rPr>
          <w:rFonts w:eastAsia="Calibri" w:hint="eastAsia"/>
          <w:rtl/>
        </w:rPr>
        <w:t>معروف</w:t>
      </w:r>
      <w:r w:rsidRPr="00FF5C3F">
        <w:rPr>
          <w:rFonts w:eastAsia="Calibri"/>
          <w:rtl/>
        </w:rPr>
        <w:t xml:space="preserve"> مفسر</w:t>
      </w:r>
      <w:r w:rsidRPr="00FF5C3F">
        <w:rPr>
          <w:rFonts w:eastAsia="Calibri" w:hint="cs"/>
          <w:rtl/>
        </w:rPr>
        <w:t>ی</w:t>
      </w:r>
      <w:r w:rsidRPr="00FF5C3F">
        <w:rPr>
          <w:rFonts w:eastAsia="Calibri" w:hint="eastAsia"/>
          <w:rtl/>
        </w:rPr>
        <w:t>ن</w:t>
      </w:r>
      <w:r w:rsidRPr="00FF5C3F">
        <w:rPr>
          <w:rFonts w:eastAsia="Calibri"/>
          <w:rtl/>
        </w:rPr>
        <w:t xml:space="preserve"> :</w:t>
      </w:r>
      <w:bookmarkEnd w:id="30"/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>۔ سع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</w:t>
      </w:r>
      <w:r w:rsidR="00A90793" w:rsidRPr="00A90793">
        <w:rPr>
          <w:rFonts w:eastAsia="Calibri"/>
          <w:rtl/>
        </w:rPr>
        <w:t xml:space="preserve"> بن جب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:تابع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کے مشہور ومعروف مفسر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سے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تھے جنہوں نے اپن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کے اصول وضوابط کو جناب ابن عباس سے 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تھا ،ابن خلکان نے اس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کے اصول وضوابط ابن عباس سے 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نے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تصد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ق</w:t>
      </w:r>
      <w:r w:rsidR="00A90793" w:rsidRPr="00A90793">
        <w:rPr>
          <w:rFonts w:eastAsia="Calibri"/>
          <w:rtl/>
        </w:rPr>
        <w:t xml:space="preserve"> کرتے ہوئے فرما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وہ تابع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کے دور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بہت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معروف اوربر جستہ مف</w:t>
      </w:r>
      <w:r w:rsidR="00A90793" w:rsidRPr="00A90793">
        <w:rPr>
          <w:rFonts w:eastAsia="Calibri" w:hint="eastAsia"/>
          <w:rtl/>
        </w:rPr>
        <w:t>سرشمار</w:t>
      </w:r>
      <w:r w:rsidR="00A90793" w:rsidRPr="00A90793">
        <w:rPr>
          <w:rFonts w:eastAsia="Calibri"/>
          <w:rtl/>
        </w:rPr>
        <w:t xml:space="preserve"> ہوتے تھے ۔</w:t>
      </w:r>
      <w:r w:rsidR="00A90793" w:rsidRPr="00955A96">
        <w:rPr>
          <w:rStyle w:val="libFootnotenumChar"/>
          <w:rtl/>
        </w:rPr>
        <w:t>(</w:t>
      </w:r>
      <w:r w:rsidRPr="00955A96">
        <w:rPr>
          <w:rStyle w:val="libFootnotenumChar"/>
          <w:rFonts w:hint="cs"/>
          <w:rtl/>
        </w:rPr>
        <w:t>1</w:t>
      </w:r>
      <w:r w:rsidR="00A90793"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سبحان</w:t>
      </w:r>
      <w:r w:rsidRPr="00A90793">
        <w:rPr>
          <w:rFonts w:eastAsia="Calibri"/>
          <w:rtl/>
        </w:rPr>
        <w:t xml:space="preserve"> ثور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کہنے کے مطابق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قرآن کوچار ہست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وں</w:t>
      </w:r>
      <w:r w:rsidRPr="00A90793">
        <w:rPr>
          <w:rFonts w:eastAsia="Calibri"/>
          <w:rtl/>
        </w:rPr>
        <w:t xml:space="preserve"> سے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نا</w:t>
      </w:r>
      <w:r w:rsidRPr="00A90793">
        <w:rPr>
          <w:rFonts w:eastAsia="Calibri"/>
          <w:rtl/>
        </w:rPr>
        <w:t xml:space="preserve"> چاہ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،سع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بن جب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، مجاہد ،مکرمہ ،ضحاک 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2</w:t>
      </w:r>
      <w:r w:rsidRPr="00955A96">
        <w:rPr>
          <w:rStyle w:val="libFootnotenumChar"/>
          <w:rFonts w:hint="cs"/>
          <w:rtl/>
        </w:rPr>
        <w:t>)</w:t>
      </w:r>
      <w:r w:rsidRPr="007A0B2A">
        <w:rPr>
          <w:rFonts w:eastAsia="Calibri" w:hint="cs"/>
          <w:rtl/>
        </w:rPr>
        <w:t>جناب سع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بن جب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حجاج بن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وسف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اورسخت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ںشہادت</w:t>
      </w:r>
      <w:r w:rsidRPr="00A90793">
        <w:rPr>
          <w:rFonts w:eastAsia="Calibri"/>
          <w:rtl/>
        </w:rPr>
        <w:t xml:space="preserve"> پر فائز ہوئے ۔</w:t>
      </w:r>
    </w:p>
    <w:p w:rsidR="00A90793" w:rsidRPr="007A0B2A" w:rsidRDefault="00FB0743" w:rsidP="00A90793">
      <w:pPr>
        <w:pStyle w:val="libNormal"/>
        <w:rPr>
          <w:rFonts w:eastAsia="Calibri"/>
        </w:rPr>
      </w:pP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>۔مجاہد بن جبر مک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: آپک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ابو الجاج تھ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ابن عباس کے شاگردوں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ںسے</w:t>
      </w:r>
      <w:r w:rsidR="00A90793" w:rsidRPr="00A90793">
        <w:rPr>
          <w:rFonts w:eastAsia="Calibri"/>
          <w:rtl/>
        </w:rPr>
        <w:t xml:space="preserve"> ممتاز شاگرد تھے اپن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کے اصول وضوابط کو حضرت عل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-اور ابن عباس سے 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تے</w:t>
      </w:r>
      <w:r w:rsidR="00A90793" w:rsidRPr="00A90793">
        <w:rPr>
          <w:rFonts w:eastAsia="Calibri"/>
          <w:rtl/>
        </w:rPr>
        <w:t xml:space="preserve"> تھے اہل سنت کے مفسر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آپک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خاص اہم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کے قائل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۔</w:t>
      </w:r>
      <w:r w:rsidR="00A90793" w:rsidRPr="00955A96">
        <w:rPr>
          <w:rStyle w:val="libFootnotenumChar"/>
          <w:rtl/>
        </w:rPr>
        <w:t>(</w:t>
      </w:r>
      <w:r w:rsidRPr="00955A96">
        <w:rPr>
          <w:rStyle w:val="libFootnotenumChar"/>
          <w:rFonts w:hint="cs"/>
          <w:rtl/>
        </w:rPr>
        <w:t>3</w:t>
      </w:r>
      <w:r w:rsidR="00A90793" w:rsidRPr="00955A96">
        <w:rPr>
          <w:rStyle w:val="libFootnotenumChar"/>
          <w:rFonts w:hint="cs"/>
          <w:rtl/>
        </w:rPr>
        <w:t>)</w:t>
      </w:r>
    </w:p>
    <w:p w:rsidR="00FF5C3F" w:rsidRPr="00A90793" w:rsidRDefault="00FF5C3F" w:rsidP="00FB0743">
      <w:pPr>
        <w:pStyle w:val="libFootnote0"/>
        <w:rPr>
          <w:rtl/>
        </w:rPr>
      </w:pPr>
      <w:r>
        <w:t>-------------------------</w:t>
      </w:r>
    </w:p>
    <w:p w:rsidR="00FF5C3F" w:rsidRPr="00FB074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)وقی</w:t>
      </w:r>
      <w:r w:rsidRPr="00A90793">
        <w:rPr>
          <w:rFonts w:hint="eastAsia"/>
          <w:rtl/>
        </w:rPr>
        <w:t>ات</w:t>
      </w:r>
      <w:r w:rsidRPr="00A90793">
        <w:rPr>
          <w:rtl/>
        </w:rPr>
        <w:t xml:space="preserve"> الاع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ان</w:t>
      </w:r>
      <w:r w:rsidRPr="00A90793">
        <w:rPr>
          <w:rtl/>
        </w:rPr>
        <w:t xml:space="preserve"> ج 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ص</w:t>
      </w:r>
      <w:r w:rsidR="00FB0743" w:rsidRPr="00FB0743">
        <w:rPr>
          <w:rFonts w:hint="cs"/>
          <w:rtl/>
        </w:rPr>
        <w:t>363</w:t>
      </w:r>
      <w:r w:rsidRPr="00A90793">
        <w:rPr>
          <w:rFonts w:hint="cs"/>
          <w:rtl/>
        </w:rPr>
        <w:t xml:space="preserve"> (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 xml:space="preserve">)الاتقان ج 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 xml:space="preserve">ص </w:t>
      </w:r>
      <w:r w:rsidR="00FB0743" w:rsidRPr="00FB0743">
        <w:rPr>
          <w:rFonts w:hint="cs"/>
          <w:rtl/>
        </w:rPr>
        <w:t>323</w:t>
      </w:r>
      <w:r w:rsidRPr="00A90793">
        <w:rPr>
          <w:rFonts w:hint="cs"/>
          <w:rtl/>
        </w:rPr>
        <w:t>(</w:t>
      </w:r>
      <w:r w:rsidR="00FB0743" w:rsidRPr="00FB0743">
        <w:rPr>
          <w:rFonts w:hint="cs"/>
          <w:rtl/>
        </w:rPr>
        <w:t>3</w:t>
      </w:r>
      <w:r w:rsidRPr="00A90793">
        <w:rPr>
          <w:rFonts w:hint="cs"/>
          <w:rtl/>
        </w:rPr>
        <w:t>)ذھبی</w:t>
      </w:r>
      <w:r w:rsidRPr="00A90793">
        <w:rPr>
          <w:rtl/>
        </w:rPr>
        <w:t xml:space="preserve"> التفس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رالتفس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ر</w:t>
      </w:r>
      <w:r w:rsidRPr="00A90793">
        <w:rPr>
          <w:rtl/>
        </w:rPr>
        <w:t xml:space="preserve"> ج 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 xml:space="preserve"> ص</w:t>
      </w:r>
      <w:r w:rsidR="00FB0743" w:rsidRPr="00FB0743">
        <w:rPr>
          <w:rFonts w:hint="cs"/>
          <w:rtl/>
        </w:rPr>
        <w:t>106</w:t>
      </w:r>
    </w:p>
    <w:p w:rsidR="00FF5C3F" w:rsidRDefault="00FF5C3F" w:rsidP="00FB0743">
      <w:pPr>
        <w:pStyle w:val="libNormal"/>
        <w:rPr>
          <w:rFonts w:eastAsia="Calibri"/>
          <w:rtl/>
        </w:rPr>
      </w:pPr>
      <w:r>
        <w:rPr>
          <w:rtl/>
        </w:rPr>
        <w:br w:type="page"/>
      </w:r>
    </w:p>
    <w:p w:rsidR="00A90793" w:rsidRPr="00A90793" w:rsidRDefault="00A90793" w:rsidP="00FB0743">
      <w:pPr>
        <w:pStyle w:val="libFootnote0"/>
        <w:rPr>
          <w:rtl/>
        </w:rPr>
      </w:pP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</w:t>
      </w:r>
      <w:r w:rsidR="00A90793" w:rsidRPr="007A0B2A">
        <w:rPr>
          <w:rFonts w:eastAsia="Calibri" w:hint="cs"/>
          <w:rtl/>
        </w:rPr>
        <w:t>۔عکرمہ:تابع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کے مشہور ومعروف مفسر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ںسے</w:t>
      </w:r>
      <w:r w:rsidR="00A90793" w:rsidRPr="00A90793">
        <w:rPr>
          <w:rFonts w:eastAsia="Calibri"/>
          <w:rtl/>
        </w:rPr>
        <w:t xml:space="preserve">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عکرمہ کوبتا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جاتا ہے ،جنہوں نے اپن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کے اصول اورنہج کو حضرت عل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(ع) اورجناب ابن عباس سے 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تھا مرحوم محدث قم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نے لکھا ہے کہ عکرمہ ش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عہ</w:t>
      </w:r>
      <w:r w:rsidR="00A90793" w:rsidRPr="00A90793">
        <w:rPr>
          <w:rFonts w:eastAsia="Calibri"/>
          <w:rtl/>
        </w:rPr>
        <w:t xml:space="preserve"> امام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کے مفسر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ںسے</w:t>
      </w:r>
      <w:r w:rsidR="00A90793" w:rsidRPr="00A90793">
        <w:rPr>
          <w:rFonts w:eastAsia="Calibri"/>
          <w:rtl/>
        </w:rPr>
        <w:t xml:space="preserve"> نہ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955A96">
        <w:rPr>
          <w:rStyle w:val="libFootnotenumChar"/>
          <w:rtl/>
        </w:rPr>
        <w:t>(</w:t>
      </w:r>
      <w:r w:rsidRPr="00955A96">
        <w:rPr>
          <w:rStyle w:val="libFootnotenumChar"/>
          <w:rFonts w:hint="cs"/>
          <w:rtl/>
        </w:rPr>
        <w:t>1</w:t>
      </w:r>
      <w:r w:rsidR="00A90793"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حت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بعض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بناء پر وہ خوارج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ںسے</w:t>
      </w:r>
      <w:r w:rsidRPr="00A90793">
        <w:rPr>
          <w:rFonts w:eastAsia="Calibri"/>
          <w:rtl/>
        </w:rPr>
        <w:t xml:space="preserve"> تھے ،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2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بات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کے طور پر امام محمدباقر سے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ہے ،ا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دن آپک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خدمت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عکرمہ کے احتضار اور موت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حالت کاتذکرہ ہوا تو آپ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اس تک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رسائ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تو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اس کو جہنم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آگ سے نجات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تا</w:t>
      </w:r>
      <w:r w:rsidRPr="00A90793">
        <w:rPr>
          <w:rFonts w:eastAsia="Calibri"/>
          <w:rtl/>
        </w:rPr>
        <w:t xml:space="preserve"> 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3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4</w:t>
      </w:r>
      <w:r w:rsidR="00A90793" w:rsidRPr="007A0B2A">
        <w:rPr>
          <w:rFonts w:eastAsia="Calibri" w:hint="cs"/>
          <w:rtl/>
        </w:rPr>
        <w:t>۔عطا بن اب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ربح مک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:آپ مکہ کے نامور ومشہور مفسر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سے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تھے چنانچہ خود نے کہا ہے کہ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نے اصحاب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سے ستر نفر کو درک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ہے ، قنادہ نے کہا کہ عطاء بن اب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رباح اپنے دور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معارف اسلام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اورد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معلومات کے حوالے سے بے مثال تھے چنانچہ ذھب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نے لکھا ہے کہ جب لوگ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مسائل اورمعارف اسلام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کے متعلق رجوع کرتے تھے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)سفی</w:t>
      </w:r>
      <w:r w:rsidRPr="00A90793">
        <w:rPr>
          <w:rFonts w:hint="eastAsia"/>
          <w:rtl/>
        </w:rPr>
        <w:t>ن</w:t>
      </w:r>
      <w:r w:rsidRPr="00A90793">
        <w:rPr>
          <w:rFonts w:hint="cs"/>
          <w:rtl/>
        </w:rPr>
        <w:t>ۃ</w:t>
      </w:r>
      <w:r w:rsidRPr="00A90793">
        <w:rPr>
          <w:rtl/>
        </w:rPr>
        <w:t xml:space="preserve"> البحار ج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 xml:space="preserve">،ص </w:t>
      </w:r>
      <w:r w:rsidR="00FB0743" w:rsidRPr="00FB0743">
        <w:rPr>
          <w:rFonts w:hint="cs"/>
          <w:rtl/>
        </w:rPr>
        <w:t>216</w:t>
      </w:r>
      <w:r w:rsidRPr="00A90793">
        <w:rPr>
          <w:rFonts w:hint="cs"/>
          <w:rtl/>
        </w:rPr>
        <w:t>)</w:t>
      </w:r>
    </w:p>
    <w:p w:rsidR="00A90793" w:rsidRPr="00FB0743" w:rsidRDefault="00A90793" w:rsidP="00FB0743">
      <w:pPr>
        <w:pStyle w:val="libFootnote0"/>
        <w:rPr>
          <w:rtl/>
        </w:rPr>
      </w:pPr>
      <w:r w:rsidRPr="00FB0743">
        <w:rPr>
          <w:rtl/>
        </w:rPr>
        <w:t>(</w:t>
      </w:r>
      <w:r w:rsidR="00FB0743" w:rsidRPr="00FB0743">
        <w:rPr>
          <w:rFonts w:hint="cs"/>
          <w:rtl/>
        </w:rPr>
        <w:t>2</w:t>
      </w:r>
      <w:r w:rsidRPr="00FB0743">
        <w:rPr>
          <w:rFonts w:hint="cs"/>
          <w:rtl/>
        </w:rPr>
        <w:t>)مذاہب التفسی</w:t>
      </w:r>
      <w:r w:rsidRPr="00FB0743">
        <w:rPr>
          <w:rFonts w:hint="eastAsia"/>
          <w:rtl/>
        </w:rPr>
        <w:t>ر</w:t>
      </w:r>
      <w:r w:rsidRPr="00FB0743">
        <w:rPr>
          <w:rtl/>
        </w:rPr>
        <w:t xml:space="preserve"> الاسلام</w:t>
      </w:r>
      <w:r w:rsidRPr="00FB0743">
        <w:rPr>
          <w:rFonts w:hint="cs"/>
          <w:rtl/>
        </w:rPr>
        <w:t>ی</w:t>
      </w:r>
      <w:r w:rsidRPr="00FB0743">
        <w:rPr>
          <w:rtl/>
        </w:rPr>
        <w:t xml:space="preserve"> ص</w:t>
      </w:r>
      <w:r w:rsidR="00FB0743" w:rsidRPr="00FB0743">
        <w:rPr>
          <w:rFonts w:hint="cs"/>
          <w:rtl/>
        </w:rPr>
        <w:t>96</w:t>
      </w:r>
      <w:r w:rsidRPr="00FB0743">
        <w:rPr>
          <w:rFonts w:hint="cs"/>
          <w:rtl/>
        </w:rPr>
        <w:t>)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3</w:t>
      </w:r>
      <w:r w:rsidRPr="00A90793">
        <w:rPr>
          <w:rFonts w:hint="cs"/>
          <w:rtl/>
        </w:rPr>
        <w:t>)سفی</w:t>
      </w:r>
      <w:r w:rsidRPr="00A90793">
        <w:rPr>
          <w:rFonts w:hint="eastAsia"/>
          <w:rtl/>
        </w:rPr>
        <w:t>ن</w:t>
      </w:r>
      <w:r w:rsidRPr="00A90793">
        <w:rPr>
          <w:rFonts w:hint="cs"/>
          <w:rtl/>
        </w:rPr>
        <w:t>ۃ</w:t>
      </w:r>
      <w:r w:rsidRPr="00A90793">
        <w:rPr>
          <w:rtl/>
        </w:rPr>
        <w:t xml:space="preserve"> البحار ج 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 xml:space="preserve"> ص </w:t>
      </w:r>
      <w:r w:rsidR="00FB0743" w:rsidRPr="00FB0743">
        <w:rPr>
          <w:rFonts w:hint="cs"/>
          <w:rtl/>
        </w:rPr>
        <w:t>216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تو</w:t>
      </w:r>
      <w:r w:rsidRPr="00A90793">
        <w:rPr>
          <w:rFonts w:eastAsia="Calibri"/>
          <w:rtl/>
        </w:rPr>
        <w:t xml:space="preserve"> ابن عباس نے کہا اہل مکہ عطاء بن رباح کے ہوتے ہوئے مجھ سے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وںرجوع</w:t>
      </w:r>
      <w:r w:rsidRPr="00A90793">
        <w:rPr>
          <w:rFonts w:eastAsia="Calibri"/>
          <w:rtl/>
        </w:rPr>
        <w:t xml:space="preserve"> کرتے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؟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آپ</w:t>
      </w:r>
      <w:r w:rsidRPr="00A90793">
        <w:rPr>
          <w:rFonts w:eastAsia="Calibri"/>
          <w:rtl/>
        </w:rPr>
        <w:t xml:space="preserve"> کو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کے موضوع پر قد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تر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مصنف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ںسے</w:t>
      </w:r>
      <w:r w:rsidRPr="00A90793">
        <w:rPr>
          <w:rFonts w:eastAsia="Calibri"/>
          <w:rtl/>
        </w:rPr>
        <w:t xml:space="preserve"> شمار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اجاتا</w:t>
      </w:r>
      <w:r w:rsidRPr="00A90793">
        <w:rPr>
          <w:rFonts w:eastAsia="Calibri"/>
          <w:rtl/>
        </w:rPr>
        <w:t xml:space="preserve"> ہے ، اورانہوں نے اپنے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کے اصول اور قواعد کو ابن عباس سے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تھے 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5</w:t>
      </w:r>
      <w:r w:rsidR="00A90793" w:rsidRPr="007A0B2A">
        <w:rPr>
          <w:rFonts w:eastAsia="Calibri" w:hint="cs"/>
          <w:rtl/>
        </w:rPr>
        <w:t>۔ طاووس بن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سان</w:t>
      </w:r>
      <w:r w:rsidR="00A90793" w:rsidRPr="00A90793">
        <w:rPr>
          <w:rFonts w:eastAsia="Calibri"/>
          <w:rtl/>
        </w:rPr>
        <w:t xml:space="preserve">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مان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:ش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خ</w:t>
      </w:r>
      <w:r w:rsidR="00A90793" w:rsidRPr="00A90793">
        <w:rPr>
          <w:rFonts w:eastAsia="Calibri"/>
          <w:rtl/>
        </w:rPr>
        <w:t xml:space="preserve"> طوس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اورصاحب روضات نے اس کو اصحاب امام سجاد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ںسے</w:t>
      </w:r>
      <w:r w:rsidR="00A90793" w:rsidRPr="00A90793">
        <w:rPr>
          <w:rFonts w:eastAsia="Calibri"/>
          <w:rtl/>
        </w:rPr>
        <w:t xml:space="preserve"> قرارد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اہے</w:t>
      </w:r>
      <w:r w:rsidR="00A90793" w:rsidRPr="00A90793">
        <w:rPr>
          <w:rFonts w:eastAsia="Calibri"/>
          <w:rtl/>
        </w:rPr>
        <w:t xml:space="preserve"> ،اوربعض محقق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اس کوش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عہ</w:t>
      </w:r>
      <w:r w:rsidR="00A90793" w:rsidRPr="00A90793">
        <w:rPr>
          <w:rFonts w:eastAsia="Calibri"/>
          <w:rtl/>
        </w:rPr>
        <w:t xml:space="preserve"> امام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مانتے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جبکہ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گر</w:t>
      </w:r>
      <w:r w:rsidR="00A90793" w:rsidRPr="00A90793">
        <w:rPr>
          <w:rFonts w:eastAsia="Calibri"/>
          <w:rtl/>
        </w:rPr>
        <w:t xml:space="preserve"> مفکر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اورمحقق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نے انہ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اہل سنت کے مفسر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ںسے</w:t>
      </w:r>
      <w:r w:rsidR="00A90793" w:rsidRPr="00A90793">
        <w:rPr>
          <w:rFonts w:eastAsia="Calibri"/>
          <w:rtl/>
        </w:rPr>
        <w:t xml:space="preserve"> قرار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ہے، اور آپ نے اصحاب رسول (ص)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ںسے</w:t>
      </w:r>
      <w:r w:rsidR="00A90793" w:rsidRPr="00A90793">
        <w:rPr>
          <w:rFonts w:eastAsia="Calibri"/>
          <w:rtl/>
        </w:rPr>
        <w:t xml:space="preserve"> پچاس نفر کو درک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ت</w:t>
      </w:r>
      <w:r w:rsidR="00A90793" w:rsidRPr="00A90793">
        <w:rPr>
          <w:rFonts w:eastAsia="Calibri" w:hint="eastAsia"/>
          <w:rtl/>
        </w:rPr>
        <w:t>ھا</w:t>
      </w:r>
      <w:r w:rsidR="00A90793" w:rsidRPr="00A90793">
        <w:rPr>
          <w:rFonts w:eastAsia="Calibri"/>
          <w:rtl/>
        </w:rPr>
        <w:t xml:space="preserve"> ،آپ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سب سے ز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ادہ</w:t>
      </w:r>
      <w:r w:rsidR="00A90793" w:rsidRPr="00A90793">
        <w:rPr>
          <w:rFonts w:eastAsia="Calibri"/>
          <w:rtl/>
        </w:rPr>
        <w:t xml:space="preserve"> ابن عباس سے آمد ورفت تھ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، لہذا انہوں نے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کے طرزاورقواعد کو ابن عباس سے 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صفحات</w:t>
      </w:r>
      <w:r w:rsidRPr="00A90793">
        <w:rPr>
          <w:rFonts w:eastAsia="Calibri"/>
          <w:rtl/>
        </w:rPr>
        <w:t xml:space="preserve"> کے دامن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گنجائش نہ ہونے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وجہ سے ہر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دور کے مفسر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گفتگو سے پر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کرتے ہوئے فقط فہرست وار خلاصہ کو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گے تاکہ قارئ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محترم کو آسان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 جائے۔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)ذھبی</w:t>
      </w:r>
      <w:r w:rsidRPr="00A90793">
        <w:rPr>
          <w:rtl/>
        </w:rPr>
        <w:t xml:space="preserve"> التفس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ر</w:t>
      </w:r>
      <w:r w:rsidRPr="00A90793">
        <w:rPr>
          <w:rtl/>
        </w:rPr>
        <w:t xml:space="preserve"> التفس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ر</w:t>
      </w:r>
      <w:r w:rsidRPr="00A90793">
        <w:rPr>
          <w:rtl/>
        </w:rPr>
        <w:t xml:space="preserve"> ج 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 xml:space="preserve">ص </w:t>
      </w:r>
      <w:r w:rsidR="00FB0743" w:rsidRPr="00FB0743">
        <w:rPr>
          <w:rFonts w:hint="cs"/>
          <w:rtl/>
        </w:rPr>
        <w:t>113</w:t>
      </w:r>
      <w:r w:rsidRPr="00A90793">
        <w:rPr>
          <w:rFonts w:hint="cs"/>
          <w:rtl/>
        </w:rPr>
        <w:t>)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31" w:name="_Toc429651927"/>
      <w:r w:rsidRPr="00A90793">
        <w:rPr>
          <w:rFonts w:eastAsia="Calibri" w:hint="eastAsia"/>
          <w:rtl/>
        </w:rPr>
        <w:lastRenderedPageBreak/>
        <w:t>اصحاب</w:t>
      </w:r>
      <w:r w:rsidRPr="00A90793">
        <w:rPr>
          <w:rFonts w:eastAsia="Calibri"/>
          <w:rtl/>
        </w:rPr>
        <w:t xml:space="preserve"> کے دورم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مشہور مفسر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:</w:t>
      </w:r>
      <w:bookmarkEnd w:id="31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عبدا</w:t>
      </w:r>
      <w:r w:rsidRPr="00A90793">
        <w:rPr>
          <w:rFonts w:eastAsia="Calibri"/>
          <w:rtl/>
        </w:rPr>
        <w:t xml:space="preserve"> للہ ابن عباس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عبدا</w:t>
      </w:r>
      <w:r w:rsidRPr="00A90793">
        <w:rPr>
          <w:rFonts w:eastAsia="Calibri"/>
          <w:rtl/>
        </w:rPr>
        <w:t xml:space="preserve"> اللہ ابن مسعود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بن کعب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بن ثابت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جابر</w:t>
      </w:r>
      <w:r w:rsidRPr="00A90793">
        <w:rPr>
          <w:rFonts w:eastAsia="Calibri"/>
          <w:rtl/>
        </w:rPr>
        <w:t xml:space="preserve"> بن عبد اللہ انصار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جن</w:t>
      </w:r>
      <w:r w:rsidRPr="00A90793">
        <w:rPr>
          <w:rFonts w:eastAsia="Calibri"/>
          <w:rtl/>
        </w:rPr>
        <w:t xml:space="preserve"> کے بارئے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اجمال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گفتگو ہوچک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مز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معلومات اورآگاہ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خاطر کتب 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رجوع کرسکتے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32" w:name="_Toc429651928"/>
      <w:r w:rsidRPr="00A90793">
        <w:rPr>
          <w:rFonts w:eastAsia="Calibri" w:hint="eastAsia"/>
          <w:rtl/>
        </w:rPr>
        <w:t>تابع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دور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ںمعروف</w:t>
      </w:r>
      <w:r w:rsidRPr="00A90793">
        <w:rPr>
          <w:rFonts w:eastAsia="Calibri"/>
          <w:rtl/>
        </w:rPr>
        <w:t xml:space="preserve"> مفسر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:</w:t>
      </w:r>
      <w:bookmarkEnd w:id="32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الف</w:t>
      </w:r>
      <w:r w:rsidRPr="00A90793">
        <w:rPr>
          <w:rFonts w:eastAsia="Calibri"/>
          <w:rtl/>
        </w:rPr>
        <w:t xml:space="preserve"> : مکہ کے مفسر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: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سع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بن جب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مجاہد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عکرمہ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عطا</w:t>
      </w:r>
      <w:r w:rsidRPr="00A90793">
        <w:rPr>
          <w:rFonts w:eastAsia="Calibri"/>
          <w:rtl/>
        </w:rPr>
        <w:t xml:space="preserve"> بن 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رباح ،طاووس بن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سان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 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)التفسی</w:t>
      </w:r>
      <w:r w:rsidRPr="00A90793">
        <w:rPr>
          <w:rFonts w:hint="eastAsia"/>
          <w:rtl/>
        </w:rPr>
        <w:t>ر</w:t>
      </w:r>
      <w:r w:rsidRPr="00A90793">
        <w:rPr>
          <w:rtl/>
        </w:rPr>
        <w:t xml:space="preserve"> التفس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ر</w:t>
      </w:r>
      <w:r w:rsidRPr="00A90793">
        <w:rPr>
          <w:rtl/>
        </w:rPr>
        <w:t xml:space="preserve"> ج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ذہبی</w:t>
      </w:r>
      <w:r w:rsidRPr="00A90793">
        <w:rPr>
          <w:rtl/>
        </w:rPr>
        <w:t>)مذاہب التفس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ر</w:t>
      </w:r>
      <w:r w:rsidRPr="00A90793">
        <w:rPr>
          <w:rtl/>
        </w:rPr>
        <w:t xml:space="preserve"> الاسلام</w:t>
      </w:r>
      <w:r w:rsidRPr="00A90793">
        <w:rPr>
          <w:rFonts w:hint="cs"/>
          <w:rtl/>
        </w:rPr>
        <w:t>ی</w:t>
      </w:r>
      <w:r w:rsidRPr="00A90793">
        <w:rPr>
          <w:rtl/>
        </w:rPr>
        <w:t xml:space="preserve"> ،الاتقان ج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 xml:space="preserve"> ،طبقات ابن سعد )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33" w:name="_Toc429651929"/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:مد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نہ</w:t>
      </w:r>
      <w:r w:rsidRPr="00A90793">
        <w:rPr>
          <w:rFonts w:eastAsia="Calibri"/>
          <w:rtl/>
        </w:rPr>
        <w:t xml:space="preserve"> کے مفسر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:</w:t>
      </w:r>
      <w:bookmarkEnd w:id="33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ابو</w:t>
      </w:r>
      <w:r w:rsidRPr="00A90793">
        <w:rPr>
          <w:rFonts w:eastAsia="Calibri"/>
          <w:rtl/>
        </w:rPr>
        <w:t xml:space="preserve"> العال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رف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</w:t>
      </w:r>
      <w:r w:rsidRPr="00A90793">
        <w:rPr>
          <w:rFonts w:eastAsia="Calibri"/>
          <w:rtl/>
        </w:rPr>
        <w:t xml:space="preserve"> بن مہران 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اح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بن اسلم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محمد</w:t>
      </w:r>
      <w:r w:rsidRPr="00A90793">
        <w:rPr>
          <w:rFonts w:eastAsia="Calibri"/>
          <w:rtl/>
        </w:rPr>
        <w:t xml:space="preserve"> بن کعب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</w:t>
      </w:r>
      <w:r w:rsidRPr="00A90793">
        <w:rPr>
          <w:rFonts w:eastAsia="Calibri"/>
          <w:rtl/>
        </w:rPr>
        <w:t>۔عراق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مفسر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: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ابو</w:t>
      </w:r>
      <w:r w:rsidRPr="00A90793">
        <w:rPr>
          <w:rFonts w:eastAsia="Calibri"/>
          <w:rtl/>
        </w:rPr>
        <w:t xml:space="preserve"> سع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حسن بصر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قتادہ</w:t>
      </w:r>
      <w:r w:rsidRPr="00A90793">
        <w:rPr>
          <w:rFonts w:eastAsia="Calibri"/>
          <w:rtl/>
        </w:rPr>
        <w:t xml:space="preserve"> بن دعامہ سدوس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ابو</w:t>
      </w:r>
      <w:r w:rsidRPr="00A90793">
        <w:rPr>
          <w:rFonts w:eastAsia="Calibri"/>
          <w:rtl/>
        </w:rPr>
        <w:t xml:space="preserve"> صالح باذان بصر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مر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/>
          <w:rtl/>
        </w:rPr>
        <w:t xml:space="preserve"> ہمدان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کوف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علقمہ</w:t>
      </w:r>
      <w:r w:rsidRPr="00A90793">
        <w:rPr>
          <w:rFonts w:eastAsia="Calibri"/>
          <w:rtl/>
        </w:rPr>
        <w:t xml:space="preserve"> بن 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/>
          <w:rtl/>
        </w:rPr>
        <w:t xml:space="preserve"> کوف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مسروق</w:t>
      </w:r>
      <w:r w:rsidRPr="00A90793">
        <w:rPr>
          <w:rFonts w:eastAsia="Calibri"/>
          <w:rtl/>
        </w:rPr>
        <w:t xml:space="preserve"> بن اجدع کوف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عامر</w:t>
      </w:r>
      <w:r w:rsidRPr="00A90793">
        <w:rPr>
          <w:rFonts w:eastAsia="Calibri"/>
          <w:rtl/>
        </w:rPr>
        <w:t xml:space="preserve"> شعب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کوف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جابربن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جعف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اسماع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بن عبد الرحمن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34" w:name="_Toc429651930"/>
      <w:r w:rsidRPr="00A90793">
        <w:rPr>
          <w:rFonts w:eastAsia="Calibri" w:hint="eastAsia"/>
          <w:rtl/>
        </w:rPr>
        <w:t>متفرقہ</w:t>
      </w:r>
      <w:r w:rsidRPr="00A90793">
        <w:rPr>
          <w:rFonts w:eastAsia="Calibri"/>
          <w:rtl/>
        </w:rPr>
        <w:t xml:space="preserve"> مفسر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اسام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گرام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:</w:t>
      </w:r>
      <w:bookmarkEnd w:id="34"/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>۔ عطا بن اب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سلمہ خراسان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>۔ محمد بن سائب کلب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</w:t>
      </w:r>
      <w:r w:rsidR="00A90793" w:rsidRPr="007A0B2A">
        <w:rPr>
          <w:rFonts w:eastAsia="Calibri" w:hint="cs"/>
          <w:rtl/>
        </w:rPr>
        <w:t>۔ عل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بن اب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طلح</w:t>
      </w:r>
      <w:r w:rsidR="00A90793" w:rsidRPr="00A90793">
        <w:rPr>
          <w:rFonts w:eastAsia="Calibri" w:hint="cs"/>
          <w:rtl/>
        </w:rPr>
        <w:t>ۃ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4</w:t>
      </w:r>
      <w:r w:rsidR="00A90793" w:rsidRPr="007A0B2A">
        <w:rPr>
          <w:rFonts w:eastAsia="Calibri" w:hint="cs"/>
          <w:rtl/>
        </w:rPr>
        <w:t>۔ 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</w:t>
      </w:r>
      <w:r w:rsidR="00A90793" w:rsidRPr="00A90793">
        <w:rPr>
          <w:rFonts w:eastAsia="Calibri"/>
          <w:rtl/>
        </w:rPr>
        <w:t xml:space="preserve"> بن مسلم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5</w:t>
      </w:r>
      <w:r w:rsidR="00A90793" w:rsidRPr="007A0B2A">
        <w:rPr>
          <w:rFonts w:eastAsia="Calibri" w:hint="cs"/>
          <w:rtl/>
        </w:rPr>
        <w:t>۔ سلمان بن مہران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6</w:t>
      </w:r>
      <w:r w:rsidR="00A90793" w:rsidRPr="007A0B2A">
        <w:rPr>
          <w:rFonts w:eastAsia="Calibri" w:hint="cs"/>
          <w:rtl/>
        </w:rPr>
        <w:t>۔مقاتل بن سل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مان</w:t>
      </w:r>
      <w:r w:rsidR="00A90793" w:rsidRPr="00A90793">
        <w:rPr>
          <w:rFonts w:eastAsia="Calibri"/>
          <w:rtl/>
        </w:rPr>
        <w:t xml:space="preserve"> اذد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خراسان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7</w:t>
      </w:r>
      <w:r w:rsidR="00A90793" w:rsidRPr="007A0B2A">
        <w:rPr>
          <w:rFonts w:eastAsia="Calibri" w:hint="cs"/>
          <w:rtl/>
        </w:rPr>
        <w:t>۔صحاک بن مزاحم ہلال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8</w:t>
      </w:r>
      <w:r w:rsidR="00A90793" w:rsidRPr="007A0B2A">
        <w:rPr>
          <w:rFonts w:eastAsia="Calibri" w:hint="cs"/>
          <w:rtl/>
        </w:rPr>
        <w:t>۔عط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بن سع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</w:t>
      </w:r>
      <w:r w:rsidR="00A90793" w:rsidRPr="00A90793">
        <w:rPr>
          <w:rFonts w:eastAsia="Calibri"/>
          <w:rtl/>
        </w:rPr>
        <w:t xml:space="preserve"> عوض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جدل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خراسان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کے علاوہ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مفسر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کا نام نہ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نے</w:t>
      </w:r>
      <w:r w:rsidRPr="00A90793">
        <w:rPr>
          <w:rFonts w:eastAsia="Calibri"/>
          <w:rtl/>
        </w:rPr>
        <w:t xml:space="preserve"> کا مقصد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کہ وہ مفسر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قرآن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تھے بلکہ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کم علم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اعتراف کرتے ہوئے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سے درخواست ہے کہ بر جستہ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مؤلف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گرانبہا مفصل آثار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رجوع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ہم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ہاںپر</w:t>
      </w:r>
      <w:r w:rsidRPr="00A90793">
        <w:rPr>
          <w:rFonts w:eastAsia="Calibri"/>
          <w:rtl/>
        </w:rPr>
        <w:t xml:space="preserve"> فقط چند تفاس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معرف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نگے</w:t>
      </w:r>
      <w:r w:rsidRPr="00A90793">
        <w:rPr>
          <w:rFonts w:eastAsia="Calibri"/>
          <w:rtl/>
        </w:rPr>
        <w:t xml:space="preserve"> ۔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35" w:name="_Toc429651931"/>
      <w:r w:rsidRPr="00A90793">
        <w:rPr>
          <w:rFonts w:eastAsia="Calibri" w:hint="eastAsia"/>
          <w:rtl/>
        </w:rPr>
        <w:t>الف</w:t>
      </w:r>
      <w:r w:rsidRPr="00A90793">
        <w:rPr>
          <w:rFonts w:eastAsia="Calibri"/>
          <w:rtl/>
        </w:rPr>
        <w:t xml:space="preserve"> : اہل سنت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مشہور ومعروف تفاس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:</w:t>
      </w:r>
      <w:bookmarkEnd w:id="35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جامع</w:t>
      </w:r>
      <w:r w:rsidRPr="00A90793">
        <w:rPr>
          <w:rFonts w:eastAsia="Calibri"/>
          <w:rtl/>
        </w:rPr>
        <w:t xml:space="preserve"> القرآن 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القرآن -- ابن جر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طبر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بحر العلوم -- ابن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/>
          <w:rtl/>
        </w:rPr>
        <w:t xml:space="preserve"> سمر قند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الکشف</w:t>
      </w:r>
      <w:r w:rsidRPr="00A90793">
        <w:rPr>
          <w:rFonts w:eastAsia="Calibri"/>
          <w:rtl/>
        </w:rPr>
        <w:t xml:space="preserve"> والب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عن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القرآن -- 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اسحاق تعل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معالم</w:t>
      </w:r>
      <w:r w:rsidRPr="00A90793">
        <w:rPr>
          <w:rFonts w:eastAsia="Calibri"/>
          <w:rtl/>
        </w:rPr>
        <w:t xml:space="preserve"> التنز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-- 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محمد حس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بغو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المحر</w:t>
      </w:r>
      <w:r w:rsidRPr="00A90793">
        <w:rPr>
          <w:rFonts w:eastAsia="Calibri"/>
          <w:rtl/>
        </w:rPr>
        <w:t xml:space="preserve"> ر 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الکتاب العز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-- ابن عط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اندلس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القرآن العظ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-- 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القداالحافظ ابن کث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الجواہر</w:t>
      </w:r>
      <w:r w:rsidRPr="00A90793">
        <w:rPr>
          <w:rFonts w:eastAsia="Calibri"/>
          <w:rtl/>
        </w:rPr>
        <w:t xml:space="preserve"> الحسان 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التفس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القرآن -- عبد الرحمن الثعالب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الدرالمنثور</w:t>
      </w:r>
      <w:r w:rsidRPr="00A90793">
        <w:rPr>
          <w:rFonts w:eastAsia="Calibri"/>
          <w:rtl/>
        </w:rPr>
        <w:t xml:space="preserve"> 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الماثور -- جلال الد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وط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تمام تفاس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توض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اورتفس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اورسنت نبو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روشن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۔</w:t>
      </w:r>
    </w:p>
    <w:p w:rsidR="00A90793" w:rsidRP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lastRenderedPageBreak/>
        <w:t>لہذا</w:t>
      </w:r>
      <w:r w:rsidRPr="00A90793">
        <w:rPr>
          <w:rFonts w:eastAsia="Calibri"/>
          <w:rtl/>
        </w:rPr>
        <w:t xml:space="preserve"> 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عہ</w:t>
      </w:r>
      <w:r w:rsidRPr="00A90793">
        <w:rPr>
          <w:rFonts w:eastAsia="Calibri"/>
          <w:rtl/>
        </w:rPr>
        <w:t xml:space="preserve"> امام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کچھ تفاس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روائ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اشارہ کرنا ضرور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سمجھتا ہوں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قم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--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بن ابراہ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نور الثقل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-- عبد العل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رالبرہان</w:t>
      </w:r>
      <w:r w:rsidRPr="00A90793">
        <w:rPr>
          <w:rFonts w:eastAsia="Calibri"/>
          <w:rtl/>
        </w:rPr>
        <w:t xml:space="preserve"> --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ہاشم بحران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صاف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-- ملا محسن 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ض</w:t>
      </w:r>
      <w:r w:rsidRPr="00A90793">
        <w:rPr>
          <w:rFonts w:eastAsia="Calibri"/>
          <w:rtl/>
        </w:rPr>
        <w:t xml:space="preserve"> کاشان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الائم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/>
          <w:rtl/>
        </w:rPr>
        <w:t xml:space="preserve"> لہدا </w:t>
      </w:r>
      <w:r w:rsidRPr="00A90793">
        <w:rPr>
          <w:rFonts w:eastAsia="Calibri" w:hint="cs"/>
          <w:rtl/>
        </w:rPr>
        <w:t>یۃ</w:t>
      </w:r>
      <w:r w:rsidRPr="00A90793">
        <w:rPr>
          <w:rFonts w:eastAsia="Calibri"/>
          <w:rtl/>
        </w:rPr>
        <w:t xml:space="preserve"> الام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/>
          <w:rtl/>
        </w:rPr>
        <w:t>-- ،م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رزا</w:t>
      </w:r>
      <w:r w:rsidRPr="00A90793">
        <w:rPr>
          <w:rFonts w:eastAsia="Calibri"/>
          <w:rtl/>
        </w:rPr>
        <w:t xml:space="preserve"> محمد رضا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-- محمد بن سعود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با الماثور -- مول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اصغر قائن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کے علاوہ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گرتفاس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قرآن ،قرآن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روسے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عقل اورد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ادب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روسے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،فر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کاف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زحمت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ہے،جنک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تعداد بہت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ادہ</w:t>
      </w:r>
      <w:r w:rsidRPr="00A90793">
        <w:rPr>
          <w:rFonts w:eastAsia="Calibri"/>
          <w:rtl/>
        </w:rPr>
        <w:t xml:space="preserve"> ہے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36" w:name="_Toc429651932"/>
      <w:r w:rsidRPr="00A90793">
        <w:rPr>
          <w:rFonts w:eastAsia="Calibri" w:hint="eastAsia"/>
          <w:rtl/>
        </w:rPr>
        <w:t>اعجاز</w:t>
      </w:r>
      <w:r w:rsidRPr="00A90793">
        <w:rPr>
          <w:rFonts w:eastAsia="Calibri"/>
          <w:rtl/>
        </w:rPr>
        <w:t xml:space="preserve"> قرآن کا اجمال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تعارف :</w:t>
      </w:r>
      <w:bookmarkEnd w:id="36"/>
    </w:p>
    <w:p w:rsidR="00FF5C3F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علوم</w:t>
      </w:r>
      <w:r w:rsidRPr="00A90793">
        <w:rPr>
          <w:rFonts w:eastAsia="Calibri"/>
          <w:rtl/>
        </w:rPr>
        <w:t xml:space="preserve"> قرآن کے مباحث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کچھ بہت مشکل اورپ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بناء پر اسلام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مکاتب فکر اورمحقق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ہزاروں زحمت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اٹھا کر فہم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خاطر شب وروز ان مسائل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شرح اورتوض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کرتے ہوئے نظر آتے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مسائل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ںسے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اعجاز قرآن کا مسئلہ ہے جس کے بارئے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ںعلماء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eastAsia"/>
          <w:rtl/>
        </w:rPr>
        <w:t>ورعلوم</w:t>
      </w:r>
      <w:r w:rsidRPr="00A90793">
        <w:rPr>
          <w:rFonts w:eastAsia="Calibri"/>
          <w:rtl/>
        </w:rPr>
        <w:t xml:space="preserve"> قرآن کے ماہر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مفصل بہت بڑئے حجم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کتاب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اور تحق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مقالات ہر دور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کئے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تاکہ قرآن پر ہونے والے اشکالات اورشبہات کا ازالہ ہو سکے ۔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اعجاز قرآن پر جتنے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اشکالات وارد ہوئے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سب کا جواب ہر دور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بہت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مستدل اور اچھے طر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قے</w:t>
      </w:r>
      <w:r w:rsidRPr="00A90793">
        <w:rPr>
          <w:rFonts w:eastAsia="Calibri"/>
          <w:rtl/>
        </w:rPr>
        <w:t xml:space="preserve"> پر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</w:t>
      </w:r>
      <w:r w:rsidRPr="00A90793">
        <w:rPr>
          <w:rFonts w:eastAsia="Calibri"/>
          <w:rtl/>
        </w:rPr>
        <w:t xml:space="preserve"> ،رجوع کے لئے بہتر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کتاب استاد محترم حضرت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اللہ فاضل لنکران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اللہ مقامہ ،المد خل التفس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ر،الم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زان</w:t>
      </w:r>
      <w:r w:rsidRPr="00A90793">
        <w:rPr>
          <w:rFonts w:eastAsia="Calibri"/>
          <w:rtl/>
        </w:rPr>
        <w:t xml:space="preserve"> ج</w:t>
      </w:r>
      <w:r w:rsidR="00FB0743" w:rsidRPr="00FB0743">
        <w:rPr>
          <w:rFonts w:eastAsia="Calibri" w:hint="cs"/>
          <w:rtl/>
        </w:rPr>
        <w:t>1</w:t>
      </w:r>
      <w:r w:rsidRPr="007A0B2A">
        <w:rPr>
          <w:rFonts w:eastAsia="Calibri" w:hint="cs"/>
          <w:rtl/>
        </w:rPr>
        <w:t>۔الب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القرآن کاف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خ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ال</w:t>
      </w:r>
      <w:r w:rsidRPr="00A90793">
        <w:rPr>
          <w:rFonts w:eastAsia="Calibri"/>
          <w:rtl/>
        </w:rPr>
        <w:t xml:space="preserve"> نہ کرے کہ اتنے سارئے مقالات اورکتب کے باوجود اس موضوع پر قلم اٹھانا مف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!ک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ہمارا مقصد علوم قرآن کا اجمال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تعارف اردو زبان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کرنا ہے تاکہ اس وقت کے مفسر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جان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کہ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بالرا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عت</w:t>
      </w:r>
      <w:r w:rsidRPr="00A90793">
        <w:rPr>
          <w:rFonts w:eastAsia="Calibri"/>
          <w:rtl/>
        </w:rPr>
        <w:t xml:space="preserve"> اسلام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ںممنوع</w:t>
      </w:r>
      <w:r w:rsidRPr="00A90793">
        <w:rPr>
          <w:rFonts w:eastAsia="Calibri"/>
          <w:rtl/>
        </w:rPr>
        <w:t xml:space="preserve"> ہے اورتفس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قرآن ل</w:t>
      </w:r>
      <w:r w:rsidRPr="00A90793">
        <w:rPr>
          <w:rFonts w:eastAsia="Calibri" w:hint="eastAsia"/>
          <w:rtl/>
        </w:rPr>
        <w:t>کھنے</w:t>
      </w:r>
      <w:r w:rsidRPr="00A90793">
        <w:rPr>
          <w:rFonts w:eastAsia="Calibri"/>
          <w:rtl/>
        </w:rPr>
        <w:t xml:space="preserve"> کے لئے فقط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اوراثر ورسوخ کا 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بلکہ علوم قرآن کو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کھنے</w:t>
      </w:r>
      <w:r w:rsidRPr="00A90793">
        <w:rPr>
          <w:rFonts w:eastAsia="Calibri"/>
          <w:rtl/>
        </w:rPr>
        <w:t xml:space="preserve"> کے بعد علوم قرآن کے نتائج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سے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قرآن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لہذا اعجاز قرآن کا اجمال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تعارف کرانا ہمارا اخلاق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فر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ضہ</w:t>
      </w:r>
      <w:r w:rsidRPr="00A90793">
        <w:rPr>
          <w:rFonts w:eastAsia="Calibri"/>
          <w:rtl/>
        </w:rPr>
        <w:t xml:space="preserve"> ہے جس کوذکر کررہے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37" w:name="_Toc429651933"/>
      <w:r w:rsidRPr="00A90793">
        <w:rPr>
          <w:rFonts w:eastAsia="Calibri" w:hint="eastAsia"/>
          <w:rtl/>
        </w:rPr>
        <w:t>اعجاز</w:t>
      </w:r>
      <w:r w:rsidRPr="00A90793">
        <w:rPr>
          <w:rFonts w:eastAsia="Calibri"/>
          <w:rtl/>
        </w:rPr>
        <w:t xml:space="preserve"> قرآن کے بارے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قابل تصور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:</w:t>
      </w:r>
      <w:bookmarkEnd w:id="37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الف</w:t>
      </w:r>
      <w:r w:rsidRPr="00A90793">
        <w:rPr>
          <w:rFonts w:eastAsia="Calibri"/>
          <w:rtl/>
        </w:rPr>
        <w:t xml:space="preserve"> : قرآن معجزہ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مانند اورمثل لانا ناممکن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!</w:t>
      </w:r>
    </w:p>
    <w:p w:rsidR="00FF5C3F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کو برسوں سال پہلے خود قرآن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نے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بہت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با</w:t>
      </w:r>
      <w:r w:rsidRPr="00A90793">
        <w:rPr>
          <w:rFonts w:eastAsia="Calibri"/>
          <w:rtl/>
        </w:rPr>
        <w:t xml:space="preserve"> اورادب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الفاظ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جواب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</w:t>
      </w:r>
      <w:r w:rsidRPr="00A90793">
        <w:rPr>
          <w:rFonts w:eastAsia="Calibri"/>
          <w:rtl/>
        </w:rPr>
        <w:t xml:space="preserve"> 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ساکہ</w:t>
      </w:r>
      <w:r w:rsidRPr="00A90793">
        <w:rPr>
          <w:rFonts w:eastAsia="Calibri"/>
          <w:rtl/>
        </w:rPr>
        <w:t xml:space="preserve"> : ف</w:t>
      </w:r>
      <w:r w:rsidR="007A0B2A" w:rsidRPr="007A0B2A">
        <w:rPr>
          <w:rFonts w:eastAsia="Calibri" w:hint="cs"/>
          <w:rtl/>
        </w:rPr>
        <w:t>ا</w:t>
      </w:r>
      <w:r w:rsidRPr="007A0B2A">
        <w:rPr>
          <w:rFonts w:eastAsia="Calibri" w:hint="cs"/>
          <w:rtl/>
        </w:rPr>
        <w:t>تو ابمثلہ ،''اور کبھ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وں</w:t>
      </w:r>
      <w:r w:rsidRPr="00A90793">
        <w:rPr>
          <w:rFonts w:eastAsia="Calibri"/>
          <w:rtl/>
        </w:rPr>
        <w:t xml:space="preserve"> ارشاد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''اس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مانند دس سورئے لاسکتے ہو تو لاؤ!اور کبھ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''جن وانس مل کر اس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مانند پر اتفاق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تو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لاس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گے ''ان 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بہت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موجود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، 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سورہ انعام ،نحل،بقرہ ،بن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اسرائل ،ک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بعض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تحد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ضرور مطالعہ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،مرحوم علامہ طباطبائ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زان</w:t>
      </w:r>
      <w:r w:rsidRPr="00A90793">
        <w:rPr>
          <w:rFonts w:eastAsia="Calibri"/>
          <w:rtl/>
        </w:rPr>
        <w:t xml:space="preserve"> ج </w:t>
      </w:r>
      <w:r w:rsidR="00FB0743" w:rsidRPr="00FB0743">
        <w:rPr>
          <w:rFonts w:eastAsia="Calibri" w:hint="cs"/>
          <w:rtl/>
        </w:rPr>
        <w:t>1</w:t>
      </w:r>
      <w:r w:rsidRPr="007A0B2A">
        <w:rPr>
          <w:rFonts w:eastAsia="Calibri" w:hint="cs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ںمعجزہ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قت</w:t>
      </w:r>
      <w:r w:rsidRPr="00A90793">
        <w:rPr>
          <w:rFonts w:eastAsia="Calibri"/>
          <w:rtl/>
        </w:rPr>
        <w:t xml:space="preserve"> اورکم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و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کو بہت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اچھے انداز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اورتمام شبہات واعتراضات کا منہ توڑ جواب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</w:t>
      </w:r>
      <w:r w:rsidRPr="00A90793">
        <w:rPr>
          <w:rFonts w:eastAsia="Calibri"/>
          <w:rtl/>
        </w:rPr>
        <w:t xml:space="preserve"> ۔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: جو لوگ قرآن کو معجزہ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مانند اورمثل لانے کو ناممکن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سمجھتے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کچھ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صرف کے قائل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مانند اورمثل لانا عقل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روسے ناممکن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جب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انسان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مانند لانا چاہتا ہے تو اللہ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قدرت کو سلب کرتا ہے ،</w:t>
      </w: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عقلا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مانند لانا ممکن سمجھتے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عملا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لاسکتے چونکہ اللہ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قدرت کو سلب کرتا ہے ۔!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کے قائل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اسلام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مکاتب فکر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ںکم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،جناب استاد محترم ڈاکٹر رجب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دام عزہ اپنے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کچر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ںسات</w:t>
      </w:r>
      <w:r w:rsidRPr="00A90793">
        <w:rPr>
          <w:rFonts w:eastAsia="Calibri"/>
          <w:rtl/>
        </w:rPr>
        <w:t xml:space="preserve"> نفر کا نام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تھاکہ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لوگ اعجاز قرآن کے بارئے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صرف کے قائل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ذراسا</w:t>
      </w:r>
      <w:r w:rsidRPr="00A90793">
        <w:rPr>
          <w:rFonts w:eastAsia="Calibri"/>
          <w:rtl/>
        </w:rPr>
        <w:t xml:space="preserve"> توجہ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تو معلوم ہوگا کہ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تحد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ظہور اوردل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عقل کے ساتھ ساز گار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طرف سے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مانند لانے کوممکن سمجھنا تودوسر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سے عملا لاکر دکھانے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ںقاصر</w:t>
      </w:r>
      <w:r w:rsidRPr="00A90793">
        <w:rPr>
          <w:rFonts w:eastAsia="Calibri"/>
          <w:rtl/>
        </w:rPr>
        <w:t xml:space="preserve"> کے قائل ہوجانا !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دو بات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اعجاز قرآن کے بارئے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ادل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/>
          <w:rtl/>
        </w:rPr>
        <w:t xml:space="preserve"> کے سا</w:t>
      </w:r>
      <w:r w:rsidRPr="00A90793">
        <w:rPr>
          <w:rFonts w:eastAsia="Calibri" w:hint="eastAsia"/>
          <w:rtl/>
        </w:rPr>
        <w:t>تھ</w:t>
      </w:r>
      <w:r w:rsidRPr="00A90793">
        <w:rPr>
          <w:rFonts w:eastAsia="Calibri"/>
          <w:rtl/>
        </w:rPr>
        <w:t xml:space="preserve"> تضاد رکھت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۔!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</w:t>
      </w:r>
      <w:r w:rsidRPr="00A90793">
        <w:rPr>
          <w:rFonts w:eastAsia="Calibri"/>
          <w:rtl/>
        </w:rPr>
        <w:t xml:space="preserve"> : قرآن معجزہ ہے ، جسک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قت</w:t>
      </w:r>
      <w:r w:rsidRPr="00A90793">
        <w:rPr>
          <w:rFonts w:eastAsia="Calibri"/>
          <w:rtl/>
        </w:rPr>
        <w:t xml:space="preserve"> اورکم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وک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کو سمجھنے کے لئے رجوع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۔</w:t>
      </w:r>
      <w:r w:rsidRPr="00955A96">
        <w:rPr>
          <w:rStyle w:val="libFootnotenumChar"/>
          <w:rtl/>
        </w:rPr>
        <w:t>(ا)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اور</w:t>
      </w:r>
      <w:r w:rsidRPr="00A90793">
        <w:rPr>
          <w:rFonts w:eastAsia="Calibri"/>
          <w:rtl/>
        </w:rPr>
        <w:t xml:space="preserve"> تمام مسلمانوں کا عق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دہ</w:t>
      </w:r>
      <w:r w:rsidRPr="00A90793">
        <w:rPr>
          <w:rFonts w:eastAsia="Calibri"/>
          <w:rtl/>
        </w:rPr>
        <w:t xml:space="preserve"> ہے کہ قرآن معجزہ ہے تاق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امت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مانند اورمثل نہ اب تک لاسکا ہے اورنہ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لاسکے گا ، لہذا نزول قرآن کے دور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تمام فصحاوبلغا جمع ہوگئے ۔سب نے اعتراف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کہ اس سے فص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اور بل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کلام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ہوسکتا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جب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ہود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وں</w:t>
      </w:r>
      <w:r w:rsidRPr="00A90793">
        <w:rPr>
          <w:rFonts w:eastAsia="Calibri"/>
          <w:rtl/>
        </w:rPr>
        <w:t xml:space="preserve"> کا دور شروع ہوا تو سورہ کوثر ،سورہ حمد ، سورہ عاد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، سورہ انشقاق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لمی</w:t>
      </w:r>
      <w:r w:rsidRPr="00A90793">
        <w:rPr>
          <w:rFonts w:hint="eastAsia"/>
          <w:rtl/>
        </w:rPr>
        <w:t>زان</w:t>
      </w:r>
      <w:r w:rsidRPr="00A90793">
        <w:rPr>
          <w:rtl/>
        </w:rPr>
        <w:t xml:space="preserve"> ج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بحث اعجاز قرآن بہت ہی</w:t>
      </w:r>
      <w:r w:rsidRPr="00A90793">
        <w:rPr>
          <w:rtl/>
        </w:rPr>
        <w:t xml:space="preserve"> مفصل اورمف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دہے</w:t>
      </w:r>
      <w:r w:rsidRPr="00A90793">
        <w:rPr>
          <w:rtl/>
        </w:rPr>
        <w:t xml:space="preserve"> ، مدخل التفس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ر</w:t>
      </w:r>
      <w:r w:rsidRPr="00A90793">
        <w:rPr>
          <w:rtl/>
        </w:rPr>
        <w:t xml:space="preserve"> ابحاث حول اعجاز القرآن ، حضرت استاد محترم فاضل لنکران</w:t>
      </w:r>
      <w:r w:rsidRPr="00A90793">
        <w:rPr>
          <w:rFonts w:hint="cs"/>
          <w:rtl/>
        </w:rPr>
        <w:t>ی</w:t>
      </w:r>
      <w:r w:rsidRPr="00A90793">
        <w:rPr>
          <w:rtl/>
        </w:rPr>
        <w:t xml:space="preserve"> اعل</w:t>
      </w:r>
      <w:r w:rsidRPr="00A90793">
        <w:rPr>
          <w:rFonts w:hint="cs"/>
          <w:rtl/>
        </w:rPr>
        <w:t>ی</w:t>
      </w:r>
      <w:r w:rsidRPr="00A90793">
        <w:rPr>
          <w:rtl/>
        </w:rPr>
        <w:t xml:space="preserve"> اللہ مقامہ )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مانند سورتوں کو بنا کر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شامل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کوشش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 خوش قسمت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سے نہ فقط خود ساختہ سورتوں کو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شامل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اجاسکا</w:t>
      </w:r>
      <w:r w:rsidRPr="00A90793">
        <w:rPr>
          <w:rFonts w:eastAsia="Calibri"/>
          <w:rtl/>
        </w:rPr>
        <w:t xml:space="preserve"> ،بلکہ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نادان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اورجہالت کااعتراف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کرنا پڑا ،اپنے ہاتھوں بنائے ہوئے جملات جو آج کاغذوں پر ثبت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ملامت کرتے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۔</w:t>
      </w:r>
      <w:r w:rsidRPr="00A90793">
        <w:rPr>
          <w:rFonts w:eastAsia="Calibri"/>
          <w:rtl/>
        </w:rPr>
        <w:cr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مرحوم</w:t>
      </w:r>
      <w:r w:rsidRPr="00A90793">
        <w:rPr>
          <w:rFonts w:eastAsia="Calibri"/>
          <w:rtl/>
        </w:rPr>
        <w:t xml:space="preserve"> علامہ طباطبائ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الم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زان</w:t>
      </w:r>
      <w:r w:rsidRPr="00A90793">
        <w:rPr>
          <w:rFonts w:eastAsia="Calibri"/>
          <w:rtl/>
        </w:rPr>
        <w:t xml:space="preserve"> جلد اول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اعجاز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بحث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ںاعجاز</w:t>
      </w:r>
      <w:r w:rsidRPr="00A90793">
        <w:rPr>
          <w:rFonts w:eastAsia="Calibri"/>
          <w:rtl/>
        </w:rPr>
        <w:t xml:space="preserve"> قرآن کے مسئلہ کو بہت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مفصل اورعلم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،فلسف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اورعقل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اصول وقواعد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روشن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قارئ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محترم کو 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قت</w:t>
      </w:r>
      <w:r w:rsidRPr="00A90793">
        <w:rPr>
          <w:rFonts w:eastAsia="Calibri"/>
          <w:rtl/>
        </w:rPr>
        <w:t xml:space="preserve"> اعجاز پر کئے ہوئے علم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اورعقل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اشکالات کا بہت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اچھے طر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قے</w:t>
      </w:r>
      <w:r w:rsidRPr="00A90793">
        <w:rPr>
          <w:rFonts w:eastAsia="Calibri"/>
          <w:rtl/>
        </w:rPr>
        <w:t xml:space="preserve"> سے جواب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</w:t>
      </w:r>
      <w:r w:rsidRPr="00A90793">
        <w:rPr>
          <w:rFonts w:eastAsia="Calibri"/>
          <w:rtl/>
        </w:rPr>
        <w:t xml:space="preserve"> مز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اس موضوع کے بارئے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قارئ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سے وقت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نا</w:t>
      </w:r>
      <w:r w:rsidRPr="00A90793">
        <w:rPr>
          <w:rFonts w:eastAsia="Calibri"/>
          <w:rtl/>
        </w:rPr>
        <w:t xml:space="preserve"> مناسب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ںسمجھتا</w:t>
      </w:r>
      <w:r w:rsidRPr="00A90793">
        <w:rPr>
          <w:rFonts w:eastAsia="Calibri"/>
          <w:rtl/>
        </w:rPr>
        <w:t xml:space="preserve"> لہذا اختصار کے طور پر علامہ مرحوم طباطبائ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تحق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علم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مطالب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ںسے</w:t>
      </w:r>
      <w:r w:rsidRPr="00A90793">
        <w:rPr>
          <w:rFonts w:eastAsia="Calibri"/>
          <w:rtl/>
        </w:rPr>
        <w:t xml:space="preserve"> کچھ ذکرکرنے </w:t>
      </w:r>
      <w:r w:rsidRPr="00A90793">
        <w:rPr>
          <w:rFonts w:eastAsia="Calibri" w:hint="eastAsia"/>
          <w:rtl/>
        </w:rPr>
        <w:t>پر</w:t>
      </w:r>
      <w:r w:rsidRPr="00A90793">
        <w:rPr>
          <w:rFonts w:eastAsia="Calibri"/>
          <w:rtl/>
        </w:rPr>
        <w:t xml:space="preserve"> اکتفا کرتے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۔</w:t>
      </w:r>
    </w:p>
    <w:p w:rsidR="00FF5C3F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علامہ</w:t>
      </w:r>
      <w:r w:rsidRPr="00A90793">
        <w:rPr>
          <w:rFonts w:eastAsia="Calibri"/>
          <w:rtl/>
        </w:rPr>
        <w:t xml:space="preserve"> فرماتے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کہ قرآن من جم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</w:t>
      </w:r>
      <w:r w:rsidRPr="00A90793">
        <w:rPr>
          <w:rFonts w:eastAsia="Calibri"/>
          <w:rtl/>
        </w:rPr>
        <w:t xml:space="preserve"> الجہات جو قابل تصور اورتعقل ہے معجزہ ہے ،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کہنا غلط ہے کہ قرآن فقط فصاحت وبلاغت کے حوالے سے معجزہ ہے ،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نظم وضبط اورترک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وتحل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کے حوالے سے معجزہ ہے ،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ادب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نکات اوراصول وضوابط کے حوالے سے معجزہ ہے ،بلکہ قرآن تمام جہات کے اعتبار سے معجزہ ہے ،علم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،ثقافت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،اجتماع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،انفراد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،اقتصاد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،ترب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،اخلاق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،ادب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،فقہ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،عقل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،فصاحت وبلاغت ،نظم وضبط وغ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رہ</w:t>
      </w:r>
      <w:r w:rsidRPr="00A90793">
        <w:rPr>
          <w:rFonts w:eastAsia="Calibri"/>
          <w:rtl/>
        </w:rPr>
        <w:t xml:space="preserve"> کے حوالے سے معجزہ ہے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انسان ماد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نظام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روشن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گفتگو چاہے اقتصاد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اورمعاش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کے ماہر ہوں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اورعلم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ثقافت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اوراجتماع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اورادب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بلاغت وفصاحت نظم وضبط تحل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وتفس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کے جس مرحلے پر فائز ہوں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مانند اورمثل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لاسکتے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لہذاوہ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جس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اللہ نے بشر کو 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لنج</w:t>
      </w:r>
      <w:r w:rsidRPr="00A90793">
        <w:rPr>
          <w:rFonts w:eastAsia="Calibri"/>
          <w:rtl/>
        </w:rPr>
        <w:t xml:space="preserve"> کرتے ہوئے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کہ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مانند اورمثل انسان اورجن باہم مل کر لانا چاہ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تو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لاسک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گے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ہر جہات سے 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لنج</w:t>
      </w:r>
      <w:r w:rsidRPr="00A90793">
        <w:rPr>
          <w:rFonts w:eastAsia="Calibri"/>
          <w:rtl/>
        </w:rPr>
        <w:t xml:space="preserve"> کرت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،کہ تاق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امت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مانند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سورہ ،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بات تو دور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بات ہے ،ا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ج</w:t>
      </w:r>
      <w:r w:rsidRPr="00A90793">
        <w:rPr>
          <w:rFonts w:eastAsia="Calibri" w:hint="eastAsia"/>
          <w:rtl/>
        </w:rPr>
        <w:t>ملہ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ںلاسکتے</w:t>
      </w:r>
      <w:r w:rsidRPr="00A90793">
        <w:rPr>
          <w:rFonts w:eastAsia="Calibri"/>
          <w:rtl/>
        </w:rPr>
        <w:t xml:space="preserve"> اور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امت</w:t>
      </w:r>
      <w:r w:rsidRPr="00A90793">
        <w:rPr>
          <w:rFonts w:eastAsia="Calibri"/>
          <w:rtl/>
        </w:rPr>
        <w:t xml:space="preserve"> تک کے لئے سب سے بڑا معجزہ ہے 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جسکو</w:t>
      </w:r>
      <w:r w:rsidRPr="00A90793">
        <w:rPr>
          <w:rFonts w:eastAsia="Calibri"/>
          <w:rtl/>
        </w:rPr>
        <w:t xml:space="preserve"> ثابت کر نے کے لئے مرحوم طباطبائ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کے علاوہ علم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وعقل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برہانوں سے استدلال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</w:t>
      </w:r>
      <w:r w:rsidRPr="00A90793">
        <w:rPr>
          <w:rFonts w:eastAsia="Calibri"/>
          <w:rtl/>
        </w:rPr>
        <w:t xml:space="preserve"> ،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ںجو</w:t>
      </w:r>
      <w:r w:rsidRPr="00A90793">
        <w:rPr>
          <w:rFonts w:eastAsia="Calibri"/>
          <w:rtl/>
        </w:rPr>
        <w:t xml:space="preserve"> علم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اوراخلاق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اورترب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مسائل کو جس انداز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اللہ نے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</w:t>
      </w:r>
      <w:r w:rsidRPr="00A90793">
        <w:rPr>
          <w:rFonts w:eastAsia="Calibri"/>
          <w:rtl/>
        </w:rPr>
        <w:t xml:space="preserve"> اس انداز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انسان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کرسکتا اور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عظمت اوراعجاز کا منہ بولتا ثبوت ہے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تبھ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تواسلام کے ساتھ صدر اسلام سے اب تک اتن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عداوت اوربغض کے باوجود کبھ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کو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مٹا سکے ،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اللہ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بڑ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منت ہے کہ جس نے قرآن کو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مطالب اورالفاظ پر ناز ل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کہ جس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طاقت مقابلہ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کرسکت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)المی</w:t>
      </w:r>
      <w:r w:rsidRPr="00A90793">
        <w:rPr>
          <w:rFonts w:hint="eastAsia"/>
          <w:rtl/>
        </w:rPr>
        <w:t>زان</w:t>
      </w:r>
      <w:r w:rsidRPr="00A90793">
        <w:rPr>
          <w:rtl/>
        </w:rPr>
        <w:t xml:space="preserve"> ج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بحث قرآن ،طباطبائی</w:t>
      </w:r>
      <w:r w:rsidRPr="00A90793">
        <w:rPr>
          <w:rtl/>
        </w:rPr>
        <w:t xml:space="preserve"> )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483224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شا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>'' انا نحن نزلنا الذکر وانا لہ لحافظون ''کا اشارہ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مطالب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ہو تبھ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تو سورہ کوثر کے مقابلہ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E75DFB">
        <w:rPr>
          <w:rStyle w:val="libArabicChar"/>
          <w:rFonts w:eastAsia="Calibri"/>
          <w:rtl/>
        </w:rPr>
        <w:t>'' انااعط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نا</w:t>
      </w:r>
      <w:r w:rsidRPr="00E75DFB">
        <w:rPr>
          <w:rStyle w:val="libArabicChar"/>
          <w:rFonts w:eastAsia="Calibri"/>
          <w:rtl/>
        </w:rPr>
        <w:t xml:space="preserve"> ک الجوا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>ر فصل لربک وجا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>ر ولا تعتمد قول ساحر</w:t>
      </w:r>
      <w:r w:rsidRPr="00A90793">
        <w:rPr>
          <w:rFonts w:eastAsia="Calibri"/>
          <w:rtl/>
        </w:rPr>
        <w:t>!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سورہ حمد کے مقابلے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'' </w:t>
      </w:r>
      <w:r w:rsidRPr="00E75DFB">
        <w:rPr>
          <w:rStyle w:val="libArabicChar"/>
          <w:rFonts w:eastAsia="Calibri"/>
          <w:rtl/>
        </w:rPr>
        <w:t>الحمد لرحمن رب الاکوان ملک الاد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ان</w:t>
      </w:r>
      <w:r w:rsidRPr="00E75DFB">
        <w:rPr>
          <w:rStyle w:val="libArabicChar"/>
          <w:rFonts w:eastAsia="Calibri"/>
          <w:rtl/>
        </w:rPr>
        <w:t xml:space="preserve"> لک العباد</w:t>
      </w:r>
      <w:r w:rsidR="00483224" w:rsidRPr="00483224">
        <w:rPr>
          <w:rStyle w:val="libArabicChar"/>
          <w:rFonts w:eastAsia="Calibri" w:hint="cs"/>
          <w:rtl/>
        </w:rPr>
        <w:t>ة</w:t>
      </w:r>
      <w:r w:rsidRPr="00E75DFB">
        <w:rPr>
          <w:rStyle w:val="libArabicChar"/>
          <w:rFonts w:eastAsia="Calibri"/>
          <w:rtl/>
        </w:rPr>
        <w:t xml:space="preserve"> وبک المستعان </w:t>
      </w:r>
      <w:r w:rsidRPr="00E75DFB">
        <w:rPr>
          <w:rStyle w:val="libArabicChar"/>
          <w:rFonts w:eastAsia="Calibri" w:hint="eastAsia"/>
          <w:rtl/>
        </w:rPr>
        <w:t>ا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 w:hint="eastAsia"/>
          <w:rtl/>
        </w:rPr>
        <w:t>دنا</w:t>
      </w:r>
      <w:r w:rsidRPr="00E75DFB">
        <w:rPr>
          <w:rStyle w:val="libArabicChar"/>
          <w:rFonts w:eastAsia="Calibri"/>
          <w:rtl/>
        </w:rPr>
        <w:t xml:space="preserve"> صراط الا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مان</w:t>
      </w:r>
      <w:r w:rsidRPr="00E75DFB">
        <w:rPr>
          <w:rStyle w:val="libArabicChar"/>
          <w:rFonts w:eastAsia="Calibri"/>
          <w:rtl/>
        </w:rPr>
        <w:t xml:space="preserve"> ''</w:t>
      </w:r>
      <w:r w:rsidRPr="00A90793">
        <w:rPr>
          <w:rFonts w:eastAsia="Calibri"/>
          <w:rtl/>
        </w:rPr>
        <w:t>!!!</w:t>
      </w:r>
    </w:p>
    <w:p w:rsidR="00FF5C3F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سورتوں کو بنانے والے کے جملات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ملامت کرتے ہوئے نظر آتے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جملات اورکلمات سے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صلاح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اورفہم ودرک اورقرآن کے ساتھ عداوت کا بخوب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اندازہ کرسکتے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آپ غور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افراد کتن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جہالت اورتار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ڈوبے ہوئے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کہ سورہ کوثر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'' انا ''''اوراعط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ناک</w:t>
      </w:r>
      <w:r w:rsidRPr="00A90793">
        <w:rPr>
          <w:rFonts w:eastAsia="Calibri"/>
          <w:rtl/>
        </w:rPr>
        <w:t xml:space="preserve"> ''کو 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قرآن کے الفاظ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تکرار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جبکہ اسکا دعو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کہ ہم اس کا مثل لائ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نگے</w:t>
      </w:r>
      <w:r w:rsidRPr="00A90793">
        <w:rPr>
          <w:rFonts w:eastAsia="Calibri"/>
          <w:rtl/>
        </w:rPr>
        <w:t xml:space="preserve"> ،اس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طرح ''کوثر ''ک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جگہ ''جواہر'' کاکلم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 w:hint="eastAsia"/>
          <w:rtl/>
        </w:rPr>
        <w:t>لا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''جواہر'' اور''کوثر ''کے معن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زم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آسمان کا فرق ہے ،کلمہ'' اعطا ''کے متعلق ''جواہر'' کو قرار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نے اور''کو ثر'' کو قرار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نے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ادب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اورفصاحت وبلاغت کے نقطہ نظر سے بہت بڑا فرق ہے ، پھر'' فصل لربک''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جگہ 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الفاظ قرآن کو تکرار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جبکہ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پور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کوشش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مانند لانا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،''والنحر''ک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جگہ ''جاہر'' ،''انا شانئک ہو الابتر''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جگہ ''ولاتعتمد ق</w:t>
      </w:r>
      <w:r w:rsidRPr="00A90793">
        <w:rPr>
          <w:rFonts w:eastAsia="Calibri" w:hint="eastAsia"/>
          <w:rtl/>
        </w:rPr>
        <w:t>ول</w:t>
      </w:r>
      <w:r w:rsidRPr="00A90793">
        <w:rPr>
          <w:rFonts w:eastAsia="Calibri"/>
          <w:rtl/>
        </w:rPr>
        <w:t xml:space="preserve"> ساحر ''لانے سے فقط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عکاس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علاوہ کچھ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،ک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ان دوجملوں کے الفاظ اورمعان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فصاحت وبلاغت کے اعتبار سے اور ادب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حوالے سے ان دونوں کے درم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مقائسہ کرنا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غلط ہے ۔!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سورہ حمد کے مقابلے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خود ساختہ سورہ کو سورہ حمد سے مقا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سہ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کہ کلمہ'' الحمد'' 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وہ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لفظ ہے جو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</w:t>
      </w:r>
      <w:r w:rsidRPr="00A90793">
        <w:rPr>
          <w:rFonts w:eastAsia="Calibri"/>
          <w:rtl/>
        </w:rPr>
        <w:t xml:space="preserve"> جبکہ اس کا ہدف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مانند اور مثل لاکر اللہ کے عجز کوثابت کرنا ہے ،''للہ''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جگہ'' للرحمن'' لا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جبکہ'' للرحمن'' اولا قرآن کے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الف</w:t>
      </w:r>
      <w:r w:rsidRPr="00A90793">
        <w:rPr>
          <w:rFonts w:eastAsia="Calibri" w:hint="eastAsia"/>
          <w:rtl/>
        </w:rPr>
        <w:t>اظ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ہے ،ثان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اللہ کا لفظ علم ہے اور لفظ رحمن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صفت ہے کلمہ الحمد کے ساتھ للرحمن لانے اورالحمد کے ساتھ للہ لانے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جو فرق پا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جاتا ہے وہ اگرکس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 معلوم نہ ہو تو اس صورت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اس شخص کو عالم کہلانے کے بجائے اس کا علاج کروانا چاہ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طرح کلمہ'' رب ''کو 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قرآن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لفظ ہے تکرار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اوررب کے بعد عالم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جگہ'' اکوان'' کو لا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ہے'' اکوان'' کلم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/>
          <w:rtl/>
        </w:rPr>
        <w:t>''کون ''کا جمع ہے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جبکہ</w:t>
      </w:r>
      <w:r w:rsidRPr="00A90793">
        <w:rPr>
          <w:rFonts w:eastAsia="Calibri"/>
          <w:rtl/>
        </w:rPr>
        <w:t>' ' عالم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''کے بارئے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اختلاف ہے ،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مفرد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جمع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عالم متعدد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،البتہ کچھ مفسر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کہ کلمہ ''عالم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>'' ''عالم ''ک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جمع ہے'' عالم'' اس کا مفرد ہے اس نظر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بناء پر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'' اکوان'' اور''عالم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''کے معن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لغو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اوراصطل</w:t>
      </w:r>
      <w:r w:rsidRPr="00A90793">
        <w:rPr>
          <w:rFonts w:eastAsia="Calibri" w:hint="eastAsia"/>
          <w:rtl/>
        </w:rPr>
        <w:t>اح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فرق پا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اجاتا</w:t>
      </w:r>
      <w:r w:rsidRPr="00A90793">
        <w:rPr>
          <w:rFonts w:eastAsia="Calibri"/>
          <w:rtl/>
        </w:rPr>
        <w:t xml:space="preserve"> ہے ''کون'' افعال عموم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ہے جبکہ ''عالم'' افعال مخصوص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ان کے متعلقات اورق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ودات</w:t>
      </w:r>
      <w:r w:rsidRPr="00A90793">
        <w:rPr>
          <w:rFonts w:eastAsia="Calibri"/>
          <w:rtl/>
        </w:rPr>
        <w:t xml:space="preserve"> کے اعتبار سے قابل جمع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دو لفظ مترادف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ثان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>'' اکوان'' جمع مکسر ہے جبکہ عالم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جمع سالم ہے ان کے معان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فصاحت اور بلاغت کے اعتبار سے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قابل جمع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۔</w:t>
      </w:r>
    </w:p>
    <w:p w:rsidR="00FF5C3F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کے مثل لانے کے دعو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دار</w:t>
      </w:r>
      <w:r w:rsidRPr="00A90793">
        <w:rPr>
          <w:rFonts w:eastAsia="Calibri"/>
          <w:rtl/>
        </w:rPr>
        <w:t xml:space="preserve"> کو چاہ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کہ وہ وہ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اور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کے ساتھ الفاظ کو لا 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جو سور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/>
          <w:rtl/>
        </w:rPr>
        <w:t xml:space="preserve"> حمد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ںموجود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،اگر کو 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جمع سالم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جگہ جمع مکسر کو استعمال کرے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مفرد کے بدلے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جمع استعمال کرے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جمع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جگہ تثن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کو استعمال کرے تو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اسک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جہالت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علا</w:t>
      </w:r>
      <w:r w:rsidRPr="00A90793">
        <w:rPr>
          <w:rFonts w:eastAsia="Calibri" w:hint="eastAsia"/>
          <w:rtl/>
        </w:rPr>
        <w:t>مت</w:t>
      </w:r>
      <w:r w:rsidRPr="00A90793">
        <w:rPr>
          <w:rFonts w:eastAsia="Calibri"/>
          <w:rtl/>
        </w:rPr>
        <w:t xml:space="preserve"> سمجھا جائےگا ۔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مالک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وم</w:t>
      </w:r>
      <w:r w:rsidRPr="00A90793">
        <w:rPr>
          <w:rFonts w:eastAsia="Calibri"/>
          <w:rtl/>
        </w:rPr>
        <w:t xml:space="preserve"> الد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جگہ ملک الاد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کو لا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اگر ان دوجملوں کو باہم معن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اورنظم وضبط اورفصاحت وبلاغت کے حوالے سے مقائ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سہ</w:t>
      </w:r>
      <w:r w:rsidRPr="00A90793">
        <w:rPr>
          <w:rFonts w:eastAsia="Calibri"/>
          <w:rtl/>
        </w:rPr>
        <w:t xml:space="preserve">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تو بخوب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افراد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جہالت اور کم علم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ساتھ بے انتھا 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پست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انداز 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جاسکتا ہے۔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مز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ہم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ںان</w:t>
      </w:r>
      <w:r w:rsidRPr="00A90793">
        <w:rPr>
          <w:rFonts w:eastAsia="Calibri"/>
          <w:rtl/>
        </w:rPr>
        <w:t xml:space="preserve"> باتوںک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تحل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وتفس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کرتے ہوئے اپنے 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اوقات کو ضائع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کرناچاہ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38" w:name="_Toc429651934"/>
      <w:r w:rsidRPr="00A90793">
        <w:rPr>
          <w:rFonts w:eastAsia="Calibri" w:hint="eastAsia"/>
          <w:rtl/>
        </w:rPr>
        <w:t>تلاوت</w:t>
      </w:r>
      <w:r w:rsidRPr="00A90793">
        <w:rPr>
          <w:rFonts w:eastAsia="Calibri"/>
          <w:rtl/>
        </w:rPr>
        <w:t xml:space="preserve"> کلام پاک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عظمت :</w:t>
      </w:r>
      <w:bookmarkEnd w:id="38"/>
    </w:p>
    <w:p w:rsidR="00FF5C3F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تلاوت</w:t>
      </w:r>
      <w:r w:rsidRPr="00A90793">
        <w:rPr>
          <w:rFonts w:eastAsia="Calibri"/>
          <w:rtl/>
        </w:rPr>
        <w:t xml:space="preserve"> کلام پاک کا عنوان علوم قرآن کے مسائل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جہ</w:t>
      </w:r>
      <w:r w:rsidRPr="00A90793">
        <w:rPr>
          <w:rFonts w:eastAsia="Calibri"/>
          <w:rtl/>
        </w:rPr>
        <w:t xml:space="preserve"> اور ثمرہ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رکھتا ہے جب ہم علوم قرآن کے مسائل سے فارغ ہوئے تو ا ن کے نتائج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اجمال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اشارہ کرتے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تاکہ علوم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اہم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کا پتہ چلے ،اورقرآن کے مت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مطالب کو صح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معنوں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درک کرنے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eastAsia"/>
          <w:rtl/>
        </w:rPr>
        <w:t>دشوار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 ہو اور معاشرے کو نوران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قرآن کے ذر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عے</w:t>
      </w:r>
      <w:r w:rsidRPr="00A90793">
        <w:rPr>
          <w:rFonts w:eastAsia="Calibri"/>
          <w:rtl/>
        </w:rPr>
        <w:t xml:space="preserve"> منور کرسک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ں،</w:t>
      </w:r>
      <w:r w:rsidRPr="00A90793">
        <w:rPr>
          <w:rFonts w:eastAsia="Calibri"/>
          <w:rtl/>
        </w:rPr>
        <w:t xml:space="preserve"> لہذا خاتمہ کے طور پر علوم قرآن کے عناو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سے باخبر ہونے کے ساتھ کلام پاک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تلاوت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اہم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سے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واقف ہوناضرور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ہر پڑھے لکھے مسلمان بہن بھائ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وں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رت</w:t>
      </w:r>
      <w:r w:rsidRPr="00A90793">
        <w:rPr>
          <w:rFonts w:eastAsia="Calibri"/>
          <w:rtl/>
        </w:rPr>
        <w:t xml:space="preserve"> اس طرح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کہ کم از کم </w:t>
      </w:r>
      <w:r w:rsidR="00FB0743" w:rsidRPr="00FB0743">
        <w:rPr>
          <w:rFonts w:eastAsia="Calibri" w:hint="cs"/>
          <w:rtl/>
        </w:rPr>
        <w:t>24</w:t>
      </w:r>
      <w:r w:rsidRPr="00A90793">
        <w:rPr>
          <w:rFonts w:eastAsia="Calibri" w:hint="eastAsia"/>
          <w:rtl/>
        </w:rPr>
        <w:t>گھنٹوں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وقت ضرور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تلاوت کرتے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اور شر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کلام پاک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تلاوت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بہت تاک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،ل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اگر ہم تلاوت کے طور و طر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قے</w:t>
      </w:r>
      <w:r w:rsidRPr="00A90793">
        <w:rPr>
          <w:rFonts w:eastAsia="Calibri"/>
          <w:rtl/>
        </w:rPr>
        <w:t xml:space="preserve"> اور اصول وضوابط سے کما حقہ آشنائ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 رکھتے ہوں تو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نا</w:t>
      </w:r>
      <w:r w:rsidRPr="00A90793">
        <w:rPr>
          <w:rFonts w:eastAsia="Calibri"/>
          <w:rtl/>
        </w:rPr>
        <w:t xml:space="preserve"> تلاوت کلام پاک کا جو خاص اثر ہے اس سے محروم رہ جا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نگے</w:t>
      </w:r>
      <w:r w:rsidRPr="00A90793">
        <w:rPr>
          <w:rFonts w:eastAsia="Calibri"/>
          <w:rtl/>
        </w:rPr>
        <w:t xml:space="preserve"> ،لہذا بہتر ہے کہ درجہ 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عناو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روسے تلاوت کلام پاک کے قواعد اور اہم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کو اپنے محترم قارئ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لئے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: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الف</w:t>
      </w:r>
      <w:r w:rsidRPr="00A90793">
        <w:rPr>
          <w:rFonts w:eastAsia="Calibri"/>
          <w:rtl/>
        </w:rPr>
        <w:t xml:space="preserve"> : تلاوت قرآن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 سے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>: سنت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روسے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عناو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وضاحت سے پہلے تلاوت کلام پاک کے فارمولوں کو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ن کروں تاکہ لوگ ثواب اور فوائد تلاوت کلام پاک سے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ادہ</w:t>
      </w:r>
      <w:r w:rsidRPr="00A90793">
        <w:rPr>
          <w:rFonts w:eastAsia="Calibri"/>
          <w:rtl/>
        </w:rPr>
        <w:t xml:space="preserve"> سے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ادہ</w:t>
      </w:r>
      <w:r w:rsidRPr="00A90793">
        <w:rPr>
          <w:rFonts w:eastAsia="Calibri"/>
          <w:rtl/>
        </w:rPr>
        <w:t xml:space="preserve"> بہرہ مند ہوسک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>۔ تلاوت کلام پاک ہم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شہ</w:t>
      </w:r>
      <w:r w:rsidR="00A90793" w:rsidRPr="00A90793">
        <w:rPr>
          <w:rFonts w:eastAsia="Calibri"/>
          <w:rtl/>
        </w:rPr>
        <w:t xml:space="preserve"> باوضو کرنا چاہ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ے</w:t>
      </w:r>
      <w:r w:rsidR="00A90793" w:rsidRPr="00A90793">
        <w:rPr>
          <w:rFonts w:eastAsia="Calibri"/>
          <w:rtl/>
        </w:rPr>
        <w:t xml:space="preserve"> 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>۔ ہر نماز کے بعد تلاوت کرنا چاہ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ے</w:t>
      </w:r>
      <w:r w:rsidR="00A90793" w:rsidRPr="00A90793">
        <w:rPr>
          <w:rFonts w:eastAsia="Calibri"/>
          <w:rtl/>
        </w:rPr>
        <w:t xml:space="preserve"> 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</w:t>
      </w:r>
      <w:r w:rsidR="00A90793" w:rsidRPr="007A0B2A">
        <w:rPr>
          <w:rFonts w:eastAsia="Calibri" w:hint="cs"/>
          <w:rtl/>
        </w:rPr>
        <w:t>۔پاک وپاک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زہ</w:t>
      </w:r>
      <w:r w:rsidR="00A90793" w:rsidRPr="00A90793">
        <w:rPr>
          <w:rFonts w:eastAsia="Calibri"/>
          <w:rtl/>
        </w:rPr>
        <w:t xml:space="preserve"> جگہ ج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سے</w:t>
      </w:r>
      <w:r w:rsidR="00A90793" w:rsidRPr="00A90793">
        <w:rPr>
          <w:rFonts w:eastAsia="Calibri"/>
          <w:rtl/>
        </w:rPr>
        <w:t xml:space="preserve"> مساجد اماکن متبرکہ ج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سے</w:t>
      </w:r>
      <w:r w:rsidR="00A90793" w:rsidRPr="00A90793">
        <w:rPr>
          <w:rFonts w:eastAsia="Calibri"/>
          <w:rtl/>
        </w:rPr>
        <w:t xml:space="preserve"> روضات آئ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مہ</w:t>
      </w:r>
      <w:r w:rsidR="00A90793" w:rsidRPr="00A90793">
        <w:rPr>
          <w:rFonts w:eastAsia="Calibri"/>
          <w:rtl/>
        </w:rPr>
        <w:t xml:space="preserve"> معصوم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(ع) وغ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رہ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کرنا چاہ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ے</w:t>
      </w:r>
      <w:r w:rsidR="00A90793" w:rsidRPr="00A90793">
        <w:rPr>
          <w:rFonts w:eastAsia="Calibri"/>
          <w:rtl/>
        </w:rPr>
        <w:t>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4</w:t>
      </w:r>
      <w:r w:rsidR="00A90793" w:rsidRPr="007A0B2A">
        <w:rPr>
          <w:rFonts w:eastAsia="Calibri" w:hint="cs"/>
          <w:rtl/>
        </w:rPr>
        <w:t>۔قرآن کے حروف کو بغ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وضو کے چھونا حرام ہے ،لہذا باوضو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تلاوت کرنا چاہ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ے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5</w:t>
      </w:r>
      <w:r w:rsidR="00A90793" w:rsidRPr="007A0B2A">
        <w:rPr>
          <w:rFonts w:eastAsia="Calibri" w:hint="cs"/>
          <w:rtl/>
        </w:rPr>
        <w:t>۔تلاوت سے پہلے اور تلاوت کے بعد محمد وآل محمد (ص) پردرود 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جنا</w:t>
      </w:r>
      <w:r w:rsidR="00A90793" w:rsidRPr="00A90793">
        <w:rPr>
          <w:rFonts w:eastAsia="Calibri"/>
          <w:rtl/>
        </w:rPr>
        <w:t xml:space="preserve"> چاہ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ے</w:t>
      </w:r>
      <w:r w:rsidR="00A90793" w:rsidRPr="00A90793">
        <w:rPr>
          <w:rFonts w:eastAsia="Calibri"/>
          <w:rtl/>
        </w:rPr>
        <w:t xml:space="preserve"> 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6</w:t>
      </w:r>
      <w:r w:rsidR="00A90793" w:rsidRPr="007A0B2A">
        <w:rPr>
          <w:rFonts w:eastAsia="Calibri" w:hint="cs"/>
          <w:rtl/>
        </w:rPr>
        <w:t>۔تلاوت سے پہلے جو دعائ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آئمہ معصوم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(ع) سے ہم تک پہنچ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ان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قر</w:t>
      </w:r>
      <w:r w:rsidR="007A0B2A" w:rsidRPr="007A0B2A">
        <w:rPr>
          <w:rFonts w:eastAsia="Calibri" w:hint="cs"/>
          <w:rtl/>
        </w:rPr>
        <w:t>ا</w:t>
      </w:r>
      <w:r w:rsidR="00A90793" w:rsidRPr="007A0B2A">
        <w:rPr>
          <w:rFonts w:eastAsia="Calibri" w:hint="cs"/>
          <w:rtl/>
        </w:rPr>
        <w:t>ت کرنا چاہ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ے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7</w:t>
      </w:r>
      <w:r w:rsidR="00A90793" w:rsidRPr="007A0B2A">
        <w:rPr>
          <w:rFonts w:eastAsia="Calibri" w:hint="cs"/>
          <w:rtl/>
        </w:rPr>
        <w:t>۔ تلاوت کے وقت روبہ قبلہ ہوناچاہ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ے</w:t>
      </w:r>
      <w:r w:rsidR="00A90793" w:rsidRPr="00A90793">
        <w:rPr>
          <w:rFonts w:eastAsia="Calibri"/>
          <w:rtl/>
        </w:rPr>
        <w:t xml:space="preserve"> ۔</w:t>
      </w:r>
    </w:p>
    <w:p w:rsidR="00FF5C3F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8</w:t>
      </w:r>
      <w:r w:rsidR="00A90793" w:rsidRPr="007A0B2A">
        <w:rPr>
          <w:rFonts w:eastAsia="Calibri" w:hint="cs"/>
          <w:rtl/>
        </w:rPr>
        <w:t>۔تلاوت کے دوران عام اور عاد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حالت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طرح گفتگو سے پر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ز،</w:t>
      </w:r>
      <w:r w:rsidR="00A90793" w:rsidRPr="00A90793">
        <w:rPr>
          <w:rFonts w:eastAsia="Calibri"/>
          <w:rtl/>
        </w:rPr>
        <w:t xml:space="preserve">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گر</w:t>
      </w:r>
      <w:r w:rsidR="00A90793" w:rsidRPr="00A90793">
        <w:rPr>
          <w:rFonts w:eastAsia="Calibri"/>
          <w:rtl/>
        </w:rPr>
        <w:t xml:space="preserve"> کتب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طرح ہاتھ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قرآن رکھ کر مذاق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کھ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ل</w:t>
      </w:r>
      <w:r w:rsidR="00A90793" w:rsidRPr="00A90793">
        <w:rPr>
          <w:rFonts w:eastAsia="Calibri"/>
          <w:rtl/>
        </w:rPr>
        <w:t xml:space="preserve"> وکود سے اجتناب کرنا چاہ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ے</w:t>
      </w:r>
      <w:r w:rsidR="00A90793" w:rsidRPr="00A90793">
        <w:rPr>
          <w:rFonts w:eastAsia="Calibri"/>
          <w:rtl/>
        </w:rPr>
        <w:t xml:space="preserve"> ۔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9</w:t>
      </w:r>
      <w:r w:rsidR="00A90793" w:rsidRPr="007A0B2A">
        <w:rPr>
          <w:rFonts w:eastAsia="Calibri" w:hint="cs"/>
          <w:rtl/>
        </w:rPr>
        <w:t>۔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تلاوت کے وقت تفکر اور تدبر کرنے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سفارش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گئ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 لہذا اس کا خ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ال</w:t>
      </w:r>
      <w:r w:rsidR="00A90793" w:rsidRPr="00A90793">
        <w:rPr>
          <w:rFonts w:eastAsia="Calibri"/>
          <w:rtl/>
        </w:rPr>
        <w:t xml:space="preserve"> رکھنا چاہ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ے</w:t>
      </w:r>
      <w:r w:rsidR="00A90793" w:rsidRPr="00A90793">
        <w:rPr>
          <w:rFonts w:eastAsia="Calibri"/>
          <w:rtl/>
        </w:rPr>
        <w:t>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10</w:t>
      </w:r>
      <w:r w:rsidR="00A90793" w:rsidRPr="007A0B2A">
        <w:rPr>
          <w:rFonts w:eastAsia="Calibri" w:hint="cs"/>
          <w:rtl/>
        </w:rPr>
        <w:t>۔ ترجمہ شدہ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تلاوت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صورت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غور وخوص کے ساتھ ترجمہ کو درک کرنے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کوشش کرنا چاہ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ے</w:t>
      </w:r>
      <w:r w:rsidR="00A90793" w:rsidRPr="00A90793">
        <w:rPr>
          <w:rFonts w:eastAsia="Calibri"/>
          <w:rtl/>
        </w:rPr>
        <w:t xml:space="preserve"> 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11</w:t>
      </w:r>
      <w:r w:rsidR="00A90793" w:rsidRPr="007A0B2A">
        <w:rPr>
          <w:rFonts w:eastAsia="Calibri" w:hint="cs"/>
          <w:rtl/>
        </w:rPr>
        <w:t>۔تلاوت کے وقت قصد قربت اور تلاوت کے بعد والد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اور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گر</w:t>
      </w:r>
      <w:r w:rsidR="00A90793" w:rsidRPr="00A90793">
        <w:rPr>
          <w:rFonts w:eastAsia="Calibri"/>
          <w:rtl/>
        </w:rPr>
        <w:t xml:space="preserve"> مومن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کے حق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دعا کرنا چاہ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ے</w:t>
      </w:r>
      <w:r w:rsidR="00A90793" w:rsidRPr="00A90793">
        <w:rPr>
          <w:rFonts w:eastAsia="Calibri"/>
          <w:rtl/>
        </w:rPr>
        <w:t xml:space="preserve"> 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13</w:t>
      </w:r>
      <w:r w:rsidR="00A90793" w:rsidRPr="007A0B2A">
        <w:rPr>
          <w:rFonts w:eastAsia="Calibri" w:hint="cs"/>
          <w:rtl/>
        </w:rPr>
        <w:t>۔تلاوت کے دوران جن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ںعذاب</w:t>
      </w:r>
      <w:r w:rsidR="00A90793" w:rsidRPr="00A90793">
        <w:rPr>
          <w:rFonts w:eastAsia="Calibri"/>
          <w:rtl/>
        </w:rPr>
        <w:t xml:space="preserve"> کا ذکر ہو ا ہے اللہ سے نجات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درخواست اور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رحمت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تلاوت کے وقت اضاف</w:t>
      </w:r>
      <w:r w:rsidR="00A90793" w:rsidRPr="00A90793">
        <w:rPr>
          <w:rFonts w:eastAsia="Calibri" w:hint="cs"/>
          <w:rtl/>
        </w:rPr>
        <w:t>ۃ</w:t>
      </w:r>
      <w:r w:rsidR="00A90793" w:rsidRPr="00A90793">
        <w:rPr>
          <w:rFonts w:eastAsia="Calibri"/>
          <w:rtl/>
        </w:rPr>
        <w:t xml:space="preserve"> رحمت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دعا مانگنا چاہ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ے</w:t>
      </w:r>
      <w:r w:rsidR="00A90793" w:rsidRPr="00A90793">
        <w:rPr>
          <w:rFonts w:eastAsia="Calibri"/>
          <w:rtl/>
        </w:rPr>
        <w:t xml:space="preserve"> 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14</w:t>
      </w:r>
      <w:r w:rsidR="00A90793" w:rsidRPr="007A0B2A">
        <w:rPr>
          <w:rFonts w:eastAsia="Calibri" w:hint="cs"/>
          <w:rtl/>
        </w:rPr>
        <w:t>۔الفاظ قرآن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جو مخصوص مخارج کے ساتھ تعلق رکھت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لہذا حس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آواز کے ساتھ صح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ح</w:t>
      </w:r>
      <w:r w:rsidR="00A90793" w:rsidRPr="00A90793">
        <w:rPr>
          <w:rFonts w:eastAsia="Calibri"/>
          <w:rtl/>
        </w:rPr>
        <w:t xml:space="preserve"> مخارج سے ادا کرنے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کوشش کرنا چاہ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ے</w:t>
      </w:r>
      <w:r w:rsidR="00A90793" w:rsidRPr="00A90793">
        <w:rPr>
          <w:rFonts w:eastAsia="Calibri"/>
          <w:rtl/>
        </w:rPr>
        <w:t xml:space="preserve"> 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15</w:t>
      </w:r>
      <w:r w:rsidR="00A90793" w:rsidRPr="007A0B2A">
        <w:rPr>
          <w:rFonts w:eastAsia="Calibri" w:hint="cs"/>
          <w:rtl/>
        </w:rPr>
        <w:t>۔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کو ترت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ل</w:t>
      </w:r>
      <w:r w:rsidR="00A90793" w:rsidRPr="00A90793">
        <w:rPr>
          <w:rFonts w:eastAsia="Calibri"/>
          <w:rtl/>
        </w:rPr>
        <w:t xml:space="preserve"> (ٹھہر ،ٹھہر )کے ساتھ پڑھنا چاہ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ے</w:t>
      </w:r>
      <w:r w:rsidR="00A90793" w:rsidRPr="00A90793">
        <w:rPr>
          <w:rFonts w:eastAsia="Calibri"/>
          <w:rtl/>
        </w:rPr>
        <w:t xml:space="preserve"> 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16</w:t>
      </w:r>
      <w:r w:rsidR="00A90793" w:rsidRPr="007A0B2A">
        <w:rPr>
          <w:rFonts w:eastAsia="Calibri" w:hint="cs"/>
          <w:rtl/>
        </w:rPr>
        <w:t>۔تلاوت سے پہلے ش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طان</w:t>
      </w:r>
      <w:r w:rsidR="00A90793" w:rsidRPr="00A90793">
        <w:rPr>
          <w:rFonts w:eastAsia="Calibri"/>
          <w:rtl/>
        </w:rPr>
        <w:t xml:space="preserve"> کے شر سے محفوظ رکھنے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خدا وند عالم سے دعا کرنا چاہ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ے</w:t>
      </w:r>
      <w:r w:rsidR="00A90793" w:rsidRPr="00A90793">
        <w:rPr>
          <w:rFonts w:eastAsia="Calibri"/>
          <w:rtl/>
        </w:rPr>
        <w:t xml:space="preserve"> </w:t>
      </w:r>
      <w:r w:rsidR="00A90793" w:rsidRPr="00E75DFB">
        <w:rPr>
          <w:rStyle w:val="libArabicChar"/>
          <w:rFonts w:eastAsia="Calibri"/>
          <w:rtl/>
        </w:rPr>
        <w:t>(اعوذ بالل</w:t>
      </w:r>
      <w:r w:rsidR="00483224" w:rsidRPr="00483224">
        <w:rPr>
          <w:rStyle w:val="libArabicChar"/>
          <w:rFonts w:eastAsia="Calibri" w:hint="cs"/>
          <w:rtl/>
        </w:rPr>
        <w:t>ه</w:t>
      </w:r>
      <w:r w:rsidR="00A90793" w:rsidRPr="00483224">
        <w:rPr>
          <w:rStyle w:val="libArabicChar"/>
          <w:rFonts w:eastAsia="Calibri"/>
          <w:rtl/>
        </w:rPr>
        <w:t xml:space="preserve"> من الش</w:t>
      </w:r>
      <w:r w:rsidR="00A90793" w:rsidRPr="00E75DFB">
        <w:rPr>
          <w:rStyle w:val="libArabicChar"/>
          <w:rFonts w:eastAsia="Calibri" w:hint="cs"/>
          <w:rtl/>
        </w:rPr>
        <w:t>ی</w:t>
      </w:r>
      <w:r w:rsidR="00A90793" w:rsidRPr="00E75DFB">
        <w:rPr>
          <w:rStyle w:val="libArabicChar"/>
          <w:rFonts w:eastAsia="Calibri" w:hint="eastAsia"/>
          <w:rtl/>
        </w:rPr>
        <w:t>طان</w:t>
      </w:r>
      <w:r w:rsidR="00A90793" w:rsidRPr="00E75DFB">
        <w:rPr>
          <w:rStyle w:val="libArabicChar"/>
          <w:rFonts w:eastAsia="Calibri"/>
          <w:rtl/>
        </w:rPr>
        <w:t xml:space="preserve"> الرج</w:t>
      </w:r>
      <w:r w:rsidR="00A90793" w:rsidRPr="00E75DFB">
        <w:rPr>
          <w:rStyle w:val="libArabicChar"/>
          <w:rFonts w:eastAsia="Calibri" w:hint="cs"/>
          <w:rtl/>
        </w:rPr>
        <w:t>ی</w:t>
      </w:r>
      <w:r w:rsidR="00A90793" w:rsidRPr="00E75DFB">
        <w:rPr>
          <w:rStyle w:val="libArabicChar"/>
          <w:rFonts w:eastAsia="Calibri" w:hint="eastAsia"/>
          <w:rtl/>
        </w:rPr>
        <w:t>م</w:t>
      </w:r>
      <w:r w:rsidR="00A90793" w:rsidRPr="00E75DFB">
        <w:rPr>
          <w:rStyle w:val="libArabicChar"/>
          <w:rFonts w:eastAsia="Calibri"/>
          <w:rtl/>
        </w:rPr>
        <w:t xml:space="preserve"> )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17</w:t>
      </w:r>
      <w:r w:rsidR="00A90793" w:rsidRPr="007A0B2A">
        <w:rPr>
          <w:rFonts w:eastAsia="Calibri" w:hint="cs"/>
          <w:rtl/>
        </w:rPr>
        <w:t>۔ قرآن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باعظمت اور نہا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درجہ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حامل کتاب ہے لہذا ان تمام مکانات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جہاں اس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بے احترام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ہوت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ہو وہاں اجتناب کرنا چاہ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ے</w:t>
      </w:r>
      <w:r w:rsidR="00A90793" w:rsidRPr="00A90793">
        <w:rPr>
          <w:rFonts w:eastAsia="Calibri"/>
          <w:rtl/>
        </w:rPr>
        <w:t xml:space="preserve"> ۔ج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سے</w:t>
      </w:r>
      <w:r w:rsidR="00A90793" w:rsidRPr="00A90793">
        <w:rPr>
          <w:rFonts w:eastAsia="Calibri"/>
          <w:rtl/>
        </w:rPr>
        <w:t xml:space="preserve"> گل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کوچوں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۔</w:t>
      </w:r>
    </w:p>
    <w:p w:rsidR="00FF5C3F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18</w:t>
      </w:r>
      <w:r w:rsidR="00A90793" w:rsidRPr="007A0B2A">
        <w:rPr>
          <w:rFonts w:eastAsia="Calibri" w:hint="cs"/>
          <w:rtl/>
        </w:rPr>
        <w:t>۔غسل جنابت ،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اغسل</w:t>
      </w:r>
      <w:r w:rsidR="00A90793" w:rsidRPr="00A90793">
        <w:rPr>
          <w:rFonts w:eastAsia="Calibri"/>
          <w:rtl/>
        </w:rPr>
        <w:t xml:space="preserve"> ح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ض</w:t>
      </w:r>
      <w:r w:rsidR="00A90793" w:rsidRPr="00A90793">
        <w:rPr>
          <w:rFonts w:eastAsia="Calibri"/>
          <w:rtl/>
        </w:rPr>
        <w:t xml:space="preserve">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نفاس واستحاضہ کے ہوتے ہوئے تلاوت کرنا اگر چہ جائز ہے 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کن</w:t>
      </w:r>
      <w:r w:rsidR="00A90793" w:rsidRPr="00A90793">
        <w:rPr>
          <w:rFonts w:eastAsia="Calibri"/>
          <w:rtl/>
        </w:rPr>
        <w:t xml:space="preserve"> سات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سے ز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ادہ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تلاوت کرنا مکروہ ہے واضح رہے کہ جن سورتوں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ںواجب</w:t>
      </w:r>
      <w:r w:rsidR="00A90793" w:rsidRPr="00A90793">
        <w:rPr>
          <w:rFonts w:eastAsia="Calibri"/>
          <w:rtl/>
        </w:rPr>
        <w:t xml:space="preserve"> سجدے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کہ جنہ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سورہ عزائم 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کہا جاتا ہے مذکورہ غسلوں کے ساتھ ان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تلاوت کرنا 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جائز نہ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ہے ۔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19</w:t>
      </w:r>
      <w:r w:rsidR="00A90793" w:rsidRPr="007A0B2A">
        <w:rPr>
          <w:rFonts w:eastAsia="Calibri" w:hint="cs"/>
          <w:rtl/>
        </w:rPr>
        <w:t>۔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تلاوت کے وقت وضو کے علاوہ بدن ولباس وغ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رہ</w:t>
      </w:r>
      <w:r w:rsidR="00A90793" w:rsidRPr="00A90793">
        <w:rPr>
          <w:rFonts w:eastAsia="Calibri"/>
          <w:rtl/>
        </w:rPr>
        <w:t xml:space="preserve"> کا 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پاک وپاک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زہ</w:t>
      </w:r>
      <w:r w:rsidR="00A90793" w:rsidRPr="00A90793">
        <w:rPr>
          <w:rFonts w:eastAsia="Calibri"/>
          <w:rtl/>
        </w:rPr>
        <w:t xml:space="preserve"> ہونا ،بہتر سمجھا جاتا ہے 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20</w:t>
      </w:r>
      <w:r w:rsidR="00A90793" w:rsidRPr="007A0B2A">
        <w:rPr>
          <w:rFonts w:eastAsia="Calibri" w:hint="cs"/>
          <w:rtl/>
        </w:rPr>
        <w:t>۔ تلاوت کلام پاک کے وقت خشوع وخضوع کا ہونا ز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ادہ</w:t>
      </w:r>
      <w:r w:rsidR="00A90793" w:rsidRPr="00A90793">
        <w:rPr>
          <w:rFonts w:eastAsia="Calibri"/>
          <w:rtl/>
        </w:rPr>
        <w:t xml:space="preserve"> مناسب ہے 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21</w:t>
      </w:r>
      <w:r w:rsidR="00A90793" w:rsidRPr="007A0B2A">
        <w:rPr>
          <w:rFonts w:eastAsia="Calibri" w:hint="cs"/>
          <w:rtl/>
        </w:rPr>
        <w:t>۔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سے</w:t>
      </w:r>
      <w:r w:rsidR="00A90793" w:rsidRPr="00A90793">
        <w:rPr>
          <w:rFonts w:eastAsia="Calibri"/>
          <w:rtl/>
        </w:rPr>
        <w:t xml:space="preserve"> حرکات اور سکنات کا انجام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نا</w:t>
      </w:r>
      <w:r w:rsidR="00A90793" w:rsidRPr="00A90793">
        <w:rPr>
          <w:rFonts w:eastAsia="Calibri"/>
          <w:rtl/>
        </w:rPr>
        <w:t xml:space="preserve"> جن سے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بے حرمت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اور توہ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کا باعث ہے ان سے پر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ز</w:t>
      </w:r>
      <w:r w:rsidR="00A90793" w:rsidRPr="00A90793">
        <w:rPr>
          <w:rFonts w:eastAsia="Calibri"/>
          <w:rtl/>
        </w:rPr>
        <w:t xml:space="preserve"> کرنا چاہ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ے</w:t>
      </w:r>
      <w:r w:rsidR="00A90793" w:rsidRPr="00A90793">
        <w:rPr>
          <w:rFonts w:eastAsia="Calibri"/>
          <w:rtl/>
        </w:rPr>
        <w:t xml:space="preserve"> 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22</w:t>
      </w:r>
      <w:r w:rsidR="00A90793" w:rsidRPr="007A0B2A">
        <w:rPr>
          <w:rFonts w:eastAsia="Calibri" w:hint="cs"/>
          <w:rtl/>
        </w:rPr>
        <w:t>۔ قار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قرآن ج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سے</w:t>
      </w:r>
      <w:r w:rsidR="00A90793" w:rsidRPr="00A90793">
        <w:rPr>
          <w:rFonts w:eastAsia="Calibri"/>
          <w:rtl/>
        </w:rPr>
        <w:t xml:space="preserve"> انداز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ںتلاوت</w:t>
      </w:r>
      <w:r w:rsidR="00A90793" w:rsidRPr="00A90793">
        <w:rPr>
          <w:rFonts w:eastAsia="Calibri"/>
          <w:rtl/>
        </w:rPr>
        <w:t xml:space="preserve"> کرنا ادا ب تلاوت سمجھا جاتا ہے ، اچھ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آوازم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ںاور</w:t>
      </w:r>
      <w:r w:rsidR="00A90793" w:rsidRPr="00A90793">
        <w:rPr>
          <w:rFonts w:eastAsia="Calibri"/>
          <w:rtl/>
        </w:rPr>
        <w:t xml:space="preserve"> اوقاف وصل کے جگھوںسم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تجو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</w:t>
      </w:r>
      <w:r w:rsidR="00A90793" w:rsidRPr="00A90793">
        <w:rPr>
          <w:rFonts w:eastAsia="Calibri"/>
          <w:rtl/>
        </w:rPr>
        <w:t xml:space="preserve"> قرآن کے قوان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روشن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تلاوت کرنا بہترہے 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23</w:t>
      </w:r>
      <w:r w:rsidR="00A90793" w:rsidRPr="007A0B2A">
        <w:rPr>
          <w:rFonts w:eastAsia="Calibri" w:hint="cs"/>
          <w:rtl/>
        </w:rPr>
        <w:t xml:space="preserve">۔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وںتوتلاوت</w:t>
      </w:r>
      <w:r w:rsidR="00A90793" w:rsidRPr="00A90793">
        <w:rPr>
          <w:rFonts w:eastAsia="Calibri"/>
          <w:rtl/>
        </w:rPr>
        <w:t xml:space="preserve"> کلام پاک کے لئے کوئ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مخصوص وقت نہ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ںہے</w:t>
      </w:r>
      <w:r w:rsidR="00A90793" w:rsidRPr="00A90793">
        <w:rPr>
          <w:rFonts w:eastAsia="Calibri"/>
          <w:rtl/>
        </w:rPr>
        <w:t xml:space="preserve"> اور کس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وقت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ںتلاوت</w:t>
      </w:r>
      <w:r w:rsidR="00A90793" w:rsidRPr="00A90793">
        <w:rPr>
          <w:rFonts w:eastAsia="Calibri"/>
          <w:rtl/>
        </w:rPr>
        <w:t xml:space="preserve"> مستحب اورا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عمل ہے 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کن</w:t>
      </w:r>
      <w:r w:rsidR="00A90793" w:rsidRPr="00A90793">
        <w:rPr>
          <w:rFonts w:eastAsia="Calibri"/>
          <w:rtl/>
        </w:rPr>
        <w:t xml:space="preserve"> کچھ احاد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ث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تاک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</w:t>
      </w:r>
      <w:r w:rsidR="00A90793" w:rsidRPr="00A90793">
        <w:rPr>
          <w:rFonts w:eastAsia="Calibri"/>
          <w:rtl/>
        </w:rPr>
        <w:t xml:space="preserve"> کے ساتھ نماز فجر کے بعد تلاوت کرنے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سفارش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گئ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 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24</w:t>
      </w:r>
      <w:r w:rsidR="00A90793" w:rsidRPr="007A0B2A">
        <w:rPr>
          <w:rFonts w:eastAsia="Calibri" w:hint="cs"/>
          <w:rtl/>
        </w:rPr>
        <w:t>۔ اصحاب رسول (ص)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رت</w:t>
      </w:r>
      <w:r w:rsidR="00A90793" w:rsidRPr="00A90793">
        <w:rPr>
          <w:rFonts w:eastAsia="Calibri"/>
          <w:rtl/>
        </w:rPr>
        <w:t xml:space="preserve">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تھ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کہ ہر ہفتے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مکمل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تلاوت کرتے تھے۔اور مہ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نے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کم از کم پانچ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چار مرتبہ پورے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تلاوت کرتے تھے اس بنا پر اگر ہم ہر ہفتے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ںپورے</w:t>
      </w:r>
      <w:r w:rsidR="00A90793" w:rsidRPr="00A90793">
        <w:rPr>
          <w:rFonts w:eastAsia="Calibri"/>
          <w:rtl/>
        </w:rPr>
        <w:t xml:space="preserve">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دفعہ تلاوت نہ کرسک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تو ہر مہ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نے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دفعہ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مکمل تلاوت </w:t>
      </w:r>
      <w:r w:rsidR="00A90793" w:rsidRPr="00A90793">
        <w:rPr>
          <w:rFonts w:eastAsia="Calibri" w:hint="eastAsia"/>
          <w:rtl/>
        </w:rPr>
        <w:t>کرنا</w:t>
      </w:r>
      <w:r w:rsidR="00A90793" w:rsidRPr="00A90793">
        <w:rPr>
          <w:rFonts w:eastAsia="Calibri"/>
          <w:rtl/>
        </w:rPr>
        <w:t xml:space="preserve"> چاہ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ے</w:t>
      </w:r>
      <w:r w:rsidR="00A90793" w:rsidRPr="00A90793">
        <w:rPr>
          <w:rFonts w:eastAsia="Calibri"/>
          <w:rtl/>
        </w:rPr>
        <w:t xml:space="preserve"> 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25</w:t>
      </w:r>
      <w:r w:rsidR="00A90793" w:rsidRPr="007A0B2A">
        <w:rPr>
          <w:rFonts w:eastAsia="Calibri" w:hint="cs"/>
          <w:rtl/>
        </w:rPr>
        <w:t>۔ ماہ مبارک رمضان جس کو بہار قرآن سے تعب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ہے ،کم سے کم ہر روز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</w:t>
      </w:r>
      <w:r w:rsidR="00A90793" w:rsidRPr="00A90793">
        <w:rPr>
          <w:rFonts w:eastAsia="Calibri"/>
          <w:rtl/>
        </w:rPr>
        <w:t xml:space="preserve"> جز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تلاوت کرنے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تاک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گئ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 اورماہ مبارک رمضان سب سے افضل اوربہتر عبادت اور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تلاوت کا مہ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نا</w:t>
      </w:r>
      <w:r w:rsidR="00A90793" w:rsidRPr="00A90793">
        <w:rPr>
          <w:rFonts w:eastAsia="Calibri"/>
          <w:rtl/>
        </w:rPr>
        <w:t xml:space="preserve"> قرار 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اہے</w:t>
      </w:r>
      <w:r w:rsidR="00A90793" w:rsidRPr="00A90793">
        <w:rPr>
          <w:rFonts w:eastAsia="Calibri"/>
          <w:rtl/>
        </w:rPr>
        <w:t xml:space="preserve"> ۔</w:t>
      </w:r>
    </w:p>
    <w:p w:rsidR="00FF5C3F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26</w:t>
      </w:r>
      <w:r w:rsidR="00A90793" w:rsidRPr="007A0B2A">
        <w:rPr>
          <w:rFonts w:eastAsia="Calibri" w:hint="cs"/>
          <w:rtl/>
        </w:rPr>
        <w:t>۔ تلاوت کے وقت قرآن کو ہر قسم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گندہ 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اور بے احترام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سے محفوظ رکھنا چاہ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ے</w:t>
      </w:r>
      <w:r w:rsidR="00A90793" w:rsidRPr="00A90793">
        <w:rPr>
          <w:rFonts w:eastAsia="Calibri"/>
          <w:rtl/>
        </w:rPr>
        <w:t xml:space="preserve"> ۔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27</w:t>
      </w:r>
      <w:r w:rsidR="00A90793" w:rsidRPr="007A0B2A">
        <w:rPr>
          <w:rFonts w:eastAsia="Calibri" w:hint="cs"/>
          <w:rtl/>
        </w:rPr>
        <w:t>۔قرآن کے کچھ سوروں کو اپن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ذات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خصوص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بناپر ان سورتوں کو کچھ خاص اوقات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تلاوت کرنے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سفارش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گئ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 ج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سے</w:t>
      </w:r>
      <w:r w:rsidR="00A90793" w:rsidRPr="00A90793">
        <w:rPr>
          <w:rFonts w:eastAsia="Calibri"/>
          <w:rtl/>
        </w:rPr>
        <w:t xml:space="preserve"> کہ شب جمعہ کے لئے مخصوص کچھ سورتوں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تلاوت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طرف اشارہ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ہے ،اس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طرح ہرروز سونے سے پہلے کچھ سورتوں کا نام 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ہے جن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تلاوت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</w:t>
      </w:r>
      <w:r w:rsidR="00A90793" w:rsidRPr="00A90793">
        <w:rPr>
          <w:rFonts w:eastAsia="Calibri" w:hint="eastAsia"/>
          <w:rtl/>
        </w:rPr>
        <w:t>تاک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گئ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ہے، مفات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ح</w:t>
      </w:r>
      <w:r w:rsidR="00A90793" w:rsidRPr="00A90793">
        <w:rPr>
          <w:rFonts w:eastAsia="Calibri"/>
          <w:rtl/>
        </w:rPr>
        <w:t xml:space="preserve"> الجنان اورثواب الاعمال وعقابہا اورسنن ترمذ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ج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کتابوں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طرف مراجعہ فرما سکتے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28</w:t>
      </w:r>
      <w:r w:rsidR="00A90793" w:rsidRPr="007A0B2A">
        <w:rPr>
          <w:rFonts w:eastAsia="Calibri" w:hint="cs"/>
          <w:rtl/>
        </w:rPr>
        <w:t>۔ اگر کوئ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بچہ جو احترام قرآن سے نا آشنا ہو اور تلاوت قرآن کرنا چاہے تو اس کو پہلے سے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آداب اوراحترام قرآن سے آگاہ کرنا چاہ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ے</w:t>
      </w:r>
      <w:r w:rsidR="00A90793" w:rsidRPr="00A90793">
        <w:rPr>
          <w:rFonts w:eastAsia="Calibri"/>
          <w:rtl/>
        </w:rPr>
        <w:t>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29</w:t>
      </w:r>
      <w:r w:rsidR="00A90793" w:rsidRPr="007A0B2A">
        <w:rPr>
          <w:rFonts w:eastAsia="Calibri" w:hint="cs"/>
          <w:rtl/>
        </w:rPr>
        <w:t>۔ کچھ لوگ خ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ال</w:t>
      </w:r>
      <w:r w:rsidR="00A90793" w:rsidRPr="00A90793">
        <w:rPr>
          <w:rFonts w:eastAsia="Calibri"/>
          <w:rtl/>
        </w:rPr>
        <w:t xml:space="preserve"> کرتے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کہ تلاوت قرآن فقط مردوں کے ساتھ مخصوص ہے ج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ساکہ</w:t>
      </w:r>
      <w:r w:rsidR="00A90793" w:rsidRPr="00A90793">
        <w:rPr>
          <w:rFonts w:eastAsia="Calibri"/>
          <w:rtl/>
        </w:rPr>
        <w:t xml:space="preserve"> کس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زمانے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ںخوات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کا قرآن 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کھنا</w:t>
      </w:r>
      <w:r w:rsidR="00A90793" w:rsidRPr="00A90793">
        <w:rPr>
          <w:rFonts w:eastAsia="Calibri"/>
          <w:rtl/>
        </w:rPr>
        <w:t xml:space="preserve"> ع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ب</w:t>
      </w:r>
      <w:r w:rsidR="00A90793" w:rsidRPr="00A90793">
        <w:rPr>
          <w:rFonts w:eastAsia="Calibri"/>
          <w:rtl/>
        </w:rPr>
        <w:t xml:space="preserve"> سمجھا جاتا تھا 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کن</w:t>
      </w:r>
      <w:r w:rsidR="00A90793" w:rsidRPr="00A90793">
        <w:rPr>
          <w:rFonts w:eastAsia="Calibri"/>
          <w:rtl/>
        </w:rPr>
        <w:t xml:space="preserve"> اس دور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انقلاب جمہور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اسلام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ران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بر کت سے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سے</w:t>
      </w:r>
      <w:r w:rsidR="00A90793" w:rsidRPr="00A90793">
        <w:rPr>
          <w:rFonts w:eastAsia="Calibri"/>
          <w:rtl/>
        </w:rPr>
        <w:t xml:space="preserve"> اوہام اورخام خ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کا خاتمہ ہو چکا ہے اورالحمد للہ خوات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مردوں </w:t>
      </w:r>
      <w:r w:rsidR="00A90793" w:rsidRPr="00A90793">
        <w:rPr>
          <w:rFonts w:eastAsia="Calibri" w:hint="eastAsia"/>
          <w:rtl/>
        </w:rPr>
        <w:t>کے</w:t>
      </w:r>
      <w:r w:rsidR="00A90793" w:rsidRPr="00A90793">
        <w:rPr>
          <w:rFonts w:eastAsia="Calibri"/>
          <w:rtl/>
        </w:rPr>
        <w:t xml:space="preserve"> شانہ بشانہ قرآن سے 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ض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اب</w:t>
      </w:r>
      <w:r w:rsidR="00A90793" w:rsidRPr="00A90793">
        <w:rPr>
          <w:rFonts w:eastAsia="Calibri"/>
          <w:rtl/>
        </w:rPr>
        <w:t xml:space="preserve"> ہورہ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لہذا خوات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کوبھ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تلاوت کے وقت صفائ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اوروضواورطہارت کاخاص خ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ال</w:t>
      </w:r>
      <w:r w:rsidR="00A90793" w:rsidRPr="00A90793">
        <w:rPr>
          <w:rFonts w:eastAsia="Calibri"/>
          <w:rtl/>
        </w:rPr>
        <w:t xml:space="preserve"> رکھنا چاہ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ے</w:t>
      </w:r>
      <w:r w:rsidR="00A90793" w:rsidRPr="00A90793">
        <w:rPr>
          <w:rFonts w:eastAsia="Calibri"/>
          <w:rtl/>
        </w:rPr>
        <w:t xml:space="preserve"> ۔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31</w:t>
      </w:r>
      <w:r w:rsidR="00A90793" w:rsidRPr="007A0B2A">
        <w:rPr>
          <w:rFonts w:eastAsia="Calibri" w:hint="cs"/>
          <w:rtl/>
        </w:rPr>
        <w:t>۔ اہل 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ؑ اطہار ،اصحاب وتابع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سم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علماء ومجتہد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رت</w:t>
      </w:r>
      <w:r w:rsidR="00A90793" w:rsidRPr="00A90793">
        <w:rPr>
          <w:rFonts w:eastAsia="Calibri"/>
          <w:rtl/>
        </w:rPr>
        <w:t xml:space="preserve">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رہ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 کہ جب بھ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کوئ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موقع ملا توقرآن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تلاوت کرتے تھے ۔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عمل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تلاوت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اہم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اورعظمت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طرف اشارہ کرت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ہے۔</w:t>
      </w:r>
    </w:p>
    <w:p w:rsidR="00FF5C3F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32</w:t>
      </w:r>
      <w:r w:rsidR="00A90793" w:rsidRPr="007A0B2A">
        <w:rPr>
          <w:rFonts w:eastAsia="Calibri" w:hint="cs"/>
          <w:rtl/>
        </w:rPr>
        <w:t>۔ اگر کس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بے حرمت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جگہ قرآن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قرآن کا کوئ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حصہ 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کوئ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جملہ پڑا ہواہو تو اس کو فورا کس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پاک اورپاک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زہ</w:t>
      </w:r>
      <w:r w:rsidR="00A90793" w:rsidRPr="00A90793">
        <w:rPr>
          <w:rFonts w:eastAsia="Calibri"/>
          <w:rtl/>
        </w:rPr>
        <w:t xml:space="preserve"> جگہ پر رکھنا چاہ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ے</w:t>
      </w:r>
      <w:r w:rsidR="00A90793" w:rsidRPr="00A90793">
        <w:rPr>
          <w:rFonts w:eastAsia="Calibri"/>
          <w:rtl/>
        </w:rPr>
        <w:t xml:space="preserve"> ۔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33</w:t>
      </w:r>
      <w:r w:rsidR="00A90793" w:rsidRPr="007A0B2A">
        <w:rPr>
          <w:rFonts w:eastAsia="Calibri" w:hint="cs"/>
          <w:rtl/>
        </w:rPr>
        <w:t>۔ پورے عالم بشر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کاضابطہ ح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کا نام قرآن ہے لہذا ز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ادہ</w:t>
      </w:r>
      <w:r w:rsidR="00A90793" w:rsidRPr="00A90793">
        <w:rPr>
          <w:rFonts w:eastAsia="Calibri"/>
          <w:rtl/>
        </w:rPr>
        <w:t xml:space="preserve"> سے ز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ادہ</w:t>
      </w:r>
      <w:r w:rsidR="00A90793" w:rsidRPr="00A90793">
        <w:rPr>
          <w:rFonts w:eastAsia="Calibri"/>
          <w:rtl/>
        </w:rPr>
        <w:t xml:space="preserve"> اس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تلاوت اور مفاہ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م</w:t>
      </w:r>
      <w:r w:rsidR="00A90793" w:rsidRPr="00A90793">
        <w:rPr>
          <w:rFonts w:eastAsia="Calibri"/>
          <w:rtl/>
        </w:rPr>
        <w:t xml:space="preserve"> کو درک کرنے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کوشش کرنا چاہ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ے</w:t>
      </w:r>
      <w:r w:rsidR="00A90793" w:rsidRPr="00A90793">
        <w:rPr>
          <w:rFonts w:eastAsia="Calibri"/>
          <w:rtl/>
        </w:rPr>
        <w:t xml:space="preserve"> تاکہ دن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</w:t>
      </w:r>
      <w:r w:rsidR="00A90793" w:rsidRPr="00A90793">
        <w:rPr>
          <w:rFonts w:eastAsia="Calibri"/>
          <w:rtl/>
        </w:rPr>
        <w:t xml:space="preserve"> وآخرت کے حقائق سے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روشن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ںآگاہ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حاصل کرسک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 xml:space="preserve"> ،افسوس کے ساتھ کہنا پڑتا ہے کہ ا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سا</w:t>
      </w:r>
      <w:r w:rsidR="00A90793" w:rsidRPr="00A90793">
        <w:rPr>
          <w:rFonts w:eastAsia="Calibri"/>
          <w:rtl/>
        </w:rPr>
        <w:t xml:space="preserve"> ضابطہ ح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انسان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کو اس دور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ںہم</w:t>
      </w:r>
      <w:r w:rsidR="00A90793" w:rsidRPr="00A90793">
        <w:rPr>
          <w:rFonts w:eastAsia="Calibri"/>
          <w:rtl/>
        </w:rPr>
        <w:t xml:space="preserve"> ف</w:t>
      </w:r>
      <w:r w:rsidR="00A90793" w:rsidRPr="00A90793">
        <w:rPr>
          <w:rFonts w:eastAsia="Calibri" w:hint="eastAsia"/>
          <w:rtl/>
        </w:rPr>
        <w:t>قط</w:t>
      </w:r>
      <w:r w:rsidR="00A90793" w:rsidRPr="00A90793">
        <w:rPr>
          <w:rFonts w:eastAsia="Calibri"/>
          <w:rtl/>
        </w:rPr>
        <w:t xml:space="preserve"> اموات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فاتحہ خوان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تک محدود رکھے ہوئے 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  <w:r w:rsidR="00A90793" w:rsidRPr="00A90793">
        <w:rPr>
          <w:rFonts w:eastAsia="Calibri"/>
          <w:rtl/>
        </w:rPr>
        <w:t>۔!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مذکورہ</w:t>
      </w:r>
      <w:r w:rsidRPr="00A90793">
        <w:rPr>
          <w:rFonts w:eastAsia="Calibri"/>
          <w:rtl/>
        </w:rPr>
        <w:t xml:space="preserve"> تمام نکات اورمطالب اصول کاف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گرانبہا کتابوںم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ںآئ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احاد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/>
          <w:rtl/>
        </w:rPr>
        <w:t xml:space="preserve"> کا نچوڑ اورخلاصہ ہے ،مز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تفص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کے لئے رجوع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39" w:name="_Toc429651935"/>
      <w:r w:rsidRPr="00A90793">
        <w:rPr>
          <w:rFonts w:eastAsia="Calibri" w:hint="eastAsia"/>
          <w:rtl/>
        </w:rPr>
        <w:t>الف</w:t>
      </w:r>
      <w:r w:rsidRPr="00A90793">
        <w:rPr>
          <w:rFonts w:eastAsia="Calibri"/>
          <w:rtl/>
        </w:rPr>
        <w:t>: تلاوت کلام پاک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اہم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روشن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:</w:t>
      </w:r>
      <w:bookmarkEnd w:id="39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حضرت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امبر</w:t>
      </w:r>
      <w:r w:rsidRPr="00A90793">
        <w:rPr>
          <w:rFonts w:eastAsia="Calibri"/>
          <w:rtl/>
        </w:rPr>
        <w:t xml:space="preserve"> گرام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مبعوث ہونے کا فلسفہ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تعب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'</w:t>
      </w:r>
      <w:r w:rsidRPr="00E75DFB">
        <w:rPr>
          <w:rStyle w:val="libArabicChar"/>
          <w:rFonts w:eastAsia="Calibri"/>
          <w:rtl/>
        </w:rPr>
        <w:t>'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تلوعل</w:t>
      </w:r>
      <w:r w:rsidRPr="00E75DFB">
        <w:rPr>
          <w:rStyle w:val="libArabicChar"/>
          <w:rFonts w:eastAsia="Calibri" w:hint="cs"/>
          <w:rtl/>
        </w:rPr>
        <w:t>ی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 w:hint="eastAsia"/>
          <w:rtl/>
        </w:rPr>
        <w:t>م</w:t>
      </w:r>
      <w:r w:rsidRPr="00E75DFB">
        <w:rPr>
          <w:rStyle w:val="libArabicChar"/>
          <w:rFonts w:eastAsia="Calibri"/>
          <w:rtl/>
        </w:rPr>
        <w:t xml:space="preserve"> آ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اتنا</w:t>
      </w:r>
      <w:r w:rsidRPr="00A90793">
        <w:rPr>
          <w:rFonts w:eastAsia="Calibri"/>
          <w:rtl/>
        </w:rPr>
        <w:t xml:space="preserve"> 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ھم</w:t>
      </w:r>
      <w:r w:rsidRPr="00A90793">
        <w:rPr>
          <w:rFonts w:eastAsia="Calibri"/>
          <w:rtl/>
        </w:rPr>
        <w:t xml:space="preserve"> ''ہے جس سے تلاوت کلام پاک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اہم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بخوب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واضح ہوجات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۔ 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2</w:t>
      </w:r>
      <w:r w:rsidRPr="00955A96">
        <w:rPr>
          <w:rStyle w:val="libFootnotenumChar"/>
          <w:rFonts w:hint="cs"/>
          <w:rtl/>
        </w:rPr>
        <w:t>)</w:t>
      </w:r>
    </w:p>
    <w:p w:rsidR="00A90793" w:rsidRPr="00483224" w:rsidRDefault="00A90793" w:rsidP="00A90793">
      <w:pPr>
        <w:pStyle w:val="libNormal"/>
        <w:rPr>
          <w:rStyle w:val="libArabicChar"/>
          <w:rFonts w:eastAsia="Calibri"/>
          <w:rtl/>
        </w:rPr>
      </w:pP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کچھ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اس طرح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</w:t>
      </w:r>
      <w:r w:rsidRPr="00E75DFB">
        <w:rPr>
          <w:rStyle w:val="libArabicChar"/>
          <w:rFonts w:eastAsia="Calibri"/>
          <w:rtl/>
        </w:rPr>
        <w:t>''ان الذ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ن</w:t>
      </w:r>
      <w:r w:rsidRPr="00E75DFB">
        <w:rPr>
          <w:rStyle w:val="libArabicChar"/>
          <w:rFonts w:eastAsia="Calibri"/>
          <w:rtl/>
        </w:rPr>
        <w:t xml:space="preserve"> 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تلون</w:t>
      </w:r>
      <w:r w:rsidRPr="00E75DFB">
        <w:rPr>
          <w:rStyle w:val="libArabicChar"/>
          <w:rFonts w:eastAsia="Calibri"/>
          <w:rtl/>
        </w:rPr>
        <w:t xml:space="preserve"> کتاب الل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 xml:space="preserve"> ''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/>
          <w:rtl/>
        </w:rPr>
        <w:t>''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جو لوگ اللہ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کتاب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تلاوت کرتے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وہ اللہ کے فضل وکرم کے 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وار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E75DFB">
        <w:rPr>
          <w:rStyle w:val="libArabicChar"/>
          <w:rFonts w:eastAsia="Calibri"/>
          <w:rtl/>
        </w:rPr>
        <w:t>''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ا</w:t>
      </w:r>
      <w:r w:rsidRPr="00E75DFB">
        <w:rPr>
          <w:rStyle w:val="libArabicChar"/>
          <w:rFonts w:eastAsia="Calibri"/>
          <w:rtl/>
        </w:rPr>
        <w:t xml:space="preserve"> رسول من الل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 xml:space="preserve"> 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تلو</w:t>
      </w:r>
      <w:r w:rsidRPr="00E75DFB">
        <w:rPr>
          <w:rStyle w:val="libArabicChar"/>
          <w:rFonts w:eastAsia="Calibri"/>
          <w:rtl/>
        </w:rPr>
        <w:t xml:space="preserve"> صحفا مط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>ر</w:t>
      </w:r>
      <w:r w:rsidR="00483224" w:rsidRPr="00483224">
        <w:rPr>
          <w:rStyle w:val="libArabicChar"/>
          <w:rFonts w:eastAsia="Calibri" w:hint="cs"/>
          <w:rtl/>
        </w:rPr>
        <w:t>ة</w:t>
      </w:r>
      <w:r w:rsidRPr="00A90793">
        <w:rPr>
          <w:rFonts w:eastAsia="Calibri"/>
          <w:rtl/>
        </w:rPr>
        <w:t xml:space="preserve"> ''خداکے رسول (ص) جو پاک اوراق پڑھتے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'' 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3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تلاوت کے بارے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قرآن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بہت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موجود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ان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)اصول کافی</w:t>
      </w:r>
      <w:r w:rsidRPr="00A90793">
        <w:rPr>
          <w:rtl/>
        </w:rPr>
        <w:t xml:space="preserve"> ج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 xml:space="preserve"> باب فضل القرآن ،بحارالانوار کتاب القرآن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)سورہ جمعہ (</w:t>
      </w:r>
      <w:r w:rsidR="00FB0743" w:rsidRPr="00FB0743">
        <w:rPr>
          <w:rFonts w:hint="cs"/>
          <w:rtl/>
        </w:rPr>
        <w:t>3</w:t>
      </w:r>
      <w:r w:rsidRPr="00A90793">
        <w:rPr>
          <w:rFonts w:hint="cs"/>
          <w:rtl/>
        </w:rPr>
        <w:t>)سورہ بی</w:t>
      </w:r>
      <w:r w:rsidRPr="00A90793">
        <w:rPr>
          <w:rFonts w:hint="eastAsia"/>
          <w:rtl/>
        </w:rPr>
        <w:t>نہ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نہ صرف اہم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وعظمت واضح ہوجات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بلکہ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تلاوت کے فوائد اورنتائج سے دن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اورآخرت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مستف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ض</w:t>
      </w:r>
      <w:r w:rsidRPr="00A90793">
        <w:rPr>
          <w:rFonts w:eastAsia="Calibri"/>
          <w:rtl/>
        </w:rPr>
        <w:t xml:space="preserve"> ہونے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اشارہ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40" w:name="_Toc429651936"/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>: تلاوت کلام پاک سنت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روشن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:</w:t>
      </w:r>
      <w:bookmarkEnd w:id="40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ہمار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گفتگو 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ادہ</w:t>
      </w:r>
      <w:r w:rsidRPr="00A90793">
        <w:rPr>
          <w:rFonts w:eastAsia="Calibri"/>
          <w:rtl/>
        </w:rPr>
        <w:t xml:space="preserve"> تھکا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نے</w:t>
      </w:r>
      <w:r w:rsidRPr="00A90793">
        <w:rPr>
          <w:rFonts w:eastAsia="Calibri"/>
          <w:rtl/>
        </w:rPr>
        <w:t xml:space="preserve"> وال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لمب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 ہو جائے اس لئے صرف چند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اوراحاد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فقط اشارہ کرنے پر اکتفاکروںگا اگر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معلومات کے خواہاں کا تو کتب 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رجوع کرسکتاہے۔</w:t>
      </w:r>
      <w:r w:rsidRPr="00955A96">
        <w:rPr>
          <w:rStyle w:val="libFootnotenumChar"/>
          <w:rtl/>
        </w:rPr>
        <w:t xml:space="preserve">( 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حضرت</w:t>
      </w:r>
      <w:r w:rsidRPr="00A90793">
        <w:rPr>
          <w:rFonts w:eastAsia="Calibri"/>
          <w:rtl/>
        </w:rPr>
        <w:t xml:space="preserve"> امام جعفر صادق -نے فرما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: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E75DFB">
        <w:rPr>
          <w:rStyle w:val="libArabicChar"/>
          <w:rFonts w:eastAsia="Calibri"/>
          <w:rtl/>
        </w:rPr>
        <w:t>''عل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کم</w:t>
      </w:r>
      <w:r w:rsidRPr="00E75DFB">
        <w:rPr>
          <w:rStyle w:val="libArabicChar"/>
          <w:rFonts w:eastAsia="Calibri"/>
          <w:rtl/>
        </w:rPr>
        <w:t xml:space="preserve"> تلاو</w:t>
      </w:r>
      <w:r w:rsidR="00483224" w:rsidRPr="00483224">
        <w:rPr>
          <w:rStyle w:val="libArabicChar"/>
          <w:rFonts w:eastAsia="Calibri" w:hint="cs"/>
          <w:rtl/>
        </w:rPr>
        <w:t>ة</w:t>
      </w:r>
      <w:r w:rsidRPr="00E75DFB">
        <w:rPr>
          <w:rStyle w:val="libArabicChar"/>
          <w:rFonts w:eastAsia="Calibri"/>
          <w:rtl/>
        </w:rPr>
        <w:t xml:space="preserve"> القرآن فان درجات الجن</w:t>
      </w:r>
      <w:r w:rsidR="00483224" w:rsidRPr="00483224">
        <w:rPr>
          <w:rStyle w:val="libArabicChar"/>
          <w:rFonts w:eastAsia="Calibri" w:hint="cs"/>
          <w:rtl/>
        </w:rPr>
        <w:t>ة</w:t>
      </w:r>
      <w:r w:rsidRPr="00E75DFB">
        <w:rPr>
          <w:rStyle w:val="libArabicChar"/>
          <w:rFonts w:eastAsia="Calibri"/>
          <w:rtl/>
        </w:rPr>
        <w:t xml:space="preserve"> عل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 xml:space="preserve"> عدد آ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ات</w:t>
      </w:r>
      <w:r w:rsidRPr="00E75DFB">
        <w:rPr>
          <w:rStyle w:val="libArabicChar"/>
          <w:rFonts w:eastAsia="Calibri"/>
          <w:rtl/>
        </w:rPr>
        <w:t xml:space="preserve"> القرآن فاذاکان 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وم</w:t>
      </w:r>
      <w:r w:rsidRPr="00E75DFB">
        <w:rPr>
          <w:rStyle w:val="libArabicChar"/>
          <w:rFonts w:eastAsia="Calibri"/>
          <w:rtl/>
        </w:rPr>
        <w:t xml:space="preserve"> الق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ام</w:t>
      </w:r>
      <w:r w:rsidR="00483224" w:rsidRPr="00483224">
        <w:rPr>
          <w:rStyle w:val="libArabicChar"/>
          <w:rFonts w:eastAsia="Calibri" w:hint="cs"/>
          <w:rtl/>
        </w:rPr>
        <w:t>ة</w:t>
      </w:r>
      <w:r w:rsidRPr="00E75DFB">
        <w:rPr>
          <w:rStyle w:val="libArabicChar"/>
          <w:rFonts w:eastAsia="Calibri"/>
          <w:rtl/>
        </w:rPr>
        <w:t xml:space="preserve"> 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قال</w:t>
      </w:r>
      <w:r w:rsidRPr="00E75DFB">
        <w:rPr>
          <w:rStyle w:val="libArabicChar"/>
          <w:rFonts w:eastAsia="Calibri"/>
          <w:rtl/>
        </w:rPr>
        <w:t xml:space="preserve"> لقار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 xml:space="preserve"> القرآن و</w:t>
      </w:r>
      <w:r w:rsidR="007A0B2A" w:rsidRPr="00E75DFB">
        <w:rPr>
          <w:rStyle w:val="libArabicChar"/>
          <w:rFonts w:eastAsia="Calibri" w:hint="cs"/>
          <w:rtl/>
        </w:rPr>
        <w:t>ا</w:t>
      </w:r>
      <w:r w:rsidRPr="00E75DFB">
        <w:rPr>
          <w:rStyle w:val="libArabicChar"/>
          <w:rFonts w:eastAsia="Calibri" w:hint="cs"/>
          <w:rtl/>
        </w:rPr>
        <w:t>قراء وارق فکما قر</w:t>
      </w:r>
      <w:r w:rsidR="007A0B2A" w:rsidRPr="00E75DFB">
        <w:rPr>
          <w:rStyle w:val="libArabicChar"/>
          <w:rFonts w:eastAsia="Calibri" w:hint="cs"/>
          <w:rtl/>
        </w:rPr>
        <w:t>ا</w:t>
      </w:r>
      <w:r w:rsidRPr="00E75DFB">
        <w:rPr>
          <w:rStyle w:val="libArabicChar"/>
          <w:rFonts w:eastAsia="Calibri" w:hint="cs"/>
          <w:rtl/>
        </w:rPr>
        <w:t>آی</w:t>
      </w:r>
      <w:r w:rsidR="00483224" w:rsidRPr="00483224">
        <w:rPr>
          <w:rStyle w:val="libArabicChar"/>
          <w:rFonts w:eastAsia="Calibri" w:hint="cs"/>
          <w:rtl/>
        </w:rPr>
        <w:t>ة</w:t>
      </w:r>
      <w:r w:rsidRPr="00E75DFB">
        <w:rPr>
          <w:rStyle w:val="libArabicChar"/>
          <w:rFonts w:eastAsia="Calibri"/>
          <w:rtl/>
        </w:rPr>
        <w:t xml:space="preserve"> رق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 xml:space="preserve"> درج</w:t>
      </w:r>
      <w:r w:rsidR="00483224" w:rsidRPr="00483224">
        <w:rPr>
          <w:rStyle w:val="libArabicChar"/>
          <w:rFonts w:eastAsia="Calibri" w:hint="cs"/>
          <w:rtl/>
        </w:rPr>
        <w:t>ة</w:t>
      </w:r>
      <w:r w:rsidRPr="00E75DFB">
        <w:rPr>
          <w:rStyle w:val="libArabicChar"/>
          <w:rFonts w:eastAsia="Calibri"/>
          <w:rtl/>
        </w:rPr>
        <w:t xml:space="preserve"> ''</w:t>
      </w:r>
      <w:r w:rsidRPr="00A90793">
        <w:rPr>
          <w:rFonts w:eastAsia="Calibri"/>
          <w:rtl/>
        </w:rPr>
        <w:t>''تم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تلاوت کرو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جنت کے درجات قرآن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تعداد کے برابر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جب 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امت</w:t>
      </w:r>
      <w:r w:rsidRPr="00A90793">
        <w:rPr>
          <w:rFonts w:eastAsia="Calibri"/>
          <w:rtl/>
        </w:rPr>
        <w:t xml:space="preserve"> بر پا ہوگ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تو کلام پاک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تلاوت کرنے والے سے کہا جائے گا پڑھو اوراپنے درجات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اضافہ کرتے جاؤ لہذاجب وہ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تلاوت کرتا ہے تو اسکا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درجہ بلند ہوتا ہے ۔!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2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 بحارالانوار کتاب قرآن ،اوراصول کافی</w:t>
      </w:r>
      <w:r w:rsidRPr="00A90793">
        <w:rPr>
          <w:rtl/>
        </w:rPr>
        <w:t xml:space="preserve"> ج 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باب فضل القرآن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)البی</w:t>
      </w:r>
      <w:r w:rsidRPr="00A90793">
        <w:rPr>
          <w:rFonts w:hint="eastAsia"/>
          <w:rtl/>
        </w:rPr>
        <w:t>ان</w:t>
      </w:r>
      <w:r w:rsidRPr="00A90793">
        <w:rPr>
          <w:rtl/>
        </w:rPr>
        <w:t xml:space="preserve"> ص </w:t>
      </w:r>
      <w:r w:rsidR="00FB0743" w:rsidRPr="00FB0743">
        <w:rPr>
          <w:rFonts w:hint="cs"/>
          <w:rtl/>
        </w:rPr>
        <w:t>34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حضرت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امبر</w:t>
      </w:r>
      <w:r w:rsidRPr="00A90793">
        <w:rPr>
          <w:rFonts w:eastAsia="Calibri"/>
          <w:rtl/>
        </w:rPr>
        <w:t xml:space="preserve"> اکرم (ص)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: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E75DFB">
        <w:rPr>
          <w:rStyle w:val="libArabicChar"/>
          <w:rFonts w:eastAsia="Calibri"/>
          <w:rtl/>
        </w:rPr>
        <w:t>''من قر</w:t>
      </w:r>
      <w:r w:rsidR="007A0B2A" w:rsidRPr="00E75DFB">
        <w:rPr>
          <w:rStyle w:val="libArabicChar"/>
          <w:rFonts w:eastAsia="Calibri" w:hint="cs"/>
          <w:rtl/>
        </w:rPr>
        <w:t>ا</w:t>
      </w:r>
      <w:r w:rsidRPr="00E75DFB">
        <w:rPr>
          <w:rStyle w:val="libArabicChar"/>
          <w:rFonts w:eastAsia="Calibri" w:hint="cs"/>
          <w:rtl/>
        </w:rPr>
        <w:t xml:space="preserve"> من کتاب الل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 w:hint="cs"/>
          <w:rtl/>
        </w:rPr>
        <w:t xml:space="preserve"> تعال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 xml:space="preserve"> فل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 xml:space="preserve"> حسن</w:t>
      </w:r>
      <w:r w:rsidR="00483224" w:rsidRPr="00483224">
        <w:rPr>
          <w:rStyle w:val="libArabicChar"/>
          <w:rFonts w:eastAsia="Calibri" w:hint="cs"/>
          <w:rtl/>
        </w:rPr>
        <w:t>ة</w:t>
      </w:r>
      <w:r w:rsidRPr="00E75DFB">
        <w:rPr>
          <w:rStyle w:val="libArabicChar"/>
          <w:rFonts w:eastAsia="Calibri"/>
          <w:rtl/>
        </w:rPr>
        <w:t xml:space="preserve"> والحسن</w:t>
      </w:r>
      <w:r w:rsidR="00483224" w:rsidRPr="00483224">
        <w:rPr>
          <w:rStyle w:val="libArabicChar"/>
          <w:rFonts w:eastAsia="Calibri" w:hint="cs"/>
          <w:rtl/>
        </w:rPr>
        <w:t>ة</w:t>
      </w:r>
      <w:r w:rsidRPr="00E75DFB">
        <w:rPr>
          <w:rStyle w:val="libArabicChar"/>
          <w:rFonts w:eastAsia="Calibri"/>
          <w:rtl/>
        </w:rPr>
        <w:t xml:space="preserve"> عشر امثال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>ا لا اقول'' الم ''حرف ول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کن</w:t>
      </w:r>
      <w:r w:rsidRPr="00E75DFB">
        <w:rPr>
          <w:rStyle w:val="libArabicChar"/>
          <w:rFonts w:eastAsia="Calibri"/>
          <w:rtl/>
        </w:rPr>
        <w:t xml:space="preserve"> الف حرف لام حرف وم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م</w:t>
      </w:r>
      <w:r w:rsidRPr="00E75DFB">
        <w:rPr>
          <w:rStyle w:val="libArabicChar"/>
          <w:rFonts w:eastAsia="Calibri"/>
          <w:rtl/>
        </w:rPr>
        <w:t xml:space="preserve"> حرف ''</w:t>
      </w:r>
      <w:r w:rsidRPr="00A90793">
        <w:rPr>
          <w:rFonts w:eastAsia="Calibri"/>
          <w:rtl/>
        </w:rPr>
        <w:t>''اگر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کتاب اللہ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حرف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تلاوت کرے تو اسے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کاثواب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جاتا ہے اورن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دس ثواب ہواکرتا ہے ،م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را</w:t>
      </w:r>
      <w:r w:rsidRPr="00A90793">
        <w:rPr>
          <w:rFonts w:eastAsia="Calibri"/>
          <w:rtl/>
        </w:rPr>
        <w:t xml:space="preserve"> مقصد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کہ الم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حرف ہے بلکہ الف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حرف ہے لام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حرف ہے اورم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حرف ہے ۔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  <w:r w:rsidRPr="007A0B2A">
        <w:rPr>
          <w:rFonts w:eastAsia="Calibri" w:hint="cs"/>
          <w:rtl/>
        </w:rPr>
        <w:t>۔</w:t>
      </w: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41" w:name="_Toc429651937"/>
      <w:r w:rsidRPr="00A90793">
        <w:rPr>
          <w:rFonts w:eastAsia="Calibri" w:hint="eastAsia"/>
          <w:rtl/>
        </w:rPr>
        <w:t>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وتحل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:</w:t>
      </w:r>
      <w:bookmarkEnd w:id="41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قلت</w:t>
      </w:r>
      <w:r w:rsidRPr="00A90793">
        <w:rPr>
          <w:rFonts w:eastAsia="Calibri"/>
          <w:rtl/>
        </w:rPr>
        <w:t xml:space="preserve"> وقت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وجہ سے قارئ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محترم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توجہ کو تلاوت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اہم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پر دلالت کرنے وال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اوراحاد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/>
          <w:rtl/>
        </w:rPr>
        <w:t xml:space="preserve"> کے بارئے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ںمفصل</w:t>
      </w:r>
      <w:r w:rsidRPr="00A90793">
        <w:rPr>
          <w:rFonts w:eastAsia="Calibri"/>
          <w:rtl/>
        </w:rPr>
        <w:t xml:space="preserve"> کتابوں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مبذول کرتا ہوںرجوع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،تاکہ تلاوت کلام پاک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اہم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اورعظمت سے آگاہ ہوسک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مذ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کے متعلق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درمنثور،تفس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قرطب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رجوع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مذکورہ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کا مقصد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تلاوت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عظمت کو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کرنا ہے ،حت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بعض 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ںصاف</w:t>
      </w:r>
      <w:r w:rsidRPr="00A90793">
        <w:rPr>
          <w:rFonts w:eastAsia="Calibri"/>
          <w:rtl/>
        </w:rPr>
        <w:t xml:space="preserve"> لفظوں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ہوا ہے کہ جب قار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کو قبر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رکھا جاتا ہے تو نک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ومنکر جو اللہ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سے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کو قبر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ر</w:t>
      </w:r>
      <w:r w:rsidRPr="00A90793">
        <w:rPr>
          <w:rFonts w:eastAsia="Calibri" w:hint="eastAsia"/>
          <w:rtl/>
        </w:rPr>
        <w:t>کھنے</w:t>
      </w:r>
      <w:r w:rsidRPr="00A90793">
        <w:rPr>
          <w:rFonts w:eastAsia="Calibri"/>
          <w:rtl/>
        </w:rPr>
        <w:t xml:space="preserve"> کے بعد سولات کے لئے مامور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ںپوچھنے</w:t>
      </w:r>
      <w:r w:rsidRPr="00A90793">
        <w:rPr>
          <w:rFonts w:eastAsia="Calibri"/>
          <w:rtl/>
        </w:rPr>
        <w:t xml:space="preserve"> کے لئے آتے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 اصول کافی</w:t>
      </w:r>
      <w:r w:rsidRPr="00A90793">
        <w:rPr>
          <w:rtl/>
        </w:rPr>
        <w:t xml:space="preserve"> ج 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باب فضل القرآن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اورسولات کے وقت سخت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سے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آئ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ںگے</w:t>
      </w:r>
      <w:r w:rsidRPr="00A90793">
        <w:rPr>
          <w:rFonts w:eastAsia="Calibri"/>
          <w:rtl/>
        </w:rPr>
        <w:t xml:space="preserve"> اس وقت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قرآن ہے جس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اس نے تلاوت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ومنکر سے سفارش کرتا ہے اورکہتا ہے کہ تم اس پر سخت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 کرو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وہ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شخص ہے جس نے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تلاوت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لہذاقرآن</w:t>
      </w:r>
      <w:r w:rsidRPr="00A90793">
        <w:rPr>
          <w:rFonts w:eastAsia="Calibri"/>
          <w:rtl/>
        </w:rPr>
        <w:t xml:space="preserve"> قبر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ہمارئے شف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</w:t>
      </w:r>
      <w:r w:rsidRPr="00A90793">
        <w:rPr>
          <w:rFonts w:eastAsia="Calibri"/>
          <w:rtl/>
        </w:rPr>
        <w:t xml:space="preserve"> 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امت</w:t>
      </w:r>
      <w:r w:rsidRPr="00A90793">
        <w:rPr>
          <w:rFonts w:eastAsia="Calibri"/>
          <w:rtl/>
        </w:rPr>
        <w:t xml:space="preserve"> کے ہولناک سخت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وں</w:t>
      </w:r>
      <w:r w:rsidRPr="00A90793">
        <w:rPr>
          <w:rFonts w:eastAsia="Calibri"/>
          <w:rtl/>
        </w:rPr>
        <w:t xml:space="preserve"> کے وقت نور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شکل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ہمار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سفارش کے لئے آن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واحد کتاب ہے جسک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ہر وقت تلاوت کرنا چاہ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تبھ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تو احاد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/>
          <w:rtl/>
        </w:rPr>
        <w:t xml:space="preserve"> معصوم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اس شخص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مذمت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کہ جس کے گھر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ںقرآن</w:t>
      </w:r>
      <w:r w:rsidRPr="00A90793">
        <w:rPr>
          <w:rFonts w:eastAsia="Calibri"/>
          <w:rtl/>
        </w:rPr>
        <w:t xml:space="preserve"> ہو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تلاوت نہ ہوت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42" w:name="_Toc429651938"/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فہم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لئے درج 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علوم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ضرورت ہے:</w:t>
      </w:r>
      <w:bookmarkEnd w:id="42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الف</w:t>
      </w:r>
      <w:r w:rsidRPr="00A90793">
        <w:rPr>
          <w:rFonts w:eastAsia="Calibri"/>
          <w:rtl/>
        </w:rPr>
        <w:t xml:space="preserve"> : علم تجو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: علم تجو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وہ علم ہے جس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قوان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اورقاعدہ کل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سے بحث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کہ جس سے قرآن کے الفاظ کے صح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تلفظ اورصح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مخارج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ادائ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مدد ملت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،اس کے علاوہ آواز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خوبصورت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مشق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کرائ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تاکہ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تلاوت کو خوبصورت آواز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ںتلاوت</w:t>
      </w:r>
      <w:r w:rsidRPr="00A90793">
        <w:rPr>
          <w:rFonts w:eastAsia="Calibri"/>
          <w:rtl/>
        </w:rPr>
        <w:t xml:space="preserve"> کرسکے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>: علم اللغ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/>
          <w:rtl/>
        </w:rPr>
        <w:t xml:space="preserve"> : جس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ںقرآن</w:t>
      </w:r>
      <w:r w:rsidRPr="00A90793">
        <w:rPr>
          <w:rFonts w:eastAsia="Calibri"/>
          <w:rtl/>
        </w:rPr>
        <w:t xml:space="preserve"> کے ہر الفاظ کے لغو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اصطلاح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معان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سے اگاہ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اجاتا</w:t>
      </w:r>
      <w:r w:rsidRPr="00A90793">
        <w:rPr>
          <w:rFonts w:eastAsia="Calibri"/>
          <w:rtl/>
        </w:rPr>
        <w:t xml:space="preserve"> ہے تاکہ ہم قرآن کو سمجھ 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۔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)ثواب الاعمال وعقابہا</w:t>
      </w:r>
    </w:p>
    <w:p w:rsidR="00FF5C3F" w:rsidRDefault="00FF5C3F" w:rsidP="00FB0743">
      <w:pPr>
        <w:pStyle w:val="libNormal"/>
        <w:rPr>
          <w:rFonts w:eastAsia="Calibri"/>
          <w:rtl/>
          <w:lang w:bidi="ur-PK"/>
        </w:rPr>
      </w:pPr>
      <w:r>
        <w:rPr>
          <w:rtl/>
        </w:rPr>
        <w:br w:type="page"/>
      </w:r>
    </w:p>
    <w:p w:rsidR="00A90793" w:rsidRPr="00A90793" w:rsidRDefault="00A90793" w:rsidP="00FB0743">
      <w:pPr>
        <w:pStyle w:val="libFootnote0"/>
        <w:rPr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</w:t>
      </w:r>
      <w:r w:rsidRPr="00A90793">
        <w:rPr>
          <w:rFonts w:eastAsia="Calibri"/>
          <w:rtl/>
        </w:rPr>
        <w:t xml:space="preserve"> : علم الادب : جس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نحو وصرف کے قوان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اورفارمولوں سے آگاہ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اجاتاہے</w:t>
      </w:r>
      <w:r w:rsidRPr="00A90793">
        <w:rPr>
          <w:rFonts w:eastAsia="Calibri"/>
          <w:rtl/>
        </w:rPr>
        <w:t xml:space="preserve"> تاکہ قرآن جس پاک اوربلند اہداف اورمقاصدکے لئے نازل ہوا ہے وہ آسان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سے معاشرے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کرسک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>: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: جس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اورروا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عقل اورد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علوم کے اصول وقوان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شان نزول اور الفاظ کے ظاہر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اورباطن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معان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وضاحت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تاکہ قرآن کے حقائق سے ہر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اب</w:t>
      </w:r>
      <w:r w:rsidRPr="00A90793">
        <w:rPr>
          <w:rFonts w:eastAsia="Calibri"/>
          <w:rtl/>
        </w:rPr>
        <w:t xml:space="preserve"> ہوسکے۔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اوراس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طرح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علوم کو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فہم قرآن کے لئے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کھنا</w:t>
      </w:r>
      <w:r w:rsidRPr="00A90793">
        <w:rPr>
          <w:rFonts w:eastAsia="Calibri"/>
          <w:rtl/>
        </w:rPr>
        <w:t xml:space="preserve"> چاہ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کہ جن کو علوم آل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اخادم</w:t>
      </w:r>
      <w:r w:rsidRPr="00A90793">
        <w:rPr>
          <w:rFonts w:eastAsia="Calibri"/>
          <w:rtl/>
        </w:rPr>
        <w:t xml:space="preserve"> العلوم سے تعب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، المنطق ،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احکمت</w:t>
      </w:r>
      <w:r w:rsidRPr="00A90793">
        <w:rPr>
          <w:rFonts w:eastAsia="Calibri"/>
          <w:rtl/>
        </w:rPr>
        <w:t xml:space="preserve"> وغ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رہ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علوم قرآن فہم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راہ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اہم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کے حامل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،لہذامدارس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اورحوزات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ںجسطرح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علوم کو بن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طورپر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ادک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جاتا ہے اس طرح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گرتمام</w:t>
      </w:r>
      <w:r w:rsidRPr="00A90793">
        <w:rPr>
          <w:rFonts w:eastAsia="Calibri"/>
          <w:rtl/>
        </w:rPr>
        <w:t xml:space="preserve"> اسلام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مراکز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ترو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</w:t>
      </w:r>
      <w:r w:rsidRPr="00A90793">
        <w:rPr>
          <w:rFonts w:eastAsia="Calibri"/>
          <w:rtl/>
        </w:rPr>
        <w:t xml:space="preserve"> کرناچاہ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 تاکہ قرآن کے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غام</w:t>
      </w:r>
      <w:r w:rsidRPr="00A90793">
        <w:rPr>
          <w:rFonts w:eastAsia="Calibri"/>
          <w:rtl/>
        </w:rPr>
        <w:t xml:space="preserve"> سے تمام مسلمان حضرات معاشرت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انفراد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زندگ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اب</w:t>
      </w:r>
      <w:r w:rsidRPr="00A90793">
        <w:rPr>
          <w:rFonts w:eastAsia="Calibri"/>
          <w:rtl/>
        </w:rPr>
        <w:t xml:space="preserve"> ہوسک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۔</w:t>
      </w:r>
    </w:p>
    <w:p w:rsidR="00FF5C3F" w:rsidRPr="007A0B2A" w:rsidRDefault="00FF5C3F" w:rsidP="007A0B2A">
      <w:pPr>
        <w:pStyle w:val="libNormal"/>
        <w:rPr>
          <w:rFonts w:eastAsia="Calibri"/>
          <w:rtl/>
        </w:rPr>
      </w:pPr>
      <w:r w:rsidRPr="007A0B2A">
        <w:rPr>
          <w:rFonts w:eastAsia="Calibri"/>
          <w:rtl/>
        </w:rPr>
        <w:br w:type="page"/>
      </w:r>
    </w:p>
    <w:p w:rsidR="00FF5C3F" w:rsidRDefault="00FF5C3F" w:rsidP="00C05CA8">
      <w:pPr>
        <w:pStyle w:val="Heading1Center"/>
        <w:rPr>
          <w:rFonts w:eastAsia="Calibri"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43" w:name="_Toc429651939"/>
      <w:r w:rsidRPr="00A90793">
        <w:rPr>
          <w:rFonts w:eastAsia="Calibri" w:hint="eastAsia"/>
          <w:rtl/>
        </w:rPr>
        <w:t>عظمت</w:t>
      </w:r>
      <w:r w:rsidRPr="00A90793">
        <w:rPr>
          <w:rFonts w:eastAsia="Calibri"/>
          <w:rtl/>
        </w:rPr>
        <w:t xml:space="preserve"> قرآن نظم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صورت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:</w:t>
      </w:r>
      <w:bookmarkEnd w:id="43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رب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خاص عنا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کا نام 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نظم وضبط شر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عت</w:t>
      </w:r>
      <w:r w:rsidRPr="00A90793">
        <w:rPr>
          <w:rFonts w:eastAsia="Calibri"/>
          <w:rtl/>
        </w:rPr>
        <w:t xml:space="preserve"> کا نام 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زندہ 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قت</w:t>
      </w:r>
      <w:r w:rsidRPr="00A90793">
        <w:rPr>
          <w:rFonts w:eastAsia="Calibri"/>
          <w:rtl/>
        </w:rPr>
        <w:t xml:space="preserve"> کا نام 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زندگ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ضرورت کا نام 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اک کتاب الہ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جہاں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کے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تباہ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جہاں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کردگار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رحمت کا نام 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ذوالجلال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عظمت کا نام 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اہل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رسالت کا نام 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تو مقصدبعثت کا نام ہے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نازل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اس کو خدائے جل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نے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پہنچا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</w:t>
      </w:r>
      <w:r w:rsidRPr="00A90793">
        <w:rPr>
          <w:rFonts w:eastAsia="Calibri"/>
          <w:rtl/>
        </w:rPr>
        <w:t xml:space="preserve"> رسول تلک جبرئ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نے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انب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اء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کہان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نام 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لامکاںک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نشان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کانام 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حق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کانام 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مصطف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جوان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نام 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کے علم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ںحد</w:t>
      </w:r>
      <w:r w:rsidRPr="00A90793">
        <w:rPr>
          <w:rFonts w:eastAsia="Calibri"/>
          <w:rtl/>
        </w:rPr>
        <w:t xml:space="preserve"> بے پناہ 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اک کتاب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ںدرسگاہ</w:t>
      </w:r>
      <w:r w:rsidRPr="00A90793">
        <w:rPr>
          <w:rFonts w:eastAsia="Calibri"/>
          <w:rtl/>
        </w:rPr>
        <w:t xml:space="preserve"> 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ہے نب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نبوت کامعجزہ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ہے خدا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صداقت کا معجزہ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ہے رموز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کثرت کا معجزہ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آج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بلاغت کا معجزہ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کتاب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ںکائنات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کا جواب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ںکائنات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تعظ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اس کتاب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حق کے ول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ک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کعبے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ںسب</w:t>
      </w:r>
      <w:r w:rsidRPr="00A90793">
        <w:rPr>
          <w:rFonts w:eastAsia="Calibri"/>
          <w:rtl/>
        </w:rPr>
        <w:t xml:space="preserve"> سے پہلے نب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وص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ک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قبل</w:t>
      </w:r>
      <w:r w:rsidRPr="00A90793">
        <w:rPr>
          <w:rFonts w:eastAsia="Calibri"/>
          <w:rtl/>
        </w:rPr>
        <w:t xml:space="preserve"> نزول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تلاوت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(ع)نے ک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تصد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/>
          <w:rtl/>
        </w:rPr>
        <w:t xml:space="preserve"> اس کلام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رے</w:t>
      </w:r>
      <w:r w:rsidRPr="00A90793">
        <w:rPr>
          <w:rFonts w:eastAsia="Calibri"/>
          <w:rtl/>
        </w:rPr>
        <w:t xml:space="preserve"> نب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نے ک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وا ہلب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کا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اتصال 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ہو عل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(ع)کے بنا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محال 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کو گروہ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بٹ کر نہ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کھئے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لفظ</w:t>
      </w:r>
      <w:r w:rsidRPr="00A90793">
        <w:rPr>
          <w:rFonts w:eastAsia="Calibri"/>
          <w:rtl/>
        </w:rPr>
        <w:t xml:space="preserve"> ومعان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اس کے الٹ کر نہ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کھئے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اوراق</w:t>
      </w:r>
      <w:r w:rsidRPr="00A90793">
        <w:rPr>
          <w:rFonts w:eastAsia="Calibri"/>
          <w:rtl/>
        </w:rPr>
        <w:t xml:space="preserve"> اس کے صرف پلٹ کر نہ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کھئے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کو اہلب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سے ہٹ نہ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کھئے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دن حق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ضرورت کا نام 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اہلب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رت</w:t>
      </w:r>
      <w:r w:rsidRPr="00A90793">
        <w:rPr>
          <w:rFonts w:eastAsia="Calibri"/>
          <w:rtl/>
        </w:rPr>
        <w:t xml:space="preserve"> کا نام 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ہے</w:t>
      </w:r>
      <w:r w:rsidRPr="00A90793">
        <w:rPr>
          <w:rFonts w:eastAsia="Calibri"/>
          <w:rtl/>
        </w:rPr>
        <w:t xml:space="preserve"> ذکر نوح کا کہ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آدم کا تذکرہ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ذکر ہے کہ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کا تذکرہ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ہے</w:t>
      </w:r>
      <w:r w:rsidRPr="00A90793">
        <w:rPr>
          <w:rFonts w:eastAsia="Calibri"/>
          <w:rtl/>
        </w:rPr>
        <w:t xml:space="preserve"> جابجا رسول مکرم کا تذکرہ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اور</w:t>
      </w:r>
      <w:r w:rsidRPr="00A90793">
        <w:rPr>
          <w:rFonts w:eastAsia="Calibri"/>
          <w:rtl/>
        </w:rPr>
        <w:t xml:space="preserve"> ہے کہ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پہ خلقت عالم کا تذکرہ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ہجرت</w:t>
      </w:r>
      <w:r w:rsidRPr="00A90793">
        <w:rPr>
          <w:rFonts w:eastAsia="Calibri"/>
          <w:rtl/>
        </w:rPr>
        <w:t xml:space="preserve"> کا تذکرہ کہ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ذکر غد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ہے</w:t>
      </w:r>
      <w:r w:rsidRPr="00A90793">
        <w:rPr>
          <w:rFonts w:eastAsia="Calibri"/>
          <w:rtl/>
        </w:rPr>
        <w:t xml:space="preserve"> ذکر فاطمہ کہ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ذکرام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حالات</w:t>
      </w:r>
      <w:r w:rsidRPr="00A90793">
        <w:rPr>
          <w:rFonts w:eastAsia="Calibri"/>
          <w:rtl/>
        </w:rPr>
        <w:t xml:space="preserve"> کے لحاظ سے آت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گھرم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ںکبھ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جہاد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اتر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جو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شتر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وہ مک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مطلب</w:t>
      </w:r>
      <w:r w:rsidRPr="00A90793">
        <w:rPr>
          <w:rFonts w:eastAsia="Calibri"/>
          <w:rtl/>
        </w:rPr>
        <w:t xml:space="preserve"> کے اعتبار سے گہر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چھوٹ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درم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کڑ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بعض</w:t>
      </w:r>
      <w:r w:rsidRPr="00A90793">
        <w:rPr>
          <w:rFonts w:eastAsia="Calibri"/>
          <w:rtl/>
        </w:rPr>
        <w:t xml:space="preserve"> ان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نرم بعض کڑ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آ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خالق اکبر سے پوچھئے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گران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قلب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مبر</w:t>
      </w:r>
      <w:r w:rsidRPr="00A90793">
        <w:rPr>
          <w:rFonts w:eastAsia="Calibri"/>
          <w:rtl/>
        </w:rPr>
        <w:t xml:space="preserve"> سے پوچھئے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اپھر</w:t>
      </w:r>
      <w:r w:rsidRPr="00A90793">
        <w:rPr>
          <w:rFonts w:eastAsia="Calibri"/>
          <w:rtl/>
        </w:rPr>
        <w:t xml:space="preserve"> رسول (ص)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برادر سے پوچھئے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جس</w:t>
      </w:r>
      <w:r w:rsidRPr="00A90793">
        <w:rPr>
          <w:rFonts w:eastAsia="Calibri"/>
          <w:rtl/>
        </w:rPr>
        <w:t xml:space="preserve"> گھر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بات ہے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اس گھر سے پوچھئے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اہلب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نب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سوانہ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اہلب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سے ہرگز جدا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کے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صاحب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مان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کے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اعلم دوراں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کے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کا سلطان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ںکوئ</w:t>
      </w:r>
      <w:r w:rsidRPr="00A90793">
        <w:rPr>
          <w:rFonts w:eastAsia="Calibri" w:hint="cs"/>
          <w:rtl/>
        </w:rPr>
        <w:t>ی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حد</w:t>
      </w:r>
      <w:r w:rsidRPr="00A90793">
        <w:rPr>
          <w:rFonts w:eastAsia="Calibri"/>
          <w:rtl/>
        </w:rPr>
        <w:t xml:space="preserve"> ہے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اس کے مسلمان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کے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جہل ہے سب شش 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کے بغ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کچھ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ںکائنات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خالق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لمحہ بھر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اطاعت رک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خنجر</w:t>
      </w:r>
      <w:r w:rsidRPr="00A90793">
        <w:rPr>
          <w:rFonts w:eastAsia="Calibri"/>
          <w:rtl/>
        </w:rPr>
        <w:t xml:space="preserve"> تلے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رب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عبادت رک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تبل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</w:t>
      </w:r>
      <w:r w:rsidRPr="00A90793">
        <w:rPr>
          <w:rFonts w:eastAsia="Calibri"/>
          <w:rtl/>
        </w:rPr>
        <w:t xml:space="preserve">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حق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اشاعت رک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زے</w:t>
      </w:r>
      <w:r w:rsidRPr="00A90793">
        <w:rPr>
          <w:rFonts w:eastAsia="Calibri"/>
          <w:rtl/>
        </w:rPr>
        <w:t xml:space="preserve"> پہ سر تھا پھر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تلاوت رک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اہلب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سے کتنا قر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واہل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کا رشتہ عج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قرآں</w:t>
      </w:r>
      <w:r w:rsidRPr="00A90793">
        <w:rPr>
          <w:rFonts w:eastAsia="Calibri"/>
          <w:rtl/>
        </w:rPr>
        <w:t xml:space="preserve"> اگر قمر ہے تنو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ہے رسول (ص)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قرآں</w:t>
      </w:r>
      <w:r w:rsidRPr="00A90793">
        <w:rPr>
          <w:rFonts w:eastAsia="Calibri"/>
          <w:rtl/>
        </w:rPr>
        <w:t xml:space="preserve"> اگر ہے لوح تو 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ہے رسول (ص)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قرآں</w:t>
      </w:r>
      <w:r w:rsidRPr="00A90793">
        <w:rPr>
          <w:rFonts w:eastAsia="Calibri"/>
          <w:rtl/>
        </w:rPr>
        <w:t xml:space="preserve"> اگر ہے لفظ تو تعب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ہے رسول (ص)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قرآں</w:t>
      </w:r>
      <w:r w:rsidRPr="00A90793">
        <w:rPr>
          <w:rFonts w:eastAsia="Calibri"/>
          <w:rtl/>
        </w:rPr>
        <w:t xml:space="preserve"> اگر ہے قول تو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ہے رسول (ص)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معجزہ ہے تو معجزنما رسول (ص)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راہ روہے تو ہے راہنما رسول (ص)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قرآں</w:t>
      </w:r>
      <w:r w:rsidRPr="00A90793">
        <w:rPr>
          <w:rFonts w:eastAsia="Calibri"/>
          <w:rtl/>
        </w:rPr>
        <w:t xml:space="preserve"> اگر ہے علم تو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کر</w:t>
      </w:r>
      <w:r w:rsidRPr="00A90793">
        <w:rPr>
          <w:rFonts w:eastAsia="Calibri"/>
          <w:rtl/>
        </w:rPr>
        <w:t xml:space="preserve"> رسول (ص)ہے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قرآں</w:t>
      </w:r>
      <w:r w:rsidRPr="00A90793">
        <w:rPr>
          <w:rFonts w:eastAsia="Calibri"/>
          <w:rtl/>
        </w:rPr>
        <w:t xml:space="preserve"> ہے گر سف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نہ</w:t>
      </w:r>
      <w:r w:rsidRPr="00A90793">
        <w:rPr>
          <w:rFonts w:eastAsia="Calibri"/>
          <w:rtl/>
        </w:rPr>
        <w:t xml:space="preserve"> تو لنگر رسول (ص)ہے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قرآں</w:t>
      </w:r>
      <w:r w:rsidRPr="00A90793">
        <w:rPr>
          <w:rFonts w:eastAsia="Calibri"/>
          <w:rtl/>
        </w:rPr>
        <w:t xml:space="preserve"> ہے گر طر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/>
          <w:rtl/>
        </w:rPr>
        <w:t xml:space="preserve"> تو رہبر رسول (ص) 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صلہ</w:t>
      </w:r>
      <w:r w:rsidRPr="00A90793">
        <w:rPr>
          <w:rFonts w:eastAsia="Calibri"/>
          <w:rtl/>
        </w:rPr>
        <w:t xml:space="preserve"> ہے تو داور رسول (ص) 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قرآں</w:t>
      </w:r>
      <w:r w:rsidRPr="00A90793">
        <w:rPr>
          <w:rFonts w:eastAsia="Calibri"/>
          <w:rtl/>
        </w:rPr>
        <w:t xml:space="preserve"> اگر ہے نور تو پرتورسول (ص)ہے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قرآںہے</w:t>
      </w:r>
      <w:r w:rsidRPr="00A90793">
        <w:rPr>
          <w:rFonts w:eastAsia="Calibri"/>
          <w:rtl/>
        </w:rPr>
        <w:t xml:space="preserve"> گر چراغ تو پھر لورسولؐہے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تحر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ہواس کے فضائل کے باب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ںکتنے</w:t>
      </w:r>
      <w:r w:rsidRPr="00A90793">
        <w:rPr>
          <w:rFonts w:eastAsia="Calibri"/>
          <w:rtl/>
        </w:rPr>
        <w:t xml:space="preserve"> ترجمے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ںہے</w:t>
      </w:r>
      <w:r w:rsidRPr="00A90793">
        <w:rPr>
          <w:rFonts w:eastAsia="Calibri"/>
          <w:rtl/>
        </w:rPr>
        <w:t xml:space="preserve"> حساب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پھربھ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چھپے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ںمعان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حجاب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دعاہے خداک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جناب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جب</w:t>
      </w:r>
      <w:r w:rsidRPr="00A90793">
        <w:rPr>
          <w:rFonts w:eastAsia="Calibri"/>
          <w:rtl/>
        </w:rPr>
        <w:t xml:space="preserve"> تک کہ اس جہاںم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زندگ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واہل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سے وابستگ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44" w:name="_Toc429651940"/>
      <w:r w:rsidRPr="00A90793">
        <w:rPr>
          <w:rFonts w:eastAsia="Calibri"/>
          <w:rtl/>
        </w:rPr>
        <w:t>(بہار قرآن)</w:t>
      </w:r>
      <w:bookmarkEnd w:id="44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خالق</w:t>
      </w:r>
      <w:r w:rsidRPr="00A90793">
        <w:rPr>
          <w:rFonts w:eastAsia="Calibri"/>
          <w:rtl/>
        </w:rPr>
        <w:t xml:space="preserve"> کا ہے کلام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مخلوق کا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پھر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ہوا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کلام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ہر</w:t>
      </w:r>
      <w:r w:rsidRPr="00A90793">
        <w:rPr>
          <w:rFonts w:eastAsia="Calibri"/>
          <w:rtl/>
        </w:rPr>
        <w:t xml:space="preserve"> 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بہار ہے موسم ہر اک کا ہے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بہار ہے ماہ 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ام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</w:p>
    <w:p w:rsidR="00FF5C3F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/>
          <w:rtl/>
        </w:rPr>
        <w:t>(نت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جہ</w:t>
      </w:r>
      <w:r w:rsidRPr="00A90793">
        <w:rPr>
          <w:rFonts w:eastAsia="Calibri"/>
          <w:rtl/>
        </w:rPr>
        <w:t xml:space="preserve"> فکر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</w:t>
      </w:r>
      <w:r w:rsidRPr="00A90793">
        <w:rPr>
          <w:rFonts w:eastAsia="Calibri"/>
          <w:rtl/>
        </w:rPr>
        <w:t xml:space="preserve"> عباس نقو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غم</w:t>
      </w:r>
      <w:r w:rsidRPr="00A90793">
        <w:rPr>
          <w:rFonts w:eastAsia="Calibri"/>
          <w:rtl/>
        </w:rPr>
        <w:t xml:space="preserve"> بارہ بنکو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>)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45" w:name="_Toc429651941"/>
      <w:r w:rsidRPr="00A90793">
        <w:rPr>
          <w:rFonts w:eastAsia="Calibri" w:hint="eastAsia"/>
          <w:rtl/>
        </w:rPr>
        <w:t>فض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لت</w:t>
      </w:r>
      <w:r w:rsidRPr="00A90793">
        <w:rPr>
          <w:rFonts w:eastAsia="Calibri"/>
          <w:rtl/>
        </w:rPr>
        <w:t xml:space="preserve"> قرآن :</w:t>
      </w:r>
      <w:bookmarkEnd w:id="45"/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عنوان کو مندرجہ 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عناو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ںتقس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</w:t>
      </w:r>
      <w:r w:rsidRPr="00A90793">
        <w:rPr>
          <w:rFonts w:eastAsia="Calibri"/>
          <w:rtl/>
        </w:rPr>
        <w:t xml:space="preserve"> کرسکتے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: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>۔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عظمت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روشن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>۔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عظمت سنت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روشن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</w:t>
      </w:r>
      <w:r w:rsidR="00A90793" w:rsidRPr="007A0B2A">
        <w:rPr>
          <w:rFonts w:eastAsia="Calibri" w:hint="cs"/>
          <w:rtl/>
        </w:rPr>
        <w:t>۔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عظمت عقل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روشن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ں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4</w:t>
      </w:r>
      <w:r w:rsidR="00A90793" w:rsidRPr="007A0B2A">
        <w:rPr>
          <w:rFonts w:eastAsia="Calibri" w:hint="cs"/>
          <w:rtl/>
        </w:rPr>
        <w:t>۔ قرآن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عظمت اجنب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زبان سے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عناو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مفصل بحث کے لئے مکمل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جلد کتاب درکار ہے لہذاہمار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اس مختصر گفتگو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ان سے مفصل لب کشائ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گنجائش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بلکہ فقط اشارہ کر کے اپنے اغراض کوخاتمہ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سم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ٹ</w:t>
      </w:r>
      <w:r w:rsidRPr="00A90793">
        <w:rPr>
          <w:rFonts w:eastAsia="Calibri"/>
          <w:rtl/>
        </w:rPr>
        <w:t xml:space="preserve"> لوں گا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الف</w:t>
      </w:r>
      <w:r w:rsidRPr="00A90793">
        <w:rPr>
          <w:rFonts w:eastAsia="Calibri"/>
          <w:rtl/>
        </w:rPr>
        <w:t xml:space="preserve"> :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عظمت کو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اس طرح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''ذالک الکتاب لار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 xml:space="preserve"> 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''اس کتاب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شک وشبہ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گنجائش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''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فرما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کہ قرآن نور ہے قرآن ذکر ہے قرآن ہدا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کنندہ کتاب ہے قرآن حق ہے ،ان 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الفاظ سے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فض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لت</w:t>
      </w:r>
      <w:r w:rsidRPr="00A90793">
        <w:rPr>
          <w:rFonts w:eastAsia="Calibri"/>
          <w:rtl/>
        </w:rPr>
        <w:t xml:space="preserve"> قرآ 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 سے بخوب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</w:t>
      </w:r>
      <w:r w:rsidRPr="00A90793">
        <w:rPr>
          <w:rFonts w:eastAsia="Calibri" w:hint="eastAsia"/>
          <w:rtl/>
        </w:rPr>
        <w:t>اضح</w:t>
      </w:r>
      <w:r w:rsidRPr="00A90793">
        <w:rPr>
          <w:rFonts w:eastAsia="Calibri"/>
          <w:rtl/>
        </w:rPr>
        <w:t xml:space="preserve"> ہوجات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۔ل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فض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لت</w:t>
      </w:r>
      <w:r w:rsidRPr="00A90793">
        <w:rPr>
          <w:rFonts w:eastAsia="Calibri"/>
          <w:rtl/>
        </w:rPr>
        <w:t xml:space="preserve"> کو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روسے ثابت کرنا اشکال اوردورج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سے</w:t>
      </w:r>
      <w:r w:rsidRPr="00A90793">
        <w:rPr>
          <w:rFonts w:eastAsia="Calibri"/>
          <w:rtl/>
        </w:rPr>
        <w:t xml:space="preserve"> اعتراض سے دوچار ہے لہذا اس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اورتحل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سے اجتناب کروں گا ۔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ب</w:t>
      </w:r>
      <w:r w:rsidRPr="00A90793">
        <w:rPr>
          <w:rFonts w:eastAsia="Calibri"/>
          <w:rtl/>
        </w:rPr>
        <w:t>: فض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لت</w:t>
      </w:r>
      <w:r w:rsidRPr="00A90793">
        <w:rPr>
          <w:rFonts w:eastAsia="Calibri"/>
          <w:rtl/>
        </w:rPr>
        <w:t xml:space="preserve"> قرآن سنت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روشن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ثابت کرنے کے لئے کتب 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رجوع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کرسکتے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حضرت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امبر</w:t>
      </w:r>
      <w:r w:rsidRPr="00A90793">
        <w:rPr>
          <w:rFonts w:eastAsia="Calibri"/>
          <w:rtl/>
        </w:rPr>
        <w:t xml:space="preserve"> اکرم (ص)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قرآن حبل المت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ہے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مضبوط رس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عرو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/>
          <w:rtl/>
        </w:rPr>
        <w:t xml:space="preserve"> الوثق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مضبوط وس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لہ</w:t>
      </w:r>
      <w:r w:rsidRPr="00A90793">
        <w:rPr>
          <w:rFonts w:eastAsia="Calibri"/>
          <w:rtl/>
        </w:rPr>
        <w:t xml:space="preserve"> ہے </w:t>
      </w:r>
      <w:r w:rsidRPr="00E75DFB">
        <w:rPr>
          <w:rStyle w:val="libArabicChar"/>
          <w:rFonts w:eastAsia="Calibri"/>
          <w:rtl/>
        </w:rPr>
        <w:t xml:space="preserve">''ان 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 xml:space="preserve">ذاالقرآن 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>و النور المب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 w:hint="eastAsia"/>
          <w:rtl/>
        </w:rPr>
        <w:t>ن</w:t>
      </w:r>
      <w:r w:rsidRPr="00E75DFB">
        <w:rPr>
          <w:rStyle w:val="libArabicChar"/>
          <w:rFonts w:eastAsia="Calibri"/>
          <w:rtl/>
        </w:rPr>
        <w:t xml:space="preserve"> ''</w:t>
      </w:r>
      <w:r w:rsidRPr="00A90793">
        <w:rPr>
          <w:rFonts w:eastAsia="Calibri"/>
          <w:rtl/>
        </w:rPr>
        <w:t>''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بتحق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کتاب واضح روشن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</w:t>
      </w:r>
      <w:r w:rsidRPr="00E75DFB">
        <w:rPr>
          <w:rStyle w:val="libArabicChar"/>
          <w:rFonts w:eastAsia="Calibri"/>
          <w:rtl/>
        </w:rPr>
        <w:t>''ومن اشتشف</w:t>
      </w:r>
      <w:r w:rsidRPr="00E75DFB">
        <w:rPr>
          <w:rStyle w:val="libArabicChar"/>
          <w:rFonts w:eastAsia="Calibri" w:hint="cs"/>
          <w:rtl/>
        </w:rPr>
        <w:t>ی</w:t>
      </w:r>
      <w:r w:rsidRPr="00E75DFB">
        <w:rPr>
          <w:rStyle w:val="libArabicChar"/>
          <w:rFonts w:eastAsia="Calibri"/>
          <w:rtl/>
        </w:rPr>
        <w:t xml:space="preserve"> ب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 xml:space="preserve"> شفا ء الل</w:t>
      </w:r>
      <w:r w:rsidR="00483224" w:rsidRPr="00483224">
        <w:rPr>
          <w:rStyle w:val="libArabicChar"/>
          <w:rFonts w:eastAsia="Calibri" w:hint="cs"/>
          <w:rtl/>
        </w:rPr>
        <w:t>ه</w:t>
      </w:r>
      <w:r w:rsidRPr="00483224">
        <w:rPr>
          <w:rStyle w:val="libArabicChar"/>
          <w:rFonts w:eastAsia="Calibri"/>
          <w:rtl/>
        </w:rPr>
        <w:t xml:space="preserve"> ''</w:t>
      </w:r>
      <w:r w:rsidRPr="00A90793">
        <w:rPr>
          <w:rFonts w:eastAsia="Calibri"/>
          <w:rtl/>
        </w:rPr>
        <w:t>''اگرکوئ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شخص قرآن سے شفا مانگے تو خدا وند اسے شفا عطا </w:t>
      </w:r>
      <w:r w:rsidRPr="00A90793">
        <w:rPr>
          <w:rFonts w:eastAsia="Calibri" w:hint="eastAsia"/>
          <w:rtl/>
        </w:rPr>
        <w:t>فرماتا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''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مول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المومن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زبان سے عظمت قرآن کو ثابت کر نا چاہ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تو نہج البلاغہ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خطبوں اورکچھ ناموںم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ںاشارہ</w:t>
      </w:r>
      <w:r w:rsidRPr="00A90793">
        <w:rPr>
          <w:rFonts w:eastAsia="Calibri"/>
          <w:rtl/>
        </w:rPr>
        <w:t xml:space="preserve">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رجوع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ے</w:t>
      </w:r>
      <w:r w:rsidRPr="00A90793">
        <w:rPr>
          <w:rFonts w:eastAsia="Calibri"/>
          <w:rtl/>
        </w:rPr>
        <w:t xml:space="preserve">۔ 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2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آپ</w:t>
      </w:r>
      <w:r w:rsidRPr="00A90793">
        <w:rPr>
          <w:rFonts w:eastAsia="Calibri"/>
          <w:rtl/>
        </w:rPr>
        <w:t xml:space="preserve"> نے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اللہ نے قرآن کو مجتہد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اورصاحب نظر علماء کے دلوں کے لئے بہار باطن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تشنگ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لئے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راب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قرار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قرآن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سا</w:t>
      </w:r>
      <w:r w:rsidRPr="00A90793">
        <w:rPr>
          <w:rFonts w:eastAsia="Calibri"/>
          <w:rtl/>
        </w:rPr>
        <w:t xml:space="preserve"> چراغ ہے کہ جس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لوکبھ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خاموش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ںہوت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،</w:t>
      </w:r>
      <w:r w:rsidRPr="00A90793">
        <w:rPr>
          <w:rFonts w:eastAsia="Calibri"/>
          <w:rtl/>
        </w:rPr>
        <w:t xml:space="preserve"> قرآن ہر امراض کے لئے باعث شفا ہے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</w:t>
      </w:r>
      <w:r w:rsidR="007A0B2A" w:rsidRPr="007A0B2A">
        <w:rPr>
          <w:rFonts w:eastAsia="Calibri" w:hint="cs"/>
          <w:rtl/>
        </w:rPr>
        <w:t>ا</w:t>
      </w:r>
      <w:r w:rsidRPr="007A0B2A">
        <w:rPr>
          <w:rFonts w:eastAsia="Calibri" w:hint="cs"/>
          <w:rtl/>
        </w:rPr>
        <w:t>ئمہ معصوم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زبان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عظمت سے مطلع ہونے کے لئے اصول کاف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جلد دوم کتاب فضل القرآن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سوں</w:t>
      </w:r>
      <w:r w:rsidRPr="00A90793">
        <w:rPr>
          <w:rFonts w:eastAsia="Calibri"/>
          <w:rtl/>
        </w:rPr>
        <w:t xml:space="preserve"> صح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السند احاد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/>
          <w:rtl/>
        </w:rPr>
        <w:t xml:space="preserve"> موجود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رجوع فرمائ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)بحار الانوار کتاب فضل القرآن ، اور اصول کافی</w:t>
      </w:r>
      <w:r w:rsidRPr="00A90793">
        <w:rPr>
          <w:rtl/>
        </w:rPr>
        <w:t xml:space="preserve"> 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فضل القرآن )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2</w:t>
      </w:r>
      <w:r w:rsidRPr="00A90793">
        <w:rPr>
          <w:rFonts w:hint="cs"/>
          <w:rtl/>
        </w:rPr>
        <w:t>)</w:t>
      </w:r>
      <w:r w:rsidRPr="00A90793">
        <w:rPr>
          <w:rtl/>
        </w:rPr>
        <w:t>نہج البلاغہ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تفاس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کتابوں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ںقرآن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فض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لت</w:t>
      </w:r>
      <w:r w:rsidRPr="00A90793">
        <w:rPr>
          <w:rFonts w:eastAsia="Calibri"/>
          <w:rtl/>
        </w:rPr>
        <w:t xml:space="preserve"> اورعظمت پر دلالت کرنے وال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بہت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احاد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/>
          <w:rtl/>
        </w:rPr>
        <w:t xml:space="preserve"> اورروا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کو نقل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</w:t>
      </w:r>
      <w:r w:rsidRPr="00A90793">
        <w:rPr>
          <w:rFonts w:eastAsia="Calibri"/>
          <w:rtl/>
        </w:rPr>
        <w:t xml:space="preserve">۔ </w:t>
      </w:r>
      <w:r w:rsidRPr="00955A96">
        <w:rPr>
          <w:rStyle w:val="libFootnotenumChar"/>
          <w:rtl/>
        </w:rPr>
        <w:t>(</w:t>
      </w:r>
      <w:r w:rsidR="00FB0743" w:rsidRPr="00955A96">
        <w:rPr>
          <w:rStyle w:val="libFootnotenumChar"/>
          <w:rFonts w:hint="cs"/>
          <w:rtl/>
        </w:rPr>
        <w:t>1</w:t>
      </w:r>
      <w:r w:rsidRPr="00955A96">
        <w:rPr>
          <w:rStyle w:val="libFootnotenumChar"/>
          <w:rFonts w:hint="cs"/>
          <w:rtl/>
        </w:rPr>
        <w:t>)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</w:t>
      </w:r>
      <w:r w:rsidRPr="00A90793">
        <w:rPr>
          <w:rFonts w:eastAsia="Calibri"/>
          <w:rtl/>
        </w:rPr>
        <w:t>: عقل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روسے قرآن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عظمت کو ثابت کرنے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مندرجہ 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نکات کاف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،کہ عقل ہر 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خوب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اوربد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اورکائنات کے حقائق کو درک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صلاح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اورطاقت کا نام ہے جس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نظرم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ںقرآن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سا</w:t>
      </w:r>
      <w:r w:rsidRPr="00A90793">
        <w:rPr>
          <w:rFonts w:eastAsia="Calibri"/>
          <w:rtl/>
        </w:rPr>
        <w:t xml:space="preserve"> بحر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کراں</w:t>
      </w:r>
      <w:r w:rsidRPr="00A90793">
        <w:rPr>
          <w:rFonts w:eastAsia="Calibri"/>
          <w:rtl/>
        </w:rPr>
        <w:t xml:space="preserve"> ہے جس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تہہ تک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غواص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پہنچ سکتا ہر غواص اس علم کے د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اسے</w:t>
      </w:r>
      <w:r w:rsidRPr="00A90793">
        <w:rPr>
          <w:rFonts w:eastAsia="Calibri"/>
          <w:rtl/>
        </w:rPr>
        <w:t xml:space="preserve"> کسب 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ض</w:t>
      </w:r>
      <w:r w:rsidRPr="00A90793">
        <w:rPr>
          <w:rFonts w:eastAsia="Calibri"/>
          <w:rtl/>
        </w:rPr>
        <w:t xml:space="preserve"> حاصل کرسکتا ہے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عقل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قرآن تمام کتب آسمان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نچوڑ اورخلاصہ ہونے کے علاوہ کائنات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تمام علوم کا مجموعہ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لہذا ہر بشر قرآن سے مستف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ہوسکتا ہے مسلمان ہو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انہ</w:t>
      </w:r>
      <w:r w:rsidRPr="00A90793">
        <w:rPr>
          <w:rFonts w:eastAsia="Calibri"/>
          <w:rtl/>
        </w:rPr>
        <w:t xml:space="preserve"> ہو ماہر اخلاق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ہو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انہ</w:t>
      </w:r>
      <w:r w:rsidRPr="00A90793">
        <w:rPr>
          <w:rFonts w:eastAsia="Calibri"/>
          <w:rtl/>
        </w:rPr>
        <w:t xml:space="preserve"> ہو ،معاش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کا ماہر ہو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نہ ہو عالم ہو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eastAsia"/>
          <w:rtl/>
        </w:rPr>
        <w:t>جاہل</w:t>
      </w:r>
      <w:r w:rsidRPr="00A90793">
        <w:rPr>
          <w:rFonts w:eastAsia="Calibri"/>
          <w:rtl/>
        </w:rPr>
        <w:t xml:space="preserve"> ،فق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ہو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نہ ہو سائسدان ہو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انہ</w:t>
      </w:r>
      <w:r w:rsidRPr="00A90793">
        <w:rPr>
          <w:rFonts w:eastAsia="Calibri"/>
          <w:rtl/>
        </w:rPr>
        <w:t xml:space="preserve"> ہو فز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دان ہو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نہ ہو ہرا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صلاح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ث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سے قرآن سے استفادہ کرسکتا ہے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اس کائنات کو خلق کرنے کے بعد اللہ نے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بشر کو علم سے 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اب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ورنہ انسان ذات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حوالے سے جاہل محض ہے اللہ نے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امبروں</w:t>
      </w:r>
      <w:r w:rsidRPr="00A90793">
        <w:rPr>
          <w:rFonts w:eastAsia="Calibri"/>
          <w:rtl/>
        </w:rPr>
        <w:t xml:space="preserve"> کے ذر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عے</w:t>
      </w:r>
      <w:r w:rsidRPr="00A90793">
        <w:rPr>
          <w:rFonts w:eastAsia="Calibri"/>
          <w:rtl/>
        </w:rPr>
        <w:t xml:space="preserve"> علم وحلم اورد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گر</w:t>
      </w:r>
      <w:r w:rsidRPr="00A90793">
        <w:rPr>
          <w:rFonts w:eastAsia="Calibri"/>
          <w:rtl/>
        </w:rPr>
        <w:t xml:space="preserve"> فنوں اورہنروں سے مالامال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ہے لہذاآج اگر انسان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لڈم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ںپڑھے</w:t>
      </w:r>
      <w:r w:rsidRPr="00A90793">
        <w:rPr>
          <w:rFonts w:eastAsia="Calibri"/>
          <w:rtl/>
        </w:rPr>
        <w:t xml:space="preserve"> لکھے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ہنر مند سمجھا جاتا ہے تو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اللہ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مرہون منت ہے کہ جس نے ہر دور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بشر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ہدا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اور راہنمائ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لئے ہدا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افتہ</w:t>
      </w:r>
      <w:r w:rsidRPr="00A90793">
        <w:rPr>
          <w:rFonts w:eastAsia="Calibri"/>
          <w:rtl/>
        </w:rPr>
        <w:t xml:space="preserve"> ،ہنر مند ہست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وں</w:t>
      </w:r>
      <w:r w:rsidRPr="00A90793">
        <w:rPr>
          <w:rFonts w:eastAsia="Calibri"/>
          <w:rtl/>
        </w:rPr>
        <w:t xml:space="preserve"> کو مبعوث فرمانے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..................................</w:t>
      </w:r>
    </w:p>
    <w:p w:rsidR="00A90793" w:rsidRPr="00A90793" w:rsidRDefault="00A90793" w:rsidP="00FB0743">
      <w:pPr>
        <w:pStyle w:val="libFootnote0"/>
        <w:rPr>
          <w:rtl/>
        </w:rPr>
      </w:pPr>
      <w:r w:rsidRPr="00A90793">
        <w:rPr>
          <w:rtl/>
        </w:rPr>
        <w:t>(</w:t>
      </w:r>
      <w:r w:rsidR="00FB0743" w:rsidRPr="00FB0743">
        <w:rPr>
          <w:rFonts w:hint="cs"/>
          <w:rtl/>
        </w:rPr>
        <w:t>1</w:t>
      </w:r>
      <w:r w:rsidRPr="00A90793">
        <w:rPr>
          <w:rFonts w:hint="cs"/>
          <w:rtl/>
        </w:rPr>
        <w:t>)تفسی</w:t>
      </w:r>
      <w:r w:rsidRPr="00A90793">
        <w:rPr>
          <w:rFonts w:hint="eastAsia"/>
          <w:rtl/>
        </w:rPr>
        <w:t>ر</w:t>
      </w:r>
      <w:r w:rsidRPr="00A90793">
        <w:rPr>
          <w:rtl/>
        </w:rPr>
        <w:t xml:space="preserve"> ب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ضاو</w:t>
      </w:r>
      <w:r w:rsidRPr="00A90793">
        <w:rPr>
          <w:rFonts w:hint="cs"/>
          <w:rtl/>
        </w:rPr>
        <w:t>ی</w:t>
      </w:r>
      <w:r w:rsidRPr="00A90793">
        <w:rPr>
          <w:rtl/>
        </w:rPr>
        <w:t xml:space="preserve"> ، تفس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ردر</w:t>
      </w:r>
      <w:r w:rsidRPr="00A90793">
        <w:rPr>
          <w:rtl/>
        </w:rPr>
        <w:t xml:space="preserve"> منثور ،تفس</w:t>
      </w:r>
      <w:r w:rsidRPr="00A90793">
        <w:rPr>
          <w:rFonts w:hint="cs"/>
          <w:rtl/>
        </w:rPr>
        <w:t>ی</w:t>
      </w:r>
      <w:r w:rsidRPr="00A90793">
        <w:rPr>
          <w:rFonts w:hint="eastAsia"/>
          <w:rtl/>
        </w:rPr>
        <w:t>ر</w:t>
      </w:r>
      <w:r w:rsidRPr="00A90793">
        <w:rPr>
          <w:rtl/>
        </w:rPr>
        <w:t xml:space="preserve"> صاف</w:t>
      </w:r>
      <w:r w:rsidRPr="00A90793">
        <w:rPr>
          <w:rFonts w:hint="cs"/>
          <w:rtl/>
        </w:rPr>
        <w:t>ی</w:t>
      </w:r>
      <w:r w:rsidRPr="00A90793">
        <w:rPr>
          <w:rtl/>
        </w:rPr>
        <w:t xml:space="preserve"> والمنار</w:t>
      </w:r>
    </w:p>
    <w:p w:rsidR="00A90793" w:rsidRP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lastRenderedPageBreak/>
        <w:t>کے</w:t>
      </w:r>
      <w:r w:rsidRPr="00A90793">
        <w:rPr>
          <w:rFonts w:eastAsia="Calibri"/>
          <w:rtl/>
        </w:rPr>
        <w:t xml:space="preserve"> ساتھ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سا</w:t>
      </w:r>
      <w:r w:rsidRPr="00A90793">
        <w:rPr>
          <w:rFonts w:eastAsia="Calibri"/>
          <w:rtl/>
        </w:rPr>
        <w:t xml:space="preserve"> دستور العمل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جاکہ</w:t>
      </w:r>
      <w:r w:rsidRPr="00A90793">
        <w:rPr>
          <w:rFonts w:eastAsia="Calibri"/>
          <w:rtl/>
        </w:rPr>
        <w:t xml:space="preserve"> جو اپنے دور کے تمام علوم کا مجموع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 w:hint="eastAsia"/>
          <w:rtl/>
        </w:rPr>
        <w:t>تھا</w:t>
      </w:r>
      <w:r w:rsidRPr="00A90793">
        <w:rPr>
          <w:rFonts w:eastAsia="Calibri"/>
          <w:rtl/>
        </w:rPr>
        <w:t xml:space="preserve"> ، ان باتوں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روشن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کہنا غلط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ہوگا کہ کائنات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تمام علوم کاسر چشمہ ذات بار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تعال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ہردور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کے</w:t>
      </w:r>
      <w:r w:rsidRPr="00A90793">
        <w:rPr>
          <w:rFonts w:eastAsia="Calibri"/>
          <w:rtl/>
        </w:rPr>
        <w:t xml:space="preserve"> ملحد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اورغاصب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اللہ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کتابوں سے فنون اورہنروں کے اصول وضوابط کو ہڑب کرتے تھے اوراس کو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ذات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کوشش اورصلاح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کا نت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جہ</w:t>
      </w:r>
      <w:r w:rsidRPr="00A90793">
        <w:rPr>
          <w:rFonts w:eastAsia="Calibri"/>
          <w:rtl/>
        </w:rPr>
        <w:t xml:space="preserve"> سمجھتے تھے اورکہا کرتے تھے کہ ہم نے علم فز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سائنس اورٹ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کنالوج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قوان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اض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فارمولوں کو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جاد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اہے،اور</w:t>
      </w:r>
      <w:r w:rsidRPr="00A90793">
        <w:rPr>
          <w:rFonts w:eastAsia="Calibri"/>
          <w:rtl/>
        </w:rPr>
        <w:t xml:space="preserve"> ہم نے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کہکشانوں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خاص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زم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وآسمان، سورج اورچاند اورستاروں کے چھوٹے وبڑئے تمام اسرار کو انکشاف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اہے</w:t>
      </w:r>
      <w:r w:rsidRPr="00A90793">
        <w:rPr>
          <w:rFonts w:eastAsia="Calibri"/>
          <w:rtl/>
        </w:rPr>
        <w:t xml:space="preserve"> جو اس ماد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زندگ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فلاح وبہبود کے لئے بہت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ضرور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ہے ۔</w:t>
      </w:r>
    </w:p>
    <w:p w:rsidR="00FF5C3F" w:rsidRDefault="00A90793" w:rsidP="00FF5C3F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لہذا</w:t>
      </w:r>
      <w:r w:rsidRPr="00A90793">
        <w:rPr>
          <w:rFonts w:eastAsia="Calibri"/>
          <w:rtl/>
        </w:rPr>
        <w:t xml:space="preserve"> وہ لوگ 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الہ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 بدنام کرتے ہوئے کہتے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کہ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عن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خشک تقدس اورترک دن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وتقو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 مجموع</w:t>
      </w:r>
      <w:r w:rsidRPr="00A90793">
        <w:rPr>
          <w:rFonts w:eastAsia="Calibri" w:hint="cs"/>
          <w:rtl/>
        </w:rPr>
        <w:t>ۃ</w:t>
      </w:r>
      <w:r w:rsidRPr="00A90793">
        <w:rPr>
          <w:rFonts w:eastAsia="Calibri"/>
          <w:rtl/>
        </w:rPr>
        <w:t xml:space="preserve"> ہے جس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نہ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فن اورہنر کے اصول وضوابط کا ذکرملتا ہے نہ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لوازمات زندگ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انکشافات کے فرمولے موجود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نہ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سائنس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تحق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قات</w:t>
      </w:r>
      <w:r w:rsidRPr="00A90793">
        <w:rPr>
          <w:rFonts w:eastAsia="Calibri"/>
          <w:rtl/>
        </w:rPr>
        <w:t xml:space="preserve"> اورا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جادات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راور</w:t>
      </w:r>
      <w:r w:rsidRPr="00A90793">
        <w:rPr>
          <w:rFonts w:eastAsia="Calibri"/>
          <w:rtl/>
        </w:rPr>
        <w:t xml:space="preserve"> وضاحت ہے لہذاان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اور مذہب تمام 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زوں</w:t>
      </w:r>
      <w:r w:rsidRPr="00A90793">
        <w:rPr>
          <w:rFonts w:eastAsia="Calibri"/>
          <w:rtl/>
        </w:rPr>
        <w:t xml:space="preserve"> سے محروم فقط کچھ رسومات کو انجام 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نے</w:t>
      </w:r>
      <w:r w:rsidRPr="00A90793">
        <w:rPr>
          <w:rFonts w:eastAsia="Calibri"/>
          <w:rtl/>
        </w:rPr>
        <w:t xml:space="preserve"> کا نام ہے ،جبکہ آدم سے قائم تک کے 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الہ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کابغور مطالعہ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تو بخوب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واضح ہوجاتا ہے کہ ہر دور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ںنظام</w:t>
      </w:r>
      <w:r w:rsidRPr="00A90793">
        <w:rPr>
          <w:rFonts w:eastAsia="Calibri"/>
          <w:rtl/>
        </w:rPr>
        <w:t xml:space="preserve"> الہ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بشر کے تمام احت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اجات</w:t>
      </w:r>
      <w:r w:rsidRPr="00A90793">
        <w:rPr>
          <w:rFonts w:eastAsia="Calibri"/>
          <w:rtl/>
        </w:rPr>
        <w:t xml:space="preserve"> پر مشتمل اصول وضوابط کا مجموعہ </w:t>
      </w:r>
      <w:r w:rsidRPr="00A90793">
        <w:rPr>
          <w:rFonts w:eastAsia="Calibri" w:hint="eastAsia"/>
          <w:rtl/>
        </w:rPr>
        <w:t>رہا</w:t>
      </w:r>
      <w:r w:rsidRPr="00A90793">
        <w:rPr>
          <w:rFonts w:eastAsia="Calibri"/>
          <w:rtl/>
        </w:rPr>
        <w:t xml:space="preserve"> ہے لہذا ان سے ہمارا سوال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ہے کہ تم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سا</w:t>
      </w:r>
      <w:r w:rsidRPr="00A90793">
        <w:rPr>
          <w:rFonts w:eastAsia="Calibri"/>
          <w:rtl/>
        </w:rPr>
        <w:t xml:space="preserve"> فرمولہ 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ش</w:t>
      </w:r>
      <w:r w:rsidRPr="00A90793">
        <w:rPr>
          <w:rFonts w:eastAsia="Calibri"/>
          <w:rtl/>
        </w:rPr>
        <w:t xml:space="preserve"> کروجو کس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کتب آسمان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سے نہ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ہو !فقط کتب آسمان</w:t>
      </w:r>
      <w:r w:rsidRPr="00A90793">
        <w:rPr>
          <w:rFonts w:eastAsia="Calibri" w:hint="cs"/>
          <w:rtl/>
        </w:rPr>
        <w:t>ی</w:t>
      </w:r>
      <w:r w:rsidR="00FF5C3F">
        <w:rPr>
          <w:rFonts w:eastAsia="Calibri"/>
          <w:rtl/>
        </w:rPr>
        <w:t xml:space="preserve"> کے علوم کو ھڑب کر کے اپنے نام</w:t>
      </w:r>
      <w:r w:rsidR="00FF5C3F">
        <w:rPr>
          <w:rFonts w:eastAsia="Calibri"/>
        </w:rPr>
        <w:t xml:space="preserve"> </w:t>
      </w:r>
      <w:r w:rsidRPr="00A90793">
        <w:rPr>
          <w:rFonts w:eastAsia="Calibri" w:hint="eastAsia"/>
          <w:rtl/>
        </w:rPr>
        <w:t>پر</w:t>
      </w:r>
      <w:r w:rsidRPr="00A90793">
        <w:rPr>
          <w:rFonts w:eastAsia="Calibri"/>
          <w:rtl/>
        </w:rPr>
        <w:t xml:space="preserve"> ثبت کر نے سے خالق اورا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جاد</w:t>
      </w:r>
      <w:r w:rsidRPr="00A90793">
        <w:rPr>
          <w:rFonts w:eastAsia="Calibri"/>
          <w:rtl/>
        </w:rPr>
        <w:t xml:space="preserve"> کنندہ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بن سکتے ۔</w:t>
      </w:r>
      <w:r w:rsidR="00FF5C3F" w:rsidRPr="00FF5C3F">
        <w:rPr>
          <w:rFonts w:eastAsia="Calibri" w:hint="eastAsia"/>
          <w:rtl/>
        </w:rPr>
        <w:t xml:space="preserve"> </w:t>
      </w:r>
      <w:r w:rsidR="00FF5C3F" w:rsidRPr="00A90793">
        <w:rPr>
          <w:rFonts w:eastAsia="Calibri" w:hint="eastAsia"/>
          <w:rtl/>
        </w:rPr>
        <w:t>اور</w:t>
      </w:r>
      <w:r w:rsidR="00FF5C3F" w:rsidRPr="00A90793">
        <w:rPr>
          <w:rFonts w:eastAsia="Calibri"/>
          <w:rtl/>
        </w:rPr>
        <w:t xml:space="preserve"> قرآن کر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 w:hint="eastAsia"/>
          <w:rtl/>
        </w:rPr>
        <w:t>م</w:t>
      </w:r>
      <w:r w:rsidR="00FF5C3F" w:rsidRPr="00A90793">
        <w:rPr>
          <w:rFonts w:eastAsia="Calibri"/>
          <w:rtl/>
        </w:rPr>
        <w:t xml:space="preserve"> تمام کتب آسمان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/>
          <w:rtl/>
        </w:rPr>
        <w:t xml:space="preserve"> جو ا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 w:hint="eastAsia"/>
          <w:rtl/>
        </w:rPr>
        <w:t>ک</w:t>
      </w:r>
      <w:r w:rsidR="00FF5C3F" w:rsidRPr="00A90793">
        <w:rPr>
          <w:rFonts w:eastAsia="Calibri"/>
          <w:rtl/>
        </w:rPr>
        <w:t xml:space="preserve"> سوچودہ کتاب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 w:hint="eastAsia"/>
          <w:rtl/>
        </w:rPr>
        <w:t>ں</w:t>
      </w:r>
      <w:r w:rsidR="00FF5C3F" w:rsidRPr="00A90793">
        <w:rPr>
          <w:rFonts w:eastAsia="Calibri"/>
          <w:rtl/>
        </w:rPr>
        <w:t xml:space="preserve"> بتائ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/>
          <w:rtl/>
        </w:rPr>
        <w:t xml:space="preserve"> جات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/>
          <w:rtl/>
        </w:rPr>
        <w:t xml:space="preserve"> ہ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 w:hint="eastAsia"/>
          <w:rtl/>
        </w:rPr>
        <w:t>ں</w:t>
      </w:r>
      <w:r w:rsidR="00FF5C3F" w:rsidRPr="00A90793">
        <w:rPr>
          <w:rFonts w:eastAsia="Calibri"/>
          <w:rtl/>
        </w:rPr>
        <w:t xml:space="preserve"> ان تمام علو م کا ا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 w:hint="eastAsia"/>
          <w:rtl/>
        </w:rPr>
        <w:t>ک</w:t>
      </w:r>
      <w:r w:rsidR="00FF5C3F" w:rsidRPr="00A90793">
        <w:rPr>
          <w:rFonts w:eastAsia="Calibri"/>
          <w:rtl/>
        </w:rPr>
        <w:t xml:space="preserve"> سمندر ہے جس سے ہر بشر اپن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/>
          <w:rtl/>
        </w:rPr>
        <w:t xml:space="preserve"> ن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 w:hint="eastAsia"/>
          <w:rtl/>
        </w:rPr>
        <w:t>از</w:t>
      </w:r>
      <w:r w:rsidR="00FF5C3F" w:rsidRPr="00A90793">
        <w:rPr>
          <w:rFonts w:eastAsia="Calibri"/>
          <w:rtl/>
        </w:rPr>
        <w:t xml:space="preserve"> مند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/>
          <w:rtl/>
        </w:rPr>
        <w:t xml:space="preserve"> اوراحت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 w:hint="eastAsia"/>
          <w:rtl/>
        </w:rPr>
        <w:t>اجات</w:t>
      </w:r>
      <w:r w:rsidR="00FF5C3F" w:rsidRPr="00A90793">
        <w:rPr>
          <w:rFonts w:eastAsia="Calibri"/>
          <w:rtl/>
        </w:rPr>
        <w:t xml:space="preserve"> کو دور کرسکتاہے ،فلاسفر کے لئے فلسف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/>
          <w:rtl/>
        </w:rPr>
        <w:t xml:space="preserve"> اورعقل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/>
          <w:rtl/>
        </w:rPr>
        <w:t xml:space="preserve"> فارمولے،ماہر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 w:hint="eastAsia"/>
          <w:rtl/>
        </w:rPr>
        <w:t>ن</w:t>
      </w:r>
      <w:r w:rsidR="00FF5C3F" w:rsidRPr="00A90793">
        <w:rPr>
          <w:rFonts w:eastAsia="Calibri"/>
          <w:rtl/>
        </w:rPr>
        <w:t xml:space="preserve"> اقتصاد ومعا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 w:hint="eastAsia"/>
          <w:rtl/>
        </w:rPr>
        <w:t>شات</w:t>
      </w:r>
      <w:r w:rsidR="00FF5C3F" w:rsidRPr="00A90793">
        <w:rPr>
          <w:rFonts w:eastAsia="Calibri"/>
          <w:rtl/>
        </w:rPr>
        <w:t xml:space="preserve"> کے لئے اقتصاد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/>
          <w:rtl/>
        </w:rPr>
        <w:t xml:space="preserve"> فارمولے ر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 w:hint="eastAsia"/>
          <w:rtl/>
        </w:rPr>
        <w:t>اض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/>
          <w:rtl/>
        </w:rPr>
        <w:t xml:space="preserve"> دان کے لئے ر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 w:hint="eastAsia"/>
          <w:rtl/>
        </w:rPr>
        <w:t>اض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/>
          <w:rtl/>
        </w:rPr>
        <w:t xml:space="preserve"> کے فارمولے ف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 w:hint="eastAsia"/>
          <w:rtl/>
        </w:rPr>
        <w:t>ز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 w:hint="eastAsia"/>
          <w:rtl/>
        </w:rPr>
        <w:t>ک</w:t>
      </w:r>
      <w:r w:rsidR="00FF5C3F" w:rsidRPr="00A90793">
        <w:rPr>
          <w:rFonts w:eastAsia="Calibri"/>
          <w:rtl/>
        </w:rPr>
        <w:t xml:space="preserve"> والوں کے لئے ک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 w:hint="eastAsia"/>
          <w:rtl/>
        </w:rPr>
        <w:t>ماو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/>
          <w:rtl/>
        </w:rPr>
        <w:t xml:space="preserve"> اورف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 w:hint="eastAsia"/>
          <w:rtl/>
        </w:rPr>
        <w:t>ز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 w:hint="eastAsia"/>
          <w:rtl/>
        </w:rPr>
        <w:t>ک</w:t>
      </w:r>
      <w:r w:rsidR="00FF5C3F" w:rsidRPr="00A90793">
        <w:rPr>
          <w:rFonts w:eastAsia="Calibri"/>
          <w:rtl/>
        </w:rPr>
        <w:t xml:space="preserve"> کے نکات سائنسدان کے لئے سائنس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/>
          <w:rtl/>
        </w:rPr>
        <w:t xml:space="preserve"> ا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 w:hint="eastAsia"/>
          <w:rtl/>
        </w:rPr>
        <w:t>جادات</w:t>
      </w:r>
      <w:r w:rsidR="00FF5C3F" w:rsidRPr="00A90793">
        <w:rPr>
          <w:rFonts w:eastAsia="Calibri"/>
          <w:rtl/>
        </w:rPr>
        <w:t xml:space="preserve"> اورانکشافات کے قاعدہ وقوان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 w:hint="eastAsia"/>
          <w:rtl/>
        </w:rPr>
        <w:t>ن</w:t>
      </w:r>
      <w:r w:rsidR="00FF5C3F" w:rsidRPr="00A90793">
        <w:rPr>
          <w:rFonts w:eastAsia="Calibri"/>
          <w:rtl/>
        </w:rPr>
        <w:t xml:space="preserve"> ،مفکر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 w:hint="eastAsia"/>
          <w:rtl/>
        </w:rPr>
        <w:t>ن</w:t>
      </w:r>
      <w:r w:rsidR="00FF5C3F" w:rsidRPr="00A90793">
        <w:rPr>
          <w:rFonts w:eastAsia="Calibri"/>
          <w:rtl/>
        </w:rPr>
        <w:t xml:space="preserve"> کے لئے فکر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/>
          <w:rtl/>
        </w:rPr>
        <w:t xml:space="preserve"> اورتدب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 w:hint="eastAsia"/>
          <w:rtl/>
        </w:rPr>
        <w:t>ر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/>
          <w:rtl/>
        </w:rPr>
        <w:t xml:space="preserve"> ،نکات فق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 w:hint="eastAsia"/>
          <w:rtl/>
        </w:rPr>
        <w:t>ہ</w:t>
      </w:r>
      <w:r w:rsidR="00FF5C3F" w:rsidRPr="00A90793">
        <w:rPr>
          <w:rFonts w:eastAsia="Calibri"/>
          <w:rtl/>
        </w:rPr>
        <w:t xml:space="preserve"> ومجتھد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 w:hint="eastAsia"/>
          <w:rtl/>
        </w:rPr>
        <w:t>ن</w:t>
      </w:r>
      <w:r w:rsidR="00FF5C3F" w:rsidRPr="00A90793">
        <w:rPr>
          <w:rFonts w:eastAsia="Calibri"/>
          <w:rtl/>
        </w:rPr>
        <w:t xml:space="preserve"> کے لئے فقہ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/>
          <w:rtl/>
        </w:rPr>
        <w:t xml:space="preserve"> دستورات ،اد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 w:hint="eastAsia"/>
          <w:rtl/>
        </w:rPr>
        <w:t>بوںکے</w:t>
      </w:r>
      <w:r w:rsidR="00FF5C3F" w:rsidRPr="00A90793">
        <w:rPr>
          <w:rFonts w:eastAsia="Calibri"/>
          <w:rtl/>
        </w:rPr>
        <w:t xml:space="preserve"> لئے ادب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/>
          <w:rtl/>
        </w:rPr>
        <w:t xml:space="preserve"> نکات ،فصاحت وبلاغت والوں کے لئے اپنے رشتے کے حوالے </w:t>
      </w:r>
      <w:r w:rsidR="00FF5C3F" w:rsidRPr="00A90793">
        <w:rPr>
          <w:rFonts w:eastAsia="Calibri" w:hint="eastAsia"/>
          <w:rtl/>
        </w:rPr>
        <w:t>سے</w:t>
      </w:r>
      <w:r w:rsidR="00FF5C3F" w:rsidRPr="00A90793">
        <w:rPr>
          <w:rFonts w:eastAsia="Calibri"/>
          <w:rtl/>
        </w:rPr>
        <w:t xml:space="preserve"> جواہر ات سے بھر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/>
          <w:rtl/>
        </w:rPr>
        <w:t xml:space="preserve"> ہوئ</w:t>
      </w:r>
      <w:r w:rsidR="00FF5C3F" w:rsidRPr="00A90793">
        <w:rPr>
          <w:rFonts w:eastAsia="Calibri" w:hint="cs"/>
          <w:rtl/>
        </w:rPr>
        <w:t>ی</w:t>
      </w:r>
      <w:r w:rsidR="00FF5C3F" w:rsidRPr="00A90793">
        <w:rPr>
          <w:rFonts w:eastAsia="Calibri"/>
          <w:rtl/>
        </w:rPr>
        <w:t xml:space="preserve"> کتاب کانام قرآن ہے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FF5C3F">
      <w:pPr>
        <w:pStyle w:val="libNormal"/>
        <w:rPr>
          <w:rFonts w:eastAsia="Calibri"/>
          <w:rtl/>
        </w:rPr>
      </w:pP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البتہ</w:t>
      </w:r>
      <w:r w:rsidRPr="00A90793">
        <w:rPr>
          <w:rFonts w:eastAsia="Calibri"/>
          <w:rtl/>
        </w:rPr>
        <w:t xml:space="preserve">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ںہر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فارمولے اورنکات کا نام جو </w:t>
      </w:r>
      <w:r w:rsidRPr="00A90793">
        <w:rPr>
          <w:rFonts w:eastAsia="Calibri"/>
        </w:rPr>
        <w:t>A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/>
        </w:rPr>
        <w:t>B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شکل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ںتمام</w:t>
      </w:r>
      <w:r w:rsidRPr="00A90793">
        <w:rPr>
          <w:rFonts w:eastAsia="Calibri"/>
          <w:rtl/>
        </w:rPr>
        <w:t xml:space="preserve"> جز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کا 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ان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ہواہے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جز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ات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تشر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ح</w:t>
      </w:r>
      <w:r w:rsidRPr="00A90793">
        <w:rPr>
          <w:rFonts w:eastAsia="Calibri"/>
          <w:rtl/>
        </w:rPr>
        <w:t xml:space="preserve"> اورتفس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</w:t>
      </w:r>
      <w:r w:rsidRPr="00A90793">
        <w:rPr>
          <w:rFonts w:eastAsia="Calibri"/>
          <w:rtl/>
        </w:rPr>
        <w:t xml:space="preserve"> نہ کرنے کا مطلب ہر گز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ہے کہ اس کا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سرے سے کوئ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تذکرہ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ںہے،</w:t>
      </w:r>
      <w:r w:rsidRPr="00A90793">
        <w:rPr>
          <w:rFonts w:eastAsia="Calibri"/>
          <w:rtl/>
        </w:rPr>
        <w:t xml:space="preserve"> بلکہ ہم خود علوم قرآن سے دورہ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!لہذا ہر دور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باالخصوص </w:t>
      </w:r>
      <w:r w:rsidRPr="00A90793">
        <w:rPr>
          <w:rFonts w:eastAsia="Calibri" w:hint="eastAsia"/>
          <w:rtl/>
        </w:rPr>
        <w:t>اس</w:t>
      </w:r>
      <w:r w:rsidRPr="00A90793">
        <w:rPr>
          <w:rFonts w:eastAsia="Calibri"/>
          <w:rtl/>
        </w:rPr>
        <w:t xml:space="preserve"> دورکے جتنے انکشافات اورا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جادات</w:t>
      </w:r>
      <w:r w:rsidRPr="00A90793">
        <w:rPr>
          <w:rFonts w:eastAsia="Calibri"/>
          <w:rtl/>
        </w:rPr>
        <w:t xml:space="preserve">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سب کاتذکرہ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ںموجود</w:t>
      </w:r>
      <w:r w:rsidRPr="00A90793">
        <w:rPr>
          <w:rFonts w:eastAsia="Calibri"/>
          <w:rtl/>
        </w:rPr>
        <w:t xml:space="preserve"> ہے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کن</w:t>
      </w:r>
      <w:r w:rsidRPr="00A90793">
        <w:rPr>
          <w:rFonts w:eastAsia="Calibri"/>
          <w:rtl/>
        </w:rPr>
        <w:t xml:space="preserve"> ہمار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اپن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کوتاہ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اورجہالت اورکم علم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وجہ سے ان نکات اورفارمولوںتک رسائ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حاصل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ہوپات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،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ونکہ</w:t>
      </w:r>
      <w:r w:rsidRPr="00A90793">
        <w:rPr>
          <w:rFonts w:eastAsia="Calibri"/>
          <w:rtl/>
        </w:rPr>
        <w:t xml:space="preserve"> ہم نے قرآن فہم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کلاسوں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کبھ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شرکت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قرآن</w:t>
      </w:r>
      <w:r w:rsidRPr="00A90793">
        <w:rPr>
          <w:rFonts w:eastAsia="Calibri"/>
          <w:rtl/>
        </w:rPr>
        <w:t xml:space="preserve"> کے بارئے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ںتدبر</w:t>
      </w:r>
      <w:r w:rsidRPr="00A90793">
        <w:rPr>
          <w:rFonts w:eastAsia="Calibri"/>
          <w:rtl/>
        </w:rPr>
        <w:t xml:space="preserve"> اور تفکر کاحکم ،کفار ومشرک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سے لڑنے کا حکم ،عمل صالح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اتن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اہم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ت</w:t>
      </w:r>
      <w:r w:rsidRPr="00A90793">
        <w:rPr>
          <w:rFonts w:eastAsia="Calibri"/>
          <w:rtl/>
        </w:rPr>
        <w:t xml:space="preserve"> اورتاک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گذشتہ اقوام اورامتوں کے حالات سے عبرت 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نے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سفارش، آباد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 نابود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سعادتمند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اورشقاوتمند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کے اسباب وعلل وغ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رہ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اشارہ کرنا اس بات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دل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ہے کہ اللہ 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رحمت اورقدرت پور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کائنات پرحاکم ہے ن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ز</w:t>
      </w:r>
      <w:r w:rsidRPr="00A90793">
        <w:rPr>
          <w:rFonts w:eastAsia="Calibri"/>
          <w:rtl/>
        </w:rPr>
        <w:t xml:space="preserve"> اللہ نے بارہا صبر وتحمل سے زندگ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گذار 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تلق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 سے ذراساتوجہ اورگہر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نظروں سے غور کر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تو معلوم ہوجا تاہے کہ قرآن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سا</w:t>
      </w:r>
      <w:r w:rsidRPr="00A90793">
        <w:rPr>
          <w:rFonts w:eastAsia="Calibri"/>
          <w:rtl/>
        </w:rPr>
        <w:t xml:space="preserve"> بحرب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کراں</w:t>
      </w:r>
      <w:r w:rsidRPr="00A90793">
        <w:rPr>
          <w:rFonts w:eastAsia="Calibri"/>
          <w:rtl/>
        </w:rPr>
        <w:t xml:space="preserve"> ہے جس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تہہ تک بشر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رسائ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 xml:space="preserve"> ہو سکت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اس کا مقصد 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ہ</w:t>
      </w:r>
      <w:r w:rsidRPr="00A90793">
        <w:rPr>
          <w:rFonts w:eastAsia="Calibri"/>
          <w:rtl/>
        </w:rPr>
        <w:t xml:space="preserve">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ںہے</w:t>
      </w:r>
      <w:r w:rsidRPr="00A90793">
        <w:rPr>
          <w:rFonts w:eastAsia="Calibri"/>
          <w:rtl/>
        </w:rPr>
        <w:t xml:space="preserve"> کہ قرآن 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ںکائنات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علوم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طرف اشارہ نہ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ںہوا</w:t>
      </w:r>
      <w:r w:rsidRPr="00A90793">
        <w:rPr>
          <w:rFonts w:eastAsia="Calibri"/>
          <w:rtl/>
        </w:rPr>
        <w:t xml:space="preserve"> ہے ، بلکہ ہم نے قرآن کے ق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مت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مطالب اورنکات سے استفادہ کرنے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بجائے اس دور کے ہر حوالے سے محدود افراد کے توہمات اورخرافات سے بھر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ہوئ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کتابوں سے استفادہ کرنا اپنا مقدر سمجھتے ہ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ں</w:t>
      </w:r>
      <w:r w:rsidRPr="00A90793">
        <w:rPr>
          <w:rFonts w:eastAsia="Calibri"/>
          <w:rtl/>
        </w:rPr>
        <w:t>۔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والسلام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محمد</w:t>
      </w:r>
      <w:r w:rsidRPr="00A90793">
        <w:rPr>
          <w:rFonts w:eastAsia="Calibri"/>
          <w:rtl/>
        </w:rPr>
        <w:t xml:space="preserve"> باقر مقدس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ہلال آباد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20</w:t>
      </w:r>
      <w:r w:rsidR="00A90793" w:rsidRPr="007A0B2A">
        <w:rPr>
          <w:rFonts w:eastAsia="Calibri" w:hint="cs"/>
          <w:rtl/>
        </w:rPr>
        <w:t xml:space="preserve"> صفرالمظفر </w:t>
      </w:r>
      <w:r w:rsidRPr="00FB0743">
        <w:rPr>
          <w:rFonts w:eastAsia="Calibri" w:hint="cs"/>
          <w:rtl/>
        </w:rPr>
        <w:t>1428</w:t>
      </w:r>
      <w:r w:rsidR="00A90793" w:rsidRPr="007A0B2A">
        <w:rPr>
          <w:rFonts w:eastAsia="Calibri" w:hint="cs"/>
          <w:rtl/>
        </w:rPr>
        <w:t xml:space="preserve">بوقت </w:t>
      </w:r>
      <w:r w:rsidRPr="00FB0743">
        <w:rPr>
          <w:rFonts w:eastAsia="Calibri" w:hint="cs"/>
          <w:rtl/>
        </w:rPr>
        <w:t>11</w:t>
      </w:r>
      <w:r w:rsidR="00A90793" w:rsidRPr="007A0B2A">
        <w:rPr>
          <w:rFonts w:eastAsia="Calibri" w:hint="cs"/>
          <w:rtl/>
        </w:rPr>
        <w:t>شب حوزہ علم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  <w:r w:rsidR="00A90793" w:rsidRPr="00A90793">
        <w:rPr>
          <w:rFonts w:eastAsia="Calibri"/>
          <w:rtl/>
        </w:rPr>
        <w:t xml:space="preserve"> قم المقدس</w:t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t>جمہور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اسلام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ران</w:t>
      </w:r>
      <w:r w:rsidRPr="00A90793">
        <w:rPr>
          <w:rFonts w:eastAsia="Calibri"/>
          <w:rtl/>
        </w:rPr>
        <w:t xml:space="preserve"> </w:t>
      </w:r>
      <w:r w:rsidRPr="00A90793">
        <w:rPr>
          <w:rFonts w:eastAsia="Calibri"/>
          <w:rtl/>
        </w:rPr>
        <w:tab/>
        <w:t xml:space="preserve"> 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C05CA8">
      <w:pPr>
        <w:pStyle w:val="Heading1Center"/>
        <w:rPr>
          <w:rFonts w:eastAsia="Calibri"/>
          <w:rtl/>
        </w:rPr>
      </w:pPr>
      <w:bookmarkStart w:id="46" w:name="_Toc429651942"/>
      <w:r w:rsidRPr="00A90793">
        <w:rPr>
          <w:rFonts w:eastAsia="Calibri" w:hint="eastAsia"/>
          <w:rtl/>
        </w:rPr>
        <w:lastRenderedPageBreak/>
        <w:t>منابع</w:t>
      </w:r>
      <w:r w:rsidRPr="00A90793">
        <w:rPr>
          <w:rFonts w:eastAsia="Calibri"/>
          <w:rtl/>
        </w:rPr>
        <w:t xml:space="preserve"> وماخذ</w:t>
      </w:r>
      <w:bookmarkEnd w:id="46"/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>۔ قرآن کر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م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>۔ البرہان --- عل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احمد حرائ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</w:t>
      </w:r>
      <w:r w:rsidR="00A90793" w:rsidRPr="007A0B2A">
        <w:rPr>
          <w:rFonts w:eastAsia="Calibri" w:hint="cs"/>
          <w:rtl/>
        </w:rPr>
        <w:t>۔ البرہان 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مشکلات قرآن --- ابو المعال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4</w:t>
      </w:r>
      <w:r w:rsidR="00A90793" w:rsidRPr="007A0B2A">
        <w:rPr>
          <w:rFonts w:eastAsia="Calibri" w:hint="cs"/>
          <w:rtl/>
        </w:rPr>
        <w:t>۔ مجمع الب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ان</w:t>
      </w:r>
      <w:r w:rsidR="00A90793" w:rsidRPr="00A90793">
        <w:rPr>
          <w:rFonts w:eastAsia="Calibri"/>
          <w:rtl/>
        </w:rPr>
        <w:t xml:space="preserve"> ج</w:t>
      </w: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 xml:space="preserve"> --- ش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خ</w:t>
      </w:r>
      <w:r w:rsidR="00A90793" w:rsidRPr="00A90793">
        <w:rPr>
          <w:rFonts w:eastAsia="Calibri"/>
          <w:rtl/>
        </w:rPr>
        <w:t xml:space="preserve"> طوس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5</w:t>
      </w:r>
      <w:r w:rsidR="00A90793" w:rsidRPr="007A0B2A">
        <w:rPr>
          <w:rFonts w:eastAsia="Calibri" w:hint="cs"/>
          <w:rtl/>
        </w:rPr>
        <w:t xml:space="preserve">۔ مناہل العرفان ج </w:t>
      </w: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 xml:space="preserve">ص </w:t>
      </w:r>
      <w:r w:rsidRPr="00FB0743">
        <w:rPr>
          <w:rFonts w:eastAsia="Calibri" w:hint="cs"/>
          <w:rtl/>
        </w:rPr>
        <w:t>337</w:t>
      </w:r>
      <w:r w:rsidR="00A90793" w:rsidRPr="007A0B2A">
        <w:rPr>
          <w:rFonts w:eastAsia="Calibri" w:hint="cs"/>
          <w:rtl/>
        </w:rPr>
        <w:t xml:space="preserve"> --- سبک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6</w:t>
      </w:r>
      <w:r w:rsidR="00A90793" w:rsidRPr="007A0B2A">
        <w:rPr>
          <w:rFonts w:eastAsia="Calibri" w:hint="cs"/>
          <w:rtl/>
        </w:rPr>
        <w:t xml:space="preserve">۔ اتقان ج </w:t>
      </w: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 xml:space="preserve"> ص </w:t>
      </w:r>
      <w:r w:rsidRPr="00FB0743">
        <w:rPr>
          <w:rFonts w:eastAsia="Calibri" w:hint="cs"/>
          <w:rtl/>
        </w:rPr>
        <w:t>104</w:t>
      </w:r>
      <w:r w:rsidR="00A90793" w:rsidRPr="007A0B2A">
        <w:rPr>
          <w:rFonts w:eastAsia="Calibri" w:hint="cs"/>
          <w:rtl/>
        </w:rPr>
        <w:t>،</w:t>
      </w:r>
      <w:r w:rsidRPr="00FB0743">
        <w:rPr>
          <w:rFonts w:eastAsia="Calibri" w:hint="cs"/>
          <w:rtl/>
        </w:rPr>
        <w:t>105</w:t>
      </w:r>
      <w:r w:rsidR="00A90793" w:rsidRPr="007A0B2A">
        <w:rPr>
          <w:rFonts w:eastAsia="Calibri" w:hint="cs"/>
          <w:rtl/>
        </w:rPr>
        <w:t xml:space="preserve"> --- 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وط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7</w:t>
      </w:r>
      <w:r w:rsidR="00A90793" w:rsidRPr="007A0B2A">
        <w:rPr>
          <w:rFonts w:eastAsia="Calibri" w:hint="cs"/>
          <w:rtl/>
        </w:rPr>
        <w:t>۔صح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ح</w:t>
      </w:r>
      <w:r w:rsidR="00A90793" w:rsidRPr="00A90793">
        <w:rPr>
          <w:rFonts w:eastAsia="Calibri"/>
          <w:rtl/>
        </w:rPr>
        <w:t xml:space="preserve"> بخار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--- امام بخار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9</w:t>
      </w:r>
      <w:r w:rsidR="00A90793" w:rsidRPr="007A0B2A">
        <w:rPr>
          <w:rFonts w:eastAsia="Calibri" w:hint="cs"/>
          <w:rtl/>
        </w:rPr>
        <w:t>۔ شناخت قرآن --- عل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کمال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10</w:t>
      </w:r>
      <w:r w:rsidR="00A90793" w:rsidRPr="007A0B2A">
        <w:rPr>
          <w:rFonts w:eastAsia="Calibri" w:hint="cs"/>
          <w:rtl/>
        </w:rPr>
        <w:t>۔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التب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ان</w:t>
      </w:r>
      <w:r w:rsidR="00A90793" w:rsidRPr="00A90793">
        <w:rPr>
          <w:rFonts w:eastAsia="Calibri"/>
          <w:rtl/>
        </w:rPr>
        <w:t xml:space="preserve"> --- طوس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11</w:t>
      </w:r>
      <w:r w:rsidR="00A90793" w:rsidRPr="007A0B2A">
        <w:rPr>
          <w:rFonts w:eastAsia="Calibri" w:hint="cs"/>
          <w:rtl/>
        </w:rPr>
        <w:t>۔ کشاف ج</w:t>
      </w: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 xml:space="preserve"> --- ذمخشر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12</w:t>
      </w:r>
      <w:r w:rsidR="00A90793" w:rsidRPr="007A0B2A">
        <w:rPr>
          <w:rFonts w:eastAsia="Calibri" w:hint="cs"/>
          <w:rtl/>
        </w:rPr>
        <w:t>۔ در منثور --- 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وط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13</w:t>
      </w:r>
      <w:r w:rsidR="00A90793" w:rsidRPr="007A0B2A">
        <w:rPr>
          <w:rFonts w:eastAsia="Calibri" w:hint="cs"/>
          <w:rtl/>
        </w:rPr>
        <w:t>۔ سنن نسائ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--- نسائ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14</w:t>
      </w:r>
      <w:r w:rsidR="00A90793" w:rsidRPr="007A0B2A">
        <w:rPr>
          <w:rFonts w:eastAsia="Calibri" w:hint="cs"/>
          <w:rtl/>
        </w:rPr>
        <w:t xml:space="preserve">۔ </w:t>
      </w:r>
      <w:r w:rsidR="00A90793" w:rsidRPr="00A90793">
        <w:rPr>
          <w:rFonts w:eastAsia="Calibri"/>
          <w:rtl/>
        </w:rPr>
        <w:t>سنن ترمذ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ج </w:t>
      </w:r>
      <w:r w:rsidRPr="00FB0743">
        <w:rPr>
          <w:rFonts w:eastAsia="Calibri" w:hint="cs"/>
          <w:rtl/>
        </w:rPr>
        <w:t>3</w:t>
      </w:r>
      <w:r w:rsidR="00A90793" w:rsidRPr="007A0B2A">
        <w:rPr>
          <w:rFonts w:eastAsia="Calibri" w:hint="cs"/>
          <w:rtl/>
        </w:rPr>
        <w:t xml:space="preserve"> ص</w:t>
      </w:r>
      <w:r w:rsidRPr="00FB0743">
        <w:rPr>
          <w:rFonts w:eastAsia="Calibri" w:hint="cs"/>
          <w:rtl/>
        </w:rPr>
        <w:t>9</w:t>
      </w:r>
      <w:r w:rsidR="00A90793" w:rsidRPr="007A0B2A">
        <w:rPr>
          <w:rFonts w:eastAsia="Calibri" w:hint="cs"/>
          <w:rtl/>
        </w:rPr>
        <w:t xml:space="preserve"> --- ترمذ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15</w:t>
      </w:r>
      <w:r w:rsidR="00A90793" w:rsidRPr="007A0B2A">
        <w:rPr>
          <w:rFonts w:eastAsia="Calibri" w:hint="cs"/>
          <w:rtl/>
        </w:rPr>
        <w:t>۔ کتاب 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</w:t>
      </w:r>
      <w:r w:rsidR="00A90793" w:rsidRPr="00A90793">
        <w:rPr>
          <w:rFonts w:eastAsia="Calibri"/>
          <w:rtl/>
        </w:rPr>
        <w:t xml:space="preserve"> بن 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</w:t>
      </w:r>
      <w:r w:rsidR="00A90793" w:rsidRPr="00A90793">
        <w:rPr>
          <w:rFonts w:eastAsia="Calibri"/>
          <w:rtl/>
        </w:rPr>
        <w:t xml:space="preserve"> ص </w:t>
      </w:r>
      <w:r w:rsidRPr="00FB0743">
        <w:rPr>
          <w:rFonts w:eastAsia="Calibri" w:hint="cs"/>
          <w:rtl/>
        </w:rPr>
        <w:t>81</w:t>
      </w:r>
      <w:r w:rsidR="00A90793" w:rsidRPr="007A0B2A">
        <w:rPr>
          <w:rFonts w:eastAsia="Calibri" w:hint="cs"/>
          <w:rtl/>
        </w:rPr>
        <w:t xml:space="preserve"> --- مسلم بن 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س</w:t>
      </w:r>
    </w:p>
    <w:p w:rsidR="00FF5C3F" w:rsidRDefault="00FF5C3F" w:rsidP="00FB0743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lastRenderedPageBreak/>
        <w:t>16</w:t>
      </w:r>
      <w:r w:rsidR="00A90793" w:rsidRPr="007A0B2A">
        <w:rPr>
          <w:rFonts w:eastAsia="Calibri" w:hint="cs"/>
          <w:rtl/>
        </w:rPr>
        <w:t xml:space="preserve">۔ بحا ر الانوار ج </w:t>
      </w:r>
      <w:r w:rsidRPr="00FB0743">
        <w:rPr>
          <w:rFonts w:eastAsia="Calibri" w:hint="cs"/>
          <w:rtl/>
        </w:rPr>
        <w:t>4</w:t>
      </w:r>
      <w:r w:rsidR="00A90793" w:rsidRPr="007A0B2A">
        <w:rPr>
          <w:rFonts w:eastAsia="Calibri" w:hint="cs"/>
          <w:rtl/>
        </w:rPr>
        <w:t xml:space="preserve"> ج</w:t>
      </w:r>
      <w:r w:rsidRPr="00FB0743">
        <w:rPr>
          <w:rFonts w:eastAsia="Calibri" w:hint="cs"/>
          <w:rtl/>
        </w:rPr>
        <w:t>92</w:t>
      </w:r>
      <w:r w:rsidR="00A90793" w:rsidRPr="007A0B2A">
        <w:rPr>
          <w:rFonts w:eastAsia="Calibri" w:hint="cs"/>
          <w:rtl/>
        </w:rPr>
        <w:t xml:space="preserve"> --- مجلس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دوم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17</w:t>
      </w:r>
      <w:r w:rsidR="00A90793" w:rsidRPr="007A0B2A">
        <w:rPr>
          <w:rFonts w:eastAsia="Calibri" w:hint="cs"/>
          <w:rtl/>
        </w:rPr>
        <w:t xml:space="preserve"> ۔ طبقات ج </w:t>
      </w:r>
      <w:r w:rsidRPr="00FB0743">
        <w:rPr>
          <w:rFonts w:eastAsia="Calibri" w:hint="cs"/>
          <w:rtl/>
        </w:rPr>
        <w:t>3</w:t>
      </w:r>
      <w:r w:rsidR="00A90793" w:rsidRPr="007A0B2A">
        <w:rPr>
          <w:rFonts w:eastAsia="Calibri" w:hint="cs"/>
          <w:rtl/>
        </w:rPr>
        <w:t xml:space="preserve"> ص</w:t>
      </w:r>
      <w:r w:rsidRPr="00FB0743">
        <w:rPr>
          <w:rFonts w:eastAsia="Calibri" w:hint="cs"/>
          <w:rtl/>
        </w:rPr>
        <w:t>137</w:t>
      </w:r>
      <w:r w:rsidR="00A90793" w:rsidRPr="007A0B2A">
        <w:rPr>
          <w:rFonts w:eastAsia="Calibri" w:hint="cs"/>
          <w:rtl/>
        </w:rPr>
        <w:t xml:space="preserve"> --- ابن سعد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18</w:t>
      </w:r>
      <w:r w:rsidR="00A90793" w:rsidRPr="007A0B2A">
        <w:rPr>
          <w:rFonts w:eastAsia="Calibri" w:hint="cs"/>
          <w:rtl/>
        </w:rPr>
        <w:t>۔ التفس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التفس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ج</w:t>
      </w: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>،ج</w:t>
      </w: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 xml:space="preserve"> --- ذہب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19</w:t>
      </w:r>
      <w:r w:rsidR="00A90793" w:rsidRPr="007A0B2A">
        <w:rPr>
          <w:rFonts w:eastAsia="Calibri" w:hint="cs"/>
          <w:rtl/>
        </w:rPr>
        <w:t>۔ المنارج</w:t>
      </w:r>
      <w:r w:rsidRPr="00FB0743">
        <w:rPr>
          <w:rFonts w:eastAsia="Calibri" w:hint="cs"/>
          <w:rtl/>
        </w:rPr>
        <w:t>2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20</w:t>
      </w:r>
      <w:r w:rsidR="00A90793" w:rsidRPr="007A0B2A">
        <w:rPr>
          <w:rFonts w:eastAsia="Calibri" w:hint="cs"/>
          <w:rtl/>
        </w:rPr>
        <w:t>۔ سف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 w:hint="cs"/>
          <w:rtl/>
        </w:rPr>
        <w:t>ۃ</w:t>
      </w:r>
      <w:r w:rsidR="00A90793" w:rsidRPr="00A90793">
        <w:rPr>
          <w:rFonts w:eastAsia="Calibri"/>
          <w:rtl/>
        </w:rPr>
        <w:t xml:space="preserve"> البحار ج </w:t>
      </w: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 xml:space="preserve"> ص </w:t>
      </w:r>
      <w:r w:rsidRPr="00FB0743">
        <w:rPr>
          <w:rFonts w:eastAsia="Calibri" w:hint="cs"/>
          <w:rtl/>
        </w:rPr>
        <w:t>154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21</w:t>
      </w:r>
      <w:r w:rsidR="00A90793" w:rsidRPr="007A0B2A">
        <w:rPr>
          <w:rFonts w:eastAsia="Calibri" w:hint="cs"/>
          <w:rtl/>
        </w:rPr>
        <w:t>۔ اسد الغا ب</w:t>
      </w:r>
      <w:r w:rsidR="00A90793" w:rsidRPr="00A90793">
        <w:rPr>
          <w:rFonts w:eastAsia="Calibri" w:hint="cs"/>
          <w:rtl/>
        </w:rPr>
        <w:t>ۃ</w:t>
      </w:r>
      <w:r w:rsidR="00A90793" w:rsidRPr="00A90793">
        <w:rPr>
          <w:rFonts w:eastAsia="Calibri"/>
          <w:rtl/>
        </w:rPr>
        <w:t xml:space="preserve"> ج</w:t>
      </w: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 xml:space="preserve"> ص </w:t>
      </w:r>
      <w:r w:rsidRPr="00FB0743">
        <w:rPr>
          <w:rFonts w:eastAsia="Calibri" w:hint="cs"/>
          <w:rtl/>
        </w:rPr>
        <w:t>258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22</w:t>
      </w:r>
      <w:r w:rsidR="00A90793" w:rsidRPr="007A0B2A">
        <w:rPr>
          <w:rFonts w:eastAsia="Calibri" w:hint="cs"/>
          <w:rtl/>
        </w:rPr>
        <w:t>۔ مذاہب التفس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الاسلام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23</w:t>
      </w:r>
      <w:r w:rsidR="00A90793" w:rsidRPr="007A0B2A">
        <w:rPr>
          <w:rFonts w:eastAsia="Calibri" w:hint="cs"/>
          <w:rtl/>
        </w:rPr>
        <w:t>۔ الم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زان</w:t>
      </w:r>
      <w:r w:rsidR="00A90793" w:rsidRPr="00A90793">
        <w:rPr>
          <w:rFonts w:eastAsia="Calibri"/>
          <w:rtl/>
        </w:rPr>
        <w:t xml:space="preserve"> --- علامہ طباطبائ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24</w:t>
      </w:r>
      <w:r w:rsidR="00A90793" w:rsidRPr="007A0B2A">
        <w:rPr>
          <w:rFonts w:eastAsia="Calibri" w:hint="cs"/>
          <w:rtl/>
        </w:rPr>
        <w:t>۔ مدخل التفس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--- آ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ت</w:t>
      </w:r>
      <w:r w:rsidR="00A90793" w:rsidRPr="00A90793">
        <w:rPr>
          <w:rFonts w:eastAsia="Calibri"/>
          <w:rtl/>
        </w:rPr>
        <w:t xml:space="preserve"> اللہ فاضل لنکران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رحم</w:t>
      </w:r>
      <w:r w:rsidR="00A90793" w:rsidRPr="00A90793">
        <w:rPr>
          <w:rFonts w:eastAsia="Calibri" w:hint="cs"/>
          <w:rtl/>
        </w:rPr>
        <w:t>ۃ</w:t>
      </w:r>
      <w:r w:rsidR="00A90793" w:rsidRPr="00A90793">
        <w:rPr>
          <w:rFonts w:eastAsia="Calibri"/>
          <w:rtl/>
        </w:rPr>
        <w:t xml:space="preserve"> اللہ عل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25</w:t>
      </w:r>
      <w:r w:rsidR="00A90793" w:rsidRPr="007A0B2A">
        <w:rPr>
          <w:rFonts w:eastAsia="Calibri" w:hint="cs"/>
          <w:rtl/>
        </w:rPr>
        <w:t>۔ ثواب الاعمال وعقابھا --- صدوق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26</w:t>
      </w:r>
      <w:r w:rsidR="00A90793" w:rsidRPr="007A0B2A">
        <w:rPr>
          <w:rFonts w:eastAsia="Calibri" w:hint="cs"/>
          <w:rtl/>
        </w:rPr>
        <w:t>۔ نہج البلاغ</w:t>
      </w:r>
      <w:r w:rsidR="00A90793" w:rsidRPr="00A90793">
        <w:rPr>
          <w:rFonts w:eastAsia="Calibri" w:hint="cs"/>
          <w:rtl/>
        </w:rPr>
        <w:t>ۃ</w:t>
      </w:r>
      <w:r w:rsidR="00A90793" w:rsidRPr="00A90793">
        <w:rPr>
          <w:rFonts w:eastAsia="Calibri"/>
          <w:rtl/>
        </w:rPr>
        <w:t xml:space="preserve"> --- 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</w:t>
      </w:r>
      <w:r w:rsidR="00A90793" w:rsidRPr="00A90793">
        <w:rPr>
          <w:rFonts w:eastAsia="Calibri"/>
          <w:rtl/>
        </w:rPr>
        <w:t xml:space="preserve"> رض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27</w:t>
      </w:r>
      <w:r w:rsidR="00A90793" w:rsidRPr="007A0B2A">
        <w:rPr>
          <w:rFonts w:eastAsia="Calibri" w:hint="cs"/>
          <w:rtl/>
        </w:rPr>
        <w:t>۔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ضاو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--- 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ضاو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28</w:t>
      </w:r>
      <w:r w:rsidR="00A90793" w:rsidRPr="007A0B2A">
        <w:rPr>
          <w:rFonts w:eastAsia="Calibri" w:hint="cs"/>
          <w:rtl/>
        </w:rPr>
        <w:t>۔ الاالرحمن --- بلاغ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29</w:t>
      </w:r>
      <w:r w:rsidR="00A90793" w:rsidRPr="007A0B2A">
        <w:rPr>
          <w:rFonts w:eastAsia="Calibri" w:hint="cs"/>
          <w:rtl/>
        </w:rPr>
        <w:t>۔ حدائق ج</w:t>
      </w:r>
      <w:r w:rsidRPr="00FB0743">
        <w:rPr>
          <w:rFonts w:eastAsia="Calibri" w:hint="cs"/>
          <w:rtl/>
        </w:rPr>
        <w:t>8</w:t>
      </w:r>
      <w:r w:rsidR="00A90793" w:rsidRPr="007A0B2A">
        <w:rPr>
          <w:rFonts w:eastAsia="Calibri" w:hint="cs"/>
          <w:rtl/>
        </w:rPr>
        <w:t>ص</w:t>
      </w:r>
      <w:r w:rsidRPr="00FB0743">
        <w:rPr>
          <w:rFonts w:eastAsia="Calibri" w:hint="cs"/>
          <w:rtl/>
        </w:rPr>
        <w:t>95</w:t>
      </w:r>
      <w:r w:rsidR="00A90793" w:rsidRPr="007A0B2A">
        <w:rPr>
          <w:rFonts w:eastAsia="Calibri" w:hint="cs"/>
          <w:rtl/>
        </w:rPr>
        <w:t xml:space="preserve"> --- بحران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30</w:t>
      </w:r>
      <w:r w:rsidR="00A90793" w:rsidRPr="007A0B2A">
        <w:rPr>
          <w:rFonts w:eastAsia="Calibri" w:hint="cs"/>
          <w:rtl/>
        </w:rPr>
        <w:t>۔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طبر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ج</w:t>
      </w: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 xml:space="preserve"> ص</w:t>
      </w:r>
      <w:r w:rsidRPr="00FB0743">
        <w:rPr>
          <w:rFonts w:eastAsia="Calibri" w:hint="cs"/>
          <w:rtl/>
        </w:rPr>
        <w:t>9</w:t>
      </w:r>
      <w:r w:rsidR="00A90793" w:rsidRPr="007A0B2A">
        <w:rPr>
          <w:rFonts w:eastAsia="Calibri" w:hint="cs"/>
          <w:rtl/>
        </w:rPr>
        <w:t xml:space="preserve"> --- طبر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31</w:t>
      </w:r>
      <w:r w:rsidR="00A90793" w:rsidRPr="007A0B2A">
        <w:rPr>
          <w:rFonts w:eastAsia="Calibri" w:hint="cs"/>
          <w:rtl/>
        </w:rPr>
        <w:t xml:space="preserve">۔ خصال ج </w:t>
      </w: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 xml:space="preserve"> ص</w:t>
      </w:r>
      <w:r w:rsidRPr="00FB0743">
        <w:rPr>
          <w:rFonts w:eastAsia="Calibri" w:hint="cs"/>
          <w:rtl/>
        </w:rPr>
        <w:t>11</w:t>
      </w:r>
      <w:r w:rsidR="00A90793" w:rsidRPr="007A0B2A">
        <w:rPr>
          <w:rFonts w:eastAsia="Calibri" w:hint="cs"/>
          <w:rtl/>
        </w:rPr>
        <w:t xml:space="preserve"> --- صدوق</w:t>
      </w:r>
    </w:p>
    <w:p w:rsidR="00FF5C3F" w:rsidRDefault="00FF5C3F" w:rsidP="00FB0743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lastRenderedPageBreak/>
        <w:t>32</w:t>
      </w:r>
      <w:r w:rsidR="00A90793" w:rsidRPr="007A0B2A">
        <w:rPr>
          <w:rFonts w:eastAsia="Calibri" w:hint="cs"/>
          <w:rtl/>
        </w:rPr>
        <w:t>۔ الواف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ج </w:t>
      </w:r>
      <w:r w:rsidRPr="00FB0743">
        <w:rPr>
          <w:rFonts w:eastAsia="Calibri" w:hint="cs"/>
          <w:rtl/>
        </w:rPr>
        <w:t>5</w:t>
      </w:r>
      <w:r w:rsidR="00A90793" w:rsidRPr="007A0B2A">
        <w:rPr>
          <w:rFonts w:eastAsia="Calibri" w:hint="cs"/>
          <w:rtl/>
        </w:rPr>
        <w:t>باب اختلاف القر</w:t>
      </w:r>
      <w:r w:rsidR="007A0B2A" w:rsidRPr="007A0B2A">
        <w:rPr>
          <w:rFonts w:eastAsia="Calibri" w:hint="cs"/>
          <w:rtl/>
        </w:rPr>
        <w:t>ا</w:t>
      </w:r>
      <w:r w:rsidR="00A90793" w:rsidRPr="007A0B2A">
        <w:rPr>
          <w:rFonts w:eastAsia="Calibri" w:hint="cs"/>
          <w:rtl/>
        </w:rPr>
        <w:t>ت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33</w:t>
      </w:r>
      <w:r w:rsidR="00A90793" w:rsidRPr="007A0B2A">
        <w:rPr>
          <w:rFonts w:eastAsia="Calibri" w:hint="cs"/>
          <w:rtl/>
        </w:rPr>
        <w:t>۔ الب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ان</w:t>
      </w:r>
      <w:r w:rsidR="00A90793" w:rsidRPr="00A90793">
        <w:rPr>
          <w:rFonts w:eastAsia="Calibri"/>
          <w:rtl/>
        </w:rPr>
        <w:t xml:space="preserve"> ج </w:t>
      </w: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 xml:space="preserve"> --- خوئ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رحم</w:t>
      </w:r>
      <w:r w:rsidR="00A90793" w:rsidRPr="00A90793">
        <w:rPr>
          <w:rFonts w:eastAsia="Calibri" w:hint="cs"/>
          <w:rtl/>
        </w:rPr>
        <w:t>ۃ</w:t>
      </w:r>
      <w:r w:rsidR="00A90793" w:rsidRPr="00A90793">
        <w:rPr>
          <w:rFonts w:eastAsia="Calibri"/>
          <w:rtl/>
        </w:rPr>
        <w:t xml:space="preserve"> اللہ عل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ہ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34</w:t>
      </w:r>
      <w:r w:rsidR="00A90793" w:rsidRPr="007A0B2A">
        <w:rPr>
          <w:rFonts w:eastAsia="Calibri" w:hint="cs"/>
          <w:rtl/>
        </w:rPr>
        <w:t>۔کتاب الفاظ والحروف --- فاراب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35</w:t>
      </w:r>
      <w:r w:rsidR="00A90793" w:rsidRPr="007A0B2A">
        <w:rPr>
          <w:rFonts w:eastAsia="Calibri" w:hint="cs"/>
          <w:rtl/>
        </w:rPr>
        <w:t>۔ تار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خ</w:t>
      </w:r>
      <w:r w:rsidR="00A90793" w:rsidRPr="00A90793">
        <w:rPr>
          <w:rFonts w:eastAsia="Calibri"/>
          <w:rtl/>
        </w:rPr>
        <w:t xml:space="preserve"> عرب قبل الاسلام ج </w:t>
      </w:r>
      <w:r w:rsidRPr="00FB0743">
        <w:rPr>
          <w:rFonts w:eastAsia="Calibri" w:hint="cs"/>
          <w:rtl/>
        </w:rPr>
        <w:t>8</w:t>
      </w:r>
      <w:r w:rsidR="00A90793" w:rsidRPr="007A0B2A">
        <w:rPr>
          <w:rFonts w:eastAsia="Calibri" w:hint="cs"/>
          <w:rtl/>
        </w:rPr>
        <w:t xml:space="preserve"> ص</w:t>
      </w:r>
      <w:r w:rsidRPr="00FB0743">
        <w:rPr>
          <w:rFonts w:eastAsia="Calibri" w:hint="cs"/>
          <w:rtl/>
        </w:rPr>
        <w:t>186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36</w:t>
      </w:r>
      <w:r w:rsidR="00A90793" w:rsidRPr="007A0B2A">
        <w:rPr>
          <w:rFonts w:eastAsia="Calibri" w:hint="cs"/>
          <w:rtl/>
        </w:rPr>
        <w:t>۔ وف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ات</w:t>
      </w:r>
      <w:r w:rsidR="00A90793" w:rsidRPr="00A90793">
        <w:rPr>
          <w:rFonts w:eastAsia="Calibri"/>
          <w:rtl/>
        </w:rPr>
        <w:t xml:space="preserve"> الاع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ان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37</w:t>
      </w:r>
      <w:r w:rsidR="00A90793" w:rsidRPr="007A0B2A">
        <w:rPr>
          <w:rFonts w:eastAsia="Calibri" w:hint="cs"/>
          <w:rtl/>
        </w:rPr>
        <w:t>۔ سعد السعود ص</w:t>
      </w:r>
      <w:r w:rsidRPr="00FB0743">
        <w:rPr>
          <w:rFonts w:eastAsia="Calibri" w:hint="cs"/>
          <w:rtl/>
        </w:rPr>
        <w:t>181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38</w:t>
      </w:r>
      <w:r w:rsidR="00A90793" w:rsidRPr="007A0B2A">
        <w:rPr>
          <w:rFonts w:eastAsia="Calibri" w:hint="cs"/>
          <w:rtl/>
        </w:rPr>
        <w:t xml:space="preserve">۔ قواعد الفقہ ج </w:t>
      </w:r>
      <w:r w:rsidRPr="00FB0743">
        <w:rPr>
          <w:rFonts w:eastAsia="Calibri" w:hint="cs"/>
          <w:rtl/>
        </w:rPr>
        <w:t>4</w:t>
      </w:r>
      <w:r w:rsidR="00A90793" w:rsidRPr="007A0B2A">
        <w:rPr>
          <w:rFonts w:eastAsia="Calibri" w:hint="cs"/>
          <w:rtl/>
        </w:rPr>
        <w:t xml:space="preserve"> ص</w:t>
      </w:r>
      <w:r w:rsidRPr="00FB0743">
        <w:rPr>
          <w:rFonts w:eastAsia="Calibri" w:hint="cs"/>
          <w:rtl/>
        </w:rPr>
        <w:t>70</w:t>
      </w:r>
      <w:r w:rsidR="00A90793" w:rsidRPr="007A0B2A">
        <w:rPr>
          <w:rFonts w:eastAsia="Calibri" w:hint="cs"/>
          <w:rtl/>
        </w:rPr>
        <w:t xml:space="preserve"> --- بجنورد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39</w:t>
      </w:r>
      <w:r w:rsidR="00A90793" w:rsidRPr="007A0B2A">
        <w:rPr>
          <w:rFonts w:eastAsia="Calibri" w:hint="cs"/>
          <w:rtl/>
        </w:rPr>
        <w:t>۔ تفس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</w:t>
      </w:r>
      <w:r w:rsidR="00A90793" w:rsidRPr="00A90793">
        <w:rPr>
          <w:rFonts w:eastAsia="Calibri"/>
          <w:rtl/>
        </w:rPr>
        <w:t xml:space="preserve"> صاف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ج </w:t>
      </w: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 xml:space="preserve"> ص</w:t>
      </w:r>
      <w:r w:rsidRPr="00FB0743">
        <w:rPr>
          <w:rFonts w:eastAsia="Calibri" w:hint="cs"/>
          <w:rtl/>
        </w:rPr>
        <w:t>51</w:t>
      </w:r>
      <w:r w:rsidR="00A90793" w:rsidRPr="007A0B2A">
        <w:rPr>
          <w:rFonts w:eastAsia="Calibri" w:hint="cs"/>
          <w:rtl/>
        </w:rPr>
        <w:t xml:space="preserve"> --- 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ض</w:t>
      </w:r>
      <w:r w:rsidR="00A90793" w:rsidRPr="00A90793">
        <w:rPr>
          <w:rFonts w:eastAsia="Calibri"/>
          <w:rtl/>
        </w:rPr>
        <w:t xml:space="preserve"> کاشان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40</w:t>
      </w:r>
      <w:r w:rsidR="00A90793" w:rsidRPr="007A0B2A">
        <w:rPr>
          <w:rFonts w:eastAsia="Calibri" w:hint="cs"/>
          <w:rtl/>
        </w:rPr>
        <w:t xml:space="preserve">۔ احقاق الحق ج </w:t>
      </w: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 xml:space="preserve"> ص</w:t>
      </w:r>
      <w:r w:rsidRPr="00FB0743">
        <w:rPr>
          <w:rFonts w:eastAsia="Calibri" w:hint="cs"/>
          <w:rtl/>
        </w:rPr>
        <w:t>129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41</w:t>
      </w:r>
      <w:r w:rsidR="00A90793" w:rsidRPr="007A0B2A">
        <w:rPr>
          <w:rFonts w:eastAsia="Calibri" w:hint="cs"/>
          <w:rtl/>
        </w:rPr>
        <w:t>۔ کشف الغطاء --- کاشف الغطائ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42</w:t>
      </w:r>
      <w:r w:rsidR="00A90793" w:rsidRPr="007A0B2A">
        <w:rPr>
          <w:rFonts w:eastAsia="Calibri" w:hint="cs"/>
          <w:rtl/>
        </w:rPr>
        <w:t>۔ حر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م</w:t>
      </w:r>
      <w:r w:rsidR="00A90793" w:rsidRPr="00A90793">
        <w:rPr>
          <w:rFonts w:eastAsia="Calibri"/>
          <w:rtl/>
        </w:rPr>
        <w:t xml:space="preserve"> قرآن کا دفاع --- جواد فاضل لنکران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43</w:t>
      </w:r>
      <w:r w:rsidR="00A90793" w:rsidRPr="007A0B2A">
        <w:rPr>
          <w:rFonts w:eastAsia="Calibri" w:hint="cs"/>
          <w:rtl/>
        </w:rPr>
        <w:t>۔ سلامت القرآن من التحر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ف</w:t>
      </w:r>
      <w:r w:rsidR="00A90793" w:rsidRPr="00A90793">
        <w:rPr>
          <w:rFonts w:eastAsia="Calibri"/>
          <w:rtl/>
        </w:rPr>
        <w:t xml:space="preserve"> ج </w:t>
      </w: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>وج</w:t>
      </w: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 xml:space="preserve"> --- محمد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44</w:t>
      </w:r>
      <w:r w:rsidR="00A90793" w:rsidRPr="007A0B2A">
        <w:rPr>
          <w:rFonts w:eastAsia="Calibri" w:hint="cs"/>
          <w:rtl/>
        </w:rPr>
        <w:t>۔ الذخ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رہ</w:t>
      </w:r>
      <w:r w:rsidR="00A90793" w:rsidRPr="00A90793">
        <w:rPr>
          <w:rFonts w:eastAsia="Calibri"/>
          <w:rtl/>
        </w:rPr>
        <w:t xml:space="preserve"> 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علم الکتاب ص</w:t>
      </w:r>
      <w:r w:rsidRPr="00FB0743">
        <w:rPr>
          <w:rFonts w:eastAsia="Calibri" w:hint="cs"/>
          <w:rtl/>
        </w:rPr>
        <w:t>361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45</w:t>
      </w:r>
      <w:r w:rsidR="00A90793" w:rsidRPr="007A0B2A">
        <w:rPr>
          <w:rFonts w:eastAsia="Calibri" w:hint="cs"/>
          <w:rtl/>
        </w:rPr>
        <w:t>۔ تہذ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ب</w:t>
      </w:r>
      <w:r w:rsidR="00A90793" w:rsidRPr="00A90793">
        <w:rPr>
          <w:rFonts w:eastAsia="Calibri"/>
          <w:rtl/>
        </w:rPr>
        <w:t xml:space="preserve"> الاصول ج </w:t>
      </w: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 xml:space="preserve"> --- تقر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رات</w:t>
      </w:r>
      <w:r w:rsidR="00A90793" w:rsidRPr="00A90793">
        <w:rPr>
          <w:rFonts w:eastAsia="Calibri"/>
          <w:rtl/>
        </w:rPr>
        <w:t xml:space="preserve"> امام خم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ؓ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46</w:t>
      </w:r>
      <w:r w:rsidR="00A90793" w:rsidRPr="007A0B2A">
        <w:rPr>
          <w:rFonts w:eastAsia="Calibri" w:hint="cs"/>
          <w:rtl/>
        </w:rPr>
        <w:t>۔ معالم الاصول ص</w:t>
      </w:r>
      <w:r w:rsidRPr="00FB0743">
        <w:rPr>
          <w:rFonts w:eastAsia="Calibri" w:hint="cs"/>
          <w:rtl/>
        </w:rPr>
        <w:t>147</w:t>
      </w:r>
      <w:r w:rsidR="00A90793" w:rsidRPr="007A0B2A">
        <w:rPr>
          <w:rFonts w:eastAsia="Calibri" w:hint="cs"/>
          <w:rtl/>
        </w:rPr>
        <w:t xml:space="preserve"> --- فرزند شہ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</w:t>
      </w:r>
      <w:r w:rsidR="00A90793" w:rsidRPr="00A90793">
        <w:rPr>
          <w:rFonts w:eastAsia="Calibri"/>
          <w:rtl/>
        </w:rPr>
        <w:t xml:space="preserve"> ثان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47</w:t>
      </w:r>
      <w:r w:rsidR="00A90793" w:rsidRPr="007A0B2A">
        <w:rPr>
          <w:rFonts w:eastAsia="Calibri" w:hint="cs"/>
          <w:rtl/>
        </w:rPr>
        <w:t>۔ الفصول المہمہ --- ابن صباغ مالک</w:t>
      </w:r>
      <w:r w:rsidR="00A90793" w:rsidRPr="00A90793">
        <w:rPr>
          <w:rFonts w:eastAsia="Calibri" w:hint="cs"/>
          <w:rtl/>
        </w:rPr>
        <w:t>ی</w:t>
      </w:r>
    </w:p>
    <w:p w:rsidR="00FF5C3F" w:rsidRDefault="00FF5C3F" w:rsidP="00FB0743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lastRenderedPageBreak/>
        <w:t>48</w:t>
      </w:r>
      <w:r w:rsidR="00A90793" w:rsidRPr="007A0B2A">
        <w:rPr>
          <w:rFonts w:eastAsia="Calibri" w:hint="cs"/>
          <w:rtl/>
        </w:rPr>
        <w:t>۔ فضائل قرآن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49</w:t>
      </w:r>
      <w:r w:rsidR="00A90793" w:rsidRPr="007A0B2A">
        <w:rPr>
          <w:rFonts w:eastAsia="Calibri" w:hint="cs"/>
          <w:rtl/>
        </w:rPr>
        <w:t>۔ تذکر</w:t>
      </w:r>
      <w:r w:rsidR="00A90793" w:rsidRPr="00A90793">
        <w:rPr>
          <w:rFonts w:eastAsia="Calibri" w:hint="cs"/>
          <w:rtl/>
        </w:rPr>
        <w:t>ۃ</w:t>
      </w:r>
      <w:r w:rsidR="00A90793" w:rsidRPr="00A90793">
        <w:rPr>
          <w:rFonts w:eastAsia="Calibri"/>
          <w:rtl/>
        </w:rPr>
        <w:t xml:space="preserve"> الحفاظ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50</w:t>
      </w:r>
      <w:r w:rsidR="00A90793" w:rsidRPr="007A0B2A">
        <w:rPr>
          <w:rFonts w:eastAsia="Calibri" w:hint="cs"/>
          <w:rtl/>
        </w:rPr>
        <w:t>۔ محاضرا ت الادباء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51</w:t>
      </w:r>
      <w:r w:rsidR="00A90793" w:rsidRPr="007A0B2A">
        <w:rPr>
          <w:rFonts w:eastAsia="Calibri" w:hint="cs"/>
          <w:rtl/>
        </w:rPr>
        <w:t>۔ اصول کاف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--- مرحوم کل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52</w:t>
      </w:r>
      <w:r w:rsidR="00A90793" w:rsidRPr="007A0B2A">
        <w:rPr>
          <w:rFonts w:eastAsia="Calibri" w:hint="cs"/>
          <w:rtl/>
        </w:rPr>
        <w:t xml:space="preserve">۔ شرائع الاسلام ج </w:t>
      </w: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 xml:space="preserve"> --- محقق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53</w:t>
      </w:r>
      <w:r w:rsidR="00A90793" w:rsidRPr="007A0B2A">
        <w:rPr>
          <w:rFonts w:eastAsia="Calibri" w:hint="cs"/>
          <w:rtl/>
        </w:rPr>
        <w:t xml:space="preserve">۔ مسالک ج </w:t>
      </w:r>
      <w:r w:rsidRPr="00FB0743">
        <w:rPr>
          <w:rFonts w:eastAsia="Calibri" w:hint="cs"/>
          <w:rtl/>
        </w:rPr>
        <w:t>7</w:t>
      </w:r>
      <w:r w:rsidR="00A90793" w:rsidRPr="007A0B2A">
        <w:rPr>
          <w:rFonts w:eastAsia="Calibri" w:hint="cs"/>
          <w:rtl/>
        </w:rPr>
        <w:t xml:space="preserve"> --- شہ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</w:t>
      </w:r>
      <w:r w:rsidR="00A90793" w:rsidRPr="00A90793">
        <w:rPr>
          <w:rFonts w:eastAsia="Calibri"/>
          <w:rtl/>
        </w:rPr>
        <w:t xml:space="preserve"> ثان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54</w:t>
      </w:r>
      <w:r w:rsidR="00A90793" w:rsidRPr="007A0B2A">
        <w:rPr>
          <w:rFonts w:eastAsia="Calibri" w:hint="cs"/>
          <w:rtl/>
        </w:rPr>
        <w:t xml:space="preserve">۔وسائل ج </w:t>
      </w:r>
      <w:r w:rsidRPr="00FB0743">
        <w:rPr>
          <w:rFonts w:eastAsia="Calibri" w:hint="cs"/>
          <w:rtl/>
        </w:rPr>
        <w:t>18</w:t>
      </w:r>
      <w:r w:rsidR="00A90793" w:rsidRPr="007A0B2A">
        <w:rPr>
          <w:rFonts w:eastAsia="Calibri" w:hint="cs"/>
          <w:rtl/>
        </w:rPr>
        <w:t xml:space="preserve"> --- حر آمل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55</w:t>
      </w:r>
      <w:r w:rsidR="00A90793" w:rsidRPr="007A0B2A">
        <w:rPr>
          <w:rFonts w:eastAsia="Calibri" w:hint="cs"/>
          <w:rtl/>
        </w:rPr>
        <w:t>۔ سنن بہ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--- بہ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ق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56</w:t>
      </w:r>
      <w:r w:rsidR="00A90793" w:rsidRPr="007A0B2A">
        <w:rPr>
          <w:rFonts w:eastAsia="Calibri" w:hint="cs"/>
          <w:rtl/>
        </w:rPr>
        <w:t>۔ صح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ح</w:t>
      </w:r>
      <w:r w:rsidR="00A90793" w:rsidRPr="00A90793">
        <w:rPr>
          <w:rFonts w:eastAsia="Calibri"/>
          <w:rtl/>
        </w:rPr>
        <w:t xml:space="preserve"> مسلم --- امام مسلم</w:t>
      </w:r>
    </w:p>
    <w:p w:rsidR="00A90793" w:rsidRPr="00A90793" w:rsidRDefault="00FB0743" w:rsidP="007A0B2A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57</w:t>
      </w:r>
      <w:r w:rsidR="00A90793" w:rsidRPr="007A0B2A">
        <w:rPr>
          <w:rFonts w:eastAsia="Calibri" w:hint="cs"/>
          <w:rtl/>
        </w:rPr>
        <w:t>۔ اح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اء</w:t>
      </w:r>
      <w:r w:rsidR="00A90793" w:rsidRPr="00A90793">
        <w:rPr>
          <w:rFonts w:eastAsia="Calibri"/>
          <w:rtl/>
        </w:rPr>
        <w:t xml:space="preserve"> العلوم </w:t>
      </w:r>
      <w:r w:rsidR="00A90793" w:rsidRPr="007A0B2A">
        <w:rPr>
          <w:rFonts w:eastAsia="Calibri"/>
          <w:rtl/>
        </w:rPr>
        <w:t>مقدمہ مر</w:t>
      </w:r>
      <w:r w:rsidR="007A0B2A" w:rsidRPr="007A0B2A">
        <w:rPr>
          <w:rFonts w:eastAsia="Calibri" w:hint="cs"/>
          <w:rtl/>
        </w:rPr>
        <w:t>ا</w:t>
      </w:r>
      <w:r w:rsidR="00A90793" w:rsidRPr="007A0B2A">
        <w:rPr>
          <w:rFonts w:eastAsia="Calibri" w:hint="cs"/>
          <w:rtl/>
        </w:rPr>
        <w:t>ۃ</w:t>
      </w:r>
      <w:r w:rsidR="00A90793" w:rsidRPr="007A0B2A">
        <w:rPr>
          <w:rFonts w:eastAsia="Calibri"/>
          <w:rtl/>
        </w:rPr>
        <w:t xml:space="preserve"> العقول</w:t>
      </w:r>
      <w:r w:rsidR="00A90793" w:rsidRPr="00A90793">
        <w:rPr>
          <w:rFonts w:eastAsia="Calibri"/>
          <w:rtl/>
        </w:rPr>
        <w:t xml:space="preserve"> ج </w:t>
      </w: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 xml:space="preserve"> --- علامہ عسکر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ؓ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58</w:t>
      </w:r>
      <w:r w:rsidR="00A90793" w:rsidRPr="007A0B2A">
        <w:rPr>
          <w:rFonts w:eastAsia="Calibri" w:hint="cs"/>
          <w:rtl/>
        </w:rPr>
        <w:t>۔ روض الجنان ج</w:t>
      </w: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 xml:space="preserve"> --- راز</w:t>
      </w:r>
      <w:r w:rsidR="00A90793" w:rsidRPr="00A90793">
        <w:rPr>
          <w:rFonts w:eastAsia="Calibri" w:hint="cs"/>
          <w:rtl/>
        </w:rPr>
        <w:t>ی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59</w:t>
      </w:r>
      <w:r w:rsidR="00A90793" w:rsidRPr="007A0B2A">
        <w:rPr>
          <w:rFonts w:eastAsia="Calibri" w:hint="cs"/>
          <w:rtl/>
        </w:rPr>
        <w:t>۔ مقدمہ ابن خلدون --- ابن خلدون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60</w:t>
      </w:r>
      <w:r w:rsidR="00A90793" w:rsidRPr="007A0B2A">
        <w:rPr>
          <w:rFonts w:eastAsia="Calibri" w:hint="cs"/>
          <w:rtl/>
        </w:rPr>
        <w:t>۔کنز العمال ج</w:t>
      </w: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 xml:space="preserve"> --- متق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ہند</w:t>
      </w:r>
      <w:r w:rsidR="00A90793" w:rsidRPr="00A90793">
        <w:rPr>
          <w:rFonts w:eastAsia="Calibri" w:hint="cs"/>
          <w:rtl/>
        </w:rPr>
        <w:t>ی</w:t>
      </w:r>
    </w:p>
    <w:p w:rsidR="00FF5C3F" w:rsidRDefault="00FF5C3F" w:rsidP="00E36DED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A90793" w:rsidRPr="00A90793" w:rsidRDefault="00A90793" w:rsidP="00A90793">
      <w:pPr>
        <w:pStyle w:val="libNormal"/>
        <w:rPr>
          <w:rFonts w:eastAsia="Calibri"/>
          <w:rtl/>
        </w:rPr>
      </w:pPr>
      <w:r w:rsidRPr="00A90793">
        <w:rPr>
          <w:rFonts w:eastAsia="Calibri" w:hint="eastAsia"/>
          <w:rtl/>
        </w:rPr>
        <w:lastRenderedPageBreak/>
        <w:t>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نجانب</w:t>
      </w:r>
      <w:r w:rsidRPr="00A90793">
        <w:rPr>
          <w:rFonts w:eastAsia="Calibri"/>
          <w:rtl/>
        </w:rPr>
        <w:t xml:space="preserve"> جناب الحاج 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د</w:t>
      </w:r>
      <w:r w:rsidRPr="00A90793">
        <w:rPr>
          <w:rFonts w:eastAsia="Calibri"/>
          <w:rtl/>
        </w:rPr>
        <w:t xml:space="preserve"> جعفر حس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رضو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دام عزہ کا سپاس گذار ہوں کہ جنہوں نے مندرجہ ذ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ل</w:t>
      </w:r>
      <w:r w:rsidRPr="00A90793">
        <w:rPr>
          <w:rFonts w:eastAsia="Calibri"/>
          <w:rtl/>
        </w:rPr>
        <w:t xml:space="preserve"> مرحوم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ن</w:t>
      </w:r>
      <w:r w:rsidRPr="00A90793">
        <w:rPr>
          <w:rFonts w:eastAsia="Calibri"/>
          <w:rtl/>
        </w:rPr>
        <w:t xml:space="preserve"> کے 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صال</w:t>
      </w:r>
      <w:r w:rsidRPr="00A90793">
        <w:rPr>
          <w:rFonts w:eastAsia="Calibri"/>
          <w:rtl/>
        </w:rPr>
        <w:t xml:space="preserve"> ثواب کے لئے کتاب ھذا ک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/>
          <w:rtl/>
        </w:rPr>
        <w:t xml:space="preserve"> طباعت پر بھر پور تعاون فرما</w:t>
      </w:r>
      <w:r w:rsidRPr="00A90793">
        <w:rPr>
          <w:rFonts w:eastAsia="Calibri" w:hint="cs"/>
          <w:rtl/>
        </w:rPr>
        <w:t>ی</w:t>
      </w:r>
      <w:r w:rsidRPr="00A90793">
        <w:rPr>
          <w:rFonts w:eastAsia="Calibri" w:hint="eastAsia"/>
          <w:rtl/>
        </w:rPr>
        <w:t>ا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1</w:t>
      </w:r>
      <w:r w:rsidR="00A90793" w:rsidRPr="007A0B2A">
        <w:rPr>
          <w:rFonts w:eastAsia="Calibri" w:hint="cs"/>
          <w:rtl/>
        </w:rPr>
        <w:t>۔مرحوم گوہر حس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2</w:t>
      </w:r>
      <w:r w:rsidR="00A90793" w:rsidRPr="007A0B2A">
        <w:rPr>
          <w:rFonts w:eastAsia="Calibri" w:hint="cs"/>
          <w:rtl/>
        </w:rPr>
        <w:t>۔ مرحومہ انور زمان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گم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3</w:t>
      </w:r>
      <w:r w:rsidR="00A90793" w:rsidRPr="007A0B2A">
        <w:rPr>
          <w:rFonts w:eastAsia="Calibri" w:hint="cs"/>
          <w:rtl/>
        </w:rPr>
        <w:t>۔مرحوم رضاعل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خان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4</w:t>
      </w:r>
      <w:r w:rsidR="00A90793" w:rsidRPr="007A0B2A">
        <w:rPr>
          <w:rFonts w:eastAsia="Calibri" w:hint="cs"/>
          <w:rtl/>
        </w:rPr>
        <w:t>۔مرحوم نق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عل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خان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5</w:t>
      </w:r>
      <w:r w:rsidR="00A90793" w:rsidRPr="007A0B2A">
        <w:rPr>
          <w:rFonts w:eastAsia="Calibri" w:hint="cs"/>
          <w:rtl/>
        </w:rPr>
        <w:t>۔مرحوم 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د</w:t>
      </w:r>
      <w:r w:rsidR="00A90793" w:rsidRPr="00A90793">
        <w:rPr>
          <w:rFonts w:eastAsia="Calibri"/>
          <w:rtl/>
        </w:rPr>
        <w:t xml:space="preserve"> محمد جعفر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6</w:t>
      </w:r>
      <w:r w:rsidR="00A90793" w:rsidRPr="007A0B2A">
        <w:rPr>
          <w:rFonts w:eastAsia="Calibri" w:hint="cs"/>
          <w:rtl/>
        </w:rPr>
        <w:t>۔مرحومہ حس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ن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/>
          <w:rtl/>
        </w:rPr>
        <w:t xml:space="preserve"> ب</w:t>
      </w:r>
      <w:r w:rsidR="00A90793" w:rsidRPr="00A90793">
        <w:rPr>
          <w:rFonts w:eastAsia="Calibri" w:hint="cs"/>
          <w:rtl/>
        </w:rPr>
        <w:t>ی</w:t>
      </w:r>
      <w:r w:rsidR="00A90793" w:rsidRPr="00A90793">
        <w:rPr>
          <w:rFonts w:eastAsia="Calibri" w:hint="eastAsia"/>
          <w:rtl/>
        </w:rPr>
        <w:t>گم</w:t>
      </w:r>
    </w:p>
    <w:p w:rsidR="00A90793" w:rsidRPr="00A90793" w:rsidRDefault="00FB0743" w:rsidP="00A90793">
      <w:pPr>
        <w:pStyle w:val="libNormal"/>
        <w:rPr>
          <w:rFonts w:eastAsia="Calibri"/>
          <w:rtl/>
        </w:rPr>
      </w:pPr>
      <w:r w:rsidRPr="00FB0743">
        <w:rPr>
          <w:rFonts w:eastAsia="Calibri" w:hint="cs"/>
          <w:rtl/>
        </w:rPr>
        <w:t>7</w:t>
      </w:r>
      <w:r w:rsidR="00A90793" w:rsidRPr="007A0B2A">
        <w:rPr>
          <w:rFonts w:eastAsia="Calibri" w:hint="cs"/>
          <w:rtl/>
        </w:rPr>
        <w:t>۔ مرحوم اح</w:t>
      </w:r>
      <w:r w:rsidR="00A90793" w:rsidRPr="00A90793">
        <w:rPr>
          <w:rFonts w:eastAsia="Calibri"/>
          <w:rtl/>
        </w:rPr>
        <w:t>سن حسن</w:t>
      </w:r>
    </w:p>
    <w:p w:rsidR="00AB7F39" w:rsidRDefault="00AB7F39" w:rsidP="00AB7F39">
      <w:pPr>
        <w:pStyle w:val="libNormal"/>
        <w:rPr>
          <w:rFonts w:eastAsia="Calibri"/>
        </w:rPr>
      </w:pPr>
      <w:r>
        <w:rPr>
          <w:rFonts w:eastAsia="Calibri"/>
        </w:rPr>
        <w:br w:type="page"/>
      </w:r>
    </w:p>
    <w:p w:rsidR="00AB7F39" w:rsidRDefault="00AB7F39">
      <w:pPr>
        <w:pStyle w:val="TOCHeading"/>
        <w:rPr>
          <w:rFonts w:eastAsia="Calibri"/>
          <w:rtl/>
        </w:rPr>
      </w:pPr>
    </w:p>
    <w:sdt>
      <w:sdtPr>
        <w:rPr>
          <w:rtl/>
        </w:rPr>
        <w:id w:val="1069107"/>
        <w:docPartObj>
          <w:docPartGallery w:val="Table of Contents"/>
          <w:docPartUnique/>
        </w:docPartObj>
      </w:sdtPr>
      <w:sdtEndPr>
        <w:rPr>
          <w:rFonts w:cs="Traditional Arabic"/>
          <w:bCs w:val="0"/>
          <w:color w:val="000000"/>
          <w:sz w:val="24"/>
          <w:szCs w:val="32"/>
        </w:rPr>
      </w:sdtEndPr>
      <w:sdtContent>
        <w:p w:rsidR="00AB7F39" w:rsidRPr="00AB7F39" w:rsidRDefault="00AB7F39" w:rsidP="00AB7F39">
          <w:pPr>
            <w:pStyle w:val="Heading1Center"/>
            <w:rPr>
              <w:rtl/>
              <w:lang w:bidi="ur-PK"/>
            </w:rPr>
          </w:pPr>
          <w:r w:rsidRPr="00AB7F39">
            <w:rPr>
              <w:rFonts w:hint="cs"/>
              <w:rtl/>
            </w:rPr>
            <w:t>فہرست</w:t>
          </w:r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9651896" w:history="1">
            <w:r w:rsidRPr="002A37A6">
              <w:rPr>
                <w:rStyle w:val="Hyperlink"/>
                <w:rFonts w:hint="eastAsia"/>
                <w:noProof/>
                <w:rtl/>
              </w:rPr>
              <w:t>انتساب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Toc429651896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897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حرف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آغاز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Toc429651897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898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اسام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قرآن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کا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تصور</w:t>
            </w:r>
            <w:r w:rsidRPr="002A37A6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Toc429651898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899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آ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ات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قرآن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وضاحت</w:t>
            </w:r>
            <w:r w:rsidRPr="002A37A6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Toc429651899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00" w:history="1">
            <w:r w:rsidRPr="002A37A6">
              <w:rPr>
                <w:rStyle w:val="Hyperlink"/>
                <w:rFonts w:eastAsia="Calibri"/>
                <w:noProof/>
                <w:rtl/>
              </w:rPr>
              <w:t xml:space="preserve">2۔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اصطلاح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معن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01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آ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ات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ترت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ب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اور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نظم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و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ضبط</w:t>
            </w:r>
            <w:r w:rsidRPr="002A37A6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02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سوال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و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جواب</w:t>
            </w:r>
            <w:r w:rsidRPr="002A37A6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03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سورتوں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حد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بند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04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سورتوں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کا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مک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اور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مدن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ہونے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وضاحت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 w:rsidP="00AB7F39">
          <w:pPr>
            <w:pStyle w:val="libNormal"/>
            <w:rPr>
              <w:rStyle w:val="Hyperlink"/>
              <w:rFonts w:ascii="Fajer Noori Nastalique" w:hAnsi="Fajer Noori Nastalique"/>
              <w:b/>
              <w:bCs/>
              <w:caps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05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تدو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ن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قرآن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کا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پس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منظر</w:t>
            </w:r>
            <w:r w:rsidRPr="002A37A6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06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پہلا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نظر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ہ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07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دوسرا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نظر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ہ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: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حضرت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عل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(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ع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)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کے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ہاتھوں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قرآن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تدو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ن</w:t>
            </w:r>
            <w:r w:rsidRPr="002A37A6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08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کاتب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ن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وح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کاتذکرہ</w:t>
            </w:r>
            <w:r w:rsidRPr="002A37A6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09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نزول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قرآن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وضاحت</w:t>
            </w:r>
            <w:r w:rsidRPr="002A37A6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10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نزول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قرآن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کا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ہدف</w:t>
            </w:r>
            <w:r w:rsidRPr="002A37A6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11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قرائت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قرآن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اجمال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وضاحت</w:t>
            </w:r>
            <w:r w:rsidRPr="002A37A6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12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عمد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اور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اخت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ار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اسباب</w:t>
            </w:r>
            <w:r w:rsidRPr="002A37A6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13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اقسام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قرات</w:t>
            </w:r>
            <w:r w:rsidRPr="002A37A6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14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شان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نزول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وضاحت</w:t>
            </w:r>
            <w:r w:rsidRPr="002A37A6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15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ش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عہ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امام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ہ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تحر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ف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قرآن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کے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قائل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نہ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ں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ہو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سکتے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 w:rsidP="00AB7F39">
          <w:pPr>
            <w:pStyle w:val="libNormal"/>
            <w:rPr>
              <w:rStyle w:val="Hyperlink"/>
              <w:rFonts w:ascii="Fajer Noori Nastalique" w:hAnsi="Fajer Noori Nastalique"/>
              <w:b/>
              <w:bCs/>
              <w:caps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16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تحر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ف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معنو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کا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اجمال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خاکہ</w:t>
            </w:r>
            <w:r w:rsidRPr="002A37A6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17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الف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: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تفس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ر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بالرّا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ب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: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تفس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ر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غ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ر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بالراّ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18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تفس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ر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بالرا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19" w:history="1">
            <w:r w:rsidRPr="002A37A6">
              <w:rPr>
                <w:rStyle w:val="Hyperlink"/>
                <w:rFonts w:eastAsia="Calibri"/>
                <w:noProof/>
                <w:rtl/>
              </w:rPr>
              <w:t>3)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ت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سر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دل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ل</w:t>
            </w:r>
            <w:r w:rsidRPr="002A37A6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20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چوتھ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دل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ل</w:t>
            </w:r>
            <w:r w:rsidRPr="002A37A6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21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پانچو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ں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دل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ل</w:t>
            </w:r>
            <w:r w:rsidRPr="002A37A6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22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ماخذ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تفس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ر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وضاحت</w:t>
            </w:r>
            <w:r w:rsidRPr="002A37A6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23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شرا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ط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تفس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ر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قرآن</w:t>
            </w:r>
            <w:r w:rsidRPr="002A37A6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24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تار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خ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تفس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ر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قرآن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وضاحت</w:t>
            </w:r>
            <w:r w:rsidRPr="002A37A6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25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دوسرے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مفسر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قرآن</w:t>
            </w:r>
            <w:r w:rsidRPr="002A37A6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26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تابع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ن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کے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دور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م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ں</w:t>
            </w:r>
            <w:r w:rsidRPr="002A37A6">
              <w:rPr>
                <w:rStyle w:val="Hyperlink"/>
                <w:rFonts w:eastAsia="Calibri"/>
                <w:noProof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معروف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مفسر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ن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 w:rsidP="00AB7F39">
          <w:pPr>
            <w:pStyle w:val="libNormal"/>
            <w:rPr>
              <w:rStyle w:val="Hyperlink"/>
              <w:rFonts w:ascii="Fajer Noori Nastalique" w:hAnsi="Fajer Noori Nastalique"/>
              <w:b/>
              <w:bCs/>
              <w:caps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27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اصحاب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کے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دورم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ں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مشہور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مفسر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ن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28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تابع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ن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کے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دور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م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ںمعروف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مفسر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ن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29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ب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: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مد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نہ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کے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مفسر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ن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30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متفرقہ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مفسر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ن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کے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اسام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گرام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31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الف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: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اہل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سنت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مشہور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ومعروف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تفاس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ر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32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اعجاز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قرآن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کا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اجمال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تعارف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33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اعجاز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قرآن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کے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بارے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م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ں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ت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ن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نظر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ے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قابل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تصور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ہ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ں</w:t>
            </w:r>
            <w:r w:rsidRPr="002A37A6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34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تلاوت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کلام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پاک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عظمت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35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الف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: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تلاوت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کلام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پاک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اہم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ت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قرآن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روشن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م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ں</w:t>
            </w:r>
            <w:r w:rsidRPr="002A37A6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36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ب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: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تلاوت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کلام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پاک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سنت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روشن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م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ں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37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تفس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ر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وتحل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ل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 w:rsidP="00AB7F39">
          <w:pPr>
            <w:pStyle w:val="libNormal"/>
            <w:rPr>
              <w:rStyle w:val="Hyperlink"/>
              <w:rFonts w:ascii="Fajer Noori Nastalique" w:hAnsi="Fajer Noori Nastalique"/>
              <w:b/>
              <w:bCs/>
              <w:caps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38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قرآن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فہم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کے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لئے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درج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ذ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ل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علوم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ضرورت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ہے</w:t>
            </w:r>
            <w:r w:rsidRPr="002A37A6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39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عظمت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قرآن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نظم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صورت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م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ں</w:t>
            </w:r>
            <w:r w:rsidRPr="002A37A6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40" w:history="1">
            <w:r w:rsidRPr="002A37A6">
              <w:rPr>
                <w:rStyle w:val="Hyperlink"/>
                <w:rFonts w:eastAsia="Calibri"/>
                <w:noProof/>
                <w:rtl/>
              </w:rPr>
              <w:t>(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بہار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قرآن</w:t>
            </w:r>
            <w:r w:rsidRPr="002A37A6">
              <w:rPr>
                <w:rStyle w:val="Hyperlink"/>
                <w:rFonts w:eastAsia="Calibri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41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فض</w:t>
            </w:r>
            <w:r w:rsidRPr="002A37A6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لت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قرآن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9651942" w:history="1">
            <w:r w:rsidRPr="002A37A6">
              <w:rPr>
                <w:rStyle w:val="Hyperlink"/>
                <w:rFonts w:eastAsia="Calibri" w:hint="eastAsia"/>
                <w:noProof/>
                <w:rtl/>
              </w:rPr>
              <w:t>منابع</w:t>
            </w:r>
            <w:r w:rsidRPr="002A37A6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2A37A6">
              <w:rPr>
                <w:rStyle w:val="Hyperlink"/>
                <w:rFonts w:eastAsia="Calibri" w:hint="eastAsia"/>
                <w:noProof/>
                <w:rtl/>
              </w:rPr>
              <w:t>وماخذ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Toc429651942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B7F39" w:rsidRDefault="00AB7F39">
          <w:r>
            <w:fldChar w:fldCharType="end"/>
          </w:r>
        </w:p>
      </w:sdtContent>
    </w:sdt>
    <w:p w:rsidR="00FF5C3F" w:rsidRDefault="00FF5C3F" w:rsidP="00AB7F39">
      <w:pPr>
        <w:pStyle w:val="libNormal"/>
        <w:rPr>
          <w:rFonts w:eastAsia="Calibri"/>
          <w:rtl/>
        </w:rPr>
      </w:pPr>
    </w:p>
    <w:sectPr w:rsidR="00FF5C3F" w:rsidSect="00E726D8">
      <w:footerReference w:type="even" r:id="rId8"/>
      <w:footerReference w:type="default" r:id="rId9"/>
      <w:footerReference w:type="first" r:id="rId10"/>
      <w:pgSz w:w="11907" w:h="16839" w:code="9"/>
      <w:pgMar w:top="2160" w:right="720" w:bottom="2160" w:left="720" w:header="720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649" w:rsidRDefault="002F1649">
      <w:r>
        <w:separator/>
      </w:r>
    </w:p>
  </w:endnote>
  <w:endnote w:type="continuationSeparator" w:id="1">
    <w:p w:rsidR="002F1649" w:rsidRDefault="002F1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charset w:val="00"/>
    <w:family w:val="auto"/>
    <w:pitch w:val="variable"/>
    <w:sig w:usb0="00002007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00000000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EC5" w:rsidRDefault="00601EC5" w:rsidP="00826B03">
    <w:pPr>
      <w:ind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EC5" w:rsidRDefault="00601EC5" w:rsidP="00826B03">
    <w:pPr>
      <w:ind w:firstLine="0"/>
    </w:pPr>
    <w:r>
      <w:rPr>
        <w:rtl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EC5" w:rsidRPr="00826B03" w:rsidRDefault="00601EC5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649" w:rsidRDefault="002F1649">
      <w:r>
        <w:separator/>
      </w:r>
    </w:p>
  </w:footnote>
  <w:footnote w:type="continuationSeparator" w:id="1">
    <w:p w:rsidR="002F1649" w:rsidRDefault="002F16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6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3F597F28"/>
    <w:multiLevelType w:val="hybridMultilevel"/>
    <w:tmpl w:val="EDD6D130"/>
    <w:lvl w:ilvl="0" w:tplc="4A0053DC">
      <w:start w:val="1"/>
      <w:numFmt w:val="decimal"/>
      <w:pStyle w:val="Index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5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6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7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4"/>
  </w:num>
  <w:num w:numId="5">
    <w:abstractNumId w:val="10"/>
  </w:num>
  <w:num w:numId="6">
    <w:abstractNumId w:val="11"/>
  </w:num>
  <w:num w:numId="7">
    <w:abstractNumId w:val="9"/>
  </w:num>
  <w:num w:numId="8">
    <w:abstractNumId w:val="6"/>
  </w:num>
  <w:num w:numId="9">
    <w:abstractNumId w:val="7"/>
  </w:num>
  <w:num w:numId="10">
    <w:abstractNumId w:val="12"/>
  </w:num>
  <w:num w:numId="11">
    <w:abstractNumId w:val="5"/>
  </w:num>
  <w:num w:numId="12">
    <w:abstractNumId w:val="15"/>
  </w:num>
  <w:num w:numId="13">
    <w:abstractNumId w:val="16"/>
  </w:num>
  <w:num w:numId="14">
    <w:abstractNumId w:val="8"/>
  </w:num>
  <w:num w:numId="15">
    <w:abstractNumId w:val="4"/>
  </w:num>
  <w:num w:numId="16">
    <w:abstractNumId w:val="1"/>
  </w:num>
  <w:num w:numId="17">
    <w:abstractNumId w:val="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CDD"/>
    <w:rsid w:val="0000120A"/>
    <w:rsid w:val="000035DD"/>
    <w:rsid w:val="00004D72"/>
    <w:rsid w:val="00005A19"/>
    <w:rsid w:val="00005F58"/>
    <w:rsid w:val="00007F62"/>
    <w:rsid w:val="00012C76"/>
    <w:rsid w:val="0001528F"/>
    <w:rsid w:val="000153A6"/>
    <w:rsid w:val="0001585A"/>
    <w:rsid w:val="00015A6A"/>
    <w:rsid w:val="000179E5"/>
    <w:rsid w:val="00017BCA"/>
    <w:rsid w:val="000200F1"/>
    <w:rsid w:val="000201F5"/>
    <w:rsid w:val="00022F84"/>
    <w:rsid w:val="00023A66"/>
    <w:rsid w:val="00024A07"/>
    <w:rsid w:val="00025BD0"/>
    <w:rsid w:val="00025D61"/>
    <w:rsid w:val="000267FE"/>
    <w:rsid w:val="00027D5E"/>
    <w:rsid w:val="000326C8"/>
    <w:rsid w:val="00033582"/>
    <w:rsid w:val="0003398D"/>
    <w:rsid w:val="00034D06"/>
    <w:rsid w:val="000374A5"/>
    <w:rsid w:val="00040798"/>
    <w:rsid w:val="00040E03"/>
    <w:rsid w:val="0004187C"/>
    <w:rsid w:val="00043023"/>
    <w:rsid w:val="000445CA"/>
    <w:rsid w:val="00044F50"/>
    <w:rsid w:val="000470FE"/>
    <w:rsid w:val="00050377"/>
    <w:rsid w:val="00053C19"/>
    <w:rsid w:val="00054406"/>
    <w:rsid w:val="0006216A"/>
    <w:rsid w:val="0006635F"/>
    <w:rsid w:val="00067616"/>
    <w:rsid w:val="00067F84"/>
    <w:rsid w:val="00071C97"/>
    <w:rsid w:val="00072559"/>
    <w:rsid w:val="00072862"/>
    <w:rsid w:val="00074761"/>
    <w:rsid w:val="000756A7"/>
    <w:rsid w:val="000761F7"/>
    <w:rsid w:val="0007628C"/>
    <w:rsid w:val="00076A3A"/>
    <w:rsid w:val="00076E62"/>
    <w:rsid w:val="000839D2"/>
    <w:rsid w:val="000853CE"/>
    <w:rsid w:val="000854F5"/>
    <w:rsid w:val="00090987"/>
    <w:rsid w:val="00091526"/>
    <w:rsid w:val="0009217D"/>
    <w:rsid w:val="00092796"/>
    <w:rsid w:val="00092805"/>
    <w:rsid w:val="00092A0C"/>
    <w:rsid w:val="00092AF6"/>
    <w:rsid w:val="00095FD9"/>
    <w:rsid w:val="000967FC"/>
    <w:rsid w:val="00097263"/>
    <w:rsid w:val="000A47EC"/>
    <w:rsid w:val="000A4FD9"/>
    <w:rsid w:val="000A7750"/>
    <w:rsid w:val="000B11D0"/>
    <w:rsid w:val="000B1CFB"/>
    <w:rsid w:val="000B2915"/>
    <w:rsid w:val="000B2CE3"/>
    <w:rsid w:val="000B3A56"/>
    <w:rsid w:val="000B5458"/>
    <w:rsid w:val="000C0A89"/>
    <w:rsid w:val="000C0B26"/>
    <w:rsid w:val="000C1299"/>
    <w:rsid w:val="000C1330"/>
    <w:rsid w:val="000C40F3"/>
    <w:rsid w:val="000C737E"/>
    <w:rsid w:val="000C7722"/>
    <w:rsid w:val="000D0932"/>
    <w:rsid w:val="000D0AFA"/>
    <w:rsid w:val="000D1BDF"/>
    <w:rsid w:val="000D4303"/>
    <w:rsid w:val="000D57D0"/>
    <w:rsid w:val="000D71B7"/>
    <w:rsid w:val="000E0BAB"/>
    <w:rsid w:val="000E1397"/>
    <w:rsid w:val="000E188E"/>
    <w:rsid w:val="000E1EEE"/>
    <w:rsid w:val="000E2EF4"/>
    <w:rsid w:val="000E3F3D"/>
    <w:rsid w:val="000E57F4"/>
    <w:rsid w:val="000E5A21"/>
    <w:rsid w:val="000E6824"/>
    <w:rsid w:val="000E7877"/>
    <w:rsid w:val="000F0002"/>
    <w:rsid w:val="000F5030"/>
    <w:rsid w:val="000F5735"/>
    <w:rsid w:val="000F6004"/>
    <w:rsid w:val="000F6F0F"/>
    <w:rsid w:val="0010046E"/>
    <w:rsid w:val="0010049D"/>
    <w:rsid w:val="00101024"/>
    <w:rsid w:val="00101C07"/>
    <w:rsid w:val="001023BD"/>
    <w:rsid w:val="0010521E"/>
    <w:rsid w:val="00106420"/>
    <w:rsid w:val="00107A6B"/>
    <w:rsid w:val="001106A5"/>
    <w:rsid w:val="00110764"/>
    <w:rsid w:val="00111AE3"/>
    <w:rsid w:val="00111F40"/>
    <w:rsid w:val="00112CB2"/>
    <w:rsid w:val="0011352E"/>
    <w:rsid w:val="00113B0B"/>
    <w:rsid w:val="00113CCC"/>
    <w:rsid w:val="00114848"/>
    <w:rsid w:val="00115323"/>
    <w:rsid w:val="00115473"/>
    <w:rsid w:val="00115A71"/>
    <w:rsid w:val="001162C9"/>
    <w:rsid w:val="00116E7B"/>
    <w:rsid w:val="00120D7D"/>
    <w:rsid w:val="00121FC6"/>
    <w:rsid w:val="0012268F"/>
    <w:rsid w:val="0012315E"/>
    <w:rsid w:val="00123C65"/>
    <w:rsid w:val="00123F7C"/>
    <w:rsid w:val="00124122"/>
    <w:rsid w:val="0012426D"/>
    <w:rsid w:val="001243ED"/>
    <w:rsid w:val="00125C03"/>
    <w:rsid w:val="00126471"/>
    <w:rsid w:val="0012747D"/>
    <w:rsid w:val="00127823"/>
    <w:rsid w:val="00130055"/>
    <w:rsid w:val="001314C1"/>
    <w:rsid w:val="00131A59"/>
    <w:rsid w:val="0013285B"/>
    <w:rsid w:val="0013545C"/>
    <w:rsid w:val="00135E90"/>
    <w:rsid w:val="00136268"/>
    <w:rsid w:val="00136E6F"/>
    <w:rsid w:val="00136EE1"/>
    <w:rsid w:val="00137585"/>
    <w:rsid w:val="00137731"/>
    <w:rsid w:val="00142684"/>
    <w:rsid w:val="0014341C"/>
    <w:rsid w:val="00143E21"/>
    <w:rsid w:val="00143EEA"/>
    <w:rsid w:val="00146641"/>
    <w:rsid w:val="001469FD"/>
    <w:rsid w:val="00147ED8"/>
    <w:rsid w:val="00151C03"/>
    <w:rsid w:val="00151FCF"/>
    <w:rsid w:val="001526F2"/>
    <w:rsid w:val="00152E46"/>
    <w:rsid w:val="00153917"/>
    <w:rsid w:val="001543DF"/>
    <w:rsid w:val="00154A0D"/>
    <w:rsid w:val="00156292"/>
    <w:rsid w:val="00157306"/>
    <w:rsid w:val="0015735D"/>
    <w:rsid w:val="001604D3"/>
    <w:rsid w:val="00160B64"/>
    <w:rsid w:val="00160F76"/>
    <w:rsid w:val="00163D83"/>
    <w:rsid w:val="0016418C"/>
    <w:rsid w:val="00164767"/>
    <w:rsid w:val="00164810"/>
    <w:rsid w:val="001654FC"/>
    <w:rsid w:val="00165864"/>
    <w:rsid w:val="001677CA"/>
    <w:rsid w:val="001712E1"/>
    <w:rsid w:val="00177634"/>
    <w:rsid w:val="0018019E"/>
    <w:rsid w:val="001805E5"/>
    <w:rsid w:val="00182CD3"/>
    <w:rsid w:val="001834B5"/>
    <w:rsid w:val="00183B23"/>
    <w:rsid w:val="00185E1F"/>
    <w:rsid w:val="0018664D"/>
    <w:rsid w:val="00186F00"/>
    <w:rsid w:val="00187017"/>
    <w:rsid w:val="00187246"/>
    <w:rsid w:val="00187517"/>
    <w:rsid w:val="001912BF"/>
    <w:rsid w:val="00192580"/>
    <w:rsid w:val="001936BE"/>
    <w:rsid w:val="001937F7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6A1A"/>
    <w:rsid w:val="001A6EC0"/>
    <w:rsid w:val="001A7D90"/>
    <w:rsid w:val="001B07B7"/>
    <w:rsid w:val="001B16FD"/>
    <w:rsid w:val="001B4B1F"/>
    <w:rsid w:val="001B4D93"/>
    <w:rsid w:val="001B56CE"/>
    <w:rsid w:val="001B577F"/>
    <w:rsid w:val="001B5826"/>
    <w:rsid w:val="001B599E"/>
    <w:rsid w:val="001B702D"/>
    <w:rsid w:val="001B7407"/>
    <w:rsid w:val="001B7529"/>
    <w:rsid w:val="001C019C"/>
    <w:rsid w:val="001C03EA"/>
    <w:rsid w:val="001C0771"/>
    <w:rsid w:val="001C1FF8"/>
    <w:rsid w:val="001C3D8D"/>
    <w:rsid w:val="001C444D"/>
    <w:rsid w:val="001C5EDB"/>
    <w:rsid w:val="001C618D"/>
    <w:rsid w:val="001C65F5"/>
    <w:rsid w:val="001C7692"/>
    <w:rsid w:val="001C773C"/>
    <w:rsid w:val="001D0825"/>
    <w:rsid w:val="001D41A1"/>
    <w:rsid w:val="001D5007"/>
    <w:rsid w:val="001D5B75"/>
    <w:rsid w:val="001D5C96"/>
    <w:rsid w:val="001E016E"/>
    <w:rsid w:val="001E0C7C"/>
    <w:rsid w:val="001E1296"/>
    <w:rsid w:val="001E156A"/>
    <w:rsid w:val="001E21A4"/>
    <w:rsid w:val="001E25DC"/>
    <w:rsid w:val="001E2BBF"/>
    <w:rsid w:val="001E33AC"/>
    <w:rsid w:val="001E36D4"/>
    <w:rsid w:val="001E3991"/>
    <w:rsid w:val="001E41AF"/>
    <w:rsid w:val="001E45EC"/>
    <w:rsid w:val="001E6B87"/>
    <w:rsid w:val="001E7015"/>
    <w:rsid w:val="001F0713"/>
    <w:rsid w:val="001F273A"/>
    <w:rsid w:val="001F3DB4"/>
    <w:rsid w:val="001F4007"/>
    <w:rsid w:val="001F5705"/>
    <w:rsid w:val="001F7247"/>
    <w:rsid w:val="001F797C"/>
    <w:rsid w:val="00201460"/>
    <w:rsid w:val="002015EE"/>
    <w:rsid w:val="00202432"/>
    <w:rsid w:val="00202C7B"/>
    <w:rsid w:val="0020339B"/>
    <w:rsid w:val="002039D1"/>
    <w:rsid w:val="002044D3"/>
    <w:rsid w:val="0020457D"/>
    <w:rsid w:val="002054C5"/>
    <w:rsid w:val="00207E0A"/>
    <w:rsid w:val="002122BD"/>
    <w:rsid w:val="002130DE"/>
    <w:rsid w:val="00213834"/>
    <w:rsid w:val="002139CB"/>
    <w:rsid w:val="00214801"/>
    <w:rsid w:val="00215AF5"/>
    <w:rsid w:val="00220729"/>
    <w:rsid w:val="00221CEB"/>
    <w:rsid w:val="002247A3"/>
    <w:rsid w:val="00224964"/>
    <w:rsid w:val="00225BC2"/>
    <w:rsid w:val="0022677C"/>
    <w:rsid w:val="002267C7"/>
    <w:rsid w:val="00227FEE"/>
    <w:rsid w:val="00232EDC"/>
    <w:rsid w:val="00236705"/>
    <w:rsid w:val="00237688"/>
    <w:rsid w:val="00237915"/>
    <w:rsid w:val="00237929"/>
    <w:rsid w:val="002410BB"/>
    <w:rsid w:val="0024194E"/>
    <w:rsid w:val="00241CB0"/>
    <w:rsid w:val="00241F59"/>
    <w:rsid w:val="0024265C"/>
    <w:rsid w:val="002434C9"/>
    <w:rsid w:val="00244C2E"/>
    <w:rsid w:val="002468A2"/>
    <w:rsid w:val="00247BD5"/>
    <w:rsid w:val="0025004A"/>
    <w:rsid w:val="0025065A"/>
    <w:rsid w:val="00250E0A"/>
    <w:rsid w:val="00250E0F"/>
    <w:rsid w:val="00251E02"/>
    <w:rsid w:val="0025504F"/>
    <w:rsid w:val="0025542D"/>
    <w:rsid w:val="002565D0"/>
    <w:rsid w:val="002568BE"/>
    <w:rsid w:val="002568DF"/>
    <w:rsid w:val="0025723F"/>
    <w:rsid w:val="00257657"/>
    <w:rsid w:val="002577D5"/>
    <w:rsid w:val="00261B22"/>
    <w:rsid w:val="002626EB"/>
    <w:rsid w:val="0026278A"/>
    <w:rsid w:val="00263AA1"/>
    <w:rsid w:val="00263F56"/>
    <w:rsid w:val="00264D5D"/>
    <w:rsid w:val="00264F98"/>
    <w:rsid w:val="002676B4"/>
    <w:rsid w:val="00270D2A"/>
    <w:rsid w:val="00271E2F"/>
    <w:rsid w:val="00272450"/>
    <w:rsid w:val="0027369F"/>
    <w:rsid w:val="00273862"/>
    <w:rsid w:val="00273B0F"/>
    <w:rsid w:val="00274D89"/>
    <w:rsid w:val="00274FDE"/>
    <w:rsid w:val="002756E8"/>
    <w:rsid w:val="002764A6"/>
    <w:rsid w:val="00277C49"/>
    <w:rsid w:val="00277F2F"/>
    <w:rsid w:val="002818EF"/>
    <w:rsid w:val="0028271F"/>
    <w:rsid w:val="002827F4"/>
    <w:rsid w:val="0028403A"/>
    <w:rsid w:val="0028459E"/>
    <w:rsid w:val="00285C52"/>
    <w:rsid w:val="00286BB7"/>
    <w:rsid w:val="00286D77"/>
    <w:rsid w:val="002876A6"/>
    <w:rsid w:val="00291872"/>
    <w:rsid w:val="00292C1A"/>
    <w:rsid w:val="00294AE5"/>
    <w:rsid w:val="00295A59"/>
    <w:rsid w:val="00297CB3"/>
    <w:rsid w:val="002A0284"/>
    <w:rsid w:val="002A32FE"/>
    <w:rsid w:val="002A338C"/>
    <w:rsid w:val="002A5C93"/>
    <w:rsid w:val="002A5E52"/>
    <w:rsid w:val="002A630E"/>
    <w:rsid w:val="002A717D"/>
    <w:rsid w:val="002A73D7"/>
    <w:rsid w:val="002B0106"/>
    <w:rsid w:val="002B1092"/>
    <w:rsid w:val="002B14F0"/>
    <w:rsid w:val="002B22D7"/>
    <w:rsid w:val="002B23FA"/>
    <w:rsid w:val="002B2B15"/>
    <w:rsid w:val="002B4EFD"/>
    <w:rsid w:val="002B5911"/>
    <w:rsid w:val="002B5D5B"/>
    <w:rsid w:val="002B5F1A"/>
    <w:rsid w:val="002B71A8"/>
    <w:rsid w:val="002B74C5"/>
    <w:rsid w:val="002B7989"/>
    <w:rsid w:val="002C17C1"/>
    <w:rsid w:val="002C29FB"/>
    <w:rsid w:val="002C3B15"/>
    <w:rsid w:val="002C3E3A"/>
    <w:rsid w:val="002C5C66"/>
    <w:rsid w:val="002C6427"/>
    <w:rsid w:val="002D19A9"/>
    <w:rsid w:val="002D1DAD"/>
    <w:rsid w:val="002D2485"/>
    <w:rsid w:val="002D33C8"/>
    <w:rsid w:val="002D43B6"/>
    <w:rsid w:val="002D580E"/>
    <w:rsid w:val="002D7D58"/>
    <w:rsid w:val="002E19EE"/>
    <w:rsid w:val="002E2ADA"/>
    <w:rsid w:val="002E4976"/>
    <w:rsid w:val="002E4D3D"/>
    <w:rsid w:val="002E5340"/>
    <w:rsid w:val="002E5CA1"/>
    <w:rsid w:val="002E6022"/>
    <w:rsid w:val="002E69E9"/>
    <w:rsid w:val="002E7609"/>
    <w:rsid w:val="002F1649"/>
    <w:rsid w:val="002F2966"/>
    <w:rsid w:val="002F2F4C"/>
    <w:rsid w:val="002F3626"/>
    <w:rsid w:val="002F6F56"/>
    <w:rsid w:val="002F7071"/>
    <w:rsid w:val="002F7903"/>
    <w:rsid w:val="003002A9"/>
    <w:rsid w:val="00300CF4"/>
    <w:rsid w:val="00301EBF"/>
    <w:rsid w:val="003070AB"/>
    <w:rsid w:val="00307C3A"/>
    <w:rsid w:val="00310A38"/>
    <w:rsid w:val="00310A78"/>
    <w:rsid w:val="00310D1D"/>
    <w:rsid w:val="00311515"/>
    <w:rsid w:val="003129CD"/>
    <w:rsid w:val="00316A6A"/>
    <w:rsid w:val="00317E22"/>
    <w:rsid w:val="00322411"/>
    <w:rsid w:val="00322466"/>
    <w:rsid w:val="00322E88"/>
    <w:rsid w:val="003238F8"/>
    <w:rsid w:val="003241E9"/>
    <w:rsid w:val="00324B78"/>
    <w:rsid w:val="00324C31"/>
    <w:rsid w:val="00325A62"/>
    <w:rsid w:val="003269DB"/>
    <w:rsid w:val="00330028"/>
    <w:rsid w:val="00330414"/>
    <w:rsid w:val="00330D70"/>
    <w:rsid w:val="003339D0"/>
    <w:rsid w:val="0033516D"/>
    <w:rsid w:val="003353BB"/>
    <w:rsid w:val="00335D9C"/>
    <w:rsid w:val="0033620A"/>
    <w:rsid w:val="003410C8"/>
    <w:rsid w:val="0034239A"/>
    <w:rsid w:val="00342EAD"/>
    <w:rsid w:val="00343936"/>
    <w:rsid w:val="00343971"/>
    <w:rsid w:val="00345904"/>
    <w:rsid w:val="003507C0"/>
    <w:rsid w:val="00350E7E"/>
    <w:rsid w:val="00352553"/>
    <w:rsid w:val="003534F9"/>
    <w:rsid w:val="0035368E"/>
    <w:rsid w:val="003541CB"/>
    <w:rsid w:val="00354493"/>
    <w:rsid w:val="00355C51"/>
    <w:rsid w:val="00355CE6"/>
    <w:rsid w:val="00356EC7"/>
    <w:rsid w:val="00357D92"/>
    <w:rsid w:val="00357EBD"/>
    <w:rsid w:val="00360549"/>
    <w:rsid w:val="00360A5F"/>
    <w:rsid w:val="003618AA"/>
    <w:rsid w:val="00362F97"/>
    <w:rsid w:val="00363C94"/>
    <w:rsid w:val="0036400D"/>
    <w:rsid w:val="00364ECA"/>
    <w:rsid w:val="0036618F"/>
    <w:rsid w:val="00367328"/>
    <w:rsid w:val="003720FE"/>
    <w:rsid w:val="00372158"/>
    <w:rsid w:val="00373085"/>
    <w:rsid w:val="00380625"/>
    <w:rsid w:val="00380A67"/>
    <w:rsid w:val="003819C2"/>
    <w:rsid w:val="0038683D"/>
    <w:rsid w:val="00390718"/>
    <w:rsid w:val="0039277C"/>
    <w:rsid w:val="003927FB"/>
    <w:rsid w:val="0039429C"/>
    <w:rsid w:val="00395B9D"/>
    <w:rsid w:val="003963F3"/>
    <w:rsid w:val="0039736A"/>
    <w:rsid w:val="0039787F"/>
    <w:rsid w:val="00397E9F"/>
    <w:rsid w:val="003A1475"/>
    <w:rsid w:val="003A3298"/>
    <w:rsid w:val="003A3952"/>
    <w:rsid w:val="003A3F69"/>
    <w:rsid w:val="003A4587"/>
    <w:rsid w:val="003A52D5"/>
    <w:rsid w:val="003A661E"/>
    <w:rsid w:val="003A75C7"/>
    <w:rsid w:val="003B0913"/>
    <w:rsid w:val="003B20C5"/>
    <w:rsid w:val="003B460D"/>
    <w:rsid w:val="003B5031"/>
    <w:rsid w:val="003B5D61"/>
    <w:rsid w:val="003B6720"/>
    <w:rsid w:val="003B775B"/>
    <w:rsid w:val="003B7FA9"/>
    <w:rsid w:val="003C19F6"/>
    <w:rsid w:val="003C1D82"/>
    <w:rsid w:val="003C3273"/>
    <w:rsid w:val="003C403E"/>
    <w:rsid w:val="003C42E8"/>
    <w:rsid w:val="003C7065"/>
    <w:rsid w:val="003C7A9A"/>
    <w:rsid w:val="003C7C08"/>
    <w:rsid w:val="003D2459"/>
    <w:rsid w:val="003D28ED"/>
    <w:rsid w:val="003D3107"/>
    <w:rsid w:val="003D4852"/>
    <w:rsid w:val="003D59C4"/>
    <w:rsid w:val="003D6058"/>
    <w:rsid w:val="003D6268"/>
    <w:rsid w:val="003D666A"/>
    <w:rsid w:val="003E06BE"/>
    <w:rsid w:val="003E097C"/>
    <w:rsid w:val="003E148D"/>
    <w:rsid w:val="003E1733"/>
    <w:rsid w:val="003E2352"/>
    <w:rsid w:val="003E3600"/>
    <w:rsid w:val="003E4596"/>
    <w:rsid w:val="003E5B2C"/>
    <w:rsid w:val="003E649C"/>
    <w:rsid w:val="003E69AE"/>
    <w:rsid w:val="003E7585"/>
    <w:rsid w:val="003F303B"/>
    <w:rsid w:val="003F33DE"/>
    <w:rsid w:val="003F470F"/>
    <w:rsid w:val="003F72E7"/>
    <w:rsid w:val="004004C6"/>
    <w:rsid w:val="004006AD"/>
    <w:rsid w:val="00401ADC"/>
    <w:rsid w:val="00401DBF"/>
    <w:rsid w:val="0040204E"/>
    <w:rsid w:val="00402C65"/>
    <w:rsid w:val="00404EB7"/>
    <w:rsid w:val="00405229"/>
    <w:rsid w:val="00406220"/>
    <w:rsid w:val="00407D56"/>
    <w:rsid w:val="0041059C"/>
    <w:rsid w:val="00410ADB"/>
    <w:rsid w:val="004110ED"/>
    <w:rsid w:val="00413838"/>
    <w:rsid w:val="00414B04"/>
    <w:rsid w:val="00415690"/>
    <w:rsid w:val="00416E2B"/>
    <w:rsid w:val="004209BA"/>
    <w:rsid w:val="00420C44"/>
    <w:rsid w:val="00420EEC"/>
    <w:rsid w:val="00425138"/>
    <w:rsid w:val="00425407"/>
    <w:rsid w:val="004278AA"/>
    <w:rsid w:val="00430581"/>
    <w:rsid w:val="00434A97"/>
    <w:rsid w:val="00434D43"/>
    <w:rsid w:val="00434EFA"/>
    <w:rsid w:val="00434FE6"/>
    <w:rsid w:val="00435C2F"/>
    <w:rsid w:val="00435F64"/>
    <w:rsid w:val="00437035"/>
    <w:rsid w:val="00437C19"/>
    <w:rsid w:val="00440C62"/>
    <w:rsid w:val="00442CB0"/>
    <w:rsid w:val="00443855"/>
    <w:rsid w:val="00443AC6"/>
    <w:rsid w:val="00444131"/>
    <w:rsid w:val="00444930"/>
    <w:rsid w:val="0044577D"/>
    <w:rsid w:val="0044661F"/>
    <w:rsid w:val="00446BBA"/>
    <w:rsid w:val="00446BF4"/>
    <w:rsid w:val="004536B6"/>
    <w:rsid w:val="004538D5"/>
    <w:rsid w:val="00453C50"/>
    <w:rsid w:val="00453DAF"/>
    <w:rsid w:val="00455A59"/>
    <w:rsid w:val="00457A64"/>
    <w:rsid w:val="00457EB2"/>
    <w:rsid w:val="00460A29"/>
    <w:rsid w:val="0046249C"/>
    <w:rsid w:val="00464FCD"/>
    <w:rsid w:val="00465FCA"/>
    <w:rsid w:val="0046634E"/>
    <w:rsid w:val="00467072"/>
    <w:rsid w:val="00467E54"/>
    <w:rsid w:val="00470378"/>
    <w:rsid w:val="004722F9"/>
    <w:rsid w:val="004725DE"/>
    <w:rsid w:val="00472660"/>
    <w:rsid w:val="0047343B"/>
    <w:rsid w:val="0047345F"/>
    <w:rsid w:val="0047360D"/>
    <w:rsid w:val="00475E99"/>
    <w:rsid w:val="00480694"/>
    <w:rsid w:val="00481070"/>
    <w:rsid w:val="00481FD0"/>
    <w:rsid w:val="0048221F"/>
    <w:rsid w:val="00483224"/>
    <w:rsid w:val="00484AE4"/>
    <w:rsid w:val="00486CD3"/>
    <w:rsid w:val="00486D01"/>
    <w:rsid w:val="00490349"/>
    <w:rsid w:val="0049103A"/>
    <w:rsid w:val="004919C3"/>
    <w:rsid w:val="004953C3"/>
    <w:rsid w:val="00497042"/>
    <w:rsid w:val="00497201"/>
    <w:rsid w:val="00497C6D"/>
    <w:rsid w:val="004A0866"/>
    <w:rsid w:val="004A4BD0"/>
    <w:rsid w:val="004A4BF6"/>
    <w:rsid w:val="004A564A"/>
    <w:rsid w:val="004A6E92"/>
    <w:rsid w:val="004B0425"/>
    <w:rsid w:val="004B0E59"/>
    <w:rsid w:val="004B0FD5"/>
    <w:rsid w:val="004B17F4"/>
    <w:rsid w:val="004B1C27"/>
    <w:rsid w:val="004B3F28"/>
    <w:rsid w:val="004B40CC"/>
    <w:rsid w:val="004B4495"/>
    <w:rsid w:val="004B4DF6"/>
    <w:rsid w:val="004B5DE2"/>
    <w:rsid w:val="004B7DEE"/>
    <w:rsid w:val="004C1019"/>
    <w:rsid w:val="004C1F73"/>
    <w:rsid w:val="004C3853"/>
    <w:rsid w:val="004C3E90"/>
    <w:rsid w:val="004C4336"/>
    <w:rsid w:val="004C4B41"/>
    <w:rsid w:val="004C503C"/>
    <w:rsid w:val="004C77B5"/>
    <w:rsid w:val="004D4075"/>
    <w:rsid w:val="004D580B"/>
    <w:rsid w:val="004D59A9"/>
    <w:rsid w:val="004D5A3D"/>
    <w:rsid w:val="004D6034"/>
    <w:rsid w:val="004D6282"/>
    <w:rsid w:val="004D7678"/>
    <w:rsid w:val="004D7CD7"/>
    <w:rsid w:val="004D7EE6"/>
    <w:rsid w:val="004E1161"/>
    <w:rsid w:val="004E1437"/>
    <w:rsid w:val="004E18F5"/>
    <w:rsid w:val="004E3570"/>
    <w:rsid w:val="004E6DD9"/>
    <w:rsid w:val="004E6E95"/>
    <w:rsid w:val="004E7B80"/>
    <w:rsid w:val="004F1D44"/>
    <w:rsid w:val="004F1FF8"/>
    <w:rsid w:val="004F28C9"/>
    <w:rsid w:val="004F3FB8"/>
    <w:rsid w:val="004F58BA"/>
    <w:rsid w:val="004F5EE4"/>
    <w:rsid w:val="004F7357"/>
    <w:rsid w:val="005017BA"/>
    <w:rsid w:val="005022E5"/>
    <w:rsid w:val="005024CE"/>
    <w:rsid w:val="0050254A"/>
    <w:rsid w:val="00502CFE"/>
    <w:rsid w:val="00510A96"/>
    <w:rsid w:val="00510F59"/>
    <w:rsid w:val="00511D01"/>
    <w:rsid w:val="00512B38"/>
    <w:rsid w:val="005143DF"/>
    <w:rsid w:val="00516D8F"/>
    <w:rsid w:val="00517DDA"/>
    <w:rsid w:val="00521C4A"/>
    <w:rsid w:val="00524575"/>
    <w:rsid w:val="005254BC"/>
    <w:rsid w:val="00525BA0"/>
    <w:rsid w:val="00526724"/>
    <w:rsid w:val="005312E0"/>
    <w:rsid w:val="00532464"/>
    <w:rsid w:val="005328E6"/>
    <w:rsid w:val="005335EB"/>
    <w:rsid w:val="00534296"/>
    <w:rsid w:val="00534D33"/>
    <w:rsid w:val="00535464"/>
    <w:rsid w:val="00535BB5"/>
    <w:rsid w:val="00536D24"/>
    <w:rsid w:val="005410BF"/>
    <w:rsid w:val="005428BC"/>
    <w:rsid w:val="00542EEF"/>
    <w:rsid w:val="005460D2"/>
    <w:rsid w:val="005476D9"/>
    <w:rsid w:val="005478D1"/>
    <w:rsid w:val="0055023C"/>
    <w:rsid w:val="005503F5"/>
    <w:rsid w:val="00550B2F"/>
    <w:rsid w:val="00551712"/>
    <w:rsid w:val="00551E02"/>
    <w:rsid w:val="00552758"/>
    <w:rsid w:val="005529FE"/>
    <w:rsid w:val="00552C63"/>
    <w:rsid w:val="00553E73"/>
    <w:rsid w:val="00553E8E"/>
    <w:rsid w:val="005549DE"/>
    <w:rsid w:val="00557500"/>
    <w:rsid w:val="005576CA"/>
    <w:rsid w:val="00557D17"/>
    <w:rsid w:val="00557FB6"/>
    <w:rsid w:val="0056072E"/>
    <w:rsid w:val="00561C58"/>
    <w:rsid w:val="00562EED"/>
    <w:rsid w:val="005673A9"/>
    <w:rsid w:val="00567F1C"/>
    <w:rsid w:val="0057006C"/>
    <w:rsid w:val="00571BF1"/>
    <w:rsid w:val="00572BFE"/>
    <w:rsid w:val="00573B0D"/>
    <w:rsid w:val="00574C66"/>
    <w:rsid w:val="00574C90"/>
    <w:rsid w:val="0057612B"/>
    <w:rsid w:val="005765AA"/>
    <w:rsid w:val="005772C4"/>
    <w:rsid w:val="00577577"/>
    <w:rsid w:val="00581CF5"/>
    <w:rsid w:val="00581D47"/>
    <w:rsid w:val="00582A21"/>
    <w:rsid w:val="005847BF"/>
    <w:rsid w:val="00584801"/>
    <w:rsid w:val="00584ABA"/>
    <w:rsid w:val="00587D82"/>
    <w:rsid w:val="005901D4"/>
    <w:rsid w:val="00590CE6"/>
    <w:rsid w:val="005923FF"/>
    <w:rsid w:val="005925A4"/>
    <w:rsid w:val="00592B8F"/>
    <w:rsid w:val="00593C38"/>
    <w:rsid w:val="00593CE0"/>
    <w:rsid w:val="005941B7"/>
    <w:rsid w:val="005964AE"/>
    <w:rsid w:val="00596E73"/>
    <w:rsid w:val="0059772C"/>
    <w:rsid w:val="00597B34"/>
    <w:rsid w:val="005A00BB"/>
    <w:rsid w:val="005A02B1"/>
    <w:rsid w:val="005A12B3"/>
    <w:rsid w:val="005A1C39"/>
    <w:rsid w:val="005A43ED"/>
    <w:rsid w:val="005A551C"/>
    <w:rsid w:val="005A6CB2"/>
    <w:rsid w:val="005A728F"/>
    <w:rsid w:val="005B0076"/>
    <w:rsid w:val="005B0A06"/>
    <w:rsid w:val="005B1BFA"/>
    <w:rsid w:val="005B1CEE"/>
    <w:rsid w:val="005B2DE4"/>
    <w:rsid w:val="005B41A8"/>
    <w:rsid w:val="005B56BE"/>
    <w:rsid w:val="005B5D8F"/>
    <w:rsid w:val="005B68D5"/>
    <w:rsid w:val="005B78C1"/>
    <w:rsid w:val="005C0E2F"/>
    <w:rsid w:val="005C1FA1"/>
    <w:rsid w:val="005C4338"/>
    <w:rsid w:val="005C5244"/>
    <w:rsid w:val="005D1128"/>
    <w:rsid w:val="005D1D65"/>
    <w:rsid w:val="005D2C72"/>
    <w:rsid w:val="005D3753"/>
    <w:rsid w:val="005D6370"/>
    <w:rsid w:val="005D7173"/>
    <w:rsid w:val="005E0E30"/>
    <w:rsid w:val="005E1348"/>
    <w:rsid w:val="005E20CB"/>
    <w:rsid w:val="005E2913"/>
    <w:rsid w:val="005E3B79"/>
    <w:rsid w:val="005E5B70"/>
    <w:rsid w:val="005E6836"/>
    <w:rsid w:val="005E70E9"/>
    <w:rsid w:val="005E7CDB"/>
    <w:rsid w:val="005E7D12"/>
    <w:rsid w:val="005F01A7"/>
    <w:rsid w:val="005F2287"/>
    <w:rsid w:val="005F6056"/>
    <w:rsid w:val="005F61B2"/>
    <w:rsid w:val="005F74B7"/>
    <w:rsid w:val="006013DF"/>
    <w:rsid w:val="006019FA"/>
    <w:rsid w:val="00601EC5"/>
    <w:rsid w:val="00604134"/>
    <w:rsid w:val="006065D6"/>
    <w:rsid w:val="006079ED"/>
    <w:rsid w:val="00612195"/>
    <w:rsid w:val="00613984"/>
    <w:rsid w:val="00614301"/>
    <w:rsid w:val="0061494B"/>
    <w:rsid w:val="0061521E"/>
    <w:rsid w:val="00620B12"/>
    <w:rsid w:val="00620E5E"/>
    <w:rsid w:val="006210F4"/>
    <w:rsid w:val="00621E21"/>
    <w:rsid w:val="00622D41"/>
    <w:rsid w:val="00622EBB"/>
    <w:rsid w:val="00623171"/>
    <w:rsid w:val="00623C26"/>
    <w:rsid w:val="00625C71"/>
    <w:rsid w:val="0062655A"/>
    <w:rsid w:val="00627316"/>
    <w:rsid w:val="00627A7B"/>
    <w:rsid w:val="00630292"/>
    <w:rsid w:val="00630C57"/>
    <w:rsid w:val="00630FFC"/>
    <w:rsid w:val="00633FB4"/>
    <w:rsid w:val="006357C1"/>
    <w:rsid w:val="00635F02"/>
    <w:rsid w:val="00636BB9"/>
    <w:rsid w:val="00636DA5"/>
    <w:rsid w:val="0063712C"/>
    <w:rsid w:val="00641A2D"/>
    <w:rsid w:val="00641F19"/>
    <w:rsid w:val="00643F5E"/>
    <w:rsid w:val="00644FE3"/>
    <w:rsid w:val="00645915"/>
    <w:rsid w:val="00646D08"/>
    <w:rsid w:val="00651640"/>
    <w:rsid w:val="00651ADF"/>
    <w:rsid w:val="0065419E"/>
    <w:rsid w:val="006574EA"/>
    <w:rsid w:val="006604C5"/>
    <w:rsid w:val="00661E0A"/>
    <w:rsid w:val="006623BF"/>
    <w:rsid w:val="00662910"/>
    <w:rsid w:val="00662978"/>
    <w:rsid w:val="00663284"/>
    <w:rsid w:val="00665B79"/>
    <w:rsid w:val="00665E8E"/>
    <w:rsid w:val="006676A8"/>
    <w:rsid w:val="00670DB5"/>
    <w:rsid w:val="0067214E"/>
    <w:rsid w:val="00672178"/>
    <w:rsid w:val="006726F6"/>
    <w:rsid w:val="00672E5A"/>
    <w:rsid w:val="00673C0B"/>
    <w:rsid w:val="00674ABB"/>
    <w:rsid w:val="0067559A"/>
    <w:rsid w:val="0068167E"/>
    <w:rsid w:val="00681FF6"/>
    <w:rsid w:val="0068206A"/>
    <w:rsid w:val="006824DA"/>
    <w:rsid w:val="00682902"/>
    <w:rsid w:val="00684527"/>
    <w:rsid w:val="006851A7"/>
    <w:rsid w:val="006854CC"/>
    <w:rsid w:val="0068652E"/>
    <w:rsid w:val="00686F76"/>
    <w:rsid w:val="006874E7"/>
    <w:rsid w:val="00687928"/>
    <w:rsid w:val="00691511"/>
    <w:rsid w:val="0069163F"/>
    <w:rsid w:val="00691DBB"/>
    <w:rsid w:val="0069333F"/>
    <w:rsid w:val="00695E71"/>
    <w:rsid w:val="006A09A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1B11"/>
    <w:rsid w:val="006B21EA"/>
    <w:rsid w:val="006B3002"/>
    <w:rsid w:val="006B3031"/>
    <w:rsid w:val="006B5556"/>
    <w:rsid w:val="006B5C71"/>
    <w:rsid w:val="006B6C2F"/>
    <w:rsid w:val="006B72C6"/>
    <w:rsid w:val="006B7F0E"/>
    <w:rsid w:val="006C0904"/>
    <w:rsid w:val="006C1925"/>
    <w:rsid w:val="006C4B43"/>
    <w:rsid w:val="006D0DD7"/>
    <w:rsid w:val="006D2C24"/>
    <w:rsid w:val="006D2EFD"/>
    <w:rsid w:val="006D36EC"/>
    <w:rsid w:val="006D3C3E"/>
    <w:rsid w:val="006D51C5"/>
    <w:rsid w:val="006D588F"/>
    <w:rsid w:val="006D6DC1"/>
    <w:rsid w:val="006D6F9A"/>
    <w:rsid w:val="006E113A"/>
    <w:rsid w:val="006E2C8E"/>
    <w:rsid w:val="006E446F"/>
    <w:rsid w:val="006E6291"/>
    <w:rsid w:val="006E7CE1"/>
    <w:rsid w:val="006F2405"/>
    <w:rsid w:val="006F5908"/>
    <w:rsid w:val="006F5C63"/>
    <w:rsid w:val="006F6061"/>
    <w:rsid w:val="006F7338"/>
    <w:rsid w:val="006F7CE8"/>
    <w:rsid w:val="00700BF3"/>
    <w:rsid w:val="00701353"/>
    <w:rsid w:val="007019A7"/>
    <w:rsid w:val="007037F2"/>
    <w:rsid w:val="00703C14"/>
    <w:rsid w:val="00704A99"/>
    <w:rsid w:val="0070524C"/>
    <w:rsid w:val="00710619"/>
    <w:rsid w:val="00710CC1"/>
    <w:rsid w:val="00710F43"/>
    <w:rsid w:val="007138A2"/>
    <w:rsid w:val="00717AB1"/>
    <w:rsid w:val="00717C64"/>
    <w:rsid w:val="00721FA0"/>
    <w:rsid w:val="00723983"/>
    <w:rsid w:val="00723D07"/>
    <w:rsid w:val="007242AB"/>
    <w:rsid w:val="00724858"/>
    <w:rsid w:val="007248E7"/>
    <w:rsid w:val="00725377"/>
    <w:rsid w:val="00726FAE"/>
    <w:rsid w:val="007271C5"/>
    <w:rsid w:val="00727AA2"/>
    <w:rsid w:val="00727AE7"/>
    <w:rsid w:val="0073042E"/>
    <w:rsid w:val="00730B51"/>
    <w:rsid w:val="00730E45"/>
    <w:rsid w:val="00731AD7"/>
    <w:rsid w:val="0073418F"/>
    <w:rsid w:val="00734559"/>
    <w:rsid w:val="00736CAF"/>
    <w:rsid w:val="00740E80"/>
    <w:rsid w:val="007419D4"/>
    <w:rsid w:val="00743852"/>
    <w:rsid w:val="0074517B"/>
    <w:rsid w:val="007504C8"/>
    <w:rsid w:val="0075172C"/>
    <w:rsid w:val="0075240F"/>
    <w:rsid w:val="00752820"/>
    <w:rsid w:val="007540C8"/>
    <w:rsid w:val="00756993"/>
    <w:rsid w:val="007571E2"/>
    <w:rsid w:val="00757A95"/>
    <w:rsid w:val="007601C2"/>
    <w:rsid w:val="00760354"/>
    <w:rsid w:val="0076041E"/>
    <w:rsid w:val="00763533"/>
    <w:rsid w:val="00764640"/>
    <w:rsid w:val="0076464D"/>
    <w:rsid w:val="00765BEF"/>
    <w:rsid w:val="00766754"/>
    <w:rsid w:val="00767B58"/>
    <w:rsid w:val="007710F5"/>
    <w:rsid w:val="00771E51"/>
    <w:rsid w:val="00771FB8"/>
    <w:rsid w:val="00772CAE"/>
    <w:rsid w:val="00773080"/>
    <w:rsid w:val="007735AB"/>
    <w:rsid w:val="007738DA"/>
    <w:rsid w:val="00773E4E"/>
    <w:rsid w:val="00775FFA"/>
    <w:rsid w:val="00777AC5"/>
    <w:rsid w:val="00780681"/>
    <w:rsid w:val="00781300"/>
    <w:rsid w:val="0078259F"/>
    <w:rsid w:val="00782872"/>
    <w:rsid w:val="00782B47"/>
    <w:rsid w:val="0078420E"/>
    <w:rsid w:val="00784287"/>
    <w:rsid w:val="00784DB9"/>
    <w:rsid w:val="0079097D"/>
    <w:rsid w:val="007911BD"/>
    <w:rsid w:val="00791B9E"/>
    <w:rsid w:val="00792322"/>
    <w:rsid w:val="00793913"/>
    <w:rsid w:val="00796941"/>
    <w:rsid w:val="00796AAA"/>
    <w:rsid w:val="00797497"/>
    <w:rsid w:val="007A00BF"/>
    <w:rsid w:val="007A0B2A"/>
    <w:rsid w:val="007A29BA"/>
    <w:rsid w:val="007A29D6"/>
    <w:rsid w:val="007A2DB6"/>
    <w:rsid w:val="007A32D1"/>
    <w:rsid w:val="007A6185"/>
    <w:rsid w:val="007A6B6E"/>
    <w:rsid w:val="007A7F8C"/>
    <w:rsid w:val="007B10B3"/>
    <w:rsid w:val="007B17DD"/>
    <w:rsid w:val="007B1D12"/>
    <w:rsid w:val="007B1D3B"/>
    <w:rsid w:val="007B1F5F"/>
    <w:rsid w:val="007B2F17"/>
    <w:rsid w:val="007B2F61"/>
    <w:rsid w:val="007B4441"/>
    <w:rsid w:val="007B46B3"/>
    <w:rsid w:val="007B4807"/>
    <w:rsid w:val="007B4AF6"/>
    <w:rsid w:val="007B5CD8"/>
    <w:rsid w:val="007B6909"/>
    <w:rsid w:val="007B6D51"/>
    <w:rsid w:val="007B7DD3"/>
    <w:rsid w:val="007C1070"/>
    <w:rsid w:val="007C1757"/>
    <w:rsid w:val="007C3DC9"/>
    <w:rsid w:val="007C7DFC"/>
    <w:rsid w:val="007D019B"/>
    <w:rsid w:val="007D1160"/>
    <w:rsid w:val="007D1BDF"/>
    <w:rsid w:val="007D1D2B"/>
    <w:rsid w:val="007D47BA"/>
    <w:rsid w:val="007D5FD1"/>
    <w:rsid w:val="007E2EBF"/>
    <w:rsid w:val="007E4DC3"/>
    <w:rsid w:val="007E5E5F"/>
    <w:rsid w:val="007E6DD9"/>
    <w:rsid w:val="007E793C"/>
    <w:rsid w:val="007E7EEC"/>
    <w:rsid w:val="007F0C36"/>
    <w:rsid w:val="007F2468"/>
    <w:rsid w:val="007F32BB"/>
    <w:rsid w:val="007F4190"/>
    <w:rsid w:val="007F4E53"/>
    <w:rsid w:val="007F5302"/>
    <w:rsid w:val="007F5839"/>
    <w:rsid w:val="007F7638"/>
    <w:rsid w:val="007F799B"/>
    <w:rsid w:val="00800045"/>
    <w:rsid w:val="00800768"/>
    <w:rsid w:val="00800910"/>
    <w:rsid w:val="00800DE6"/>
    <w:rsid w:val="00801630"/>
    <w:rsid w:val="00806335"/>
    <w:rsid w:val="00806496"/>
    <w:rsid w:val="0080662A"/>
    <w:rsid w:val="00807D02"/>
    <w:rsid w:val="0081019F"/>
    <w:rsid w:val="008105E2"/>
    <w:rsid w:val="008110DA"/>
    <w:rsid w:val="008115A6"/>
    <w:rsid w:val="00811CAC"/>
    <w:rsid w:val="00811DD5"/>
    <w:rsid w:val="008128CA"/>
    <w:rsid w:val="00813440"/>
    <w:rsid w:val="00813725"/>
    <w:rsid w:val="00813AD7"/>
    <w:rsid w:val="00815355"/>
    <w:rsid w:val="0081556E"/>
    <w:rsid w:val="00815A4E"/>
    <w:rsid w:val="00816B70"/>
    <w:rsid w:val="008207FB"/>
    <w:rsid w:val="00820862"/>
    <w:rsid w:val="00821493"/>
    <w:rsid w:val="00821A8C"/>
    <w:rsid w:val="00821B62"/>
    <w:rsid w:val="0082320F"/>
    <w:rsid w:val="0082571C"/>
    <w:rsid w:val="00826516"/>
    <w:rsid w:val="00826B03"/>
    <w:rsid w:val="00826B87"/>
    <w:rsid w:val="00831B8F"/>
    <w:rsid w:val="00834D70"/>
    <w:rsid w:val="0083532D"/>
    <w:rsid w:val="00835353"/>
    <w:rsid w:val="00837259"/>
    <w:rsid w:val="0084238B"/>
    <w:rsid w:val="00842C53"/>
    <w:rsid w:val="00843011"/>
    <w:rsid w:val="008430A5"/>
    <w:rsid w:val="0084318E"/>
    <w:rsid w:val="00843D75"/>
    <w:rsid w:val="0084496F"/>
    <w:rsid w:val="00845B31"/>
    <w:rsid w:val="00845BB2"/>
    <w:rsid w:val="008464C4"/>
    <w:rsid w:val="00850983"/>
    <w:rsid w:val="00851772"/>
    <w:rsid w:val="008538F6"/>
    <w:rsid w:val="00854DAA"/>
    <w:rsid w:val="008552A2"/>
    <w:rsid w:val="00856941"/>
    <w:rsid w:val="00856ABA"/>
    <w:rsid w:val="00857385"/>
    <w:rsid w:val="00857A7C"/>
    <w:rsid w:val="00857C08"/>
    <w:rsid w:val="00861686"/>
    <w:rsid w:val="00862BC3"/>
    <w:rsid w:val="00863D1D"/>
    <w:rsid w:val="00864864"/>
    <w:rsid w:val="0086487C"/>
    <w:rsid w:val="008703F4"/>
    <w:rsid w:val="00870B98"/>
    <w:rsid w:val="00870CD3"/>
    <w:rsid w:val="00870D4D"/>
    <w:rsid w:val="0087230A"/>
    <w:rsid w:val="008726D1"/>
    <w:rsid w:val="00873D57"/>
    <w:rsid w:val="00874112"/>
    <w:rsid w:val="00874A73"/>
    <w:rsid w:val="00874AAB"/>
    <w:rsid w:val="008756FE"/>
    <w:rsid w:val="00875DAB"/>
    <w:rsid w:val="008769D7"/>
    <w:rsid w:val="00876D20"/>
    <w:rsid w:val="00876D62"/>
    <w:rsid w:val="008773C6"/>
    <w:rsid w:val="008777DC"/>
    <w:rsid w:val="00880BCE"/>
    <w:rsid w:val="00880ED3"/>
    <w:rsid w:val="008810AF"/>
    <w:rsid w:val="0088304E"/>
    <w:rsid w:val="008830EF"/>
    <w:rsid w:val="00884217"/>
    <w:rsid w:val="0088425C"/>
    <w:rsid w:val="00885077"/>
    <w:rsid w:val="00886708"/>
    <w:rsid w:val="008902A2"/>
    <w:rsid w:val="008929C1"/>
    <w:rsid w:val="008933CF"/>
    <w:rsid w:val="00895362"/>
    <w:rsid w:val="00896E79"/>
    <w:rsid w:val="008A0E55"/>
    <w:rsid w:val="008A1DF7"/>
    <w:rsid w:val="008A225D"/>
    <w:rsid w:val="008A3A33"/>
    <w:rsid w:val="008A4048"/>
    <w:rsid w:val="008A4630"/>
    <w:rsid w:val="008B3F95"/>
    <w:rsid w:val="008B5AE2"/>
    <w:rsid w:val="008B5B7E"/>
    <w:rsid w:val="008B5FDD"/>
    <w:rsid w:val="008C0DB1"/>
    <w:rsid w:val="008C1099"/>
    <w:rsid w:val="008C3327"/>
    <w:rsid w:val="008C4830"/>
    <w:rsid w:val="008C4BF7"/>
    <w:rsid w:val="008C510F"/>
    <w:rsid w:val="008C5748"/>
    <w:rsid w:val="008C6CA6"/>
    <w:rsid w:val="008D1AC2"/>
    <w:rsid w:val="008D3A12"/>
    <w:rsid w:val="008D3DE1"/>
    <w:rsid w:val="008D5874"/>
    <w:rsid w:val="008D5FE6"/>
    <w:rsid w:val="008D6211"/>
    <w:rsid w:val="008D6376"/>
    <w:rsid w:val="008D6657"/>
    <w:rsid w:val="008E15CA"/>
    <w:rsid w:val="008E1DA0"/>
    <w:rsid w:val="008E1FA7"/>
    <w:rsid w:val="008E36CD"/>
    <w:rsid w:val="008E4507"/>
    <w:rsid w:val="008E4A0B"/>
    <w:rsid w:val="008E4D2E"/>
    <w:rsid w:val="008E571A"/>
    <w:rsid w:val="008F1F13"/>
    <w:rsid w:val="008F2327"/>
    <w:rsid w:val="008F258C"/>
    <w:rsid w:val="008F2738"/>
    <w:rsid w:val="008F3BB8"/>
    <w:rsid w:val="008F4513"/>
    <w:rsid w:val="008F486D"/>
    <w:rsid w:val="008F5B45"/>
    <w:rsid w:val="008F72BE"/>
    <w:rsid w:val="009006DA"/>
    <w:rsid w:val="00900801"/>
    <w:rsid w:val="00900E08"/>
    <w:rsid w:val="00901417"/>
    <w:rsid w:val="00901C90"/>
    <w:rsid w:val="009026B3"/>
    <w:rsid w:val="00903F24"/>
    <w:rsid w:val="009043D6"/>
    <w:rsid w:val="009046DF"/>
    <w:rsid w:val="0090480D"/>
    <w:rsid w:val="009052B3"/>
    <w:rsid w:val="00906EF5"/>
    <w:rsid w:val="00910ED8"/>
    <w:rsid w:val="00912639"/>
    <w:rsid w:val="00915043"/>
    <w:rsid w:val="0091682D"/>
    <w:rsid w:val="0092078F"/>
    <w:rsid w:val="00922370"/>
    <w:rsid w:val="00922945"/>
    <w:rsid w:val="0092388A"/>
    <w:rsid w:val="00923B9B"/>
    <w:rsid w:val="00924466"/>
    <w:rsid w:val="009246EE"/>
    <w:rsid w:val="00927BAF"/>
    <w:rsid w:val="00927D62"/>
    <w:rsid w:val="009315A4"/>
    <w:rsid w:val="00931B6A"/>
    <w:rsid w:val="00932192"/>
    <w:rsid w:val="00932214"/>
    <w:rsid w:val="00933032"/>
    <w:rsid w:val="00933523"/>
    <w:rsid w:val="0093556F"/>
    <w:rsid w:val="00935EA2"/>
    <w:rsid w:val="00937575"/>
    <w:rsid w:val="00937C83"/>
    <w:rsid w:val="00940BC2"/>
    <w:rsid w:val="00941688"/>
    <w:rsid w:val="00943412"/>
    <w:rsid w:val="00943B2E"/>
    <w:rsid w:val="00945D11"/>
    <w:rsid w:val="00946B70"/>
    <w:rsid w:val="0094747F"/>
    <w:rsid w:val="00947EDB"/>
    <w:rsid w:val="009503E2"/>
    <w:rsid w:val="00951DC8"/>
    <w:rsid w:val="00952480"/>
    <w:rsid w:val="0095454C"/>
    <w:rsid w:val="00954DA0"/>
    <w:rsid w:val="009557F9"/>
    <w:rsid w:val="00955A96"/>
    <w:rsid w:val="00956CB5"/>
    <w:rsid w:val="00956DD6"/>
    <w:rsid w:val="00957196"/>
    <w:rsid w:val="00960E23"/>
    <w:rsid w:val="00960F67"/>
    <w:rsid w:val="00961CD2"/>
    <w:rsid w:val="00962B76"/>
    <w:rsid w:val="00962E59"/>
    <w:rsid w:val="0096337C"/>
    <w:rsid w:val="009634B1"/>
    <w:rsid w:val="009639F6"/>
    <w:rsid w:val="009669D5"/>
    <w:rsid w:val="00967F1D"/>
    <w:rsid w:val="0097061F"/>
    <w:rsid w:val="0097064A"/>
    <w:rsid w:val="00970924"/>
    <w:rsid w:val="00972C70"/>
    <w:rsid w:val="00973590"/>
    <w:rsid w:val="00973B6B"/>
    <w:rsid w:val="00974224"/>
    <w:rsid w:val="00974FF1"/>
    <w:rsid w:val="009754F6"/>
    <w:rsid w:val="009769F7"/>
    <w:rsid w:val="00977A36"/>
    <w:rsid w:val="0098074B"/>
    <w:rsid w:val="00981911"/>
    <w:rsid w:val="00982D46"/>
    <w:rsid w:val="00984955"/>
    <w:rsid w:val="00984957"/>
    <w:rsid w:val="0098507E"/>
    <w:rsid w:val="00985AC8"/>
    <w:rsid w:val="00985CC8"/>
    <w:rsid w:val="009867C2"/>
    <w:rsid w:val="00986ED4"/>
    <w:rsid w:val="00987873"/>
    <w:rsid w:val="009908B0"/>
    <w:rsid w:val="00992794"/>
    <w:rsid w:val="009927D3"/>
    <w:rsid w:val="00992E31"/>
    <w:rsid w:val="0099412A"/>
    <w:rsid w:val="0099486D"/>
    <w:rsid w:val="0099503E"/>
    <w:rsid w:val="009952AD"/>
    <w:rsid w:val="00996BC1"/>
    <w:rsid w:val="009A39F3"/>
    <w:rsid w:val="009A53CC"/>
    <w:rsid w:val="009A7001"/>
    <w:rsid w:val="009A7DA5"/>
    <w:rsid w:val="009B01D4"/>
    <w:rsid w:val="009B0C22"/>
    <w:rsid w:val="009B27FC"/>
    <w:rsid w:val="009B3111"/>
    <w:rsid w:val="009B3C6A"/>
    <w:rsid w:val="009B53ED"/>
    <w:rsid w:val="009B6511"/>
    <w:rsid w:val="009B7253"/>
    <w:rsid w:val="009C2F56"/>
    <w:rsid w:val="009C3A17"/>
    <w:rsid w:val="009C49A0"/>
    <w:rsid w:val="009C4D94"/>
    <w:rsid w:val="009C5A9D"/>
    <w:rsid w:val="009D00B5"/>
    <w:rsid w:val="009D1977"/>
    <w:rsid w:val="009D3969"/>
    <w:rsid w:val="009D4360"/>
    <w:rsid w:val="009D4F53"/>
    <w:rsid w:val="009D5364"/>
    <w:rsid w:val="009D5D45"/>
    <w:rsid w:val="009D6CB0"/>
    <w:rsid w:val="009D6E35"/>
    <w:rsid w:val="009D7857"/>
    <w:rsid w:val="009D7988"/>
    <w:rsid w:val="009E03BE"/>
    <w:rsid w:val="009E07BB"/>
    <w:rsid w:val="009E29C8"/>
    <w:rsid w:val="009E3910"/>
    <w:rsid w:val="009E4824"/>
    <w:rsid w:val="009E52B4"/>
    <w:rsid w:val="009E64F7"/>
    <w:rsid w:val="009E67C9"/>
    <w:rsid w:val="009E6DE8"/>
    <w:rsid w:val="009E7AB9"/>
    <w:rsid w:val="009F0CB4"/>
    <w:rsid w:val="009F1D25"/>
    <w:rsid w:val="009F2C77"/>
    <w:rsid w:val="009F40CE"/>
    <w:rsid w:val="009F4315"/>
    <w:rsid w:val="009F4A72"/>
    <w:rsid w:val="009F52B5"/>
    <w:rsid w:val="009F5327"/>
    <w:rsid w:val="009F5B6A"/>
    <w:rsid w:val="009F6C11"/>
    <w:rsid w:val="009F6DDF"/>
    <w:rsid w:val="00A00A9C"/>
    <w:rsid w:val="00A00CED"/>
    <w:rsid w:val="00A01617"/>
    <w:rsid w:val="00A02F87"/>
    <w:rsid w:val="00A05A22"/>
    <w:rsid w:val="00A06E42"/>
    <w:rsid w:val="00A075C9"/>
    <w:rsid w:val="00A07F47"/>
    <w:rsid w:val="00A100C0"/>
    <w:rsid w:val="00A10D56"/>
    <w:rsid w:val="00A1248D"/>
    <w:rsid w:val="00A1296D"/>
    <w:rsid w:val="00A12AF2"/>
    <w:rsid w:val="00A1368E"/>
    <w:rsid w:val="00A152D3"/>
    <w:rsid w:val="00A16415"/>
    <w:rsid w:val="00A16563"/>
    <w:rsid w:val="00A17755"/>
    <w:rsid w:val="00A209AB"/>
    <w:rsid w:val="00A21090"/>
    <w:rsid w:val="00A21D3D"/>
    <w:rsid w:val="00A21F4F"/>
    <w:rsid w:val="00A22363"/>
    <w:rsid w:val="00A2310F"/>
    <w:rsid w:val="00A23ABC"/>
    <w:rsid w:val="00A247C1"/>
    <w:rsid w:val="00A2642A"/>
    <w:rsid w:val="00A267AB"/>
    <w:rsid w:val="00A26AD5"/>
    <w:rsid w:val="00A26CAB"/>
    <w:rsid w:val="00A27215"/>
    <w:rsid w:val="00A309F6"/>
    <w:rsid w:val="00A30F05"/>
    <w:rsid w:val="00A35B8A"/>
    <w:rsid w:val="00A35D69"/>
    <w:rsid w:val="00A35EDE"/>
    <w:rsid w:val="00A36255"/>
    <w:rsid w:val="00A36A01"/>
    <w:rsid w:val="00A36CA9"/>
    <w:rsid w:val="00A373F6"/>
    <w:rsid w:val="00A37ECF"/>
    <w:rsid w:val="00A4149A"/>
    <w:rsid w:val="00A42B0B"/>
    <w:rsid w:val="00A44569"/>
    <w:rsid w:val="00A44704"/>
    <w:rsid w:val="00A46E85"/>
    <w:rsid w:val="00A478DC"/>
    <w:rsid w:val="00A502BB"/>
    <w:rsid w:val="00A50C20"/>
    <w:rsid w:val="00A50FBD"/>
    <w:rsid w:val="00A51E18"/>
    <w:rsid w:val="00A51FCA"/>
    <w:rsid w:val="00A53418"/>
    <w:rsid w:val="00A54D62"/>
    <w:rsid w:val="00A6076B"/>
    <w:rsid w:val="00A60B19"/>
    <w:rsid w:val="00A61A03"/>
    <w:rsid w:val="00A643D5"/>
    <w:rsid w:val="00A6486D"/>
    <w:rsid w:val="00A6513F"/>
    <w:rsid w:val="00A65BBF"/>
    <w:rsid w:val="00A66074"/>
    <w:rsid w:val="00A668D6"/>
    <w:rsid w:val="00A67434"/>
    <w:rsid w:val="00A70447"/>
    <w:rsid w:val="00A70C73"/>
    <w:rsid w:val="00A73F3E"/>
    <w:rsid w:val="00A7410F"/>
    <w:rsid w:val="00A745EB"/>
    <w:rsid w:val="00A749A9"/>
    <w:rsid w:val="00A751DD"/>
    <w:rsid w:val="00A75D67"/>
    <w:rsid w:val="00A76AD1"/>
    <w:rsid w:val="00A77342"/>
    <w:rsid w:val="00A80ED8"/>
    <w:rsid w:val="00A81316"/>
    <w:rsid w:val="00A821CD"/>
    <w:rsid w:val="00A829DF"/>
    <w:rsid w:val="00A839A8"/>
    <w:rsid w:val="00A83CA6"/>
    <w:rsid w:val="00A8550E"/>
    <w:rsid w:val="00A85A64"/>
    <w:rsid w:val="00A85EB1"/>
    <w:rsid w:val="00A86979"/>
    <w:rsid w:val="00A90793"/>
    <w:rsid w:val="00A91C0A"/>
    <w:rsid w:val="00A91C9F"/>
    <w:rsid w:val="00A91F7E"/>
    <w:rsid w:val="00A93200"/>
    <w:rsid w:val="00A9330B"/>
    <w:rsid w:val="00A939E9"/>
    <w:rsid w:val="00A94B1B"/>
    <w:rsid w:val="00A95DE0"/>
    <w:rsid w:val="00A9641E"/>
    <w:rsid w:val="00A971B5"/>
    <w:rsid w:val="00A97460"/>
    <w:rsid w:val="00AA3508"/>
    <w:rsid w:val="00AA378D"/>
    <w:rsid w:val="00AA54F2"/>
    <w:rsid w:val="00AA6038"/>
    <w:rsid w:val="00AA613D"/>
    <w:rsid w:val="00AA6D0C"/>
    <w:rsid w:val="00AA76DF"/>
    <w:rsid w:val="00AA78C8"/>
    <w:rsid w:val="00AB1005"/>
    <w:rsid w:val="00AB1F96"/>
    <w:rsid w:val="00AB2A22"/>
    <w:rsid w:val="00AB414F"/>
    <w:rsid w:val="00AB49D8"/>
    <w:rsid w:val="00AB514B"/>
    <w:rsid w:val="00AB5AFC"/>
    <w:rsid w:val="00AB5B22"/>
    <w:rsid w:val="00AB7F39"/>
    <w:rsid w:val="00AC01D4"/>
    <w:rsid w:val="00AC13DB"/>
    <w:rsid w:val="00AC1A38"/>
    <w:rsid w:val="00AC1BDE"/>
    <w:rsid w:val="00AC28CD"/>
    <w:rsid w:val="00AC2C70"/>
    <w:rsid w:val="00AC5480"/>
    <w:rsid w:val="00AC6146"/>
    <w:rsid w:val="00AC64A5"/>
    <w:rsid w:val="00AC7451"/>
    <w:rsid w:val="00AD1D65"/>
    <w:rsid w:val="00AD239D"/>
    <w:rsid w:val="00AD2964"/>
    <w:rsid w:val="00AD365B"/>
    <w:rsid w:val="00AD79D1"/>
    <w:rsid w:val="00AD7BE1"/>
    <w:rsid w:val="00AE03BA"/>
    <w:rsid w:val="00AE0638"/>
    <w:rsid w:val="00AE0778"/>
    <w:rsid w:val="00AE1572"/>
    <w:rsid w:val="00AE1E35"/>
    <w:rsid w:val="00AE23D9"/>
    <w:rsid w:val="00AE270B"/>
    <w:rsid w:val="00AE2907"/>
    <w:rsid w:val="00AE3A1F"/>
    <w:rsid w:val="00AE3EA7"/>
    <w:rsid w:val="00AE424E"/>
    <w:rsid w:val="00AE4C17"/>
    <w:rsid w:val="00AE4D35"/>
    <w:rsid w:val="00AE5048"/>
    <w:rsid w:val="00AE5DAC"/>
    <w:rsid w:val="00AE6117"/>
    <w:rsid w:val="00AE64FD"/>
    <w:rsid w:val="00AE6B76"/>
    <w:rsid w:val="00AE7EF4"/>
    <w:rsid w:val="00AF0A2F"/>
    <w:rsid w:val="00AF217C"/>
    <w:rsid w:val="00AF33DF"/>
    <w:rsid w:val="00AF4A58"/>
    <w:rsid w:val="00AF5EB4"/>
    <w:rsid w:val="00AF5F9A"/>
    <w:rsid w:val="00AF6367"/>
    <w:rsid w:val="00B01257"/>
    <w:rsid w:val="00B0159B"/>
    <w:rsid w:val="00B03CB0"/>
    <w:rsid w:val="00B050B2"/>
    <w:rsid w:val="00B064FF"/>
    <w:rsid w:val="00B1002E"/>
    <w:rsid w:val="00B11AF5"/>
    <w:rsid w:val="00B12ED2"/>
    <w:rsid w:val="00B1307C"/>
    <w:rsid w:val="00B1441D"/>
    <w:rsid w:val="00B14B74"/>
    <w:rsid w:val="00B14D9F"/>
    <w:rsid w:val="00B17010"/>
    <w:rsid w:val="00B17ADE"/>
    <w:rsid w:val="00B234EE"/>
    <w:rsid w:val="00B23A84"/>
    <w:rsid w:val="00B24ABA"/>
    <w:rsid w:val="00B24DDC"/>
    <w:rsid w:val="00B26960"/>
    <w:rsid w:val="00B2750A"/>
    <w:rsid w:val="00B32F31"/>
    <w:rsid w:val="00B334CA"/>
    <w:rsid w:val="00B35DA8"/>
    <w:rsid w:val="00B379F5"/>
    <w:rsid w:val="00B37FEA"/>
    <w:rsid w:val="00B426ED"/>
    <w:rsid w:val="00B42E0C"/>
    <w:rsid w:val="00B46231"/>
    <w:rsid w:val="00B47827"/>
    <w:rsid w:val="00B47BB6"/>
    <w:rsid w:val="00B506FA"/>
    <w:rsid w:val="00B519F5"/>
    <w:rsid w:val="00B52A64"/>
    <w:rsid w:val="00B52F91"/>
    <w:rsid w:val="00B532CE"/>
    <w:rsid w:val="00B56337"/>
    <w:rsid w:val="00B566F8"/>
    <w:rsid w:val="00B60404"/>
    <w:rsid w:val="00B61AF3"/>
    <w:rsid w:val="00B629FE"/>
    <w:rsid w:val="00B62F2E"/>
    <w:rsid w:val="00B637B2"/>
    <w:rsid w:val="00B63B89"/>
    <w:rsid w:val="00B643FF"/>
    <w:rsid w:val="00B64F7E"/>
    <w:rsid w:val="00B65134"/>
    <w:rsid w:val="00B65753"/>
    <w:rsid w:val="00B6586F"/>
    <w:rsid w:val="00B66B0B"/>
    <w:rsid w:val="00B70093"/>
    <w:rsid w:val="00B7085F"/>
    <w:rsid w:val="00B70AEE"/>
    <w:rsid w:val="00B71ADF"/>
    <w:rsid w:val="00B71E76"/>
    <w:rsid w:val="00B72CF4"/>
    <w:rsid w:val="00B73110"/>
    <w:rsid w:val="00B731F9"/>
    <w:rsid w:val="00B73531"/>
    <w:rsid w:val="00B7501C"/>
    <w:rsid w:val="00B755BB"/>
    <w:rsid w:val="00B76530"/>
    <w:rsid w:val="00B76AE6"/>
    <w:rsid w:val="00B76B70"/>
    <w:rsid w:val="00B76C8E"/>
    <w:rsid w:val="00B77EF4"/>
    <w:rsid w:val="00B805DE"/>
    <w:rsid w:val="00B813C1"/>
    <w:rsid w:val="00B81F23"/>
    <w:rsid w:val="00B82587"/>
    <w:rsid w:val="00B82A3A"/>
    <w:rsid w:val="00B84283"/>
    <w:rsid w:val="00B84700"/>
    <w:rsid w:val="00B85E1A"/>
    <w:rsid w:val="00B87355"/>
    <w:rsid w:val="00B90A19"/>
    <w:rsid w:val="00B90E35"/>
    <w:rsid w:val="00B911FB"/>
    <w:rsid w:val="00B92923"/>
    <w:rsid w:val="00B931B4"/>
    <w:rsid w:val="00B936D7"/>
    <w:rsid w:val="00B93946"/>
    <w:rsid w:val="00B93D0F"/>
    <w:rsid w:val="00B946FB"/>
    <w:rsid w:val="00B94BAB"/>
    <w:rsid w:val="00B955A3"/>
    <w:rsid w:val="00B97BF8"/>
    <w:rsid w:val="00BA05E6"/>
    <w:rsid w:val="00BA1938"/>
    <w:rsid w:val="00BA20DE"/>
    <w:rsid w:val="00BA3E73"/>
    <w:rsid w:val="00BA50A5"/>
    <w:rsid w:val="00BA6C54"/>
    <w:rsid w:val="00BB04A3"/>
    <w:rsid w:val="00BB0B1E"/>
    <w:rsid w:val="00BB2B25"/>
    <w:rsid w:val="00BB3151"/>
    <w:rsid w:val="00BB3AC7"/>
    <w:rsid w:val="00BB3CFF"/>
    <w:rsid w:val="00BB439A"/>
    <w:rsid w:val="00BB5951"/>
    <w:rsid w:val="00BB5C83"/>
    <w:rsid w:val="00BB643C"/>
    <w:rsid w:val="00BB6942"/>
    <w:rsid w:val="00BB71A4"/>
    <w:rsid w:val="00BB7236"/>
    <w:rsid w:val="00BC09D4"/>
    <w:rsid w:val="00BC11B6"/>
    <w:rsid w:val="00BC2905"/>
    <w:rsid w:val="00BC2DB8"/>
    <w:rsid w:val="00BC499A"/>
    <w:rsid w:val="00BC4D13"/>
    <w:rsid w:val="00BC665E"/>
    <w:rsid w:val="00BC717E"/>
    <w:rsid w:val="00BD245C"/>
    <w:rsid w:val="00BD3BAB"/>
    <w:rsid w:val="00BD40AC"/>
    <w:rsid w:val="00BD4DFE"/>
    <w:rsid w:val="00BD593F"/>
    <w:rsid w:val="00BD6259"/>
    <w:rsid w:val="00BD6706"/>
    <w:rsid w:val="00BD6E89"/>
    <w:rsid w:val="00BE0D08"/>
    <w:rsid w:val="00BE156E"/>
    <w:rsid w:val="00BE6A25"/>
    <w:rsid w:val="00BE7C70"/>
    <w:rsid w:val="00BE7ED8"/>
    <w:rsid w:val="00BF1878"/>
    <w:rsid w:val="00BF1D84"/>
    <w:rsid w:val="00BF2462"/>
    <w:rsid w:val="00BF38BA"/>
    <w:rsid w:val="00BF38C5"/>
    <w:rsid w:val="00BF3CDD"/>
    <w:rsid w:val="00C0154C"/>
    <w:rsid w:val="00C041F9"/>
    <w:rsid w:val="00C0548F"/>
    <w:rsid w:val="00C05CA8"/>
    <w:rsid w:val="00C06EE3"/>
    <w:rsid w:val="00C07687"/>
    <w:rsid w:val="00C10409"/>
    <w:rsid w:val="00C10F45"/>
    <w:rsid w:val="00C11179"/>
    <w:rsid w:val="00C11A6B"/>
    <w:rsid w:val="00C12B0A"/>
    <w:rsid w:val="00C12B1F"/>
    <w:rsid w:val="00C13127"/>
    <w:rsid w:val="00C13FA8"/>
    <w:rsid w:val="00C14460"/>
    <w:rsid w:val="00C1570C"/>
    <w:rsid w:val="00C1743C"/>
    <w:rsid w:val="00C206ED"/>
    <w:rsid w:val="00C21B1E"/>
    <w:rsid w:val="00C21E46"/>
    <w:rsid w:val="00C22361"/>
    <w:rsid w:val="00C24844"/>
    <w:rsid w:val="00C26D89"/>
    <w:rsid w:val="00C30C1F"/>
    <w:rsid w:val="00C31833"/>
    <w:rsid w:val="00C33018"/>
    <w:rsid w:val="00C33B4D"/>
    <w:rsid w:val="00C34B7E"/>
    <w:rsid w:val="00C35A49"/>
    <w:rsid w:val="00C36690"/>
    <w:rsid w:val="00C36AF1"/>
    <w:rsid w:val="00C37458"/>
    <w:rsid w:val="00C3767F"/>
    <w:rsid w:val="00C37AF7"/>
    <w:rsid w:val="00C40FD1"/>
    <w:rsid w:val="00C455DB"/>
    <w:rsid w:val="00C45E29"/>
    <w:rsid w:val="00C46607"/>
    <w:rsid w:val="00C468D5"/>
    <w:rsid w:val="00C52C63"/>
    <w:rsid w:val="00C533D4"/>
    <w:rsid w:val="00C5543B"/>
    <w:rsid w:val="00C6006C"/>
    <w:rsid w:val="00C60180"/>
    <w:rsid w:val="00C617E5"/>
    <w:rsid w:val="00C6249A"/>
    <w:rsid w:val="00C64533"/>
    <w:rsid w:val="00C6636C"/>
    <w:rsid w:val="00C666BE"/>
    <w:rsid w:val="00C667E4"/>
    <w:rsid w:val="00C67B99"/>
    <w:rsid w:val="00C67F97"/>
    <w:rsid w:val="00C70266"/>
    <w:rsid w:val="00C734D0"/>
    <w:rsid w:val="00C749DC"/>
    <w:rsid w:val="00C75BB0"/>
    <w:rsid w:val="00C76216"/>
    <w:rsid w:val="00C76A9C"/>
    <w:rsid w:val="00C801A0"/>
    <w:rsid w:val="00C8023D"/>
    <w:rsid w:val="00C81907"/>
    <w:rsid w:val="00C81A0E"/>
    <w:rsid w:val="00C81C96"/>
    <w:rsid w:val="00C8238A"/>
    <w:rsid w:val="00C83309"/>
    <w:rsid w:val="00C85057"/>
    <w:rsid w:val="00C85B54"/>
    <w:rsid w:val="00C87178"/>
    <w:rsid w:val="00C876C9"/>
    <w:rsid w:val="00C9021F"/>
    <w:rsid w:val="00C9028D"/>
    <w:rsid w:val="00C906FE"/>
    <w:rsid w:val="00C94210"/>
    <w:rsid w:val="00CA2801"/>
    <w:rsid w:val="00CA314F"/>
    <w:rsid w:val="00CA34D3"/>
    <w:rsid w:val="00CA41BF"/>
    <w:rsid w:val="00CA4F18"/>
    <w:rsid w:val="00CA699F"/>
    <w:rsid w:val="00CB0987"/>
    <w:rsid w:val="00CB22FF"/>
    <w:rsid w:val="00CB249F"/>
    <w:rsid w:val="00CB3C38"/>
    <w:rsid w:val="00CB3EDE"/>
    <w:rsid w:val="00CB43A2"/>
    <w:rsid w:val="00CB4A5C"/>
    <w:rsid w:val="00CB575E"/>
    <w:rsid w:val="00CB686E"/>
    <w:rsid w:val="00CB7231"/>
    <w:rsid w:val="00CC0459"/>
    <w:rsid w:val="00CC0833"/>
    <w:rsid w:val="00CC156E"/>
    <w:rsid w:val="00CC3AE0"/>
    <w:rsid w:val="00CC5B38"/>
    <w:rsid w:val="00CC5D86"/>
    <w:rsid w:val="00CC657C"/>
    <w:rsid w:val="00CC745F"/>
    <w:rsid w:val="00CD034D"/>
    <w:rsid w:val="00CD0B1C"/>
    <w:rsid w:val="00CD1655"/>
    <w:rsid w:val="00CD72D4"/>
    <w:rsid w:val="00CE1509"/>
    <w:rsid w:val="00CE30CD"/>
    <w:rsid w:val="00CE3E62"/>
    <w:rsid w:val="00CE524A"/>
    <w:rsid w:val="00CE65FD"/>
    <w:rsid w:val="00CE6606"/>
    <w:rsid w:val="00CF0045"/>
    <w:rsid w:val="00CF02A6"/>
    <w:rsid w:val="00CF0CDF"/>
    <w:rsid w:val="00CF137D"/>
    <w:rsid w:val="00CF1D98"/>
    <w:rsid w:val="00CF3598"/>
    <w:rsid w:val="00CF77B8"/>
    <w:rsid w:val="00D006C2"/>
    <w:rsid w:val="00D01CC6"/>
    <w:rsid w:val="00D02CEA"/>
    <w:rsid w:val="00D04044"/>
    <w:rsid w:val="00D0687B"/>
    <w:rsid w:val="00D06990"/>
    <w:rsid w:val="00D10971"/>
    <w:rsid w:val="00D10D11"/>
    <w:rsid w:val="00D13522"/>
    <w:rsid w:val="00D15C3F"/>
    <w:rsid w:val="00D17455"/>
    <w:rsid w:val="00D17788"/>
    <w:rsid w:val="00D179A8"/>
    <w:rsid w:val="00D20EAE"/>
    <w:rsid w:val="00D212D5"/>
    <w:rsid w:val="00D248BD"/>
    <w:rsid w:val="00D24B24"/>
    <w:rsid w:val="00D24B82"/>
    <w:rsid w:val="00D24EB0"/>
    <w:rsid w:val="00D25987"/>
    <w:rsid w:val="00D3340D"/>
    <w:rsid w:val="00D33A32"/>
    <w:rsid w:val="00D35833"/>
    <w:rsid w:val="00D36159"/>
    <w:rsid w:val="00D36FFA"/>
    <w:rsid w:val="00D37990"/>
    <w:rsid w:val="00D400E6"/>
    <w:rsid w:val="00D40CE7"/>
    <w:rsid w:val="00D454F2"/>
    <w:rsid w:val="00D46C32"/>
    <w:rsid w:val="00D4718A"/>
    <w:rsid w:val="00D508D2"/>
    <w:rsid w:val="00D52BDE"/>
    <w:rsid w:val="00D52EC6"/>
    <w:rsid w:val="00D53245"/>
    <w:rsid w:val="00D537B3"/>
    <w:rsid w:val="00D53BA4"/>
    <w:rsid w:val="00D53C02"/>
    <w:rsid w:val="00D5416C"/>
    <w:rsid w:val="00D54728"/>
    <w:rsid w:val="00D55D82"/>
    <w:rsid w:val="00D56673"/>
    <w:rsid w:val="00D56D44"/>
    <w:rsid w:val="00D57DAD"/>
    <w:rsid w:val="00D60BAB"/>
    <w:rsid w:val="00D6188A"/>
    <w:rsid w:val="00D628AB"/>
    <w:rsid w:val="00D6447B"/>
    <w:rsid w:val="00D64ED8"/>
    <w:rsid w:val="00D6553D"/>
    <w:rsid w:val="00D66EE9"/>
    <w:rsid w:val="00D67101"/>
    <w:rsid w:val="00D67740"/>
    <w:rsid w:val="00D70D85"/>
    <w:rsid w:val="00D718B1"/>
    <w:rsid w:val="00D71BAC"/>
    <w:rsid w:val="00D724D0"/>
    <w:rsid w:val="00D7251E"/>
    <w:rsid w:val="00D7331A"/>
    <w:rsid w:val="00D7499D"/>
    <w:rsid w:val="00D74E52"/>
    <w:rsid w:val="00D7587C"/>
    <w:rsid w:val="00D771CE"/>
    <w:rsid w:val="00D77EF6"/>
    <w:rsid w:val="00D82BB8"/>
    <w:rsid w:val="00D8322A"/>
    <w:rsid w:val="00D840C2"/>
    <w:rsid w:val="00D84ECA"/>
    <w:rsid w:val="00D854D7"/>
    <w:rsid w:val="00D86B6F"/>
    <w:rsid w:val="00D8700A"/>
    <w:rsid w:val="00D87DBF"/>
    <w:rsid w:val="00D91B67"/>
    <w:rsid w:val="00D92CDF"/>
    <w:rsid w:val="00D93F5D"/>
    <w:rsid w:val="00D94DCC"/>
    <w:rsid w:val="00D9553B"/>
    <w:rsid w:val="00DA2BDB"/>
    <w:rsid w:val="00DA2FDA"/>
    <w:rsid w:val="00DA3FBF"/>
    <w:rsid w:val="00DA4D3F"/>
    <w:rsid w:val="00DA56A3"/>
    <w:rsid w:val="00DA5931"/>
    <w:rsid w:val="00DA60B4"/>
    <w:rsid w:val="00DA6A1B"/>
    <w:rsid w:val="00DA722B"/>
    <w:rsid w:val="00DA76C9"/>
    <w:rsid w:val="00DA772F"/>
    <w:rsid w:val="00DB1E36"/>
    <w:rsid w:val="00DB2424"/>
    <w:rsid w:val="00DB37B0"/>
    <w:rsid w:val="00DB3E84"/>
    <w:rsid w:val="00DB5252"/>
    <w:rsid w:val="00DB7DDA"/>
    <w:rsid w:val="00DB7E37"/>
    <w:rsid w:val="00DC02A0"/>
    <w:rsid w:val="00DC0B08"/>
    <w:rsid w:val="00DC0E27"/>
    <w:rsid w:val="00DC0ED5"/>
    <w:rsid w:val="00DC1DC7"/>
    <w:rsid w:val="00DC2987"/>
    <w:rsid w:val="00DC3359"/>
    <w:rsid w:val="00DC4930"/>
    <w:rsid w:val="00DD07F1"/>
    <w:rsid w:val="00DD0D22"/>
    <w:rsid w:val="00DD1BB4"/>
    <w:rsid w:val="00DD4D01"/>
    <w:rsid w:val="00DD5733"/>
    <w:rsid w:val="00DD6547"/>
    <w:rsid w:val="00DD6DC7"/>
    <w:rsid w:val="00DD78A5"/>
    <w:rsid w:val="00DD7F35"/>
    <w:rsid w:val="00DE0E18"/>
    <w:rsid w:val="00DE1790"/>
    <w:rsid w:val="00DE24A7"/>
    <w:rsid w:val="00DE283F"/>
    <w:rsid w:val="00DE4448"/>
    <w:rsid w:val="00DE49C9"/>
    <w:rsid w:val="00DE5464"/>
    <w:rsid w:val="00DE67EE"/>
    <w:rsid w:val="00DF0675"/>
    <w:rsid w:val="00DF5E1E"/>
    <w:rsid w:val="00DF6442"/>
    <w:rsid w:val="00DF72F3"/>
    <w:rsid w:val="00E004FE"/>
    <w:rsid w:val="00E01595"/>
    <w:rsid w:val="00E01EFF"/>
    <w:rsid w:val="00E022DC"/>
    <w:rsid w:val="00E024D3"/>
    <w:rsid w:val="00E0487B"/>
    <w:rsid w:val="00E04966"/>
    <w:rsid w:val="00E06678"/>
    <w:rsid w:val="00E07A7B"/>
    <w:rsid w:val="00E11E4D"/>
    <w:rsid w:val="00E11F89"/>
    <w:rsid w:val="00E1306E"/>
    <w:rsid w:val="00E137DA"/>
    <w:rsid w:val="00E14435"/>
    <w:rsid w:val="00E14485"/>
    <w:rsid w:val="00E16138"/>
    <w:rsid w:val="00E163B0"/>
    <w:rsid w:val="00E17A6C"/>
    <w:rsid w:val="00E206F5"/>
    <w:rsid w:val="00E20910"/>
    <w:rsid w:val="00E21598"/>
    <w:rsid w:val="00E259BC"/>
    <w:rsid w:val="00E264A4"/>
    <w:rsid w:val="00E302F8"/>
    <w:rsid w:val="00E33345"/>
    <w:rsid w:val="00E34BF7"/>
    <w:rsid w:val="00E350C9"/>
    <w:rsid w:val="00E35ED2"/>
    <w:rsid w:val="00E36D0B"/>
    <w:rsid w:val="00E36DED"/>
    <w:rsid w:val="00E3710A"/>
    <w:rsid w:val="00E37D13"/>
    <w:rsid w:val="00E40FCC"/>
    <w:rsid w:val="00E43122"/>
    <w:rsid w:val="00E44003"/>
    <w:rsid w:val="00E454D9"/>
    <w:rsid w:val="00E455B6"/>
    <w:rsid w:val="00E456A5"/>
    <w:rsid w:val="00E514F7"/>
    <w:rsid w:val="00E538A8"/>
    <w:rsid w:val="00E53B80"/>
    <w:rsid w:val="00E5512D"/>
    <w:rsid w:val="00E574E5"/>
    <w:rsid w:val="00E57827"/>
    <w:rsid w:val="00E609FD"/>
    <w:rsid w:val="00E6227C"/>
    <w:rsid w:val="00E63C51"/>
    <w:rsid w:val="00E64E30"/>
    <w:rsid w:val="00E64F77"/>
    <w:rsid w:val="00E678A3"/>
    <w:rsid w:val="00E70FE7"/>
    <w:rsid w:val="00E71139"/>
    <w:rsid w:val="00E71142"/>
    <w:rsid w:val="00E719A4"/>
    <w:rsid w:val="00E726D8"/>
    <w:rsid w:val="00E72AD4"/>
    <w:rsid w:val="00E72EC1"/>
    <w:rsid w:val="00E73E8C"/>
    <w:rsid w:val="00E7490F"/>
    <w:rsid w:val="00E74F63"/>
    <w:rsid w:val="00E7551F"/>
    <w:rsid w:val="00E75DFB"/>
    <w:rsid w:val="00E7602E"/>
    <w:rsid w:val="00E76A20"/>
    <w:rsid w:val="00E76E53"/>
    <w:rsid w:val="00E772CD"/>
    <w:rsid w:val="00E80932"/>
    <w:rsid w:val="00E81CC2"/>
    <w:rsid w:val="00E828B2"/>
    <w:rsid w:val="00E82A81"/>
    <w:rsid w:val="00E845C5"/>
    <w:rsid w:val="00E84DC6"/>
    <w:rsid w:val="00E8548E"/>
    <w:rsid w:val="00E86B51"/>
    <w:rsid w:val="00E90664"/>
    <w:rsid w:val="00E908AF"/>
    <w:rsid w:val="00E90CDD"/>
    <w:rsid w:val="00E922A6"/>
    <w:rsid w:val="00E92700"/>
    <w:rsid w:val="00E92A52"/>
    <w:rsid w:val="00E93E53"/>
    <w:rsid w:val="00E95721"/>
    <w:rsid w:val="00E96F05"/>
    <w:rsid w:val="00E9701D"/>
    <w:rsid w:val="00E972C5"/>
    <w:rsid w:val="00EA05AE"/>
    <w:rsid w:val="00EA15FE"/>
    <w:rsid w:val="00EA340E"/>
    <w:rsid w:val="00EA3A9E"/>
    <w:rsid w:val="00EA3B1F"/>
    <w:rsid w:val="00EA4248"/>
    <w:rsid w:val="00EA5009"/>
    <w:rsid w:val="00EB00E0"/>
    <w:rsid w:val="00EB12FD"/>
    <w:rsid w:val="00EB1F86"/>
    <w:rsid w:val="00EB204C"/>
    <w:rsid w:val="00EB3123"/>
    <w:rsid w:val="00EB405F"/>
    <w:rsid w:val="00EB5204"/>
    <w:rsid w:val="00EB55D0"/>
    <w:rsid w:val="00EB5646"/>
    <w:rsid w:val="00EB5ADB"/>
    <w:rsid w:val="00EB7421"/>
    <w:rsid w:val="00EB78AF"/>
    <w:rsid w:val="00EC0504"/>
    <w:rsid w:val="00EC0F78"/>
    <w:rsid w:val="00EC1209"/>
    <w:rsid w:val="00EC1A32"/>
    <w:rsid w:val="00EC1A39"/>
    <w:rsid w:val="00EC2829"/>
    <w:rsid w:val="00EC2E9A"/>
    <w:rsid w:val="00EC5C01"/>
    <w:rsid w:val="00EC766D"/>
    <w:rsid w:val="00EC7E34"/>
    <w:rsid w:val="00ED1E04"/>
    <w:rsid w:val="00ED202E"/>
    <w:rsid w:val="00ED341B"/>
    <w:rsid w:val="00ED3DFD"/>
    <w:rsid w:val="00ED3F21"/>
    <w:rsid w:val="00ED4D3B"/>
    <w:rsid w:val="00ED5289"/>
    <w:rsid w:val="00ED7268"/>
    <w:rsid w:val="00ED7545"/>
    <w:rsid w:val="00ED7CBE"/>
    <w:rsid w:val="00EE260F"/>
    <w:rsid w:val="00EE3675"/>
    <w:rsid w:val="00EE56E1"/>
    <w:rsid w:val="00EE604B"/>
    <w:rsid w:val="00EE6B33"/>
    <w:rsid w:val="00EE715F"/>
    <w:rsid w:val="00EE72FD"/>
    <w:rsid w:val="00EF0142"/>
    <w:rsid w:val="00EF0462"/>
    <w:rsid w:val="00EF13B1"/>
    <w:rsid w:val="00EF2267"/>
    <w:rsid w:val="00EF334C"/>
    <w:rsid w:val="00EF3BF2"/>
    <w:rsid w:val="00EF52BA"/>
    <w:rsid w:val="00EF6505"/>
    <w:rsid w:val="00EF691C"/>
    <w:rsid w:val="00EF7A6F"/>
    <w:rsid w:val="00F00064"/>
    <w:rsid w:val="00F00190"/>
    <w:rsid w:val="00F0084F"/>
    <w:rsid w:val="00F02C57"/>
    <w:rsid w:val="00F05207"/>
    <w:rsid w:val="00F05A78"/>
    <w:rsid w:val="00F06D2B"/>
    <w:rsid w:val="00F06DAC"/>
    <w:rsid w:val="00F070E5"/>
    <w:rsid w:val="00F0795B"/>
    <w:rsid w:val="00F07CC3"/>
    <w:rsid w:val="00F10268"/>
    <w:rsid w:val="00F10C27"/>
    <w:rsid w:val="00F1188A"/>
    <w:rsid w:val="00F1271F"/>
    <w:rsid w:val="00F134B2"/>
    <w:rsid w:val="00F13A3B"/>
    <w:rsid w:val="00F13E61"/>
    <w:rsid w:val="00F1517E"/>
    <w:rsid w:val="00F163A8"/>
    <w:rsid w:val="00F16678"/>
    <w:rsid w:val="00F227C9"/>
    <w:rsid w:val="00F24C83"/>
    <w:rsid w:val="00F26388"/>
    <w:rsid w:val="00F267BE"/>
    <w:rsid w:val="00F30115"/>
    <w:rsid w:val="00F30E09"/>
    <w:rsid w:val="00F311A7"/>
    <w:rsid w:val="00F31589"/>
    <w:rsid w:val="00F31BE3"/>
    <w:rsid w:val="00F3231F"/>
    <w:rsid w:val="00F32DE5"/>
    <w:rsid w:val="00F33A59"/>
    <w:rsid w:val="00F3445A"/>
    <w:rsid w:val="00F34A13"/>
    <w:rsid w:val="00F34B21"/>
    <w:rsid w:val="00F34CA5"/>
    <w:rsid w:val="00F34FAB"/>
    <w:rsid w:val="00F360AE"/>
    <w:rsid w:val="00F4198D"/>
    <w:rsid w:val="00F41E90"/>
    <w:rsid w:val="00F426B8"/>
    <w:rsid w:val="00F42BA2"/>
    <w:rsid w:val="00F43233"/>
    <w:rsid w:val="00F436BF"/>
    <w:rsid w:val="00F447F3"/>
    <w:rsid w:val="00F455D8"/>
    <w:rsid w:val="00F46932"/>
    <w:rsid w:val="00F509E0"/>
    <w:rsid w:val="00F51BD4"/>
    <w:rsid w:val="00F54849"/>
    <w:rsid w:val="00F570D7"/>
    <w:rsid w:val="00F571FE"/>
    <w:rsid w:val="00F57A8D"/>
    <w:rsid w:val="00F6156D"/>
    <w:rsid w:val="00F62161"/>
    <w:rsid w:val="00F62C96"/>
    <w:rsid w:val="00F638A5"/>
    <w:rsid w:val="00F63CB0"/>
    <w:rsid w:val="00F64824"/>
    <w:rsid w:val="00F66676"/>
    <w:rsid w:val="00F673C2"/>
    <w:rsid w:val="00F67C23"/>
    <w:rsid w:val="00F70E54"/>
    <w:rsid w:val="00F71329"/>
    <w:rsid w:val="00F715FC"/>
    <w:rsid w:val="00F71859"/>
    <w:rsid w:val="00F72608"/>
    <w:rsid w:val="00F7298E"/>
    <w:rsid w:val="00F72BA8"/>
    <w:rsid w:val="00F745D3"/>
    <w:rsid w:val="00F74FDC"/>
    <w:rsid w:val="00F74FED"/>
    <w:rsid w:val="00F7566A"/>
    <w:rsid w:val="00F75E2A"/>
    <w:rsid w:val="00F77070"/>
    <w:rsid w:val="00F81ADB"/>
    <w:rsid w:val="00F82A57"/>
    <w:rsid w:val="00F82FF9"/>
    <w:rsid w:val="00F83A2C"/>
    <w:rsid w:val="00F83E9D"/>
    <w:rsid w:val="00F85ABF"/>
    <w:rsid w:val="00F86701"/>
    <w:rsid w:val="00F86C5B"/>
    <w:rsid w:val="00F9157D"/>
    <w:rsid w:val="00F919AD"/>
    <w:rsid w:val="00F934F8"/>
    <w:rsid w:val="00F93F56"/>
    <w:rsid w:val="00F94370"/>
    <w:rsid w:val="00F96A4F"/>
    <w:rsid w:val="00F96F57"/>
    <w:rsid w:val="00F97466"/>
    <w:rsid w:val="00F97A32"/>
    <w:rsid w:val="00FA0275"/>
    <w:rsid w:val="00FA1EB1"/>
    <w:rsid w:val="00FA36B4"/>
    <w:rsid w:val="00FA3B58"/>
    <w:rsid w:val="00FA3C53"/>
    <w:rsid w:val="00FA3F72"/>
    <w:rsid w:val="00FA5484"/>
    <w:rsid w:val="00FA55DD"/>
    <w:rsid w:val="00FA6127"/>
    <w:rsid w:val="00FA66BE"/>
    <w:rsid w:val="00FA6BBA"/>
    <w:rsid w:val="00FB04FE"/>
    <w:rsid w:val="00FB0743"/>
    <w:rsid w:val="00FB3377"/>
    <w:rsid w:val="00FB3EBB"/>
    <w:rsid w:val="00FB45B0"/>
    <w:rsid w:val="00FB7CFB"/>
    <w:rsid w:val="00FC002F"/>
    <w:rsid w:val="00FC0C63"/>
    <w:rsid w:val="00FC105F"/>
    <w:rsid w:val="00FC2822"/>
    <w:rsid w:val="00FC35E5"/>
    <w:rsid w:val="00FC4DC2"/>
    <w:rsid w:val="00FC682C"/>
    <w:rsid w:val="00FC6938"/>
    <w:rsid w:val="00FC704C"/>
    <w:rsid w:val="00FC70B5"/>
    <w:rsid w:val="00FD0194"/>
    <w:rsid w:val="00FD04E0"/>
    <w:rsid w:val="00FD0F7B"/>
    <w:rsid w:val="00FD1024"/>
    <w:rsid w:val="00FD491F"/>
    <w:rsid w:val="00FD51E6"/>
    <w:rsid w:val="00FE050F"/>
    <w:rsid w:val="00FE0BFA"/>
    <w:rsid w:val="00FE0D85"/>
    <w:rsid w:val="00FE0DC9"/>
    <w:rsid w:val="00FE11BF"/>
    <w:rsid w:val="00FE1531"/>
    <w:rsid w:val="00FE16CF"/>
    <w:rsid w:val="00FE23C5"/>
    <w:rsid w:val="00FE402A"/>
    <w:rsid w:val="00FE4210"/>
    <w:rsid w:val="00FE59A8"/>
    <w:rsid w:val="00FE7FDC"/>
    <w:rsid w:val="00FF08F6"/>
    <w:rsid w:val="00FF0F74"/>
    <w:rsid w:val="00FF21EB"/>
    <w:rsid w:val="00FF255A"/>
    <w:rsid w:val="00FF3193"/>
    <w:rsid w:val="00FF364B"/>
    <w:rsid w:val="00FF5014"/>
    <w:rsid w:val="00FF51E7"/>
    <w:rsid w:val="00FF5C3F"/>
    <w:rsid w:val="00FF6894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FB0743"/>
    <w:rPr>
      <w:rFonts w:eastAsia="Calibri"/>
      <w:sz w:val="24"/>
      <w:szCs w:val="24"/>
      <w:lang w:bidi="ur-PK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622D41"/>
    <w:pPr>
      <w:spacing w:before="240"/>
      <w:jc w:val="left"/>
    </w:pPr>
    <w:rPr>
      <w:rFonts w:ascii="Fajer Noori Nastalique" w:hAnsi="Fajer Noori Nastalique"/>
      <w:b/>
      <w:bCs/>
    </w:rPr>
  </w:style>
  <w:style w:type="paragraph" w:styleId="TOC1">
    <w:name w:val="toc 1"/>
    <w:basedOn w:val="libNormal0"/>
    <w:next w:val="libNormal0"/>
    <w:autoRedefine/>
    <w:uiPriority w:val="39"/>
    <w:rsid w:val="00622D41"/>
    <w:pPr>
      <w:spacing w:before="360"/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900E08"/>
    <w:pPr>
      <w:ind w:firstLine="0"/>
    </w:pPr>
    <w:rPr>
      <w:rFonts w:ascii="Fajer Noori Nastalique" w:hAnsi="Fajer Noori Nastalique"/>
    </w:rPr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character" w:customStyle="1" w:styleId="libFootnoteChar">
    <w:name w:val="libFootnote Char"/>
    <w:basedOn w:val="libNormalChar"/>
    <w:link w:val="libFootnote"/>
    <w:rsid w:val="00FB0743"/>
    <w:rPr>
      <w:rFonts w:eastAsia="Calibri"/>
      <w:sz w:val="24"/>
      <w:szCs w:val="24"/>
      <w:lang w:bidi="ur-PK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0D57D0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0D57D0"/>
    <w:rPr>
      <w:rFonts w:ascii="Traditional Arabic" w:hAnsi="Traditional Arabic"/>
      <w:color w:val="000000"/>
      <w:sz w:val="24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numPr>
        <w:numId w:val="6"/>
      </w:numPr>
      <w:pBdr>
        <w:bottom w:val="none" w:sz="0" w:space="0" w:color="auto"/>
      </w:pBdr>
      <w:spacing w:after="0" w:line="276" w:lineRule="auto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paragraph" w:customStyle="1" w:styleId="StylelibFootnotenumComplexTimesNewRoman">
    <w:name w:val="Style libFootnote_num + (Complex) Times New Roman"/>
    <w:basedOn w:val="libFootnotenum"/>
    <w:rsid w:val="00AD79D1"/>
    <w:rPr>
      <w:rFonts w:ascii="Fajer Noori Nastalique" w:hAnsi="Fajer Noori Nastalique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DD58E-2079-444D-BD6B-71B4A13E6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1628</TotalTime>
  <Pages>147</Pages>
  <Words>21923</Words>
  <Characters>124962</Characters>
  <Application>Microsoft Office Word</Application>
  <DocSecurity>0</DocSecurity>
  <Lines>1041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146592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Hafezy</dc:creator>
  <cp:lastModifiedBy>Abed</cp:lastModifiedBy>
  <cp:revision>175</cp:revision>
  <cp:lastPrinted>2015-08-04T09:47:00Z</cp:lastPrinted>
  <dcterms:created xsi:type="dcterms:W3CDTF">2015-06-13T07:48:00Z</dcterms:created>
  <dcterms:modified xsi:type="dcterms:W3CDTF">2015-09-10T08:08:00Z</dcterms:modified>
</cp:coreProperties>
</file>