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0E" w:rsidRDefault="00DC0A0E" w:rsidP="00DC0A0E">
      <w:pPr>
        <w:pStyle w:val="Heading1Center"/>
        <w:jc w:val="left"/>
        <w:rPr>
          <w:rFonts w:cs="Cordia New"/>
          <w:szCs w:val="45"/>
        </w:rPr>
      </w:pPr>
      <w:bookmarkStart w:id="0" w:name="_Toc474670005"/>
      <w:r w:rsidRPr="00B91120">
        <w:rPr>
          <w:rFonts w:hint="cs"/>
          <w:cs/>
        </w:rPr>
        <w:t>อัตชีวประวัติอิมามมะศูมีน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2</w:t>
      </w:r>
      <w:bookmarkEnd w:id="0"/>
    </w:p>
    <w:p w:rsidR="00DC0A0E" w:rsidRPr="00DC0A0E" w:rsidRDefault="00DC0A0E" w:rsidP="00DC0A0E">
      <w:pPr>
        <w:pStyle w:val="Heading1Center"/>
        <w:jc w:val="left"/>
        <w:rPr>
          <w:rFonts w:cs="Cordia New"/>
          <w:szCs w:val="45"/>
        </w:rPr>
      </w:pPr>
    </w:p>
    <w:p w:rsidR="00DC0A0E" w:rsidRDefault="00DC0A0E" w:rsidP="00DC0A0E">
      <w:pPr>
        <w:pStyle w:val="Heading1"/>
      </w:pPr>
      <w:bookmarkStart w:id="1" w:name="_Toc474669481"/>
      <w:bookmarkStart w:id="2" w:name="_Toc474670006"/>
      <w:r w:rsidRPr="00B91120">
        <w:rPr>
          <w:rFonts w:hint="cs"/>
          <w:cs/>
        </w:rPr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bookmarkEnd w:id="1"/>
      <w:bookmarkEnd w:id="2"/>
    </w:p>
    <w:p w:rsidR="00DC0A0E" w:rsidRPr="00DC0A0E" w:rsidRDefault="00DC0A0E" w:rsidP="00DC0A0E">
      <w:pPr>
        <w:pStyle w:val="libNormal"/>
      </w:pPr>
    </w:p>
    <w:p w:rsidR="00DC0A0E" w:rsidRPr="00B91120" w:rsidRDefault="00DC0A0E" w:rsidP="00DC0A0E">
      <w:pPr>
        <w:pStyle w:val="Heading1"/>
        <w:rPr>
          <w:rFonts w:cs="Times New Roman"/>
          <w:lang w:bidi="ar-SA"/>
        </w:rPr>
      </w:pPr>
      <w:bookmarkStart w:id="3" w:name="_Toc474669482"/>
      <w:bookmarkStart w:id="4" w:name="_Toc474670007"/>
      <w:r w:rsidRPr="00B91120">
        <w:rPr>
          <w:rFonts w:hint="cs"/>
          <w:cs/>
        </w:rPr>
        <w:t>เขียน</w:t>
      </w:r>
      <w:r w:rsidR="00A42FBA">
        <w:rPr>
          <w:rFonts w:hint="cs"/>
          <w:cs/>
        </w:rPr>
        <w:t>โดย</w:t>
      </w:r>
      <w:bookmarkEnd w:id="3"/>
      <w:bookmarkEnd w:id="4"/>
    </w:p>
    <w:p w:rsidR="00DC0A0E" w:rsidRDefault="00DC0A0E" w:rsidP="00DC0A0E">
      <w:pPr>
        <w:pStyle w:val="Heading1"/>
      </w:pPr>
      <w:bookmarkStart w:id="5" w:name="_Toc474669483"/>
      <w:bookmarkStart w:id="6" w:name="_Toc474670008"/>
      <w:r w:rsidRPr="00B91120">
        <w:rPr>
          <w:rFonts w:hint="cs"/>
          <w:cs/>
        </w:rPr>
        <w:t>ศาสตราจารย์เชคอะลีมุฮัมมัด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อะลีดุคัยยิล</w:t>
      </w:r>
      <w:bookmarkEnd w:id="5"/>
      <w:bookmarkEnd w:id="6"/>
    </w:p>
    <w:p w:rsidR="00DC0A0E" w:rsidRPr="00B91120" w:rsidRDefault="00DC0A0E" w:rsidP="00DC0A0E">
      <w:pPr>
        <w:pStyle w:val="Heading1"/>
        <w:rPr>
          <w:rFonts w:cs="Times New Roman"/>
          <w:lang w:bidi="ar-SA"/>
        </w:rPr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Pr="00DC0A0E" w:rsidRDefault="00DC0A0E" w:rsidP="00DC0A0E">
      <w:pPr>
        <w:pStyle w:val="libNormal"/>
        <w:rPr>
          <w:cs/>
        </w:rPr>
      </w:pPr>
    </w:p>
    <w:p w:rsidR="00DC0A0E" w:rsidRDefault="00DC0A0E" w:rsidP="00DC0A0E">
      <w:pPr>
        <w:spacing w:after="200"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Default="00DC0A0E" w:rsidP="00DC0A0E">
      <w:pPr>
        <w:pStyle w:val="Heading1"/>
      </w:pPr>
      <w:bookmarkStart w:id="7" w:name="_Toc474670009"/>
      <w:r w:rsidRPr="00B91120">
        <w:rPr>
          <w:rFonts w:hint="cs"/>
          <w:cs/>
        </w:rPr>
        <w:lastRenderedPageBreak/>
        <w:t>บทนำ</w:t>
      </w:r>
      <w:bookmarkEnd w:id="7"/>
    </w:p>
    <w:p w:rsidR="00DC0A0E" w:rsidRP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ในเมื่อประชาชาติทั้งหลายต่างให้ความสำคัญต่อวิถีชีวิตของบุคคลสำคัญและบรรพชนที่ยิ่งใหญ่ของตนโดยได้มีการอนุรักษ์ไว้ซึ่งอนุสรณ์ทั้งหลายของคนเหล่านั้นและยกย่องคนเหล่านั้นไว้ให้คงอยู่ในฐานะที่ต้องรำลึก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และเป็นบทเรียนสำหรับอนุชนรุ่นต่อๆ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</w:t>
      </w:r>
      <w:r w:rsidRPr="00B91120">
        <w:rPr>
          <w:cs/>
        </w:rPr>
        <w:t xml:space="preserve"> 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ด้วยเหตุนี้เอง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เราจะเห็นว่า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เรื่องเหล่านี้เป็นสิ่งที่ส่งเสริมเอกลักษณ์ของประชาชาตินั้นๆ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และนับเป็นสื่อในการประชาสัมพันธ์ของประชาชาตินั้นๆ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ได้เป็นอย่างดี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จึงจำเป็นอย่างยิ่งสำหรับประชาชาติอิสลามที่จะต้องศึกษาชีวประวัติของบรรดาอิมามแห่งอะฮฺลุลบัยตฺ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ตลอดจนจำเป็นจะต้องวิเคราะห์และติดตามอย่างใกล้ชิดกับเรื่องราวอันเป็นที่มาของบุคคลเหล่านี้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เพื่อที่ว่าจะได้มีการนำเอาความรู้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ผลงานและแบบอย่างในการดำเนินชีวิตของคนเหล่านั้นมาเป็นบรรทัดฐานแห่งชีวิตของตน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เพื่อบรรลุสู่ความสุข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ความเจริญ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และประสบกับความดีงามอย่างแท้จริง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ทั้งนี้ก็เพื่อเป็นการนำธงชัยของประชาชาติอิสลามมาโบกสะบัดอีกครั้งหนึ่งบนพื้นโลกนี้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หนังสือเล่มนี้จะรวบรวมชีวประวัติสั้นๆของอิมามท่านที่สองจากบรรดาอิมามแห่งอะฮฺลุลบัยตฺ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นั่นคือ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ท่านอะบีมุฮัมมัด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</w:p>
    <w:p w:rsidR="00DC0A0E" w:rsidRDefault="00DC0A0E" w:rsidP="00DC0A0E">
      <w:pPr>
        <w:pStyle w:val="libNormal"/>
        <w:ind w:firstLine="0"/>
      </w:pPr>
      <w:r w:rsidRPr="00B91120">
        <w:rPr>
          <w:rFonts w:hint="cs"/>
          <w:cs/>
        </w:rPr>
        <w:t>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โดยเราจะบันทึกบางฮะดีษและบางโองการที่เกี่ยวข้องกับอิมามท่านนี้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และเกร็ดชีวิตบางตอนของท่าน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และเราจะกล่าวถึงคำปราศรัยและถ้อยคำบางตอนของท่านพอสังเขป</w:t>
      </w:r>
    </w:p>
    <w:p w:rsidR="00DC0A0E" w:rsidRPr="00DC0A0E" w:rsidRDefault="00DC0A0E" w:rsidP="00DC0A0E">
      <w:pPr>
        <w:pStyle w:val="libNormal"/>
        <w:ind w:firstLine="0"/>
      </w:pPr>
      <w:r w:rsidRPr="00B91120">
        <w:rPr>
          <w:rFonts w:hint="cs"/>
          <w:cs/>
        </w:rPr>
        <w:t>ซึ่งในตอนท้ายของบท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เราจะสรุปลงด้วยคำสดุดีที่บรรดาสาวกชั้นผู้ใหญ่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นักปราชญ์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ตลอดจนบุคคลสำคัญที่มีต่ออิมาม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ท่านนี้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อันเป็นคำยืนยันจาก</w:t>
      </w:r>
    </w:p>
    <w:p w:rsidR="00DC0A0E" w:rsidRDefault="00DC0A0E" w:rsidP="00DC0A0E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บุคคลเหล่านั้นที่มีต่อความดีงามและเกียรติยศอันยิ่งใหญ่ของท่าน</w:t>
      </w:r>
    </w:p>
    <w:p w:rsidR="00DC0A0E" w:rsidRDefault="00DC0A0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ind w:firstLine="0"/>
        <w:rPr>
          <w:rFonts w:cs="Times New Roman"/>
          <w:lang w:bidi="ar-SA"/>
        </w:rPr>
      </w:pP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หนังสือเล่มนี้มีจุดประสงค์ในการชี้นำให้คงไว้ซึ่งระเบียบแบบแผนของบรรดาอะฮฺลุลบัยตฺ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และเรียกร้องให้มีการดำเนินชีวิตตามแบบอย่างของคนเหล่านี้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ให้มีการสร้างจริยธรรมไปตามหลักจริยธรรมของคนเหล่านี้</w:t>
      </w:r>
      <w:r w:rsidRPr="00B91120">
        <w:rPr>
          <w:cs/>
        </w:rPr>
        <w:t xml:space="preserve"> 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กุรอานได้ประกาศว่า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จงกล่าวเถิดว่า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นี่คือวิถีทางของฉัน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ฉันเรียกร้องเชิญชวนยังอัลลอฮฺ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โดยหลักฐานอันชัดแจ้ง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ทั้งฉันเองและผู้ที่เชื่อถือตามฉัน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มหาบริสุทธิ์ยิ่งเป็นของอัลลอฮฺ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และฉันมิได้มาจากมวลผู้ที่ตั้งภาคี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DC0A0E" w:rsidRPr="00DC0A0E" w:rsidRDefault="00DC0A0E" w:rsidP="00DC0A0E">
      <w:pPr>
        <w:pStyle w:val="libArFootnote"/>
        <w:numPr>
          <w:ilvl w:val="0"/>
          <w:numId w:val="11"/>
        </w:numPr>
        <w:bidi w:val="0"/>
        <w:rPr>
          <w:szCs w:val="24"/>
        </w:rPr>
      </w:pPr>
      <w:bookmarkStart w:id="8" w:name="_Toc474669485"/>
      <w:bookmarkStart w:id="9" w:name="_Toc474670010"/>
      <w:r w:rsidRPr="00DC0A0E">
        <w:rPr>
          <w:rFonts w:ascii="Angsana New" w:hAnsi="Angsana New" w:cs="Angsana New" w:hint="cs"/>
          <w:szCs w:val="24"/>
          <w:cs/>
          <w:lang w:bidi="th-TH"/>
        </w:rPr>
        <w:t>ซูเราะฮ์</w:t>
      </w:r>
      <w:r w:rsidRPr="00DC0A0E">
        <w:rPr>
          <w:szCs w:val="24"/>
          <w:rtl/>
          <w:cs/>
        </w:rPr>
        <w:t xml:space="preserve"> </w:t>
      </w:r>
      <w:r w:rsidRPr="00DC0A0E">
        <w:rPr>
          <w:rFonts w:ascii="Angsana New" w:hAnsi="Angsana New" w:cs="Angsana New" w:hint="cs"/>
          <w:szCs w:val="24"/>
          <w:cs/>
          <w:lang w:bidi="th-TH"/>
        </w:rPr>
        <w:t>ยูซุฟ</w:t>
      </w:r>
      <w:r w:rsidRPr="00DC0A0E">
        <w:rPr>
          <w:szCs w:val="24"/>
          <w:rtl/>
          <w:cs/>
        </w:rPr>
        <w:t xml:space="preserve"> : </w:t>
      </w:r>
      <w:r w:rsidRPr="00DC0A0E">
        <w:rPr>
          <w:rFonts w:ascii="Angsana New" w:hAnsi="Angsana New" w:cs="Angsana New" w:hint="cs"/>
          <w:szCs w:val="24"/>
          <w:cs/>
          <w:lang w:bidi="th-TH"/>
        </w:rPr>
        <w:t>๑๐๘</w:t>
      </w:r>
      <w:bookmarkEnd w:id="8"/>
      <w:bookmarkEnd w:id="9"/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</w:pPr>
    </w:p>
    <w:p w:rsidR="00DC0A0E" w:rsidRDefault="00DC0A0E" w:rsidP="00DC0A0E">
      <w:pPr>
        <w:pStyle w:val="libNormal"/>
        <w:rPr>
          <w:cs/>
        </w:rPr>
      </w:pPr>
    </w:p>
    <w:p w:rsidR="00DC0A0E" w:rsidRPr="00DC0A0E" w:rsidRDefault="00DC0A0E" w:rsidP="00DC0A0E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Default="00DC0A0E" w:rsidP="00DC0A0E">
      <w:pPr>
        <w:pStyle w:val="Heading1"/>
      </w:pPr>
      <w:bookmarkStart w:id="10" w:name="_Toc474669486"/>
      <w:bookmarkStart w:id="11" w:name="_Toc474670011"/>
      <w:r w:rsidRPr="00B91120">
        <w:rPr>
          <w:rFonts w:hint="cs"/>
          <w:cs/>
        </w:rPr>
        <w:lastRenderedPageBreak/>
        <w:t>ชีวประวัติ</w:t>
      </w:r>
      <w:bookmarkEnd w:id="10"/>
      <w:bookmarkEnd w:id="11"/>
    </w:p>
    <w:p w:rsidR="00DC0A0E" w:rsidRDefault="00DC0A0E" w:rsidP="00DC0A0E">
      <w:pPr>
        <w:pStyle w:val="Heading1"/>
      </w:pPr>
      <w:bookmarkStart w:id="12" w:name="_Toc474669487"/>
      <w:bookmarkStart w:id="13" w:name="_Toc474670012"/>
      <w:r w:rsidRPr="00B91120">
        <w:rPr>
          <w:rFonts w:hint="cs"/>
          <w:cs/>
        </w:rPr>
        <w:t>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bookmarkEnd w:id="12"/>
      <w:bookmarkEnd w:id="13"/>
    </w:p>
    <w:p w:rsidR="00DC0A0E" w:rsidRPr="00DC0A0E" w:rsidRDefault="00DC0A0E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นามจริง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เป็นชื่อที่ท่านศาสนทูตแห่งอัลลอฮฺ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ตั้งให้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ชื่อบิดา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ท่านอิมามอะลี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ชื่อมารดา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อัซ</w:t>
      </w:r>
      <w:r w:rsidRPr="00B91120">
        <w:rPr>
          <w:cs/>
        </w:rPr>
        <w:t>-</w:t>
      </w:r>
      <w:r w:rsidRPr="00B91120">
        <w:rPr>
          <w:rFonts w:hint="cs"/>
          <w:cs/>
        </w:rPr>
        <w:t>ซะฮฺรออ์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ชื่อตา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ชื่อยาย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ท่านหญิงค่อดีญะฮฺ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คุวัยลิด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ชื่อปู่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ท่านอะบูฏอลิบ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อับดุลมุฎฎอลิบ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ชื่อย่า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อะซัด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ฮาชิม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</w:p>
    <w:p w:rsidR="00DC0A0E" w:rsidRPr="00DC0A0E" w:rsidRDefault="00DC0A0E" w:rsidP="00DC0A0E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น้องชายร่วมบิดามารดา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น้องสาวร่วมบิดามารดา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ท่านหญิงซัยหนับ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ท่านหญิงอุมมุ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กุลศูม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สถานที่เกิด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ท่านเกิดที่เมืองมะดีนะฮฺ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ในตอนกลางคืนของวันที่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เดือน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รอมฎอน</w:t>
      </w:r>
      <w:r w:rsidRPr="00B91120">
        <w:rPr>
          <w:cs/>
        </w:rPr>
        <w:t xml:space="preserve"> 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ฮิจญเราะฮ์ศักราชที่๓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ได้มาหาท่าน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</w:t>
      </w:r>
      <w:r>
        <w:rPr>
          <w:rFonts w:hint="cs"/>
          <w:cs/>
        </w:rPr>
        <w:t>ฯ</w:t>
      </w:r>
      <w:r w:rsidRPr="00B91120">
        <w:rPr>
          <w:rFonts w:hint="cs"/>
          <w:cs/>
        </w:rPr>
        <w:t>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</w:t>
      </w:r>
      <w:r>
        <w:rPr>
          <w:rFonts w:hint="cs"/>
          <w:cs/>
        </w:rPr>
        <w:t>ฯ</w:t>
      </w:r>
      <w:r w:rsidRPr="00B91120">
        <w:rPr>
          <w:rFonts w:hint="cs"/>
          <w:cs/>
        </w:rPr>
        <w:t>ขอให้พระองค์ทรงคุ้มครองเขา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และบุตรของเขาให้พ้นจากมารร้ายชัยฎอนที่ถูกสาปแช่ง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แล้วท่านได้กล่าวคำอะซฺาน</w:t>
      </w:r>
      <w:r w:rsidRPr="00B91120">
        <w:rPr>
          <w:cs/>
        </w:rPr>
        <w:t>(</w:t>
      </w:r>
      <w:r w:rsidRPr="00B91120">
        <w:rPr>
          <w:rFonts w:hint="cs"/>
          <w:cs/>
        </w:rPr>
        <w:t>ถ้อยคำเชิญชวนสู่การนมาซ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ที่หูข้างขวาและกล่าวคำอิกฺอมะฮฺ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ถ้อยคำเชิญชวนให้เตรียมยืนนมาซ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ที่หูข้างซ้ายและตั้งชื่อให้ท่านว่า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แล้วทำการเชือดแกะเพื่อทำพิธีรับขวัญการกำเนิดของท่าน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บุคลิกลักษณะ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เป็นคนผิวขาว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มีหนวดสีน้ำตาลอมแดง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ดวงตากลมโต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แก้มสองข้างเรียบ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หนวดดก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เคราดก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คอเชิงระหง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แข็งแกร่งบึกบึน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ไหล่กว้าง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สมส่วน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รูปทรงปานกลาง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เป็นคนที่มีใบหน้างดงาม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ผมเป็นลอนดกดำ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เรือนร่างสวยงาม</w:t>
      </w:r>
    </w:p>
    <w:p w:rsidR="00DC0A0E" w:rsidRDefault="00DC0A0E" w:rsidP="00DC0A0E">
      <w:pPr>
        <w:pStyle w:val="libNormal"/>
      </w:pPr>
    </w:p>
    <w:p w:rsidR="00DC0A0E" w:rsidRDefault="00DC0A0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การใช้ชีวิตอยู่กับบิดา</w:t>
      </w:r>
      <w:r w:rsidRPr="00B91120">
        <w:rPr>
          <w:cs/>
        </w:rPr>
        <w:t xml:space="preserve"> .....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เป็นคนที่อยู่ใกล้ชิดผู้เป็นบิดาตลอดระยะเวลาทั้งชีวิต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เคยออกทำสงครามด้วยกันสามครั้ง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สงครามอัล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ญะมัล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สงครามศิฟฟิน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และสงครามอัน</w:t>
      </w:r>
      <w:r w:rsidRPr="00B91120">
        <w:rPr>
          <w:cs/>
        </w:rPr>
        <w:t>-</w:t>
      </w:r>
      <w:r>
        <w:rPr>
          <w:rFonts w:hint="cs"/>
          <w:cs/>
        </w:rPr>
        <w:t>นะฮฺร</w:t>
      </w:r>
      <w:r w:rsidRPr="00B91120">
        <w:rPr>
          <w:rFonts w:hint="cs"/>
          <w:cs/>
        </w:rPr>
        <w:t>อวาน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สมญานาม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อะบูมุฮัมมัด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ให้สมญานามนี้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ฉายานาม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อัต</w:t>
      </w:r>
      <w:r w:rsidRPr="00B91120">
        <w:rPr>
          <w:cs/>
        </w:rPr>
        <w:t>-</w:t>
      </w:r>
      <w:r w:rsidRPr="00B91120">
        <w:rPr>
          <w:rFonts w:hint="cs"/>
          <w:cs/>
        </w:rPr>
        <w:t>ตะกี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ผู้สำรวมตน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อัซ</w:t>
      </w:r>
      <w:r w:rsidRPr="00B91120">
        <w:rPr>
          <w:cs/>
        </w:rPr>
        <w:t>-</w:t>
      </w:r>
      <w:r w:rsidRPr="00B91120">
        <w:rPr>
          <w:rFonts w:hint="cs"/>
          <w:cs/>
        </w:rPr>
        <w:t>ซะกี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ผู้ชาญฉลาด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อัซ</w:t>
      </w:r>
      <w:r w:rsidRPr="00B91120">
        <w:rPr>
          <w:cs/>
        </w:rPr>
        <w:t>-</w:t>
      </w:r>
      <w:r w:rsidRPr="00B91120">
        <w:rPr>
          <w:rFonts w:hint="cs"/>
          <w:cs/>
        </w:rPr>
        <w:t>ซิบฏ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ผู้สืบตระกูล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ลายสลักบนแหวน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อิซซะตุ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ลิล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ลาฮิ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วะฮฺดะฮฺ</w:t>
      </w:r>
    </w:p>
    <w:p w:rsidR="00DC0A0E" w:rsidRDefault="00DC0A0E" w:rsidP="00DC0A0E">
      <w:pPr>
        <w:pStyle w:val="libNormal"/>
      </w:pPr>
      <w:r w:rsidRPr="00B91120">
        <w:rPr>
          <w:cs/>
        </w:rPr>
        <w:t xml:space="preserve"> (</w:t>
      </w:r>
      <w:r w:rsidRPr="00B91120">
        <w:rPr>
          <w:rFonts w:hint="cs"/>
          <w:cs/>
        </w:rPr>
        <w:t>เกียรติยศเป็นของอัลลอฮฺเพียงพระองค์เดียว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ภรรยาของท่านที่ปรากฏชื่อ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เคาละฮฺ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มันศูร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อัลฟะซารียะฮฺ</w:t>
      </w:r>
      <w:r>
        <w:rPr>
          <w:rFonts w:hint="cs"/>
          <w:cs/>
        </w:rPr>
        <w:t>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อุมมุ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อิซฮาก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บินติฎอลฮะฮฺ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อัตตัยมีย์</w:t>
      </w:r>
      <w:r>
        <w:rPr>
          <w:rFonts w:hint="cs"/>
          <w:cs/>
        </w:rPr>
        <w:t>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อุมมุบิชร์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</w:t>
      </w:r>
      <w:r>
        <w:rPr>
          <w:rFonts w:hint="cs"/>
          <w:cs/>
        </w:rPr>
        <w:t xml:space="preserve"> </w:t>
      </w:r>
      <w:r w:rsidRPr="00B91120">
        <w:rPr>
          <w:rFonts w:hint="cs"/>
          <w:cs/>
        </w:rPr>
        <w:t>อะบีมัซอูด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อันศอรี</w:t>
      </w:r>
      <w:r w:rsidRPr="00B91120">
        <w:rPr>
          <w:cs/>
        </w:rPr>
        <w:t xml:space="preserve"> </w:t>
      </w:r>
      <w:r>
        <w:rPr>
          <w:rFonts w:hint="cs"/>
          <w:cs/>
        </w:rPr>
        <w:t>,</w:t>
      </w:r>
      <w:r w:rsidRPr="00B91120">
        <w:rPr>
          <w:rFonts w:hint="cs"/>
          <w:cs/>
        </w:rPr>
        <w:t>ญุอ์ดะฮฺ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>
        <w:rPr>
          <w:rFonts w:hint="cs"/>
          <w:cs/>
        </w:rPr>
        <w:t>ติ</w:t>
      </w:r>
    </w:p>
    <w:p w:rsidR="00DC0A0E" w:rsidRDefault="00DC0A0E" w:rsidP="00DC0A0E">
      <w:pPr>
        <w:pStyle w:val="libNormal"/>
        <w:ind w:firstLine="0"/>
      </w:pPr>
      <w:r w:rsidRPr="00B91120">
        <w:rPr>
          <w:rFonts w:hint="cs"/>
          <w:cs/>
        </w:rPr>
        <w:t>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อัตตัยมีย์</w:t>
      </w:r>
      <w:r>
        <w:rPr>
          <w:rFonts w:hint="cs"/>
          <w:cs/>
        </w:rPr>
        <w:t>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อุมมุบิชร์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</w:t>
      </w:r>
      <w:r>
        <w:rPr>
          <w:rFonts w:hint="cs"/>
          <w:cs/>
        </w:rPr>
        <w:t xml:space="preserve"> </w:t>
      </w:r>
      <w:r w:rsidRPr="00B91120">
        <w:rPr>
          <w:rFonts w:hint="cs"/>
          <w:cs/>
        </w:rPr>
        <w:t>อะบีมัซอูด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อันศอรี</w:t>
      </w:r>
      <w:r w:rsidRPr="00B91120">
        <w:rPr>
          <w:cs/>
        </w:rPr>
        <w:t xml:space="preserve"> </w:t>
      </w:r>
      <w:r>
        <w:rPr>
          <w:rFonts w:hint="cs"/>
          <w:cs/>
        </w:rPr>
        <w:t>,</w:t>
      </w:r>
      <w:r w:rsidRPr="00B91120">
        <w:rPr>
          <w:rFonts w:hint="cs"/>
          <w:cs/>
        </w:rPr>
        <w:t>ญุอ์ดะฮฺ</w:t>
      </w:r>
      <w:r w:rsidRPr="00B91120">
        <w:rPr>
          <w:cs/>
        </w:rPr>
        <w:t xml:space="preserve"> </w:t>
      </w:r>
    </w:p>
    <w:p w:rsidR="00DC0A0E" w:rsidRPr="00DC0A0E" w:rsidRDefault="00DC0A0E" w:rsidP="00DC0A0E">
      <w:pPr>
        <w:pStyle w:val="libNormal"/>
        <w:ind w:firstLine="0"/>
      </w:pPr>
      <w:r w:rsidRPr="00B91120">
        <w:rPr>
          <w:rFonts w:hint="cs"/>
          <w:cs/>
        </w:rPr>
        <w:t>บินติ</w:t>
      </w:r>
      <w:r>
        <w:rPr>
          <w:rFonts w:hint="cs"/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อัชอัษ</w:t>
      </w:r>
      <w:r w:rsidRPr="00B91120">
        <w:rPr>
          <w:cs/>
        </w:rPr>
        <w:t xml:space="preserve"> </w:t>
      </w:r>
      <w:r>
        <w:rPr>
          <w:rFonts w:hint="cs"/>
          <w:cs/>
        </w:rPr>
        <w:t>และ</w:t>
      </w:r>
      <w:r w:rsidRPr="00B91120">
        <w:rPr>
          <w:rFonts w:hint="cs"/>
          <w:cs/>
        </w:rPr>
        <w:t>ฮินด์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บินติอับดุลเราะฮฺมาน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บินอะบีบักร์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บุตรชาย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ซัยดฺ</w:t>
      </w:r>
      <w:r w:rsidRPr="00B91120">
        <w:rPr>
          <w:cs/>
        </w:rPr>
        <w:t xml:space="preserve"> </w:t>
      </w:r>
      <w:r>
        <w:rPr>
          <w:rFonts w:hint="cs"/>
          <w:cs/>
        </w:rPr>
        <w:t>,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>
        <w:rPr>
          <w:rFonts w:hint="cs"/>
          <w:cs/>
        </w:rPr>
        <w:t>,อัมร์,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อัลกอซิม</w:t>
      </w:r>
      <w:r>
        <w:rPr>
          <w:rFonts w:hint="cs"/>
          <w:cs/>
        </w:rPr>
        <w:t>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อับดุลลอฮฺ</w:t>
      </w:r>
      <w:r>
        <w:rPr>
          <w:rFonts w:hint="cs"/>
          <w:cs/>
        </w:rPr>
        <w:t>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อับดุลเราะฮฺมาน</w:t>
      </w:r>
      <w:r>
        <w:rPr>
          <w:rFonts w:hint="cs"/>
          <w:cs/>
        </w:rPr>
        <w:t>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>
        <w:rPr>
          <w:rFonts w:hint="cs"/>
          <w:cs/>
        </w:rPr>
        <w:t>และ</w:t>
      </w:r>
      <w:r w:rsidRPr="00B91120">
        <w:rPr>
          <w:rFonts w:hint="cs"/>
          <w:cs/>
        </w:rPr>
        <w:t>ฏอลฮะฮฺ</w:t>
      </w:r>
    </w:p>
    <w:p w:rsidR="00DC0A0E" w:rsidRDefault="00DC0A0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บุตรสาว</w:t>
      </w:r>
      <w:r w:rsidRPr="00B91120">
        <w:rPr>
          <w:cs/>
        </w:rPr>
        <w:t xml:space="preserve"> .....</w:t>
      </w:r>
    </w:p>
    <w:p w:rsidR="00671990" w:rsidRDefault="00DC0A0E" w:rsidP="00671990">
      <w:pPr>
        <w:pStyle w:val="libNormal"/>
      </w:pPr>
      <w:r w:rsidRPr="00B91120">
        <w:rPr>
          <w:rFonts w:hint="cs"/>
          <w:cs/>
        </w:rPr>
        <w:t>อุมมุลฮะซัน</w:t>
      </w:r>
      <w:r w:rsidRPr="00B91120">
        <w:rPr>
          <w:cs/>
        </w:rPr>
        <w:t xml:space="preserve"> </w:t>
      </w:r>
      <w:r w:rsidR="00671990">
        <w:rPr>
          <w:rFonts w:hint="cs"/>
          <w:cs/>
        </w:rPr>
        <w:t>,</w:t>
      </w:r>
      <w:r w:rsidRPr="00B91120">
        <w:rPr>
          <w:rFonts w:hint="cs"/>
          <w:cs/>
        </w:rPr>
        <w:t>อุมมุลฮุเซน</w:t>
      </w:r>
      <w:r w:rsidRPr="00B91120">
        <w:rPr>
          <w:cs/>
        </w:rPr>
        <w:t xml:space="preserve"> </w:t>
      </w:r>
      <w:r w:rsidR="00671990">
        <w:rPr>
          <w:rFonts w:hint="cs"/>
          <w:cs/>
        </w:rPr>
        <w:t>,</w:t>
      </w:r>
      <w:r w:rsidRPr="00B91120">
        <w:rPr>
          <w:rFonts w:hint="cs"/>
          <w:cs/>
        </w:rPr>
        <w:t>ฟาฏิมะฮฺ</w:t>
      </w:r>
      <w:r w:rsidR="00671990">
        <w:rPr>
          <w:rFonts w:hint="cs"/>
          <w:cs/>
        </w:rPr>
        <w:t>,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อุมมุอับดิลลาฮฺ</w:t>
      </w:r>
      <w:r w:rsidR="00671990">
        <w:rPr>
          <w:rFonts w:hint="cs"/>
          <w:cs/>
        </w:rPr>
        <w:t>,</w:t>
      </w:r>
      <w:r w:rsidRPr="00B91120">
        <w:rPr>
          <w:rFonts w:hint="cs"/>
          <w:cs/>
        </w:rPr>
        <w:t>ฟาฏิมะฮฺ</w:t>
      </w:r>
      <w:r w:rsidRPr="00B91120">
        <w:rPr>
          <w:cs/>
        </w:rPr>
        <w:t xml:space="preserve"> </w:t>
      </w:r>
      <w:r w:rsidR="00671990">
        <w:rPr>
          <w:rFonts w:hint="cs"/>
          <w:cs/>
        </w:rPr>
        <w:t>,</w:t>
      </w:r>
    </w:p>
    <w:p w:rsidR="00DC0A0E" w:rsidRDefault="00DC0A0E" w:rsidP="00671990">
      <w:pPr>
        <w:pStyle w:val="libNormal"/>
      </w:pPr>
      <w:r w:rsidRPr="00B91120">
        <w:rPr>
          <w:rFonts w:hint="cs"/>
          <w:cs/>
        </w:rPr>
        <w:t>อุมมุซะละมะฮฺ</w:t>
      </w:r>
      <w:r w:rsidRPr="00B91120">
        <w:rPr>
          <w:cs/>
        </w:rPr>
        <w:t xml:space="preserve"> </w:t>
      </w:r>
      <w:r w:rsidR="00671990">
        <w:rPr>
          <w:rFonts w:hint="cs"/>
          <w:cs/>
        </w:rPr>
        <w:t>และ</w:t>
      </w:r>
      <w:r w:rsidRPr="00B91120">
        <w:rPr>
          <w:rFonts w:hint="cs"/>
          <w:cs/>
        </w:rPr>
        <w:t>รุกฺอยยะฮฺ</w:t>
      </w:r>
    </w:p>
    <w:p w:rsidR="00671990" w:rsidRPr="00B91120" w:rsidRDefault="00671990" w:rsidP="00671990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การให้สัตยาบันต่อท่าน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ในวันที่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21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เดือนรอมฎอน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</w:t>
      </w:r>
      <w:r w:rsidRPr="00B91120">
        <w:rPr>
          <w:cs/>
        </w:rPr>
        <w:t>.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๔๐</w:t>
      </w:r>
    </w:p>
    <w:p w:rsidR="00671990" w:rsidRPr="00B91120" w:rsidRDefault="00671990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คนรับใช้ของท่าน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ซะฟินะฮฺ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คนรับใช้ของท่านศาสดา</w:t>
      </w:r>
      <w:r w:rsidRPr="00B91120">
        <w:rPr>
          <w:cs/>
        </w:rPr>
        <w:t>)</w:t>
      </w:r>
    </w:p>
    <w:p w:rsidR="00671990" w:rsidRPr="00B91120" w:rsidRDefault="00671990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อาลักษณ์ประจำตัวของท่าน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บินอะบีรอฟิอฺ</w:t>
      </w:r>
    </w:p>
    <w:p w:rsidR="00671990" w:rsidRPr="00B91120" w:rsidRDefault="00671990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การทำสัญญาสงบศึก</w:t>
      </w:r>
      <w:r w:rsidRPr="00B91120">
        <w:rPr>
          <w:cs/>
        </w:rPr>
        <w:t xml:space="preserve"> .....</w:t>
      </w:r>
    </w:p>
    <w:p w:rsidR="00DC0A0E" w:rsidRDefault="00DC0A0E" w:rsidP="00671990">
      <w:pPr>
        <w:pStyle w:val="libNormal"/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ทำสัญญาสงบศึกกับมุอฺาวิยะฮฺ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ในวันที่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เดือนญะมาดิล</w:t>
      </w:r>
      <w:r w:rsidRPr="00B91120">
        <w:rPr>
          <w:cs/>
        </w:rPr>
        <w:t>-</w:t>
      </w:r>
      <w:r w:rsidRPr="00B91120">
        <w:rPr>
          <w:rFonts w:hint="cs"/>
          <w:cs/>
        </w:rPr>
        <w:t>อูลา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</w:t>
      </w:r>
      <w:r w:rsidRPr="00B91120">
        <w:rPr>
          <w:cs/>
        </w:rPr>
        <w:t>.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๔๑</w:t>
      </w:r>
      <w:r w:rsidR="00671990">
        <w:rPr>
          <w:rFonts w:hint="cs"/>
          <w:cs/>
        </w:rPr>
        <w:t xml:space="preserve"> </w:t>
      </w:r>
      <w:r w:rsidRPr="00B91120">
        <w:rPr>
          <w:rFonts w:hint="cs"/>
          <w:cs/>
        </w:rPr>
        <w:t>หลังจากพบกับความโลเลของสหายของท่าน</w:t>
      </w:r>
    </w:p>
    <w:p w:rsidR="00671990" w:rsidRPr="00671990" w:rsidRDefault="00671990" w:rsidP="00671990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การวะฟาตของท่าน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ท่านเป็นชะฮีดในวันที่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เดือนเศาะฟัร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</w:t>
      </w:r>
      <w:r w:rsidRPr="00B91120">
        <w:rPr>
          <w:cs/>
        </w:rPr>
        <w:t>.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๕๐</w:t>
      </w:r>
    </w:p>
    <w:p w:rsidR="00671990" w:rsidRPr="00B91120" w:rsidRDefault="00671990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หลุมฝังศพของท่าน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 .....</w:t>
      </w:r>
    </w:p>
    <w:p w:rsidR="00DC0A0E" w:rsidRDefault="00DC0A0E" w:rsidP="00671990">
      <w:pPr>
        <w:pStyle w:val="libNormal"/>
      </w:pPr>
      <w:r w:rsidRPr="00B91120">
        <w:rPr>
          <w:rFonts w:hint="cs"/>
          <w:cs/>
        </w:rPr>
        <w:t>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ฝังท่าน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ในสุสานอัลบะเกียะอฺ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ข้างท่านย่าของท่านคือ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บินติอะซัด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ตามคำสั่งเสียของตัวท่านเอง</w:t>
      </w:r>
    </w:p>
    <w:p w:rsidR="00671990" w:rsidRDefault="0067199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71990" w:rsidRPr="00B91120" w:rsidRDefault="00671990" w:rsidP="00671990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ช่วงเวลาแห่งการเป็นอิมามของท่าน</w:t>
      </w:r>
      <w:r w:rsidRPr="00B91120">
        <w:rPr>
          <w:cs/>
        </w:rPr>
        <w:t xml:space="preserve"> .....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ประมาณ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</w:p>
    <w:p w:rsidR="00671990" w:rsidRPr="00B91120" w:rsidRDefault="00671990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การทำลายหลุมฝังศพของท่าน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 .....</w:t>
      </w:r>
    </w:p>
    <w:p w:rsidR="00DC0A0E" w:rsidRDefault="00DC0A0E" w:rsidP="00671990">
      <w:pPr>
        <w:pStyle w:val="libNormal"/>
      </w:pPr>
      <w:r w:rsidRPr="00B91120">
        <w:rPr>
          <w:rFonts w:hint="cs"/>
          <w:cs/>
        </w:rPr>
        <w:t>หลุมฝังศพของท่านถูกทำลายโดยฝีมือของพวกวะฮาบีในวันที่๘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เดือนเชาวาล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</w:t>
      </w:r>
      <w:r w:rsidRPr="00B91120">
        <w:rPr>
          <w:cs/>
        </w:rPr>
        <w:t>.</w:t>
      </w:r>
      <w:r w:rsidRPr="00B91120">
        <w:rPr>
          <w:rFonts w:hint="cs"/>
          <w:cs/>
        </w:rPr>
        <w:t>ศ</w:t>
      </w:r>
      <w:r w:rsidRPr="00B91120">
        <w:rPr>
          <w:cs/>
        </w:rPr>
        <w:t>.</w:t>
      </w:r>
      <w:r w:rsidRPr="00B91120">
        <w:rPr>
          <w:rFonts w:hint="cs"/>
          <w:cs/>
        </w:rPr>
        <w:t>๑๓๔๔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พวกมันยังได้ทำลายหลุมฝังศพของบรรดาอิมาม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ในสุสาน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อัลบะเกียะอฺ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hint="cs"/>
          <w:cs/>
        </w:rPr>
        <w:t>ด้วย</w:t>
      </w: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71990" w:rsidRPr="00B91120" w:rsidRDefault="00671990" w:rsidP="00671990">
      <w:pPr>
        <w:pStyle w:val="libNormal"/>
        <w:rPr>
          <w:rFonts w:cs="Times New Roman"/>
          <w:lang w:bidi="ar-SA"/>
        </w:rPr>
      </w:pPr>
    </w:p>
    <w:p w:rsidR="00DC0A0E" w:rsidRDefault="00DC0A0E" w:rsidP="00671990">
      <w:pPr>
        <w:pStyle w:val="Heading1"/>
      </w:pPr>
      <w:bookmarkStart w:id="14" w:name="_Toc474670013"/>
      <w:r w:rsidRPr="00B91120">
        <w:rPr>
          <w:rFonts w:hint="cs"/>
          <w:cs/>
        </w:rPr>
        <w:t>ในทัศนะของอัล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กุรอาน</w:t>
      </w:r>
      <w:bookmarkEnd w:id="14"/>
    </w:p>
    <w:p w:rsidR="00671990" w:rsidRPr="00B91120" w:rsidRDefault="00671990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67199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มีโองการต่างๆ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กุรอานเป็นจำนวนมากกล่าวถึงเรื่องราวของบรรดาอะฮฺลุลบัยตฺ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โดยเฉพาะอย่างยิ่งในเรื่องของอัศฮาบุลกิซาอ์</w:t>
      </w:r>
      <w:r w:rsidRPr="00B91120">
        <w:rPr>
          <w:cs/>
        </w:rPr>
        <w:t>(</w:t>
      </w:r>
      <w:r w:rsidRPr="00B91120">
        <w:rPr>
          <w:rFonts w:hint="cs"/>
          <w:cs/>
        </w:rPr>
        <w:t>ผู้ที่อยู่ในผ้าคลุม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ห้าท่าน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ทำไมจะไม่เป็นเช่นนี้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ก็ในเมื่อท่านศาสนทูตแห่งอัลลอฮฺ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ได้นำเอาความสำคัญของพวกเขามาเชื่อมโยงกับอัล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กุรอาน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และได้กำหนดให้พวกเขามีฐานะเทียบเท่ากับอัล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กุรอาน</w:t>
      </w:r>
      <w:r w:rsidRPr="00B91120">
        <w:rPr>
          <w:rFonts w:cs="Times New Roman"/>
          <w:lang w:bidi="ar-SA"/>
        </w:rPr>
        <w:t xml:space="preserve">? </w:t>
      </w:r>
      <w:r w:rsidRPr="00B91120">
        <w:rPr>
          <w:rFonts w:hint="cs"/>
          <w:cs/>
        </w:rPr>
        <w:t>ซึ่งท่านศาสนทูตแห่งอัลลอฮฺ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ได้กล่าวว่า</w:t>
      </w:r>
    </w:p>
    <w:p w:rsidR="00DC0A0E" w:rsidRDefault="00DC0A0E" w:rsidP="00671990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แท้จริงฉันได้ละทิ้งสิ่งสำคัญที่หนักยิ่งสองประการไว้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นั่นคือ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คัมภีร์ของอัลลอฮฺ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และแบบแผนของฉันแห่งอะฮฺลุลบัยตฺของฉัน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ตราบใดที่ท่านทั้งหลายยึดมั่นในสิ่งทั้งสองนี้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พวกท่านจะไม่หลงผิดอย่าเด็ดขาดภายหลังจากสมัยของฉัน</w:t>
      </w:r>
      <w:r w:rsidRPr="00B91120">
        <w:rPr>
          <w:rFonts w:cs="Times New Roman" w:hint="eastAsia"/>
          <w:lang w:bidi="ar-SA"/>
        </w:rPr>
        <w:t>”</w:t>
      </w:r>
    </w:p>
    <w:p w:rsidR="00671990" w:rsidRPr="00671990" w:rsidRDefault="00671990" w:rsidP="00671990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ในบทนี้เราจะกล่าวถึง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โองการจากอัล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กุรอานที่เกี่ยวกับท่านอิมามฮะซัน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จากซูเราะฮ์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อาลิอิมรอน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๖๑</w:t>
      </w:r>
    </w:p>
    <w:p w:rsidR="00671990" w:rsidRDefault="00DC0A0E" w:rsidP="00671990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ดังนั้น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ผู้ใดก็ตามที่ขัดแย้งกับเจ้าในเรื่องนี้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หลังจากที่ความรู้ได้มายังเจ้าแล้ว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ก็จงกล่าวเถิดว่า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พวกท่านจงมาซิ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เราจะเรียกบรรดาลูกๆ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ของเราและพวกท่านก็เรียกบรรดาลูกๆ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ของพวกท่านมา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และเราเรียกบรรดาสตรีของเรามา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และพวกท่านก็เรียกบรรดาสตรีของพวกท่านมา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และเราเรียกตัวตนของเรามา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และพวกท่านก็เรียกตัวตนของพวกท่านมา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ต่อจากนั้นเราจะกระทำการสาบานพิสูจน์ความจริงต่อกัน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ดังนั้นเราจะขอให้การสาปแช่งของ</w:t>
      </w:r>
    </w:p>
    <w:p w:rsidR="00671990" w:rsidRDefault="00DC0A0E" w:rsidP="00671990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อัลลอฮฺพึงมีแด่บรรดาผู้ที่บิดเบือนความจริง</w:t>
      </w:r>
      <w:r w:rsidRPr="00B91120">
        <w:rPr>
          <w:rFonts w:cs="Times New Roman" w:hint="eastAsia"/>
          <w:lang w:bidi="ar-SA"/>
        </w:rPr>
        <w:t>”</w:t>
      </w:r>
    </w:p>
    <w:p w:rsidR="00671990" w:rsidRDefault="00671990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671990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ท่านมุสลิมและท่านติรมีซีย์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ได้รายงานคำบอกเล่าไว้ว่า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มุอฺาวิยะฮฺได้พูดกับซะอัด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บินอะบีวักก๊อศว่า</w:t>
      </w:r>
    </w:p>
    <w:p w:rsidR="00671990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อะไรที่ยับยั้งมิให้ท่านประณามอะบูตูร๊อบ</w:t>
      </w:r>
      <w:r w:rsidRPr="00B91120">
        <w:rPr>
          <w:cs/>
        </w:rPr>
        <w:t>(</w:t>
      </w:r>
      <w:r w:rsidRPr="00B91120">
        <w:rPr>
          <w:rFonts w:hint="cs"/>
          <w:cs/>
        </w:rPr>
        <w:t>ฉายานามของท่าน</w:t>
      </w:r>
    </w:p>
    <w:p w:rsidR="00DC0A0E" w:rsidRPr="00B91120" w:rsidRDefault="00DC0A0E" w:rsidP="00671990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อิมามอะลี</w:t>
      </w:r>
      <w:r w:rsidRPr="00B91120">
        <w:rPr>
          <w:cs/>
        </w:rPr>
        <w:t xml:space="preserve">) 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67199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ซะอัดตอบว่า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671990" w:rsidRPr="00B91120">
        <w:rPr>
          <w:rFonts w:hint="cs"/>
          <w:cs/>
        </w:rPr>
        <w:t xml:space="preserve">ฉันยังจดจำเรื่องราวสามประการที่ท่านศาสนทูต </w:t>
      </w:r>
      <w:r w:rsidR="00671990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671990" w:rsidRPr="00B91120">
        <w:rPr>
          <w:rFonts w:hint="cs"/>
          <w:cs/>
        </w:rPr>
        <w:t>) ได้กล่าวไว้ได</w:t>
      </w:r>
      <w:r w:rsidR="00671990" w:rsidRPr="00B91120">
        <w:rPr>
          <w:cs/>
        </w:rPr>
        <w:t>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ฉันจึงไม่อาจด่าประณามเขาได้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และถ้าหากว่าเรื่องเหล่านั้นจะได้แก่ฉันเพียงประการเดียว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ฉันก็จะพอใจยิ่งกว่าได้อูฐสีแดง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ว่าแล้วเขาก็นับสองประการแรกให้ฟัง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ต่อจากนั้นก็กล่าวว่า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เมื่อโองการนี้ถูกประทานลงมาว่า</w:t>
      </w:r>
      <w:r w:rsidRPr="00B91120">
        <w:rPr>
          <w:cs/>
        </w:rPr>
        <w:t xml:space="preserve"> :</w:t>
      </w:r>
    </w:p>
    <w:p w:rsidR="00DC0A0E" w:rsidRPr="00B91120" w:rsidRDefault="00DC0A0E" w:rsidP="00671990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จงกล่าวเถิดว่า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พวกท่านจงมาซิ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เราจะเรียกบรรดาลูกๆ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ของเรามา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และพวกท่านก็เรียกบรรดาลูกๆ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ของพวกท่านมา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และเราเรียกบรรดาสตรีของเรามา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และพวกท่านเรียก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บรรดาสตรีของพวกท่านมา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และเราเรียกตัวตนของเรามา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และพวกท่านเรียกตัวตนของพวกท่านมา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ต่อจากนั้นเราจะ</w:t>
      </w:r>
    </w:p>
    <w:p w:rsidR="00DC0A0E" w:rsidRDefault="00DC0A0E" w:rsidP="00671990">
      <w:pPr>
        <w:pStyle w:val="libNormal"/>
        <w:ind w:firstLine="0"/>
        <w:rPr>
          <w:rFonts w:cs="Cordia New"/>
          <w:szCs w:val="40"/>
        </w:rPr>
      </w:pPr>
      <w:r w:rsidRPr="00B91120">
        <w:rPr>
          <w:rFonts w:hint="cs"/>
          <w:cs/>
        </w:rPr>
        <w:t>กระทำการสาบานเพื่อพิสูจน์ความจริงต่อกัน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ดังนั้นเราจะขอให้การสาปแช่งของอัลลอฮฺพึงมีแก่บรรดาผู้บิดเบือนความจริง</w:t>
      </w:r>
      <w:r w:rsidRPr="00B91120">
        <w:rPr>
          <w:rFonts w:cs="Times New Roman" w:hint="eastAsia"/>
          <w:lang w:bidi="ar-SA"/>
        </w:rPr>
        <w:t>”</w:t>
      </w:r>
    </w:p>
    <w:p w:rsidR="00671990" w:rsidRPr="00671990" w:rsidRDefault="00671990" w:rsidP="00671990">
      <w:pPr>
        <w:pStyle w:val="libNormal"/>
        <w:ind w:firstLine="0"/>
        <w:rPr>
          <w:rFonts w:cs="Cordia New"/>
          <w:szCs w:val="40"/>
        </w:rPr>
      </w:pPr>
    </w:p>
    <w:p w:rsidR="00671990" w:rsidRDefault="00DC0A0E" w:rsidP="00DC0A0E">
      <w:pPr>
        <w:pStyle w:val="libNormal"/>
      </w:pP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ได้เรียกอะลี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ฟาฏิมะฮฺ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671990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DC0A0E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</w:t>
      </w:r>
      <w:r w:rsidR="00671990">
        <w:rPr>
          <w:rFonts w:hint="cs"/>
          <w:cs/>
        </w:rPr>
        <w:t>ฯ</w:t>
      </w:r>
      <w:r w:rsidRPr="00B91120">
        <w:rPr>
          <w:rFonts w:hint="cs"/>
          <w:cs/>
        </w:rPr>
        <w:t>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เขาเหล่านี้คือบริวารของข้า</w:t>
      </w:r>
      <w:r w:rsidR="00671990">
        <w:rPr>
          <w:rFonts w:hint="cs"/>
          <w:cs/>
        </w:rPr>
        <w:t>ฯ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671990" w:rsidRPr="00B91120" w:rsidRDefault="00671990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ท่านชัยคฺซุลัยมานได้กล่าวไว้หลังจากยกโองการนี้มาอธิบายแล้วว่า</w:t>
      </w:r>
      <w:r w:rsidRPr="00B91120">
        <w:rPr>
          <w:cs/>
        </w:rPr>
        <w:t xml:space="preserve"> :</w:t>
      </w:r>
    </w:p>
    <w:p w:rsidR="00671990" w:rsidRDefault="00DC0A0E" w:rsidP="00671990">
      <w:pPr>
        <w:pStyle w:val="libNormal"/>
        <w:rPr>
          <w:cs/>
        </w:rPr>
      </w:pPr>
      <w:r w:rsidRPr="00B91120">
        <w:rPr>
          <w:rFonts w:hint="cs"/>
          <w:cs/>
        </w:rPr>
        <w:t>ท่านศาสดามุฮัมมัด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ได้นำท่านอะลี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และท่านฮุเซน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มาพิสูจน์ความจริงเพื่อให้ได้ความหมายตามโองการที่ว่า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ตัวของเรา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="00671990" w:rsidRPr="00B91120">
        <w:rPr>
          <w:rFonts w:hint="cs"/>
          <w:cs/>
        </w:rPr>
        <w:t>อันหมายถึงท่านอะลี</w:t>
      </w:r>
      <w:r w:rsidR="00671990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671990" w:rsidRDefault="0067199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671990">
      <w:pPr>
        <w:pStyle w:val="libNormal"/>
        <w:rPr>
          <w:rFonts w:cs="Times New Roman"/>
          <w:lang w:bidi="ar-SA"/>
        </w:rPr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โดยที่คำพูดของท่านศาสดามุฮัมมัด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ได้ให้หลักฐานในข้อนี้ว่า</w:t>
      </w:r>
      <w:r w:rsidRPr="00B91120">
        <w:rPr>
          <w:cs/>
        </w:rPr>
        <w:t xml:space="preserve"> :</w:t>
      </w:r>
    </w:p>
    <w:p w:rsidR="00DC0A0E" w:rsidRDefault="00DC0A0E" w:rsidP="00671990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เพื่อให้บรรดาลูกหลานของวะลีอะฮฺได้สิ้นสุดยุติลง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หรือมิฉะนั้นฉันก็จะส่งบุคคลหนึ่งซึ่งเปรียบเสมือนเป็นตัวตนของฉันไปยังพวกเขา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หมายถึงท่านอะลี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))</w:t>
      </w:r>
      <w:r w:rsidRPr="00B91120">
        <w:rPr>
          <w:rFonts w:cs="Times New Roman"/>
          <w:lang w:bidi="ar-SA"/>
        </w:rPr>
        <w:t>”</w:t>
      </w:r>
    </w:p>
    <w:p w:rsidR="00671990" w:rsidRPr="00671990" w:rsidRDefault="00671990" w:rsidP="00671990">
      <w:pPr>
        <w:pStyle w:val="libNormal"/>
        <w:rPr>
          <w:rFonts w:cs="Cordia New"/>
          <w:szCs w:val="40"/>
        </w:rPr>
      </w:pPr>
    </w:p>
    <w:p w:rsidR="00DC0A0E" w:rsidRDefault="00DC0A0E" w:rsidP="00671990">
      <w:pPr>
        <w:pStyle w:val="libNormal"/>
      </w:pPr>
      <w:r w:rsidRPr="00B91120">
        <w:rPr>
          <w:rFonts w:hint="cs"/>
          <w:cs/>
        </w:rPr>
        <w:t>ดังนั้นโองการนี้จึงบ่งชี้ถึงบุคคลเหล่านี้โดยเฉพาะ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ซึ่งไม่มีมนุษย์คนใดเทียบเทียมกับพวกเขาในข้อนี้ได้เลย</w:t>
      </w:r>
      <w:r w:rsidRPr="00B91120">
        <w:rPr>
          <w:cs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</w:p>
    <w:p w:rsidR="00671990" w:rsidRDefault="00671990" w:rsidP="00671990">
      <w:pPr>
        <w:pStyle w:val="libNormal"/>
      </w:pPr>
      <w:r>
        <w:rPr>
          <w:rFonts w:hint="cs"/>
          <w:cs/>
        </w:rPr>
        <w:t>----------------------------------------------------------------</w:t>
      </w:r>
    </w:p>
    <w:p w:rsidR="00671990" w:rsidRPr="00671990" w:rsidRDefault="00671990" w:rsidP="00671990">
      <w:pPr>
        <w:pStyle w:val="libArFootnote"/>
        <w:bidi w:val="0"/>
      </w:pPr>
    </w:p>
    <w:p w:rsidR="00DC0A0E" w:rsidRPr="00671990" w:rsidRDefault="00DC0A0E" w:rsidP="00671990">
      <w:pPr>
        <w:pStyle w:val="libArFootnote"/>
        <w:bidi w:val="0"/>
      </w:pPr>
      <w:bookmarkStart w:id="15" w:name="_Toc474669489"/>
      <w:bookmarkStart w:id="16" w:name="_Toc474670014"/>
      <w:r w:rsidRPr="00671990">
        <w:t>(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๑</w:t>
      </w:r>
      <w:r w:rsidRPr="00671990">
        <w:rPr>
          <w:szCs w:val="24"/>
          <w:rtl/>
          <w:cs/>
        </w:rPr>
        <w:t xml:space="preserve">)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671990">
        <w:rPr>
          <w:szCs w:val="24"/>
          <w:rtl/>
          <w:cs/>
        </w:rPr>
        <w:t>-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ฟุศูลุล</w:t>
      </w:r>
      <w:r w:rsidRPr="00671990">
        <w:rPr>
          <w:szCs w:val="24"/>
          <w:rtl/>
          <w:cs/>
        </w:rPr>
        <w:t>-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มุฮิมมะฮฺ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๑๐๙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671990">
        <w:rPr>
          <w:szCs w:val="24"/>
          <w:rtl/>
          <w:cs/>
        </w:rPr>
        <w:t>-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อิศอบะฮฺ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๒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๕๐๙</w:t>
      </w:r>
      <w:bookmarkEnd w:id="15"/>
      <w:bookmarkEnd w:id="16"/>
    </w:p>
    <w:p w:rsidR="00671990" w:rsidRPr="00671990" w:rsidRDefault="00DC0A0E" w:rsidP="00671990">
      <w:pPr>
        <w:pStyle w:val="libArFootnote"/>
        <w:bidi w:val="0"/>
        <w:rPr>
          <w:szCs w:val="24"/>
          <w:rtl/>
          <w:cs/>
        </w:rPr>
      </w:pPr>
      <w:bookmarkStart w:id="17" w:name="_Toc474669490"/>
      <w:bookmarkStart w:id="18" w:name="_Toc474670015"/>
      <w:r w:rsidRPr="00671990">
        <w:t>(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๒</w:t>
      </w:r>
      <w:r w:rsidRPr="00671990">
        <w:rPr>
          <w:szCs w:val="24"/>
          <w:rtl/>
          <w:cs/>
        </w:rPr>
        <w:t xml:space="preserve">)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ยะนาบีอุล</w:t>
      </w:r>
      <w:r w:rsidRPr="00671990">
        <w:rPr>
          <w:szCs w:val="24"/>
          <w:rtl/>
          <w:cs/>
        </w:rPr>
        <w:t>-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มะวัดดะฮฺ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๔๔</w:t>
      </w:r>
      <w:bookmarkEnd w:id="17"/>
      <w:bookmarkEnd w:id="18"/>
    </w:p>
    <w:p w:rsidR="00671990" w:rsidRDefault="0067199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671990" w:rsidRDefault="00DC0A0E" w:rsidP="00DC0A0E">
      <w:pPr>
        <w:pStyle w:val="libNormal"/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ซูเราะฮฺ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อะฮฺซาบ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๓๓</w:t>
      </w:r>
    </w:p>
    <w:p w:rsidR="00DC0A0E" w:rsidRPr="00671990" w:rsidRDefault="00DC0A0E" w:rsidP="00671990">
      <w:pPr>
        <w:pStyle w:val="libNormal"/>
        <w:ind w:firstLine="0"/>
        <w:rPr>
          <w:rFonts w:cs="Cordia New"/>
          <w:szCs w:val="40"/>
        </w:rPr>
      </w:pPr>
    </w:p>
    <w:p w:rsidR="00DC0A0E" w:rsidRDefault="00DC0A0E" w:rsidP="00671990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อันที่จริงแล้ว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อัลลอฮฺเพียงทรงประสงค์เพื่อการขจัดความมีมลทินออกไปจากสูเจ้า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โอ้อะฮฺลุลบัยตฺ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และเพื่อทรงชำระขัดเกลา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สูเจ้าให้บริสุทธิ์อย่างแท้จริง</w:t>
      </w:r>
      <w:r w:rsidRPr="00B91120">
        <w:rPr>
          <w:rFonts w:cs="Times New Roman" w:hint="eastAsia"/>
          <w:lang w:bidi="ar-SA"/>
        </w:rPr>
        <w:t>”</w:t>
      </w:r>
    </w:p>
    <w:p w:rsidR="00671990" w:rsidRPr="00671990" w:rsidRDefault="00671990" w:rsidP="00671990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ท่านวาษิละฮฺ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อัซกออฺได้กล่าวว่า</w:t>
      </w:r>
      <w:r w:rsidRPr="00B91120">
        <w:rPr>
          <w:cs/>
        </w:rPr>
        <w:t xml:space="preserve"> :</w:t>
      </w:r>
    </w:p>
    <w:p w:rsidR="00DC0A0E" w:rsidRPr="00B91120" w:rsidRDefault="00DC0A0E" w:rsidP="0067199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วันหนึ่งฉันเข้าไปพบท่านศาสดามุฮัมมัด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ที่บ้านของท่านหญิงอุมมุซะละมะฮฺ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แล้วปรากฏว่า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ได้เข้ามา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ให้เขานั่งลงบนตักข้างขวา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แล้วก้มลงจุมพิตเขา</w:t>
      </w:r>
    </w:p>
    <w:p w:rsidR="00DC0A0E" w:rsidRPr="00B91120" w:rsidRDefault="00DC0A0E" w:rsidP="0067199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จากนั้นท่านฮุเซน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ก็เข้ามาอีก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ท่านก็ให้เขานั่งบนตักข้างซ้าย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แล้วก้มลงจุมพิตเขา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ต่อจากนั้นท่านหญิงฟาฏิมะฮฺ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ก็เข้ามา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ดังนั้นท่านจึงให้นางนั่งข้างหน้าท่าน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แล้วท่านก็เรียกท่าน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ให้เข้ามา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แล้วอ่านโองการนี้ว่า</w:t>
      </w:r>
      <w:r w:rsidRPr="00B91120">
        <w:rPr>
          <w:cs/>
        </w:rPr>
        <w:t xml:space="preserve"> :</w:t>
      </w:r>
    </w:p>
    <w:p w:rsidR="00DC0A0E" w:rsidRDefault="00DC0A0E" w:rsidP="00671990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อันที่จริงแล้ว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อัลลอฮฺเพียงแต่ประสงค์เพื่อการขจัดมลทินออกไปจากสูเจ้า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โอ้อะลฺลุลบัยตฺและเพื่อทรงชำระขัดเกลาสูเจ้าให้สะอาดบริสุทธิ์อย่างแท้จริง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671990" w:rsidRDefault="00671990" w:rsidP="00671990">
      <w:pPr>
        <w:pStyle w:val="libNormal"/>
      </w:pPr>
      <w:r>
        <w:rPr>
          <w:rFonts w:hint="cs"/>
          <w:cs/>
        </w:rPr>
        <w:t>---------------------------------------------------------</w:t>
      </w:r>
    </w:p>
    <w:p w:rsidR="00671990" w:rsidRDefault="00671990" w:rsidP="00671990">
      <w:pPr>
        <w:pStyle w:val="libArFootnote"/>
        <w:bidi w:val="0"/>
        <w:ind w:left="360"/>
        <w:rPr>
          <w:rFonts w:ascii="Angsana New" w:hAnsi="Angsana New" w:cs="Angsana New"/>
          <w:szCs w:val="24"/>
          <w:lang w:bidi="th-TH"/>
        </w:rPr>
      </w:pPr>
      <w:bookmarkStart w:id="19" w:name="_Toc474669491"/>
      <w:bookmarkStart w:id="20" w:name="_Toc474670016"/>
      <w:r>
        <w:rPr>
          <w:rFonts w:ascii="Angsana New" w:hAnsi="Angsana New" w:cs="Angsana New" w:hint="cs"/>
          <w:szCs w:val="24"/>
          <w:cs/>
          <w:lang w:bidi="th-TH"/>
        </w:rPr>
        <w:t>(๓)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อะซะดุล</w:t>
      </w:r>
      <w:r w:rsidRPr="00671990">
        <w:rPr>
          <w:szCs w:val="24"/>
          <w:rtl/>
          <w:cs/>
        </w:rPr>
        <w:t>-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ฆอบะฮฺ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๒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71990">
        <w:rPr>
          <w:szCs w:val="24"/>
          <w:rtl/>
          <w:cs/>
        </w:rPr>
        <w:t xml:space="preserve"> </w:t>
      </w:r>
      <w:r w:rsidRPr="00671990">
        <w:rPr>
          <w:rFonts w:ascii="Angsana New" w:hAnsi="Angsana New" w:cs="Angsana New" w:hint="cs"/>
          <w:szCs w:val="24"/>
          <w:cs/>
          <w:lang w:bidi="th-TH"/>
        </w:rPr>
        <w:t>๒๐</w:t>
      </w:r>
      <w:bookmarkEnd w:id="19"/>
      <w:bookmarkEnd w:id="20"/>
    </w:p>
    <w:p w:rsidR="00671990" w:rsidRDefault="00671990" w:rsidP="00671990">
      <w:pPr>
        <w:pStyle w:val="libArFootnote"/>
        <w:bidi w:val="0"/>
        <w:ind w:left="360"/>
        <w:rPr>
          <w:rFonts w:ascii="Angsana New" w:hAnsi="Angsana New" w:cs="Angsana New"/>
          <w:szCs w:val="24"/>
          <w:lang w:bidi="th-TH"/>
        </w:rPr>
      </w:pPr>
    </w:p>
    <w:p w:rsidR="00671990" w:rsidRDefault="00671990" w:rsidP="00671990">
      <w:pPr>
        <w:pStyle w:val="libArFootnote"/>
        <w:bidi w:val="0"/>
        <w:ind w:left="360"/>
        <w:rPr>
          <w:rFonts w:ascii="Angsana New" w:hAnsi="Angsana New" w:cs="Angsana New"/>
          <w:szCs w:val="24"/>
          <w:lang w:bidi="th-TH"/>
        </w:rPr>
      </w:pPr>
    </w:p>
    <w:p w:rsidR="00671990" w:rsidRDefault="00671990" w:rsidP="00671990">
      <w:pPr>
        <w:pStyle w:val="libArFootnote"/>
        <w:bidi w:val="0"/>
        <w:ind w:left="360"/>
        <w:rPr>
          <w:rFonts w:ascii="Angsana New" w:hAnsi="Angsana New" w:cs="Angsana New"/>
          <w:szCs w:val="24"/>
          <w:lang w:bidi="th-TH"/>
        </w:rPr>
      </w:pPr>
    </w:p>
    <w:p w:rsidR="00671990" w:rsidRDefault="00671990" w:rsidP="00671990">
      <w:pPr>
        <w:pStyle w:val="libArFootnote"/>
        <w:bidi w:val="0"/>
        <w:ind w:left="360"/>
        <w:rPr>
          <w:rFonts w:ascii="Angsana New" w:hAnsi="Angsana New" w:cs="Angsana New"/>
          <w:szCs w:val="24"/>
          <w:lang w:bidi="th-TH"/>
        </w:rPr>
      </w:pPr>
    </w:p>
    <w:p w:rsidR="00671990" w:rsidRDefault="00671990" w:rsidP="00671990">
      <w:pPr>
        <w:pStyle w:val="libArFootnote"/>
        <w:bidi w:val="0"/>
        <w:ind w:left="360"/>
        <w:rPr>
          <w:rFonts w:ascii="Angsana New" w:hAnsi="Angsana New" w:cs="Angsana New"/>
          <w:szCs w:val="24"/>
          <w:lang w:bidi="th-TH"/>
        </w:rPr>
      </w:pPr>
    </w:p>
    <w:p w:rsidR="00671990" w:rsidRPr="00671990" w:rsidRDefault="00671990" w:rsidP="00671990">
      <w:pPr>
        <w:pStyle w:val="libArFootnote"/>
        <w:bidi w:val="0"/>
        <w:ind w:left="360"/>
        <w:rPr>
          <w:lang w:bidi="th-TH"/>
        </w:rPr>
      </w:pPr>
    </w:p>
    <w:p w:rsidR="00671990" w:rsidRDefault="0067199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71990" w:rsidRPr="00671990" w:rsidRDefault="00671990" w:rsidP="00671990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ท่านอะฮฺมัดและท่านฏ็อบรอนีได้รายงานเรื่องนี้ไว้จากการบอกเล่าของท่านอะบี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ซะอีดว่า</w:t>
      </w:r>
    </w:p>
    <w:p w:rsidR="00DC0A0E" w:rsidRPr="00B91120" w:rsidRDefault="00DC0A0E" w:rsidP="00671990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ได้กล่าวว่า</w:t>
      </w:r>
    </w:p>
    <w:p w:rsidR="00671990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โองการนี้ถูกประทานในเรื่องของบุคคล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ฮะซัน</w:t>
      </w:r>
    </w:p>
    <w:p w:rsidR="00671990" w:rsidRDefault="00DC0A0E" w:rsidP="00DC0A0E">
      <w:pPr>
        <w:pStyle w:val="libNormal"/>
        <w:rPr>
          <w:rFonts w:cs="Cordia New"/>
          <w:szCs w:val="40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ฮุเซน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และฟาฏิมะฮฺ</w:t>
      </w:r>
      <w:r w:rsidRPr="00B91120">
        <w:rPr>
          <w:rFonts w:cs="Times New Roman" w:hint="eastAsia"/>
          <w:lang w:bidi="ar-SA"/>
        </w:rPr>
        <w:t>”</w:t>
      </w:r>
    </w:p>
    <w:p w:rsidR="00DC0A0E" w:rsidRPr="006E7E66" w:rsidRDefault="00DC0A0E" w:rsidP="006E7E66">
      <w:pPr>
        <w:pStyle w:val="libNormal"/>
        <w:ind w:firstLine="0"/>
        <w:rPr>
          <w:rFonts w:cstheme="minorBidi"/>
          <w:lang w:bidi="fa-IR"/>
        </w:rPr>
      </w:pPr>
    </w:p>
    <w:p w:rsidR="006E7E66" w:rsidRDefault="00DC0A0E" w:rsidP="006E7E66">
      <w:pPr>
        <w:pStyle w:val="libNormal"/>
        <w:rPr>
          <w:rFonts w:cs="Times New Roman"/>
          <w:rtl/>
          <w:lang w:bidi="fa-IR"/>
        </w:rPr>
      </w:pPr>
      <w:r w:rsidRPr="00B91120">
        <w:rPr>
          <w:rFonts w:hint="cs"/>
          <w:cs/>
        </w:rPr>
        <w:t>ท่านอิบนุ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อะบีชัยบะฮฺ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ท่านอะฮฺมัด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และท่านติรมีซีย์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ก็ได้รายงานไว้และระบุว่า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มีสายสืบในการรายงานที่ดี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ท่านอิบนุญะรีรฺ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ท่านอิบนุล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มันศูร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ท่านฏ็อบรอนี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และท่านฮากิม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ระบุว่า</w:t>
      </w:r>
      <w:r w:rsidRPr="00B91120">
        <w:rPr>
          <w:cs/>
        </w:rPr>
        <w:t xml:space="preserve"> :</w:t>
      </w:r>
      <w:r w:rsidRPr="00B91120">
        <w:rPr>
          <w:rFonts w:hint="cs"/>
          <w:cs/>
        </w:rPr>
        <w:t>เป็นเรื่องที่ถูกต้องจากคำบอกเล่าของ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ท่านอะนัสที่ว่า</w:t>
      </w:r>
      <w:r w:rsidRPr="00B91120">
        <w:rPr>
          <w:cs/>
        </w:rPr>
        <w:t xml:space="preserve"> :</w:t>
      </w:r>
    </w:p>
    <w:p w:rsidR="00DC0A0E" w:rsidRPr="00B91120" w:rsidRDefault="00DC0A0E" w:rsidP="006E7E66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แท้จริง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เดินผ่านมาบ้านของท่านหญิงฟาฏิมะฮฺ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ขณะออกไปนมาซในยามเช้าแล้วกล่าวว่า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นมาซเถิด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อะฮฺลุลบัยตฺ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6E7E66">
      <w:pPr>
        <w:pStyle w:val="libNormal"/>
        <w:rPr>
          <w:rFonts w:cs="Times New Roman"/>
          <w:rtl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อันที่จริงแล้วอัลลอฮฺเพียงแต่ประสงค์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ที่จะขจัดความมีมลทินออกไปจากสูเจ้าและทรงชำระขัดเกลาสูเจ้าให้สะอาด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บริสุทธิ์อย่างแท้จริง</w:t>
      </w:r>
      <w:r w:rsidRPr="00B91120">
        <w:rPr>
          <w:rFonts w:cs="Times New Roman" w:hint="eastAsia"/>
          <w:lang w:bidi="ar-SA"/>
        </w:rPr>
        <w:t>”</w:t>
      </w:r>
    </w:p>
    <w:p w:rsidR="006E7E66" w:rsidRPr="00B91120" w:rsidRDefault="006E7E66" w:rsidP="006E7E66">
      <w:pPr>
        <w:pStyle w:val="libNormal"/>
        <w:rPr>
          <w:rFonts w:cs="Times New Roman"/>
          <w:lang w:bidi="ar-SA"/>
        </w:rPr>
      </w:pPr>
    </w:p>
    <w:p w:rsidR="006E7E66" w:rsidRDefault="00DC0A0E" w:rsidP="006E7E66">
      <w:pPr>
        <w:pStyle w:val="libNormal"/>
        <w:rPr>
          <w:rFonts w:cstheme="minorBidi"/>
          <w:rtl/>
          <w:lang w:bidi="fa-IR"/>
        </w:rPr>
      </w:pPr>
      <w:r w:rsidRPr="00B91120">
        <w:rPr>
          <w:rFonts w:hint="cs"/>
          <w:cs/>
        </w:rPr>
        <w:t>ในรายงานจากท่านอิบนุ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มัรดุวียะฮฺ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ซึ่งได้รับการบอกเล่ามาจาก</w:t>
      </w:r>
    </w:p>
    <w:p w:rsidR="00DC0A0E" w:rsidRPr="00B91120" w:rsidRDefault="00DC0A0E" w:rsidP="006E7E66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อะบีซะอีด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คุดรีย์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:</w:t>
      </w:r>
    </w:p>
    <w:p w:rsidR="00DC0A0E" w:rsidRPr="00B91120" w:rsidRDefault="00DC0A0E" w:rsidP="006E7E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แท้จริงท่านศาสนทูตแห่งอัลลอฮฺ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ได้ออกไปที่ประตูบ้านของท่านหญิงฟาฏิมะฮฺ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ในยามเช้าตรู่เป็นเวลาถึง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6E7E66" w:rsidRDefault="00DC0A0E" w:rsidP="006E7E66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ขอให้ความสันติสุข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ความเมตตา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และความจำเริญของอัลลอฮฺได้พึงมีแก่พวกเจ้าเถิด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โอ้อะฮฺลุลบัยตฺ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นมาซเถิด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เพื่ออัลลอฮฺจะทรงเมตตาพวกเจ้า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อันที่จริงแล้ว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อัลลอฮฺเพียงแต่ทรงประสงค์เพื่อการขจัดความมีมลทินออกไปจากสูเจ้า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อะฮฺลุลบัยตฺ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และทรงชำระขัดเกลาสูเจ้าให้สะอาดบริสุทธิ์</w:t>
      </w:r>
      <w:r w:rsidRPr="00B91120">
        <w:rPr>
          <w:rFonts w:cs="Times New Roman" w:hint="eastAsia"/>
          <w:lang w:bidi="ar-SA"/>
        </w:rPr>
        <w:t>”</w:t>
      </w:r>
    </w:p>
    <w:p w:rsidR="006E7E66" w:rsidRDefault="006E7E66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6E7E66">
      <w:pPr>
        <w:pStyle w:val="libNormal"/>
        <w:rPr>
          <w:rFonts w:cs="Times New Roman"/>
          <w:lang w:bidi="ar-SA"/>
        </w:rPr>
      </w:pPr>
    </w:p>
    <w:p w:rsidR="006E7E66" w:rsidRDefault="00DC0A0E" w:rsidP="005677FB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และอีกรายงานหนึ่งมาจากคำบอกเล่าของท่านอิบนุอับบาซว่า</w:t>
      </w:r>
      <w:r w:rsidR="005677FB">
        <w:rPr>
          <w:rFonts w:cs="Cordia New" w:hint="cs"/>
          <w:szCs w:val="40"/>
          <w:cs/>
        </w:rPr>
        <w:t>“</w:t>
      </w:r>
      <w:r w:rsidRPr="00B91120">
        <w:rPr>
          <w:rFonts w:hint="cs"/>
          <w:cs/>
        </w:rPr>
        <w:t>เจ็ดเดือน</w:t>
      </w:r>
      <w:r w:rsidR="006E7E66">
        <w:rPr>
          <w:rFonts w:cs="Cordia New" w:hint="cs"/>
          <w:szCs w:val="40"/>
          <w:cs/>
        </w:rPr>
        <w:t>”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ส่วนในรายงานที่บันทึกโดยท่านอิบนุญะรีรฺ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ท่านอิบนุลมันศูรฺ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และท่านฏ็อบรอนีระบุว่า</w:t>
      </w:r>
      <w:r w:rsidRPr="00B91120">
        <w:rPr>
          <w:cs/>
        </w:rPr>
        <w:t xml:space="preserve"> </w:t>
      </w:r>
      <w:r w:rsidR="005677FB">
        <w:rPr>
          <w:rFonts w:cs="Cordia New" w:hint="cs"/>
          <w:szCs w:val="40"/>
          <w:cs/>
        </w:rPr>
        <w:t>“</w:t>
      </w:r>
      <w:r w:rsidRPr="00B91120">
        <w:rPr>
          <w:rFonts w:hint="cs"/>
          <w:cs/>
        </w:rPr>
        <w:t>แปดเดือน</w:t>
      </w:r>
      <w:r w:rsidR="005677FB">
        <w:rPr>
          <w:rFonts w:cs="Cordia New" w:hint="cs"/>
          <w:szCs w:val="40"/>
          <w:cs/>
        </w:rPr>
        <w:t>”</w:t>
      </w:r>
      <w:r w:rsidR="005677FB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ท่านอิบนุอับบา</w:t>
      </w:r>
      <w:r w:rsidR="005677FB">
        <w:rPr>
          <w:rFonts w:hint="cs"/>
          <w:cs/>
        </w:rPr>
        <w:t>ส</w:t>
      </w:r>
      <w:r w:rsidRPr="00B91120">
        <w:rPr>
          <w:rFonts w:hint="cs"/>
          <w:cs/>
        </w:rPr>
        <w:t>ได้บอกเล่าไว้อย่างยืดยาวว่า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ได้นำเอาผ้าของท่านมาวางลงบนตัวของท่านอะลี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แล้วกล่าวว่า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ผู้ทรงมีความจำเริญอย่างสูงสุดทรงมีโองการว่า</w:t>
      </w:r>
      <w:r w:rsidRPr="00B91120">
        <w:rPr>
          <w:cs/>
        </w:rPr>
        <w:t xml:space="preserve"> :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ันที่จริงแล้วอัลลอฮฺเพียงแต่ทรงประสงค์เพื่อขจัดความมีมลทินออกไปจากสูเจ้าและทรงขัดเกลาสูเจ้าให้สะอาดบริสุทธิ์อย่างแท้จริ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5677FB" w:rsidRDefault="005677FB" w:rsidP="00DC0A0E">
      <w:pPr>
        <w:pStyle w:val="libNormal"/>
        <w:rPr>
          <w:rFonts w:cs="Cordia New"/>
          <w:szCs w:val="40"/>
        </w:rPr>
      </w:pPr>
    </w:p>
    <w:p w:rsidR="005677FB" w:rsidRDefault="005677FB" w:rsidP="00DC0A0E">
      <w:pPr>
        <w:pStyle w:val="libNormal"/>
        <w:rPr>
          <w:rFonts w:cs="Cordia New"/>
          <w:szCs w:val="40"/>
        </w:rPr>
      </w:pPr>
    </w:p>
    <w:p w:rsidR="005677FB" w:rsidRDefault="005677FB" w:rsidP="00DC0A0E">
      <w:pPr>
        <w:pStyle w:val="libNormal"/>
        <w:rPr>
          <w:rFonts w:cs="Cordia New"/>
          <w:szCs w:val="40"/>
        </w:rPr>
      </w:pPr>
    </w:p>
    <w:p w:rsidR="005677FB" w:rsidRDefault="005677FB" w:rsidP="00DC0A0E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----------------------------------------------------</w:t>
      </w:r>
    </w:p>
    <w:p w:rsidR="005677FB" w:rsidRPr="005677FB" w:rsidRDefault="005677FB" w:rsidP="00DC0A0E">
      <w:pPr>
        <w:pStyle w:val="libNormal"/>
        <w:rPr>
          <w:rFonts w:cs="Cordia New"/>
          <w:szCs w:val="40"/>
        </w:rPr>
      </w:pPr>
    </w:p>
    <w:p w:rsidR="005677FB" w:rsidRPr="005677FB" w:rsidRDefault="005677FB" w:rsidP="005677FB">
      <w:pPr>
        <w:pStyle w:val="libArFootnote"/>
        <w:bidi w:val="0"/>
        <w:rPr>
          <w:szCs w:val="24"/>
        </w:rPr>
      </w:pPr>
      <w:r w:rsidRPr="005677FB">
        <w:t xml:space="preserve"> </w:t>
      </w:r>
      <w:bookmarkStart w:id="21" w:name="_Toc474669492"/>
      <w:bookmarkStart w:id="22" w:name="_Toc474670017"/>
      <w:r w:rsidRPr="005677FB">
        <w:t>(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๔</w:t>
      </w:r>
      <w:r w:rsidRPr="005677FB">
        <w:rPr>
          <w:szCs w:val="24"/>
          <w:rtl/>
          <w:cs/>
        </w:rPr>
        <w:t xml:space="preserve">)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อัซอาฟุร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รอฆิบีน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ภาคผนวกของหนังสือนูรุล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อับศ็อร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๑๑๑</w:t>
      </w:r>
      <w:bookmarkEnd w:id="21"/>
      <w:bookmarkEnd w:id="22"/>
    </w:p>
    <w:p w:rsidR="00DC0A0E" w:rsidRPr="005677FB" w:rsidRDefault="00DC0A0E" w:rsidP="005677FB">
      <w:pPr>
        <w:pStyle w:val="libArFootnote"/>
        <w:bidi w:val="0"/>
      </w:pPr>
      <w:bookmarkStart w:id="23" w:name="_Toc474669493"/>
      <w:bookmarkStart w:id="24" w:name="_Toc474670018"/>
      <w:r w:rsidRPr="005677FB">
        <w:rPr>
          <w:rFonts w:ascii="Angsana New" w:hAnsi="Angsana New" w:cs="Angsana New" w:hint="cs"/>
          <w:szCs w:val="24"/>
          <w:cs/>
          <w:lang w:bidi="th-TH"/>
        </w:rPr>
        <w:t>อัช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ชะรอฟุล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มุอับบัด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ลิอาลิมุฮัมมัด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๖๘</w:t>
      </w:r>
      <w:bookmarkEnd w:id="23"/>
      <w:bookmarkEnd w:id="24"/>
    </w:p>
    <w:p w:rsidR="00DC0A0E" w:rsidRPr="005677FB" w:rsidRDefault="00DC0A0E" w:rsidP="005677FB">
      <w:pPr>
        <w:pStyle w:val="libArFootnote"/>
        <w:bidi w:val="0"/>
      </w:pPr>
      <w:bookmarkStart w:id="25" w:name="_Toc474669494"/>
      <w:bookmarkStart w:id="26" w:name="_Toc474670019"/>
      <w:r w:rsidRPr="005677FB">
        <w:rPr>
          <w:rFonts w:ascii="Angsana New" w:hAnsi="Angsana New" w:cs="Angsana New" w:hint="cs"/>
          <w:szCs w:val="24"/>
          <w:cs/>
          <w:lang w:bidi="th-TH"/>
        </w:rPr>
        <w:t>ตัซกิเราะตุล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ค่อวาศ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๒๒๔</w:t>
      </w:r>
      <w:bookmarkEnd w:id="25"/>
      <w:bookmarkEnd w:id="26"/>
    </w:p>
    <w:p w:rsidR="00DC0A0E" w:rsidRPr="005677FB" w:rsidRDefault="00DC0A0E" w:rsidP="005677FB">
      <w:pPr>
        <w:pStyle w:val="libArFootnote"/>
        <w:bidi w:val="0"/>
      </w:pPr>
      <w:bookmarkStart w:id="27" w:name="_Toc474669495"/>
      <w:bookmarkStart w:id="28" w:name="_Toc474670020"/>
      <w:r w:rsidRPr="005677FB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อิศอบะฮฺ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๒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๕๐๙</w:t>
      </w:r>
      <w:bookmarkEnd w:id="27"/>
      <w:bookmarkEnd w:id="28"/>
    </w:p>
    <w:p w:rsidR="00DC0A0E" w:rsidRPr="005677FB" w:rsidRDefault="00DC0A0E" w:rsidP="005677FB">
      <w:pPr>
        <w:pStyle w:val="libArFootnote"/>
        <w:bidi w:val="0"/>
      </w:pPr>
      <w:bookmarkStart w:id="29" w:name="_Toc474669496"/>
      <w:bookmarkStart w:id="30" w:name="_Toc474670021"/>
      <w:r w:rsidRPr="005677FB">
        <w:rPr>
          <w:rFonts w:ascii="Angsana New" w:hAnsi="Angsana New" w:cs="Angsana New" w:hint="cs"/>
          <w:szCs w:val="24"/>
          <w:cs/>
          <w:lang w:bidi="th-TH"/>
        </w:rPr>
        <w:t>อิกมาลุดดีน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๑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๓๙๔</w:t>
      </w:r>
      <w:bookmarkEnd w:id="29"/>
      <w:bookmarkEnd w:id="30"/>
    </w:p>
    <w:p w:rsidR="00DC0A0E" w:rsidRPr="005677FB" w:rsidRDefault="00DC0A0E" w:rsidP="005677FB">
      <w:pPr>
        <w:pStyle w:val="libArFootnote"/>
        <w:bidi w:val="0"/>
      </w:pPr>
      <w:bookmarkStart w:id="31" w:name="_Toc474669497"/>
      <w:bookmarkStart w:id="32" w:name="_Toc474670022"/>
      <w:r w:rsidRPr="005677FB">
        <w:rPr>
          <w:rFonts w:ascii="Angsana New" w:hAnsi="Angsana New" w:cs="Angsana New" w:hint="cs"/>
          <w:szCs w:val="24"/>
          <w:cs/>
          <w:lang w:bidi="th-TH"/>
        </w:rPr>
        <w:t>ซีรุอะอฺลามิล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นุบะลาอ์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๒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๙๗</w:t>
      </w:r>
      <w:bookmarkEnd w:id="31"/>
      <w:bookmarkEnd w:id="32"/>
    </w:p>
    <w:p w:rsidR="005677FB" w:rsidRPr="005677FB" w:rsidRDefault="00DC0A0E" w:rsidP="005677FB">
      <w:pPr>
        <w:pStyle w:val="libArFootnote"/>
        <w:bidi w:val="0"/>
        <w:rPr>
          <w:szCs w:val="24"/>
        </w:rPr>
      </w:pPr>
      <w:bookmarkStart w:id="33" w:name="_Toc474669498"/>
      <w:bookmarkStart w:id="34" w:name="_Toc474670023"/>
      <w:r w:rsidRPr="005677FB">
        <w:rPr>
          <w:rFonts w:ascii="Angsana New" w:hAnsi="Angsana New" w:cs="Angsana New" w:hint="cs"/>
          <w:szCs w:val="24"/>
          <w:cs/>
          <w:lang w:bidi="th-TH"/>
        </w:rPr>
        <w:t>อะฮฺลุลบัยตฺ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๓๓</w:t>
      </w:r>
      <w:bookmarkEnd w:id="33"/>
      <w:bookmarkEnd w:id="34"/>
    </w:p>
    <w:p w:rsidR="005677FB" w:rsidRPr="005677FB" w:rsidRDefault="005677FB" w:rsidP="005677FB">
      <w:pPr>
        <w:pStyle w:val="libArFootnote"/>
        <w:bidi w:val="0"/>
      </w:pPr>
      <w:bookmarkStart w:id="35" w:name="_Toc474669499"/>
      <w:bookmarkStart w:id="36" w:name="_Toc474670024"/>
      <w:r w:rsidRPr="005677FB">
        <w:t>(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๕</w:t>
      </w:r>
      <w:r w:rsidRPr="005677FB">
        <w:rPr>
          <w:szCs w:val="24"/>
          <w:rtl/>
          <w:cs/>
        </w:rPr>
        <w:t xml:space="preserve">)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ยะนาบีอุล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มะวัดดะฮฺ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๓๕</w:t>
      </w:r>
      <w:bookmarkEnd w:id="35"/>
      <w:bookmarkEnd w:id="36"/>
    </w:p>
    <w:p w:rsidR="005677FB" w:rsidRPr="005677FB" w:rsidRDefault="005677FB" w:rsidP="005677FB">
      <w:pPr>
        <w:pStyle w:val="libArFootnote"/>
        <w:bidi w:val="0"/>
        <w:rPr>
          <w:szCs w:val="24"/>
          <w:rtl/>
          <w:cs/>
        </w:rPr>
      </w:pPr>
    </w:p>
    <w:p w:rsidR="005677FB" w:rsidRDefault="005677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5677FB" w:rsidRDefault="005677FB" w:rsidP="005677FB">
      <w:pPr>
        <w:pStyle w:val="libNormal"/>
      </w:pPr>
      <w:r w:rsidRPr="00B91120">
        <w:rPr>
          <w:rFonts w:hint="cs"/>
          <w:cs/>
        </w:rPr>
        <w:lastRenderedPageBreak/>
        <w:t>แน่นอนที่สุดบรรดานักปราชญ์เจ้าของตำราซุนนะฮฺ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และบรรณานุกรม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วัติศาสตร์อิสลามทั้งหลายต่างก็กล่าวถึงโองการนี้และยืนยันว่าเป็นโองการที่ถูกประทานมาในเรื่องขอ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เช่น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ท่านมุสลิม</w:t>
      </w:r>
      <w:r w:rsidRPr="00B91120">
        <w:rPr>
          <w:cs/>
        </w:rPr>
        <w:t xml:space="preserve"> </w:t>
      </w:r>
    </w:p>
    <w:p w:rsidR="00DC0A0E" w:rsidRDefault="005677FB" w:rsidP="005677FB">
      <w:pPr>
        <w:pStyle w:val="libNormal"/>
        <w:ind w:firstLine="0"/>
      </w:pPr>
      <w:r w:rsidRPr="00B91120">
        <w:rPr>
          <w:rFonts w:hint="cs"/>
          <w:cs/>
        </w:rPr>
        <w:t>ท่านติรมีซีย์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ท่านอะฮฺมัด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บินฮัมบัล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ท่านคูลาบีย์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ท่านฆ็อซซานีย์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ท่านฮากิม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ท่านอะบูฮาติม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ท่านฏ็อบรอนี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ท่านอับดุลฮะมีด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ทำนองเดียวกับตำราต่าง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ของบรรดานักปราชญ์ต่อไปนี้</w:t>
      </w:r>
    </w:p>
    <w:p w:rsidR="005677FB" w:rsidRPr="005677FB" w:rsidRDefault="005677FB" w:rsidP="005677FB">
      <w:pPr>
        <w:pStyle w:val="libNormal"/>
        <w:ind w:firstLine="0"/>
        <w:rPr>
          <w:rFonts w:cs="Cordia New"/>
          <w:szCs w:val="40"/>
          <w:cs/>
        </w:rPr>
      </w:pP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จากซูเราะฮฺ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อัช</w:t>
      </w:r>
      <w:r w:rsidRPr="00B91120">
        <w:rPr>
          <w:cs/>
        </w:rPr>
        <w:t>-</w:t>
      </w:r>
      <w:r w:rsidRPr="00B91120">
        <w:rPr>
          <w:rFonts w:hint="cs"/>
          <w:cs/>
        </w:rPr>
        <w:t>ชูรอ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๒๓</w:t>
      </w:r>
    </w:p>
    <w:p w:rsidR="005677FB" w:rsidRPr="00B91120" w:rsidRDefault="005677FB" w:rsidP="00DC0A0E">
      <w:pPr>
        <w:pStyle w:val="libNormal"/>
        <w:rPr>
          <w:rFonts w:cs="Times New Roman"/>
          <w:lang w:bidi="ar-SA"/>
        </w:rPr>
      </w:pPr>
    </w:p>
    <w:p w:rsidR="00DC0A0E" w:rsidRDefault="00DC0A0E" w:rsidP="005677FB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จงกล่าวเถิดว่า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ฉันมิได้ขอจากพวกท่านซึ่งรางวัลใดๆ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เพื่อการนั้นนอกจากความจงรักภักดีในญาติสนิท</w:t>
      </w:r>
      <w:r w:rsidRPr="00B91120">
        <w:rPr>
          <w:rFonts w:cs="Times New Roman" w:hint="eastAsia"/>
          <w:lang w:bidi="ar-SA"/>
        </w:rPr>
        <w:t>”</w:t>
      </w:r>
    </w:p>
    <w:p w:rsidR="005677FB" w:rsidRPr="005677FB" w:rsidRDefault="005677FB" w:rsidP="005677FB">
      <w:pPr>
        <w:pStyle w:val="libNormal"/>
        <w:rPr>
          <w:rFonts w:cs="Cordia New"/>
          <w:szCs w:val="40"/>
        </w:rPr>
      </w:pP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ท่านอิบนุอับบา</w:t>
      </w:r>
      <w:r w:rsidR="005677FB">
        <w:rPr>
          <w:rFonts w:hint="cs"/>
          <w:cs/>
        </w:rPr>
        <w:t>ส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ได้รับการซักถามว่า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ใครบ้างที่จำเป็นแก่พวกเราในการให้ความรักแก่พวกเขา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และบุตรชายสองคนของเขาทั้งสอง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ท่านกล่าวอย่างนี้ถึง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r w:rsidRPr="00B91120">
        <w:rPr>
          <w:cs/>
        </w:rPr>
        <w:t xml:space="preserve"> </w:t>
      </w:r>
      <w:r w:rsidR="005677FB" w:rsidRPr="00B91120">
        <w:rPr>
          <w:rFonts w:hint="cs"/>
          <w:cs/>
        </w:rPr>
        <w:t xml:space="preserve">ครั้ง </w:t>
      </w:r>
      <w:r w:rsidR="005677FB" w:rsidRPr="00B91120">
        <w:rPr>
          <w:cs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ท่านซะอีด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บินญุบัยรฺ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ได้รายงานจากคำบอกเล่าของท่านอิบนุ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อับบา</w:t>
      </w:r>
      <w:r w:rsidR="005677FB">
        <w:rPr>
          <w:rFonts w:hint="cs"/>
          <w:cs/>
        </w:rPr>
        <w:t>ส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ขอให้อัลลอฮฺทรงมีความปิติชื่นชมต่อท่านทั้งสอง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เมื่อโองการนี้ถูกประทานลงมาว่า</w:t>
      </w:r>
      <w:r w:rsidRPr="00B91120">
        <w:rPr>
          <w:cs/>
        </w:rPr>
        <w:t xml:space="preserve"> :</w:t>
      </w:r>
    </w:p>
    <w:p w:rsidR="005677FB" w:rsidRDefault="00DC0A0E" w:rsidP="005677FB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จงกล่าวเถิดว่า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ฉันมิได้ขอจากพวกท่านซึ่งรางวัลใดๆ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เพื่อการนั้น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นอกจากความจงรักภักดีในญาติสนิท</w:t>
      </w:r>
      <w:r w:rsidRPr="00B91120">
        <w:rPr>
          <w:rFonts w:cs="Times New Roman" w:hint="eastAsia"/>
          <w:lang w:bidi="ar-SA"/>
        </w:rPr>
        <w:t>”</w:t>
      </w:r>
    </w:p>
    <w:p w:rsidR="005677FB" w:rsidRDefault="005677FB" w:rsidP="005677FB">
      <w:pPr>
        <w:pStyle w:val="libNormal"/>
        <w:rPr>
          <w:rFonts w:cs="Cordia New"/>
          <w:szCs w:val="40"/>
        </w:rPr>
      </w:pPr>
    </w:p>
    <w:p w:rsidR="005677FB" w:rsidRPr="005677FB" w:rsidRDefault="005677FB" w:rsidP="005677FB">
      <w:pPr>
        <w:pStyle w:val="libNormal"/>
        <w:rPr>
          <w:rFonts w:cs="Cordia New"/>
          <w:szCs w:val="40"/>
        </w:rPr>
      </w:pPr>
    </w:p>
    <w:p w:rsidR="005677FB" w:rsidRDefault="005677FB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พวกเขากล่าวว่า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5677FB" w:rsidRPr="00B91120">
        <w:rPr>
          <w:rFonts w:hint="cs"/>
          <w:cs/>
        </w:rPr>
        <w:t xml:space="preserve">ข้าแต่ท่านศาสนทูตแห่งอัลลอฮฺ </w:t>
      </w:r>
      <w:r w:rsidR="005677FB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="005677FB" w:rsidRPr="00B91120">
        <w:rPr>
          <w:rFonts w:hint="cs"/>
          <w:cs/>
        </w:rPr>
        <w:t>ใครบ้างที่จำเป็นแก่พวกเราในการให้ความจงรักภักดีแก่พวกเขา</w:t>
      </w:r>
      <w:r w:rsidR="005677FB" w:rsidRPr="00B91120">
        <w:rPr>
          <w:rFonts w:hint="cs"/>
        </w:rPr>
        <w:t>?</w:t>
      </w:r>
      <w:r w:rsidR="005677FB" w:rsidRPr="00B91120">
        <w:rPr>
          <w:rFonts w:hint="cs"/>
          <w:cs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และฮุเซน</w:t>
      </w:r>
      <w:r w:rsidR="005677FB" w:rsidRPr="00B91120">
        <w:rPr>
          <w:rFonts w:cs="Times New Roman" w:hint="eastAsia"/>
          <w:lang w:bidi="ar-SA"/>
        </w:rPr>
        <w:t>”</w:t>
      </w:r>
      <w:r w:rsidR="005677FB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๗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มีรายงานจากท่านอะบี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: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บิดาของข้าได้เล่าเรื่องให้ข้าฟัง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อันเป็นคำบอกเล่ามาจากปู่ของข้า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ซึ่งเล่ามาจากท่านอะมีรุลมุมินีน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:</w:t>
      </w:r>
    </w:p>
    <w:p w:rsidR="005677FB" w:rsidRDefault="00DC0A0E" w:rsidP="00DC0A0E">
      <w:pPr>
        <w:pStyle w:val="libNormal"/>
      </w:pPr>
      <w:r w:rsidRPr="00B91120">
        <w:rPr>
          <w:rFonts w:hint="cs"/>
          <w:cs/>
        </w:rPr>
        <w:t>ครั้งหนึ่งพวกมุฮาญีรีน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และพวกอันศ็อรได้มาร่วมชุมนุมกัน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</w:p>
    <w:p w:rsidR="00DC0A0E" w:rsidRPr="00B91120" w:rsidRDefault="00DC0A0E" w:rsidP="005677FB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แล้วกล่าวว่า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แท้จริงสำหรับท่าน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ท่านมีสิทธิที่จะใช้จ่ายทุกประการในงานใช้สอยของท่าน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และในบรรดาบุคคลที่เข้าพบท่านและนี่คือทรัพย์สินของเรา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พร้อมทั้งเลือดของเรา</w:t>
      </w:r>
    </w:p>
    <w:p w:rsidR="00DC0A0E" w:rsidRDefault="00DC0A0E" w:rsidP="005677FB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ขอให้ท่านโปรดพิจารณาตัดสินให้มันเป็นการชดใช้รางวัลโดยชอบเถิด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โปรดมอบมาให้ตามที่ท่านต้องการและจงเอาไปตามที่ท่านต้องการ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โดยไม่มีเงื่อนไขใดๆ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ทั้งสิ้น</w:t>
      </w:r>
      <w:r w:rsidRPr="00B91120">
        <w:rPr>
          <w:rFonts w:cs="Times New Roman" w:hint="eastAsia"/>
          <w:lang w:bidi="ar-SA"/>
        </w:rPr>
        <w:t>”</w:t>
      </w:r>
    </w:p>
    <w:p w:rsidR="005677FB" w:rsidRDefault="005677FB" w:rsidP="005677FB">
      <w:pPr>
        <w:pStyle w:val="libNormal"/>
        <w:rPr>
          <w:rFonts w:cs="Cordia New"/>
          <w:szCs w:val="40"/>
        </w:rPr>
      </w:pPr>
    </w:p>
    <w:p w:rsidR="005677FB" w:rsidRDefault="005677FB" w:rsidP="005677FB">
      <w:pPr>
        <w:pStyle w:val="libNormal"/>
        <w:rPr>
          <w:rFonts w:cs="Cordia New"/>
          <w:szCs w:val="40"/>
        </w:rPr>
      </w:pPr>
    </w:p>
    <w:p w:rsidR="005677FB" w:rsidRDefault="005677FB" w:rsidP="005677FB">
      <w:pPr>
        <w:pStyle w:val="libNormal"/>
        <w:rPr>
          <w:rFonts w:cs="Cordia New"/>
          <w:szCs w:val="40"/>
        </w:rPr>
      </w:pPr>
    </w:p>
    <w:p w:rsidR="005677FB" w:rsidRDefault="005677FB" w:rsidP="005677FB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--------------------------------------------------</w:t>
      </w:r>
    </w:p>
    <w:p w:rsidR="005677FB" w:rsidRPr="005677FB" w:rsidRDefault="005677FB" w:rsidP="005677FB">
      <w:pPr>
        <w:pStyle w:val="libArFootnote"/>
        <w:bidi w:val="0"/>
      </w:pPr>
      <w:bookmarkStart w:id="37" w:name="_Toc474669500"/>
      <w:bookmarkStart w:id="38" w:name="_Toc474670025"/>
      <w:r w:rsidRPr="005677FB">
        <w:t>(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๖</w:t>
      </w:r>
      <w:r w:rsidRPr="005677FB">
        <w:rPr>
          <w:szCs w:val="24"/>
          <w:rtl/>
          <w:cs/>
        </w:rPr>
        <w:t xml:space="preserve">)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กัชฟุล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ฆุมมะฮฺ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๙๕</w:t>
      </w:r>
      <w:bookmarkEnd w:id="37"/>
      <w:bookmarkEnd w:id="38"/>
    </w:p>
    <w:p w:rsidR="005677FB" w:rsidRPr="005677FB" w:rsidRDefault="005677FB" w:rsidP="005677FB">
      <w:pPr>
        <w:pStyle w:val="libArFootnote"/>
        <w:bidi w:val="0"/>
      </w:pPr>
      <w:bookmarkStart w:id="39" w:name="_Toc474669501"/>
      <w:bookmarkStart w:id="40" w:name="_Toc474670026"/>
      <w:r w:rsidRPr="005677FB">
        <w:t>(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๗</w:t>
      </w:r>
      <w:r w:rsidRPr="005677FB">
        <w:rPr>
          <w:szCs w:val="24"/>
          <w:rtl/>
          <w:cs/>
        </w:rPr>
        <w:t xml:space="preserve">)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ยะนาบีอุล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มุวัดดะฮฺ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๑๐๖</w:t>
      </w:r>
      <w:bookmarkEnd w:id="39"/>
      <w:bookmarkEnd w:id="40"/>
    </w:p>
    <w:p w:rsidR="005677FB" w:rsidRPr="005677FB" w:rsidRDefault="005677FB" w:rsidP="005677FB">
      <w:pPr>
        <w:pStyle w:val="libArFootnote"/>
        <w:bidi w:val="0"/>
        <w:rPr>
          <w:szCs w:val="24"/>
          <w:lang w:bidi="th-TH"/>
        </w:rPr>
      </w:pPr>
    </w:p>
    <w:p w:rsidR="005677FB" w:rsidRDefault="005677FB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5677FB" w:rsidRDefault="005677FB" w:rsidP="005677FB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5677FB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ดังนั้น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จึงประทานให้มะลาอิกะฮฺ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ผู้เป็นจิตอันบริสุทธิ์ลงมากล่าวว่า</w:t>
      </w:r>
      <w:r w:rsidRPr="00B91120">
        <w:rPr>
          <w:cs/>
        </w:rPr>
        <w:t xml:space="preserve"> :</w:t>
      </w:r>
    </w:p>
    <w:p w:rsidR="00DC0A0E" w:rsidRDefault="005677FB" w:rsidP="005677FB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โอ้มุฮัมมัด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จงกล่าวเถิดว่า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ฉันมิได้ขอจากพวกท่านซึ่งรางวัลใด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ๆ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เพื่อการนั้น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นอกจากความจงรักภักดีในญาติสนิท</w:t>
      </w:r>
      <w:r w:rsidR="00DC0A0E" w:rsidRPr="00B91120">
        <w:rPr>
          <w:rFonts w:cs="Times New Roman" w:hint="eastAsia"/>
          <w:lang w:bidi="ar-SA"/>
        </w:rPr>
        <w:t>”</w:t>
      </w:r>
    </w:p>
    <w:p w:rsidR="005677FB" w:rsidRPr="005677FB" w:rsidRDefault="005677FB" w:rsidP="005677FB">
      <w:pPr>
        <w:pStyle w:val="libNormal"/>
        <w:rPr>
          <w:rFonts w:cs="Cordia New"/>
          <w:szCs w:val="40"/>
        </w:rPr>
      </w:pPr>
    </w:p>
    <w:p w:rsidR="00DC0A0E" w:rsidRPr="00B91120" w:rsidRDefault="00DC0A0E" w:rsidP="005677FB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แล้วพวกเขาก็ลุกออกไป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บรรดาพวกหลอกลวง</w:t>
      </w:r>
      <w:r w:rsidRPr="00B91120">
        <w:rPr>
          <w:cs/>
        </w:rPr>
        <w:t>(</w:t>
      </w:r>
      <w:r w:rsidRPr="00B91120">
        <w:rPr>
          <w:rFonts w:hint="cs"/>
          <w:cs/>
        </w:rPr>
        <w:t>มุนาฟิก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กล่าวว่า</w:t>
      </w:r>
    </w:p>
    <w:p w:rsidR="00DC0A0E" w:rsidRDefault="00DC0A0E" w:rsidP="005677FB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อะไรที่เป็นเหตุให้ท่านศาสนทูตของอัลลอฮฺ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ถึงกับละทิ้งสิ่งของที่เราเสนอให้ท่านนอกจากเน้นให้เรามีความจงรักภักดีในญาติสนิทถัดจากท่าน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แน่นอนเรื่องนี้หาใช่อื่นใดไม่นอกจากจะเป็นเรื่องโกหกที่กุขึ้นมาในที่ประชุม</w:t>
      </w:r>
      <w:r w:rsidRPr="00B91120">
        <w:rPr>
          <w:rFonts w:cs="Times New Roman" w:hint="eastAsia"/>
          <w:lang w:bidi="ar-SA"/>
        </w:rPr>
        <w:t>”</w:t>
      </w:r>
    </w:p>
    <w:p w:rsidR="005677FB" w:rsidRPr="005677FB" w:rsidRDefault="005677FB" w:rsidP="005677FB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นี่คือการใส่ร้ายป้ายสีที่ร้ายแรงที่สุด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จึงมีโองการประทานลงมาอีกว่า</w:t>
      </w:r>
    </w:p>
    <w:p w:rsidR="005677FB" w:rsidRDefault="00DC0A0E" w:rsidP="005677FB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พวกเขากล่าวหาอัลลอฮฺในเรื่องที่เป็นความเท็จกระนั้นหรือ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</w:t>
      </w:r>
    </w:p>
    <w:p w:rsidR="00DC0A0E" w:rsidRDefault="00DC0A0E" w:rsidP="005677FB">
      <w:pPr>
        <w:pStyle w:val="libNormal"/>
        <w:ind w:firstLine="0"/>
        <w:rPr>
          <w:rFonts w:cs="Cordia New"/>
          <w:szCs w:val="40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ถ้าหากอัลลอฮฺทรงประสงค์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พระองค์จะผนึกหัวใจของเจ้าก็ได้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แล้วอัลลอฮฺทรงลบล้างความผิดพลาด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และสำแดงความจริงให้เป็นที่ปรากฏด้วยพจนารถของพระองค์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แท้จริงพระองค์คือผู้ทรงรอบรู้เกี่ยวกับสิ่งที่มีอยู่ในหัวอกทั้งหลาย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อัช</w:t>
      </w:r>
      <w:r w:rsidRPr="00B91120">
        <w:rPr>
          <w:cs/>
        </w:rPr>
        <w:t>-</w:t>
      </w:r>
      <w:r w:rsidRPr="00B91120">
        <w:rPr>
          <w:rFonts w:hint="cs"/>
          <w:cs/>
        </w:rPr>
        <w:t>ชูรอ</w:t>
      </w:r>
      <w:r w:rsidRPr="00B91120">
        <w:rPr>
          <w:cs/>
        </w:rPr>
        <w:t xml:space="preserve"> : </w:t>
      </w:r>
      <w:r w:rsidRPr="00B91120">
        <w:rPr>
          <w:rFonts w:cs="Times New Roman"/>
          <w:lang w:bidi="ar-SA"/>
        </w:rPr>
        <w:t>24)</w:t>
      </w:r>
    </w:p>
    <w:p w:rsidR="005677FB" w:rsidRDefault="005677FB" w:rsidP="00DC0A0E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ได้ถามพวกเขาว่า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ยังมีคำพูดกันอีกหรือ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?”</w:t>
      </w:r>
    </w:p>
    <w:p w:rsidR="005677FB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พวกเขาตอบว่า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แน่นอนที่สุด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ในหมู่พวกเราบางคนพูดในสิ่งที่เรารังเกียจอย่างที่สุด</w:t>
      </w:r>
      <w:r w:rsidRPr="00B91120">
        <w:rPr>
          <w:rFonts w:cs="Times New Roman" w:hint="eastAsia"/>
          <w:lang w:bidi="ar-SA"/>
        </w:rPr>
        <w:t>”</w:t>
      </w:r>
    </w:p>
    <w:p w:rsidR="005677FB" w:rsidRDefault="005677FB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แล้วท่านก็อ่านโองการนี้ให้พวกเขาฟัง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พวกเขาถึงกับร้องไห้อย่างรุนแรงจนอัลลอฮฺ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ทรงมีโองการประทานมาว่า</w:t>
      </w:r>
      <w:r w:rsidRPr="00B91120">
        <w:rPr>
          <w:cs/>
        </w:rPr>
        <w:t xml:space="preserve"> :</w:t>
      </w:r>
    </w:p>
    <w:p w:rsidR="005677FB" w:rsidRDefault="00DC0A0E" w:rsidP="005677FB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และพระองค์คือผู้ยอมรับการกลับตัวจากปวงบ่าวของพระองค์และทรงอภัยความผิดพลาดต่างๆ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และทรงรอบรู้ในสิ่งที่พวกเขากระทำ</w:t>
      </w:r>
      <w:r w:rsidRPr="00B91120">
        <w:rPr>
          <w:rFonts w:cs="Times New Roman" w:hint="eastAsia"/>
          <w:lang w:bidi="ar-SA"/>
        </w:rPr>
        <w:t>”</w:t>
      </w:r>
    </w:p>
    <w:p w:rsidR="005677FB" w:rsidRDefault="00DC0A0E" w:rsidP="005677FB">
      <w:pPr>
        <w:pStyle w:val="libNormal"/>
      </w:pPr>
      <w:r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อัช</w:t>
      </w:r>
      <w:r w:rsidRPr="00B91120">
        <w:rPr>
          <w:cs/>
        </w:rPr>
        <w:t>-</w:t>
      </w:r>
      <w:r w:rsidR="005677FB" w:rsidRPr="00B91120">
        <w:rPr>
          <w:rFonts w:hint="cs"/>
          <w:cs/>
        </w:rPr>
        <w:t>ชูรอ: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25)(</w:t>
      </w:r>
      <w:r w:rsidRPr="00B91120">
        <w:rPr>
          <w:rFonts w:hint="cs"/>
          <w:cs/>
        </w:rPr>
        <w:t>๘</w:t>
      </w:r>
      <w:r w:rsidRPr="00B91120">
        <w:rPr>
          <w:cs/>
        </w:rPr>
        <w:t>)</w:t>
      </w: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Pr="00B91120" w:rsidRDefault="005677FB" w:rsidP="00DC0A0E">
      <w:pPr>
        <w:pStyle w:val="libNormal"/>
        <w:rPr>
          <w:rFonts w:cs="Times New Roman"/>
          <w:lang w:bidi="ar-SA"/>
        </w:rPr>
      </w:pP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จากซูเราะฮฺอัร</w:t>
      </w:r>
      <w:r w:rsidRPr="00B91120">
        <w:rPr>
          <w:cs/>
        </w:rPr>
        <w:t>-</w:t>
      </w:r>
      <w:r w:rsidRPr="00B91120">
        <w:rPr>
          <w:rFonts w:hint="cs"/>
          <w:cs/>
        </w:rPr>
        <w:t>เราะฮฺมาน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๒๒</w:t>
      </w:r>
    </w:p>
    <w:p w:rsidR="005677FB" w:rsidRPr="00B91120" w:rsidRDefault="005677FB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พระองค์ทรงนำออกมาซึ่งไข่มุกและปะการังอันแวววาว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5677FB">
      <w:pPr>
        <w:pStyle w:val="libNormal"/>
      </w:pPr>
      <w:r w:rsidRPr="00B91120">
        <w:rPr>
          <w:rFonts w:hint="cs"/>
          <w:cs/>
        </w:rPr>
        <w:t>ท่านอิมามศอดิก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ไข่มุกและปะการังอันแวววาวในโองการนี้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คือท่านอิมามฮะซันและอิมามฮุเซน</w:t>
      </w:r>
      <w:r w:rsidR="005677FB" w:rsidRPr="00B91120">
        <w:rPr>
          <w:rFonts w:cs="Times New Roman" w:hint="eastAsia"/>
          <w:lang w:bidi="ar-SA"/>
        </w:rPr>
        <w:t>”</w:t>
      </w:r>
      <w:r w:rsidR="005677FB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๙</w:t>
      </w:r>
      <w:r w:rsidRPr="00B91120">
        <w:rPr>
          <w:cs/>
        </w:rPr>
        <w:t>)</w:t>
      </w:r>
    </w:p>
    <w:p w:rsidR="005677FB" w:rsidRDefault="005677FB" w:rsidP="005677FB">
      <w:pPr>
        <w:pStyle w:val="libNormal"/>
      </w:pPr>
    </w:p>
    <w:p w:rsidR="005677FB" w:rsidRPr="00B91120" w:rsidRDefault="005677FB" w:rsidP="005677FB">
      <w:pPr>
        <w:pStyle w:val="libNormal"/>
        <w:rPr>
          <w:rFonts w:cs="Times New Roman"/>
          <w:lang w:bidi="ar-SA"/>
        </w:rPr>
      </w:pPr>
      <w:r>
        <w:rPr>
          <w:rFonts w:hint="cs"/>
          <w:cs/>
        </w:rPr>
        <w:t>--------------------------------------------------------</w:t>
      </w: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Default="005677FB" w:rsidP="005677FB">
      <w:pPr>
        <w:pStyle w:val="libArFootnote"/>
        <w:bidi w:val="0"/>
        <w:rPr>
          <w:rFonts w:cs="Cordia New"/>
          <w:lang w:bidi="th-TH"/>
        </w:rPr>
      </w:pPr>
    </w:p>
    <w:p w:rsidR="005677FB" w:rsidRPr="005677FB" w:rsidRDefault="005677FB" w:rsidP="005677FB">
      <w:pPr>
        <w:pStyle w:val="libArFootnote"/>
        <w:bidi w:val="0"/>
        <w:rPr>
          <w:rFonts w:cs="Cordia New"/>
          <w:szCs w:val="30"/>
          <w:cs/>
          <w:lang w:bidi="th-TH"/>
        </w:rPr>
      </w:pPr>
      <w:bookmarkStart w:id="41" w:name="_Toc474669502"/>
      <w:bookmarkStart w:id="42" w:name="_Toc474670027"/>
      <w:r w:rsidRPr="005677FB">
        <w:t>(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๘</w:t>
      </w:r>
      <w:r w:rsidRPr="005677FB">
        <w:rPr>
          <w:szCs w:val="24"/>
          <w:rtl/>
          <w:cs/>
        </w:rPr>
        <w:t xml:space="preserve">)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ยะนาบีอุล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มะวัดดะฮฺ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๔๕</w:t>
      </w:r>
      <w:bookmarkEnd w:id="41"/>
      <w:bookmarkEnd w:id="42"/>
    </w:p>
    <w:p w:rsidR="00DC0A0E" w:rsidRDefault="00DC0A0E" w:rsidP="005677FB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  <w:bookmarkStart w:id="43" w:name="_Toc474669503"/>
      <w:bookmarkStart w:id="44" w:name="_Toc474670028"/>
      <w:r w:rsidRPr="005677FB">
        <w:t>(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๙</w:t>
      </w:r>
      <w:r w:rsidRPr="005677FB">
        <w:rPr>
          <w:szCs w:val="24"/>
          <w:rtl/>
          <w:cs/>
        </w:rPr>
        <w:t xml:space="preserve">)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5677FB">
        <w:rPr>
          <w:szCs w:val="24"/>
          <w:rtl/>
          <w:cs/>
        </w:rPr>
        <w:t>-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คิศอล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677FB">
        <w:rPr>
          <w:szCs w:val="24"/>
          <w:rtl/>
          <w:cs/>
        </w:rPr>
        <w:t xml:space="preserve"> </w:t>
      </w:r>
      <w:r w:rsidRPr="005677FB">
        <w:rPr>
          <w:rFonts w:ascii="Angsana New" w:hAnsi="Angsana New" w:cs="Angsana New" w:hint="cs"/>
          <w:szCs w:val="24"/>
          <w:cs/>
          <w:lang w:bidi="th-TH"/>
        </w:rPr>
        <w:t>๖๕</w:t>
      </w:r>
      <w:bookmarkEnd w:id="43"/>
      <w:bookmarkEnd w:id="44"/>
    </w:p>
    <w:p w:rsidR="005677FB" w:rsidRDefault="005677FB">
      <w:pPr>
        <w:rPr>
          <w:rFonts w:ascii="Angsana New" w:eastAsia="Times New Roman" w:hAnsi="Angsana New" w:cs="Angsana New"/>
          <w:kern w:val="36"/>
          <w:cs/>
          <w:lang w:eastAsia="en-US" w:bidi="th-TH"/>
        </w:rPr>
      </w:pPr>
      <w:r>
        <w:rPr>
          <w:rFonts w:ascii="Angsana New" w:hAnsi="Angsana New" w:cs="Angsana New"/>
          <w:cs/>
          <w:lang w:bidi="th-TH"/>
        </w:rPr>
        <w:br w:type="page"/>
      </w:r>
    </w:p>
    <w:p w:rsidR="005677FB" w:rsidRPr="005677FB" w:rsidRDefault="005677FB" w:rsidP="005677FB">
      <w:pPr>
        <w:pStyle w:val="libArFootnote"/>
        <w:bidi w:val="0"/>
        <w:rPr>
          <w:lang w:bidi="th-TH"/>
        </w:rPr>
      </w:pPr>
    </w:p>
    <w:p w:rsidR="00DC0A0E" w:rsidRDefault="00DC0A0E" w:rsidP="005677FB">
      <w:pPr>
        <w:pStyle w:val="Heading1"/>
      </w:pPr>
      <w:bookmarkStart w:id="45" w:name="_Toc474670029"/>
      <w:r w:rsidRPr="00B91120">
        <w:rPr>
          <w:rFonts w:hint="cs"/>
          <w:cs/>
        </w:rPr>
        <w:t>ในฮะดีษของท่านศาสนทูตแห่งอัลลอฮฺ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bookmarkEnd w:id="45"/>
    </w:p>
    <w:p w:rsidR="005677FB" w:rsidRPr="005677FB" w:rsidRDefault="005677FB" w:rsidP="005677FB">
      <w:pPr>
        <w:pStyle w:val="libNormal"/>
        <w:rPr>
          <w:rFonts w:cs="Cordia New"/>
          <w:szCs w:val="40"/>
        </w:rPr>
      </w:pPr>
    </w:p>
    <w:p w:rsidR="005677FB" w:rsidRDefault="00DC0A0E" w:rsidP="005677FB">
      <w:pPr>
        <w:pStyle w:val="libNormal"/>
      </w:pPr>
      <w:r w:rsidRPr="00B91120">
        <w:rPr>
          <w:rFonts w:hint="cs"/>
          <w:cs/>
        </w:rPr>
        <w:t>ในกระบวนตำราที่บันทึกฮะดีษศอฮี้ฮฺ</w:t>
      </w:r>
      <w:r w:rsidRPr="00B91120">
        <w:rPr>
          <w:cs/>
        </w:rPr>
        <w:t>(</w:t>
      </w:r>
      <w:r w:rsidRPr="00B91120">
        <w:rPr>
          <w:rFonts w:hint="cs"/>
          <w:cs/>
        </w:rPr>
        <w:t>ฮะดีษที่ถูกต้อง</w:t>
      </w:r>
      <w:r w:rsidR="005677FB">
        <w:rPr>
          <w:cs/>
        </w:rPr>
        <w:t>)</w:t>
      </w:r>
      <w:r w:rsidRPr="00B91120">
        <w:rPr>
          <w:rFonts w:hint="cs"/>
          <w:cs/>
        </w:rPr>
        <w:t>และตำราที่รวบรวมฮะดีษจากสายสืบที่ดีเด่นทั้งหลายจะเต็มไปด้วย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ฮะดีษต่างๆ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ได้กล่าวถึงอะฮฺลุลบัยต์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ทั้งนั้น</w:t>
      </w:r>
    </w:p>
    <w:p w:rsidR="005677FB" w:rsidRDefault="00DC0A0E" w:rsidP="005677FB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และจะมีนักปราชญ์เป็นจำนวนมากอีกกลุ่มหนึ่งที่ได้รวบรวมฮะดีษต่าง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เหล่านี้ออกมาทำเป็นเล่มเฉพาะ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ขณะเดียวกันก็ยังมีกลุ่มอื่นๆ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อีกที่รวบรวมฮะดีษเหล่านี้ไว้ในหนังสือเป็นส่วนหนึ่งที่แยกออกไปต่างหาก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ในจำนวน</w:t>
      </w:r>
    </w:p>
    <w:p w:rsidR="00DC0A0E" w:rsidRDefault="00DC0A0E" w:rsidP="005677FB">
      <w:pPr>
        <w:pStyle w:val="libNormal"/>
        <w:ind w:firstLine="0"/>
      </w:pPr>
      <w:r w:rsidRPr="00B91120">
        <w:rPr>
          <w:rFonts w:hint="cs"/>
          <w:cs/>
        </w:rPr>
        <w:t>ฮะดีษเหล่านี้มีส่วนหนึ่งที่กล่าวถึงท่านอิมามฮะซัน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โดยเฉพาะในฐานะที่เป็นหนึ่งในห้าท่านที่ได้ชื่อว่า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อะฮฺลุลกิซาอ์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บุคคลแห่งผ้าคลุม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และเป็นหัวหน้าของผองบุรุษหนุ่มแห่งสวรรค์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ดังที่เราจะกล่าวถึงทั้งข้อนี้และข้ออื่นๆ</w:t>
      </w:r>
    </w:p>
    <w:p w:rsidR="005677FB" w:rsidRPr="00B91120" w:rsidRDefault="005677FB" w:rsidP="005677FB">
      <w:pPr>
        <w:pStyle w:val="libNormal"/>
        <w:ind w:firstLine="0"/>
        <w:rPr>
          <w:rFonts w:cs="Times New Roman"/>
          <w:lang w:bidi="ar-SA"/>
        </w:rPr>
      </w:pPr>
    </w:p>
    <w:p w:rsidR="005677FB" w:rsidRDefault="00DC0A0E" w:rsidP="005677FB">
      <w:pPr>
        <w:pStyle w:val="libNormal"/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ท่านอะฮฺมัด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บินฮัมบัล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อิมามในมัซฮับ</w:t>
      </w:r>
      <w:r w:rsidRPr="00B91120">
        <w:rPr>
          <w:cs/>
        </w:rPr>
        <w:t>(</w:t>
      </w:r>
      <w:r w:rsidRPr="00B91120">
        <w:rPr>
          <w:rFonts w:hint="cs"/>
          <w:cs/>
        </w:rPr>
        <w:t>นิกาย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หนึ่งของอิสลามได้รายงานไว้โดยอ้างถึงสายสืบที่รับคำบอกเล่ามาจากอะบูฮูรอยเราะฮฺว่า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ครั้ง</w:t>
      </w:r>
    </w:p>
    <w:p w:rsidR="00DC0A0E" w:rsidRPr="00B91120" w:rsidRDefault="00DC0A0E" w:rsidP="005677FB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หนึ่งท่านศาสดา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ได้เข้ามานั่งในบ้านของท่านหญิงฟาฏิมะฮฺ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5677FB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ถึงตอนนี้ในคำบันทึกก็ได้กล่าวถึงเรื่องอีกเรื่องหนึ่งจนมาถึงประโยคที่ว่า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แล้วท่านฮะซัน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อ</w:t>
      </w:r>
      <w:r w:rsidR="005677FB" w:rsidRPr="00B91120">
        <w:rPr>
          <w:rFonts w:hint="cs"/>
          <w:cs/>
        </w:rPr>
        <w:t>) ได้เข้าม</w:t>
      </w:r>
      <w:r w:rsidR="005677FB" w:rsidRPr="00B91120">
        <w:rPr>
          <w:cs/>
        </w:rPr>
        <w:t>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ท่านได้กอดแนบอกของท่านไว้แน่นแล้วก้มลงจูบ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พลางกล่าวว่า</w:t>
      </w:r>
    </w:p>
    <w:p w:rsidR="005677FB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ข้ารักเขาและรักคนที่รักเขา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5677FB" w:rsidRDefault="005677FB" w:rsidP="00242F72">
      <w:pPr>
        <w:pStyle w:val="libNormal"/>
        <w:ind w:firstLine="0"/>
      </w:pPr>
    </w:p>
    <w:p w:rsidR="005677FB" w:rsidRDefault="005677FB" w:rsidP="00DC0A0E">
      <w:pPr>
        <w:pStyle w:val="libNormal"/>
      </w:pPr>
      <w:r>
        <w:rPr>
          <w:rFonts w:hint="cs"/>
          <w:cs/>
        </w:rPr>
        <w:t>------------------------------------------------------------</w:t>
      </w:r>
    </w:p>
    <w:p w:rsidR="00242F72" w:rsidRPr="00242F72" w:rsidRDefault="00242F72" w:rsidP="00242F72">
      <w:pPr>
        <w:pStyle w:val="libArFootnote"/>
        <w:bidi w:val="0"/>
      </w:pPr>
      <w:bookmarkStart w:id="46" w:name="_Toc474669505"/>
      <w:bookmarkStart w:id="47" w:name="_Toc474670030"/>
      <w:r w:rsidRPr="00242F72">
        <w:t>(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๑</w:t>
      </w:r>
      <w:r w:rsidRPr="00242F72">
        <w:rPr>
          <w:szCs w:val="24"/>
          <w:rtl/>
          <w:cs/>
        </w:rPr>
        <w:t xml:space="preserve">)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242F72">
        <w:rPr>
          <w:szCs w:val="24"/>
          <w:rtl/>
          <w:cs/>
        </w:rPr>
        <w:t>-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๓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๑</w:t>
      </w:r>
      <w:r w:rsidRPr="00242F72">
        <w:rPr>
          <w:szCs w:val="24"/>
          <w:rtl/>
          <w:cs/>
        </w:rPr>
        <w:t>/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๒๔</w:t>
      </w:r>
      <w:bookmarkEnd w:id="46"/>
      <w:bookmarkEnd w:id="47"/>
    </w:p>
    <w:p w:rsidR="005677FB" w:rsidRDefault="005677FB" w:rsidP="00DC0A0E">
      <w:pPr>
        <w:pStyle w:val="libNormal"/>
        <w:rPr>
          <w:cs/>
        </w:rPr>
      </w:pPr>
    </w:p>
    <w:p w:rsidR="005677FB" w:rsidRDefault="005677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5677FB" w:rsidRDefault="00DC0A0E" w:rsidP="005677FB">
      <w:pPr>
        <w:pStyle w:val="libNormal"/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ในหนังสือของท่านบุคอรี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มีรายงานบอกเล่าจากท่านอะบูบักรว่า</w:t>
      </w:r>
      <w:r w:rsidRPr="00B91120">
        <w:rPr>
          <w:cs/>
        </w:rPr>
        <w:t xml:space="preserve"> : </w:t>
      </w: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ฉันได้เห็นท่านศาสนทูตแห่งอัลลอฮฺ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ยืนอยู่บนมิมบัรโดยมีท่านฮะซันอยู่กับท่านด้วย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ท่านหันหน้ามาทางประชาชนครั้งหนึ่งและหันหน้าไปทางท่านฮะซันครั้งหนึ่งแล้วกล่าวว่า</w:t>
      </w:r>
    </w:p>
    <w:p w:rsidR="00DC0A0E" w:rsidRDefault="00DC0A0E" w:rsidP="005677FB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ท้จริงลูกของข้าคนนี้คือประมุขคนหนึ่งหวังว่าอัลลอฮฺจะทรงปรับปรุงแก้ไขระหว่างมุสลิมสองกลุ่มโดยผ่านเขาผู้นี้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5677FB" w:rsidRPr="00B91120" w:rsidRDefault="005677FB" w:rsidP="005677FB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ได้กล่าวว่า</w:t>
      </w:r>
    </w:p>
    <w:p w:rsidR="00DC0A0E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ฮะซันคือผู้สืบตระกูลทั้งหลาย</w:t>
      </w:r>
      <w:r w:rsidRPr="00B91120">
        <w:rPr>
          <w:cs/>
        </w:rPr>
        <w:t>(</w:t>
      </w:r>
      <w:r w:rsidRPr="00B91120">
        <w:rPr>
          <w:rFonts w:hint="cs"/>
          <w:cs/>
        </w:rPr>
        <w:t>ของศาสดา</w:t>
      </w:r>
      <w:r w:rsidRPr="00B91120">
        <w:rPr>
          <w:cs/>
        </w:rPr>
        <w:t>)</w:t>
      </w:r>
      <w:r w:rsidR="00242F72" w:rsidRPr="00B91120">
        <w:rPr>
          <w:rFonts w:cs="Times New Roman"/>
          <w:lang w:bidi="ar-SA"/>
        </w:rPr>
        <w:t>” 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5677FB" w:rsidRPr="00B91120" w:rsidRDefault="005677FB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677F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บุคอรีและท่านมุสลิมซึ่งเป็นนักปราชญ์อาวุโสสองท่านได้บันทึกรายงานที่บอกเล่ามาจากท่านบัรรออ์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ฉันได้เห็นท่านศาสดา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ในขณะที่มีท่านฮะซัน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อยู่บนต้นคอของท่าน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แล้วท่านกล่าวว่า</w:t>
      </w:r>
    </w:p>
    <w:p w:rsidR="00DC0A0E" w:rsidRPr="00B91120" w:rsidRDefault="00242F72" w:rsidP="00242F72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 xml:space="preserve"> </w:t>
      </w:r>
    </w:p>
    <w:p w:rsidR="00DC0A0E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ข้ารักเขา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ข้าขอให้พระองค์ทรงรักเขาด้วย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242F72" w:rsidRDefault="00242F72" w:rsidP="00DC0A0E">
      <w:pPr>
        <w:pStyle w:val="libNormal"/>
      </w:pPr>
    </w:p>
    <w:p w:rsidR="00242F72" w:rsidRDefault="00242F72" w:rsidP="00DC0A0E">
      <w:pPr>
        <w:pStyle w:val="libNormal"/>
      </w:pPr>
    </w:p>
    <w:p w:rsidR="00242F72" w:rsidRDefault="00242F72" w:rsidP="00DC0A0E">
      <w:pPr>
        <w:pStyle w:val="libNormal"/>
      </w:pPr>
    </w:p>
    <w:p w:rsidR="00242F72" w:rsidRDefault="00242F72" w:rsidP="00DC0A0E">
      <w:pPr>
        <w:pStyle w:val="libNormal"/>
      </w:pPr>
      <w:r>
        <w:rPr>
          <w:rFonts w:hint="cs"/>
          <w:cs/>
        </w:rPr>
        <w:t>-------------------------------------------------------------</w:t>
      </w:r>
    </w:p>
    <w:p w:rsidR="00242F72" w:rsidRPr="00242F72" w:rsidRDefault="00242F72" w:rsidP="00242F72">
      <w:pPr>
        <w:pStyle w:val="libArFootnote"/>
        <w:bidi w:val="0"/>
      </w:pPr>
      <w:bookmarkStart w:id="48" w:name="_Toc474669506"/>
      <w:bookmarkStart w:id="49" w:name="_Toc474670031"/>
      <w:r w:rsidRPr="00242F72">
        <w:t>(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๒</w:t>
      </w:r>
      <w:r w:rsidRPr="00242F72">
        <w:rPr>
          <w:szCs w:val="24"/>
          <w:rtl/>
          <w:cs/>
        </w:rPr>
        <w:t xml:space="preserve">)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242F72">
        <w:rPr>
          <w:szCs w:val="24"/>
          <w:rtl/>
          <w:cs/>
        </w:rPr>
        <w:t>-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อิศอบะฮฺ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๑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๓๓</w:t>
      </w:r>
      <w:bookmarkEnd w:id="48"/>
      <w:bookmarkEnd w:id="49"/>
    </w:p>
    <w:p w:rsidR="00242F72" w:rsidRPr="00242F72" w:rsidRDefault="00242F72" w:rsidP="00242F72">
      <w:pPr>
        <w:pStyle w:val="libArFootnote"/>
        <w:bidi w:val="0"/>
      </w:pPr>
      <w:bookmarkStart w:id="50" w:name="_Toc474669507"/>
      <w:bookmarkStart w:id="51" w:name="_Toc474670032"/>
      <w:r w:rsidRPr="00242F72">
        <w:t>(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๓</w:t>
      </w:r>
      <w:r w:rsidRPr="00242F72">
        <w:rPr>
          <w:szCs w:val="24"/>
          <w:rtl/>
          <w:cs/>
        </w:rPr>
        <w:t xml:space="preserve">)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อะซะดุล</w:t>
      </w:r>
      <w:r w:rsidRPr="00242F72">
        <w:rPr>
          <w:szCs w:val="24"/>
          <w:rtl/>
          <w:cs/>
        </w:rPr>
        <w:t>-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ฆอบะฮฺ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๒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๑๓</w:t>
      </w:r>
      <w:bookmarkEnd w:id="50"/>
      <w:bookmarkEnd w:id="51"/>
    </w:p>
    <w:p w:rsidR="00242F72" w:rsidRPr="00242F72" w:rsidRDefault="00242F72" w:rsidP="00242F72">
      <w:pPr>
        <w:pStyle w:val="libArFootnote"/>
        <w:bidi w:val="0"/>
      </w:pPr>
      <w:bookmarkStart w:id="52" w:name="_Toc474669508"/>
      <w:bookmarkStart w:id="53" w:name="_Toc474670033"/>
      <w:r w:rsidRPr="00242F72">
        <w:t>(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๔</w:t>
      </w:r>
      <w:r w:rsidRPr="00242F72">
        <w:rPr>
          <w:szCs w:val="24"/>
          <w:rtl/>
          <w:cs/>
        </w:rPr>
        <w:t xml:space="preserve">)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ตารีคุล</w:t>
      </w:r>
      <w:r w:rsidRPr="00242F72">
        <w:rPr>
          <w:szCs w:val="24"/>
          <w:rtl/>
          <w:cs/>
        </w:rPr>
        <w:t>-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คุละฟาอ์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242F72">
        <w:rPr>
          <w:szCs w:val="24"/>
          <w:rtl/>
          <w:cs/>
        </w:rPr>
        <w:t xml:space="preserve"> </w:t>
      </w:r>
      <w:r w:rsidRPr="00242F72">
        <w:rPr>
          <w:rFonts w:ascii="Angsana New" w:hAnsi="Angsana New" w:cs="Angsana New" w:hint="cs"/>
          <w:szCs w:val="24"/>
          <w:cs/>
          <w:lang w:bidi="th-TH"/>
        </w:rPr>
        <w:t>๑๘๘</w:t>
      </w:r>
      <w:bookmarkEnd w:id="52"/>
      <w:bookmarkEnd w:id="53"/>
    </w:p>
    <w:p w:rsidR="00242F72" w:rsidRPr="00242F72" w:rsidRDefault="00242F72" w:rsidP="00242F72">
      <w:pPr>
        <w:pStyle w:val="libArFootnote"/>
        <w:bidi w:val="0"/>
        <w:rPr>
          <w:szCs w:val="24"/>
        </w:rPr>
      </w:pPr>
    </w:p>
    <w:p w:rsidR="00242F72" w:rsidRDefault="00242F7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242F72" w:rsidRPr="00B91120" w:rsidRDefault="00242F72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4146B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ท่านอะสามะฮฺ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บินซัยดฺ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คืนวันหนึ่งฉันมีความจำเป็นต้องเข้าพบท่านศาสนทูตแห่งอัลลอฮฺ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ปรากฏว่าท่านกำลังมีกิจธุระสำคัญอยู่อย่างหนึ่ง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แต่ฉันไม่ทราบว่ามันคืออะไร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ครั้นเมื่อฉันเสร็จจากกิจธุระที่จำเป็นของฉันแล้ว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ฉันก็กล่าวว่า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ท่านกำลังยุ่งอยู่กับกิจการที่สำคัญอันใดหรือ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ซึ่งขณะนั้นทั้งท่านฮะซันและท่านฮุเซนก็ติดอยู่ที่สะเอวของท่านทั้งสองข้าง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ท่านกล่าวว่า</w:t>
      </w:r>
    </w:p>
    <w:p w:rsidR="00DC0A0E" w:rsidRPr="00B91120" w:rsidRDefault="00DC0A0E" w:rsidP="004146B6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ก็ลูกชายทั้งสองคนของฉัน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และของลูกสาวของฉันนี่ไงล่ะ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แท้จริงพระองค์ทรงรู้ว่า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ข้ารักเขาทั้งสอง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DC0A0E">
      <w:pPr>
        <w:pStyle w:val="libNormal"/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ท่านกล่าวอย่างนี้ถึงสามครั้ง</w:t>
      </w:r>
      <w:r w:rsidRPr="00B91120">
        <w:rPr>
          <w:cs/>
        </w:rPr>
        <w:t>)(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4146B6" w:rsidRPr="00B91120" w:rsidRDefault="004146B6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4146B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ท่านฮะมูวัยนี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ได้รายงานตามคำบอกเล่าจากสายสืบของเขาที่ได้รับคำบอกเล่ามาจากท่านอะมีรุลมุมินีน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แท้จริงท่านศาสดา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ได้จับมือของท่านฮะซันและท่านฮุเซน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ขอให้อัลลอฮฺทรงมีความปิติชื่นชมต่อท่านทั้งสอง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แล้วกล่าวว่า</w:t>
      </w:r>
    </w:p>
    <w:p w:rsidR="00DC0A0E" w:rsidRDefault="00DC0A0E" w:rsidP="004146B6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ผู้ใดรักฉัน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และรักคนทั้งสองนี้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และรักบิดาของคนทั้งสองนี้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และรักมารดาของคนทั้งสองนี้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เขาจะอยู่ร่วมกับฉันในวันฟื้นคืนชีพในระดับที่เป็นฐานะของฉัน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4146B6" w:rsidRPr="004146B6" w:rsidRDefault="004146B6" w:rsidP="004146B6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------------------------------------------------------</w:t>
      </w:r>
    </w:p>
    <w:p w:rsidR="00DC0A0E" w:rsidRPr="007870DC" w:rsidRDefault="00242F72" w:rsidP="007870DC">
      <w:pPr>
        <w:pStyle w:val="libArFootnote"/>
        <w:bidi w:val="0"/>
      </w:pPr>
      <w:r w:rsidRPr="007870DC">
        <w:t xml:space="preserve"> </w:t>
      </w:r>
      <w:bookmarkStart w:id="54" w:name="_Toc474669509"/>
      <w:bookmarkStart w:id="55" w:name="_Toc474670034"/>
      <w:r w:rsidR="00DC0A0E" w:rsidRPr="007870DC">
        <w:t>(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๕</w:t>
      </w:r>
      <w:r w:rsidR="00DC0A0E" w:rsidRPr="007870DC">
        <w:rPr>
          <w:szCs w:val="24"/>
          <w:rtl/>
          <w:cs/>
        </w:rPr>
        <w:t xml:space="preserve">) 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มะนากิบ</w:t>
      </w:r>
      <w:r w:rsidR="00DC0A0E" w:rsidRPr="007870DC">
        <w:rPr>
          <w:szCs w:val="24"/>
          <w:rtl/>
          <w:cs/>
        </w:rPr>
        <w:t xml:space="preserve"> </w:t>
      </w:r>
      <w:r w:rsidR="004146B6" w:rsidRPr="007870DC">
        <w:rPr>
          <w:rFonts w:ascii="Angsana New" w:hAnsi="Angsana New" w:cs="Angsana New" w:hint="cs"/>
          <w:szCs w:val="24"/>
          <w:cs/>
          <w:lang w:bidi="th-TH"/>
        </w:rPr>
        <w:t>อะมีรุลมุมินีน</w:t>
      </w:r>
      <w:r w:rsidR="004146B6" w:rsidRPr="007870DC">
        <w:rPr>
          <w:rFonts w:ascii="Traditional Arabic" w:hAnsi="Traditional Arabic" w:hint="cs"/>
          <w:szCs w:val="24"/>
          <w:rtl/>
          <w:cs/>
        </w:rPr>
        <w:t xml:space="preserve"> </w:t>
      </w:r>
      <w:r w:rsidR="004146B6" w:rsidRPr="007870DC">
        <w:rPr>
          <w:szCs w:val="24"/>
          <w:rtl/>
          <w:cs/>
        </w:rPr>
        <w:t>(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อ</w:t>
      </w:r>
      <w:r w:rsidR="00DC0A0E" w:rsidRPr="007870DC">
        <w:rPr>
          <w:szCs w:val="24"/>
          <w:rtl/>
          <w:cs/>
        </w:rPr>
        <w:t xml:space="preserve">) 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โดยอิบนุ</w:t>
      </w:r>
      <w:r w:rsidR="00DC0A0E" w:rsidRPr="007870DC">
        <w:rPr>
          <w:szCs w:val="24"/>
          <w:rtl/>
          <w:cs/>
        </w:rPr>
        <w:t xml:space="preserve"> 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อัล</w:t>
      </w:r>
      <w:r w:rsidR="00DC0A0E" w:rsidRPr="007870DC">
        <w:rPr>
          <w:szCs w:val="24"/>
          <w:rtl/>
          <w:cs/>
        </w:rPr>
        <w:t>-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มะฆอซะลี</w:t>
      </w:r>
      <w:r w:rsidR="00DC0A0E" w:rsidRPr="007870DC">
        <w:rPr>
          <w:szCs w:val="24"/>
          <w:rtl/>
          <w:cs/>
        </w:rPr>
        <w:t xml:space="preserve"> 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="00DC0A0E" w:rsidRPr="007870DC">
        <w:rPr>
          <w:szCs w:val="24"/>
          <w:rtl/>
          <w:cs/>
        </w:rPr>
        <w:t xml:space="preserve"> </w:t>
      </w:r>
      <w:r w:rsidR="00DC0A0E" w:rsidRPr="007870DC">
        <w:rPr>
          <w:rFonts w:ascii="Angsana New" w:hAnsi="Angsana New" w:cs="Angsana New" w:hint="cs"/>
          <w:szCs w:val="24"/>
          <w:cs/>
          <w:lang w:bidi="th-TH"/>
        </w:rPr>
        <w:t>๓๗๔</w:t>
      </w:r>
      <w:bookmarkEnd w:id="54"/>
      <w:bookmarkEnd w:id="55"/>
    </w:p>
    <w:p w:rsidR="004146B6" w:rsidRPr="007870DC" w:rsidRDefault="00DC0A0E" w:rsidP="007870DC">
      <w:pPr>
        <w:pStyle w:val="libArFootnote"/>
        <w:bidi w:val="0"/>
        <w:rPr>
          <w:szCs w:val="24"/>
          <w:rtl/>
          <w:cs/>
        </w:rPr>
      </w:pPr>
      <w:bookmarkStart w:id="56" w:name="_Toc474669510"/>
      <w:bookmarkStart w:id="57" w:name="_Toc474670035"/>
      <w:r w:rsidRPr="007870DC">
        <w:t>(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๖</w:t>
      </w:r>
      <w:r w:rsidRPr="007870DC">
        <w:rPr>
          <w:szCs w:val="24"/>
          <w:rtl/>
          <w:cs/>
        </w:rPr>
        <w:t xml:space="preserve">)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ฟะรออิดุซ</w:t>
      </w:r>
      <w:r w:rsidRPr="007870DC">
        <w:rPr>
          <w:szCs w:val="24"/>
          <w:rtl/>
          <w:cs/>
        </w:rPr>
        <w:t>-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ซัมฏีน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๒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๓๖</w:t>
      </w:r>
      <w:bookmarkEnd w:id="56"/>
      <w:bookmarkEnd w:id="57"/>
    </w:p>
    <w:p w:rsidR="004146B6" w:rsidRDefault="004146B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Default="00DC0A0E" w:rsidP="004146B6">
      <w:pPr>
        <w:pStyle w:val="Heading1"/>
      </w:pPr>
      <w:bookmarkStart w:id="58" w:name="_Toc474670036"/>
      <w:r w:rsidRPr="00B91120">
        <w:rPr>
          <w:rFonts w:hint="cs"/>
          <w:cs/>
        </w:rPr>
        <w:t>บัญญัติเกี่ยวกับตำแหน่งค่อลีฟะฮฺของท่านอิมามฮะซัน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bookmarkEnd w:id="58"/>
    </w:p>
    <w:p w:rsidR="004146B6" w:rsidRPr="004146B6" w:rsidRDefault="004146B6" w:rsidP="004146B6">
      <w:pPr>
        <w:pStyle w:val="libNormal"/>
      </w:pPr>
    </w:p>
    <w:p w:rsidR="004146B6" w:rsidRDefault="00DC0A0E" w:rsidP="004146B6">
      <w:pPr>
        <w:pStyle w:val="libNormal"/>
      </w:pPr>
      <w:r w:rsidRPr="00B91120">
        <w:rPr>
          <w:rFonts w:hint="cs"/>
          <w:cs/>
        </w:rPr>
        <w:t>ในบทนำก่อนเริ่มต้นชีวประวัติของท่านอะมีรุลมุมินีน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เราได้เสนอประมวลบัญญัติของท่านศาสนทูตผู้ยิ่งใหญ่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)(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ที่ให้ไว้กับบรรดา</w:t>
      </w:r>
    </w:p>
    <w:p w:rsidR="004146B6" w:rsidRDefault="00DC0A0E" w:rsidP="004146B6">
      <w:pPr>
        <w:pStyle w:val="libNormal"/>
        <w:ind w:firstLine="0"/>
      </w:pPr>
      <w:r w:rsidRPr="00B91120">
        <w:rPr>
          <w:rFonts w:hint="cs"/>
          <w:cs/>
        </w:rPr>
        <w:t>อิมามทั้ง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ซึ่งในตอนนั้นเราได้กล่าวถึงฮะดีษไปทั้งสิ้น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๔๔</w:t>
      </w:r>
      <w:r w:rsidRPr="00B91120">
        <w:rPr>
          <w:cs/>
        </w:rPr>
        <w:t xml:space="preserve"> </w:t>
      </w:r>
    </w:p>
    <w:p w:rsidR="00DC0A0E" w:rsidRDefault="00DC0A0E" w:rsidP="004146B6">
      <w:pPr>
        <w:pStyle w:val="libNormal"/>
        <w:ind w:firstLine="0"/>
      </w:pPr>
      <w:r w:rsidRPr="00B91120">
        <w:rPr>
          <w:rFonts w:hint="cs"/>
          <w:cs/>
        </w:rPr>
        <w:t>ฮะดีษ</w:t>
      </w:r>
    </w:p>
    <w:p w:rsidR="007870DC" w:rsidRDefault="007870DC" w:rsidP="007870DC">
      <w:pPr>
        <w:pStyle w:val="libNormal"/>
        <w:ind w:firstLine="0"/>
      </w:pPr>
      <w:r>
        <w:rPr>
          <w:rFonts w:hint="cs"/>
          <w:cs/>
        </w:rPr>
        <w:t>(๑)</w:t>
      </w:r>
      <w:r w:rsidR="00DC0A0E" w:rsidRPr="00B91120">
        <w:rPr>
          <w:rFonts w:hint="cs"/>
          <w:cs/>
        </w:rPr>
        <w:t>ควรจะกล่าวไว้ด้วยว่า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ประชาชาติอิสลามทั้งหลายไม่อาจอ้างได้เลยว่า</w:t>
      </w:r>
    </w:p>
    <w:p w:rsidR="007870DC" w:rsidRDefault="00DC0A0E" w:rsidP="007870DC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มีบัญญัติมาในเรื่องตำแหน่งของค่อลีฟะฮฺของบุคคลต่างๆ</w:t>
      </w:r>
      <w:r w:rsidRPr="00B91120">
        <w:rPr>
          <w:cs/>
        </w:rPr>
        <w:t xml:space="preserve"> </w:t>
      </w:r>
      <w:r w:rsidR="004146B6" w:rsidRPr="00B91120">
        <w:rPr>
          <w:rFonts w:hint="cs"/>
          <w:cs/>
        </w:rPr>
        <w:t xml:space="preserve">ภายหลังจากท่านศาสนทูตแห่งอัลลอฮฺ </w:t>
      </w:r>
      <w:r w:rsidR="004146B6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4146B6" w:rsidRPr="00B91120">
        <w:rPr>
          <w:rFonts w:hint="cs"/>
          <w:cs/>
        </w:rPr>
        <w:t>) จวบจนถึงบรรดาค่อลีฟะฮฺในราชวงศ</w:t>
      </w:r>
      <w:r w:rsidR="004146B6" w:rsidRPr="00B91120">
        <w:rPr>
          <w:cs/>
        </w:rPr>
        <w:t>์</w:t>
      </w:r>
      <w:r w:rsidRPr="00B91120">
        <w:rPr>
          <w:cs/>
        </w:rPr>
        <w:t xml:space="preserve"> </w:t>
      </w:r>
    </w:p>
    <w:p w:rsidR="00DC0A0E" w:rsidRPr="007870DC" w:rsidRDefault="00DC0A0E" w:rsidP="007870DC">
      <w:pPr>
        <w:pStyle w:val="libNormal"/>
        <w:ind w:firstLine="0"/>
      </w:pPr>
      <w:r w:rsidRPr="00B91120">
        <w:rPr>
          <w:rFonts w:hint="cs"/>
          <w:cs/>
        </w:rPr>
        <w:t>อับบาซียะฮฺ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แต่ในขณะเดียวกันนั้น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ท่านก็สามารถพบเห็นประมวลบัญญัติว่าด้วยตำแหน่งอิมามแก่บรรดาอะฮฺลุลบัยตฺ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และนี่คือส่วนหนึ่งจากข้อแม้อีกมากมายของพวกเขา</w:t>
      </w:r>
    </w:p>
    <w:p w:rsidR="004146B6" w:rsidRPr="004146B6" w:rsidRDefault="004146B6" w:rsidP="007870DC">
      <w:pPr>
        <w:pStyle w:val="libNormal"/>
        <w:ind w:firstLine="0"/>
      </w:pPr>
    </w:p>
    <w:p w:rsidR="004146B6" w:rsidRDefault="00DC0A0E" w:rsidP="004146B6">
      <w:pPr>
        <w:pStyle w:val="libNormal"/>
      </w:pPr>
      <w:r w:rsidRPr="00B91120">
        <w:rPr>
          <w:rFonts w:hint="cs"/>
          <w:cs/>
        </w:rPr>
        <w:t>ในขณะเดียวกันบรรดาฮะดีษดังกล่าวเหล่านั้นก็มีบัญญัติเกี่ยวกับท่าน</w:t>
      </w:r>
    </w:p>
    <w:p w:rsidR="004146B6" w:rsidRDefault="00DC0A0E" w:rsidP="004146B6">
      <w:pPr>
        <w:pStyle w:val="libNormal"/>
        <w:ind w:firstLine="0"/>
      </w:pP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และอิมามฮุเซน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โดยเฉพาะอีกด้วย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ฮะดีษของท่าน</w:t>
      </w:r>
    </w:p>
    <w:p w:rsidR="00DC0A0E" w:rsidRPr="00B91120" w:rsidRDefault="00DC0A0E" w:rsidP="004146B6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บุตรชายสองคนของฉันนี้เป็นอิมามอยู่เสมอไม่ว่าในยามยืน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หรือยามนั่ง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4146B6" w:rsidRDefault="00DC0A0E" w:rsidP="004146B6">
      <w:pPr>
        <w:pStyle w:val="libNormal"/>
      </w:pPr>
      <w:r w:rsidRPr="00B91120">
        <w:rPr>
          <w:rFonts w:hint="cs"/>
          <w:cs/>
        </w:rPr>
        <w:t>นอกจากว่าจะมีบัญญัติจากท่านศาสนทูตแห่งอัลลอฮฺ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อย่างชัดเจนเกี่ยวกับการดำรงตำแหน่งเป็นอิมามของบรรดาอิมามเหล่านี้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</w:t>
      </w:r>
    </w:p>
    <w:p w:rsidR="004146B6" w:rsidRDefault="00DC0A0E" w:rsidP="004146B6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ท่านอิมามแต่ละท่านก็ได้บัญญัติแต่งตั้งอิมามท่านต่อๆ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มาอีกด้วย</w:t>
      </w:r>
    </w:p>
    <w:p w:rsidR="007870DC" w:rsidRDefault="007870DC" w:rsidP="004146B6">
      <w:pPr>
        <w:pStyle w:val="libNormal"/>
        <w:ind w:firstLine="0"/>
      </w:pPr>
      <w:r>
        <w:rPr>
          <w:rFonts w:hint="cs"/>
          <w:cs/>
        </w:rPr>
        <w:t>-----------------------------------------------------------</w:t>
      </w:r>
    </w:p>
    <w:p w:rsidR="007870DC" w:rsidRPr="007870DC" w:rsidRDefault="007870DC" w:rsidP="007870DC">
      <w:pPr>
        <w:pStyle w:val="libArFootnote"/>
        <w:bidi w:val="0"/>
      </w:pPr>
      <w:bookmarkStart w:id="59" w:name="_Toc474669512"/>
      <w:bookmarkStart w:id="60" w:name="_Toc474670037"/>
      <w:r w:rsidRPr="007870DC">
        <w:t>(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๒</w:t>
      </w:r>
      <w:r w:rsidRPr="007870DC">
        <w:rPr>
          <w:szCs w:val="24"/>
          <w:rtl/>
          <w:cs/>
        </w:rPr>
        <w:t xml:space="preserve">)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7870DC">
        <w:rPr>
          <w:szCs w:val="24"/>
          <w:rtl/>
          <w:cs/>
        </w:rPr>
        <w:t>-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อิรชาด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๒๐๔</w:t>
      </w:r>
      <w:bookmarkEnd w:id="59"/>
      <w:bookmarkEnd w:id="60"/>
    </w:p>
    <w:p w:rsidR="007870DC" w:rsidRDefault="007870D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7870DC" w:rsidRDefault="00DC0A0E" w:rsidP="004146B6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ในบทนี้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จะกล่าวถึงประมวลบัญญัติจากท่านอะมีรุลมุมินีน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ที่มีต่อตำแหน่งของท่านอิมามฮะซัน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บางตอนคือ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รายงานจากท่านซะลีม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บินก็อยซ์ว่า</w:t>
      </w:r>
      <w:r w:rsidRPr="00B91120">
        <w:rPr>
          <w:cs/>
        </w:rPr>
        <w:t xml:space="preserve"> :</w:t>
      </w:r>
    </w:p>
    <w:p w:rsidR="007870DC" w:rsidRDefault="00DC0A0E" w:rsidP="007870DC">
      <w:pPr>
        <w:pStyle w:val="libNormal"/>
      </w:pPr>
      <w:r w:rsidRPr="00B91120">
        <w:rPr>
          <w:rFonts w:hint="cs"/>
          <w:cs/>
        </w:rPr>
        <w:t>ข้าขอยืนยันว่า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ได้สั่งเสียแก่ท่านฮะซัน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ผู้เป็นบุตร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และข้าขอยืนยันต่อคำสั่งเสียของท่านที่มีแก่ท่านฮุเซน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และท่าน</w:t>
      </w:r>
    </w:p>
    <w:p w:rsidR="007870DC" w:rsidRDefault="00DC0A0E" w:rsidP="007870DC">
      <w:pPr>
        <w:pStyle w:val="libNormal"/>
        <w:ind w:firstLine="0"/>
      </w:pPr>
      <w:r w:rsidRPr="00B91120">
        <w:rPr>
          <w:rFonts w:hint="cs"/>
          <w:cs/>
        </w:rPr>
        <w:t>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ฮะนีฟียะฮฺ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และลูก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ของท่านทั้งหมด</w:t>
      </w:r>
      <w:r w:rsidR="007870DC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และบรรดาผู้นำของบรรดา</w:t>
      </w:r>
    </w:p>
    <w:p w:rsidR="00DC0A0E" w:rsidRPr="007870DC" w:rsidRDefault="00DC0A0E" w:rsidP="007870DC">
      <w:pPr>
        <w:pStyle w:val="libNormal"/>
        <w:ind w:firstLine="0"/>
      </w:pPr>
      <w:r w:rsidRPr="00B91120">
        <w:rPr>
          <w:rFonts w:hint="cs"/>
          <w:cs/>
        </w:rPr>
        <w:t>ผู้ปฏิบัติตามและอะฮฺลุลบัยตฺของท่าน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ต่อจากนั้นท่านได้มอบคัมภีร์และดาบแก่ท่านฮะซัน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แล้วกล่าวว่า</w:t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โอ้ลูกรัก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ได้มีบัญชาให้ข้าสั่งเสียไว้กับเจ้า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และให้ข้ามอบคัมภีร์ของข้าและดาบของข้าให้แก่เจ้า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เหมือนเมื่อตอนที่ท่านได้สั่งเสียแก่ข้า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และมอบคัมภีร์และดาบของท่านให้แก่ข้าและได้สั่งข้าว่าให้สั่งเจ้าไว้ว่า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ในยามที่ความตายจะมาถึงเจ้า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เจ้าก็ต้องมอบมันให้แก่น้องชายของเจ้า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นั่นคือฮุเซน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ต่อจากนั้นท่านก็ได้หันไปยังอิมามฮุเซน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ผู้เป็นบุตรของท่านแล้วกล่าวว่า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ได้บัญชาให้เจ้ามอบมันต่อไปยังบุตรของเจ้าคนนี้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ต่อจากนั้นท่านก็ได้จับมือของท่านอะลี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แล้วกล่าวว่า</w:t>
      </w:r>
    </w:p>
    <w:p w:rsidR="00DC0A0E" w:rsidRDefault="00DC0A0E" w:rsidP="007870DC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และท่านศาสนทูตแห่งอัลลอฮฺ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ได้สั่งเจ้าว่า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ให้มอบมันต่อไปยังมุฮัมมัด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แล้วจงนำสลามจากท่านศาสนทูตแห่งอัลลอฮฺ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และจากฉันฝากไปถึงเขาด้วย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7870DC" w:rsidRDefault="007870DC" w:rsidP="007870DC">
      <w:pPr>
        <w:pStyle w:val="libNormal"/>
      </w:pPr>
      <w:r>
        <w:rPr>
          <w:rFonts w:hint="cs"/>
          <w:cs/>
        </w:rPr>
        <w:t>---------------------------------------------------------</w:t>
      </w:r>
    </w:p>
    <w:p w:rsidR="007870DC" w:rsidRPr="007870DC" w:rsidRDefault="007870DC" w:rsidP="007870DC">
      <w:pPr>
        <w:pStyle w:val="libArFootnote"/>
        <w:bidi w:val="0"/>
      </w:pPr>
      <w:bookmarkStart w:id="61" w:name="_Toc474669513"/>
      <w:bookmarkStart w:id="62" w:name="_Toc474670038"/>
      <w:r w:rsidRPr="007870DC">
        <w:t>(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๓</w:t>
      </w:r>
      <w:r w:rsidRPr="007870DC">
        <w:rPr>
          <w:szCs w:val="24"/>
          <w:rtl/>
          <w:cs/>
        </w:rPr>
        <w:t xml:space="preserve">)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บินฮารุล</w:t>
      </w:r>
      <w:r w:rsidRPr="007870DC">
        <w:rPr>
          <w:szCs w:val="24"/>
          <w:rtl/>
          <w:cs/>
        </w:rPr>
        <w:t>-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อันวารฺ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๑๐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๘๙</w:t>
      </w:r>
      <w:bookmarkEnd w:id="61"/>
      <w:bookmarkEnd w:id="62"/>
    </w:p>
    <w:p w:rsidR="007870DC" w:rsidRDefault="007870DC" w:rsidP="007870DC">
      <w:pPr>
        <w:pStyle w:val="libNormal"/>
      </w:pPr>
    </w:p>
    <w:p w:rsidR="007870DC" w:rsidRPr="007870DC" w:rsidRDefault="007870DC" w:rsidP="007870DC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ท่านอัศบัฆฮฺ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บินนะบาตะฮฺ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:</w:t>
      </w:r>
    </w:p>
    <w:p w:rsidR="007870DC" w:rsidRDefault="00DC0A0E" w:rsidP="007870DC">
      <w:pPr>
        <w:pStyle w:val="libNormal"/>
      </w:pPr>
      <w:r w:rsidRPr="00B91120">
        <w:rPr>
          <w:rFonts w:hint="cs"/>
          <w:cs/>
        </w:rPr>
        <w:t>แท้จริงเมื่อครั้งที่ท่านอิมามอะลี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ถูกอิบนุมุลญิม</w:t>
      </w:r>
      <w:r w:rsidRPr="00B91120">
        <w:rPr>
          <w:cs/>
        </w:rPr>
        <w:t>(</w:t>
      </w:r>
      <w:r w:rsidRPr="00B91120">
        <w:rPr>
          <w:rFonts w:hint="cs"/>
          <w:cs/>
        </w:rPr>
        <w:t>ชายถูกสาปแช่ง</w:t>
      </w:r>
      <w:r w:rsidRPr="00B91120">
        <w:rPr>
          <w:cs/>
        </w:rPr>
        <w:t>)</w:t>
      </w:r>
      <w:r w:rsidRPr="00B91120">
        <w:rPr>
          <w:rFonts w:hint="cs"/>
          <w:cs/>
        </w:rPr>
        <w:t>ฟันจนได้รับบาดเจ็บสาหัสนั้น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ท่านได้เรียกหาท่านอิมามฮะซัน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และท่าน</w:t>
      </w:r>
    </w:p>
    <w:p w:rsidR="00DC0A0E" w:rsidRPr="00B91120" w:rsidRDefault="00DC0A0E" w:rsidP="007870DC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ให้เข้าไปหา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แท้จริงพ่อจะต้องเสียชีวิตในคืนนี้จึงขอให้เจ้าทั้งสองฟังพ่อไว้ให้ดี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ฮะซันเอ๋ย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ต้องเป็นทายาทของพ่อ</w:t>
      </w:r>
      <w:r w:rsidR="007870DC">
        <w:rPr>
          <w:rFonts w:hint="cs"/>
          <w:cs/>
        </w:rPr>
        <w:t xml:space="preserve"> </w:t>
      </w:r>
      <w:r w:rsidRPr="00B91120">
        <w:rPr>
          <w:cs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และเป็นผู้ดำรงตำแหน่ง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ภายหลังจากพ่อ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ส่วนเจ้านั้น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ฮุเซน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เจ้าต้องเป็นผู้ร่วมงานกับเขาในหน้าที่ทายาท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จงเงียบเสียงและจงทำตามคำสั่งของเขาตราบเท่าที่เขายังอยู่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ครั้นเมื่อเขาอำลาจากโลกนี้ไปแล้ว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เจ้าคือผู้พูดถัดจากเขาและเป็นผู้ดำรงตำแหน่งต่อจากเขา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7870DC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 xml:space="preserve"> </w:t>
      </w:r>
      <w:r w:rsidR="00DC0A0E" w:rsidRPr="00B91120">
        <w:rPr>
          <w:rFonts w:cs="Times New Roman"/>
          <w:lang w:bidi="ar-SA"/>
        </w:rPr>
        <w:t>(</w:t>
      </w:r>
      <w:r w:rsidR="00DC0A0E" w:rsidRPr="00B91120">
        <w:rPr>
          <w:rFonts w:hint="cs"/>
          <w:cs/>
        </w:rPr>
        <w:t>๔</w:t>
      </w:r>
      <w:r w:rsidR="00DC0A0E" w:rsidRPr="00B91120">
        <w:rPr>
          <w:cs/>
        </w:rPr>
        <w:t xml:space="preserve">) </w:t>
      </w:r>
      <w:r w:rsidR="00DC0A0E" w:rsidRPr="00B91120">
        <w:rPr>
          <w:rFonts w:hint="cs"/>
          <w:cs/>
        </w:rPr>
        <w:t>ข้อบัญญัติเกี่ยวกับตำแหน่งตามที่บรรดานักปราชญ์ระบุไว้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อย่างเป็นเอกฉันท์นั้น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มีอยู่ว่า</w:t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ท่านอิบนุอับบาสได้ยืน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เบื้องหน้า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แล้วกล่าวว่า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นี่คือบุตรแห่งศาสดาของพวกท่าน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และเป็นทายาทแห่งอิมามของพวกท่าน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ขอให้เชื่อถือ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ตามเขา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พวกเขากล่าวว่า</w:t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เขาเป็นที่รักของเรา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และเขาทรงไว้ซึ่งสิทธิที่จำเป็น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แก่เราที่จะต้องรักเขา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แล้วคนทั้งหลายก็เข้าทำการให้สัตยาบันต่อท่าน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ดู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อิรชาด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๑๙๒</w:t>
      </w:r>
    </w:p>
    <w:p w:rsidR="007870DC" w:rsidRPr="007870DC" w:rsidRDefault="00DC0A0E" w:rsidP="007870DC">
      <w:pPr>
        <w:pStyle w:val="libNormal"/>
      </w:pPr>
      <w:r w:rsidRPr="00B91120">
        <w:rPr>
          <w:rFonts w:hint="cs"/>
          <w:cs/>
        </w:rPr>
        <w:t>แล้วท่านก็เขียนพินัยกรรมเป็นลายลักษณ์อักษรส่งเวียนไปยังสมาคมทั้งหลายของนักปราชญ์</w:t>
      </w:r>
      <w:r w:rsidRPr="00B91120">
        <w:rPr>
          <w:cs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DC0A0E" w:rsidRDefault="00DC0A0E" w:rsidP="007870DC">
      <w:pPr>
        <w:pStyle w:val="libNormal"/>
      </w:pPr>
      <w:r w:rsidRPr="00B91120">
        <w:rPr>
          <w:rFonts w:hint="cs"/>
          <w:cs/>
        </w:rPr>
        <w:t>ท่านอิบนุ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อะบิลฮะดีด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ได้มอบหมายตำแหน่งคอลีฟะฮฺให้แก่ท่านอิมามฮะซัน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ในตอนที่ท่านจวนจะถึงแก่ชีวิต</w:t>
      </w:r>
      <w:r w:rsidRPr="00B91120">
        <w:rPr>
          <w:cs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7870DC" w:rsidRPr="007870DC" w:rsidRDefault="007870DC" w:rsidP="007870DC">
      <w:pPr>
        <w:pStyle w:val="libNormal"/>
        <w:rPr>
          <w:rFonts w:cs="Cordia New"/>
        </w:rPr>
      </w:pPr>
      <w:r>
        <w:rPr>
          <w:rFonts w:cs="Cordia New" w:hint="cs"/>
          <w:cs/>
        </w:rPr>
        <w:t>-----------------------------------------------------</w:t>
      </w:r>
    </w:p>
    <w:p w:rsidR="00DC0A0E" w:rsidRPr="007870DC" w:rsidRDefault="00DC0A0E" w:rsidP="007870DC">
      <w:pPr>
        <w:pStyle w:val="libArFootnote"/>
        <w:bidi w:val="0"/>
      </w:pPr>
      <w:bookmarkStart w:id="63" w:name="_Toc474669514"/>
      <w:bookmarkStart w:id="64" w:name="_Toc474670039"/>
      <w:r w:rsidRPr="007870DC">
        <w:t>(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๕</w:t>
      </w:r>
      <w:r w:rsidRPr="007870DC">
        <w:rPr>
          <w:szCs w:val="24"/>
          <w:rtl/>
          <w:cs/>
        </w:rPr>
        <w:t xml:space="preserve">)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อิษบาตุล</w:t>
      </w:r>
      <w:r w:rsidRPr="007870DC">
        <w:rPr>
          <w:szCs w:val="24"/>
          <w:rtl/>
          <w:cs/>
        </w:rPr>
        <w:t>-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ฮุดาฮ์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๕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๑๔๐</w:t>
      </w:r>
      <w:bookmarkEnd w:id="63"/>
      <w:bookmarkEnd w:id="64"/>
    </w:p>
    <w:p w:rsidR="007870DC" w:rsidRPr="007870DC" w:rsidRDefault="00DC0A0E" w:rsidP="007870DC">
      <w:pPr>
        <w:pStyle w:val="libArFootnote"/>
        <w:bidi w:val="0"/>
        <w:rPr>
          <w:szCs w:val="24"/>
          <w:rtl/>
          <w:cs/>
        </w:rPr>
      </w:pPr>
      <w:bookmarkStart w:id="65" w:name="_Toc474669515"/>
      <w:bookmarkStart w:id="66" w:name="_Toc474670040"/>
      <w:r w:rsidRPr="007870DC">
        <w:t>(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๖</w:t>
      </w:r>
      <w:r w:rsidRPr="007870DC">
        <w:rPr>
          <w:szCs w:val="24"/>
          <w:rtl/>
          <w:cs/>
        </w:rPr>
        <w:t xml:space="preserve">)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ชัรฮฺ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นะฮฺญุลบะลาเฆาะฮฺ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๑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7870DC">
        <w:rPr>
          <w:szCs w:val="24"/>
          <w:rtl/>
          <w:cs/>
        </w:rPr>
        <w:t xml:space="preserve"> </w:t>
      </w:r>
      <w:r w:rsidRPr="007870DC">
        <w:rPr>
          <w:rFonts w:ascii="Angsana New" w:hAnsi="Angsana New" w:cs="Angsana New" w:hint="cs"/>
          <w:szCs w:val="24"/>
          <w:cs/>
          <w:lang w:bidi="th-TH"/>
        </w:rPr>
        <w:t>๕๗</w:t>
      </w:r>
      <w:bookmarkEnd w:id="65"/>
      <w:bookmarkEnd w:id="66"/>
    </w:p>
    <w:p w:rsidR="007870DC" w:rsidRPr="007870DC" w:rsidRDefault="007870DC" w:rsidP="007870DC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Pr="00653E00" w:rsidRDefault="00DC0A0E" w:rsidP="00653E00">
      <w:pPr>
        <w:pStyle w:val="Heading1"/>
        <w:rPr>
          <w:rFonts w:cs="Times New Roman"/>
          <w:lang w:bidi="ar-SA"/>
        </w:rPr>
      </w:pPr>
      <w:bookmarkStart w:id="67" w:name="_Toc474670041"/>
      <w:r w:rsidRPr="00B91120">
        <w:rPr>
          <w:rFonts w:hint="cs"/>
          <w:cs/>
        </w:rPr>
        <w:lastRenderedPageBreak/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653E00">
        <w:rPr>
          <w:rFonts w:cs="Cordia New" w:hint="cs"/>
          <w:szCs w:val="45"/>
          <w:cs/>
        </w:rPr>
        <w:t xml:space="preserve"> </w:t>
      </w:r>
      <w:r w:rsidRPr="00B91120">
        <w:rPr>
          <w:rFonts w:hint="cs"/>
          <w:cs/>
        </w:rPr>
        <w:t>กับการเคารพภักดี</w:t>
      </w:r>
      <w:r w:rsidRPr="00B91120">
        <w:rPr>
          <w:cs/>
        </w:rPr>
        <w:t>(</w:t>
      </w:r>
      <w:r w:rsidRPr="00B91120">
        <w:rPr>
          <w:rFonts w:hint="cs"/>
          <w:cs/>
        </w:rPr>
        <w:t>อิบาดะฮฺ</w:t>
      </w:r>
      <w:r w:rsidRPr="00B91120">
        <w:rPr>
          <w:cs/>
        </w:rPr>
        <w:t>)</w:t>
      </w:r>
      <w:bookmarkEnd w:id="67"/>
    </w:p>
    <w:p w:rsidR="007870DC" w:rsidRPr="007870DC" w:rsidRDefault="007870DC" w:rsidP="007870DC">
      <w:pPr>
        <w:pStyle w:val="libNormal"/>
      </w:pPr>
    </w:p>
    <w:p w:rsidR="007870DC" w:rsidRDefault="00DC0A0E" w:rsidP="007870DC">
      <w:pPr>
        <w:pStyle w:val="libNormal"/>
      </w:pPr>
      <w:r w:rsidRPr="00B91120">
        <w:rPr>
          <w:rFonts w:hint="cs"/>
          <w:cs/>
        </w:rPr>
        <w:t>ถ้าจะกล่าวถึงบรรดาอิมามแห่งอะฮฺลุลบัยตฺ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ที่ได้ทุ่มเทชีวิตจิตใจสู่การเคารพภักดีอยู่เป็นเนืองนิตย์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และการท่องบ่นคำวิงวอนภาวนาอันมากมาย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ความมีเกียรติคุณและความดีงามเป็นแบบอย่างในการดำเนินชีวิต</w:t>
      </w:r>
      <w:r w:rsidRPr="00B91120">
        <w:rPr>
          <w:cs/>
        </w:rPr>
        <w:t xml:space="preserve"> </w:t>
      </w:r>
    </w:p>
    <w:p w:rsidR="00DC0A0E" w:rsidRPr="00B91120" w:rsidRDefault="00DC0A0E" w:rsidP="007870DC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มีจริยธรรมอันประเสริฐสูงสุดแล้ว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คนเหล่านี้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คือศูนย์แห่งความดีงามเป็นจุดสุดยอดสำหรับเกียรติคุณ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ได้มอบมรดกทางด้านจริยธรรมอันสูงส่งให้แก่เขาเหล่านั้น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และท่านได้ปลูกฝังคนเหล่านั้นให้อยู่กับแบบแผนชีวิตและครรลองชีวิตของท่าน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พวกเขาจึงมีโอกาสรับเอามาซึ่งจริยธรรมอันสุดประเสริฐ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และความมีบุคลิกภาพอันทรง</w:t>
      </w:r>
    </w:p>
    <w:p w:rsidR="00DC0A0E" w:rsidRPr="00B91120" w:rsidRDefault="00DC0A0E" w:rsidP="007870DC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เกียรติ</w:t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เรื่องราวในภาคนี้จะว่าด้วย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การเคารพภักดีของท่านอิมามฮะซัน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ซึ่งไม่สามารถที่จะบรรยายให้ถึงที่สุดของความเหมาะสมได้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ทั้งในแง่ของความเหน็ดเหนื่อย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ความบากบั่น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พากเพียรความนบนอบและความอ่อนน้อมดังที่เราจะกล่าวถึงเพียงบางส่วนจากเรื่องนี้</w:t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ท่านอิมามศอดิก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บิดาของฉันได้รับคำบอกเล่ามาจากบิดาของท่าน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  <w:r w:rsidRPr="00B91120">
        <w:rPr>
          <w:rFonts w:cs="Times New Roman"/>
          <w:lang w:bidi="ar-SA"/>
        </w:rPr>
        <w:t>:</w:t>
      </w:r>
    </w:p>
    <w:p w:rsidR="007870DC" w:rsidRDefault="00DC0A0E" w:rsidP="007870DC">
      <w:pPr>
        <w:pStyle w:val="libNormal"/>
        <w:rPr>
          <w:cs/>
        </w:rPr>
      </w:pPr>
      <w:r w:rsidRPr="00B91120">
        <w:rPr>
          <w:rFonts w:hint="cs"/>
          <w:cs/>
        </w:rPr>
        <w:t>แท้จริง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บุตรของอะลี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บินอะบีฏอลิบ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เป็นคนที่ทำการเคารพภักดีมากที่สุดสำหรับคนในสมัยของท่าน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อีกทั้งเป็นคนที่สมถะที่สุด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และมีความดีเด่นที่สุดในหมู่พวกเขา</w:t>
      </w:r>
    </w:p>
    <w:p w:rsidR="007870DC" w:rsidRDefault="007870D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</w:p>
    <w:p w:rsidR="007870DC" w:rsidRDefault="00DC0A0E" w:rsidP="007870DC">
      <w:pPr>
        <w:pStyle w:val="libNormal"/>
      </w:pPr>
      <w:r w:rsidRPr="00B91120">
        <w:rPr>
          <w:rFonts w:hint="cs"/>
          <w:cs/>
        </w:rPr>
        <w:t>เมื่อถึงเวลาไปบำเพ็ญฮัจญ์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ท่านจะเดินทางไปทำพิธีฮัจญ์ด้วยการเดินเท้า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ถึงแม้ว่าบางทีท่านจะต้องเดินแบกของด้วยก็ตาม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เมื่อท่านรำลึกถึงความตาย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ท่านก็ร้องไห้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และเมื่อนึกถึงสุสานก็ร้องไห้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เมื่อนึกถึงการบังเกิดใหม่และการฟื้นคืนชีพก็ร้องไห้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เมื่อนึกถึงตอนเดินผ่านสะพานศิรอฎก็ร้องไห้</w:t>
      </w:r>
    </w:p>
    <w:p w:rsidR="007870DC" w:rsidRDefault="00DC0A0E" w:rsidP="007870DC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เมื่อนึกถึงการปรากฏตัวต่ออัลลอฮฺ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ท่านก็นึกถึงมันด้วยอาการหวาดกลัวตัวสั่นเสมอในเรื่องนั้นและในยามที่ท่านดำรงการนมาซ</w:t>
      </w:r>
      <w:r w:rsidRPr="00B91120">
        <w:rPr>
          <w:cs/>
        </w:rPr>
        <w:t xml:space="preserve"> </w:t>
      </w:r>
    </w:p>
    <w:p w:rsidR="00DC0A0E" w:rsidRPr="007870DC" w:rsidRDefault="00DC0A0E" w:rsidP="007870DC">
      <w:pPr>
        <w:pStyle w:val="libNormal"/>
        <w:ind w:firstLine="0"/>
      </w:pPr>
      <w:r w:rsidRPr="00B91120">
        <w:rPr>
          <w:rFonts w:hint="cs"/>
          <w:cs/>
        </w:rPr>
        <w:t>ท่านจะทุ่มเทชีวิตจิตใจอย่างสุดซึ้งต่อพระผู้อภิบาลของท่าน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เมื่อท่านรำลึกถึงสวนสวรรค์และนรก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ท่านก็รบเร้าที่จะขอให้ปลอดภัย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และวิงวอนขอสวนสวรรค์จากอัลลอฮฺ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และขอความคุ้มครองต่อพระองค์ให้พ้นจากไฟนรกทุกครั้งที่ท่านอิมามฮะซัน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อ่านพระมหาคัมภีร์อัลกุรอานถึงโองการที่เริ่มต้นว่า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ยา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อัยยุฮัลละซีนะอามะนู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ท่านจะตอบรับคำเรียกนี้เสมอ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ไม่เคยขาดว่า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ข้าขานรับแล้ว</w:t>
      </w:r>
      <w:r w:rsidRPr="00B91120">
        <w:rPr>
          <w:rFonts w:cs="Times New Roman" w:hint="eastAsia"/>
          <w:lang w:bidi="ar-SA"/>
        </w:rPr>
        <w:t>”</w:t>
      </w:r>
    </w:p>
    <w:p w:rsidR="007870DC" w:rsidRDefault="00DC0A0E" w:rsidP="007870DC">
      <w:pPr>
        <w:pStyle w:val="libNormal"/>
      </w:pPr>
      <w:r w:rsidRPr="00B91120">
        <w:rPr>
          <w:rFonts w:hint="cs"/>
          <w:cs/>
        </w:rPr>
        <w:t>ไม่ว่าท่านจะมองเห็นสิ่งใดรอบๆ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ตัวท่าน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ท่านก็จะต้องรำลึกอัลลอฮฺ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เป็นคนที่มีวาจาซื่อสัตย์ที่สุด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และเป็นคนที่พูดจาฉะฉานที่สุดในบรรดาคนสมัยนั้น</w:t>
      </w:r>
      <w:r w:rsidRPr="00B91120">
        <w:rPr>
          <w:cs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7870DC" w:rsidRPr="007870DC" w:rsidRDefault="007870DC" w:rsidP="007870DC">
      <w:pPr>
        <w:pStyle w:val="libNormal"/>
      </w:pPr>
    </w:p>
    <w:p w:rsidR="00DC0A0E" w:rsidRDefault="00DC0A0E" w:rsidP="007870DC">
      <w:pPr>
        <w:pStyle w:val="libNormal"/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เดินเท้าไปประกอบพิธีฮัจญ์ถึง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โดยมีคนในตระกูลติดตามไปพร้อมกับท่านด้วย</w:t>
      </w:r>
      <w:r w:rsidRPr="00B91120">
        <w:rPr>
          <w:cs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7870DC" w:rsidRDefault="007870DC" w:rsidP="007870DC">
      <w:pPr>
        <w:pStyle w:val="libNormal"/>
      </w:pPr>
      <w:r>
        <w:rPr>
          <w:rFonts w:hint="cs"/>
          <w:cs/>
        </w:rPr>
        <w:t>-----------------------------------------------------</w:t>
      </w:r>
    </w:p>
    <w:p w:rsidR="007870DC" w:rsidRPr="00AE5F63" w:rsidRDefault="007870DC" w:rsidP="00AE5F63">
      <w:pPr>
        <w:pStyle w:val="libArFootnote"/>
        <w:bidi w:val="0"/>
      </w:pPr>
      <w:bookmarkStart w:id="68" w:name="_Toc474669517"/>
      <w:bookmarkStart w:id="69" w:name="_Toc474670042"/>
      <w:r w:rsidRPr="00AE5F63">
        <w:t>(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๑</w:t>
      </w:r>
      <w:r w:rsidRPr="00AE5F63">
        <w:rPr>
          <w:szCs w:val="24"/>
          <w:rtl/>
          <w:cs/>
        </w:rPr>
        <w:t xml:space="preserve">)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อามาลีย์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ของชัยค์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อัศ</w:t>
      </w:r>
      <w:r w:rsidRPr="00AE5F63">
        <w:rPr>
          <w:szCs w:val="24"/>
          <w:rtl/>
          <w:cs/>
        </w:rPr>
        <w:t>-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ศ็อดดูก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๑๕๑</w:t>
      </w:r>
      <w:bookmarkEnd w:id="68"/>
      <w:bookmarkEnd w:id="69"/>
    </w:p>
    <w:p w:rsidR="007870DC" w:rsidRPr="00AE5F63" w:rsidRDefault="007870DC" w:rsidP="00AE5F63">
      <w:pPr>
        <w:pStyle w:val="libArFootnote"/>
        <w:bidi w:val="0"/>
        <w:rPr>
          <w:szCs w:val="24"/>
          <w:cs/>
          <w:lang w:bidi="th-TH"/>
        </w:rPr>
      </w:pPr>
      <w:bookmarkStart w:id="70" w:name="_Toc474669518"/>
      <w:bookmarkStart w:id="71" w:name="_Toc474670043"/>
      <w:r w:rsidRPr="00AE5F63">
        <w:t>(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๒</w:t>
      </w:r>
      <w:r w:rsidRPr="00AE5F63">
        <w:rPr>
          <w:szCs w:val="24"/>
          <w:rtl/>
          <w:cs/>
        </w:rPr>
        <w:t xml:space="preserve">)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กัชฟุล</w:t>
      </w:r>
      <w:r w:rsidRPr="00AE5F63">
        <w:rPr>
          <w:szCs w:val="24"/>
          <w:rtl/>
          <w:cs/>
        </w:rPr>
        <w:t>-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ฆุมมะฮฺ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๑๖๔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อัชอาฟุร</w:t>
      </w:r>
      <w:r w:rsidRPr="00AE5F63">
        <w:rPr>
          <w:szCs w:val="24"/>
          <w:rtl/>
          <w:cs/>
        </w:rPr>
        <w:t>-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รอฆิบีน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ภาคผนวกของหนังสือ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นูรุลอับศ็อร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AE5F63">
        <w:rPr>
          <w:szCs w:val="24"/>
          <w:rtl/>
          <w:cs/>
        </w:rPr>
        <w:t xml:space="preserve"> </w:t>
      </w:r>
      <w:r w:rsidRPr="00AE5F63">
        <w:rPr>
          <w:rFonts w:ascii="Angsana New" w:hAnsi="Angsana New" w:cs="Angsana New" w:hint="cs"/>
          <w:szCs w:val="24"/>
          <w:cs/>
          <w:lang w:bidi="th-TH"/>
        </w:rPr>
        <w:t>๑๗๖</w:t>
      </w:r>
      <w:bookmarkEnd w:id="70"/>
      <w:bookmarkEnd w:id="71"/>
    </w:p>
    <w:p w:rsidR="007870DC" w:rsidRDefault="007870D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870DC" w:rsidRPr="007870DC" w:rsidRDefault="007870DC" w:rsidP="007870DC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เมื่อท่านอาบน้ำวูฎุอ์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ท่านจะทุ่มเทชีวิตจิตใจอย่างสุดซึ้ง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ใบหน้าจะซีดเผือด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เคยมีคนพูดกับท่านในเรื่องนี้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ท่านตอบว่า</w:t>
      </w:r>
    </w:p>
    <w:p w:rsidR="00DC0A0E" w:rsidRPr="00B91120" w:rsidRDefault="00DC0A0E" w:rsidP="007870DC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เป็นหน้าที่อย่างแท้จริงสำหรับทุกคนที่จะยืนต่อเบื้องพระพักตร์ของพระผู้อภิบาลแห่งบัลลังค์อัรชฺ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จะต้องมีสีหน้าซีดเผือด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และทุ่มเทชีวิตจิตใจของตนลงไปอย่างสุดซึ้ง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เมื่อท่านมาถึงบริเวณประตูของมัสยิด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ท่านจะเงยศีรษะขึ้น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DC0A0E" w:rsidRDefault="00DC0A0E" w:rsidP="007870DC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ข้าแต่พระผู้เป็นเจ้าของข้า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แขกของพระองค์มาหยุดอยู่ที่ประตูของพระองค์แล้ว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ข้าแต่พระผู้ทรงไว้ซึ่งคุณธรรม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บัดนี้ผู้กระทำผิดมาหาพระองค์แล้ว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ดังนั้นขอได้โปรดขจัดความน่าชังที่อยู่ในตัวของข้าออกไปด้วยความดีงามที่มีอยู่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พระผู้ทรงเกีรยติยิ่ง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7870DC" w:rsidRDefault="007870DC" w:rsidP="007870DC">
      <w:pPr>
        <w:pStyle w:val="libNormal"/>
        <w:rPr>
          <w:rFonts w:cs="Cordia New"/>
          <w:szCs w:val="40"/>
        </w:rPr>
      </w:pPr>
    </w:p>
    <w:p w:rsidR="00AE5F63" w:rsidRDefault="00AE5F63" w:rsidP="007870DC">
      <w:pPr>
        <w:pStyle w:val="libNormal"/>
        <w:rPr>
          <w:rFonts w:cs="Cordia New"/>
          <w:szCs w:val="40"/>
        </w:rPr>
      </w:pPr>
    </w:p>
    <w:p w:rsidR="00AE5F63" w:rsidRDefault="00AE5F63" w:rsidP="007870DC">
      <w:pPr>
        <w:pStyle w:val="libNormal"/>
        <w:rPr>
          <w:rFonts w:cs="Cordia New"/>
          <w:szCs w:val="40"/>
        </w:rPr>
      </w:pPr>
    </w:p>
    <w:p w:rsidR="00AE5F63" w:rsidRDefault="00AE5F63" w:rsidP="007870DC">
      <w:pPr>
        <w:pStyle w:val="libNormal"/>
        <w:rPr>
          <w:rFonts w:cs="Cordia New"/>
          <w:szCs w:val="40"/>
        </w:rPr>
      </w:pPr>
    </w:p>
    <w:p w:rsidR="00AE5F63" w:rsidRDefault="00AE5F63" w:rsidP="007870DC">
      <w:pPr>
        <w:pStyle w:val="libNormal"/>
        <w:rPr>
          <w:rFonts w:cs="Cordia New"/>
          <w:szCs w:val="40"/>
        </w:rPr>
      </w:pPr>
    </w:p>
    <w:p w:rsidR="00AE5F63" w:rsidRDefault="00AE5F63" w:rsidP="007870DC">
      <w:pPr>
        <w:pStyle w:val="libNormal"/>
        <w:rPr>
          <w:rFonts w:cs="Cordia New"/>
          <w:szCs w:val="40"/>
        </w:rPr>
      </w:pPr>
    </w:p>
    <w:p w:rsidR="00AE5F63" w:rsidRDefault="00AE5F63" w:rsidP="007870DC">
      <w:pPr>
        <w:pStyle w:val="libNormal"/>
        <w:rPr>
          <w:rFonts w:cs="Cordia New"/>
          <w:szCs w:val="40"/>
        </w:rPr>
      </w:pPr>
    </w:p>
    <w:p w:rsidR="00AE5F63" w:rsidRDefault="00AE5F63" w:rsidP="007870DC">
      <w:pPr>
        <w:pStyle w:val="libNormal"/>
        <w:rPr>
          <w:rFonts w:cs="Cordia New"/>
          <w:szCs w:val="40"/>
        </w:rPr>
      </w:pPr>
    </w:p>
    <w:p w:rsidR="00AE5F63" w:rsidRPr="00AE5F63" w:rsidRDefault="00AE5F63" w:rsidP="007870DC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</w:t>
      </w:r>
    </w:p>
    <w:p w:rsidR="00DC0A0E" w:rsidRPr="00AE5F63" w:rsidRDefault="007870DC" w:rsidP="00AE5F63">
      <w:pPr>
        <w:pStyle w:val="libArFootnote"/>
        <w:bidi w:val="0"/>
      </w:pPr>
      <w:r w:rsidRPr="00AE5F63">
        <w:t xml:space="preserve"> </w:t>
      </w:r>
      <w:bookmarkStart w:id="72" w:name="_Toc474669519"/>
      <w:bookmarkStart w:id="73" w:name="_Toc474670044"/>
      <w:r w:rsidR="00DC0A0E" w:rsidRPr="00AE5F63">
        <w:t>(</w:t>
      </w:r>
      <w:r w:rsidR="00DC0A0E" w:rsidRPr="00AE5F63">
        <w:rPr>
          <w:rFonts w:ascii="Angsana New" w:hAnsi="Angsana New" w:cs="Angsana New" w:hint="cs"/>
          <w:szCs w:val="24"/>
          <w:cs/>
          <w:lang w:bidi="th-TH"/>
        </w:rPr>
        <w:t>๓</w:t>
      </w:r>
      <w:r w:rsidR="00DC0A0E" w:rsidRPr="00AE5F63">
        <w:rPr>
          <w:szCs w:val="24"/>
          <w:rtl/>
          <w:cs/>
        </w:rPr>
        <w:t xml:space="preserve">) </w:t>
      </w:r>
      <w:r w:rsidR="00DC0A0E" w:rsidRPr="00AE5F63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="00DC0A0E" w:rsidRPr="00AE5F63">
        <w:rPr>
          <w:szCs w:val="24"/>
          <w:rtl/>
          <w:cs/>
        </w:rPr>
        <w:t>-</w:t>
      </w:r>
      <w:r w:rsidR="00DC0A0E" w:rsidRPr="00AE5F63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="00DC0A0E" w:rsidRPr="00AE5F63">
        <w:rPr>
          <w:szCs w:val="24"/>
          <w:rtl/>
          <w:cs/>
        </w:rPr>
        <w:t xml:space="preserve"> </w:t>
      </w:r>
      <w:r w:rsidR="00DC0A0E" w:rsidRPr="00AE5F63">
        <w:rPr>
          <w:rFonts w:ascii="Angsana New" w:hAnsi="Angsana New" w:cs="Angsana New" w:hint="cs"/>
          <w:szCs w:val="24"/>
          <w:cs/>
          <w:lang w:bidi="th-TH"/>
        </w:rPr>
        <w:t>๔</w:t>
      </w:r>
      <w:r w:rsidR="00DC0A0E" w:rsidRPr="00AE5F63">
        <w:rPr>
          <w:szCs w:val="24"/>
          <w:rtl/>
          <w:cs/>
        </w:rPr>
        <w:t xml:space="preserve"> </w:t>
      </w:r>
      <w:r w:rsidR="00DC0A0E" w:rsidRPr="00AE5F63">
        <w:rPr>
          <w:rFonts w:ascii="Angsana New" w:hAnsi="Angsana New" w:cs="Angsana New" w:hint="cs"/>
          <w:szCs w:val="24"/>
          <w:cs/>
          <w:lang w:bidi="th-TH"/>
        </w:rPr>
        <w:t>กอฟ</w:t>
      </w:r>
      <w:r w:rsidR="00DC0A0E" w:rsidRPr="00AE5F63">
        <w:rPr>
          <w:szCs w:val="24"/>
          <w:rtl/>
          <w:cs/>
        </w:rPr>
        <w:t xml:space="preserve"> </w:t>
      </w:r>
      <w:r w:rsidR="00DC0A0E" w:rsidRPr="00AE5F63">
        <w:rPr>
          <w:rFonts w:ascii="Angsana New" w:hAnsi="Angsana New" w:cs="Angsana New" w:hint="cs"/>
          <w:szCs w:val="24"/>
          <w:cs/>
          <w:lang w:bidi="th-TH"/>
        </w:rPr>
        <w:t>๑</w:t>
      </w:r>
      <w:r w:rsidR="00DC0A0E" w:rsidRPr="00AE5F63">
        <w:rPr>
          <w:szCs w:val="24"/>
          <w:rtl/>
          <w:cs/>
        </w:rPr>
        <w:t>/</w:t>
      </w:r>
      <w:r w:rsidR="00DC0A0E" w:rsidRPr="00AE5F63">
        <w:rPr>
          <w:rFonts w:ascii="Angsana New" w:hAnsi="Angsana New" w:cs="Angsana New" w:hint="cs"/>
          <w:szCs w:val="24"/>
          <w:cs/>
          <w:lang w:bidi="th-TH"/>
        </w:rPr>
        <w:t>๑๓</w:t>
      </w:r>
      <w:bookmarkEnd w:id="72"/>
      <w:bookmarkEnd w:id="73"/>
    </w:p>
    <w:p w:rsidR="00AE5F63" w:rsidRDefault="00AE5F63" w:rsidP="00DC0A0E">
      <w:pPr>
        <w:pStyle w:val="libNormal"/>
      </w:pPr>
    </w:p>
    <w:p w:rsidR="00AE5F63" w:rsidRDefault="00AE5F6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653E00" w:rsidRDefault="00DC0A0E" w:rsidP="00653E00">
      <w:pPr>
        <w:pStyle w:val="Heading1"/>
        <w:rPr>
          <w:rFonts w:cs="Times New Roman"/>
          <w:lang w:bidi="ar-SA"/>
        </w:rPr>
      </w:pPr>
      <w:bookmarkStart w:id="74" w:name="_Toc474670045"/>
      <w:r w:rsidRPr="00B91120">
        <w:rPr>
          <w:rFonts w:hint="cs"/>
          <w:cs/>
        </w:rPr>
        <w:lastRenderedPageBreak/>
        <w:t>แบบแผนชีวิตอิมามฮะซัน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653E00">
        <w:rPr>
          <w:rFonts w:cs="Cordia New" w:hint="cs"/>
          <w:szCs w:val="45"/>
          <w:cs/>
        </w:rPr>
        <w:t xml:space="preserve"> </w:t>
      </w:r>
      <w:r w:rsidRPr="00B91120">
        <w:rPr>
          <w:rFonts w:hint="cs"/>
          <w:cs/>
        </w:rPr>
        <w:t>รากฐานเดียวกับท่านศาสดา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bookmarkEnd w:id="74"/>
    </w:p>
    <w:p w:rsidR="00AE5F63" w:rsidRPr="00AE5F63" w:rsidRDefault="00AE5F63" w:rsidP="00AE5F63">
      <w:pPr>
        <w:pStyle w:val="libNormal"/>
      </w:pPr>
    </w:p>
    <w:p w:rsidR="00AE5F63" w:rsidRDefault="00DC0A0E" w:rsidP="00AE5F63">
      <w:pPr>
        <w:pStyle w:val="libNormal"/>
      </w:pPr>
      <w:r w:rsidRPr="00B91120">
        <w:rPr>
          <w:rFonts w:hint="cs"/>
          <w:cs/>
        </w:rPr>
        <w:t>แบบแผนชีวิตของท่านอิมามฮะซัน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เป็นแบบแผนชีวิตอย่างเดียวกับท่านตา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และบิดาของท่าน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เช่น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การผ่อนปรนให้แก่คนทำความผิด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การให้โอกาสแก่คนที่ประสบความเดือดร้อนถ่อมตัวอยู่เสมอ</w:t>
      </w:r>
      <w:r w:rsidRPr="00B91120">
        <w:rPr>
          <w:cs/>
        </w:rPr>
        <w:t xml:space="preserve"> </w:t>
      </w:r>
    </w:p>
    <w:p w:rsidR="00DC0A0E" w:rsidRPr="00B91120" w:rsidRDefault="00DC0A0E" w:rsidP="00AE5F6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อีกทั้งในด้านอื่นๆ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อันเป็นแง่มุมของการดำเนินชีวิตที่ประเสริฐ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พรั่งพร้อม</w:t>
      </w:r>
    </w:p>
    <w:p w:rsidR="00DC0A0E" w:rsidRPr="00B91120" w:rsidRDefault="00DC0A0E" w:rsidP="00AE5F6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คุณลักษณะต่างๆที่มีเกียรติประชาชาติอิสลามในยุคปัจจุบันนี้จะใช้ความพยายามฝ่าอุปสรรคอย่างมากมายสักปานใด</w:t>
      </w:r>
      <w:r w:rsidR="00AE5F63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เพื่อจะมีโอกาสวางอยู่บนรากฐานของแบบแผนเหล่านี้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และเพื่อให้ได้มีโอกาสดำเนินชีวิตอยู่กับ</w:t>
      </w:r>
    </w:p>
    <w:p w:rsidR="00DC0A0E" w:rsidRPr="00B91120" w:rsidRDefault="00DC0A0E" w:rsidP="00AE5F6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วิถีทางเส้นนี้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เพื่อนำเอาอดีตอันรุ่งโรจน์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ของตนกลับคืนมาสักครั้งหนึ่ง</w:t>
      </w:r>
    </w:p>
    <w:p w:rsidR="00AE5F63" w:rsidRDefault="00DC0A0E" w:rsidP="00DC0A0E">
      <w:pPr>
        <w:pStyle w:val="libNormal"/>
      </w:pPr>
      <w:r w:rsidRPr="00B91120">
        <w:rPr>
          <w:rFonts w:hint="cs"/>
          <w:cs/>
        </w:rPr>
        <w:t>ในบทนี้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เราจะขอกล่าวถึงแง่มุมบางประการจากแบบแผนชีวิตของท่าน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ได้กล่าวว่า</w:t>
      </w:r>
    </w:p>
    <w:p w:rsidR="00DC0A0E" w:rsidRDefault="00DC0A0E" w:rsidP="00AE5F63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ประชาชาติอาหรับที่ฉันควบคุมอยู่จะให้สันติภาพแก่ผู้ที่ให้สันติภาพจะต่อสู้กับคนที่ต่อสู้ถึงกระนั้นฉันก็ละได้เพื่อแสวงหาความปิติชื่นชมยั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และสงวนไว้ซึ่งเลือดเนื้อของมวลมุสลิม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AE5F63" w:rsidRDefault="00AE5F63" w:rsidP="00AE5F63">
      <w:pPr>
        <w:pStyle w:val="libNormal"/>
      </w:pPr>
      <w:r>
        <w:rPr>
          <w:rFonts w:hint="cs"/>
          <w:cs/>
        </w:rPr>
        <w:t>--------------------------------------------------------------</w:t>
      </w:r>
    </w:p>
    <w:p w:rsidR="00AE5F63" w:rsidRPr="00B91120" w:rsidRDefault="00AE5F63" w:rsidP="00AE5F63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อัซอาฟุร</w:t>
      </w:r>
      <w:r w:rsidRPr="00B91120">
        <w:rPr>
          <w:cs/>
        </w:rPr>
        <w:t>-</w:t>
      </w:r>
      <w:r w:rsidRPr="00B91120">
        <w:rPr>
          <w:rFonts w:hint="cs"/>
          <w:cs/>
        </w:rPr>
        <w:t>รอฆิบีน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ภาคผนวกของหนังสือ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นูรุล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อับศ็อร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๑๗๓</w:t>
      </w:r>
    </w:p>
    <w:p w:rsidR="00AE5F63" w:rsidRDefault="00AE5F63" w:rsidP="00AE5F63">
      <w:pPr>
        <w:pStyle w:val="libNormal"/>
      </w:pPr>
    </w:p>
    <w:p w:rsidR="00AE5F63" w:rsidRDefault="00AE5F63" w:rsidP="00AE5F63">
      <w:pPr>
        <w:pStyle w:val="libNormal"/>
      </w:pPr>
    </w:p>
    <w:p w:rsidR="00AE5F63" w:rsidRDefault="00AE5F63" w:rsidP="00AE5F63">
      <w:pPr>
        <w:pStyle w:val="libNormal"/>
      </w:pPr>
    </w:p>
    <w:p w:rsidR="00AE5F63" w:rsidRDefault="00AE5F63" w:rsidP="00AE5F63">
      <w:pPr>
        <w:pStyle w:val="libNormal"/>
      </w:pPr>
    </w:p>
    <w:p w:rsidR="00AE5F63" w:rsidRPr="00B91120" w:rsidRDefault="00AE5F63" w:rsidP="00AE5F63">
      <w:pPr>
        <w:pStyle w:val="libNormal"/>
        <w:rPr>
          <w:rFonts w:cs="Times New Roman"/>
          <w:lang w:bidi="ar-SA"/>
        </w:rPr>
      </w:pPr>
    </w:p>
    <w:p w:rsidR="00AE5F63" w:rsidRDefault="00AE5F6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E5F63" w:rsidRDefault="00AE5F63" w:rsidP="00DC0A0E">
      <w:pPr>
        <w:pStyle w:val="libNormal"/>
      </w:pPr>
    </w:p>
    <w:p w:rsidR="00DC0A0E" w:rsidRPr="00B91120" w:rsidRDefault="00DC0A0E" w:rsidP="00AE5F6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ท่านมุบัรริด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และท่านอิบนุ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อาอิชะฮฺ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มีชาวซีเรียคนหนึ่งแลเห็นท่านอิมามฮะซัน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ขี่พาหนะมา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เขาก็เริ่มด่าว่าทันที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มิได้โต้ตอบแต่ประการใด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ครั้นพอเขาด่าเสร็จแล้ว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ก็หันไปยิ้มกับเขาแล้วกล่าวว่า</w:t>
      </w:r>
    </w:p>
    <w:p w:rsidR="00DC0A0E" w:rsidRPr="00B91120" w:rsidRDefault="00DC0A0E" w:rsidP="00AE5F63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ท่านผู้อาวุโส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ข้าพเจ้าคิดว่า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ท่านคงเป็นคนแปลกหน้าอาจเข้าใจผิดได้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ถ้าท่านขอความเมตตาจากเรา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เราจะมอบมันให้แก่ท่าน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ถ้าท่านเอ่ยปากขอสิ่งใดเราก็จะตอบสนองแก่ท่าน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ถ้าท่านขอคำแนะนำทาง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เราก็จะนำทางให้แก่ท่าน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ถ้าท่านต้องการขอให้เราช่วยแบกสัมภาระเราก็จะช่วยแบก</w:t>
      </w:r>
    </w:p>
    <w:p w:rsidR="00DC0A0E" w:rsidRPr="00B91120" w:rsidRDefault="00DC0A0E" w:rsidP="00AE5F6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มันให้แก่ท่าน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ถ้าท่านขัดสนเรายินดีให้ทุกอย่างแก่ท่าน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ถ้าท่านถูกติดตามเราก็จะให้การอุปการะแก่ท่าน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ถ้าท่านประสงค์ที่จะทำอะไรเรายินดีกระทำให้แก่ท่าน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ถ้าท่านมุ่งตรงมายังเรา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ท่านก็เป็นแขกของเราจนกว่า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ท่านจะเดินทางจากไป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เพราะว่าสถานที่ที่ต้อนรับอย่างอบอุ่นมีอยู่ที่เรา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ความเอื้อเฟื้ออันกว้างขวาง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และทรัพย์สินอันมหาศาลก็มีอยู่ที่เรา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เมื่อชายคนนั้นฟังท่านพูดจบ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ก็ถึงกับร้องไห้แล้วกล่าวว่า</w:t>
      </w:r>
    </w:p>
    <w:p w:rsidR="00DC0A0E" w:rsidRPr="00B91120" w:rsidRDefault="00AE5F63" w:rsidP="00AE5F63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ฉันขอยืนยันว่า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ท่านคือผู้ที่เป็นตัวแทนของอัลลอฮฺ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ซ</w:t>
      </w:r>
      <w:r w:rsidR="00DC0A0E" w:rsidRPr="00B91120">
        <w:rPr>
          <w:cs/>
        </w:rPr>
        <w:t>.</w:t>
      </w:r>
      <w:r w:rsidR="00DC0A0E" w:rsidRPr="00B91120">
        <w:rPr>
          <w:rFonts w:hint="cs"/>
          <w:cs/>
        </w:rPr>
        <w:t>บ</w:t>
      </w:r>
      <w:r w:rsidR="00DC0A0E" w:rsidRPr="00B91120">
        <w:rPr>
          <w:cs/>
        </w:rPr>
        <w:t xml:space="preserve">.) </w:t>
      </w:r>
      <w:r w:rsidR="00DC0A0E" w:rsidRPr="00B91120">
        <w:rPr>
          <w:rFonts w:hint="cs"/>
          <w:cs/>
        </w:rPr>
        <w:t>ในหน้าแผ่นดินของพระองค์อัลลอฮฺ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ซ</w:t>
      </w:r>
      <w:r w:rsidR="00DC0A0E" w:rsidRPr="00B91120">
        <w:rPr>
          <w:cs/>
        </w:rPr>
        <w:t>.</w:t>
      </w:r>
      <w:r w:rsidR="00DC0A0E" w:rsidRPr="00B91120">
        <w:rPr>
          <w:rFonts w:hint="cs"/>
          <w:cs/>
        </w:rPr>
        <w:t>บ</w:t>
      </w:r>
      <w:r w:rsidR="00DC0A0E" w:rsidRPr="00B91120">
        <w:rPr>
          <w:cs/>
        </w:rPr>
        <w:t>.)</w:t>
      </w:r>
      <w:r w:rsidR="00DC0A0E" w:rsidRPr="00B91120">
        <w:rPr>
          <w:rFonts w:hint="cs"/>
          <w:cs/>
        </w:rPr>
        <w:t>ทรงรู้ยิ่งว่า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ที่ใดใครควรแก่การประทานคำสอนของพระองค์มา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ตัวของท่านและบิดาของท่าน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แต่ก่อนเป็นที่โกรธเกลียดของฉันมากที่สุดในบรรดาสรรพสิ่งที่อัลลอฮฺ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ซ</w:t>
      </w:r>
      <w:r w:rsidR="00DC0A0E" w:rsidRPr="00B91120">
        <w:rPr>
          <w:cs/>
        </w:rPr>
        <w:t>.</w:t>
      </w:r>
      <w:r w:rsidR="00DC0A0E" w:rsidRPr="00B91120">
        <w:rPr>
          <w:rFonts w:hint="cs"/>
          <w:cs/>
        </w:rPr>
        <w:t>บ</w:t>
      </w:r>
      <w:r w:rsidR="00DC0A0E" w:rsidRPr="00B91120">
        <w:rPr>
          <w:cs/>
        </w:rPr>
        <w:t>.)</w:t>
      </w:r>
      <w:r w:rsidR="00DC0A0E" w:rsidRPr="00B91120">
        <w:rPr>
          <w:rFonts w:hint="cs"/>
          <w:cs/>
        </w:rPr>
        <w:t>สร้างมา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แต่</w:t>
      </w:r>
    </w:p>
    <w:p w:rsidR="00DC0A0E" w:rsidRPr="00B91120" w:rsidRDefault="00DC0A0E" w:rsidP="00AE5F6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บัดนี้ท่านเป็นที่รักของฉันมากที่สุดในบรรดาสรรพสิ่งที่อัลลอฮฺ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สร้างมา</w:t>
      </w:r>
      <w:r w:rsidRPr="00B91120">
        <w:rPr>
          <w:rFonts w:cs="Times New Roman" w:hint="eastAsia"/>
          <w:lang w:bidi="ar-SA"/>
        </w:rPr>
        <w:t>”</w:t>
      </w:r>
    </w:p>
    <w:p w:rsidR="008D6513" w:rsidRDefault="00DC0A0E" w:rsidP="00AE5F63">
      <w:pPr>
        <w:pStyle w:val="libNormal"/>
      </w:pPr>
      <w:r w:rsidRPr="00B91120">
        <w:rPr>
          <w:rFonts w:hint="cs"/>
          <w:cs/>
        </w:rPr>
        <w:t>แล้วเขาก็เปลี่ยนมาขอเดินทางร่วมกับท่าน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และเป็นแขกของท่านไปจนกระทั่งอำลาจากกันและเป็นคนที่มีความมั่นคงในความรักต่อบรรดา</w:t>
      </w:r>
    </w:p>
    <w:p w:rsidR="00AE5F63" w:rsidRDefault="00DC0A0E" w:rsidP="008D6513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อิมามทั้งหลายตั้งแต่บัดนั้น</w:t>
      </w:r>
      <w:r w:rsidRPr="00B91120">
        <w:rPr>
          <w:cs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AE5F63" w:rsidRDefault="00AE5F6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E5F63" w:rsidRPr="00AE5F63" w:rsidRDefault="00AE5F63" w:rsidP="00AE5F63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AE5F6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เดินผ่านคนจนจำนวนหนึ่ง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โดยที่คนเหล่านั้นก้มตัวลงที่พื้นดินซึ่งมีขนมปังหักตกอยู่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คนเหล่านั้นต่างก็เก็บขนมปังดังกล่าวมาเพื่อรับประทานกัน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แล้วพวกเขาก็เรียกท่านให้เข้าไปร่วมรับประทานกับพวกเขาด้วย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ท่านก็ตอบรับพวกเขาในเรื่องนี้พลางกล่าวว่า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แท้จริงอัลลอฮฺ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ไม่ทรงรักบรรดาผู้โอหังบังอาจ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AE5F6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ครั้นเมื่อรับประทานเสร็จแล้ว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ท่านก็เชิญคนเหล่านั้นไปเป็นแขกของท่าน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โดยที่ท่านจัดอาหารและเครื่องนุ่งห่มให้แก่คนเหล่านั้นด้วย</w:t>
      </w:r>
      <w:r w:rsidRPr="00B91120">
        <w:rPr>
          <w:cs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AE5F63" w:rsidRDefault="00AE5F63" w:rsidP="00DC0A0E">
      <w:pPr>
        <w:pStyle w:val="libNormal"/>
      </w:pPr>
    </w:p>
    <w:p w:rsidR="00DC0A0E" w:rsidRPr="00B91120" w:rsidRDefault="00DC0A0E" w:rsidP="00AE5F6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เคยมีคนถามท่านอิมามฮะซัน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ขอให้อัลลอฮฺทรงประทานความปิติชื่นชมต่อท่าน</w:t>
      </w:r>
      <w:r w:rsidRPr="00B91120">
        <w:rPr>
          <w:cs/>
        </w:rPr>
        <w:t>)</w:t>
      </w:r>
      <w:r w:rsidRPr="00B91120">
        <w:rPr>
          <w:rFonts w:hint="cs"/>
          <w:cs/>
        </w:rPr>
        <w:t>ว่าเพราะเหตุใดที่เราเห็นอยู่เสมอว่า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ท่านไม่เคยขัดใจผู้ขอรับบริจาคเลย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ที่ท่านเองก็ขาดแคลน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</w:t>
      </w:r>
    </w:p>
    <w:p w:rsidR="00DC0A0E" w:rsidRPr="00B91120" w:rsidRDefault="00DC0A0E" w:rsidP="00AE5F6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AE5F63" w:rsidRPr="00B91120">
        <w:rPr>
          <w:rFonts w:hint="cs"/>
          <w:cs/>
        </w:rPr>
        <w:t xml:space="preserve">แท้จริงข้าพเจ้าคือผู้ขอต่ออัลลอฮฺ </w:t>
      </w:r>
      <w:r w:rsidR="00AE5F63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ซึ่งข้าพเจ้าเป็นผู้ตั้งความหวังต่อพระองค์เหลือเกิน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ข้าพเจ้าละอายใจมาก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ถ้าหากข้าจะเป็นคนขอที่ขัดใจคนขอด้วยกัน</w:t>
      </w:r>
      <w:r w:rsidRPr="00B91120">
        <w:rPr>
          <w:cs/>
        </w:rPr>
        <w:t xml:space="preserve"> </w:t>
      </w:r>
      <w:r w:rsidR="00AE5F63" w:rsidRPr="00B91120">
        <w:rPr>
          <w:rFonts w:hint="cs"/>
          <w:cs/>
        </w:rPr>
        <w:t xml:space="preserve">แท้จริงอัลลอฮฺ </w:t>
      </w:r>
      <w:r w:rsidR="00AE5F63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</w:t>
      </w:r>
      <w:r w:rsidR="00AE5F63" w:rsidRPr="00B91120">
        <w:rPr>
          <w:rFonts w:hint="cs"/>
          <w:cs/>
        </w:rPr>
        <w:t>) ทรงประทานความโปรดปรานของพระองค์ให้แก่ข้าอยู่เสม</w:t>
      </w:r>
      <w:r w:rsidR="00AE5F63" w:rsidRPr="00B91120">
        <w:rPr>
          <w:cs/>
        </w:rPr>
        <w:t>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และทรงสัญญากับข้าว่า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ให้ข้ามอบความโปรดปรานของพระองค์แก่ประชาชนต่อไป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ดังนั้นข้าจึงหวั่นเกรงว่า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ถ้าหากข้าผิดสัญญา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พระองค์ก็จะตัดขาดข้อสัญญากับข้าด้วย</w:t>
      </w:r>
      <w:r w:rsidR="008D6513" w:rsidRPr="00B91120">
        <w:rPr>
          <w:rFonts w:cs="Times New Roman" w:hint="eastAsia"/>
          <w:lang w:bidi="ar-SA"/>
        </w:rPr>
        <w:t>”</w:t>
      </w:r>
      <w:r w:rsidR="008D6513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8D6513" w:rsidRPr="00B91120" w:rsidRDefault="008D6513" w:rsidP="008D651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ท่านอิมามมูซา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บินญะอฺฟัร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 xml:space="preserve">ทั้งท่านอิมามฮะซัน </w:t>
      </w:r>
      <w:r w:rsidRPr="00B91120">
        <w:rPr>
          <w:cs/>
        </w:rPr>
        <w:t>(</w:t>
      </w:r>
      <w:r w:rsidRPr="00B91120">
        <w:rPr>
          <w:rFonts w:hint="cs"/>
          <w:cs/>
        </w:rPr>
        <w:t xml:space="preserve">อ) และอิมามฮุเซน 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ไม่เคยยอมรับของขวัญชิ้นใด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จากมุอาวิยะฮฺ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บินอะบีซุฟยานเลย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AE5F63" w:rsidRDefault="008D6513" w:rsidP="00AE5F63">
      <w:pPr>
        <w:pStyle w:val="libNormal"/>
        <w:ind w:firstLine="0"/>
        <w:rPr>
          <w:rFonts w:cs="Cordia New"/>
        </w:rPr>
      </w:pPr>
      <w:r>
        <w:rPr>
          <w:rFonts w:cs="Cordia New" w:hint="cs"/>
          <w:cs/>
        </w:rPr>
        <w:t>-------------------------------------------------------------</w:t>
      </w:r>
    </w:p>
    <w:p w:rsidR="008D6513" w:rsidRDefault="008D6513">
      <w:pPr>
        <w:rPr>
          <w:rFonts w:ascii="Angsana New" w:hAnsi="Angsana New" w:cs="Cordia New"/>
          <w:sz w:val="32"/>
          <w:szCs w:val="32"/>
          <w:cs/>
          <w:lang w:bidi="th-TH"/>
        </w:rPr>
      </w:pPr>
      <w:r>
        <w:rPr>
          <w:rFonts w:cs="Cordia New"/>
          <w:rtl/>
          <w:cs/>
        </w:rPr>
        <w:br w:type="page"/>
      </w:r>
    </w:p>
    <w:p w:rsidR="008D6513" w:rsidRDefault="008D6513" w:rsidP="00AE5F63">
      <w:pPr>
        <w:pStyle w:val="libNormal"/>
        <w:ind w:firstLine="0"/>
        <w:rPr>
          <w:rFonts w:cs="Cordia New"/>
        </w:rPr>
      </w:pPr>
    </w:p>
    <w:p w:rsidR="00DC0A0E" w:rsidRPr="008D6513" w:rsidRDefault="00DC0A0E" w:rsidP="008D6513">
      <w:pPr>
        <w:pStyle w:val="libArFootnote"/>
        <w:bidi w:val="0"/>
      </w:pPr>
      <w:bookmarkStart w:id="75" w:name="_Toc474669521"/>
      <w:bookmarkStart w:id="76" w:name="_Toc474670046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มะนากิบ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๑๕๗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กัชฟุล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ฆ็อมมะฮฺ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๑๖๗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มะฏอลิบุซ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ซุอุล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๑๒</w:t>
      </w:r>
      <w:r w:rsidR="008D6513" w:rsidRPr="008D6513">
        <w:rPr>
          <w:rFonts w:hint="cs"/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บางประโยคแตกต่างกันเล็กน้อย</w:t>
      </w:r>
      <w:bookmarkEnd w:id="75"/>
      <w:bookmarkEnd w:id="76"/>
    </w:p>
    <w:p w:rsidR="00DC0A0E" w:rsidRPr="008D6513" w:rsidRDefault="00DC0A0E" w:rsidP="008D6513">
      <w:pPr>
        <w:pStyle w:val="libArFootnote"/>
        <w:bidi w:val="0"/>
      </w:pPr>
      <w:bookmarkStart w:id="77" w:name="_Toc474669522"/>
      <w:bookmarkStart w:id="78" w:name="_Toc474670047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๓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ฮะยาดุล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อิมามฮะซัน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ของอัล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กุรซีย์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๑๑๙</w:t>
      </w:r>
      <w:bookmarkEnd w:id="77"/>
      <w:bookmarkEnd w:id="78"/>
    </w:p>
    <w:p w:rsidR="00DC0A0E" w:rsidRPr="008D6513" w:rsidRDefault="008D6513" w:rsidP="008D6513">
      <w:pPr>
        <w:pStyle w:val="libArFootnote"/>
        <w:bidi w:val="0"/>
      </w:pPr>
      <w:r w:rsidRPr="008D6513">
        <w:t xml:space="preserve"> </w:t>
      </w:r>
      <w:bookmarkStart w:id="79" w:name="_Toc474669523"/>
      <w:bookmarkStart w:id="80" w:name="_Toc474670048"/>
      <w:r w:rsidR="00DC0A0E" w:rsidRPr="008D6513">
        <w:t>(</w:t>
      </w:r>
      <w:r w:rsidR="00DC0A0E" w:rsidRPr="008D6513">
        <w:rPr>
          <w:rFonts w:ascii="Angsana New" w:hAnsi="Angsana New" w:cs="Angsana New" w:hint="cs"/>
          <w:szCs w:val="24"/>
          <w:cs/>
          <w:lang w:bidi="th-TH"/>
        </w:rPr>
        <w:t>๔</w:t>
      </w:r>
      <w:r w:rsidR="00DC0A0E" w:rsidRPr="008D6513">
        <w:rPr>
          <w:szCs w:val="24"/>
          <w:rtl/>
          <w:cs/>
        </w:rPr>
        <w:t xml:space="preserve">) </w:t>
      </w:r>
      <w:r w:rsidR="00DC0A0E" w:rsidRPr="008D6513">
        <w:rPr>
          <w:rFonts w:ascii="Angsana New" w:hAnsi="Angsana New" w:cs="Angsana New" w:hint="cs"/>
          <w:szCs w:val="24"/>
          <w:cs/>
          <w:lang w:bidi="th-TH"/>
        </w:rPr>
        <w:t>นูรุล</w:t>
      </w:r>
      <w:r w:rsidR="00DC0A0E" w:rsidRPr="008D6513">
        <w:rPr>
          <w:szCs w:val="24"/>
          <w:rtl/>
          <w:cs/>
        </w:rPr>
        <w:t>-</w:t>
      </w:r>
      <w:r w:rsidR="00DC0A0E" w:rsidRPr="008D6513">
        <w:rPr>
          <w:rFonts w:ascii="Angsana New" w:hAnsi="Angsana New" w:cs="Angsana New" w:hint="cs"/>
          <w:szCs w:val="24"/>
          <w:cs/>
          <w:lang w:bidi="th-TH"/>
        </w:rPr>
        <w:t>อับศ็อร</w:t>
      </w:r>
      <w:r w:rsidR="00DC0A0E" w:rsidRPr="008D6513">
        <w:rPr>
          <w:szCs w:val="24"/>
          <w:rtl/>
          <w:cs/>
        </w:rPr>
        <w:t xml:space="preserve"> </w:t>
      </w:r>
      <w:r w:rsidR="00DC0A0E"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="00DC0A0E" w:rsidRPr="008D6513">
        <w:rPr>
          <w:szCs w:val="24"/>
          <w:rtl/>
          <w:cs/>
        </w:rPr>
        <w:t xml:space="preserve"> </w:t>
      </w:r>
      <w:r w:rsidR="00DC0A0E" w:rsidRPr="008D6513">
        <w:rPr>
          <w:rFonts w:ascii="Angsana New" w:hAnsi="Angsana New" w:cs="Angsana New" w:hint="cs"/>
          <w:szCs w:val="24"/>
          <w:cs/>
          <w:lang w:bidi="th-TH"/>
        </w:rPr>
        <w:t>๑๗๗</w:t>
      </w:r>
      <w:bookmarkEnd w:id="79"/>
      <w:bookmarkEnd w:id="80"/>
    </w:p>
    <w:p w:rsidR="008D6513" w:rsidRPr="008D6513" w:rsidRDefault="00DC0A0E" w:rsidP="008D6513">
      <w:pPr>
        <w:pStyle w:val="libArFootnote"/>
        <w:bidi w:val="0"/>
        <w:rPr>
          <w:szCs w:val="24"/>
        </w:rPr>
      </w:pPr>
      <w:bookmarkStart w:id="81" w:name="_Toc474669524"/>
      <w:bookmarkStart w:id="82" w:name="_Toc474670049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๕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มุสนัด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อิมามมูซา</w:t>
      </w:r>
      <w:r w:rsidRPr="008D6513">
        <w:rPr>
          <w:szCs w:val="24"/>
          <w:rtl/>
          <w:cs/>
        </w:rPr>
        <w:t xml:space="preserve"> </w:t>
      </w:r>
      <w:r w:rsidR="008D6513" w:rsidRPr="008D6513">
        <w:rPr>
          <w:rFonts w:ascii="Angsana New" w:hAnsi="Angsana New" w:cs="Angsana New" w:hint="cs"/>
          <w:szCs w:val="24"/>
          <w:cs/>
          <w:lang w:bidi="th-TH"/>
        </w:rPr>
        <w:t>บินญะอฺฟัร</w:t>
      </w:r>
      <w:r w:rsidR="008D6513" w:rsidRPr="008D6513">
        <w:rPr>
          <w:rFonts w:ascii="Traditional Arabic" w:hAnsi="Traditional Arabic" w:hint="cs"/>
          <w:szCs w:val="24"/>
          <w:rtl/>
          <w:cs/>
        </w:rPr>
        <w:t xml:space="preserve"> </w:t>
      </w:r>
      <w:r w:rsidR="008D6513" w:rsidRPr="008D6513">
        <w:rPr>
          <w:szCs w:val="24"/>
          <w:rtl/>
          <w:cs/>
        </w:rPr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๔๔</w:t>
      </w:r>
      <w:bookmarkEnd w:id="81"/>
      <w:bookmarkEnd w:id="82"/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</w:pPr>
    </w:p>
    <w:p w:rsidR="008D6513" w:rsidRDefault="008D6513" w:rsidP="00DC0A0E">
      <w:pPr>
        <w:pStyle w:val="libNormal"/>
        <w:rPr>
          <w:cs/>
        </w:rPr>
      </w:pPr>
    </w:p>
    <w:p w:rsidR="00DC0A0E" w:rsidRPr="008D6513" w:rsidRDefault="008D6513" w:rsidP="008D651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Default="00DC0A0E" w:rsidP="008D6513">
      <w:pPr>
        <w:pStyle w:val="Heading1"/>
      </w:pPr>
      <w:bookmarkStart w:id="83" w:name="_Toc474670050"/>
      <w:r w:rsidRPr="00B91120">
        <w:rPr>
          <w:rFonts w:hint="cs"/>
          <w:cs/>
        </w:rPr>
        <w:lastRenderedPageBreak/>
        <w:t>คุณธรรมและความเผื่อแผ่ของอิมามฮะซัน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bookmarkEnd w:id="83"/>
    </w:p>
    <w:p w:rsidR="008D6513" w:rsidRPr="008D6513" w:rsidRDefault="008D6513" w:rsidP="008D6513">
      <w:pPr>
        <w:pStyle w:val="libNormal"/>
      </w:pP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ทุกคนที่อธิบายประวัติของท่านอิมามฮะซัน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จะต้องกล่าวถึงคุณธรรมและความมีไมตรีจิตของท่านเสมอ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ในฐานะที่ท่านเป็นขวัญและกำลังใจของประชาชาติอิสลาม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ถ้าหากเราจะรวบรวมข้อความที่บรรดานักประวัติศาสตร์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และนักปราชญ์ทั้งหลายกล่าวถึงเกียรติคุณของท่านอิมามฮะซัน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อ</w:t>
      </w:r>
      <w:r w:rsidR="008D6513" w:rsidRPr="00B91120">
        <w:rPr>
          <w:rFonts w:hint="cs"/>
          <w:cs/>
        </w:rPr>
        <w:t>) แล้</w:t>
      </w:r>
      <w:r w:rsidR="008D6513" w:rsidRPr="00B91120">
        <w:rPr>
          <w:cs/>
        </w:rPr>
        <w:t>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แน่นอนเราจะได้หนังสืออีกเล่มหนึ่งต่างหากที่มีความหนามากกว่าหนังสือเล่มนี้</w:t>
      </w:r>
      <w:r w:rsidR="008D6513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เราจะขอกล่าวสรุปเพียงบางประการที่คนเหล่านั้นกล่าวถึงดังนี้</w:t>
      </w: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ทรงจัดแบ่งทรัพย์สินของท่านไว้สามวาระ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จนกระทั่งว่า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ท่านต้องมอบรองเท้าไปข้างหนึ่งและมีไว้ที่ตัวเองอีกข้างหนึ่ง</w:t>
      </w:r>
      <w:r w:rsidRPr="00B91120">
        <w:rPr>
          <w:cs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และจ่ายทรัพย์ของท่านเพื่ออัลลอฮฺ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อีกสองวาระ</w:t>
      </w:r>
      <w:r w:rsidRPr="00B91120">
        <w:rPr>
          <w:cs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มีชายคนหนึ่งมาหาท่านและขอของที่จำเป็นประการหนึ่งจากท่าน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ท่านกล่าวแก่เขาว่า</w:t>
      </w: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นี่แน่ะท่าน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สิทธิในการขอของท่านมีต่อข้าโดยตรง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มันยิ่งใหญ่สำหรับข้า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และความรู้ในตัวข้ามาก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เพราะมันเป็นสิ่งจำเป็นที่ยิ่งใหญ่เกินกว่าข้า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มือของข้า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หมดความสามารถที่จะต้านทานส่วนที่เป็นสิทธิของท่านได้ทรัพย์สมบัติอันมากมายนั้น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ในทัศนะของอัลลอฮฺ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มันเป็นเพียง</w:t>
      </w:r>
    </w:p>
    <w:p w:rsidR="008D6513" w:rsidRDefault="00DC0A0E" w:rsidP="008D6513">
      <w:pPr>
        <w:pStyle w:val="libNormal"/>
        <w:ind w:firstLine="0"/>
        <w:rPr>
          <w:rFonts w:cs="Cordia New"/>
          <w:szCs w:val="40"/>
        </w:rPr>
      </w:pPr>
      <w:r w:rsidRPr="00B91120">
        <w:rPr>
          <w:rFonts w:hint="cs"/>
          <w:cs/>
        </w:rPr>
        <w:t>ของเล็กๆ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น้อยๆ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อะไรก็ตามที่อยู่ในการครอบครองของข้าถือว่าเป็นความโปรดปรานที่ดีที่สุดของท่าน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ถ้าหากท่านรับเอาไปจากข้าและยกออกไปให้พ้นจากข้าซึ่งความเกรงอกเกรงใจแล้ว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ข้าก็ไม่หน่วงเหนี่ยวส่วนที่เป็นหน้าที่ของท่านเลย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ท่านกระทำไปเถิด</w:t>
      </w:r>
      <w:r w:rsidRPr="00B91120">
        <w:rPr>
          <w:rFonts w:cs="Times New Roman" w:hint="eastAsia"/>
          <w:lang w:bidi="ar-SA"/>
        </w:rPr>
        <w:t>”</w:t>
      </w:r>
    </w:p>
    <w:p w:rsidR="008D6513" w:rsidRPr="008D6513" w:rsidRDefault="008D6513" w:rsidP="008D6513">
      <w:pPr>
        <w:pStyle w:val="libNormal"/>
        <w:ind w:firstLine="0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</w:t>
      </w:r>
    </w:p>
    <w:p w:rsidR="008D6513" w:rsidRPr="008D6513" w:rsidRDefault="008D6513" w:rsidP="008D6513">
      <w:pPr>
        <w:pStyle w:val="libArFootnote"/>
        <w:bidi w:val="0"/>
      </w:pPr>
      <w:bookmarkStart w:id="84" w:name="_Toc474669526"/>
      <w:bookmarkStart w:id="85" w:name="_Toc474670051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อิซติบศ็อร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๑๔๒</w:t>
      </w:r>
      <w:bookmarkEnd w:id="84"/>
      <w:bookmarkEnd w:id="85"/>
    </w:p>
    <w:p w:rsidR="008D6513" w:rsidRPr="008D6513" w:rsidRDefault="008D6513" w:rsidP="008D6513">
      <w:pPr>
        <w:pStyle w:val="libArFootnote"/>
        <w:bidi w:val="0"/>
        <w:rPr>
          <w:szCs w:val="24"/>
          <w:rtl/>
          <w:cs/>
        </w:rPr>
      </w:pPr>
      <w:bookmarkStart w:id="86" w:name="_Toc474669527"/>
      <w:bookmarkStart w:id="87" w:name="_Toc474670052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๔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</w:t>
      </w:r>
      <w:r w:rsidRPr="008D6513">
        <w:rPr>
          <w:szCs w:val="24"/>
          <w:rtl/>
          <w:cs/>
        </w:rPr>
        <w:t>/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๒๖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อะซะตุล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ฆอบะฮฺ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๑๒</w:t>
      </w:r>
      <w:bookmarkEnd w:id="86"/>
      <w:bookmarkEnd w:id="87"/>
    </w:p>
    <w:p w:rsidR="00DC0A0E" w:rsidRPr="008D6513" w:rsidRDefault="008D6513" w:rsidP="008D6513">
      <w:pPr>
        <w:rPr>
          <w:rFonts w:ascii="Angsana New" w:hAnsi="Angsana New" w:cs="Cordia New"/>
          <w:sz w:val="32"/>
          <w:szCs w:val="30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เขากล่าวทันทีว่า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8D6513" w:rsidRPr="00B91120">
        <w:rPr>
          <w:rFonts w:hint="cs"/>
          <w:cs/>
        </w:rPr>
        <w:t xml:space="preserve">ข้าแต่บุตรของศาสนทูตแห่งอัลลอฮฺ </w:t>
      </w:r>
      <w:r w:rsidR="008D6513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ข้าขอรับเพียงส่วนน้อย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และขอขอบคุณในความเอื้อเฟื้อให้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และขออภัยในความขัดข้อง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ก็เรียกเจ้าหน้าที่คนหนึ่งมาช่วยคิดคำนวณทรัพย์สินที่ต้องจ่ายให้จนมีจำนวนมากมายหลายรายการ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จงนำออกมาสักสามแสนดิรฮัม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แล้วเขาก็นำมาให้ห้าหมื่นดิรฮัม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แล้วไหน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อีกห้าร้อยดีนารฺ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เขากล่าวว่า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อยู่ที่ฉัน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จงนำออกมา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แล้วเขาก็นำออกมา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จากนั้นท่านก็มอบทั้งเงินดิรฮัมและดีนารฺให้แก่ชายคนนั้นไป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พลางกล่าวว่า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เชิญผู้ที่จะขนมันเข้ามาซิ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ชายคนนั้นได้นำคนมาสองคน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ก็ได้มอบเสื้อคลุมของท่านเพื่อเป็นค่าจ้างในการขนเงิน</w:t>
      </w: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เจ้าหน้าที่กล่าวแก่ท่านว่า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8D6513" w:rsidRPr="00B91120">
        <w:rPr>
          <w:rFonts w:hint="cs"/>
          <w:cs/>
        </w:rPr>
        <w:t xml:space="preserve">ขอสาบานด้วยพระนามแห่งอัลลอฮฺ </w:t>
      </w:r>
      <w:r w:rsidR="008D6513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เราไม่มีดิรฮัมอยู่อีกเลย</w:t>
      </w:r>
      <w:r w:rsidRPr="00B91120">
        <w:rPr>
          <w:rFonts w:cs="Times New Roman" w:hint="eastAsia"/>
          <w:lang w:bidi="ar-SA"/>
        </w:rPr>
        <w:t>”</w:t>
      </w:r>
    </w:p>
    <w:p w:rsidR="008D6513" w:rsidRPr="008D6513" w:rsidRDefault="00DC0A0E" w:rsidP="008D6513">
      <w:pPr>
        <w:pStyle w:val="libNormal"/>
        <w:rPr>
          <w:rFonts w:cs="Cordia New"/>
          <w:szCs w:val="40"/>
          <w:cs/>
        </w:rPr>
      </w:pPr>
      <w:r w:rsidRPr="00B91120">
        <w:rPr>
          <w:rFonts w:hint="cs"/>
          <w:cs/>
        </w:rPr>
        <w:t>ท่านกล่าวว่า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ข้าหวังว่ารางวัลของข้าที่มีอยู่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จะต้องยิ่งใหญ่เสมอ</w:t>
      </w:r>
      <w:r w:rsidR="008D6513" w:rsidRPr="00B91120">
        <w:rPr>
          <w:rFonts w:cs="Times New Roman" w:hint="eastAsia"/>
          <w:lang w:bidi="ar-SA"/>
        </w:rPr>
        <w:t>”</w:t>
      </w:r>
      <w:r w:rsidR="008D6513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8D6513" w:rsidRDefault="00DC0A0E" w:rsidP="008D6513">
      <w:pPr>
        <w:pStyle w:val="libNormal"/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ได้ซื้อฝากระดานแผ่นหนึ่งจากคนกลุ่มหนึ่งในหมู่ชาวอันศ็อร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ในราคาสี่แสนดิรฮัม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ต่อมาท่านได้รับฟังข่าวมาว่า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คนเหล่านั้นเที่ยวร้องขอ</w:t>
      </w:r>
      <w:r w:rsidRPr="00B91120">
        <w:rPr>
          <w:cs/>
        </w:rPr>
        <w:t>(</w:t>
      </w:r>
      <w:r w:rsidRPr="00B91120">
        <w:rPr>
          <w:rFonts w:hint="cs"/>
          <w:cs/>
        </w:rPr>
        <w:t>ฝากระดาน</w:t>
      </w:r>
      <w:r w:rsidRPr="00B91120">
        <w:rPr>
          <w:cs/>
        </w:rPr>
        <w:t>)</w:t>
      </w:r>
      <w:r w:rsidRPr="00B91120">
        <w:rPr>
          <w:rFonts w:hint="cs"/>
          <w:cs/>
        </w:rPr>
        <w:t>จากประชาชนท่านจึงได้คืนของกลับไปให้พวกเขา</w:t>
      </w:r>
      <w:r w:rsidRPr="00B91120">
        <w:rPr>
          <w:cs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8D6513" w:rsidRDefault="008D6513" w:rsidP="008D6513">
      <w:pPr>
        <w:pStyle w:val="libNormal"/>
      </w:pPr>
      <w:r>
        <w:rPr>
          <w:rFonts w:hint="cs"/>
          <w:cs/>
        </w:rPr>
        <w:t>---------------------------------------------------------------</w:t>
      </w:r>
    </w:p>
    <w:p w:rsidR="008D6513" w:rsidRPr="008D6513" w:rsidRDefault="008D6513" w:rsidP="008D6513">
      <w:pPr>
        <w:pStyle w:val="libArFootnote"/>
        <w:bidi w:val="0"/>
      </w:pPr>
      <w:bookmarkStart w:id="88" w:name="_Toc474669528"/>
      <w:bookmarkStart w:id="89" w:name="_Toc474670053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๓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มะฏอลิบุช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ซุอุล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๒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๑๐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ฟุศูลุล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มุฮิมมะฮฺ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๑๓๙</w:t>
      </w:r>
      <w:bookmarkEnd w:id="88"/>
      <w:bookmarkEnd w:id="89"/>
    </w:p>
    <w:p w:rsidR="008D6513" w:rsidRPr="008D6513" w:rsidRDefault="008D6513" w:rsidP="008D6513">
      <w:pPr>
        <w:pStyle w:val="libArFootnote"/>
        <w:bidi w:val="0"/>
      </w:pPr>
      <w:bookmarkStart w:id="90" w:name="_Toc474669529"/>
      <w:bookmarkStart w:id="91" w:name="_Toc474670054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๔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อัซอาฟุร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รอฆิบีน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ภาคผนวกของหนังสือ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นูรุล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อับศ็อร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๑๗๖</w:t>
      </w:r>
      <w:bookmarkEnd w:id="90"/>
      <w:bookmarkEnd w:id="91"/>
    </w:p>
    <w:p w:rsidR="008D6513" w:rsidRDefault="008D6513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8D6513" w:rsidRPr="008D6513" w:rsidRDefault="008D6513" w:rsidP="008D6513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ชาวอาหรับชนบทคนหนึ่งมาหาท่านอิมามฮะซัน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แล้วท่านได้กล่าวกับเจ้าหน้าที่ของท่านว่า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จงนำเงินในตู้มอบให้เขาไปเถิด</w:t>
      </w:r>
      <w:r w:rsidRPr="00B91120">
        <w:rPr>
          <w:rFonts w:cs="Times New Roman" w:hint="eastAsia"/>
          <w:lang w:bidi="ar-SA"/>
        </w:rPr>
        <w:t>”</w:t>
      </w:r>
    </w:p>
    <w:p w:rsidR="008D6513" w:rsidRDefault="00DC0A0E" w:rsidP="00DC0A0E">
      <w:pPr>
        <w:pStyle w:val="libNormal"/>
      </w:pPr>
      <w:r w:rsidRPr="00B91120">
        <w:rPr>
          <w:rFonts w:hint="cs"/>
          <w:cs/>
        </w:rPr>
        <w:t>ปรากฏว่าในนั้นมีเงินอยู่สองหมื่นดิรฮัม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แล้วท่านก็มอบให้เขาไป</w:t>
      </w:r>
      <w:r w:rsidRPr="00B91120">
        <w:rPr>
          <w:cs/>
        </w:rPr>
        <w:t xml:space="preserve"> 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ชายคนนั้นกล่าวว่า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นายข้า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ทำไมท่านไม่วางเฉยต่อฉัน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ท่านล่วงรู้ในความจำเป็นของฉันกระนั้นหรือ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ได้กล่าวตอบเป็นกลอนว่า</w:t>
      </w:r>
      <w:r w:rsidRPr="00B91120">
        <w:rPr>
          <w:cs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DC0A0E" w:rsidRDefault="00DC0A0E" w:rsidP="008D6513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เราคือชนชั้นตระกูลหนึ่งอันอุดมสมบูรณ์ยิ่ง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ความหวังและความปรารถนาได้ก่อเกิดมาในที่แห่งนั้น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จนรู้ดีที่สุดก่อนที่คำถามจะมีต่อตัวของเรา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เป็นที่เกรงขามสำหรับกระแสน้ำที่หลั่งไหล</w:t>
      </w:r>
      <w:r w:rsidR="008D6513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ถึงแม้นว่าทะเลได้ล่วงรู้ในความดีงามแห่งตระกูลของเราแล้วไซร้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มันจะเหือดแห้งลงทันที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แม้จะท่วมท้นอยู่ก็ตามเพราะความละอาย</w:t>
      </w:r>
      <w:r w:rsidRPr="00B91120">
        <w:rPr>
          <w:rFonts w:cs="Times New Roman" w:hint="eastAsia"/>
          <w:lang w:bidi="ar-SA"/>
        </w:rPr>
        <w:t>”</w:t>
      </w:r>
    </w:p>
    <w:p w:rsidR="008D6513" w:rsidRPr="008D6513" w:rsidRDefault="008D6513" w:rsidP="008D6513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</w:t>
      </w:r>
    </w:p>
    <w:p w:rsidR="008D6513" w:rsidRPr="008D6513" w:rsidRDefault="008D6513" w:rsidP="008D6513">
      <w:pPr>
        <w:pStyle w:val="libArFootnote"/>
        <w:bidi w:val="0"/>
      </w:pPr>
      <w:bookmarkStart w:id="92" w:name="_Toc474669530"/>
      <w:bookmarkStart w:id="93" w:name="_Toc474670055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๕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๔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</w:t>
      </w:r>
      <w:r w:rsidRPr="008D6513">
        <w:rPr>
          <w:szCs w:val="24"/>
          <w:rtl/>
          <w:cs/>
        </w:rPr>
        <w:t>/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๑๐๙</w:t>
      </w:r>
      <w:bookmarkEnd w:id="92"/>
      <w:bookmarkEnd w:id="93"/>
    </w:p>
    <w:p w:rsidR="008D6513" w:rsidRPr="008D6513" w:rsidRDefault="008D6513" w:rsidP="008D6513">
      <w:pPr>
        <w:pStyle w:val="libNormal"/>
        <w:rPr>
          <w:rFonts w:cs="Cordia New"/>
          <w:szCs w:val="40"/>
        </w:rPr>
      </w:pPr>
    </w:p>
    <w:p w:rsidR="008D6513" w:rsidRDefault="00DC0A0E" w:rsidP="008D6513">
      <w:pPr>
        <w:pStyle w:val="libNormal"/>
        <w:rPr>
          <w:cs/>
        </w:rPr>
      </w:pPr>
      <w:r w:rsidRPr="00B91120">
        <w:rPr>
          <w:rFonts w:hint="cs"/>
          <w:cs/>
        </w:rPr>
        <w:t>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ครั้งหนึ่งท่านอิมามฮะซัน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และท่านอัลดุลลอฮฺ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บินญะอฺฟัร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ออกเดินทางกลับจากทำพิธีฮัจญ์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ปรากฏว่าเสบียงที่นำติดตัวมาได้หมดลงไม่มีอะไรเหลือ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คนทั้งสามหิวโหยและกระหายน้ำเป็นกำลัง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แล้วพวกเขาก็เหลือบไปเห็นหญิงชราคนหนึ่งนั่งอยู่ในกระโจมกลางทะเลทราย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ดังนั้นพวกเขาก็เข้าไปเพื่อขอน้ำดื่ม</w:t>
      </w:r>
    </w:p>
    <w:p w:rsidR="008D6513" w:rsidRDefault="008D651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นางได้กล่าวว่า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มีแม่แพะตัวนี้แหละ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พวกท่านรีดนมมันออกมาดื่มกันเถอะ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แล้วทั้งสามคนก็รีดนมแพะออกมาดื่มแก้กระหาย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ต่อมาทั้งสามก็ขออาหารจากนาง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นางก็กล่าวว่า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ไม่มีอะไรเลย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นอกจากแพะตัวนี้แหละ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ท่านทั้งสามเชือดกันเองเถิด</w:t>
      </w:r>
      <w:r w:rsidRPr="00B91120">
        <w:rPr>
          <w:rFonts w:cs="Times New Roman" w:hint="eastAsia"/>
          <w:lang w:bidi="ar-SA"/>
        </w:rPr>
        <w:t>”</w:t>
      </w:r>
    </w:p>
    <w:p w:rsidR="008D6513" w:rsidRDefault="00DC0A0E" w:rsidP="008D6513">
      <w:pPr>
        <w:pStyle w:val="libNormal"/>
        <w:rPr>
          <w:cs/>
        </w:rPr>
      </w:pPr>
      <w:r w:rsidRPr="00B91120">
        <w:rPr>
          <w:rFonts w:hint="cs"/>
          <w:cs/>
        </w:rPr>
        <w:t>แล้วคนหนึ่งในจำนวนนั้นก็ทำการเชือดแพะ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เสร็จแล้วก็ชำแหละเนื้อออกมา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</w:t>
      </w:r>
      <w:r w:rsidR="008D6513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นางก็จัดการช่วยเอาไปย่างให้คนทั้งสามรับประทาน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เมื่อพวกเขารับประทานเสร็จเรียบร้อยแล้ว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ก็กล่าวแก่นางว่า</w:t>
      </w:r>
    </w:p>
    <w:p w:rsidR="00DC0A0E" w:rsidRPr="00B91120" w:rsidRDefault="00DC0A0E" w:rsidP="008D6513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พวกเราเป็นคนในตระกูลกุเรช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เราต้องเดินทางมาที่นี่อีก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เมื่อเรากลับมาทางนี้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ขอให้ท่านเรียกเราเถิด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พวกเราจะตอบแทนความดีแก่ท่าน</w:t>
      </w:r>
      <w:r w:rsidRPr="00B91120">
        <w:rPr>
          <w:rFonts w:cs="Times New Roman" w:hint="eastAsia"/>
          <w:lang w:bidi="ar-SA"/>
        </w:rPr>
        <w:t>”</w:t>
      </w:r>
    </w:p>
    <w:p w:rsidR="008D6513" w:rsidRPr="008D6513" w:rsidRDefault="00DC0A0E" w:rsidP="008D6513">
      <w:pPr>
        <w:pStyle w:val="libNormal"/>
        <w:ind w:firstLine="0"/>
      </w:pPr>
      <w:r w:rsidRPr="00B91120">
        <w:rPr>
          <w:rFonts w:hint="cs"/>
          <w:cs/>
        </w:rPr>
        <w:t>ต่อจากนั้นทั้งสามก็อำลาจากไป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ครั้นในเวลาต่อมาสามีของนางก็เดินทางกลับมา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แล้วนางก็เล่าเรื่องราวให้สามีของนางฟัง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สามีกล่าวตำหนิว่า</w:t>
      </w:r>
    </w:p>
    <w:p w:rsidR="00DC0A0E" w:rsidRPr="00B91120" w:rsidRDefault="008D6513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เจ้าเชือดแพะให้เขาทำไม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ในเมื่อเราไม่เคยรู้จักมาก่อนว่า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พวกเขาเป็นใคร</w:t>
      </w:r>
      <w:r w:rsidR="00DC0A0E"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แล้วนางก็ตอบว่า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เขาเป็นชาวกุเรช</w:t>
      </w:r>
      <w:r w:rsidRPr="00B91120">
        <w:rPr>
          <w:rFonts w:cs="Times New Roman" w:hint="eastAsia"/>
          <w:lang w:bidi="ar-SA"/>
        </w:rPr>
        <w:t>”</w:t>
      </w:r>
    </w:p>
    <w:p w:rsidR="008D6513" w:rsidRDefault="00DC0A0E" w:rsidP="008D6513">
      <w:pPr>
        <w:pStyle w:val="libNormal"/>
      </w:pPr>
      <w:r w:rsidRPr="00B91120">
        <w:rPr>
          <w:rFonts w:hint="cs"/>
          <w:cs/>
        </w:rPr>
        <w:t>ต่อจากนั้นไม่กี่วันนางมีความจำเป็นต้องเดินทางเข้าเมืองมะดีนะฮฺ</w:t>
      </w:r>
      <w:r w:rsidRPr="00B91120">
        <w:rPr>
          <w:cs/>
        </w:rPr>
        <w:t xml:space="preserve"> 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เมื่อเดินทางไปถึง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ก็เห็นนางซึ่งท่านยังจำได้ดี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ท่านเข้ามาพูดกับนางว่า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ท่านยังจำข้าพเจ้าได้หรือไม่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นางตอบว่า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จำไม่ได้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8D651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ข้าพเจ้าคือแขกของท่านในวันนั้นไงล่ะ</w:t>
      </w:r>
      <w:r w:rsidRPr="00B91120">
        <w:rPr>
          <w:rFonts w:cs="Times New Roman" w:hint="eastAsia"/>
          <w:lang w:bidi="ar-SA"/>
        </w:rPr>
        <w:t>”</w:t>
      </w:r>
    </w:p>
    <w:p w:rsidR="008D6513" w:rsidRDefault="00DC0A0E" w:rsidP="008D6513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แล้วท่านก็สั่งเจ้าหน้าที่จัดแพะมาหนึ่งพันตัว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แล้วส่งมอบให้แก่นางและมอบเงินให้อีกหนึ่งพันดีนารฺ</w:t>
      </w:r>
      <w:r w:rsidRPr="00B91120">
        <w:rPr>
          <w:cs/>
        </w:rPr>
        <w:t xml:space="preserve"> </w:t>
      </w:r>
    </w:p>
    <w:p w:rsidR="008D6513" w:rsidRDefault="008D651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8D6513" w:rsidRDefault="00DC0A0E" w:rsidP="008D6513">
      <w:pPr>
        <w:pStyle w:val="libNormal"/>
        <w:ind w:firstLine="0"/>
      </w:pPr>
      <w:r w:rsidRPr="00B91120">
        <w:rPr>
          <w:rFonts w:hint="cs"/>
          <w:cs/>
        </w:rPr>
        <w:lastRenderedPageBreak/>
        <w:t>จากนั้นท่านให้คนนำนางไปพบท่านอิมามฮุเซน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ซึ่งท่านก็มอบให้นางอย่างนี้อีกเหมือนกัน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แล้วส่งนางต่อไปหา</w:t>
      </w:r>
    </w:p>
    <w:p w:rsidR="008D6513" w:rsidRDefault="00DC0A0E" w:rsidP="008D6513">
      <w:pPr>
        <w:pStyle w:val="libNormal"/>
        <w:ind w:firstLine="0"/>
        <w:rPr>
          <w:rFonts w:cs="Cordia New"/>
          <w:szCs w:val="40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บินญะอฺฟัร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ซึ่งท่านก็ปฏิบัติต่อนาง</w:t>
      </w:r>
    </w:p>
    <w:p w:rsidR="008D6513" w:rsidRPr="008D6513" w:rsidRDefault="00DC0A0E" w:rsidP="008D6513">
      <w:pPr>
        <w:pStyle w:val="libNormal"/>
        <w:ind w:firstLine="0"/>
      </w:pPr>
      <w:r w:rsidRPr="00B91120">
        <w:rPr>
          <w:rFonts w:hint="cs"/>
          <w:cs/>
        </w:rPr>
        <w:t>เช่นเดียวกับท่านอิมามทั้งสอง</w:t>
      </w:r>
      <w:r w:rsidRPr="00B91120">
        <w:rPr>
          <w:cs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ครั้งหนึ่งท่านอิมามฮะซัน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ได้ยินเสียงชายคนหนึ่งวิงวอนขอจากพระผู้อภิบาลว่า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ให้ประทานเครื่องยังชีพแก่เขาสักหนึ่งหมื่นดิรฮัม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8D6513">
      <w:pPr>
        <w:pStyle w:val="libNormal"/>
      </w:pPr>
      <w:r w:rsidRPr="00B91120">
        <w:rPr>
          <w:rFonts w:hint="cs"/>
          <w:cs/>
        </w:rPr>
        <w:t>ทันใดนั้นท่านอิมามฮะซัน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ก็รีบวิ่งไปที่บ้าน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แล้วนำเงินจำนวนดังกล่าวมามอบให้ชายคนนั้น</w:t>
      </w:r>
      <w:r w:rsidRPr="00B91120">
        <w:rPr>
          <w:cs/>
        </w:rPr>
        <w:t>(</w:t>
      </w:r>
      <w:r w:rsidRPr="00B91120">
        <w:rPr>
          <w:rFonts w:hint="cs"/>
          <w:cs/>
        </w:rPr>
        <w:t>๗</w:t>
      </w:r>
      <w:r w:rsidRPr="00B91120">
        <w:rPr>
          <w:cs/>
        </w:rPr>
        <w:t>)</w:t>
      </w:r>
    </w:p>
    <w:p w:rsidR="008D6513" w:rsidRPr="00B91120" w:rsidRDefault="008D6513" w:rsidP="008D6513">
      <w:pPr>
        <w:pStyle w:val="libNormal"/>
        <w:rPr>
          <w:rFonts w:cs="Times New Roman"/>
          <w:lang w:bidi="ar-SA"/>
        </w:rPr>
      </w:pPr>
      <w:r>
        <w:rPr>
          <w:rFonts w:hint="cs"/>
          <w:cs/>
        </w:rPr>
        <w:t>-----------------------------------------------------------</w:t>
      </w:r>
    </w:p>
    <w:p w:rsidR="00DC0A0E" w:rsidRPr="008D6513" w:rsidRDefault="00DC0A0E" w:rsidP="008D6513">
      <w:pPr>
        <w:pStyle w:val="libArFootnote"/>
        <w:bidi w:val="0"/>
      </w:pPr>
      <w:bookmarkStart w:id="94" w:name="_Toc474669531"/>
      <w:bookmarkStart w:id="95" w:name="_Toc474670056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๖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อัซอฺาฟุร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รอฆิบีน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ภาคผนวกหนังสือนูรุล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อับศ็อร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๑๗๗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และอัล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ฟุศูลุล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มุฮิมมะฮฺ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หน้า๑๔๐</w:t>
      </w:r>
      <w:bookmarkEnd w:id="94"/>
      <w:bookmarkEnd w:id="95"/>
    </w:p>
    <w:p w:rsidR="00DC0A0E" w:rsidRPr="008D6513" w:rsidRDefault="00DC0A0E" w:rsidP="008D6513">
      <w:pPr>
        <w:pStyle w:val="libArFootnote"/>
        <w:bidi w:val="0"/>
        <w:rPr>
          <w:szCs w:val="24"/>
        </w:rPr>
      </w:pPr>
      <w:bookmarkStart w:id="96" w:name="_Toc474669532"/>
      <w:bookmarkStart w:id="97" w:name="_Toc474670057"/>
      <w:r w:rsidRPr="008D6513">
        <w:t>(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๗</w:t>
      </w:r>
      <w:r w:rsidRPr="008D6513">
        <w:rPr>
          <w:szCs w:val="24"/>
          <w:rtl/>
          <w:cs/>
        </w:rPr>
        <w:t xml:space="preserve">)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นูรุล</w:t>
      </w:r>
      <w:r w:rsidRPr="008D6513">
        <w:rPr>
          <w:szCs w:val="24"/>
          <w:rtl/>
          <w:cs/>
        </w:rPr>
        <w:t>-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อับศ็อร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8D6513">
        <w:rPr>
          <w:szCs w:val="24"/>
          <w:rtl/>
          <w:cs/>
        </w:rPr>
        <w:t xml:space="preserve"> </w:t>
      </w:r>
      <w:r w:rsidRPr="008D6513">
        <w:rPr>
          <w:rFonts w:ascii="Angsana New" w:hAnsi="Angsana New" w:cs="Angsana New" w:hint="cs"/>
          <w:szCs w:val="24"/>
          <w:cs/>
          <w:lang w:bidi="th-TH"/>
        </w:rPr>
        <w:t>๑๗๖</w:t>
      </w:r>
      <w:bookmarkEnd w:id="96"/>
      <w:bookmarkEnd w:id="97"/>
    </w:p>
    <w:p w:rsidR="008D6513" w:rsidRPr="008D6513" w:rsidRDefault="008D6513" w:rsidP="008D651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Pr="009C0C51" w:rsidRDefault="00DC0A0E" w:rsidP="009C0C51">
      <w:pPr>
        <w:pStyle w:val="Heading1"/>
        <w:rPr>
          <w:rFonts w:cs="Times New Roman"/>
          <w:lang w:bidi="ar-SA"/>
        </w:rPr>
      </w:pPr>
      <w:bookmarkStart w:id="98" w:name="_Toc474670058"/>
      <w:r w:rsidRPr="00B91120">
        <w:rPr>
          <w:rFonts w:hint="cs"/>
          <w:cs/>
        </w:rPr>
        <w:lastRenderedPageBreak/>
        <w:t>คำปราศรัยอันทรงเกียรติของอิมามฮะซัน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bookmarkEnd w:id="98"/>
    </w:p>
    <w:p w:rsidR="008D6513" w:rsidRPr="008D6513" w:rsidRDefault="008D6513" w:rsidP="008D6513">
      <w:pPr>
        <w:pStyle w:val="libNormal"/>
      </w:pPr>
    </w:p>
    <w:p w:rsidR="009C0C51" w:rsidRDefault="00DC0A0E" w:rsidP="009C0C51">
      <w:pPr>
        <w:pStyle w:val="libNormal"/>
      </w:pPr>
      <w:r w:rsidRPr="00B91120">
        <w:rPr>
          <w:rFonts w:hint="cs"/>
          <w:cs/>
        </w:rPr>
        <w:t>คำปราศรัยของท่านอิมามฮะซัน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ทั้งในช่วงสมัยที่บิดาของท่าน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มีชีวิตอยู่และเสียชีวิตแล้ว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มีอยู่มากมายรวมทั้งก่อนหน้าทำสัญญาสันติภาพและภายหลังจากนั้นด้วย</w:t>
      </w:r>
      <w:r w:rsidR="009C0C51">
        <w:rPr>
          <w:rFonts w:hint="cs"/>
          <w:cs/>
        </w:rPr>
        <w:t xml:space="preserve"> </w:t>
      </w:r>
      <w:r w:rsidRPr="00B91120">
        <w:rPr>
          <w:rFonts w:hint="cs"/>
          <w:cs/>
        </w:rPr>
        <w:t>ซึ่งถ้าหากเราจะรวบรวมคำปราศรัยของท่านทั้งหมดมาบันทึกก็จะเป็นหนังสืออีกเล่มหนึ่งต่างหาก</w:t>
      </w:r>
    </w:p>
    <w:p w:rsidR="009C0C51" w:rsidRDefault="00DC0A0E" w:rsidP="009C0C51">
      <w:pPr>
        <w:pStyle w:val="libNormal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ส่วนคำปราศรัยในที่นี้จะรวบรวมในเรื่องการสรรเสริญต่ออัลลอฮฺ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การขอพรให้แก่ท่านศาสนทูตของพระองค์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และกล่าวถึงคุณงามความดีของอะฮฺลุลบัยตฺ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และเรียกร้องเชิญชวนสู่สัจธรรม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ดังที่จะนำเสนอ</w:t>
      </w:r>
    </w:p>
    <w:p w:rsidR="00DC0A0E" w:rsidRDefault="00DC0A0E" w:rsidP="009C0C51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บัดนี้</w:t>
      </w:r>
    </w:p>
    <w:p w:rsidR="009C0C51" w:rsidRPr="00B91120" w:rsidRDefault="009C0C51" w:rsidP="009C0C51">
      <w:pPr>
        <w:pStyle w:val="libNormal"/>
        <w:rPr>
          <w:rFonts w:cs="Times New Roman"/>
          <w:lang w:bidi="ar-SA"/>
        </w:rPr>
      </w:pPr>
    </w:p>
    <w:p w:rsidR="00DC0A0E" w:rsidRDefault="00DC0A0E" w:rsidP="009C0C51">
      <w:pPr>
        <w:pStyle w:val="Heading2"/>
      </w:pPr>
      <w:bookmarkStart w:id="99" w:name="_Toc474670059"/>
      <w:r w:rsidRPr="00B91120">
        <w:rPr>
          <w:rFonts w:hint="cs"/>
          <w:cs/>
        </w:rPr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>.</w:t>
      </w:r>
      <w:bookmarkEnd w:id="99"/>
    </w:p>
    <w:p w:rsidR="009C0C51" w:rsidRPr="00B91120" w:rsidRDefault="009C0C51" w:rsidP="00DC0A0E">
      <w:pPr>
        <w:pStyle w:val="libNormal"/>
        <w:rPr>
          <w:rFonts w:cs="Times New Roman"/>
          <w:lang w:bidi="ar-SA"/>
        </w:rPr>
      </w:pPr>
    </w:p>
    <w:p w:rsidR="009C0C51" w:rsidRPr="009C0C51" w:rsidRDefault="00DC0A0E" w:rsidP="009C0C51">
      <w:pPr>
        <w:pStyle w:val="libNormal"/>
      </w:pPr>
      <w:r w:rsidRPr="00B91120">
        <w:rPr>
          <w:rFonts w:hint="cs"/>
          <w:cs/>
        </w:rPr>
        <w:t>คำปราศรัยของอิมามฮะซัน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ที่เมืองกูฟะฮฺ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เรื่อง</w:t>
      </w:r>
      <w:r w:rsidRPr="00B91120">
        <w:rPr>
          <w:cs/>
        </w:rPr>
        <w:t>....</w:t>
      </w:r>
      <w:r w:rsidRPr="00B91120">
        <w:rPr>
          <w:rFonts w:hint="cs"/>
          <w:cs/>
        </w:rPr>
        <w:t>การต่อสู้</w:t>
      </w:r>
    </w:p>
    <w:p w:rsidR="009C0C51" w:rsidRPr="00B91120" w:rsidRDefault="009C0C51" w:rsidP="00DC0A0E">
      <w:pPr>
        <w:pStyle w:val="libNormal"/>
        <w:rPr>
          <w:rFonts w:cs="Times New Roman"/>
          <w:lang w:bidi="ar-SA"/>
        </w:rPr>
      </w:pPr>
    </w:p>
    <w:p w:rsidR="009C0C51" w:rsidRDefault="00DC0A0E" w:rsidP="009C0C51">
      <w:pPr>
        <w:pStyle w:val="libNormal"/>
        <w:rPr>
          <w:cs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มวลการสรรเสริญเป็นสิทธิของอัลลอฮฺ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ผู้ทรงเกริกเกียรติเกรียงไกร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ผู้ทรงเอกะแห่งอำนาจ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ผู้ทรงเป็นใหญ่สูงสุดยิ่ง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ไม่ว่าพวกท่านจะใช้คำพูดค่อย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หรือดังก็ตาม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ไม่ว่าทำเสียงแผ่วเบาในยามกลางคืน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หรือเสียงที่ชัดเจนในตอนกลางวันก็เสมอกันทั้งนั้นสำหรับพระองค์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ข้าขอสรรเสริญต่อพระองค์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เนื่องในการทดสอบอันดีงาม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และความโปรดปรานทั้งหลายต่างพากันเป็นที่ประจักษ์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และเนื่องในกรณีที่มีทั้งของที่เรารักและที่เราชัง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อันได้แก่ความเดือดร้อนและความสะดวกสบาย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และข้าขอปฏิญาณว่า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ไม่มีพระเจ้าอื่นใดนอกจากอัลลอฮฺ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ทรงเป็นเอกะ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ไม่มีภาคีใดๆสำหรับพระองค์</w:t>
      </w:r>
    </w:p>
    <w:p w:rsidR="009C0C51" w:rsidRDefault="009C0C5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9C0C51" w:rsidRDefault="00DC0A0E" w:rsidP="009C0C51">
      <w:pPr>
        <w:pStyle w:val="libNormal"/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และแน่นอนมุฮัมมัด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บ่าวและศาสนทูตของพระองค์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พระองค์ทรงบัญญัติเรื่องตำแหน่งศาสดาของท่าน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ไว้แก่เรา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และทรงเจาะจงให้ท่าน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เป็นที่ถูกประทานมา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ซึ่งสาส์นของพระองค์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และทรงบันดาลมายังท่าน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สภาวะแห่งการดลบันดาลจากพระองค์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และทรงคัดเลือกให้ท่าน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อยู่เหนือสรรพสิ่งของพระองค์ทั้งหมด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และทรงส่งท่าน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มายังมวลมนุษย์และญินในขณะที่ยังเคารพ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บูชาเจว็ด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เชื่อฟังปฏิบัติตามชัยฏอน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และทรยศต่อ</w:t>
      </w:r>
    </w:p>
    <w:p w:rsidR="00DC0A0E" w:rsidRPr="00B91120" w:rsidRDefault="00DC0A0E" w:rsidP="009C0C51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พระผู้ทรงเมตตาอยู่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โปรดประทานพรแก่ท่านและลูกหลานของท่าน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และโปรดตอบแทนรางวัล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แก่ท่าน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ให้ดีเลิศกว่ารางวัลที่ทรงตอบแทนแก่ศาสนทูตทั้งปวง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ถัดไปจากนี้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ข้าจะขอกล่าวต่อพวกท่านทั้งหลายในสิ่งที่พวกท่านต่างก็รู้ดีกันอยู่แล้ว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บินอะบีฏอลิบนั้น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ทรงชี้นำภารกิจของท่าน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และทรงให้การสนับสนุนช่วยเหลือท่าน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ได้ส่งข้ามายังพวกท่านทั้งหลายเพื่อเชื้อเชิญท่านไปสู่สิ่งที่ถูกต้อง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และพฤติกรรมที่เป็นไปตามคัมภีร์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และการต่อสู้ในวิถีทางของอัลลอฮฺ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ถึงแม้ว่าความรีบเร่งในเรื่องนี้จะเป็นสิ่งที่พวกท่านรังเกียจ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ส่วนความล่าช้าในเรื่องนี้เป็นสิ่งที่พวกท่านพึงพอใจก็ตาม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ทรงประสงค์</w:t>
      </w:r>
    </w:p>
    <w:p w:rsidR="009C0C51" w:rsidRDefault="00DC0A0E" w:rsidP="009C0C51">
      <w:pPr>
        <w:pStyle w:val="libNormal"/>
        <w:rPr>
          <w:cs/>
        </w:rPr>
      </w:pPr>
      <w:r w:rsidRPr="00B91120">
        <w:rPr>
          <w:rFonts w:hint="cs"/>
          <w:cs/>
        </w:rPr>
        <w:t>แน่นอนที่สุดท่านทั้งหลายต่างทราบดีว่า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ได้นมาซร่วมกับท่านศาสนทูตแห่งอัลลอฮฺ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แต่เพียงผู้เดียวมาก่อน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และในวันที่ท่าน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ให้ความเชื่อมั่นต่อท่านศาสดา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อ</w:t>
      </w:r>
      <w:r w:rsidR="009C0C51" w:rsidRPr="00B91120">
        <w:rPr>
          <w:rFonts w:hint="cs"/>
          <w:cs/>
        </w:rPr>
        <w:t>) มีอายุเพีย</w:t>
      </w:r>
      <w:r w:rsidR="009C0C51" w:rsidRPr="00B91120">
        <w:rPr>
          <w:cs/>
        </w:rPr>
        <w:t>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  <w:r w:rsidRPr="00B91120">
        <w:rPr>
          <w:cs/>
        </w:rPr>
        <w:t xml:space="preserve"> </w:t>
      </w:r>
      <w:r w:rsidR="009C0C51" w:rsidRPr="00B91120">
        <w:rPr>
          <w:rFonts w:hint="cs"/>
          <w:cs/>
        </w:rPr>
        <w:t>ต่อจากนั้น</w:t>
      </w:r>
      <w:r w:rsidR="009C0C51">
        <w:rPr>
          <w:rFonts w:hint="cs"/>
          <w:cs/>
        </w:rPr>
        <w:t xml:space="preserve"> </w:t>
      </w:r>
      <w:r w:rsidR="009C0C51" w:rsidRPr="00B91120">
        <w:rPr>
          <w:rFonts w:hint="cs"/>
          <w:cs/>
        </w:rPr>
        <w:t xml:space="preserve">ท่าน </w:t>
      </w:r>
      <w:r w:rsidR="009C0C5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9C0C51" w:rsidRPr="00B91120">
        <w:rPr>
          <w:rFonts w:hint="cs"/>
          <w:cs/>
        </w:rPr>
        <w:t>) ก็ได้ร่วมออกร</w:t>
      </w:r>
      <w:r w:rsidR="009C0C51" w:rsidRPr="00B91120">
        <w:rPr>
          <w:cs/>
        </w:rPr>
        <w:t>บ</w:t>
      </w:r>
      <w:r w:rsidRPr="00B91120">
        <w:rPr>
          <w:cs/>
        </w:rPr>
        <w:t xml:space="preserve"> </w:t>
      </w:r>
      <w:r w:rsidR="009C0C51" w:rsidRPr="00B91120">
        <w:rPr>
          <w:rFonts w:hint="cs"/>
          <w:cs/>
        </w:rPr>
        <w:t xml:space="preserve">พร้อมกับท่านศาสดา </w:t>
      </w:r>
      <w:r w:rsidR="009C0C5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9C0C51" w:rsidRPr="00B91120">
        <w:rPr>
          <w:rFonts w:hint="cs"/>
          <w:cs/>
        </w:rPr>
        <w:t>) ในทุก</w:t>
      </w:r>
      <w:r w:rsidR="009C0C51" w:rsidRPr="00B91120">
        <w:rPr>
          <w:cs/>
        </w:rPr>
        <w:t>ๆ</w:t>
      </w:r>
      <w:r w:rsidRPr="00B91120">
        <w:rPr>
          <w:cs/>
        </w:rPr>
        <w:t xml:space="preserve"> </w:t>
      </w:r>
      <w:r w:rsidR="009C0C51" w:rsidRPr="00B91120">
        <w:rPr>
          <w:rFonts w:hint="cs"/>
          <w:cs/>
        </w:rPr>
        <w:t xml:space="preserve">สมรภูมิและปรากฏว่าการวินิจฉัยความของท่าน </w:t>
      </w:r>
      <w:r w:rsidR="009C0C5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="009C0C51" w:rsidRPr="00B91120">
        <w:rPr>
          <w:rFonts w:hint="cs"/>
          <w:cs/>
        </w:rPr>
        <w:t xml:space="preserve">ล้วนเป็นที่ชื่นชอบของอัลลอฮฺ </w:t>
      </w:r>
      <w:r w:rsidR="009C0C51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="009C0C51" w:rsidRPr="00B91120">
        <w:rPr>
          <w:rFonts w:hint="cs"/>
          <w:cs/>
        </w:rPr>
        <w:t xml:space="preserve">และเป็นการเชื่อฟังปฏิบัติตามต่อท่านศาสนทูตของพระองค์ </w:t>
      </w:r>
      <w:r w:rsidR="009C0C5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="009C0C51" w:rsidRPr="00B91120">
        <w:rPr>
          <w:rFonts w:hint="cs"/>
          <w:cs/>
        </w:rPr>
        <w:t xml:space="preserve">ผลงานอันดีงามของท่าน </w:t>
      </w:r>
      <w:r w:rsidR="009C0C5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9C0C51" w:rsidRPr="00B91120">
        <w:rPr>
          <w:rFonts w:hint="cs"/>
          <w:cs/>
        </w:rPr>
        <w:t>) ที่มีในอิสลามนั้</w:t>
      </w:r>
      <w:r w:rsidR="009C0C51" w:rsidRPr="00B91120">
        <w:rPr>
          <w:cs/>
        </w:rPr>
        <w:t>น</w:t>
      </w:r>
    </w:p>
    <w:p w:rsidR="009C0C51" w:rsidRDefault="009C0C5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เป็นไปตามที่ท่านทั้งหลายทราบอยู่แล้ว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มีแต่ความปิติชื่นชมต่อท่าน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ตลอดมา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จนกระทั่งท่านโอบกอดท่านศาสดา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ด้วยอ้อมแขนของท่านอาบน้ำให้แก่มัยยิตของท่านศาสดา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ด้วยตัวของท่านเองแต่ผู้เดียว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โดยมีมะลาอิกะฮฺทำหน้าที่อารักขาท่าน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และฟัฎลฺบุตรชายของลุงของท่านได้ตักน้ำยื่นให้ท่าน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ต่อจากนั้นท่านก็นำร่างของท่านศาสดา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ลงสู่หลุมฝังศพ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เคยสั่งเสียท่าน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ให้ชำระหนี้สินให้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และกิจการอื่นนอกเหนือจากนี้อีกมากมาย</w:t>
      </w:r>
    </w:p>
    <w:p w:rsidR="00DC0A0E" w:rsidRPr="00B91120" w:rsidRDefault="00DC0A0E" w:rsidP="009C0C51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ทุกสิ่งเหล่านี้ล้วนแสดงถึงความโปรดปรานที่อัลลอฮฺ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ทรงมีต่อท่าน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ต่อจากนั้นท่านก็กล่าวต่อว่า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ขอสาบานด้วยนามของอัลลอฮฺ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ไม่เคยเรียกร้องอันใดเพื่อตัวของท่าน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เอง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แน่นอนที่สุดประชาชนสวามิภักดิ์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ต่อท่านเหมือนอย่างการสวามิภักดิ์ของลูกอูฐในยามที่ถูกต้อนยังแหล่งน้ำ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กล่าวคือคนทั้งหลายต่างพากันให้สัตยาบันต่อท่าน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เป็นผู้ปฏิบัติตามต่อมาบรรดาผู้ตระบัดสัตยาบันในหมู่พวกเขาก็ตัดขาดไปโดยที่มิได้เกิดมาจากสาเหตุอันใดจากตัว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และไม่มีความขัดแย้งอันใดที่นำมาโดยท่าน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มันเป็นเรื่องของความริษยาและความละเมิดที่มีต่อท่าน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ท่านทั้งหลายที่เป็นบ่าวของอัลลอฮฺ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จงมีความสำรวมตนต่ออัลลอฮฺ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และเชื่อฟังปฏิบัติตามพระองค์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จงอุตสาหะอย่างจริงจังและอดทน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จงขอความช่วยเหลือจากอัลลอฮฺ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และจงหวนกลับมาหาขอเรียกร้องของท่านอะมีรุลมุมินีน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ที่มีต่อพวกท่าน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จะผูกมัดเรากับพวก</w:t>
      </w:r>
    </w:p>
    <w:p w:rsidR="009C0C51" w:rsidRDefault="00DC0A0E" w:rsidP="009C0C51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ท่านอย่างที่ทรงผูกมัดบรรดาที่รักของพระองค์กับบรรดาผู้ปฏิบัติตามคำสั่งของพระองค์ให้แนบแน่นด้วยกัน</w:t>
      </w:r>
    </w:p>
    <w:p w:rsidR="009C0C51" w:rsidRDefault="009C0C5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9C0C51" w:rsidRDefault="00DC0A0E" w:rsidP="009C0C51">
      <w:pPr>
        <w:pStyle w:val="libNormal"/>
        <w:ind w:firstLine="0"/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และทรงบันดาลให้เรากับท่าน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ทั้งหลายมีความยำเกรงต่อพระองค์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และทรงสนับสนุนเรา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และท่านทั้งหลาย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ในการต่อสู้กับศัตรูของพระองค์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ข้าขอการอภัยโทษจากอัลลอฮฺ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ผู้ทรงยิ่งใหญ่เพื่อตัวข้าและเพื่อท่านทั้งหลาย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9C0C51" w:rsidRDefault="009C0C51" w:rsidP="009C0C51">
      <w:pPr>
        <w:pStyle w:val="libNormal"/>
        <w:ind w:firstLine="0"/>
      </w:pPr>
      <w:r>
        <w:rPr>
          <w:rFonts w:hint="cs"/>
          <w:cs/>
        </w:rPr>
        <w:t>------------------------------------------------------------</w:t>
      </w:r>
    </w:p>
    <w:p w:rsidR="009C0C51" w:rsidRPr="00597F3E" w:rsidRDefault="009C0C51" w:rsidP="00597F3E">
      <w:pPr>
        <w:pStyle w:val="libArFootnote"/>
        <w:bidi w:val="0"/>
      </w:pPr>
      <w:bookmarkStart w:id="100" w:name="_Toc474669535"/>
      <w:bookmarkStart w:id="101" w:name="_Toc474670060"/>
      <w:r w:rsidRPr="00597F3E">
        <w:t>(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๑</w:t>
      </w:r>
      <w:r w:rsidRPr="00597F3E">
        <w:rPr>
          <w:szCs w:val="24"/>
          <w:rtl/>
          <w:cs/>
        </w:rPr>
        <w:t xml:space="preserve">)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597F3E">
        <w:rPr>
          <w:szCs w:val="24"/>
          <w:rtl/>
          <w:cs/>
        </w:rPr>
        <w:t>-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๔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๑</w:t>
      </w:r>
      <w:r w:rsidRPr="00597F3E">
        <w:rPr>
          <w:szCs w:val="24"/>
          <w:rtl/>
          <w:cs/>
        </w:rPr>
        <w:t>/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๓๑</w:t>
      </w:r>
      <w:bookmarkEnd w:id="100"/>
      <w:bookmarkEnd w:id="101"/>
    </w:p>
    <w:p w:rsidR="009C0C51" w:rsidRPr="00B91120" w:rsidRDefault="009C0C51" w:rsidP="009C0C51">
      <w:pPr>
        <w:pStyle w:val="libNormal"/>
        <w:ind w:firstLine="0"/>
        <w:rPr>
          <w:rFonts w:cs="Times New Roman"/>
        </w:rPr>
      </w:pPr>
    </w:p>
    <w:p w:rsidR="00DC0A0E" w:rsidRDefault="00DC0A0E" w:rsidP="009C0C51">
      <w:pPr>
        <w:pStyle w:val="Heading2"/>
      </w:pPr>
      <w:bookmarkStart w:id="102" w:name="_Toc474670061"/>
      <w:r w:rsidRPr="00B91120">
        <w:rPr>
          <w:rFonts w:hint="cs"/>
          <w:cs/>
        </w:rPr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>.</w:t>
      </w:r>
      <w:bookmarkEnd w:id="102"/>
    </w:p>
    <w:p w:rsidR="009C0C51" w:rsidRPr="00B91120" w:rsidRDefault="009C0C5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เคยกล่าวกับท่านอิมามฮะซัน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จงลุกขึ้นซิ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แล้วจงกล่าวคำปราศรัย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เพราะฉันจะฟังคำปราศรัยของเจ้า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ก็ลุกขึ้นยืนกล่าวว่า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มวลการสรรเสริญเป็นสิทธิของอัลลอฮฺ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ซึ่งถ้าหากใครพูดพระองค์จะทรงได้ยินเสมอ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และถ้าหากใครนิ่งเงียบ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พระองค์จะทรงรู้ถึงสิ่งที่อยู่ในจิตใจของเขาเสมอ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ใครดำรงชีพอยู่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พระองค์ก็ทรงบันดาลปัจจัยยังชีพให้เสมอ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ใครที่ตายลงก็จะไปสู่พระองค์ในฐานะเป็นสถานที่คืนกลับเสมอ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สุสานคือแหล่งพำนักของเรา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วันฟื้นคืนชีพคือ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สถานที่นัดหมายของเรา</w:t>
      </w:r>
    </w:p>
    <w:p w:rsidR="009C0C51" w:rsidRDefault="00DC0A0E" w:rsidP="009C0C51">
      <w:pPr>
        <w:pStyle w:val="libNormal"/>
        <w:ind w:firstLine="0"/>
      </w:pPr>
      <w:r w:rsidRPr="00B91120">
        <w:rPr>
          <w:rFonts w:hint="cs"/>
          <w:cs/>
        </w:rPr>
        <w:t>และอัลลอฮฺ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คือผู้ทรงเปิด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เผยเรื่องราวของเรา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แท้จริงอะลีคือบานประตู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ผู้ใดได้เข้าทางนี้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เขาคือผู้ศรัทธา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และผู้ใดออกจากทางนี้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เขาคือผู้ปฏิเสธ</w:t>
      </w:r>
    </w:p>
    <w:p w:rsidR="009C0C51" w:rsidRDefault="00DC0A0E" w:rsidP="009C0C51">
      <w:pPr>
        <w:pStyle w:val="libNormal"/>
        <w:ind w:firstLine="0"/>
        <w:rPr>
          <w:rFonts w:cs="Cordia New"/>
          <w:szCs w:val="40"/>
        </w:rPr>
      </w:pPr>
      <w:r w:rsidRPr="00B91120">
        <w:rPr>
          <w:cs/>
        </w:rPr>
        <w:t>(</w:t>
      </w:r>
      <w:r w:rsidRPr="00B91120">
        <w:rPr>
          <w:rFonts w:hint="cs"/>
          <w:cs/>
        </w:rPr>
        <w:t>กาเฟร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9C0C51" w:rsidRDefault="009C0C51" w:rsidP="009C0C51">
      <w:pPr>
        <w:pStyle w:val="libNormal"/>
        <w:ind w:firstLine="0"/>
        <w:rPr>
          <w:rFonts w:cs="Cordia New"/>
          <w:szCs w:val="40"/>
        </w:rPr>
      </w:pPr>
    </w:p>
    <w:p w:rsidR="009C0C51" w:rsidRPr="009C0C51" w:rsidRDefault="009C0C51" w:rsidP="009C0C51">
      <w:pPr>
        <w:pStyle w:val="libNormal"/>
        <w:ind w:firstLine="0"/>
        <w:rPr>
          <w:rFonts w:cs="Cordia New"/>
          <w:szCs w:val="40"/>
        </w:rPr>
      </w:pPr>
    </w:p>
    <w:p w:rsidR="00DC0A0E" w:rsidRPr="009C0C51" w:rsidRDefault="009C0C51" w:rsidP="009C0C51">
      <w:pPr>
        <w:rPr>
          <w:rFonts w:ascii="Angsana New" w:hAnsi="Angsana New" w:cs="Cordia New"/>
          <w:sz w:val="32"/>
          <w:szCs w:val="30"/>
          <w:cs/>
          <w:lang w:bidi="th-TH"/>
        </w:rPr>
      </w:pPr>
      <w: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ถึงตอนนี้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ได้ลุกขึ้นไปหาท่าน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พลางจับตัวของท่านแล้วกล่าวว่า</w:t>
      </w:r>
    </w:p>
    <w:p w:rsidR="00DC0A0E" w:rsidRDefault="00DC0A0E" w:rsidP="009C0C51">
      <w:pPr>
        <w:pStyle w:val="libNormal"/>
        <w:pBdr>
          <w:bottom w:val="single" w:sz="6" w:space="1" w:color="auto"/>
        </w:pBd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ขอสาบานต่อบิดาและมารดาของข้า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เชื้อสายเหล่านั้นส่วนหนึ่งย่อมเป็นของอีกส่วนหนึ่งและอัลลอฮฺ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คือผู้ทรงได้ยิน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ผู้ทรงรับรู้เสมอ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9C0C51" w:rsidRPr="00597F3E" w:rsidRDefault="009C0C51" w:rsidP="00597F3E">
      <w:pPr>
        <w:pStyle w:val="libArFootnote"/>
        <w:bidi w:val="0"/>
      </w:pPr>
      <w:bookmarkStart w:id="103" w:name="_Toc474669537"/>
      <w:bookmarkStart w:id="104" w:name="_Toc474670062"/>
      <w:r w:rsidRPr="00597F3E">
        <w:t>(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๒</w:t>
      </w:r>
      <w:r w:rsidRPr="00597F3E">
        <w:rPr>
          <w:szCs w:val="24"/>
          <w:rtl/>
          <w:cs/>
        </w:rPr>
        <w:t xml:space="preserve">)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597F3E">
        <w:rPr>
          <w:szCs w:val="24"/>
          <w:rtl/>
          <w:cs/>
        </w:rPr>
        <w:t>-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๔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๑</w:t>
      </w:r>
      <w:r w:rsidRPr="00597F3E">
        <w:rPr>
          <w:szCs w:val="24"/>
          <w:rtl/>
          <w:cs/>
        </w:rPr>
        <w:t>/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๓๑</w:t>
      </w:r>
      <w:bookmarkEnd w:id="103"/>
      <w:bookmarkEnd w:id="104"/>
    </w:p>
    <w:p w:rsidR="009C0C51" w:rsidRPr="009C0C51" w:rsidRDefault="009C0C51" w:rsidP="009C0C51">
      <w:pPr>
        <w:pStyle w:val="libNormal"/>
        <w:rPr>
          <w:rFonts w:cs="Cordia New"/>
          <w:szCs w:val="40"/>
        </w:rPr>
      </w:pPr>
    </w:p>
    <w:p w:rsidR="00DC0A0E" w:rsidRDefault="00DC0A0E" w:rsidP="009C0C51">
      <w:pPr>
        <w:pStyle w:val="Heading2"/>
      </w:pPr>
      <w:bookmarkStart w:id="105" w:name="_Toc474670063"/>
      <w:r w:rsidRPr="00B91120">
        <w:rPr>
          <w:rFonts w:hint="cs"/>
          <w:cs/>
        </w:rPr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bookmarkEnd w:id="105"/>
    </w:p>
    <w:p w:rsidR="009C0C51" w:rsidRPr="00B91120" w:rsidRDefault="009C0C5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หลังจากที่ท่านอะมีรุลมุมินีน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วายชนม์แล้ว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ได้กล่าวคำปราศรัยมีใจความตอนหนึ่งว่า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แน่นอนยิ่ง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เมื่อคืนนี้บุรุษผู้หนึ่งที่ผู้มีคุณธรรมในรุ่นก่อนไม่เคยมีผลงานที่ดีเด่นล้ำหน้าเกินเขา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และคนมีคุณธรรมรุ่นหลังไม่เคยมีผลงานที่ทัดเทียมกับเขา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เขาได้วายชนม์ไปแล้ว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เขาเคยต่อสู้ร่วมกับท่านศาสนทูตแห่งอัลลอฮฺ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โดยเอาตัวเขาเองเข้าไปปกป้องท่าน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และแน่นอนที่สุดเขาคือคนที่ถือธงของท่านศาสดานำหน้าท่านเสมอ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โดยญิบรีลขนาบไหล่ของเขาทางด้านขวา</w:t>
      </w:r>
    </w:p>
    <w:p w:rsidR="00DC0A0E" w:rsidRPr="00B91120" w:rsidRDefault="00DC0A0E" w:rsidP="009C0C51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และมีกาอีลอยู่ทางด้านซ้าย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เขาไม่เคยกลับมาจากการทำศึกโดยมิได้รับชัยชนะจากอัลลอฮฺ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</w:p>
    <w:p w:rsidR="009C0C51" w:rsidRDefault="00DC0A0E" w:rsidP="009C0C51">
      <w:pPr>
        <w:pStyle w:val="libNormal"/>
      </w:pPr>
      <w:r w:rsidRPr="00B91120">
        <w:rPr>
          <w:rFonts w:hint="cs"/>
          <w:cs/>
        </w:rPr>
        <w:t>แน่นอนที่สุดเมื่อคืนนี้เอง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เขาได้วายชนม์ไปแล้ว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ซึ่งตรงกับคืนที่</w:t>
      </w:r>
    </w:p>
    <w:p w:rsidR="009C0C51" w:rsidRDefault="00DC0A0E" w:rsidP="009C0C51">
      <w:pPr>
        <w:pStyle w:val="libNormal"/>
        <w:ind w:firstLine="0"/>
      </w:pPr>
      <w:r w:rsidRPr="00B91120">
        <w:rPr>
          <w:rFonts w:hint="cs"/>
          <w:cs/>
        </w:rPr>
        <w:t>นบีอีซา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บุตรของมัรยัมเสด็จขึ้นสู่ฟากฟ้าและตรงกับคืนที่</w:t>
      </w:r>
      <w:r w:rsidR="009C0C51">
        <w:rPr>
          <w:rFonts w:hint="cs"/>
          <w:cs/>
        </w:rPr>
        <w:t xml:space="preserve"> </w:t>
      </w:r>
      <w:r w:rsidRPr="00B91120">
        <w:rPr>
          <w:rFonts w:hint="cs"/>
          <w:cs/>
        </w:rPr>
        <w:t>ยูชะฮฺ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 w:rsidR="009C0C51">
        <w:rPr>
          <w:rFonts w:hint="cs"/>
          <w:cs/>
        </w:rPr>
        <w:t xml:space="preserve"> </w:t>
      </w:r>
      <w:r w:rsidRPr="00B91120">
        <w:rPr>
          <w:rFonts w:hint="cs"/>
          <w:cs/>
        </w:rPr>
        <w:t>นูน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ทายาทของนบีมูซา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วายชนม์เช่นกัน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เขาไม่มีทรัพย์สินเงินทองส่วนตัวทิ้งไว้ข้างหลัง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นอกจากเจ็ดร้อยดิรฮัม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อันเป็นส่วนที่เหลือจากการบริจาคของท่าน</w:t>
      </w:r>
    </w:p>
    <w:p w:rsidR="009C0C51" w:rsidRDefault="009C0C51" w:rsidP="009C0C51">
      <w:pPr>
        <w:pStyle w:val="libNormal"/>
        <w:ind w:firstLine="0"/>
        <w:rPr>
          <w:cs/>
        </w:rPr>
      </w:pPr>
      <w:r>
        <w:rPr>
          <w:cs/>
        </w:rPr>
        <w:br w:type="page"/>
      </w:r>
    </w:p>
    <w:p w:rsidR="00DC0A0E" w:rsidRPr="00B91120" w:rsidRDefault="00DC0A0E" w:rsidP="009C0C51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ท่านต้องการเอาไปจับจ่ายเพื่อบริการคนในครอบครัวของท่าน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ต่อจากนั้นเสียงของอิมามฮะซัน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ก็ขาดหายไป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ท่านร้องไห้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ประชาชนก็ร้องไห้ตาม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ต่อจากนั้นท่านได้กล่าวอีกว่า</w:t>
      </w: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ประชาชนทั้งหลาย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คนที่รู้จักข้าฯก็รู้จักเป็นอย่างดีอยู่แล้ว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ส่วนคนที่ยังไม่รู้จักข้าฯก็ขอบอกว่า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ข้าฯคือฮะซัน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บุตรของมุฮัมมัด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ข้าฯคือบุตรของผู้แจ้งข่าวดี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ข้าฯคือบุตรของผู้ตักเตือนให้ระวังภัย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ข้าฯคือบุตรของผู้เชิญชวนสู่อัลลอฮฺ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โดยการอนุมัติของพระองค์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ข้าฯคือบุตรของแสงสว่างเรืองรอง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ข้ามาจากอะฮฺลุลบัยตฺ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ทรงขจัดมลทินออกไปจากพวกเขา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และทรงชำระขัดเกลาพวกเขา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ให้สะอาดบริสุทธิ์อย่างยิ่ง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และเป็นพวกที่อัลลอฮฺ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ทรงมีบัญญัติไว้</w:t>
      </w:r>
    </w:p>
    <w:p w:rsidR="009C0C51" w:rsidRDefault="00DC0A0E" w:rsidP="009C0C51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ในคัมภีร์ของพระองค์ว่า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ให้จงรักภักดีต่อพวกเขาที่พระองค์ทรงตรัสว่า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และผู้ใดประกอบความดีงามอันหนึ่ง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เราจะสนองตอบแก่เขาซึ่ง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ความดีงามในนั้น</w:t>
      </w:r>
      <w:r w:rsidRPr="00B91120">
        <w:rPr>
          <w:rFonts w:cs="Times New Roman" w:hint="eastAsia"/>
          <w:lang w:bidi="ar-SA"/>
        </w:rPr>
        <w:t>”</w:t>
      </w:r>
    </w:p>
    <w:p w:rsidR="009C0C51" w:rsidRDefault="00DC0A0E" w:rsidP="009C0C51">
      <w:pPr>
        <w:pStyle w:val="libNormal"/>
      </w:pP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การประกอบความดีตามความหมายในโองการนี้คือ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การให้ความรักต่อพวกเรา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9C0C51" w:rsidRPr="00B91120">
        <w:rPr>
          <w:rFonts w:cs="Times New Roman"/>
          <w:lang w:bidi="ar-SA"/>
        </w:rPr>
        <w:t>” 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9C0C51" w:rsidRDefault="00597F3E" w:rsidP="009C0C51">
      <w:pPr>
        <w:pStyle w:val="libNormal"/>
      </w:pPr>
      <w:r>
        <w:rPr>
          <w:rFonts w:hint="cs"/>
          <w:cs/>
        </w:rPr>
        <w:t>-------------------------------------------------------</w:t>
      </w:r>
    </w:p>
    <w:p w:rsidR="00031AEF" w:rsidRPr="00B91120" w:rsidRDefault="00031AEF" w:rsidP="00597F3E">
      <w:pPr>
        <w:pStyle w:val="libArFootnote"/>
        <w:bidi w:val="0"/>
        <w:rPr>
          <w:rFonts w:cs="Times New Roman"/>
        </w:rPr>
      </w:pPr>
      <w:bookmarkStart w:id="106" w:name="_Toc474669539"/>
      <w:bookmarkStart w:id="107" w:name="_Toc474670064"/>
      <w:r w:rsidRPr="00B91120">
        <w:rPr>
          <w:rFonts w:cs="Times New Roman"/>
        </w:rPr>
        <w:t>(</w:t>
      </w:r>
      <w:r w:rsidRPr="00B91120">
        <w:rPr>
          <w:rFonts w:ascii="Angsana New" w:hAnsi="Angsana New" w:cs="Angsana New" w:hint="cs"/>
          <w:cs/>
          <w:lang w:bidi="th-TH"/>
        </w:rPr>
        <w:t>๓</w:t>
      </w:r>
      <w:r w:rsidRPr="00B91120">
        <w:rPr>
          <w:rtl/>
          <w:cs/>
        </w:rPr>
        <w:t xml:space="preserve">) </w:t>
      </w:r>
      <w:r w:rsidRPr="00B91120">
        <w:rPr>
          <w:rFonts w:ascii="Angsana New" w:hAnsi="Angsana New" w:cs="Angsana New" w:hint="cs"/>
          <w:cs/>
          <w:lang w:bidi="th-TH"/>
        </w:rPr>
        <w:t>มะกอติลุฏ</w:t>
      </w:r>
      <w:r w:rsidRPr="00B91120">
        <w:rPr>
          <w:rtl/>
          <w:cs/>
        </w:rPr>
        <w:t>-</w:t>
      </w:r>
      <w:r w:rsidRPr="00B91120">
        <w:rPr>
          <w:rFonts w:ascii="Angsana New" w:hAnsi="Angsana New" w:cs="Angsana New" w:hint="cs"/>
          <w:cs/>
          <w:lang w:bidi="th-TH"/>
        </w:rPr>
        <w:t>ฏอลิบียีน</w:t>
      </w:r>
      <w:r w:rsidRPr="00B91120">
        <w:rPr>
          <w:rtl/>
          <w:cs/>
        </w:rPr>
        <w:t xml:space="preserve"> </w:t>
      </w:r>
      <w:r w:rsidRPr="00B91120">
        <w:rPr>
          <w:rFonts w:ascii="Angsana New" w:hAnsi="Angsana New" w:cs="Angsana New" w:hint="cs"/>
          <w:cs/>
          <w:lang w:bidi="th-TH"/>
        </w:rPr>
        <w:t>หน้า</w:t>
      </w:r>
      <w:r w:rsidRPr="00B91120">
        <w:rPr>
          <w:rtl/>
          <w:cs/>
        </w:rPr>
        <w:t xml:space="preserve"> </w:t>
      </w:r>
      <w:r w:rsidRPr="00B91120">
        <w:rPr>
          <w:rFonts w:ascii="Angsana New" w:hAnsi="Angsana New" w:cs="Angsana New" w:hint="cs"/>
          <w:cs/>
          <w:lang w:bidi="th-TH"/>
        </w:rPr>
        <w:t>๓๕</w:t>
      </w:r>
      <w:bookmarkEnd w:id="106"/>
      <w:bookmarkEnd w:id="107"/>
    </w:p>
    <w:p w:rsidR="009C0C51" w:rsidRDefault="009C0C51" w:rsidP="009C0C51">
      <w:pPr>
        <w:pStyle w:val="libNormal"/>
        <w:rPr>
          <w:cs/>
        </w:rPr>
      </w:pPr>
    </w:p>
    <w:p w:rsidR="00DC0A0E" w:rsidRPr="00597F3E" w:rsidRDefault="009C0C51" w:rsidP="00597F3E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Default="00DC0A0E" w:rsidP="009C0C51">
      <w:pPr>
        <w:pStyle w:val="Heading2"/>
      </w:pPr>
      <w:bookmarkStart w:id="108" w:name="_Toc474670065"/>
      <w:r w:rsidRPr="00B91120">
        <w:rPr>
          <w:rFonts w:hint="cs"/>
          <w:cs/>
        </w:rPr>
        <w:lastRenderedPageBreak/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</w:t>
      </w:r>
      <w:r w:rsidRPr="00B91120">
        <w:rPr>
          <w:cs/>
        </w:rPr>
        <w:t>.</w:t>
      </w:r>
      <w:bookmarkEnd w:id="108"/>
    </w:p>
    <w:p w:rsidR="009C0C51" w:rsidRPr="00B91120" w:rsidRDefault="009C0C5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9C0C5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ท่านอับดุรเราะฮฺมาน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บินญุนดุบ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รายงานคำบอกเล่าจากบิดาของเขาและคนอื่นๆ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ว่าหลังจากที่ท่านอิมามอะลี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วายชนม์แล้ว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ประชาชนทั้งหลายได้มาทำการให้สัตยาบันต่อท่านอิมามฮะซัน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597F3E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แล้วท่านอิมามได้กล่าวว่า</w:t>
      </w:r>
    </w:p>
    <w:p w:rsidR="00597F3E" w:rsidRDefault="00DC0A0E" w:rsidP="009C0C51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มวลการสรรเสริญเป็นของอัลลอฮฺ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เนื่องในกรณีที่พระองค์ทรงดำเนินภารกิจหนึ่ง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ลุล่วงไป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และทรงกำหนดความดีงามไว้เฉพาะส่วนและทรงครอบคลุมภารกิจหนึ่งๆ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ทรงเป็นผู้ประทานการอภัยอย่างเหลือล้น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มวลการสรรเสริญแด่พระองค์ที่ทรงบันดาลความโปรดปรานของพระองค์ให้แก่เราอย่างสมบูรณ์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และเราจำต้องสนองตอบต่อพระองค์เพื่อความปิติชื่นชมของพระองค์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แท้จริงโลกนี้เป็นสถานที่แห่งการทดสอบ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และมีพิษภัย</w:t>
      </w:r>
      <w:r w:rsidRPr="00B91120">
        <w:rPr>
          <w:cs/>
        </w:rPr>
        <w:t xml:space="preserve"> </w:t>
      </w:r>
    </w:p>
    <w:p w:rsidR="00DC0A0E" w:rsidRPr="00B91120" w:rsidRDefault="00DC0A0E" w:rsidP="00597F3E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ทุกสิ่งที่อยู่ในโลกล้วนสูญสลาย</w:t>
      </w:r>
    </w:p>
    <w:p w:rsidR="00031AEF" w:rsidRDefault="00DC0A0E" w:rsidP="00031AEF">
      <w:pPr>
        <w:pStyle w:val="libNormal"/>
      </w:pPr>
      <w:r w:rsidRPr="00B91120">
        <w:rPr>
          <w:rFonts w:hint="cs"/>
          <w:cs/>
        </w:rPr>
        <w:t>แน่นอนที่สุด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ทรงบอกเล่าถึงเรื่องราวของมันให้แก่พวกเราเพื่อให้เราใคร่ครวญ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ดังนั้นพระองค์จึงทรงมอบพันธะสัญญาในเรื่องคำเตือนมาเพื่อเราจะได้ไม่มีข้ออ้างอีก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ในเมื่อคำตักเตือนมาแล้ว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ดังนั้นท่านทั้งหลายจงยึดหลักสมถะในสิ่งที่มีการสูญสลาย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และจงแสวงหาในสิ่งที่มั่นคงถาวร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และจงยำเกรงต่ออัลลอฮฺ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ทั้งในที่ลับและที่เปิดเผย</w:t>
      </w:r>
    </w:p>
    <w:p w:rsidR="00DC0A0E" w:rsidRPr="00B91120" w:rsidRDefault="00DC0A0E" w:rsidP="00031AEF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ไม่ว่าในสมัยที่มีชีวิตอยู่หรือ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เสียชีวิตไปแล้ว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ชีวิตของท่านดำเนินไปตามขอบเขตจำกัด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ท่านตายไปตามกำหนดวาระ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และแท้จริงข้าขอให้สัตยาบันต่อท่านทั้งหลายว่า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พวกท่านจะต้องให้ความสันติสุขกับผู้ที่ข้าให้ความสันติสุข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และจงต่อสู้กับผู้ที่ข้าต่อสู้</w:t>
      </w:r>
      <w:r w:rsidRPr="00B91120">
        <w:rPr>
          <w:rFonts w:cs="Times New Roman" w:hint="eastAsia"/>
          <w:lang w:bidi="ar-SA"/>
        </w:rPr>
        <w:t>”</w:t>
      </w:r>
    </w:p>
    <w:p w:rsidR="00597F3E" w:rsidRDefault="00DC0A0E" w:rsidP="00597F3E">
      <w:pPr>
        <w:pStyle w:val="libNormal"/>
      </w:pPr>
      <w:r w:rsidRPr="00B91120">
        <w:rPr>
          <w:rFonts w:hint="cs"/>
          <w:cs/>
        </w:rPr>
        <w:t>แล้วคนทั้งหลายก็ให้สัตยาบันต่อท่านตามนี้</w:t>
      </w:r>
      <w:r w:rsidRPr="00B91120">
        <w:rPr>
          <w:cs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597F3E" w:rsidRDefault="00597F3E" w:rsidP="00597F3E">
      <w:pPr>
        <w:pStyle w:val="libNormal"/>
      </w:pPr>
      <w:r>
        <w:rPr>
          <w:rFonts w:hint="cs"/>
          <w:cs/>
        </w:rPr>
        <w:t>----------------------------------------------------------</w:t>
      </w:r>
    </w:p>
    <w:p w:rsidR="00597F3E" w:rsidRPr="00597F3E" w:rsidRDefault="00597F3E" w:rsidP="00597F3E">
      <w:pPr>
        <w:pStyle w:val="libArFootnote"/>
        <w:bidi w:val="0"/>
        <w:rPr>
          <w:szCs w:val="24"/>
          <w:cs/>
          <w:lang w:bidi="th-TH"/>
        </w:rPr>
      </w:pPr>
      <w:bookmarkStart w:id="109" w:name="_Toc474669541"/>
      <w:bookmarkStart w:id="110" w:name="_Toc474670066"/>
      <w:r w:rsidRPr="00597F3E">
        <w:t>(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๔</w:t>
      </w:r>
      <w:r w:rsidRPr="00597F3E">
        <w:rPr>
          <w:szCs w:val="24"/>
          <w:rtl/>
          <w:cs/>
        </w:rPr>
        <w:t xml:space="preserve">)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อัต</w:t>
      </w:r>
      <w:r w:rsidRPr="00597F3E">
        <w:rPr>
          <w:szCs w:val="24"/>
          <w:rtl/>
          <w:cs/>
        </w:rPr>
        <w:t>-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เตาฮีด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๓๗๘</w:t>
      </w:r>
      <w:bookmarkEnd w:id="109"/>
      <w:bookmarkEnd w:id="110"/>
    </w:p>
    <w:p w:rsidR="00597F3E" w:rsidRDefault="00597F3E">
      <w:pPr>
        <w:rPr>
          <w:rFonts w:ascii="Angsana New" w:hAnsi="Angsana New"/>
          <w:sz w:val="32"/>
          <w:szCs w:val="32"/>
        </w:rPr>
      </w:pPr>
      <w:r>
        <w:br w:type="page"/>
      </w:r>
    </w:p>
    <w:p w:rsidR="00597F3E" w:rsidRPr="00B91120" w:rsidRDefault="00597F3E" w:rsidP="00DC0A0E">
      <w:pPr>
        <w:pStyle w:val="libNormal"/>
        <w:rPr>
          <w:rFonts w:cs="Times New Roman"/>
          <w:lang w:bidi="ar-SA"/>
        </w:rPr>
      </w:pPr>
    </w:p>
    <w:p w:rsidR="00DC0A0E" w:rsidRDefault="00DC0A0E" w:rsidP="00597F3E">
      <w:pPr>
        <w:pStyle w:val="Heading2"/>
      </w:pPr>
      <w:bookmarkStart w:id="111" w:name="_Toc474670067"/>
      <w:r w:rsidRPr="00B91120">
        <w:rPr>
          <w:rFonts w:hint="cs"/>
          <w:cs/>
        </w:rPr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๕</w:t>
      </w:r>
      <w:r w:rsidRPr="00B91120">
        <w:rPr>
          <w:cs/>
        </w:rPr>
        <w:t>.</w:t>
      </w:r>
      <w:bookmarkEnd w:id="111"/>
    </w:p>
    <w:p w:rsidR="00597F3E" w:rsidRPr="00B91120" w:rsidRDefault="00597F3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ท่านอะบี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ญะมีละฮฺ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รายงานว่า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แท้จริงท่านอิมามฮะซัน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เมื่อตอนที่ท่านอิมามอะลี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ถูกลอบสังหาร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ท่านอยู่ทางด้านหลังในขณะที่พวกเรากำลังนมาซร่วมกัน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ก็มีชายคนหนึ่งกระโดดเข้ามาทำร้ายท่าน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จนเกิดอาการชํ้าตรงบริเวณสะเอวของท่าน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ท่านเจ็บอยู่เป็นเวลาหนึ่งเดือน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หลังจากนั้น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ท่านได้ขึ้นไปยืนที่มิมบัร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ชาวอิรักทั้งหลาย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จงยำเกรงต่ออัลลอฮฺ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ในเรื่องของพวกเรา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เพราะเราคือผู้ปกครองและแขกของพวกท่าน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แท้จริงพวกเราคือ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อะฮฺลุลบัยตฺที่อัลลอฮฺ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ตรัสถึงพวกเขาไว้ว่า</w:t>
      </w:r>
      <w:r w:rsidRPr="00B91120">
        <w:rPr>
          <w:cs/>
        </w:rPr>
        <w:t xml:space="preserve"> :</w:t>
      </w:r>
    </w:p>
    <w:p w:rsidR="00DC0A0E" w:rsidRPr="00B91120" w:rsidRDefault="00597F3E" w:rsidP="00597F3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อันที่จริงอัลลอฮฺทรงประสงค์ที่จะขจัดมลทินออกไปจากสูเจ้า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โอ้อะฮฺลุลบัยตฺและทรงชำระขัดเกลาสูเจ้าให้สะอาดบริสุทธิ์อย่างแท้จริง</w:t>
      </w:r>
      <w:r w:rsidR="00DC0A0E" w:rsidRPr="00B91120">
        <w:rPr>
          <w:rFonts w:cs="Times New Roman" w:hint="eastAsia"/>
          <w:lang w:bidi="ar-SA"/>
        </w:rPr>
        <w:t>”</w:t>
      </w:r>
    </w:p>
    <w:p w:rsidR="00597F3E" w:rsidRDefault="00DC0A0E" w:rsidP="00597F3E">
      <w:pPr>
        <w:pStyle w:val="libNormal"/>
      </w:pPr>
      <w:r w:rsidRPr="00B91120">
        <w:rPr>
          <w:rFonts w:hint="cs"/>
          <w:cs/>
        </w:rPr>
        <w:t>ตลอดเวลาที่กล่าวคำปราศรัย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เราเห็นว่ามีชายคนหนึ่งที่มัสญิดร้องไห้อยู่อย่างไม่หยุดหย่อน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597F3E" w:rsidRDefault="00597F3E" w:rsidP="00597F3E">
      <w:pPr>
        <w:pStyle w:val="libNormal"/>
      </w:pPr>
      <w:r>
        <w:rPr>
          <w:rFonts w:hint="cs"/>
          <w:cs/>
        </w:rPr>
        <w:t>---------------------------------------------------------------</w:t>
      </w:r>
    </w:p>
    <w:p w:rsidR="00597F3E" w:rsidRPr="00597F3E" w:rsidRDefault="00597F3E" w:rsidP="00597F3E">
      <w:pPr>
        <w:pStyle w:val="libArFootnote"/>
        <w:bidi w:val="0"/>
      </w:pPr>
      <w:bookmarkStart w:id="112" w:name="_Toc474669543"/>
      <w:bookmarkStart w:id="113" w:name="_Toc474670068"/>
      <w:r w:rsidRPr="00597F3E">
        <w:t>(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๕</w:t>
      </w:r>
      <w:r w:rsidRPr="00597F3E">
        <w:rPr>
          <w:szCs w:val="24"/>
          <w:rtl/>
          <w:cs/>
        </w:rPr>
        <w:t xml:space="preserve">)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มะนากิบอะลี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อะมีรุลมุมินีน</w:t>
      </w:r>
      <w:r w:rsidRPr="00597F3E">
        <w:rPr>
          <w:rFonts w:hint="cs"/>
          <w:szCs w:val="24"/>
        </w:rPr>
        <w:t xml:space="preserve"> </w:t>
      </w:r>
      <w:r w:rsidRPr="00597F3E">
        <w:rPr>
          <w:szCs w:val="24"/>
        </w:rPr>
        <w:t>(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อ</w:t>
      </w:r>
      <w:r w:rsidRPr="00597F3E">
        <w:rPr>
          <w:szCs w:val="24"/>
          <w:rtl/>
          <w:cs/>
        </w:rPr>
        <w:t xml:space="preserve">)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ของอิบนุอัล</w:t>
      </w:r>
      <w:r w:rsidRPr="00597F3E">
        <w:rPr>
          <w:szCs w:val="24"/>
          <w:rtl/>
          <w:cs/>
        </w:rPr>
        <w:t>-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มะฆอชะลี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๓๘๓</w:t>
      </w:r>
      <w:bookmarkEnd w:id="112"/>
      <w:bookmarkEnd w:id="113"/>
    </w:p>
    <w:p w:rsidR="00597F3E" w:rsidRPr="00597F3E" w:rsidRDefault="00597F3E" w:rsidP="00597F3E">
      <w:pPr>
        <w:pStyle w:val="libNormal"/>
        <w:rPr>
          <w:rFonts w:cs="Times New Roman"/>
        </w:rPr>
      </w:pPr>
    </w:p>
    <w:p w:rsidR="00DC0A0E" w:rsidRDefault="00DC0A0E" w:rsidP="00597F3E">
      <w:pPr>
        <w:pStyle w:val="Heading2"/>
      </w:pPr>
      <w:bookmarkStart w:id="114" w:name="_Toc474670069"/>
      <w:r w:rsidRPr="00B91120">
        <w:rPr>
          <w:rFonts w:hint="cs"/>
          <w:cs/>
        </w:rPr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</w:t>
      </w:r>
      <w:bookmarkEnd w:id="114"/>
    </w:p>
    <w:p w:rsidR="00597F3E" w:rsidRPr="00B91120" w:rsidRDefault="00597F3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เมื่อครั้งที่ท่านอิมามฮะซัน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ยอมรับข้อเสนอสันติภาพได้กล่าวคำปราศรัย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ใจความว่า</w:t>
      </w:r>
    </w:p>
    <w:p w:rsidR="00597F3E" w:rsidRDefault="00DC0A0E" w:rsidP="00597F3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พวกเราขอสาบานด้วยพระนามของอัลลอฮฺ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: </w:t>
      </w:r>
    </w:p>
    <w:p w:rsidR="00597F3E" w:rsidRDefault="00DC0A0E" w:rsidP="00597F3E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เรายังไม่หายสงสัยและยังเสียใจต่อชาวชาม</w:t>
      </w:r>
      <w:r w:rsidRPr="00B91120">
        <w:rPr>
          <w:cs/>
        </w:rPr>
        <w:t>(</w:t>
      </w:r>
      <w:r w:rsidRPr="00B91120">
        <w:rPr>
          <w:rFonts w:hint="cs"/>
          <w:cs/>
        </w:rPr>
        <w:t>ซีเรียในปัจจุบัน</w:t>
      </w:r>
      <w:r w:rsidRPr="00B91120">
        <w:rPr>
          <w:cs/>
        </w:rPr>
        <w:t>)</w:t>
      </w:r>
      <w:r w:rsidRPr="00B91120">
        <w:rPr>
          <w:rFonts w:hint="cs"/>
          <w:cs/>
        </w:rPr>
        <w:t>อยู่</w:t>
      </w:r>
    </w:p>
    <w:p w:rsidR="00597F3E" w:rsidRDefault="00597F3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597F3E" w:rsidRDefault="00DC0A0E" w:rsidP="00597F3E">
      <w:pPr>
        <w:pStyle w:val="libNormal"/>
        <w:ind w:firstLine="0"/>
        <w:rPr>
          <w:cs/>
        </w:rPr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อันที่จริงแล้วที่เราต่อสู้กับชาวชาม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เราดำเนินการด้วยวิธีที่สันติและอดทน</w:t>
      </w:r>
    </w:p>
    <w:p w:rsidR="00597F3E" w:rsidRDefault="00DC0A0E" w:rsidP="00597F3E">
      <w:pPr>
        <w:pStyle w:val="libNormal"/>
        <w:ind w:firstLine="0"/>
      </w:pPr>
      <w:r w:rsidRPr="00B91120">
        <w:rPr>
          <w:rFonts w:hint="cs"/>
          <w:cs/>
        </w:rPr>
        <w:t>แต่แล้วความสันติกลับก่อให้เกิดศัตรู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ความอดทนกลับก่อให้เกิดความเจ็บปวด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เมื่อครั้งที่พวกท่านออกเดินทางทำสงครามศิฟฟีนนั้น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พวกท่านให้ศาสนานำหน้าโลก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แต่บัดนี้พวกท่านเปลี่ยนไปโดยให้โลกนำหน้าศาสนา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แน่นอนระหว่างสงครามทั้งสองครั้ง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พวกเท่านเปลี่ยนไป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เมื่อสงครามศิฟฟีนพวกท่านร้องไห้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เมื่อสงครามนะฮฺรอวาน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พวกท่านแสวงหาประโยชน์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อันว่าผู้ยังเหลืออยู่กลับพ่ายแพ้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ส่วนผู้ที่ร้องไห้กลับได้ประโยชน์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แน่นอนกรณีที่</w:t>
      </w:r>
    </w:p>
    <w:p w:rsidR="00DC0A0E" w:rsidRPr="00B91120" w:rsidRDefault="00DC0A0E" w:rsidP="00597F3E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มุอาวิยะฮฺเสนอแก่เรามานั้น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เป็นเรื่องที่ไม่มีเกียรติยศ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และไม่มีความยุติธรรมเลย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ดังนั้นถ้าหากพวกท่านต้องการพบกับความตาย</w:t>
      </w: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เราก็จะปฏิเสธเขาไป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แล้วเราจะให้อัลลอฮฺ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พิพากษาเขาด้วยคมดาบ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แต่ถ้าหากพวกท่านต้องการชีวิตอยู่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เราก็จะตอบรับเขา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และเราจะถือเอาหลักการอันเป็นที่พอใจสำหรับพวกท่าน</w:t>
      </w:r>
      <w:r w:rsidRPr="00B91120">
        <w:rPr>
          <w:rFonts w:cs="Times New Roman" w:hint="eastAsia"/>
          <w:lang w:bidi="ar-SA"/>
        </w:rPr>
        <w:t>”</w:t>
      </w:r>
    </w:p>
    <w:p w:rsidR="00597F3E" w:rsidRPr="00597F3E" w:rsidRDefault="00DC0A0E" w:rsidP="00597F3E">
      <w:pPr>
        <w:pStyle w:val="libNormal"/>
      </w:pPr>
      <w:r w:rsidRPr="00B91120">
        <w:rPr>
          <w:rFonts w:hint="cs"/>
          <w:cs/>
        </w:rPr>
        <w:t>ปรากฏว่าประชาชนร้องตะโกนจากทุกสารทิศว่า</w:t>
      </w:r>
    </w:p>
    <w:p w:rsidR="00DC0A0E" w:rsidRDefault="00597F3E" w:rsidP="00DC0A0E">
      <w:pPr>
        <w:pStyle w:val="libNormal"/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การคงอยู่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การคงอยู่</w:t>
      </w:r>
      <w:r w:rsidR="00DC0A0E" w:rsidRPr="00B91120">
        <w:rPr>
          <w:rFonts w:cs="Times New Roman" w:hint="eastAsia"/>
          <w:lang w:bidi="ar-SA"/>
        </w:rPr>
        <w:t>”</w:t>
      </w:r>
      <w:r w:rsidR="00DC0A0E" w:rsidRPr="00B91120">
        <w:rPr>
          <w:rFonts w:cs="Times New Roman"/>
          <w:lang w:bidi="ar-SA"/>
        </w:rPr>
        <w:t>(</w:t>
      </w:r>
      <w:r w:rsidR="00DC0A0E" w:rsidRPr="00B91120">
        <w:rPr>
          <w:rFonts w:hint="cs"/>
          <w:cs/>
        </w:rPr>
        <w:t>๖</w:t>
      </w:r>
      <w:r w:rsidR="00DC0A0E" w:rsidRPr="00B91120">
        <w:rPr>
          <w:cs/>
        </w:rPr>
        <w:t>)</w:t>
      </w:r>
    </w:p>
    <w:p w:rsidR="00597F3E" w:rsidRDefault="00597F3E" w:rsidP="00DC0A0E">
      <w:pPr>
        <w:pStyle w:val="libNormal"/>
      </w:pPr>
      <w:r>
        <w:rPr>
          <w:rFonts w:hint="cs"/>
          <w:cs/>
        </w:rPr>
        <w:t>---------------------------------------------------------</w:t>
      </w:r>
    </w:p>
    <w:p w:rsidR="00597F3E" w:rsidRPr="00597F3E" w:rsidRDefault="00597F3E" w:rsidP="00597F3E">
      <w:pPr>
        <w:pStyle w:val="libArFootnote"/>
        <w:bidi w:val="0"/>
      </w:pPr>
      <w:bookmarkStart w:id="115" w:name="_Toc474669545"/>
      <w:bookmarkStart w:id="116" w:name="_Toc474670070"/>
      <w:r w:rsidRPr="00597F3E">
        <w:t>(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๖</w:t>
      </w:r>
      <w:r w:rsidRPr="00597F3E">
        <w:rPr>
          <w:szCs w:val="24"/>
          <w:rtl/>
          <w:cs/>
        </w:rPr>
        <w:t xml:space="preserve">)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597F3E">
        <w:rPr>
          <w:szCs w:val="24"/>
          <w:rtl/>
          <w:cs/>
        </w:rPr>
        <w:t>-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กามิล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ฟิตดารีค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๕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597F3E">
        <w:rPr>
          <w:szCs w:val="24"/>
          <w:rtl/>
          <w:cs/>
        </w:rPr>
        <w:t xml:space="preserve"> </w:t>
      </w:r>
      <w:r w:rsidRPr="00597F3E">
        <w:rPr>
          <w:rFonts w:ascii="Angsana New" w:hAnsi="Angsana New" w:cs="Angsana New" w:hint="cs"/>
          <w:szCs w:val="24"/>
          <w:cs/>
          <w:lang w:bidi="th-TH"/>
        </w:rPr>
        <w:t>๔๐๖</w:t>
      </w:r>
      <w:bookmarkEnd w:id="115"/>
      <w:bookmarkEnd w:id="116"/>
    </w:p>
    <w:p w:rsidR="00597F3E" w:rsidRPr="00597F3E" w:rsidRDefault="00597F3E" w:rsidP="00597F3E">
      <w:pPr>
        <w:pStyle w:val="libNormal"/>
        <w:ind w:firstLine="0"/>
        <w:rPr>
          <w:rFonts w:cs="Cordia New"/>
          <w:szCs w:val="40"/>
        </w:rPr>
      </w:pPr>
    </w:p>
    <w:p w:rsidR="00DC0A0E" w:rsidRDefault="00DC0A0E" w:rsidP="00597F3E">
      <w:pPr>
        <w:pStyle w:val="Heading2"/>
      </w:pPr>
      <w:bookmarkStart w:id="117" w:name="_Toc474670071"/>
      <w:r w:rsidRPr="00B91120">
        <w:rPr>
          <w:rFonts w:hint="cs"/>
          <w:cs/>
        </w:rPr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</w:t>
      </w:r>
      <w:r w:rsidRPr="00B91120">
        <w:rPr>
          <w:cs/>
        </w:rPr>
        <w:t>.</w:t>
      </w:r>
      <w:bookmarkEnd w:id="117"/>
    </w:p>
    <w:p w:rsidR="00597F3E" w:rsidRPr="00B91120" w:rsidRDefault="00597F3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เมื่อครั้งที่มุอาวิยะฮฺเข้ามาในเมืองกูฟะฮฺนั้น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อัมรฺ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อาศ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ได้แนะนำเขาว่าให้เขาสั่งท่านอิมามฮะซัน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ขึ้นกล่าวคำปราศรัย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เขารู้สึกมีอาการหวาดหวั่น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พลางกล่าวกับท่านอิมามว่า</w:t>
      </w:r>
    </w:p>
    <w:p w:rsidR="00597F3E" w:rsidRDefault="00DC0A0E" w:rsidP="00DC0A0E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โปรดลุกขึ้น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แล้วกล่าวคำปราศรัย</w:t>
      </w:r>
      <w:r w:rsidRPr="00B91120">
        <w:rPr>
          <w:rFonts w:cs="Times New Roman" w:hint="eastAsia"/>
          <w:lang w:bidi="ar-SA"/>
        </w:rPr>
        <w:t>”</w:t>
      </w:r>
    </w:p>
    <w:p w:rsidR="00597F3E" w:rsidRPr="00597F3E" w:rsidRDefault="00597F3E" w:rsidP="00DC0A0E">
      <w:pPr>
        <w:pStyle w:val="libNormal"/>
        <w:rPr>
          <w:rFonts w:cs="Cordia New"/>
          <w:szCs w:val="40"/>
        </w:rPr>
      </w:pPr>
    </w:p>
    <w:p w:rsidR="00597F3E" w:rsidRDefault="00597F3E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ได้ลุกขึ้น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และกล่าวคำปราศรัยว่า</w:t>
      </w: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ประชาชนทั้งหลาย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ทรงนำทางพวกท่านโดยคนแรกในหมู่พวกเราและปกป้องเลือดเนื้อของพวกท่านโดยคนสุดท้านในหมู่พวกเรา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พวกเราคืออะฮฺลุลบัยตฺ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แห่งศาสดาของพวกท่าน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ทรงขจัดมลทินออกไปจากพวกเรา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และทรงชำระขัดเกลาพวกเราให้สะอาดบริสุทธิ์อย่างยิ่ง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แท้จริงสำหรับภารกิจอันนี้มีเวลา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กำหนดชั่วระยะเวลาหนึ่ง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โลกนี้ก็มีเพียงชั่วคราว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ตรัสกับศาสดา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ของพระองค์ว่า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แท้จริงโลกนี้บางทีอาจเป็นพิษภัยแก่พวกเจ้า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และเป็นที่ให้ความสุขเพียงชั่วขณะหนึ่งเท่านั้น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597F3E">
      <w:pPr>
        <w:pStyle w:val="libNormal"/>
      </w:pPr>
      <w:r w:rsidRPr="00B91120">
        <w:rPr>
          <w:rFonts w:hint="cs"/>
          <w:cs/>
        </w:rPr>
        <w:t>ปรากฏว่าประชาชนพากันร้องไห้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จนมุอาวิยะฮฺหันไปทางอัมรฺ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นี่เป็นความคิดของท่าน</w:t>
      </w:r>
      <w:r w:rsidR="00597F3E" w:rsidRPr="00B91120">
        <w:rPr>
          <w:rFonts w:cs="Times New Roman" w:hint="eastAsia"/>
          <w:lang w:bidi="ar-SA"/>
        </w:rPr>
        <w:t>”</w:t>
      </w:r>
      <w:r w:rsidR="00597F3E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๗</w:t>
      </w:r>
      <w:r w:rsidRPr="00B91120">
        <w:rPr>
          <w:cs/>
        </w:rPr>
        <w:t>)</w:t>
      </w:r>
    </w:p>
    <w:p w:rsidR="00597F3E" w:rsidRPr="00B91120" w:rsidRDefault="00597F3E" w:rsidP="00597F3E">
      <w:pPr>
        <w:pStyle w:val="libNormal"/>
        <w:rPr>
          <w:rFonts w:cs="Times New Roman"/>
          <w:lang w:bidi="ar-SA"/>
        </w:rPr>
      </w:pPr>
      <w:r>
        <w:rPr>
          <w:rFonts w:hint="cs"/>
          <w:cs/>
        </w:rPr>
        <w:t>------------------------------------------------------------</w:t>
      </w:r>
    </w:p>
    <w:p w:rsidR="00DC0A0E" w:rsidRPr="00597F3E" w:rsidRDefault="00597F3E" w:rsidP="00597F3E">
      <w:pPr>
        <w:pStyle w:val="libArFootnote"/>
        <w:bidi w:val="0"/>
        <w:rPr>
          <w:szCs w:val="24"/>
        </w:rPr>
      </w:pPr>
      <w:r w:rsidRPr="00597F3E">
        <w:t xml:space="preserve"> </w:t>
      </w:r>
      <w:bookmarkStart w:id="118" w:name="_Toc474669547"/>
      <w:bookmarkStart w:id="119" w:name="_Toc474670072"/>
      <w:r w:rsidR="00DC0A0E" w:rsidRPr="00597F3E">
        <w:t>(</w:t>
      </w:r>
      <w:r w:rsidR="00DC0A0E" w:rsidRPr="00597F3E">
        <w:rPr>
          <w:rFonts w:ascii="Angsana New" w:hAnsi="Angsana New" w:cs="Angsana New" w:hint="cs"/>
          <w:szCs w:val="24"/>
          <w:cs/>
          <w:lang w:bidi="th-TH"/>
        </w:rPr>
        <w:t>๗</w:t>
      </w:r>
      <w:r w:rsidR="00DC0A0E" w:rsidRPr="00597F3E">
        <w:rPr>
          <w:szCs w:val="24"/>
          <w:rtl/>
          <w:cs/>
        </w:rPr>
        <w:t xml:space="preserve">) </w:t>
      </w:r>
      <w:r w:rsidR="00DC0A0E" w:rsidRPr="00597F3E">
        <w:rPr>
          <w:rFonts w:ascii="Angsana New" w:hAnsi="Angsana New" w:cs="Angsana New" w:hint="cs"/>
          <w:szCs w:val="24"/>
          <w:cs/>
          <w:lang w:bidi="th-TH"/>
        </w:rPr>
        <w:t>ตัซกิเราะตุล</w:t>
      </w:r>
      <w:r w:rsidR="00DC0A0E" w:rsidRPr="00597F3E">
        <w:rPr>
          <w:szCs w:val="24"/>
          <w:rtl/>
          <w:cs/>
        </w:rPr>
        <w:t>-</w:t>
      </w:r>
      <w:r w:rsidR="00DC0A0E" w:rsidRPr="00597F3E">
        <w:rPr>
          <w:rFonts w:ascii="Angsana New" w:hAnsi="Angsana New" w:cs="Angsana New" w:hint="cs"/>
          <w:szCs w:val="24"/>
          <w:cs/>
          <w:lang w:bidi="th-TH"/>
        </w:rPr>
        <w:t>ค่อวาศ</w:t>
      </w:r>
      <w:r w:rsidR="00DC0A0E" w:rsidRPr="00597F3E">
        <w:rPr>
          <w:szCs w:val="24"/>
          <w:rtl/>
          <w:cs/>
        </w:rPr>
        <w:t xml:space="preserve"> </w:t>
      </w:r>
      <w:r w:rsidR="00DC0A0E" w:rsidRPr="00597F3E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="00DC0A0E" w:rsidRPr="00597F3E">
        <w:rPr>
          <w:szCs w:val="24"/>
          <w:rtl/>
          <w:cs/>
        </w:rPr>
        <w:t xml:space="preserve"> </w:t>
      </w:r>
      <w:r w:rsidR="00DC0A0E" w:rsidRPr="00597F3E">
        <w:rPr>
          <w:rFonts w:ascii="Angsana New" w:hAnsi="Angsana New" w:cs="Angsana New" w:hint="cs"/>
          <w:szCs w:val="24"/>
          <w:cs/>
          <w:lang w:bidi="th-TH"/>
        </w:rPr>
        <w:t>๑๑๔</w:t>
      </w:r>
      <w:bookmarkEnd w:id="118"/>
      <w:bookmarkEnd w:id="119"/>
    </w:p>
    <w:p w:rsidR="00597F3E" w:rsidRPr="00B91120" w:rsidRDefault="00597F3E" w:rsidP="00DC0A0E">
      <w:pPr>
        <w:pStyle w:val="libNormal"/>
        <w:rPr>
          <w:rFonts w:cs="Times New Roman"/>
          <w:lang w:bidi="ar-SA"/>
        </w:rPr>
      </w:pPr>
    </w:p>
    <w:p w:rsidR="00DC0A0E" w:rsidRDefault="00DC0A0E" w:rsidP="00597F3E">
      <w:pPr>
        <w:pStyle w:val="Heading2"/>
      </w:pPr>
      <w:bookmarkStart w:id="120" w:name="_Toc474670073"/>
      <w:r w:rsidRPr="00B91120">
        <w:rPr>
          <w:rFonts w:hint="cs"/>
          <w:cs/>
        </w:rPr>
        <w:t>คำปราศรัยเรื่องที่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๘</w:t>
      </w:r>
      <w:r w:rsidRPr="00B91120">
        <w:rPr>
          <w:cs/>
        </w:rPr>
        <w:t>.</w:t>
      </w:r>
      <w:bookmarkEnd w:id="120"/>
    </w:p>
    <w:p w:rsidR="00597F3E" w:rsidRPr="00597F3E" w:rsidRDefault="00597F3E" w:rsidP="00597F3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มีคนพูดกับมุอาวิยะฮฺในวันหนึ่งว่า</w:t>
      </w: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หากท่านสั่งให้ฮะซัน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บุตรของ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บินอะบีฏอลิบขึ้นบนมิมบัรแล้วกล่าวคำปราศรัยเพื่ออธิบายแก่ประชาชนแล้ว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จะเป็นการบั่นทอนตัวของเขาเอง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แล้วเขาก็เรียกท่านฮะซัน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โดยกล่าวว่า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โปรดขึ้นบนมิมบัร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แล้วพูด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ถ้อยคำอันเป็นคำสอนแก่เรา</w:t>
      </w:r>
      <w:r w:rsidRPr="00B91120">
        <w:rPr>
          <w:rFonts w:cs="Times New Roman" w:hint="eastAsia"/>
          <w:lang w:bidi="ar-SA"/>
        </w:rPr>
        <w:t>”</w:t>
      </w:r>
    </w:p>
    <w:p w:rsidR="00597F3E" w:rsidRDefault="00DC0A0E" w:rsidP="00DC0A0E">
      <w:pPr>
        <w:pStyle w:val="libNormal"/>
        <w:rPr>
          <w:cs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ได้ขึ้นไปยืนบนมิมบัร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แล้วกล่าวคำสรรเสริญสดุดีอัลลอฮฺ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</w:p>
    <w:p w:rsidR="00597F3E" w:rsidRDefault="00597F3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ต่อจากนั้นท่านกล่าวว่า</w:t>
      </w: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ประชาชนทั้งหลาย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ใครที่รู้จักฉันอยู่แล้วก็ย่อมรู้จักฉันเป็นอย่างดี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ส่วนคนที่ยังไม่รู้จักก็ขอบอกว่า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ฉันคือฮะซัน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บุตรของอะลี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บินอะบีฏอลิบ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และบุตรของหัวหน้าสตรีทั้งหลายในจักรภพนี้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บุตรีของท่านศาสนทูตแห่งอัลลอฮฺ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ฉันคือบุตรผู้ประเสริฐสุดจากสรรพสิ่งทั้งมวลของพระองค์อัลลอฮฺ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ฉันเป็นบุตรของศาสดา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ฉันคือบุตรของผู้ทรงสิทธิในเกียรติยศทั้งปวง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ฉันคือบุตรของผู้มีสิทธิในสัญญาณอภินิหาร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และหลักฐานอันชัดแจ้ง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ฉันคือบุตรของอะมีรุลมุมินีน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ฉันคือผู้ที่ถูกผลักไสจากสิทธิ์โดยชอบธรรมของฉัน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ฉันและฮุเซนผู้เป็นน้องชายคือหัวหน้าของชายหนุ่มชาวสวรรค์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ฉันคือบุตรของที่สถิตย์หินดำ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อันจำเริญ</w:t>
      </w:r>
      <w:r w:rsidRPr="00B91120">
        <w:rPr>
          <w:cs/>
        </w:rPr>
        <w:t>(</w:t>
      </w:r>
      <w:r w:rsidRPr="00B91120">
        <w:rPr>
          <w:rFonts w:hint="cs"/>
          <w:cs/>
        </w:rPr>
        <w:t>อัร</w:t>
      </w:r>
      <w:r w:rsidRPr="00B91120">
        <w:rPr>
          <w:cs/>
        </w:rPr>
        <w:t>-</w:t>
      </w:r>
      <w:r w:rsidRPr="00B91120">
        <w:rPr>
          <w:rFonts w:hint="cs"/>
          <w:cs/>
        </w:rPr>
        <w:t>รุกน</w:t>
      </w:r>
      <w:r w:rsidRPr="00B91120">
        <w:rPr>
          <w:cs/>
        </w:rPr>
        <w:t>)</w:t>
      </w:r>
      <w:r w:rsidRPr="00B91120">
        <w:rPr>
          <w:rFonts w:hint="cs"/>
          <w:cs/>
        </w:rPr>
        <w:t>และสถานที่ยืนของนบีอิบรอฮีม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ตรงบริเวณบัยตุลลอฮฺ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มะกอม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ฉันคือบุตรแห่งมักกะฮฺและมีนา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ฉันคือบุตรแห่งมั</w:t>
      </w:r>
      <w:r w:rsidR="00597F3E">
        <w:rPr>
          <w:rFonts w:hint="cs"/>
          <w:cs/>
        </w:rPr>
        <w:t xml:space="preserve">ช </w:t>
      </w:r>
      <w:r w:rsidRPr="00B91120">
        <w:rPr>
          <w:rFonts w:hint="cs"/>
          <w:cs/>
        </w:rPr>
        <w:t>อัร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และอะรอฟาต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กล่าวแก่ท่านว่า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โอ้อะบามุฮัมมัด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จงเอาเรื่องที่เป็นเนื้อหาหยุดการกล่าวอย่างนี้ได้แล้ว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กล่าวต่อไปว่า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กระแสลมจะถูกเป่าออกไป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ความร้อนจะทำให้สุกงอม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ความเย็นจะทำให้ชุ่มชื้น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ก็หันกลับมากล่าวอีกว่า</w:t>
      </w:r>
    </w:p>
    <w:p w:rsidR="00996E84" w:rsidRDefault="00996E84" w:rsidP="00996E84">
      <w:pPr>
        <w:pStyle w:val="libNormal"/>
        <w:rPr>
          <w:cs/>
        </w:rPr>
      </w:pPr>
      <w:r>
        <w:rPr>
          <w:rFonts w:cs="Cordia New" w:hint="cs"/>
          <w:szCs w:val="40"/>
          <w:cs/>
        </w:rPr>
        <w:t>“</w:t>
      </w:r>
      <w:r w:rsidR="00DC0A0E" w:rsidRPr="00B91120">
        <w:rPr>
          <w:rFonts w:hint="cs"/>
          <w:cs/>
        </w:rPr>
        <w:t>ฉันคืออิมามสำหรับสรรพสิ่งของอัลลอฮฺ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ซ</w:t>
      </w:r>
      <w:r w:rsidR="00DC0A0E" w:rsidRPr="00B91120">
        <w:rPr>
          <w:cs/>
        </w:rPr>
        <w:t>.</w:t>
      </w:r>
      <w:r w:rsidR="00DC0A0E" w:rsidRPr="00B91120">
        <w:rPr>
          <w:rFonts w:hint="cs"/>
          <w:cs/>
        </w:rPr>
        <w:t>บ</w:t>
      </w:r>
      <w:r w:rsidR="00DC0A0E" w:rsidRPr="00B91120">
        <w:rPr>
          <w:cs/>
        </w:rPr>
        <w:t xml:space="preserve">.) </w:t>
      </w:r>
      <w:r w:rsidR="00DC0A0E" w:rsidRPr="00B91120">
        <w:rPr>
          <w:rFonts w:hint="cs"/>
          <w:cs/>
        </w:rPr>
        <w:t>และเป็นบุตรของมุฮัมมัด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ศาสนทูตแห่งอัลลอฮฺ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ศ</w:t>
      </w:r>
      <w:r w:rsidR="00DC0A0E" w:rsidRPr="00B91120">
        <w:rPr>
          <w:cs/>
        </w:rPr>
        <w:t>)</w:t>
      </w:r>
      <w:r>
        <w:rPr>
          <w:rFonts w:hint="cs"/>
          <w:cs/>
        </w:rPr>
        <w:t>”</w:t>
      </w:r>
    </w:p>
    <w:p w:rsidR="00996E84" w:rsidRDefault="00996E8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97F3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ปรากฏว่ามุอาวิยะฮฺ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กลัวว่าท่านอิมามจะพูดประโยคต่อจากนั้น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ในเรื่องที่ทำให้ประชาชนติเตียนตัวเขา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ก็เลยกล่าวว่า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โอ้อะบามุฮัมมัด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โปรดลงมาเถิด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เท่าที่ผ่านมาก็พอแล้ว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ก็ลงมาทันที</w:t>
      </w:r>
      <w:r w:rsidRPr="00B91120">
        <w:rPr>
          <w:cs/>
        </w:rPr>
        <w:t>(</w:t>
      </w:r>
      <w:r w:rsidRPr="00B91120">
        <w:rPr>
          <w:rFonts w:hint="cs"/>
          <w:cs/>
        </w:rPr>
        <w:t>๘</w:t>
      </w:r>
      <w:r w:rsidRPr="00B91120">
        <w:rPr>
          <w:cs/>
        </w:rPr>
        <w:t>)</w:t>
      </w:r>
    </w:p>
    <w:p w:rsidR="00996E84" w:rsidRDefault="00996E84" w:rsidP="00DC0A0E">
      <w:pPr>
        <w:pStyle w:val="libNormal"/>
        <w:rPr>
          <w:rFonts w:cs="Cordia New"/>
          <w:szCs w:val="40"/>
        </w:rPr>
      </w:pPr>
    </w:p>
    <w:p w:rsidR="00996E84" w:rsidRPr="00996E84" w:rsidRDefault="00996E84" w:rsidP="00DC0A0E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-------------------------------------------------</w:t>
      </w:r>
    </w:p>
    <w:p w:rsidR="00DC0A0E" w:rsidRDefault="00DC0A0E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  <w:bookmarkStart w:id="121" w:name="_Toc474669549"/>
      <w:bookmarkStart w:id="122" w:name="_Toc474670074"/>
      <w:r w:rsidRPr="00996E84">
        <w:t>(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๘</w:t>
      </w:r>
      <w:r w:rsidRPr="00996E84">
        <w:rPr>
          <w:szCs w:val="24"/>
          <w:rtl/>
          <w:cs/>
        </w:rPr>
        <w:t xml:space="preserve">)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อะมาลีย์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ของท่านชัยค์ศ็อดดูก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๑๕๑</w:t>
      </w:r>
      <w:bookmarkEnd w:id="121"/>
      <w:bookmarkEnd w:id="122"/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Default="00996E84" w:rsidP="00996E84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96E84" w:rsidRPr="00996E84" w:rsidRDefault="00996E84" w:rsidP="00996E84">
      <w:pPr>
        <w:pStyle w:val="libArFootnote"/>
        <w:bidi w:val="0"/>
        <w:rPr>
          <w:szCs w:val="24"/>
          <w:lang w:bidi="th-TH"/>
        </w:rPr>
      </w:pPr>
    </w:p>
    <w:p w:rsidR="00996E84" w:rsidRDefault="00996E8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996E84" w:rsidRPr="00B91120" w:rsidRDefault="00996E84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996E84">
      <w:pPr>
        <w:pStyle w:val="Heading1"/>
        <w:rPr>
          <w:rFonts w:cs="Times New Roman"/>
          <w:lang w:bidi="ar-SA"/>
        </w:rPr>
      </w:pPr>
      <w:bookmarkStart w:id="123" w:name="_Toc474670075"/>
      <w:r w:rsidRPr="00B91120">
        <w:rPr>
          <w:rFonts w:hint="cs"/>
          <w:cs/>
        </w:rPr>
        <w:t>พินัยกรรม</w:t>
      </w:r>
      <w:r w:rsidRPr="00B91120">
        <w:rPr>
          <w:cs/>
        </w:rPr>
        <w:t xml:space="preserve"> :</w:t>
      </w:r>
      <w:bookmarkEnd w:id="123"/>
    </w:p>
    <w:p w:rsidR="00DC0A0E" w:rsidRDefault="00DC0A0E" w:rsidP="00996E84">
      <w:pPr>
        <w:pStyle w:val="Heading1"/>
      </w:pPr>
      <w:bookmarkStart w:id="124" w:name="_Toc474670076"/>
      <w:r w:rsidRPr="00B91120">
        <w:rPr>
          <w:rFonts w:hint="cs"/>
          <w:cs/>
        </w:rPr>
        <w:t>บันทึกแห่งประวัติศาสตร์</w:t>
      </w:r>
      <w:bookmarkEnd w:id="124"/>
    </w:p>
    <w:p w:rsidR="00996E84" w:rsidRPr="00B91120" w:rsidRDefault="00996E84" w:rsidP="00996E84">
      <w:pPr>
        <w:pStyle w:val="Heading1"/>
        <w:rPr>
          <w:rFonts w:cs="Times New Roman"/>
          <w:lang w:bidi="ar-SA"/>
        </w:rPr>
      </w:pPr>
    </w:p>
    <w:p w:rsidR="00DC0A0E" w:rsidRPr="00B91120" w:rsidRDefault="00DC0A0E" w:rsidP="00996E84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ระบวนตำราเกี่ยวกับชีวประวัติทั้งหลายนั้นเต็มไปด้วยบันทึกเกี่ยวกับพินัยกรรมของบรรดาอิมามแห่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ที่มีไว้สำหรับผู้ที่เจริญรอยตามและให้ความรักต่อพวกเขา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ในพินัยกรรมเหล่านี้ครอบคลุมถึงเรื่องคำสอนในด้านต่าง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จริยธรรมมารยาท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และการเชิญชวนสู่สัจธรรม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ถ้าหากพวกเราจะรวบรวมบันทึกพินัยกรรม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คำสั่งเสียของบรรดาอะฮฺลุลบัยตฺ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ที่มีมาถึงเราทั้งหมดแล้วไซร้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มันจะเป็นตำราที่มีขนาดใหญ่โตที่ประชาชาติอิสลามมีความจำเป็นต่อการที่จะนำมันมาศึกษาเพื่อความเจริญก้าวหน้าทางศาสนาของต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ในบทนี้เราจะบันทึกเกี่ยวกับ</w:t>
      </w:r>
    </w:p>
    <w:p w:rsidR="00DC0A0E" w:rsidRPr="00B91120" w:rsidRDefault="00DC0A0E" w:rsidP="00996E84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ข้อมูลบางประการจากพินัยกรรมของอิมามท่านฮะซัน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ดังต่อไปนี้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พินัยกรรมของอิมามฮะซัน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แก่บุตรของท่าน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และบุตรของน้องชาย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มีดังนี้</w:t>
      </w:r>
    </w:p>
    <w:p w:rsidR="00996E84" w:rsidRDefault="00DC0A0E" w:rsidP="00996E84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โอ้บุตรของข้า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และบุตรแห่งน้องชายข้า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วันนี้เจ้ายังเป็นผู้น้อยสำหรับคนในกลุ่มหนึ่ง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แต่เจ้าต้องมั่นใจว่า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ในวันข้างหน้าเจ้าจะต้องเป็นผู้อาวุโสของคนอีกกลุ่มหนึ่ง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ดังนั้นเจ้าจงเล่าเรียนศึกษาหาความรู้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คนไหนที่ไม่มีความสามารถรายงานหรือจดจำก็ให้เขาบันทึกไว้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และเอาไปเก็บไว้ที่บ้านของตน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996E84" w:rsidRDefault="00996E84" w:rsidP="00996E84">
      <w:pPr>
        <w:pStyle w:val="libNormal"/>
      </w:pPr>
      <w:r>
        <w:rPr>
          <w:rFonts w:hint="cs"/>
          <w:cs/>
        </w:rPr>
        <w:t>--------------------------------------------------------------</w:t>
      </w:r>
    </w:p>
    <w:p w:rsidR="00996E84" w:rsidRPr="00996E84" w:rsidRDefault="00996E84" w:rsidP="00996E84">
      <w:pPr>
        <w:pStyle w:val="libArFootnote"/>
        <w:bidi w:val="0"/>
      </w:pPr>
      <w:bookmarkStart w:id="125" w:name="_Toc474669552"/>
      <w:bookmarkStart w:id="126" w:name="_Toc474670077"/>
      <w:r w:rsidRPr="00996E84">
        <w:t>(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๑</w:t>
      </w:r>
      <w:r w:rsidRPr="00996E84">
        <w:rPr>
          <w:szCs w:val="24"/>
          <w:rtl/>
          <w:cs/>
        </w:rPr>
        <w:t xml:space="preserve">)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996E84">
        <w:rPr>
          <w:szCs w:val="24"/>
          <w:rtl/>
          <w:cs/>
        </w:rPr>
        <w:t>-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ฮะซัน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ของท่านอับดุลกอดิร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อะหมัด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996E84">
        <w:rPr>
          <w:szCs w:val="24"/>
          <w:rtl/>
          <w:cs/>
        </w:rPr>
        <w:t>-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ยูซุฟ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996E84">
        <w:rPr>
          <w:szCs w:val="24"/>
          <w:rtl/>
          <w:cs/>
        </w:rPr>
        <w:t xml:space="preserve"> </w:t>
      </w:r>
      <w:r w:rsidRPr="00996E84">
        <w:rPr>
          <w:rFonts w:ascii="Angsana New" w:hAnsi="Angsana New" w:cs="Angsana New" w:hint="cs"/>
          <w:szCs w:val="24"/>
          <w:cs/>
          <w:lang w:bidi="th-TH"/>
        </w:rPr>
        <w:t>๖๖</w:t>
      </w:r>
      <w:bookmarkEnd w:id="125"/>
      <w:bookmarkEnd w:id="126"/>
    </w:p>
    <w:p w:rsidR="00996E84" w:rsidRDefault="00996E84" w:rsidP="00996E84">
      <w:pPr>
        <w:pStyle w:val="libNormal"/>
      </w:pPr>
    </w:p>
    <w:p w:rsidR="00996E84" w:rsidRDefault="00996E84" w:rsidP="00996E84">
      <w:pPr>
        <w:pStyle w:val="libNormal"/>
        <w:rPr>
          <w:cs/>
        </w:rPr>
      </w:pPr>
    </w:p>
    <w:p w:rsidR="00996E84" w:rsidRDefault="00996E8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996E84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พินัยกรรมหนึ่งของท่านฮะซัน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มีใจความว่า</w:t>
      </w:r>
    </w:p>
    <w:p w:rsidR="00DC0A0E" w:rsidRPr="00B91120" w:rsidRDefault="00DC0A0E" w:rsidP="00996E84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บุตรหลานของอาดัม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จงยับยั้งตนให้พ้นจากข้อห้ามของอัลลอฮฺ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แล้วเจ้าจะเป็นผู้เคารพภักดี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จงพอใจในสิ่งที่อัลลอฮฺ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แบ่งสรรให้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แล้วเจ้าจะเป็นคนที่มั่งมี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จงทำความดีกับเครือญาติรอบ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ตัวเจ้าแล้วเจ้าจะเป็นคนมีความสันติสุข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จงเป็นมิตรกับประชาชนให้ได้ตามที่เจ้าชอบให้</w:t>
      </w:r>
    </w:p>
    <w:p w:rsidR="00DC0A0E" w:rsidRPr="00B91120" w:rsidRDefault="00DC0A0E" w:rsidP="00996E84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เขาเป็นมิตรกับเจ้า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แล้วเจ้าจะเป็นคนที่ยุติธรรม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เพราะเหตุว่าในหมู่พวกเจ้าทั้งหลาย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จะมีชนกลุ่มหนึ่งที่สะสมทรัพย์สินไว้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เป็นอันมาก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ก่อสร้างบ้านเรือนโดดเด่น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มีการตั้งความหวังอันยาวไกล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แต่แล้วการเก็บสะสมของคนเหล่านั้นล้มเหลว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ผลงานของคนเหล่านั้น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เป็นของล่อลวงและสถานที่</w:t>
      </w:r>
    </w:p>
    <w:p w:rsidR="00DC0A0E" w:rsidRPr="00B91120" w:rsidRDefault="00DC0A0E" w:rsidP="00996E84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อาศัยของคนเหล่านั้นคือ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สุสาน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996E84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บุตรหลายของอาดัม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แท้จริงแล้วนับตั้งแต่เจ้าออกมาจากครรภ์มารดา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ไม่วายที่เจ้าอยู่ในภาวะที่ทำลายอายุขัยของเจ้าเองตลอดมา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ดังนั้นจงฉวยโอกาสที่เจ้ามีอยู่เพื่อรับมือกับสิ่งที่จะเกิดขึ้นแก่เจ้า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เพราะว่าผู้ศรัทธานั้นย่อมแสวงหาเสบียงเอาไว้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ส่วนผู้ปฏิเสธ</w:t>
      </w:r>
      <w:r w:rsidRPr="00B91120">
        <w:rPr>
          <w:cs/>
        </w:rPr>
        <w:t>(</w:t>
      </w:r>
      <w:r w:rsidRPr="00B91120">
        <w:rPr>
          <w:rFonts w:hint="cs"/>
          <w:cs/>
        </w:rPr>
        <w:t>กาเฟร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นั้นย่อมแสวงหาแต่</w:t>
      </w:r>
    </w:p>
    <w:p w:rsidR="00DC0A0E" w:rsidRDefault="00DC0A0E" w:rsidP="00996E84">
      <w:pPr>
        <w:pStyle w:val="libNormal"/>
        <w:ind w:firstLine="0"/>
      </w:pPr>
      <w:r w:rsidRPr="00B91120">
        <w:rPr>
          <w:rFonts w:hint="cs"/>
          <w:cs/>
        </w:rPr>
        <w:t>ความสุข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996E84" w:rsidRDefault="002E3C66" w:rsidP="00996E84">
      <w:pPr>
        <w:pStyle w:val="libNormal"/>
        <w:ind w:firstLine="0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---------------------------------------------------</w:t>
      </w:r>
    </w:p>
    <w:p w:rsidR="002E3C66" w:rsidRPr="002E3C66" w:rsidRDefault="002E3C66" w:rsidP="002E3C66">
      <w:pPr>
        <w:pStyle w:val="libArFootnote"/>
        <w:bidi w:val="0"/>
      </w:pPr>
      <w:bookmarkStart w:id="127" w:name="_Toc474669553"/>
      <w:bookmarkStart w:id="128" w:name="_Toc474670078"/>
      <w:r w:rsidRPr="002E3C66">
        <w:t>(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๒</w:t>
      </w:r>
      <w:r w:rsidRPr="002E3C66">
        <w:rPr>
          <w:szCs w:val="24"/>
          <w:rtl/>
          <w:cs/>
        </w:rPr>
        <w:t xml:space="preserve">) 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2E3C66">
        <w:rPr>
          <w:szCs w:val="24"/>
          <w:rtl/>
          <w:cs/>
        </w:rPr>
        <w:t>-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2E3C66">
        <w:rPr>
          <w:szCs w:val="24"/>
          <w:rtl/>
          <w:cs/>
        </w:rPr>
        <w:t xml:space="preserve"> 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๔</w:t>
      </w:r>
      <w:r w:rsidRPr="002E3C66">
        <w:rPr>
          <w:szCs w:val="24"/>
          <w:rtl/>
          <w:cs/>
        </w:rPr>
        <w:t xml:space="preserve"> 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2E3C66">
        <w:rPr>
          <w:szCs w:val="24"/>
          <w:rtl/>
          <w:cs/>
        </w:rPr>
        <w:t xml:space="preserve"> 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๑๐๑</w:t>
      </w:r>
      <w:r w:rsidRPr="002E3C66">
        <w:rPr>
          <w:szCs w:val="24"/>
          <w:rtl/>
          <w:cs/>
        </w:rPr>
        <w:t>/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๑</w:t>
      </w:r>
      <w:bookmarkEnd w:id="127"/>
      <w:bookmarkEnd w:id="128"/>
    </w:p>
    <w:p w:rsidR="00996E84" w:rsidRDefault="00996E84" w:rsidP="00996E84">
      <w:pPr>
        <w:pStyle w:val="libNormal"/>
        <w:ind w:firstLine="0"/>
        <w:rPr>
          <w:rFonts w:cs="Cordia New"/>
          <w:szCs w:val="40"/>
        </w:rPr>
      </w:pPr>
    </w:p>
    <w:p w:rsidR="00996E84" w:rsidRDefault="00996E84" w:rsidP="00996E84">
      <w:pPr>
        <w:pStyle w:val="libNormal"/>
        <w:ind w:firstLine="0"/>
        <w:rPr>
          <w:rFonts w:cs="Cordia New"/>
          <w:szCs w:val="40"/>
        </w:rPr>
      </w:pPr>
    </w:p>
    <w:p w:rsidR="00996E84" w:rsidRDefault="00996E84" w:rsidP="00996E84">
      <w:pPr>
        <w:pStyle w:val="libNormal"/>
        <w:ind w:firstLine="0"/>
        <w:rPr>
          <w:rFonts w:cs="Cordia New"/>
          <w:szCs w:val="40"/>
        </w:rPr>
      </w:pPr>
    </w:p>
    <w:p w:rsidR="00996E84" w:rsidRDefault="00996E84" w:rsidP="00996E84">
      <w:pPr>
        <w:pStyle w:val="libNormal"/>
        <w:ind w:firstLine="0"/>
        <w:rPr>
          <w:rFonts w:cs="Cordia New"/>
          <w:szCs w:val="40"/>
        </w:rPr>
      </w:pPr>
    </w:p>
    <w:p w:rsidR="00996E84" w:rsidRDefault="00996E84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996E84" w:rsidRPr="00996E84" w:rsidRDefault="00996E84" w:rsidP="00996E84">
      <w:pPr>
        <w:pStyle w:val="libNormal"/>
        <w:ind w:firstLine="0"/>
        <w:rPr>
          <w:rFonts w:cs="Cordia New"/>
          <w:szCs w:val="40"/>
        </w:rPr>
      </w:pPr>
    </w:p>
    <w:p w:rsidR="002F223C" w:rsidRDefault="00DC0A0E" w:rsidP="00996E84">
      <w:pPr>
        <w:pStyle w:val="libNormal"/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เมื่อครั้งที่ท่านอิมามฮะซัน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นอนป่วยก่อนถึงแก่การวายชนม์นั้น</w:t>
      </w:r>
      <w:r w:rsidRPr="00B91120">
        <w:rPr>
          <w:cs/>
        </w:rPr>
        <w:t xml:space="preserve"> </w:t>
      </w:r>
    </w:p>
    <w:p w:rsidR="00DC0A0E" w:rsidRPr="00B91120" w:rsidRDefault="00DC0A0E" w:rsidP="00996E84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ญุนาดะฮฺ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บินอะบีอุมัยยะฮฺได้เข้ามาหาแล้วกล่าวว่า</w:t>
      </w:r>
    </w:p>
    <w:p w:rsidR="00DC0A0E" w:rsidRPr="00996E84" w:rsidRDefault="00DC0A0E" w:rsidP="00996E84">
      <w:pPr>
        <w:pStyle w:val="libNormal"/>
        <w:rPr>
          <w:rFonts w:cs="Cordia New"/>
          <w:szCs w:val="40"/>
          <w:cs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ข้าแต่ผู้เป็นบุตรของศาสนทูตแห่งอัลลอฮฺ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ได้โปรดให้คำชี้แนะแก่ข้าด้วย</w:t>
      </w:r>
      <w:r w:rsidRPr="00B91120">
        <w:rPr>
          <w:rFonts w:cs="Times New Roman" w:hint="eastAsia"/>
          <w:lang w:bidi="ar-SA"/>
        </w:rPr>
        <w:t>”</w:t>
      </w:r>
    </w:p>
    <w:p w:rsidR="00996E84" w:rsidRDefault="00DC0A0E" w:rsidP="00996E84">
      <w:pPr>
        <w:pStyle w:val="libNormal"/>
      </w:pPr>
      <w:r w:rsidRPr="00B91120">
        <w:rPr>
          <w:rFonts w:hint="cs"/>
          <w:cs/>
        </w:rPr>
        <w:t>ท่านกล่าวว่า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ได้ซิ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จงเตรียมตัวให้พร้อมเพื่อการเดินทางของเจ้า</w:t>
      </w:r>
      <w:r w:rsidRPr="00B91120">
        <w:rPr>
          <w:cs/>
        </w:rPr>
        <w:t xml:space="preserve"> </w:t>
      </w:r>
    </w:p>
    <w:p w:rsidR="00DC0A0E" w:rsidRPr="00B91120" w:rsidRDefault="00DC0A0E" w:rsidP="00996E84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จงหาเสบียงไว้ก่อนวาระสุดท้ายของเจ้าจะมาถึง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จงรู้ไว้ว่าเจ้าแสวงหาชีวิตทางโลก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ส่วนความตาย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มันแสวงหาชีวิตของเจ้า</w:t>
      </w:r>
    </w:p>
    <w:p w:rsidR="00DC0A0E" w:rsidRPr="00B91120" w:rsidRDefault="00DC0A0E" w:rsidP="002F223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จงอย่ากังวลใจกับวันที่มาไม่ถึงเจ้า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จงรู้ไว้ด้วยว่า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ทรัพย์สินอันใดก็ตามที่เจ้าเสาะหามา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ถ้ามันมากเกินกว่ากำลังของเจ้าแล้วไซร้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มันย่อมเป็นกองคลังสำหรับคนอื่นทั้งสิ้น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จงรู้ไว้เถิดว่า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อันใดที่เป็นของซึ่งได้รับการหวงห้าม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ย่อมมีบทลงโทษ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อันใดที่เป็นของซึ่งได้รับการคลางแคลงสงสัย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ย่อมมีข้อตำหนิ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ดังนั้นจงพักพิงในโลกนี้เยี่ยงเรือนพักของผู้ตาย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จงเสาะหาเอามาจากมัน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เพียงที่มันพอแก่เจ้า</w:t>
      </w:r>
    </w:p>
    <w:p w:rsidR="002F223C" w:rsidRDefault="00DC0A0E" w:rsidP="002F223C">
      <w:pPr>
        <w:pStyle w:val="libNormal"/>
      </w:pPr>
      <w:r w:rsidRPr="00B91120">
        <w:rPr>
          <w:rFonts w:hint="cs"/>
          <w:cs/>
        </w:rPr>
        <w:t>ดังนั้นอันใดที่เป็นของซึ่งได้รับการอนุญาต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เจ้าก็จงมีสมถะในสิ่งนั้นๆ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ส่วนอันใดที่เป็นของซึ่งได้รับการหวงห้าม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มันย่อมหาได้เป็นเสบียงไม่</w:t>
      </w:r>
    </w:p>
    <w:p w:rsidR="00DC0A0E" w:rsidRPr="00B91120" w:rsidRDefault="00DC0A0E" w:rsidP="002F223C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เจ้าจงถือปฏิบัติต่อสิ่งนั้นเหมือนอย่างที่เจ้าปฏิบัติต่อของคนตาย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ถ้าหากมันเป็นของที่ได้รับการตำหนิ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มันก็มีแต่ข้อน่าตำหนิทั้งสิ้น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จงทำงานเพื่อชีวิต</w:t>
      </w:r>
    </w:p>
    <w:p w:rsidR="002F223C" w:rsidRDefault="00DC0A0E" w:rsidP="002F223C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ทางโลก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ดุจดังว่าเจ้าต้องใช้ชีวิตอยู่ตลอดกาล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แต่จงทำงานเพื่อปรโลกดุจดังว่า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เจ้าจะต้องตายในวันพรุ่งนี้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และในเมื่อเจ้าต้องการเกียรติยศ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แต่ไม่มีบริวาร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และต้องการบารมีแต่ไม่มีอำนาจ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เจ้าก็จงออกมาจากความต่ำต้อยแห่งการทรยศต่อ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เพื่อไปสู่เกียรติยศแห่งการเชื่อฟังปฏิบัติตามอัลลอฮฺ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ในเมื่อเจ้าจำเป็นต้องเป็นมิตรกับบุคคลใดก็จงเป็นมิตรกับคนที่จะเสริมคุณค่าให้แก่เจ้าได้ในยามที่เจ้าเป็นมิตรกับเขา</w:t>
      </w:r>
    </w:p>
    <w:p w:rsidR="002F223C" w:rsidRDefault="002F22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2E3C66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ในเมื่อเจ้าได้รับใช้เขา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เขาก็จะทำหน้าที่ปกป้องเจ้าได้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ในเมื่อเจ้าต้องการความช่วยเหลือ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เขาจะให้ความช่วยเหลือเจ้าได้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ถ้าหากเจ้าพูด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เขาจะเชื่อคำพูดของเจ้า</w:t>
      </w:r>
      <w:r w:rsidR="002E3C66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หากเจ้าแสดงไมตรีจิต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เขาจะยิ่งมีไมตรีจิตต่อเจ้า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ถ้าหากเจ้าให้การสนับสนุน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เขาจะรับการสนับสนุนอย่างดี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ถ้าหากความบกพร่องปรากฏมาจากเจ้า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เขาจะปรับให้มันสมบูรณ์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ถ้าหากเขาเห็นความดีในตัวเจ้า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เขาจะจดจำ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ถ้าหากเจ้าขออะไรจากเขา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เขาก็จะให้เจ้า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ถ้าเจ้าเงียบเฉยต่อเขา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เขาจะเป็นฝ่ายเริ่มต้นต่อเจ้า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ถ้าหากมีการประณามในเรื่องใดเรื่องหนึ่งเกิดขึ้นต่อตัวเจ้า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และมีการดูหมิ่นเจ้า</w:t>
      </w:r>
    </w:p>
    <w:p w:rsidR="00DC0A0E" w:rsidRDefault="00DC0A0E" w:rsidP="002E3C66">
      <w:pPr>
        <w:pStyle w:val="libNormal"/>
      </w:pPr>
      <w:r w:rsidRPr="00B91120">
        <w:rPr>
          <w:rFonts w:hint="cs"/>
          <w:cs/>
        </w:rPr>
        <w:t>การมองเจ้าในแง่ร้ายจะต้องไม่มีมาจากเขา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ไมตรีจิตจากเขาที่เคยมีต่อเจ้าจะไม่เปลี่ยนแปลงไป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เขาจะไม่ทำลายเจ้าจากข้อเท็จจริงทั้งหลาย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2E3C66" w:rsidRPr="002E3C66" w:rsidRDefault="002E3C66" w:rsidP="002E3C66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--------------------------------------------------</w:t>
      </w:r>
    </w:p>
    <w:p w:rsidR="002E3C66" w:rsidRDefault="00DC0A0E" w:rsidP="002E3C66">
      <w:pPr>
        <w:pStyle w:val="libArFootnote"/>
        <w:numPr>
          <w:ilvl w:val="0"/>
          <w:numId w:val="11"/>
        </w:numPr>
        <w:bidi w:val="0"/>
        <w:rPr>
          <w:rFonts w:ascii="Angsana New" w:hAnsi="Angsana New" w:cs="Angsana New"/>
          <w:szCs w:val="24"/>
          <w:lang w:bidi="th-TH"/>
        </w:rPr>
      </w:pPr>
      <w:bookmarkStart w:id="129" w:name="_Toc474669554"/>
      <w:bookmarkStart w:id="130" w:name="_Toc474670079"/>
      <w:r w:rsidRPr="002E3C66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2E3C66">
        <w:rPr>
          <w:szCs w:val="24"/>
          <w:rtl/>
          <w:cs/>
        </w:rPr>
        <w:t>-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2E3C66">
        <w:rPr>
          <w:szCs w:val="24"/>
          <w:rtl/>
          <w:cs/>
        </w:rPr>
        <w:t xml:space="preserve"> 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๔</w:t>
      </w:r>
      <w:r w:rsidRPr="002E3C66">
        <w:rPr>
          <w:szCs w:val="24"/>
          <w:rtl/>
          <w:cs/>
        </w:rPr>
        <w:t xml:space="preserve"> 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2E3C66">
        <w:rPr>
          <w:szCs w:val="24"/>
          <w:rtl/>
          <w:cs/>
        </w:rPr>
        <w:t xml:space="preserve"> 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๑๐๕</w:t>
      </w:r>
      <w:r w:rsidRPr="002E3C66">
        <w:rPr>
          <w:szCs w:val="24"/>
          <w:rtl/>
          <w:cs/>
        </w:rPr>
        <w:t>/</w:t>
      </w:r>
      <w:r w:rsidRPr="002E3C66">
        <w:rPr>
          <w:rFonts w:ascii="Angsana New" w:hAnsi="Angsana New" w:cs="Angsana New" w:hint="cs"/>
          <w:szCs w:val="24"/>
          <w:cs/>
          <w:lang w:bidi="th-TH"/>
        </w:rPr>
        <w:t>๑</w:t>
      </w:r>
      <w:bookmarkEnd w:id="129"/>
      <w:bookmarkEnd w:id="130"/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2E3C66" w:rsidRDefault="002E3C66" w:rsidP="002E3C66">
      <w:pPr>
        <w:pStyle w:val="libArFootnote"/>
        <w:bidi w:val="0"/>
        <w:rPr>
          <w:rFonts w:ascii="Angsana New" w:hAnsi="Angsana New" w:cs="Angsana New"/>
          <w:szCs w:val="24"/>
          <w:cs/>
          <w:lang w:bidi="th-TH"/>
        </w:rPr>
      </w:pPr>
    </w:p>
    <w:p w:rsidR="002E3C66" w:rsidRDefault="002E3C66">
      <w:pPr>
        <w:rPr>
          <w:rFonts w:ascii="Angsana New" w:eastAsia="Times New Roman" w:hAnsi="Angsana New" w:cs="Angsana New"/>
          <w:kern w:val="36"/>
          <w:rtl/>
          <w:cs/>
          <w:lang w:eastAsia="en-US"/>
        </w:rPr>
      </w:pPr>
      <w:r>
        <w:rPr>
          <w:rFonts w:ascii="Angsana New" w:hAnsi="Angsana New" w:cs="Angsana New"/>
        </w:rPr>
        <w:br w:type="page"/>
      </w:r>
    </w:p>
    <w:p w:rsidR="00DC0A0E" w:rsidRPr="002E3C66" w:rsidRDefault="00DC0A0E" w:rsidP="002E3C66">
      <w:pPr>
        <w:pStyle w:val="libArFootnote"/>
        <w:bidi w:val="0"/>
      </w:pPr>
    </w:p>
    <w:p w:rsidR="00DC0A0E" w:rsidRDefault="00DC0A0E" w:rsidP="002E3C66">
      <w:pPr>
        <w:pStyle w:val="Heading1"/>
      </w:pPr>
      <w:bookmarkStart w:id="131" w:name="_Toc474670080"/>
      <w:r w:rsidRPr="00B91120">
        <w:rPr>
          <w:rFonts w:hint="cs"/>
          <w:cs/>
        </w:rPr>
        <w:t>จดหมายจากท่านอิมามฮะซัน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bookmarkEnd w:id="131"/>
    </w:p>
    <w:p w:rsidR="002E3C66" w:rsidRPr="002E3C66" w:rsidRDefault="002E3C66" w:rsidP="002E3C66">
      <w:pPr>
        <w:pStyle w:val="libNormal"/>
      </w:pPr>
    </w:p>
    <w:p w:rsidR="002E3C66" w:rsidRDefault="00DC0A0E" w:rsidP="00DC0A0E">
      <w:pPr>
        <w:pStyle w:val="libNormal"/>
      </w:pPr>
      <w:r w:rsidRPr="00B91120">
        <w:rPr>
          <w:rFonts w:hint="cs"/>
          <w:cs/>
        </w:rPr>
        <w:t>ในบทนี้เราจะนำจดหมายฉบับต่าง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ส่งให้</w:t>
      </w:r>
    </w:p>
    <w:p w:rsidR="00DC0A0E" w:rsidRDefault="00DC0A0E" w:rsidP="002E3C66">
      <w:pPr>
        <w:pStyle w:val="libNormal"/>
      </w:pPr>
      <w:r w:rsidRPr="00B91120">
        <w:rPr>
          <w:rFonts w:hint="cs"/>
          <w:cs/>
        </w:rPr>
        <w:t>มุอาวิยะฮฺและบุคคลอื่นๆมาเสนอ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โดยที่เนื้อหาที่มีอยู่ในจดหมายเหล่านี้คือภาพทางประวัติศาสตร์ตอนหนึ่ง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ในช่วงที่มีอุปสรรคพร้อมๆ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กับเป็นการเรียกร้องยังอัลลอฮฺ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และเชิดชูพจนารถของพระองค์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อีกทั้งปกป้องศาสนาของพระองค์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ดังที่เราจะกล่าวถึง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บัดนี้</w:t>
      </w:r>
    </w:p>
    <w:p w:rsidR="002E3C66" w:rsidRPr="00B91120" w:rsidRDefault="002E3C66" w:rsidP="002E3C66">
      <w:pPr>
        <w:pStyle w:val="libNormal"/>
        <w:rPr>
          <w:rFonts w:cs="Times New Roman"/>
          <w:lang w:bidi="ar-SA"/>
        </w:rPr>
      </w:pPr>
    </w:p>
    <w:p w:rsidR="00DC0A0E" w:rsidRDefault="00DC0A0E" w:rsidP="002E3C66">
      <w:pPr>
        <w:pStyle w:val="Heading2"/>
      </w:pPr>
      <w:bookmarkStart w:id="132" w:name="_Toc474670081"/>
      <w:r w:rsidRPr="00B91120">
        <w:rPr>
          <w:rFonts w:hint="cs"/>
          <w:cs/>
        </w:rPr>
        <w:t>จดหมายฉบับที่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>.</w:t>
      </w:r>
      <w:bookmarkEnd w:id="132"/>
    </w:p>
    <w:p w:rsidR="002E3C66" w:rsidRPr="00B91120" w:rsidRDefault="002E3C66" w:rsidP="00DC0A0E">
      <w:pPr>
        <w:pStyle w:val="libNormal"/>
        <w:rPr>
          <w:rFonts w:cs="Times New Roman"/>
          <w:lang w:bidi="ar-SA"/>
        </w:rPr>
      </w:pPr>
    </w:p>
    <w:p w:rsidR="002E3C66" w:rsidRDefault="00DC0A0E" w:rsidP="00DC0A0E">
      <w:pPr>
        <w:pStyle w:val="libNormal"/>
      </w:pPr>
      <w:r w:rsidRPr="00B91120">
        <w:rPr>
          <w:rFonts w:hint="cs"/>
          <w:cs/>
        </w:rPr>
        <w:t>เป็นจดหมายที่ท่านอิมามฮะซัน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ส่งถึงมุอาวิยะฮฺ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ไปพร้อมกับท่าน</w:t>
      </w:r>
    </w:p>
    <w:p w:rsidR="00DC0A0E" w:rsidRDefault="00DC0A0E" w:rsidP="002E3C66">
      <w:pPr>
        <w:pStyle w:val="libNormal"/>
      </w:pPr>
      <w:r w:rsidRPr="00B91120">
        <w:rPr>
          <w:rFonts w:hint="cs"/>
          <w:cs/>
        </w:rPr>
        <w:t>ญุนดุบ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บินอับดุลลอฮฺ</w:t>
      </w:r>
      <w:r w:rsidR="002E3C66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อะซ์ะดี</w:t>
      </w:r>
    </w:p>
    <w:p w:rsidR="002E3C66" w:rsidRPr="00B91120" w:rsidRDefault="002E3C66" w:rsidP="002E3C66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ด้วยพระนามแห่งอัลลอฮฺ</w:t>
      </w:r>
      <w:r w:rsidR="002E3C66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ผู้ทรงกรุณาปรานี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ผู้ทรงเมตตาอยู่เป็นนิรันดร์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จากบ่าวของอัลลอฮฺ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บุตรของอะมีรุลมุมินีน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บินอะบีซุฟยาน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อัสลามุอะลัยกุม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อัมมาบะอฺดุ</w:t>
      </w:r>
      <w:r w:rsidRPr="00B91120">
        <w:rPr>
          <w:cs/>
        </w:rPr>
        <w:t xml:space="preserve">........ </w:t>
      </w:r>
      <w:r w:rsidRPr="00B91120">
        <w:rPr>
          <w:rFonts w:hint="cs"/>
          <w:cs/>
        </w:rPr>
        <w:t>ข้าขอสรรเสริญต่ออัลลอฮฺ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ซึ่งไม่มีพระเจ้าอื่นใด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นอกจากพระองค์</w:t>
      </w:r>
    </w:p>
    <w:p w:rsidR="002E3C66" w:rsidRDefault="00DC0A0E" w:rsidP="002E3C66">
      <w:pPr>
        <w:pStyle w:val="libNormal"/>
        <w:rPr>
          <w:cs/>
        </w:rPr>
      </w:pPr>
      <w:r w:rsidRPr="00B91120">
        <w:rPr>
          <w:rFonts w:hint="cs"/>
          <w:cs/>
        </w:rPr>
        <w:t>แท้จริงอัลลอฮฺ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ผู้ทรงสูงสุดได้ส่งศาสดามุฮัมมัด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มาเพื่อเป็นความเมตตาแก่สากล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และเป็นความโปรดปรานแก่บรรดาผู้ศรัทธาตลอดจนถึงมนุษยชาติทั้งมวล</w:t>
      </w:r>
      <w:r w:rsidRPr="00B91120">
        <w:rPr>
          <w:cs/>
        </w:rPr>
        <w:t xml:space="preserve"> </w:t>
      </w:r>
    </w:p>
    <w:p w:rsidR="002E3C66" w:rsidRDefault="002E3C6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ดังโองการที่ว่า</w:t>
      </w:r>
    </w:p>
    <w:p w:rsidR="002E3C66" w:rsidRDefault="00DC0A0E" w:rsidP="002E3C66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เพื่อเขาจะได้ตักเตือนบุคคลที่มีชีวิตจิตใจ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และเขาจะได้สำแดงความจริงแห่งพจนารถให้เป็นที่ปรากฏแก่บรรดาพวกปฏิเสธ</w:t>
      </w:r>
      <w:r w:rsidRPr="00B91120">
        <w:rPr>
          <w:cs/>
        </w:rPr>
        <w:t>(</w:t>
      </w:r>
      <w:r w:rsidRPr="00B91120">
        <w:rPr>
          <w:rFonts w:hint="cs"/>
          <w:cs/>
        </w:rPr>
        <w:t>กาฟิรีน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DC0A0E" w:rsidRDefault="00DC0A0E" w:rsidP="002E3C66">
      <w:pPr>
        <w:pStyle w:val="libNormal"/>
      </w:pPr>
      <w:r w:rsidRPr="00B91120">
        <w:rPr>
          <w:rFonts w:cs="Times New Roman"/>
          <w:lang w:bidi="ar-SA"/>
        </w:rPr>
        <w:t>(</w:t>
      </w:r>
      <w:r w:rsidR="002E3C66" w:rsidRPr="00B91120">
        <w:rPr>
          <w:rFonts w:hint="cs"/>
          <w:cs/>
        </w:rPr>
        <w:t>ยาซีน: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๗๐</w:t>
      </w:r>
      <w:r w:rsidRPr="00B91120">
        <w:rPr>
          <w:cs/>
        </w:rPr>
        <w:t>)</w:t>
      </w:r>
    </w:p>
    <w:p w:rsidR="002E3C66" w:rsidRPr="002E3C66" w:rsidRDefault="002E3C66" w:rsidP="002E3C66">
      <w:pPr>
        <w:pStyle w:val="libNormal"/>
      </w:pPr>
    </w:p>
    <w:p w:rsidR="002E3C66" w:rsidRDefault="00DC0A0E" w:rsidP="002E3C66">
      <w:pPr>
        <w:pStyle w:val="libNormal"/>
      </w:pPr>
      <w:r w:rsidRPr="00B91120">
        <w:rPr>
          <w:rFonts w:hint="cs"/>
          <w:cs/>
        </w:rPr>
        <w:t>ดังนั้นเขาจึงประกาศสาส์นต่าง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และดำรงไว้ซึ่งคำสั่งของอัลลอฮฺ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="002E3C66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จนกระทั่งอัลลอฮฺ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ทรงรับเอาชีวิตเขาไป</w:t>
      </w:r>
    </w:p>
    <w:p w:rsidR="00DC0A0E" w:rsidRPr="002E3C66" w:rsidRDefault="00DC0A0E" w:rsidP="002E3C66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โดยปราศจากการบกพร่องในหน้าที่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จนกระทั่งอัลลอฮฺ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สำแดงความเป็นสัจธรรมให้เป็นที่ปรากฏเพราะเขา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และเอาชนะการตั้งภาคีจนเป็นผลสำเร็จ</w:t>
      </w:r>
      <w:r w:rsidR="002E3C66">
        <w:rPr>
          <w:rFonts w:hint="cs"/>
          <w:cs/>
        </w:rPr>
        <w:t xml:space="preserve"> </w:t>
      </w:r>
      <w:r w:rsidRPr="00B91120">
        <w:rPr>
          <w:rFonts w:hint="cs"/>
          <w:cs/>
        </w:rPr>
        <w:t>เพราะเขา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และทรงช่วยเหลือบรรดาผู้ศรัทธาเพราะเขา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และทรงให้พวกอาหรับมีเกียรติเพราะเขาโดยเฉพาะชาวกุเรชสูงศักดิ์ได้ก็เพราะเขา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ดังที่ทรงมีโองการว่า</w:t>
      </w:r>
    </w:p>
    <w:p w:rsidR="00DC0A0E" w:rsidRDefault="00DC0A0E" w:rsidP="00DC0A0E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และแท้จริง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อัลกุรอานคือเกียรติยศสำหรับเจ้า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และพรรคพวกของเจ้า</w:t>
      </w:r>
      <w:r w:rsidRPr="00B91120">
        <w:rPr>
          <w:rFonts w:cs="Times New Roman" w:hint="eastAsia"/>
          <w:lang w:bidi="ar-SA"/>
        </w:rPr>
        <w:t>”</w:t>
      </w:r>
    </w:p>
    <w:p w:rsidR="002E3C66" w:rsidRPr="002E3C66" w:rsidRDefault="002E3C66" w:rsidP="00DC0A0E">
      <w:pPr>
        <w:pStyle w:val="libNormal"/>
        <w:rPr>
          <w:rFonts w:cs="Cordia New"/>
          <w:szCs w:val="40"/>
        </w:rPr>
      </w:pP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ครั้นเมื่อท่านศาสนทูตแห่งอัลลอฮฺได้วายชนม์แล้ว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ชาวอาหรับต่างก็พากันยื้อแย่งอำนาจของเขา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จนพวกกุเรชกล่าวว่า</w:t>
      </w:r>
    </w:p>
    <w:p w:rsidR="00DC0A0E" w:rsidRDefault="00DC0A0E" w:rsidP="002E3C66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เราคือเผ่าพันธุ์ของเขาเป็นคนในครอบครัวของเขา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และเป็นผู้ทรงสิทธิ์ในตัวของเขา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ท่านทั้งหลายไม่มีสิทธิ์ที่จะมายื้อแย่งอำนาจการปกครองและสิทธิของเขาต่อประชาชนไปจากพวกเรา</w:t>
      </w:r>
      <w:r w:rsidRPr="00B91120">
        <w:rPr>
          <w:rFonts w:cs="Times New Roman" w:hint="eastAsia"/>
          <w:lang w:bidi="ar-SA"/>
        </w:rPr>
        <w:t>”</w:t>
      </w:r>
    </w:p>
    <w:p w:rsidR="002E3C66" w:rsidRPr="002E3C66" w:rsidRDefault="002E3C66" w:rsidP="002E3C66">
      <w:pPr>
        <w:pStyle w:val="libNormal"/>
        <w:ind w:firstLine="0"/>
        <w:rPr>
          <w:rFonts w:cs="Cordia New"/>
          <w:szCs w:val="40"/>
        </w:rPr>
      </w:pPr>
    </w:p>
    <w:p w:rsidR="002E3C66" w:rsidRDefault="00DC0A0E" w:rsidP="002E3C66">
      <w:pPr>
        <w:pStyle w:val="libNormal"/>
        <w:rPr>
          <w:cs/>
        </w:rPr>
      </w:pPr>
      <w:r w:rsidRPr="00B91120">
        <w:rPr>
          <w:rFonts w:hint="cs"/>
          <w:cs/>
        </w:rPr>
        <w:t>ดังนั้นชาวอาหรับทั้งหลายจึงลงความเห็นว่า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ความเป็นจริงควรจะต้องเป็นไปตามที่พวกกุเรชพูด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และถือว่านี่คือข้อพิสูจน์ของพวกเขาในเรื่องนี้ที่มีต่อคนที่จะมายื้อแย่งภารกิจของมุฮัมมัด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ไปจากพวกเขา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พวกอาหรับจึงยินยอมมอบให้พวกเขาไป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และยอมรับในข้อนี้โดยดุษฎี</w:t>
      </w:r>
    </w:p>
    <w:p w:rsidR="002E3C66" w:rsidRDefault="002E3C6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ต่อจากนั้น</w:t>
      </w:r>
      <w:r w:rsidR="002E3C66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พวกเราก็อุทธรณ์ต่อพวกกุเรช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เหมือนอย่างที่พวกเขาอุทธรณ์ต่อชาวอาหรับ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แต่แล้วพวกกุเรชก็มิได้ให้ความยุติธรรมต่อเรา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เหมือนอย่างที่ชาวอาหรับให้ความยุติธรรมต่อพวกเขา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แท้จริงกรณีที่พวกเขามีสิทธิในภารกิจอันนี้เหนือกว่าชาวอาหรับทั้งหลายนั้น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เป็นเรื่องที่ยุติธรรมและชอบด้วยเหตุผลแล้ว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แต่ในเมื่อพวกเราเป็นอะฮฺลุลบัยตฺ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และทายาทของมุฮัมมัด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ทำการอุทธรณ์ต่อพวกเขา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และขอความเป็นธรรมจากพวกเขาซึ่งมีแต่ความเป็นศัตรูต่อเรา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พวกเขาปฏิเสธและจัดประชุมลงมติเพื่อสร้างความอธรรมและฉ้อฉลเรา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ความเลวร้ายจากพวกเขา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ได้ประสบกับพวกเรา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ดังนั้นอัลลอฮฺ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</w:t>
      </w:r>
      <w:r w:rsidR="002E3C66" w:rsidRPr="00B91120">
        <w:rPr>
          <w:rFonts w:hint="cs"/>
          <w:cs/>
        </w:rPr>
        <w:t>) คือผู้ทรงให้สัญญ</w:t>
      </w:r>
      <w:r w:rsidR="002E3C66" w:rsidRPr="00B91120">
        <w:rPr>
          <w:cs/>
        </w:rPr>
        <w:t>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พระองค์คือผู้คุ้มครอง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พระองค์คือผู้ทรงให้ความช่วยเหลือ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</w:t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เราแปลกใจเป็นอย่างยิ่งกับการฉกฉวยของผู้ฉวยโอกาสต่อสิทธิอันชอบธรรมของเรา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ในเรื่องที่เป็นสิทธิของเราและในเรื่องอำนาจการปกครองแห่งนบี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ของเรา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ในขณะที่ถ้าหากพวกเขาเป็นผู้ที่มีเกียรติ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และอยู่ในระดับแนวหน้าของอิสลาม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เราจึงหยุดยั้งในอันที่จะยื้อแย่งกับพวกเขา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เพราะหวั่น</w:t>
      </w:r>
    </w:p>
    <w:p w:rsidR="002E3C66" w:rsidRPr="002E3C66" w:rsidRDefault="00DC0A0E" w:rsidP="002E3C66">
      <w:pPr>
        <w:pStyle w:val="libNormal"/>
        <w:ind w:firstLine="0"/>
      </w:pPr>
      <w:r w:rsidRPr="00B91120">
        <w:rPr>
          <w:rFonts w:hint="cs"/>
          <w:cs/>
        </w:rPr>
        <w:t>เกรงต่อศาสนาว่า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พวกหลอกลวง</w:t>
      </w:r>
      <w:r w:rsidRPr="00B91120">
        <w:rPr>
          <w:cs/>
        </w:rPr>
        <w:t>(</w:t>
      </w:r>
      <w:r w:rsidRPr="00B91120">
        <w:rPr>
          <w:rFonts w:hint="cs"/>
          <w:cs/>
        </w:rPr>
        <w:t>มุนาฟิก</w:t>
      </w:r>
      <w:r w:rsidRPr="00B91120">
        <w:rPr>
          <w:cs/>
        </w:rPr>
        <w:t>)</w:t>
      </w:r>
      <w:r w:rsidRPr="00B91120">
        <w:rPr>
          <w:rFonts w:hint="cs"/>
          <w:cs/>
        </w:rPr>
        <w:t>กับพลพรรคต่างๆ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ของศัตรูจะเห็นว่าในเรื่องนี้มีการฉ้อฉล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แล้วพวกเขาจะถือโอกาสแทรกแซง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หรือไม่ก็จะทำให้เรื่องนี้เป็นสาเหตุหนึ่งที่พวกเขาสามารถสร้างความเสียหายให้เกิดขึ้นแก่ศาสนาได้</w:t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บัดนี้มุอาวิยะฮฺ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มันเป็นเรื่องที่น่าประหลาดใจจริงๆ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สำหรับการฉกฉวยของเจ้าที่มีต่อกิจการที่เจ้าไม่มีสิทธิ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ไม่มีแม้แต่เกียรติทางศาสนา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ไม่มีอะไรที่จะเป็นผลงานอันน่ายกย่องในอิสลาม</w:t>
      </w:r>
    </w:p>
    <w:p w:rsidR="002E3C66" w:rsidRDefault="00DC0A0E" w:rsidP="002E3C66">
      <w:pPr>
        <w:pStyle w:val="libNormal"/>
        <w:rPr>
          <w:cs/>
        </w:rPr>
      </w:pPr>
      <w:r w:rsidRPr="00B91120">
        <w:rPr>
          <w:rFonts w:hint="cs"/>
          <w:cs/>
        </w:rPr>
        <w:t>เจ้าเป็นเพียงบุตรของพรรคๆ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หนึ่งในบรรดาพรรคทั้งหลาย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เป็นบุตรของชาวกุเรชคนหนึ่งที่เป็นศัตรูของศาสนทูตแห่งอัลลอฮฺ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แต่ทว่าอัลลอฮฺ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จะประทานความพ่ายแพ้แก่เจ้าแล้วเจ้าจะตกต่ำ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เจ้าจะรู้ว่าสถานะในบั้นปลายที่ดีจะเป็นของใคร</w:t>
      </w:r>
    </w:p>
    <w:p w:rsidR="002E3C66" w:rsidRDefault="002E3C6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เจ้าจะได้รับโชคผลจากพระผู้อภิบาลของเจ้าเพียงเล็กน้อยเท่านั้น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ต่อจากนั้นเจ้าจะต้องเสียใจในสิ่งที่เจ้าได้กระทำลงไป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ด้วยมือของเจ้าเอง</w:t>
      </w:r>
      <w:r w:rsidR="002E3C66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และอัลลอฮฺ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จะไม่ทรงอธรรมแต่ประการใดกับปวงบ่าวของพระองค์</w:t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แท้จริงท่านอิมามอะลี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ขอให้อัลลอฮฺทรงประทานความปิติชื่นชมแก่ท่าน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ไม่เคยล่วงเกินวิธีทางของพระองค์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ความเมตตาของอัลลอฮฺ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มีต่อเขาในวันที่เขาจบชีวิต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และในวันที่อัลลอฮฺ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</w:t>
      </w:r>
      <w:r w:rsidR="002E3C66" w:rsidRPr="00B91120">
        <w:rPr>
          <w:rFonts w:hint="cs"/>
          <w:cs/>
        </w:rPr>
        <w:t>) ให้ความโปรดปรานแก่เขาด้วยอิสลา</w:t>
      </w:r>
      <w:r w:rsidR="002E3C66" w:rsidRPr="00B91120">
        <w:rPr>
          <w:cs/>
        </w:rPr>
        <w:t>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และในวันที่เขาจะฟื้นคืนชีพ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บรรดามุสลิมมอบหมายภารกิจภายหลังจากเขาให้แก่ข้า</w:t>
      </w:r>
    </w:p>
    <w:p w:rsidR="002E3C66" w:rsidRDefault="00DC0A0E" w:rsidP="002E3C66">
      <w:pPr>
        <w:pStyle w:val="libNormal"/>
      </w:pPr>
      <w:r w:rsidRPr="00B91120">
        <w:rPr>
          <w:rFonts w:hint="cs"/>
          <w:cs/>
        </w:rPr>
        <w:t>ดังนั้นข้าขอวิงวอนต่ออัลลอฮฺ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ว่าโปรดอย่าเพิ่มสิ่งที่ไม่คงทนในโลกนี้ให้แก่เราด้วยประการใดๆ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อันเป็นการบั่นทอนต่อเราซึ่งเกียรติคุณอันดีงามของพระองค์ในปรโลก</w:t>
      </w:r>
      <w:r w:rsidRPr="00B91120">
        <w:rPr>
          <w:cs/>
        </w:rPr>
        <w:t xml:space="preserve"> </w:t>
      </w:r>
    </w:p>
    <w:p w:rsidR="002E3C66" w:rsidRDefault="00DC0A0E" w:rsidP="002E3C66">
      <w:pPr>
        <w:pStyle w:val="libNormal"/>
      </w:pPr>
      <w:r w:rsidRPr="00B91120">
        <w:rPr>
          <w:rFonts w:hint="cs"/>
          <w:cs/>
        </w:rPr>
        <w:t>อันที่จริงแล้ว</w:t>
      </w:r>
      <w:r w:rsidR="002E3C66">
        <w:rPr>
          <w:rFonts w:hint="cs"/>
          <w:cs/>
        </w:rPr>
        <w:t xml:space="preserve"> </w:t>
      </w:r>
      <w:r w:rsidRPr="00B91120">
        <w:rPr>
          <w:rFonts w:hint="cs"/>
          <w:cs/>
        </w:rPr>
        <w:t>ที่ข้าเขียนจดหมายถึงเจ้าก็เนื่องจากความรับผิดชอบในสิ่งที่มีอยู่ระหว่างข้ากับอัลลอฮฺ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ในกรณีของเจ้าและสำหรับข้าในข้อนี้</w:t>
      </w:r>
    </w:p>
    <w:p w:rsidR="00DC0A0E" w:rsidRPr="00B91120" w:rsidRDefault="00DC0A0E" w:rsidP="002E3C66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ถ้าหากเจ้ากระทำก็จะมีโชคดีสำหรับชีวิต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และจะเป็นผลดีแก่มวลมุสลิม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ดังนั้นจงหยุดยั้งการล่วงละเมิดในสิ่งผิด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และจงเข้ามาสู่หนทางที่ประชาชนทั้งหลายเข้ามา</w:t>
      </w:r>
    </w:p>
    <w:p w:rsidR="002E3C66" w:rsidRDefault="00DC0A0E" w:rsidP="002E3C66">
      <w:pPr>
        <w:pStyle w:val="libNormal"/>
        <w:rPr>
          <w:cs/>
        </w:rPr>
      </w:pPr>
      <w:r w:rsidRPr="00B91120">
        <w:rPr>
          <w:rFonts w:hint="cs"/>
          <w:cs/>
        </w:rPr>
        <w:t>อันได้แก่การให้สัตยาบันต่อข้า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เพราะเจ้าเองก็ทราบดีว่า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ข้าเป็นผู้มีสิทธิ์ในกิจการอันนี้มากกว่าเจ้าตามทัศนะของอัลลอฮฺ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และของทุกคนที่มีความคิดอ่าน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และที่มีหัวใจยินยอมต่อพระองค์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จงสำรวมตนต่ออัลลอฮฺ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และจงละเว้นการละเมิด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จงสงวนไว้ซึ่งเลือดเนื้อของมวลมุสลิม</w:t>
      </w:r>
    </w:p>
    <w:p w:rsidR="002E3C66" w:rsidRDefault="002E3C6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ความดีที่เจ้าจะได้รับในยามที่เจ้าเข้าพบกับอัลลอฮฺ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โดยสงวนเลือดเนื้อพวกเขานั้น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ย่อมมีมากกว่าในยามที่เจ้าเข้าพบพระองค์เพราะเหตุของมัน</w:t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ดังนั้นจงเข้ามาสู่ความสันติและการเชื่อฟังปฏิบัติตาม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และจงอย่ายื้อแย่งหน้าที่ที่มีคนเป็นเจ้าของซึ่งเขาเป็นคนแรกที่มีสิทธิในหน้าที่นั้นมากกว่าเจ้า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เพื่อที่ว่าอัลลอฮฺ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จะทรงดับกองเพลิงไปเพราะเรื่องนี้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และเพื่อให้สังคมส่วนรวมเป็นอันหนึ่งอันเดียวกัน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มีความสมานฉันท์ระหว่างกัน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แต่หากเจ้า</w:t>
      </w:r>
    </w:p>
    <w:p w:rsidR="002E3C66" w:rsidRDefault="00DC0A0E" w:rsidP="002E3C66">
      <w:pPr>
        <w:pStyle w:val="libNormal"/>
        <w:ind w:firstLine="0"/>
      </w:pPr>
      <w:r w:rsidRPr="00B91120">
        <w:rPr>
          <w:rFonts w:hint="cs"/>
          <w:cs/>
        </w:rPr>
        <w:t>ปฏิเสธ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เจ้าก็มีแต่หลงใหลไปในความมัวเมาของเจ้าเอง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ข้าก็จะล้อมกรอบเจ้าด้วยบรรดามุสลิม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แล้วจะพิพากษาเจ้าจนกว่าอัลลอฮฺ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จะทรงตัดสินระหว่างเราทั้งสอง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พระองค์คือผู้ทรงพิพากษาที่ประเสริฐยิ่ง</w:t>
      </w:r>
      <w:r w:rsidRPr="00B91120">
        <w:rPr>
          <w:cs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2E3C66" w:rsidRDefault="002E3C66" w:rsidP="002E3C66">
      <w:pPr>
        <w:pStyle w:val="libNormal"/>
        <w:ind w:firstLine="0"/>
      </w:pPr>
      <w:r>
        <w:rPr>
          <w:rFonts w:hint="cs"/>
          <w:cs/>
        </w:rPr>
        <w:t>------------------------------------------------------------</w:t>
      </w:r>
    </w:p>
    <w:p w:rsidR="002E3C66" w:rsidRPr="00B91120" w:rsidRDefault="002E3C66" w:rsidP="002E3C66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มะกอติลุฎ</w:t>
      </w:r>
      <w:r w:rsidRPr="00B91120">
        <w:rPr>
          <w:cs/>
        </w:rPr>
        <w:t>-</w:t>
      </w:r>
      <w:r w:rsidRPr="00B91120">
        <w:rPr>
          <w:rFonts w:hint="cs"/>
          <w:cs/>
        </w:rPr>
        <w:t>ฎอลิบีนยีน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๓๗</w:t>
      </w: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</w:pPr>
    </w:p>
    <w:p w:rsidR="002E3C66" w:rsidRDefault="002E3C66" w:rsidP="002E3C66">
      <w:pPr>
        <w:pStyle w:val="libNormal"/>
        <w:ind w:firstLine="0"/>
        <w:rPr>
          <w:cs/>
        </w:rPr>
      </w:pPr>
    </w:p>
    <w:p w:rsidR="002E3C66" w:rsidRDefault="002E3C6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2E3C66">
      <w:pPr>
        <w:pStyle w:val="libNormal"/>
        <w:ind w:firstLine="0"/>
        <w:rPr>
          <w:rFonts w:cs="Times New Roman"/>
          <w:lang w:bidi="ar-SA"/>
        </w:rPr>
      </w:pPr>
    </w:p>
    <w:p w:rsidR="00DC0A0E" w:rsidRDefault="00DC0A0E" w:rsidP="002E3C66">
      <w:pPr>
        <w:pStyle w:val="Heading2"/>
      </w:pPr>
      <w:bookmarkStart w:id="133" w:name="_Toc474670082"/>
      <w:r w:rsidRPr="00B91120">
        <w:rPr>
          <w:rFonts w:hint="cs"/>
          <w:cs/>
        </w:rPr>
        <w:t>จดหมายฉบับที่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>.</w:t>
      </w:r>
      <w:bookmarkEnd w:id="133"/>
    </w:p>
    <w:p w:rsidR="002E3C66" w:rsidRPr="00B91120" w:rsidRDefault="002E3C66" w:rsidP="00DC0A0E">
      <w:pPr>
        <w:pStyle w:val="libNormal"/>
        <w:rPr>
          <w:rFonts w:cs="Times New Roman"/>
          <w:lang w:bidi="ar-SA"/>
        </w:rPr>
      </w:pPr>
    </w:p>
    <w:p w:rsidR="002E3C66" w:rsidRDefault="00DC0A0E" w:rsidP="002E3C66">
      <w:pPr>
        <w:pStyle w:val="libNormal"/>
      </w:pPr>
      <w:r w:rsidRPr="00B91120">
        <w:rPr>
          <w:rFonts w:hint="cs"/>
          <w:cs/>
        </w:rPr>
        <w:t>เมื่อครั้งที่มุอาวิยะฮฺทราบข่าวเกี่ยวกับการวายชนม์ของอะมีรุลมุมีนีน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และข่าวการให้สัตยาบันต่อท่านอิมามฮะซัน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บุตรชายของท่านอิมาม</w:t>
      </w:r>
    </w:p>
    <w:p w:rsidR="002E3C66" w:rsidRDefault="00DC0A0E" w:rsidP="002E3C66">
      <w:pPr>
        <w:pStyle w:val="libNormal"/>
        <w:ind w:firstLine="0"/>
      </w:pPr>
      <w:r w:rsidRPr="00B91120">
        <w:rPr>
          <w:rFonts w:hint="cs"/>
          <w:cs/>
        </w:rPr>
        <w:t>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โดยประชากรทั้งหลาย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เขาได้ส่งชายคนหนึ่งในตระกูลอัล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ฮุมัยร์ไปสอดแนมยังเมืองกูฟะฮฺ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และส่งอีกคนหนึ่งจากตระกูลบนี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กีนไปสอดแนมยังเมืองบัศเราะฮฺเพื่อบันทึกเรื่องราวส่งไปให้เขา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และให้ใส่ร้ายท่าน</w:t>
      </w:r>
    </w:p>
    <w:p w:rsidR="00DC0A0E" w:rsidRPr="00B91120" w:rsidRDefault="00DC0A0E" w:rsidP="002E3C66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2E3C66" w:rsidRDefault="00DC0A0E" w:rsidP="002E3C66">
      <w:pPr>
        <w:pStyle w:val="libNormal"/>
      </w:pPr>
      <w:r w:rsidRPr="00B91120">
        <w:rPr>
          <w:rFonts w:hint="cs"/>
          <w:cs/>
        </w:rPr>
        <w:t>แล้วเขาก็ออกคำสั่งให้คนในตระกูลอัล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ฮุมัยร์ออกมาจากเมืองกูฟะฮฺ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เมื่อออกมาแล้วเขาก็สั่งให้ประหารชีวิตเสีย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และเขียนจดหมายไปยังเมือง</w:t>
      </w:r>
    </w:p>
    <w:p w:rsidR="00DC0A0E" w:rsidRDefault="00DC0A0E" w:rsidP="002E3C66">
      <w:pPr>
        <w:pStyle w:val="libNormal"/>
        <w:ind w:firstLine="0"/>
        <w:rPr>
          <w:rFonts w:cs="Cordia New"/>
          <w:szCs w:val="40"/>
        </w:rPr>
      </w:pPr>
      <w:r w:rsidRPr="00B91120">
        <w:rPr>
          <w:rFonts w:hint="cs"/>
          <w:cs/>
        </w:rPr>
        <w:t>บัศเราะฮฺเพื่อเอาคนในตระกูลบนี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กีนออกมา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เมื่อออกมาแล้วเขาก็สั่งให้ประหารชีวิตเสียอีก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ได้เขียนจดหมายถึงมุอาวิยะฮฺว่า</w:t>
      </w:r>
      <w:r w:rsidRPr="00B91120">
        <w:rPr>
          <w:rFonts w:cs="Times New Roman" w:hint="eastAsia"/>
          <w:lang w:bidi="ar-SA"/>
        </w:rPr>
        <w:t>…</w:t>
      </w:r>
      <w:r w:rsidRPr="00B91120">
        <w:rPr>
          <w:rFonts w:cs="Times New Roman"/>
          <w:lang w:bidi="ar-SA"/>
        </w:rPr>
        <w:t>..</w:t>
      </w:r>
    </w:p>
    <w:p w:rsidR="002E3C66" w:rsidRPr="002E3C66" w:rsidRDefault="002E3C66" w:rsidP="002E3C66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ด้วยพระนามแห่งอัลลอฮฺ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ผู้ทรงกรุณาปรานี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ผู้ทรงเมตตาอยู่เป็นนิรันดร์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จากบ่าวของอัลลอฮฺ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บุตรของอะมีรุลมุมีนีน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บินอะบีซุฟยาน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อัสลามุอะลัยกุม</w:t>
      </w:r>
      <w:r w:rsidRPr="00B91120">
        <w:rPr>
          <w:rFonts w:cs="Times New Roman" w:hint="eastAsia"/>
          <w:lang w:bidi="ar-SA"/>
        </w:rPr>
        <w:t>……</w:t>
      </w:r>
    </w:p>
    <w:p w:rsidR="002E3C66" w:rsidRDefault="00DC0A0E" w:rsidP="002E3C66">
      <w:pPr>
        <w:pStyle w:val="libNormal"/>
        <w:rPr>
          <w:cs/>
        </w:rPr>
      </w:pPr>
      <w:r w:rsidRPr="00B91120">
        <w:rPr>
          <w:rFonts w:hint="cs"/>
          <w:cs/>
        </w:rPr>
        <w:t>อัมมาบะอฺดุ</w:t>
      </w:r>
      <w:r w:rsidRPr="00B91120">
        <w:rPr>
          <w:rFonts w:cs="Times New Roman" w:hint="eastAsia"/>
          <w:lang w:bidi="ar-SA"/>
        </w:rPr>
        <w:t>……</w:t>
      </w:r>
      <w:r w:rsidRPr="00B91120">
        <w:rPr>
          <w:rFonts w:cs="Times New Roman"/>
          <w:lang w:bidi="ar-SA"/>
        </w:rPr>
        <w:t xml:space="preserve">.. </w:t>
      </w:r>
      <w:r w:rsidRPr="00B91120">
        <w:rPr>
          <w:rFonts w:hint="cs"/>
          <w:cs/>
        </w:rPr>
        <w:t>เจ้ายังส่งคนไปเพื่อสอดแนมและลอบสังหารผู้คนอีก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และเจ้ายังจับตาสอดส่องราวกับว่า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เจ้าชอบการเผชิญหน้าเหลือเกิน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มีข่าวว่าเจ้าไม่สมหวัง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เพราะเขามิได้เคืองแค้นกับผู้ที่มีข้อพิสูจน์</w:t>
      </w:r>
    </w:p>
    <w:p w:rsidR="002E3C66" w:rsidRDefault="002E3C6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อุปมาเรื่องของเจ้าในคราวนี้เหมือนอย่างกับคำของคนหนึ่งที่กล่าวว่า</w:t>
      </w:r>
      <w:r w:rsidRPr="00B91120">
        <w:rPr>
          <w:cs/>
        </w:rPr>
        <w:t xml:space="preserve"> :</w:t>
      </w:r>
    </w:p>
    <w:p w:rsidR="00DC0A0E" w:rsidRDefault="00DC0A0E" w:rsidP="002E3C66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บอกคนที่ชอบขัดแย้งกับคนที่ล่วงลับไปแล้วว่าให้เตรียมตัวเพื่อพบกับสภาพที่เหมือนเดิมกับอีกคนหนึ่ง</w:t>
      </w:r>
      <w:r w:rsidRPr="00B91120">
        <w:rPr>
          <w:rFonts w:cs="Times New Roman" w:hint="eastAsia"/>
          <w:lang w:bidi="ar-SA"/>
        </w:rPr>
        <w:t>”</w:t>
      </w:r>
      <w:r w:rsidR="009A40AC" w:rsidRPr="009A40AC">
        <w:rPr>
          <w:rFonts w:cs="Times New Roman"/>
          <w:lang w:bidi="ar-SA"/>
        </w:rPr>
        <w:t xml:space="preserve"> </w:t>
      </w:r>
      <w:r w:rsidR="009A40AC" w:rsidRPr="00B91120">
        <w:rPr>
          <w:rFonts w:cs="Times New Roman"/>
          <w:lang w:bidi="ar-SA"/>
        </w:rPr>
        <w:t>(</w:t>
      </w:r>
      <w:r w:rsidR="009A40AC" w:rsidRPr="00B91120">
        <w:rPr>
          <w:rFonts w:hint="cs"/>
          <w:cs/>
        </w:rPr>
        <w:t>๒</w:t>
      </w:r>
      <w:r w:rsidR="009A40AC" w:rsidRPr="00B91120">
        <w:rPr>
          <w:cs/>
        </w:rPr>
        <w:t>)</w:t>
      </w:r>
    </w:p>
    <w:p w:rsidR="009A40AC" w:rsidRDefault="009A40AC" w:rsidP="002E3C66">
      <w:pPr>
        <w:pStyle w:val="libNormal"/>
        <w:rPr>
          <w:rFonts w:cs="Cordia New"/>
          <w:szCs w:val="40"/>
        </w:rPr>
      </w:pPr>
      <w:r>
        <w:rPr>
          <w:rFonts w:hint="cs"/>
          <w:cs/>
        </w:rPr>
        <w:t>------------------------------------------------------------</w:t>
      </w:r>
    </w:p>
    <w:p w:rsidR="009A40AC" w:rsidRPr="009A40AC" w:rsidRDefault="009A40AC" w:rsidP="009A40AC">
      <w:pPr>
        <w:pStyle w:val="libArFootnote"/>
        <w:bidi w:val="0"/>
      </w:pPr>
      <w:bookmarkStart w:id="134" w:name="_Toc474669558"/>
      <w:bookmarkStart w:id="135" w:name="_Toc474670083"/>
      <w:r w:rsidRPr="009A40AC">
        <w:t>(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๒</w:t>
      </w:r>
      <w:r w:rsidRPr="009A40AC">
        <w:rPr>
          <w:szCs w:val="24"/>
          <w:rtl/>
          <w:cs/>
        </w:rPr>
        <w:t xml:space="preserve">)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9A40AC">
        <w:rPr>
          <w:szCs w:val="24"/>
          <w:rtl/>
          <w:cs/>
        </w:rPr>
        <w:t>-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อิรชาด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๑๙๓</w:t>
      </w:r>
      <w:bookmarkEnd w:id="134"/>
      <w:bookmarkEnd w:id="135"/>
    </w:p>
    <w:p w:rsidR="002E3C66" w:rsidRPr="002E3C66" w:rsidRDefault="002E3C66" w:rsidP="002E3C66">
      <w:pPr>
        <w:pStyle w:val="libNormal"/>
        <w:rPr>
          <w:rFonts w:cs="Cordia New"/>
          <w:szCs w:val="40"/>
        </w:rPr>
      </w:pPr>
    </w:p>
    <w:p w:rsidR="00DC0A0E" w:rsidRDefault="00DC0A0E" w:rsidP="002E3C66">
      <w:pPr>
        <w:pStyle w:val="Heading2"/>
      </w:pPr>
      <w:bookmarkStart w:id="136" w:name="_Toc474670084"/>
      <w:r w:rsidRPr="00B91120">
        <w:rPr>
          <w:rFonts w:hint="cs"/>
          <w:cs/>
        </w:rPr>
        <w:t>จดหมายฉบับที่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r w:rsidRPr="00B91120">
        <w:rPr>
          <w:cs/>
        </w:rPr>
        <w:t>.</w:t>
      </w:r>
      <w:bookmarkEnd w:id="136"/>
    </w:p>
    <w:p w:rsidR="002E3C66" w:rsidRPr="00B91120" w:rsidRDefault="002E3C66" w:rsidP="00DC0A0E">
      <w:pPr>
        <w:pStyle w:val="libNormal"/>
        <w:rPr>
          <w:rFonts w:cs="Times New Roman"/>
          <w:lang w:bidi="ar-SA"/>
        </w:rPr>
      </w:pPr>
    </w:p>
    <w:p w:rsidR="002E3C66" w:rsidRDefault="00DC0A0E" w:rsidP="00DC0A0E">
      <w:pPr>
        <w:pStyle w:val="libNormal"/>
      </w:pPr>
      <w:r w:rsidRPr="00B91120">
        <w:rPr>
          <w:rFonts w:hint="cs"/>
          <w:cs/>
        </w:rPr>
        <w:t>ชาวบัศเราะฮฺส่งจดหมายถึงท่านฉบับหนึ่ง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เพื่อขอความเห็นของท่าน</w:t>
      </w:r>
    </w:p>
    <w:p w:rsidR="009A40AC" w:rsidRDefault="00DC0A0E" w:rsidP="002E3C66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ในปัญหาทางวิชาการเรื่อง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="002E3C66">
        <w:rPr>
          <w:rFonts w:hint="cs"/>
          <w:cs/>
        </w:rPr>
        <w:t>ญั</w:t>
      </w:r>
      <w:r w:rsidRPr="00B91120">
        <w:rPr>
          <w:rFonts w:hint="cs"/>
          <w:cs/>
        </w:rPr>
        <w:t>บร์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2E3C66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 xml:space="preserve"> (</w:t>
      </w:r>
      <w:r w:rsidR="009A40AC" w:rsidRPr="00B91120">
        <w:rPr>
          <w:rFonts w:hint="cs"/>
          <w:cs/>
        </w:rPr>
        <w:t xml:space="preserve">ความเชื่อที่ว่าทุกสิ่งทุกอย่างดำเนินไปตามที่อัลลอฮฺ </w:t>
      </w:r>
      <w:r w:rsidR="009A40AC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</w:t>
      </w:r>
      <w:r w:rsidR="009A40AC" w:rsidRPr="00B91120">
        <w:rPr>
          <w:rFonts w:hint="cs"/>
          <w:cs/>
        </w:rPr>
        <w:t>) ทรงลิขิตกำหน</w:t>
      </w:r>
      <w:r w:rsidR="009A40AC" w:rsidRPr="00B91120">
        <w:rPr>
          <w:cs/>
        </w:rPr>
        <w:t>ด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ได้ตอบเป็นจดหมายว่า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ด้วยพระนามแห่งอัลลอฮฺ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ผู้ทรงกรุณาปรานี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ผู้ทรงเมตตาอยู่เป็นนิรันดร์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จากบ่าวของอัลลอฮฺ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บุตรของอะมีรุลมุมีนีน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ชาวบัศเราะฮฺ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อัสลามุอะลัยกุม</w:t>
      </w:r>
      <w:r w:rsidRPr="00B91120">
        <w:rPr>
          <w:rFonts w:cs="Times New Roman" w:hint="eastAsia"/>
          <w:lang w:bidi="ar-SA"/>
        </w:rPr>
        <w:t>……</w:t>
      </w:r>
    </w:p>
    <w:p w:rsidR="009A40AC" w:rsidRDefault="00DC0A0E" w:rsidP="009A40AC">
      <w:pPr>
        <w:pStyle w:val="libNormal"/>
      </w:pPr>
      <w:r w:rsidRPr="00B91120">
        <w:rPr>
          <w:rFonts w:hint="cs"/>
          <w:cs/>
        </w:rPr>
        <w:t>อัมมาบะอฺดุ</w:t>
      </w:r>
      <w:r w:rsidRPr="00B91120">
        <w:rPr>
          <w:rFonts w:cs="Times New Roman" w:hint="eastAsia"/>
          <w:lang w:bidi="ar-SA"/>
        </w:rPr>
        <w:t>……</w:t>
      </w:r>
      <w:r w:rsidRPr="00B91120">
        <w:rPr>
          <w:rFonts w:cs="Times New Roman"/>
          <w:lang w:bidi="ar-SA"/>
        </w:rPr>
        <w:t>.</w:t>
      </w:r>
      <w:r w:rsidRPr="00B91120">
        <w:rPr>
          <w:rFonts w:hint="cs"/>
          <w:cs/>
        </w:rPr>
        <w:t>ผู้ใดที่ไม่ศรัทธาต่ออัลลอฮฺ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และต่อกฎการควบคุมของพระองค์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และการกำหนดของพระองค์เท่ากับเป็นผู้ปฏิเสธ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แต่ใครโยนความบาปของตนให้แก่พระผู้อภิบาลก็เท่ากับเป็นคนทรยศ</w:t>
      </w:r>
    </w:p>
    <w:p w:rsidR="009A40AC" w:rsidRDefault="009A40AC" w:rsidP="009A40AC">
      <w:pPr>
        <w:pStyle w:val="libNormal"/>
      </w:pPr>
    </w:p>
    <w:p w:rsidR="009A40AC" w:rsidRDefault="009A40AC" w:rsidP="009A40AC">
      <w:pPr>
        <w:pStyle w:val="libNormal"/>
      </w:pPr>
    </w:p>
    <w:p w:rsidR="009A40AC" w:rsidRDefault="009A40AC" w:rsidP="009A40AC">
      <w:pPr>
        <w:pStyle w:val="libNormal"/>
        <w:rPr>
          <w:cs/>
        </w:rPr>
      </w:pPr>
    </w:p>
    <w:p w:rsidR="009A40AC" w:rsidRDefault="009A40A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9A40AC" w:rsidRDefault="009A40AC" w:rsidP="009A40AC">
      <w:pPr>
        <w:pStyle w:val="libNormal"/>
      </w:pPr>
    </w:p>
    <w:p w:rsidR="00DC0A0E" w:rsidRPr="00B91120" w:rsidRDefault="00DC0A0E" w:rsidP="009A40AC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ไม่ทรงกระทำในสิ่งที่น่ารังเกียจ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และไม่ล่วงละเมิดตามอารมณ์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เพราะพระองค์คือผู้ทรงครอบครองอาณาจักรของพวกเขาทั้งมวล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เป็นผู้ทรงเดชานุภาพควบคุมความสามารถของพวกเขา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กล่าวคือถ้าหากพวกเขากระทำในสิ่งที่ถูกต้อง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พระองค์ก็จะไม่ละเลยเรื่องที่อยู่ระหว่างพวกเขากับสิ่งที่พวกเขากระทำ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ดังนั้นถ้าหากพวกเขาไม่กระทำ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พระองค์ก็มิได้บีบบังคับพวกเขาในเรื่องนั้นเลย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ทรงบีบบังคับปวงบ่าวให้กระทำในสิ่งที่ถูกต้อง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แน่นอนรางวัลก็เป็นอันตกไปจากพวกเขา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และถ้าหากทรงบีบบังคับพวกเขาให้กระทำความชั่ว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แน่นอนการลงโทษก็ย่อมจะเป็นอันตกไปจากพวกเขาเช่นกัน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แต่ถ้าหากทรงละเลยพวกเขาแล้วไซร้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แน่นอนก็เท่ากับพระองค์ทรงขาดสมรรถภาพในการควบคุมกำหนด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แต่ในหมู่พวกเขาก็มีเจตนารมณ์ของพระองค์ซึ่งมันแฝงเร้นต่อพวกเขา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กล่าวคือถ้าพวกเขากระทำในสิ่งที่ถูกต้อง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มันก็จะเป็นความโปรดปรานแก่พวกเขาเอง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แต่ถ้าหากพวกเขากระทำในสิ่งที่เป็นความชั่ว</w:t>
      </w:r>
    </w:p>
    <w:p w:rsidR="00DC0A0E" w:rsidRDefault="00DC0A0E" w:rsidP="009A40AC">
      <w:pPr>
        <w:pStyle w:val="libNormal"/>
        <w:ind w:firstLine="0"/>
      </w:pPr>
      <w:r w:rsidRPr="00B91120">
        <w:rPr>
          <w:rFonts w:hint="cs"/>
          <w:cs/>
        </w:rPr>
        <w:t>มันก็จะเป็นข้อพิสูจน์สำหรับพวกเขา</w:t>
      </w:r>
      <w:r w:rsidRPr="00B91120">
        <w:rPr>
          <w:cs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9A40AC" w:rsidRPr="00B91120" w:rsidRDefault="009A40AC" w:rsidP="009A40AC">
      <w:pPr>
        <w:pStyle w:val="libNormal"/>
        <w:ind w:firstLine="0"/>
        <w:rPr>
          <w:rFonts w:cs="Times New Roman"/>
          <w:lang w:bidi="ar-SA"/>
        </w:rPr>
      </w:pPr>
      <w:r>
        <w:rPr>
          <w:rFonts w:hint="cs"/>
          <w:cs/>
        </w:rPr>
        <w:t>--------------------------------------------------------------------</w:t>
      </w:r>
    </w:p>
    <w:p w:rsidR="009A40AC" w:rsidRDefault="00DC0A0E" w:rsidP="009A40AC">
      <w:pPr>
        <w:pStyle w:val="libArFootnote"/>
        <w:numPr>
          <w:ilvl w:val="0"/>
          <w:numId w:val="11"/>
        </w:numPr>
        <w:bidi w:val="0"/>
        <w:rPr>
          <w:rFonts w:ascii="Angsana New" w:hAnsi="Angsana New" w:cs="Angsana New"/>
          <w:szCs w:val="24"/>
          <w:lang w:bidi="th-TH"/>
        </w:rPr>
      </w:pPr>
      <w:bookmarkStart w:id="137" w:name="_Toc474669560"/>
      <w:bookmarkStart w:id="138" w:name="_Toc474670085"/>
      <w:r w:rsidRPr="009A40AC">
        <w:rPr>
          <w:rFonts w:ascii="Angsana New" w:hAnsi="Angsana New" w:cs="Angsana New" w:hint="cs"/>
          <w:szCs w:val="24"/>
          <w:cs/>
          <w:lang w:bidi="th-TH"/>
        </w:rPr>
        <w:t>ญัมฮะเราะฮฺ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รอซาอิล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9A40AC">
        <w:rPr>
          <w:szCs w:val="24"/>
          <w:rtl/>
          <w:cs/>
        </w:rPr>
        <w:t>-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อะร็อบ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๒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9A40AC">
        <w:rPr>
          <w:szCs w:val="24"/>
          <w:rtl/>
          <w:cs/>
        </w:rPr>
        <w:t xml:space="preserve"> </w:t>
      </w:r>
      <w:r w:rsidRPr="009A40AC">
        <w:rPr>
          <w:rFonts w:ascii="Angsana New" w:hAnsi="Angsana New" w:cs="Angsana New" w:hint="cs"/>
          <w:szCs w:val="24"/>
          <w:cs/>
          <w:lang w:bidi="th-TH"/>
        </w:rPr>
        <w:t>๒๕</w:t>
      </w:r>
      <w:bookmarkEnd w:id="137"/>
      <w:bookmarkEnd w:id="138"/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9A40AC" w:rsidRDefault="009A40AC" w:rsidP="009A40AC">
      <w:pPr>
        <w:pStyle w:val="libArFootnote"/>
        <w:bidi w:val="0"/>
        <w:rPr>
          <w:rFonts w:ascii="Angsana New" w:hAnsi="Angsana New" w:cs="Angsana New"/>
          <w:szCs w:val="24"/>
          <w:cs/>
          <w:lang w:bidi="th-TH"/>
        </w:rPr>
      </w:pPr>
    </w:p>
    <w:p w:rsidR="009A40AC" w:rsidRDefault="009A40AC">
      <w:pPr>
        <w:rPr>
          <w:rFonts w:ascii="Angsana New" w:eastAsia="Times New Roman" w:hAnsi="Angsana New" w:cs="Angsana New"/>
          <w:kern w:val="36"/>
          <w:rtl/>
          <w:cs/>
          <w:lang w:eastAsia="en-US"/>
        </w:rPr>
      </w:pPr>
      <w:r>
        <w:rPr>
          <w:rFonts w:ascii="Angsana New" w:hAnsi="Angsana New" w:cs="Angsana New"/>
        </w:rPr>
        <w:br w:type="page"/>
      </w:r>
    </w:p>
    <w:p w:rsidR="00DC0A0E" w:rsidRPr="009A40AC" w:rsidRDefault="00DC0A0E" w:rsidP="009A40AC">
      <w:pPr>
        <w:pStyle w:val="libArFootnote"/>
        <w:bidi w:val="0"/>
      </w:pPr>
    </w:p>
    <w:p w:rsidR="00DC0A0E" w:rsidRPr="00B91120" w:rsidRDefault="00DC0A0E" w:rsidP="009A40AC">
      <w:pPr>
        <w:pStyle w:val="Heading1"/>
        <w:rPr>
          <w:rFonts w:cs="Times New Roman"/>
          <w:lang w:bidi="ar-SA"/>
        </w:rPr>
      </w:pPr>
      <w:bookmarkStart w:id="139" w:name="_Toc474670086"/>
      <w:r w:rsidRPr="00B91120">
        <w:rPr>
          <w:rFonts w:hint="cs"/>
          <w:cs/>
        </w:rPr>
        <w:t>สุภาษิต</w:t>
      </w:r>
      <w:r w:rsidRPr="00B91120">
        <w:rPr>
          <w:cs/>
        </w:rPr>
        <w:t xml:space="preserve"> :</w:t>
      </w:r>
      <w:bookmarkEnd w:id="139"/>
    </w:p>
    <w:p w:rsidR="00DC0A0E" w:rsidRDefault="00DC0A0E" w:rsidP="009A40AC">
      <w:pPr>
        <w:pStyle w:val="Heading2"/>
      </w:pPr>
      <w:bookmarkStart w:id="140" w:name="_Toc474670087"/>
      <w:r w:rsidRPr="00B91120">
        <w:rPr>
          <w:rFonts w:hint="cs"/>
          <w:cs/>
        </w:rPr>
        <w:t>โอสถบำบัดโรค</w:t>
      </w:r>
      <w:bookmarkEnd w:id="140"/>
    </w:p>
    <w:p w:rsidR="009A40AC" w:rsidRPr="009A40AC" w:rsidRDefault="009A40AC" w:rsidP="009A40AC">
      <w:pPr>
        <w:pStyle w:val="libNormal"/>
      </w:pPr>
    </w:p>
    <w:p w:rsidR="00DC0A0E" w:rsidRPr="00B91120" w:rsidRDefault="00DC0A0E" w:rsidP="009A40A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ชีวิตของบรรดาอิมาม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แห่งอะฮฺลุลบัยตฺนั้นคือ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พลังที่นำมวลมุสลิมไปสู่วิถีทางของอัลลอฮฺ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และความปิติชื่นชมยังพระองค์และเป็นการเน้นให้มีการเชื่อฟังปฏิบัติตามพระองค์</w:t>
      </w:r>
      <w:r w:rsidR="009A40AC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บรรดาอิมาม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เป็นสื่อในเรื่องเหล่านี้ทุกๆ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วิถีทาง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แบบแผนชีวิตของบรรดาอิมาม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มิได้เป็นเพียงบทเรียนอย่างเดียวเท่านั้น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หากยังหมายความไปถึงคำปราศรัย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พินัยกรรม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คำสั่งเสีย</w:t>
      </w:r>
    </w:p>
    <w:p w:rsidR="00DC0A0E" w:rsidRDefault="00DC0A0E" w:rsidP="009A40AC">
      <w:pPr>
        <w:pStyle w:val="libNormal"/>
        <w:ind w:firstLine="0"/>
      </w:pPr>
      <w:r w:rsidRPr="00B91120">
        <w:rPr>
          <w:rFonts w:hint="cs"/>
          <w:cs/>
        </w:rPr>
        <w:t>จดหมาย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ดังที่บรรดานักประวัติศาสตร์ได้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รวบรวมถ้อยคำของพวกท่านมาบันทึกไว้โดยสังเขป</w:t>
      </w:r>
    </w:p>
    <w:p w:rsidR="009A40AC" w:rsidRPr="00B91120" w:rsidRDefault="009A40AC" w:rsidP="009A40AC">
      <w:pPr>
        <w:pStyle w:val="libNormal"/>
        <w:ind w:firstLine="0"/>
        <w:rPr>
          <w:rFonts w:cs="Times New Roman"/>
          <w:lang w:bidi="ar-SA"/>
        </w:rPr>
      </w:pPr>
    </w:p>
    <w:p w:rsidR="009A40AC" w:rsidRDefault="00DC0A0E" w:rsidP="009A40AC">
      <w:pPr>
        <w:pStyle w:val="libNormal"/>
      </w:pPr>
      <w:r w:rsidRPr="00B91120">
        <w:rPr>
          <w:rFonts w:hint="cs"/>
          <w:cs/>
        </w:rPr>
        <w:t>ด้วยพระนามแห่งอัลลอฮฺ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พระองค์ทรงเป็นพยานได้ว่า</w:t>
      </w:r>
      <w:r w:rsidRPr="00B91120">
        <w:rPr>
          <w:cs/>
        </w:rPr>
        <w:t xml:space="preserve"> </w:t>
      </w:r>
    </w:p>
    <w:p w:rsidR="00DC0A0E" w:rsidRPr="00B91120" w:rsidRDefault="00DC0A0E" w:rsidP="009A40AC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ไม่มีเรื่องราวของผู้ใดมีรายละเอียดเสมอเหมือนกับบรรดาท่านเหล่านั้น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เรื่องราวเหล่านี้คือ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คลังแห่งคำสอน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และเป็นโอสถหลายขนานสำหรับบำบัดรักษาโรคต่าง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ทางสังคมของพวกเรา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และเป็นการเรียกร้องเชิญชวนสู่สัจธรรมและความดีงาม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ในบทนี้เราจะเสนอสุภาษิตบางประการจากถ้อยคำของท่านอิมามฮะซัน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ดังนี้</w:t>
      </w:r>
    </w:p>
    <w:p w:rsidR="00DC0A0E" w:rsidRPr="00B91120" w:rsidRDefault="00DC0A0E" w:rsidP="009A40A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จงอย่าเร่งให้ความบาปต้องพบกับบทลงโทษ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แต่จงหาวิธีทางอย่างใดอย่างหนึ่งมาแก้ไขในระหว่างนั้น</w:t>
      </w:r>
    </w:p>
    <w:p w:rsidR="009A40AC" w:rsidRDefault="009A40AC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การหยอกล้อจะกัดกร่อนบารมี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แต่การเพิ่มบารมีอยู่ที่การนิ่งเงียบ</w:t>
      </w:r>
    </w:p>
    <w:p w:rsidR="009A40AC" w:rsidRDefault="009A40AC" w:rsidP="00DC0A0E">
      <w:pPr>
        <w:pStyle w:val="libNormal"/>
      </w:pPr>
    </w:p>
    <w:p w:rsidR="009A40AC" w:rsidRDefault="00DC0A0E" w:rsidP="00DC0A0E">
      <w:pPr>
        <w:pStyle w:val="libNormal"/>
        <w:rPr>
          <w:cs/>
        </w:rPr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โอกาสที่ดีมักจะจากไปอย่างรวดเร็ว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และกลับมาช้าเสมอ</w:t>
      </w:r>
    </w:p>
    <w:p w:rsidR="009A40AC" w:rsidRDefault="009A40A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ความสุขจะไม่เป็นที่รับรู้เสมอในยามที่มันมีอยู่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แต่มันจะเป็นที่รู้จักทันทีที่มันจากไป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จะปรึกษาหารือกับคนกลุ่มใดก็จะเป็นไปตามแนวชี้นำของคนกลุ่มนั้น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คนเลวย่อมไม่รู้คุณของความดีงาม</w:t>
      </w:r>
    </w:p>
    <w:p w:rsidR="0060750A" w:rsidRDefault="0060750A" w:rsidP="009A40AC">
      <w:pPr>
        <w:pStyle w:val="libNormal"/>
      </w:pPr>
    </w:p>
    <w:p w:rsidR="00DC0A0E" w:rsidRPr="00B91120" w:rsidRDefault="00DC0A0E" w:rsidP="009A40AC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๗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ความดีที่ไม่มีความชั่วใดๆ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แอบแฝงได้แก่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การรู้คุณค่าของความโปรดปราน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และอดทนต่อความทุกข์ยาก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๘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ความอับอายยังให้ความเจ็บน้อยกว่าไฟนรก</w:t>
      </w:r>
    </w:p>
    <w:p w:rsidR="0060750A" w:rsidRDefault="0060750A" w:rsidP="00DC0A0E">
      <w:pPr>
        <w:pStyle w:val="libNormal"/>
      </w:pPr>
    </w:p>
    <w:p w:rsidR="0060750A" w:rsidRDefault="00DC0A0E" w:rsidP="00DC0A0E">
      <w:pPr>
        <w:pStyle w:val="libNormal"/>
      </w:pPr>
      <w:r w:rsidRPr="00B91120">
        <w:rPr>
          <w:rFonts w:hint="cs"/>
          <w:cs/>
        </w:rPr>
        <w:t>๙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มนุษย์จะวิบัติด้วยเหตุ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ประการ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การทะนงตัว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ความโลภ</w:t>
      </w:r>
    </w:p>
    <w:p w:rsidR="0060750A" w:rsidRDefault="00DC0A0E" w:rsidP="00DC0A0E">
      <w:pPr>
        <w:pStyle w:val="libNormal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และการริษยา</w:t>
      </w:r>
      <w:r w:rsidRPr="00B91120">
        <w:rPr>
          <w:cs/>
        </w:rPr>
        <w:t xml:space="preserve"> </w:t>
      </w:r>
    </w:p>
    <w:p w:rsidR="0060750A" w:rsidRDefault="00DC0A0E" w:rsidP="0060750A">
      <w:pPr>
        <w:pStyle w:val="libNormal"/>
      </w:pPr>
      <w:r w:rsidRPr="00B91120">
        <w:rPr>
          <w:rFonts w:hint="cs"/>
          <w:cs/>
        </w:rPr>
        <w:t>การทะนงตัว</w:t>
      </w:r>
      <w:r w:rsidR="0060750A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การทำลายศาสนา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และด้วยเหตุนี้เองอิบลิสจึงถูกสาปแช่ง</w:t>
      </w:r>
      <w:r w:rsidRPr="00B91120">
        <w:rPr>
          <w:cs/>
        </w:rPr>
        <w:t xml:space="preserve"> </w:t>
      </w:r>
    </w:p>
    <w:p w:rsidR="0060750A" w:rsidRDefault="00DC0A0E" w:rsidP="0060750A">
      <w:pPr>
        <w:pStyle w:val="libNormal"/>
      </w:pPr>
      <w:r w:rsidRPr="00B91120">
        <w:rPr>
          <w:rFonts w:hint="cs"/>
          <w:cs/>
        </w:rPr>
        <w:t>ความโลภคือ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ศัตรูของตนเองและด้วยเหตุนี้ที่อาดัม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ถูกขับออกจากสวรรค์</w:t>
      </w: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การริษยาคือ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ที่ตั้งของความชั่ว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และด้วยเหตุนี้ที่กอบีลสังหารฮาบีล</w:t>
      </w:r>
    </w:p>
    <w:p w:rsidR="0060750A" w:rsidRDefault="0060750A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0750A" w:rsidRDefault="0060750A" w:rsidP="0060750A">
      <w:pPr>
        <w:pStyle w:val="libNormal"/>
        <w:ind w:firstLine="0"/>
      </w:pP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๑๐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ไม่มีการมีมารยาทใดสำหรับคนที่ไร้ปัญญา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ไม่มีลักษณะของชายชาตรีสำหรับคนที่ไม่มีความมุ่งมั่นเอาจริงเอาจัง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ไม่มีความละอายใดสำหรับคนที่ไม่มีศาสนา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สุดยอดแห่งการมีปัญญาคือการพบปะพูดคุยกับผู้คนด้วยลักษณะที่สวยงาม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ด้วยกับปัญญาเท่านั้นที่จะเข้าถึงซึ่งโลกทั้งสอง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ผู้ใดที่ไม่ใช้สติปัญญา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เขาก็จะไม่สามารถเข้าถึงซึ่งโลกนี้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และโลกหน้า</w:t>
      </w:r>
      <w:r w:rsidRPr="00B91120">
        <w:rPr>
          <w:cs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จริยธรรมที่สูงสุดยอดมี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ประการ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รักษาสัจจะไว้โดยวาจา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รักษาสัจจะไว้โดยความเดือดร้อน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บริจาคแก่ผู้ขอ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มีมารยาทที่ดีงาม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มีความบากบั่นในการทำงาน</w:t>
      </w:r>
    </w:p>
    <w:p w:rsidR="00DC0A0E" w:rsidRPr="00B91120" w:rsidRDefault="0060750A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 xml:space="preserve"> </w:t>
      </w:r>
      <w:r w:rsidR="00DC0A0E" w:rsidRPr="00B91120">
        <w:rPr>
          <w:rFonts w:cs="Times New Roman"/>
          <w:lang w:bidi="ar-SA"/>
        </w:rPr>
        <w:t>(</w:t>
      </w:r>
      <w:r w:rsidR="00DC0A0E" w:rsidRPr="00B91120">
        <w:rPr>
          <w:rFonts w:hint="cs"/>
          <w:cs/>
        </w:rPr>
        <w:t>๖</w:t>
      </w:r>
      <w:r w:rsidR="00DC0A0E" w:rsidRPr="00B91120">
        <w:rPr>
          <w:cs/>
        </w:rPr>
        <w:t xml:space="preserve">) </w:t>
      </w:r>
      <w:r w:rsidR="00DC0A0E" w:rsidRPr="00B91120">
        <w:rPr>
          <w:rFonts w:hint="cs"/>
          <w:cs/>
        </w:rPr>
        <w:t>มีไมตรีต่อญาติมิตร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๗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มีเมตตาธรรมต่อเพื่อนบ้าน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๘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รู้จักเคารพสิทธิของผู้อื่น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ให้เกียรติต่อแขก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หัวใจของสิ่งเหล่านี้คือความละอาย</w:t>
      </w:r>
    </w:p>
    <w:p w:rsidR="0060750A" w:rsidRDefault="0060750A" w:rsidP="00DC0A0E">
      <w:pPr>
        <w:pStyle w:val="libNormal"/>
      </w:pP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hint="cs"/>
          <w:cs/>
        </w:rPr>
        <w:t>๑๒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การสูญเสียสิ่งที่ต้องการดีกว่าการขอจากคนที่มิได้เป็นเจ้าของในสิ่งนั้นจริง</w:t>
      </w:r>
      <w:r w:rsidRPr="00B91120">
        <w:rPr>
          <w:cs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653E00" w:rsidRDefault="00653E00" w:rsidP="00DC0A0E">
      <w:pPr>
        <w:pStyle w:val="libNormal"/>
        <w:rPr>
          <w:rFonts w:hint="cs"/>
        </w:rPr>
      </w:pPr>
    </w:p>
    <w:p w:rsidR="00653E00" w:rsidRDefault="00653E00" w:rsidP="00DC0A0E">
      <w:pPr>
        <w:pStyle w:val="libNormal"/>
        <w:rPr>
          <w:rFonts w:hint="cs"/>
        </w:rPr>
      </w:pPr>
    </w:p>
    <w:p w:rsidR="00653E00" w:rsidRDefault="00653E00" w:rsidP="00DC0A0E">
      <w:pPr>
        <w:pStyle w:val="libNormal"/>
        <w:rPr>
          <w:rFonts w:hint="cs"/>
        </w:rPr>
      </w:pPr>
    </w:p>
    <w:p w:rsidR="00653E00" w:rsidRPr="00B91120" w:rsidRDefault="00653E00" w:rsidP="00DC0A0E">
      <w:pPr>
        <w:pStyle w:val="libNormal"/>
        <w:rPr>
          <w:rFonts w:cs="Times New Roman"/>
          <w:lang w:bidi="ar-SA"/>
        </w:rPr>
      </w:pPr>
    </w:p>
    <w:p w:rsidR="00653E00" w:rsidRDefault="00653E0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ฉันไม่เห็นผู้อธรรมคนใดที่ละม้ายคล้ายคลึงกับผู้ถูกอธรรม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มากกว่าผู้ที่อิจฉาริษยา</w:t>
      </w: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หมายความว่า</w:t>
      </w:r>
      <w:r w:rsidRPr="00B91120">
        <w:rPr>
          <w:cs/>
        </w:rPr>
        <w:t xml:space="preserve"> </w:t>
      </w:r>
      <w:r w:rsidR="0060750A" w:rsidRPr="00B91120">
        <w:rPr>
          <w:rFonts w:hint="cs"/>
          <w:cs/>
        </w:rPr>
        <w:t xml:space="preserve">ผู้มีจิตอิจฉาริษยานั้นมีสภาพเป็นทั้งผู้อธรรม </w:t>
      </w:r>
      <w:r w:rsidR="0060750A" w:rsidRPr="00B91120">
        <w:rPr>
          <w:cs/>
        </w:rPr>
        <w:t>(</w:t>
      </w:r>
      <w:r w:rsidRPr="00B91120">
        <w:rPr>
          <w:rFonts w:hint="cs"/>
          <w:cs/>
        </w:rPr>
        <w:t>ต่อผู้อื่น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และตัวเองก็ถูกอธรรมจากการอิจฉาริษยานั้น</w:t>
      </w:r>
      <w:r w:rsidRPr="00B91120">
        <w:rPr>
          <w:cs/>
        </w:rPr>
        <w:t>)(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60750A" w:rsidRDefault="0060750A" w:rsidP="00DC0A0E">
      <w:pPr>
        <w:pStyle w:val="libNormal"/>
      </w:pP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จงเอาความรู้ของเจ้าสอนผู้อื่นและจงศึกษาความรู้จากคนอื่น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เมื่อนั้นความร้อนของเจ้าจะแข็งแกร่ง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และเจ้าจะรู้ในสิ่งที่ไม่เคยรู้</w:t>
      </w:r>
      <w:r w:rsidRPr="00B91120">
        <w:rPr>
          <w:cs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60750A" w:rsidRDefault="0060750A" w:rsidP="00DC0A0E">
      <w:pPr>
        <w:pStyle w:val="libNormal"/>
      </w:pP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แท้จริงอัลลอฮฺ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ทรงรำลึกถึงเจ้าอยู่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ดังนั้นเจ้าจงรำลึกถึงพระองค์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และทรงเลี้ยงดูเจ้าอยู่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ดังนั้นจงขอบคุณต่อพระองค์</w:t>
      </w:r>
    </w:p>
    <w:p w:rsidR="0060750A" w:rsidRDefault="0060750A" w:rsidP="00DC0A0E">
      <w:pPr>
        <w:pStyle w:val="libNormal"/>
      </w:pPr>
    </w:p>
    <w:p w:rsidR="00DC0A0E" w:rsidRDefault="00DC0A0E" w:rsidP="0060750A">
      <w:pPr>
        <w:pStyle w:val="libNormal"/>
      </w:pPr>
      <w:r w:rsidRPr="00B91120">
        <w:rPr>
          <w:rFonts w:hint="cs"/>
          <w:cs/>
        </w:rPr>
        <w:t>๑๖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ถ้ากิจกรรมอันเป็นนะวาฟิล</w:t>
      </w:r>
      <w:r w:rsidRPr="00B91120">
        <w:rPr>
          <w:cs/>
        </w:rPr>
        <w:t>(</w:t>
      </w:r>
      <w:r w:rsidRPr="00B91120">
        <w:rPr>
          <w:rFonts w:hint="cs"/>
          <w:cs/>
        </w:rPr>
        <w:t>ที่ควรแก่การกระทำ</w:t>
      </w:r>
      <w:r w:rsidRPr="00B91120">
        <w:rPr>
          <w:cs/>
        </w:rPr>
        <w:t>)</w:t>
      </w:r>
      <w:r w:rsidRPr="00B91120">
        <w:rPr>
          <w:rFonts w:hint="cs"/>
          <w:cs/>
        </w:rPr>
        <w:t>จะทำลายกิจกรรมอันเป็นวาญิบ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ข้อบังคับ</w:t>
      </w:r>
      <w:r w:rsidR="0060750A" w:rsidRPr="00B91120">
        <w:rPr>
          <w:rFonts w:hint="cs"/>
          <w:cs/>
        </w:rPr>
        <w:t>) เจ้าก็จงละทิ้งนะวาฟิลนั้นเสี</w:t>
      </w:r>
      <w:r w:rsidR="0060750A" w:rsidRPr="00B91120">
        <w:rPr>
          <w:cs/>
        </w:rPr>
        <w:t>ย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๑๗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ผู้ใดที่เตือนสติตัวเองอยู่เสมอ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หลังจากการเดินทางเขาก็ถูกยอมรับ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๑๘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ระหว่างพวกเจ้ากับคำตักเตือน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แท้จริงมันคือม่านแห่งเกียรติยศ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๑๙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ใครที่แสวงหาการเคารพภักดี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เขาก็จะได้รับการขัดเกลา</w:t>
      </w:r>
    </w:p>
    <w:p w:rsidR="0060750A" w:rsidRDefault="0060750A" w:rsidP="00DC0A0E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๒๐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การตัดขาดจากความรู้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คือข้อบกพร่องของผู้ศึกษาเล่าเรียน</w:t>
      </w:r>
      <w:r w:rsidRPr="00B91120">
        <w:rPr>
          <w:cs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60750A" w:rsidRDefault="0060750A" w:rsidP="00DC0A0E">
      <w:pPr>
        <w:pStyle w:val="libNormal"/>
      </w:pPr>
    </w:p>
    <w:p w:rsidR="00653E00" w:rsidRDefault="00DC0A0E" w:rsidP="00DC0A0E">
      <w:pPr>
        <w:pStyle w:val="libNormal"/>
        <w:rPr>
          <w:rFonts w:hint="cs"/>
        </w:rPr>
      </w:pPr>
      <w:r w:rsidRPr="00B91120">
        <w:rPr>
          <w:rFonts w:hint="cs"/>
          <w:cs/>
        </w:rPr>
        <w:t>๒๑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สิ่งที่ดีที่สุดของความดีงามคือมารยาทที่ดี</w:t>
      </w:r>
      <w:r w:rsidRPr="00B91120">
        <w:rPr>
          <w:cs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653E00" w:rsidRDefault="00653E00" w:rsidP="00DC0A0E">
      <w:pPr>
        <w:pStyle w:val="libNormal"/>
        <w:rPr>
          <w:cs/>
        </w:rPr>
      </w:pPr>
    </w:p>
    <w:p w:rsidR="00653E00" w:rsidRDefault="00653E0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60750A" w:rsidRDefault="0060750A" w:rsidP="0060750A">
      <w:pPr>
        <w:pStyle w:val="libNormal"/>
        <w:rPr>
          <w:rFonts w:cs="Cordia New"/>
          <w:szCs w:val="40"/>
        </w:rPr>
      </w:pPr>
      <w:r>
        <w:rPr>
          <w:rFonts w:cs="Cordia New" w:hint="cs"/>
          <w:szCs w:val="40"/>
          <w:cs/>
        </w:rPr>
        <w:t>----------------------------------------------------</w:t>
      </w:r>
    </w:p>
    <w:p w:rsidR="0060750A" w:rsidRPr="0060750A" w:rsidRDefault="0060750A" w:rsidP="0060750A">
      <w:pPr>
        <w:pStyle w:val="libArFootnote"/>
        <w:bidi w:val="0"/>
        <w:rPr>
          <w:cs/>
          <w:lang w:bidi="th-TH"/>
        </w:rPr>
      </w:pPr>
      <w:bookmarkStart w:id="141" w:name="_Toc474669563"/>
      <w:bookmarkStart w:id="142" w:name="_Toc474670088"/>
      <w:r w:rsidRPr="0060750A">
        <w:t>(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๑</w:t>
      </w:r>
      <w:r w:rsidRPr="0060750A">
        <w:rPr>
          <w:szCs w:val="24"/>
          <w:rtl/>
          <w:cs/>
        </w:rPr>
        <w:t xml:space="preserve">)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อะอฺยานุช</w:t>
      </w:r>
      <w:r w:rsidRPr="0060750A">
        <w:rPr>
          <w:szCs w:val="24"/>
          <w:rtl/>
          <w:cs/>
        </w:rPr>
        <w:t>-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ชีอะฮฺ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๔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กอฟ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๑๐๗</w:t>
      </w:r>
      <w:r w:rsidRPr="0060750A">
        <w:rPr>
          <w:szCs w:val="24"/>
          <w:rtl/>
          <w:cs/>
        </w:rPr>
        <w:t>/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๑</w:t>
      </w:r>
      <w:bookmarkEnd w:id="141"/>
      <w:bookmarkEnd w:id="142"/>
    </w:p>
    <w:p w:rsidR="0060750A" w:rsidRPr="0060750A" w:rsidRDefault="0060750A" w:rsidP="0060750A">
      <w:pPr>
        <w:pStyle w:val="libArFootnote"/>
        <w:bidi w:val="0"/>
      </w:pPr>
      <w:bookmarkStart w:id="143" w:name="_Toc474669564"/>
      <w:bookmarkStart w:id="144" w:name="_Toc474670089"/>
      <w:r w:rsidRPr="0060750A">
        <w:t>(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๒</w:t>
      </w:r>
      <w:r w:rsidRPr="0060750A">
        <w:rPr>
          <w:szCs w:val="24"/>
          <w:rtl/>
          <w:cs/>
        </w:rPr>
        <w:t xml:space="preserve">)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อัลฮะซัน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ของอัลดุล</w:t>
      </w:r>
      <w:r w:rsidRPr="0060750A">
        <w:rPr>
          <w:szCs w:val="24"/>
          <w:rtl/>
          <w:cs/>
        </w:rPr>
        <w:t>-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กอดิร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อะหมัด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60750A">
        <w:rPr>
          <w:szCs w:val="24"/>
          <w:rtl/>
          <w:cs/>
        </w:rPr>
        <w:t>-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ยูซุฟ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ห้า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๖๐</w:t>
      </w:r>
      <w:bookmarkEnd w:id="143"/>
      <w:bookmarkEnd w:id="144"/>
    </w:p>
    <w:p w:rsidR="0060750A" w:rsidRPr="0060750A" w:rsidRDefault="0060750A" w:rsidP="0060750A">
      <w:pPr>
        <w:pStyle w:val="libArFootnote"/>
        <w:bidi w:val="0"/>
      </w:pPr>
      <w:bookmarkStart w:id="145" w:name="_Toc474669565"/>
      <w:bookmarkStart w:id="146" w:name="_Toc474670090"/>
      <w:r w:rsidRPr="0060750A">
        <w:t>(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๓</w:t>
      </w:r>
      <w:r w:rsidRPr="0060750A">
        <w:rPr>
          <w:szCs w:val="24"/>
          <w:rtl/>
          <w:cs/>
        </w:rPr>
        <w:t xml:space="preserve">)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มะฏอลิบุซซุอุล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๖๙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พิมพ์ครั้งที่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๑</w:t>
      </w:r>
      <w:bookmarkEnd w:id="145"/>
      <w:bookmarkEnd w:id="146"/>
    </w:p>
    <w:p w:rsidR="0060750A" w:rsidRPr="0060750A" w:rsidRDefault="0060750A" w:rsidP="0060750A">
      <w:pPr>
        <w:pStyle w:val="libArFootnote"/>
        <w:bidi w:val="0"/>
        <w:rPr>
          <w:rFonts w:cs="Cordia New"/>
          <w:cs/>
          <w:lang w:bidi="th-TH"/>
        </w:rPr>
      </w:pPr>
      <w:bookmarkStart w:id="147" w:name="_Toc474669566"/>
      <w:bookmarkStart w:id="148" w:name="_Toc474670091"/>
      <w:r w:rsidRPr="0060750A">
        <w:t>(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๔</w:t>
      </w:r>
      <w:r w:rsidRPr="0060750A">
        <w:rPr>
          <w:szCs w:val="24"/>
          <w:rtl/>
          <w:cs/>
        </w:rPr>
        <w:t xml:space="preserve">)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กัซฟุล</w:t>
      </w:r>
      <w:r w:rsidRPr="0060750A">
        <w:rPr>
          <w:szCs w:val="24"/>
          <w:rtl/>
          <w:cs/>
        </w:rPr>
        <w:t>-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ฆุมมะฮฺ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๑๗๐</w:t>
      </w:r>
      <w:bookmarkEnd w:id="147"/>
      <w:bookmarkEnd w:id="148"/>
    </w:p>
    <w:p w:rsidR="00DC0A0E" w:rsidRPr="0060750A" w:rsidRDefault="00DC0A0E" w:rsidP="0060750A">
      <w:pPr>
        <w:pStyle w:val="libArFootnote"/>
        <w:bidi w:val="0"/>
      </w:pPr>
      <w:bookmarkStart w:id="149" w:name="_Toc474669567"/>
      <w:bookmarkStart w:id="150" w:name="_Toc474670092"/>
      <w:r w:rsidRPr="0060750A">
        <w:t>(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๕</w:t>
      </w:r>
      <w:r w:rsidRPr="0060750A">
        <w:rPr>
          <w:szCs w:val="24"/>
          <w:rtl/>
          <w:cs/>
        </w:rPr>
        <w:t xml:space="preserve">)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ตะฮัฟฟุล</w:t>
      </w:r>
      <w:r w:rsidRPr="0060750A">
        <w:rPr>
          <w:szCs w:val="24"/>
          <w:rtl/>
          <w:cs/>
        </w:rPr>
        <w:t>-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อุกูล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๑๖๙</w:t>
      </w:r>
      <w:bookmarkEnd w:id="149"/>
      <w:bookmarkEnd w:id="150"/>
    </w:p>
    <w:p w:rsidR="0060750A" w:rsidRDefault="00DC0A0E" w:rsidP="0060750A">
      <w:pPr>
        <w:pStyle w:val="libArFootnote"/>
        <w:bidi w:val="0"/>
        <w:rPr>
          <w:rFonts w:ascii="Angsana New" w:hAnsi="Angsana New" w:cs="Angsana New"/>
          <w:szCs w:val="24"/>
          <w:rtl/>
          <w:cs/>
        </w:rPr>
      </w:pPr>
      <w:bookmarkStart w:id="151" w:name="_Toc474669568"/>
      <w:bookmarkStart w:id="152" w:name="_Toc474670093"/>
      <w:r w:rsidRPr="0060750A">
        <w:t>(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๖</w:t>
      </w:r>
      <w:r w:rsidRPr="0060750A">
        <w:rPr>
          <w:szCs w:val="24"/>
          <w:rtl/>
          <w:cs/>
        </w:rPr>
        <w:t xml:space="preserve">)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60750A">
        <w:rPr>
          <w:szCs w:val="24"/>
          <w:rtl/>
          <w:cs/>
        </w:rPr>
        <w:t>-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คิศอล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0750A">
        <w:rPr>
          <w:szCs w:val="24"/>
          <w:rtl/>
          <w:cs/>
        </w:rPr>
        <w:t xml:space="preserve"> </w:t>
      </w:r>
      <w:r w:rsidRPr="0060750A">
        <w:rPr>
          <w:rFonts w:ascii="Angsana New" w:hAnsi="Angsana New" w:cs="Angsana New" w:hint="cs"/>
          <w:szCs w:val="24"/>
          <w:cs/>
          <w:lang w:bidi="th-TH"/>
        </w:rPr>
        <w:t>๒๙</w:t>
      </w:r>
      <w:bookmarkEnd w:id="151"/>
      <w:bookmarkEnd w:id="152"/>
    </w:p>
    <w:p w:rsidR="00DC0A0E" w:rsidRPr="0060750A" w:rsidRDefault="00DC0A0E" w:rsidP="0060750A">
      <w:pPr>
        <w:pStyle w:val="libArFootnote"/>
        <w:bidi w:val="0"/>
      </w:pPr>
    </w:p>
    <w:p w:rsidR="00DC0A0E" w:rsidRPr="0060750A" w:rsidRDefault="00DC0A0E" w:rsidP="0060750A">
      <w:pPr>
        <w:pStyle w:val="Heading1"/>
        <w:rPr>
          <w:rFonts w:cs="Times New Roman"/>
          <w:lang w:bidi="ar-SA"/>
        </w:rPr>
      </w:pPr>
      <w:bookmarkStart w:id="153" w:name="_Toc474670094"/>
      <w:r w:rsidRPr="00B91120">
        <w:rPr>
          <w:rFonts w:hint="cs"/>
          <w:cs/>
        </w:rPr>
        <w:t>คำตอบอันชาญฉลาดของท่านอิมามฮะซัน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bookmarkEnd w:id="153"/>
    </w:p>
    <w:p w:rsidR="0060750A" w:rsidRPr="00B91120" w:rsidRDefault="0060750A" w:rsidP="0060750A">
      <w:pPr>
        <w:pStyle w:val="Heading1"/>
        <w:rPr>
          <w:rFonts w:cs="Times New Roman"/>
          <w:lang w:bidi="ar-SA"/>
        </w:rPr>
      </w:pP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ในบทนี้เราขอนำเสนอการตอบปัญหาของท่านอิมามฮะซัน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ในเรื่องที่เกี่ยวกับอัคลา</w:t>
      </w:r>
      <w:r w:rsidR="0060750A">
        <w:rPr>
          <w:rFonts w:hint="cs"/>
          <w:cs/>
        </w:rPr>
        <w:t>ค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จริยธรรมอันดีงาม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การรู้จักพระผุ้เป็นเจ้าและกิริยามารยาทอันงดงาม</w:t>
      </w:r>
      <w:r w:rsidRPr="00B91120">
        <w:rPr>
          <w:cs/>
        </w:rPr>
        <w:t xml:space="preserve"> </w:t>
      </w:r>
      <w:r w:rsidR="0060750A" w:rsidRPr="00B91120">
        <w:rPr>
          <w:rFonts w:hint="cs"/>
          <w:cs/>
        </w:rPr>
        <w:t xml:space="preserve">คำตอบของท่านอิมาม </w:t>
      </w:r>
      <w:r w:rsidR="0060750A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60750A" w:rsidRPr="00B91120">
        <w:rPr>
          <w:rFonts w:hint="cs"/>
          <w:cs/>
        </w:rPr>
        <w:t>) นี</w:t>
      </w:r>
      <w:r w:rsidR="0060750A" w:rsidRPr="00B91120">
        <w:rPr>
          <w:cs/>
        </w:rPr>
        <w:t>้</w:t>
      </w:r>
    </w:p>
    <w:p w:rsidR="00DC0A0E" w:rsidRPr="00B91120" w:rsidRDefault="00DC0A0E" w:rsidP="0060750A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ท่านจะไม่เห็นมันในหนังสือเล่มอื่นๆ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ที่เกี่ยวกับอัคลา</w:t>
      </w:r>
      <w:r w:rsidR="0060750A">
        <w:rPr>
          <w:rFonts w:hint="cs"/>
          <w:cs/>
        </w:rPr>
        <w:t>ค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หรือแม้แต่หนังสือของนักปราชญ์แห่งอิสลามเลย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บางปัญหาที่จะกล่าวถึงต่อไปนี้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บิดาของท่านคือท่านอะลี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ได้เคยถามท่านอิมามฮะซัน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ท่านก็กล่าวถึงความประเสริฐอันสูงส่งของท่านอิมาม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ยกย่องต่อตำแหน่งอันสูงสุดของท่านอิมาม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อันเป็นการแสดงให้เห็นถึงความดีงามเป็นพิเศษของท่าน</w:t>
      </w:r>
    </w:p>
    <w:p w:rsidR="00653E00" w:rsidRDefault="00DC0A0E" w:rsidP="0060750A">
      <w:pPr>
        <w:pStyle w:val="libNormal"/>
        <w:rPr>
          <w:cs/>
        </w:rPr>
      </w:pPr>
      <w:r w:rsidRPr="00B91120">
        <w:rPr>
          <w:rFonts w:hint="cs"/>
          <w:cs/>
        </w:rPr>
        <w:t>ดูเหมือนว่าบางคำถามยากมากถึง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ขนาดที่ว่าไม่น่าจะมีคำตอบเลยเกี่ยวกับคำถามนั้น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เช่นคำถามของกษัตริย์โรมัน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ซึ่งมันไม่เป็นการง่ายเลยที่จะตอบคำถามเหล่านั้น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แต่ทว่าบรรดาอิมามแห่งอะฮฺลุลบัยตฺ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พวกเขาได้รับการเรียนรู้และการสั่งสอนมาจากบรรพบุรุษของเขา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ซึ่งมาจากท่านญิบรออีล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อันได้รับมาจากอัลลอฮฺ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นั่นเอง</w:t>
      </w:r>
    </w:p>
    <w:p w:rsidR="00653E00" w:rsidRDefault="00653E0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60750A" w:rsidRPr="00B91120" w:rsidRDefault="0060750A" w:rsidP="0060750A">
      <w:pPr>
        <w:pStyle w:val="libNormal"/>
        <w:rPr>
          <w:rFonts w:cs="Times New Roman"/>
          <w:lang w:bidi="ar-SA"/>
        </w:rPr>
      </w:pPr>
    </w:p>
    <w:p w:rsidR="00DC0A0E" w:rsidRDefault="00DC0A0E" w:rsidP="0060750A">
      <w:pPr>
        <w:pStyle w:val="libNormal"/>
      </w:pPr>
      <w:r w:rsidRPr="00B91120">
        <w:rPr>
          <w:rFonts w:hint="cs"/>
          <w:cs/>
        </w:rPr>
        <w:t>เราจะกล่าวถึง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บางคำตอบของท่านอิมามฮะซัน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สำหรับคำถามต่าง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ในบางเรื่อง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ณบัดนี้</w:t>
      </w:r>
    </w:p>
    <w:p w:rsidR="0060750A" w:rsidRPr="00B91120" w:rsidRDefault="0060750A" w:rsidP="0060750A">
      <w:pPr>
        <w:pStyle w:val="libNormal"/>
        <w:rPr>
          <w:rFonts w:cs="Times New Roman"/>
          <w:lang w:bidi="ar-SA"/>
        </w:rPr>
      </w:pPr>
    </w:p>
    <w:p w:rsidR="00DC0A0E" w:rsidRPr="0060750A" w:rsidRDefault="00DC0A0E" w:rsidP="0060750A">
      <w:pPr>
        <w:pStyle w:val="Heading2"/>
        <w:rPr>
          <w:rFonts w:cs="Times New Roman"/>
          <w:lang w:bidi="ar-SA"/>
        </w:rPr>
      </w:pPr>
      <w:bookmarkStart w:id="154" w:name="_Toc474670095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</w:t>
      </w:r>
      <w:r w:rsidR="0060750A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>.</w:t>
      </w:r>
      <w:bookmarkEnd w:id="154"/>
    </w:p>
    <w:p w:rsidR="0060750A" w:rsidRPr="0060750A" w:rsidRDefault="0060750A" w:rsidP="0060750A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ผู้เป็นบิดาของท่านอิมามฮะซัน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ได้ถามลูกของท่านดังนี้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ลูกรัก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สิ่งกีดขวาง</w:t>
      </w:r>
      <w:r w:rsidR="0060750A">
        <w:rPr>
          <w:rFonts w:hint="cs"/>
          <w:cs/>
        </w:rPr>
        <w:t xml:space="preserve"> </w:t>
      </w:r>
      <w:r w:rsidRPr="00B91120">
        <w:rPr>
          <w:rFonts w:hint="cs"/>
          <w:cs/>
        </w:rPr>
        <w:t>คืออะไร</w:t>
      </w:r>
      <w:r w:rsidR="0060750A">
        <w:rPr>
          <w:rFonts w:hint="cs"/>
          <w:cs/>
        </w:rPr>
        <w:t>?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สิ่งกีดขวางก็</w:t>
      </w:r>
      <w:r w:rsidR="0060750A">
        <w:rPr>
          <w:rFonts w:hint="cs"/>
          <w:cs/>
        </w:rPr>
        <w:t xml:space="preserve"> </w:t>
      </w: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การป้องกันความเลวร้ายด้วยการกระทำความดี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การมีเกียรติ</w:t>
      </w:r>
      <w:r w:rsidR="0060750A">
        <w:rPr>
          <w:rFonts w:hint="cs"/>
          <w:cs/>
        </w:rPr>
        <w:t xml:space="preserve"> </w:t>
      </w:r>
      <w:r w:rsidRPr="00B91120">
        <w:rPr>
          <w:rFonts w:hint="cs"/>
          <w:cs/>
        </w:rPr>
        <w:t>คืออะไร</w:t>
      </w:r>
      <w:r w:rsidR="0060750A">
        <w:rPr>
          <w:rFonts w:hint="cs"/>
          <w:cs/>
        </w:rPr>
        <w:t>?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คือการดูแลวงศาคนาญาติ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และการยอมรับความผิด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ความเป็นชายชาตรี</w:t>
      </w:r>
      <w:r w:rsidR="0060750A">
        <w:rPr>
          <w:rFonts w:hint="cs"/>
          <w:cs/>
        </w:rPr>
        <w:t xml:space="preserve"> </w:t>
      </w:r>
      <w:r w:rsidRPr="00B91120">
        <w:rPr>
          <w:rFonts w:hint="cs"/>
          <w:cs/>
        </w:rPr>
        <w:t>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คือการรู้จักหักห้ามใจตัวเอง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และการรู้จักใช้ทรัพย์สิน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ความเลวทราม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ต่ำช้า</w:t>
      </w:r>
      <w:r w:rsidR="0060750A">
        <w:rPr>
          <w:rFonts w:hint="cs"/>
          <w:cs/>
        </w:rPr>
        <w:t xml:space="preserve"> </w:t>
      </w:r>
      <w:r w:rsidRPr="00B91120">
        <w:rPr>
          <w:rFonts w:hint="cs"/>
          <w:cs/>
        </w:rPr>
        <w:t>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การพิจารณาแบบมักง่าย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และขัดขวางผู้ต่ำต้อย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สิ่งที่น่ายกย่องคืออะไร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การอุตสาหพยายามทั้งในยามลำเค็ญและยามสุขสบาย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การตระหนี่</w:t>
      </w:r>
      <w:r w:rsidR="0060750A">
        <w:rPr>
          <w:rFonts w:hint="cs"/>
          <w:cs/>
        </w:rPr>
        <w:t xml:space="preserve"> </w:t>
      </w:r>
      <w:r w:rsidRPr="00B91120">
        <w:rPr>
          <w:rFonts w:hint="cs"/>
          <w:cs/>
        </w:rPr>
        <w:t>คืออะไร</w:t>
      </w:r>
      <w:r w:rsidRPr="00B91120">
        <w:rPr>
          <w:rFonts w:cs="Times New Roman"/>
          <w:lang w:bidi="ar-SA"/>
        </w:rPr>
        <w:t>?”</w:t>
      </w:r>
    </w:p>
    <w:p w:rsidR="0060750A" w:rsidRDefault="00DC0A0E" w:rsidP="0060750A">
      <w:pPr>
        <w:pStyle w:val="libNormal"/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คือการที่ท่านเห็นสิ่งที่มีอยู่ในมือเป็นความสิ้นเปลือง</w:t>
      </w: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(</w:t>
      </w:r>
      <w:r w:rsidRPr="00B91120">
        <w:rPr>
          <w:rFonts w:hint="cs"/>
          <w:cs/>
        </w:rPr>
        <w:t>ถ้าจะจ่ายไป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ส่วนสิ่งที่จ่ายไปแล้วถือเป็นความสูญเสีย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ภราดรภาพคืออะไร</w:t>
      </w:r>
      <w:r w:rsidRPr="00B91120">
        <w:rPr>
          <w:rFonts w:cs="Times New Roman"/>
          <w:lang w:bidi="ar-SA"/>
        </w:rPr>
        <w:t>?”</w:t>
      </w:r>
    </w:p>
    <w:p w:rsidR="0060750A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ความซื่อสัตย์ต่อสัญญาทั้งในยามทุกข์ยากและเดือดร้อน</w:t>
      </w:r>
      <w:r w:rsidRPr="00B91120">
        <w:rPr>
          <w:rFonts w:cs="Times New Roman" w:hint="eastAsia"/>
          <w:lang w:bidi="ar-SA"/>
        </w:rPr>
        <w:t>”</w:t>
      </w:r>
    </w:p>
    <w:p w:rsidR="0060750A" w:rsidRDefault="0060750A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ความขี้ขลาดคืออะไร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กล้าต่อกรกับเพื่อนฝูง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แต่หนีจากศัตรู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สิ่งที่ถือว่าเป็นโชคดีคืออะไร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ความปรารถนาในการสร้างตักฺวา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และการอยู่ตามสมควรในโลกนี้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ความอดทน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อดกลั้นคืออะไร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การระงับความโกรธ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และควบคุมตนเองได้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ความร่ำรวยคืออะไร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60750A" w:rsidRPr="00B91120">
        <w:rPr>
          <w:rFonts w:hint="cs"/>
          <w:cs/>
        </w:rPr>
        <w:t xml:space="preserve">ความพึงพอใจต่อสิ่งที่อัลลอฮฺ </w:t>
      </w:r>
      <w:r w:rsidR="0060750A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</w:t>
      </w:r>
      <w:r w:rsidR="0060750A" w:rsidRPr="00B91120">
        <w:rPr>
          <w:rFonts w:hint="cs"/>
          <w:cs/>
        </w:rPr>
        <w:t>) จัดสรรให้แม้เพียงน้อยนิ</w:t>
      </w:r>
      <w:r w:rsidR="0060750A" w:rsidRPr="00B91120">
        <w:rPr>
          <w:cs/>
        </w:rPr>
        <w:t>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อันที่จริงแล้วความร่ำรวยก็คือจิตใจที่รู้จักพอ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ความยากจนคืออะไร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ความปรารถนา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อยากได้ในทุกสิ่ง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อุปสรรคคืออะไร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ความทุกข์ยากแสนลำเค็ญ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ความทุกข์คืออะไร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คำพูดของท่านไม่ได้ให้ความหมายอะไรแก่ตัวท่านเลย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ความสง่างามคืออะไร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การให้แม้อยู่ในสภาพมีหนี้สิน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ความรับผิดชอบอยู่ที่ไหน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การพูดในสิ่งที่มิได้พิสูจน์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ความดีคืออะไร</w:t>
      </w:r>
      <w:r w:rsidRPr="00B91120">
        <w:rPr>
          <w:rFonts w:cs="Times New Roman"/>
          <w:lang w:bidi="ar-SA"/>
        </w:rPr>
        <w:t>?”</w:t>
      </w:r>
    </w:p>
    <w:p w:rsidR="0060750A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การให้ในยามที่ถูกฉ้อฉล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และอภัยในยามที่ถูกประทุษร้าย</w:t>
      </w:r>
      <w:r w:rsidRPr="00B91120">
        <w:rPr>
          <w:rFonts w:cs="Times New Roman" w:hint="eastAsia"/>
          <w:lang w:bidi="ar-SA"/>
        </w:rPr>
        <w:t>”</w:t>
      </w:r>
    </w:p>
    <w:p w:rsidR="00DC0A0E" w:rsidRPr="000312C6" w:rsidRDefault="0060750A" w:rsidP="000312C6">
      <w:pPr>
        <w:rPr>
          <w:rFonts w:ascii="Angsana New" w:hAnsi="Angsana New" w:cs="Cordia New"/>
          <w:sz w:val="32"/>
          <w:szCs w:val="30"/>
          <w:cs/>
          <w:lang w:bidi="th-TH"/>
        </w:rPr>
      </w:pPr>
      <w:r>
        <w:br w:type="page"/>
      </w:r>
    </w:p>
    <w:p w:rsidR="00DC0A0E" w:rsidRPr="00B91120" w:rsidRDefault="00DC0A0E" w:rsidP="0060750A">
      <w:pPr>
        <w:pStyle w:val="Heading2"/>
        <w:rPr>
          <w:rFonts w:cs="Times New Roman"/>
          <w:lang w:bidi="ar-SA"/>
        </w:rPr>
      </w:pPr>
      <w:bookmarkStart w:id="155" w:name="_Toc474670096"/>
      <w:r w:rsidRPr="00B91120">
        <w:rPr>
          <w:rFonts w:hint="cs"/>
          <w:cs/>
        </w:rPr>
        <w:lastRenderedPageBreak/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</w:t>
      </w:r>
      <w:r w:rsidR="0060750A">
        <w:rPr>
          <w:rFonts w:hint="cs"/>
          <w:cs/>
        </w:rPr>
        <w:t xml:space="preserve"> </w:t>
      </w:r>
      <w:r w:rsidRPr="00B91120">
        <w:rPr>
          <w:rFonts w:hint="cs"/>
          <w:cs/>
        </w:rPr>
        <w:t>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bookmarkEnd w:id="155"/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ถูกถามถึงของสิบชนิดที่มีบางชนิดแข็งแกร่งกว่าอีกชนิดหนึ่ง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</w:t>
      </w:r>
      <w:r w:rsidR="0060750A">
        <w:rPr>
          <w:rFonts w:hint="cs"/>
          <w:cs/>
        </w:rPr>
        <w:t>อิมาม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</w:p>
    <w:p w:rsidR="00DC0A0E" w:rsidRPr="00B91120" w:rsidRDefault="00DC0A0E" w:rsidP="0060750A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สิ่งที่แข็งแกร่งที่สุดที่อัลลอฮฺ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ทรงสร้างมาคือหิน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และสิ่งที่แข็งยิ่งกว่ามันก็คือเหล็ก</w:t>
      </w:r>
      <w:r w:rsidR="0060750A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หินจะถูกตัดด้วยกับเหล็ก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สิ่งที่แข็งแกร่งยิ่งกว่าเหล็กก็คือไฟ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เพราะมันจะหลอมละลายเหล็ก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สิ่งที่มีอานุภาพมากกว่าไฟก็คือน้ำ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สิ่งที่เหนือกว่าน้ำก็คือก้อนเมฆ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สิ่งที่เหนือกว่าก้อนเมฆก็คือลม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ซึ่งมันจะพัดพาก้อนเมฆไป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สิ่งที่มีอำนาจเหนือกว่าลมก็คือ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มะลาอิกะฮฺที่ทำหน้าที่ดูแลเรื่องลม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สิ่งที่มีอำนาจเหนือกว่ามะลาอิกะฮฺองค์นั้นก็คือ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มะลิกุ้ลเม้าตฺ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ที่ทำหน้าที่ปลิดวิญญาณของมะลาอิกะฮฺองค์นั้น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สิ่งที่เหนือกว่า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มะลิกุ้ลเม้าตฺ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ก็คือ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ความตาย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ซึ่งมันจะปลิดชีวิตของ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มะลิกุ้ลเม้าตฺ</w:t>
      </w:r>
      <w:r w:rsidR="0060750A">
        <w:rPr>
          <w:rFonts w:cs="Cordia New" w:hint="cs"/>
          <w:szCs w:val="40"/>
          <w:cs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เอง</w:t>
      </w:r>
    </w:p>
    <w:p w:rsidR="00DC0A0E" w:rsidRPr="0060750A" w:rsidRDefault="00DC0A0E" w:rsidP="0060750A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แต่สิ่งที่มีอานุภาพเหนือความตายก็คือคำสั่งของ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60750A" w:rsidRPr="00B91120">
        <w:rPr>
          <w:rFonts w:hint="cs"/>
          <w:cs/>
        </w:rPr>
        <w:t xml:space="preserve">อัลลอฮฺ </w:t>
      </w:r>
      <w:r w:rsidR="0060750A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cs="Times New Roman"/>
          <w:lang w:bidi="ar-SA"/>
        </w:rPr>
        <w:t xml:space="preserve">” </w:t>
      </w:r>
      <w:r w:rsidRPr="00B91120">
        <w:rPr>
          <w:rFonts w:hint="cs"/>
          <w:cs/>
        </w:rPr>
        <w:t>ที่จะฝังความตายเอาไว้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60750A">
      <w:pPr>
        <w:pStyle w:val="Heading2"/>
      </w:pPr>
      <w:bookmarkStart w:id="156" w:name="_Toc474670097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r w:rsidRPr="00B91120">
        <w:rPr>
          <w:cs/>
        </w:rPr>
        <w:t>.</w:t>
      </w:r>
      <w:bookmarkEnd w:id="156"/>
    </w:p>
    <w:p w:rsidR="0060750A" w:rsidRPr="0060750A" w:rsidRDefault="0060750A" w:rsidP="0060750A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ถูกถามจากบุคคลหนึ่งว่า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ใครเป็นผู้ใช้ชีวิตได้ดีเลิศที่สุดในหมู่มนุษย์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ผู้ที่ให้มนุษย์มีส่วนร่วมในการใช้ชีวิตของเขา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ใครเป็นผู้ดำรงชีวิตที่เลวที่สุด</w:t>
      </w:r>
      <w:r w:rsidRPr="00B91120">
        <w:rPr>
          <w:rFonts w:cs="Times New Roman" w:hint="eastAsia"/>
          <w:lang w:bidi="ar-SA"/>
        </w:rPr>
        <w:t>”</w:t>
      </w:r>
    </w:p>
    <w:p w:rsidR="000312C6" w:rsidRDefault="00DC0A0E" w:rsidP="000312C6">
      <w:pPr>
        <w:pStyle w:val="libNormal"/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คือผู้ที่ไม่ปล่อยให้ใครเข้ามาร่วมในการใช้ชีวิตของเขาเลย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แม้แต่คนเดียว</w:t>
      </w:r>
      <w:r w:rsidR="0060750A" w:rsidRPr="00B91120">
        <w:rPr>
          <w:rFonts w:cs="Times New Roman" w:hint="eastAsia"/>
          <w:lang w:bidi="ar-SA"/>
        </w:rPr>
        <w:t>”</w:t>
      </w:r>
      <w:r w:rsidR="0060750A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0312C6" w:rsidRPr="00B91120" w:rsidRDefault="000312C6" w:rsidP="000312C6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ของอับดุล</w:t>
      </w:r>
      <w:r w:rsidRPr="00B91120">
        <w:rPr>
          <w:cs/>
        </w:rPr>
        <w:t>-</w:t>
      </w:r>
      <w:r w:rsidRPr="00B91120">
        <w:rPr>
          <w:rFonts w:hint="cs"/>
          <w:cs/>
        </w:rPr>
        <w:t>กอดิร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ยูซุฟ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๖๒</w:t>
      </w:r>
    </w:p>
    <w:p w:rsidR="000312C6" w:rsidRDefault="000312C6" w:rsidP="00DC0A0E">
      <w:pPr>
        <w:pStyle w:val="libNormal"/>
        <w:rPr>
          <w:cs/>
        </w:rPr>
      </w:pPr>
    </w:p>
    <w:p w:rsidR="0060750A" w:rsidRDefault="0060750A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0750A" w:rsidRPr="0060750A" w:rsidRDefault="0060750A" w:rsidP="0060750A">
      <w:pPr>
        <w:pStyle w:val="libNormal"/>
        <w:ind w:firstLine="0"/>
        <w:rPr>
          <w:rFonts w:cs="Cordia New"/>
          <w:szCs w:val="40"/>
        </w:rPr>
      </w:pPr>
    </w:p>
    <w:p w:rsidR="00DC0A0E" w:rsidRDefault="00DC0A0E" w:rsidP="0060750A">
      <w:pPr>
        <w:pStyle w:val="Heading2"/>
      </w:pPr>
      <w:bookmarkStart w:id="157" w:name="_Toc474670098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</w:t>
      </w:r>
      <w:r w:rsidRPr="00B91120">
        <w:rPr>
          <w:cs/>
        </w:rPr>
        <w:t>.</w:t>
      </w:r>
      <w:bookmarkEnd w:id="157"/>
    </w:p>
    <w:p w:rsidR="0060750A" w:rsidRPr="0060750A" w:rsidRDefault="0060750A" w:rsidP="0060750A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ถามท่านอิมามฮะซัน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อะบามุฮัมมัด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มีอยู่สามสิ่งที่ฉันไม่พบว่า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จะมีใครอธิบายมันให้ฉันฟังได้เลย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ถามว่า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เช่นอะไรบ้าง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ความเป็นชายชาตรี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เกียรติยศ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และความเอื้อเฟื้อ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ตอบว่า</w:t>
      </w:r>
    </w:p>
    <w:p w:rsidR="000312C6" w:rsidRPr="000312C6" w:rsidRDefault="00DC0A0E" w:rsidP="000312C6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ความเป็นชายชาตรีก็คือการที่ชายคนนั้นแก้ไขปรับปรุงตัวในเรื่องกิจการศาสนา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และการดำรงไว้ซึ่งทรัพย์สินที่ดีงาม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มีการให้ทาน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และทักทายด้วยสลาม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ให้ความรักใคร่ต่อคนทั้งหลายเกียรติยศหมายถึงการให้ก่อนได้รับการร้องขอ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มีคุณธรรมเป็นกุศล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ให้อาหารเป็นทาน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ความเอื้อเฟื้อคือ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มีความกลมเกลียวกับญาติ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ปกป้องคุ้มครองกันในยามที่ถูกภาวะที่ถูกรังเกียจ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อดทนในยามที่ได้รับความเดือดร้อน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DC0A0E" w:rsidRDefault="000312C6" w:rsidP="00DC0A0E">
      <w:pPr>
        <w:pStyle w:val="libNormal"/>
      </w:pPr>
      <w:r w:rsidRPr="00B91120">
        <w:rPr>
          <w:rFonts w:cs="Times New Roman"/>
          <w:lang w:bidi="ar-SA"/>
        </w:rPr>
        <w:t xml:space="preserve"> </w:t>
      </w:r>
      <w:r w:rsidR="00DC0A0E" w:rsidRPr="00B91120">
        <w:rPr>
          <w:rFonts w:cs="Times New Roman"/>
          <w:lang w:bidi="ar-SA"/>
        </w:rPr>
        <w:t>(</w:t>
      </w:r>
      <w:r w:rsidR="00DC0A0E" w:rsidRPr="00B91120">
        <w:rPr>
          <w:rFonts w:hint="cs"/>
          <w:cs/>
        </w:rPr>
        <w:t>๒</w:t>
      </w:r>
      <w:r w:rsidR="00DC0A0E" w:rsidRPr="00B91120">
        <w:rPr>
          <w:cs/>
        </w:rPr>
        <w:t xml:space="preserve">) </w:t>
      </w:r>
      <w:r w:rsidR="00DC0A0E" w:rsidRPr="00B91120">
        <w:rPr>
          <w:rFonts w:hint="cs"/>
          <w:cs/>
        </w:rPr>
        <w:t>ตารีคอัล</w:t>
      </w:r>
      <w:r w:rsidR="00DC0A0E" w:rsidRPr="00B91120">
        <w:rPr>
          <w:cs/>
        </w:rPr>
        <w:t>-</w:t>
      </w:r>
      <w:r w:rsidR="00DC0A0E" w:rsidRPr="00B91120">
        <w:rPr>
          <w:rFonts w:hint="cs"/>
          <w:cs/>
        </w:rPr>
        <w:t>ยะอฺกูบี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เล่ม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๒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หน้า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๒๑๕</w:t>
      </w:r>
    </w:p>
    <w:p w:rsidR="000312C6" w:rsidRPr="00B91120" w:rsidRDefault="000312C6" w:rsidP="00DC0A0E">
      <w:pPr>
        <w:pStyle w:val="libNormal"/>
        <w:rPr>
          <w:rFonts w:cs="Times New Roman"/>
          <w:lang w:bidi="ar-SA"/>
        </w:rPr>
      </w:pPr>
    </w:p>
    <w:p w:rsidR="00DC0A0E" w:rsidRDefault="00DC0A0E" w:rsidP="000312C6">
      <w:pPr>
        <w:pStyle w:val="Heading2"/>
      </w:pPr>
      <w:bookmarkStart w:id="158" w:name="_Toc474670099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๕</w:t>
      </w:r>
      <w:r w:rsidRPr="00B91120">
        <w:rPr>
          <w:cs/>
        </w:rPr>
        <w:t>.</w:t>
      </w:r>
      <w:bookmarkEnd w:id="158"/>
    </w:p>
    <w:p w:rsidR="000312C6" w:rsidRPr="000312C6" w:rsidRDefault="000312C6" w:rsidP="000312C6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ถูกถามถึง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0312C6" w:rsidRPr="00B91120">
        <w:rPr>
          <w:rFonts w:hint="cs"/>
          <w:cs/>
        </w:rPr>
        <w:t>เรื่องการนิ่งเงียบว่าเป็นอย่างไร</w:t>
      </w:r>
      <w:r w:rsidR="000312C6" w:rsidRPr="00B91120">
        <w:rPr>
          <w:rFonts w:hint="cs"/>
        </w:rPr>
        <w:t>?</w:t>
      </w:r>
      <w:r w:rsidR="000312C6" w:rsidRPr="00B91120">
        <w:rPr>
          <w:rFonts w:hint="cs"/>
          <w:cs/>
        </w:rPr>
        <w:t>”</w:t>
      </w:r>
    </w:p>
    <w:p w:rsidR="00DC0A0E" w:rsidRDefault="00DC0A0E" w:rsidP="000312C6">
      <w:pPr>
        <w:pStyle w:val="libNormal"/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การนิ่งเงียบที่ถูกต้องหมายถึง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การปกปิดความลับ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การตบแต่งรูปโฉมภายนอก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กระทำสิ่งหนึ่งอย่างสบายใจ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ผู้ที่ร่วมพูดคุยอยู่ด้วยรู้สึกปลอดภัย</w:t>
      </w:r>
      <w:r w:rsidR="000312C6" w:rsidRPr="00B91120">
        <w:rPr>
          <w:rFonts w:cs="Times New Roman" w:hint="eastAsia"/>
          <w:lang w:bidi="ar-SA"/>
        </w:rPr>
        <w:t>”</w:t>
      </w:r>
      <w:r w:rsidR="000312C6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0312C6" w:rsidRPr="000312C6" w:rsidRDefault="000312C6" w:rsidP="000312C6">
      <w:pPr>
        <w:pStyle w:val="libNormal"/>
        <w:rPr>
          <w:rFonts w:cs="Cordia New"/>
          <w:szCs w:val="40"/>
          <w:cs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มะฏอลิบุซ</w:t>
      </w:r>
      <w:r w:rsidRPr="00B91120">
        <w:rPr>
          <w:cs/>
        </w:rPr>
        <w:t>-</w:t>
      </w:r>
      <w:r w:rsidRPr="00B91120">
        <w:rPr>
          <w:rFonts w:hint="cs"/>
          <w:cs/>
        </w:rPr>
        <w:t>ซุอูล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๖๙</w:t>
      </w:r>
    </w:p>
    <w:p w:rsidR="000312C6" w:rsidRDefault="000312C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0312C6" w:rsidRPr="00B91120" w:rsidRDefault="000312C6" w:rsidP="00DC0A0E">
      <w:pPr>
        <w:pStyle w:val="libNormal"/>
        <w:rPr>
          <w:rFonts w:cs="Times New Roman"/>
          <w:lang w:bidi="ar-SA"/>
        </w:rPr>
      </w:pPr>
    </w:p>
    <w:p w:rsidR="00DC0A0E" w:rsidRDefault="00DC0A0E" w:rsidP="000312C6">
      <w:pPr>
        <w:pStyle w:val="Heading2"/>
      </w:pPr>
      <w:bookmarkStart w:id="159" w:name="_Toc474670100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</w:t>
      </w:r>
      <w:bookmarkEnd w:id="159"/>
    </w:p>
    <w:p w:rsidR="000312C6" w:rsidRPr="000312C6" w:rsidRDefault="000312C6" w:rsidP="000312C6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กษัตริย์แห่งโรมเขียนจดหมายถึงมุอฺาวิยะฮฺ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ถามปัญหาสามข้อคือ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- </w:t>
      </w:r>
      <w:r w:rsidRPr="00B91120">
        <w:rPr>
          <w:rFonts w:hint="cs"/>
          <w:cs/>
        </w:rPr>
        <w:t>สถานที่ที่เป็นกึ่งกลางของท้องฟ้า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- </w:t>
      </w:r>
      <w:r w:rsidRPr="00B91120">
        <w:rPr>
          <w:rFonts w:hint="cs"/>
          <w:cs/>
        </w:rPr>
        <w:t>เลือดหยดแรกที่ตกบนโลก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- </w:t>
      </w:r>
      <w:r w:rsidRPr="00B91120">
        <w:rPr>
          <w:rFonts w:hint="cs"/>
          <w:cs/>
        </w:rPr>
        <w:t>สถานที่ขึ้นของดวงอาทิตย์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เขาไม่สามารถให้คำตอบได้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จึงขอร้องให้ท่านอิมามฮะซัน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ช่วยตอบปัญหานี้</w:t>
      </w:r>
    </w:p>
    <w:p w:rsidR="00DC0A0E" w:rsidRPr="00B91120" w:rsidRDefault="00DC0A0E" w:rsidP="000312C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กึ่งกลางของท้องฟ้าอยู่ที่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กะอฺบะฮฺ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เลือดหยดแรกคือเลือดของท่านหญิง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เฮาวาอ์</w:t>
      </w:r>
      <w:r w:rsidR="000312C6">
        <w:rPr>
          <w:rFonts w:cs="Cordia New" w:hint="cs"/>
          <w:szCs w:val="40"/>
          <w:cs/>
        </w:rPr>
        <w:t>”</w:t>
      </w:r>
      <w:r w:rsidRPr="00B91120">
        <w:rPr>
          <w:rFonts w:cs="Times New Roman"/>
          <w:lang w:bidi="ar-SA"/>
        </w:rPr>
        <w:t xml:space="preserve"> </w:t>
      </w:r>
      <w:r w:rsidR="000312C6" w:rsidRPr="00B91120">
        <w:rPr>
          <w:rFonts w:hint="cs"/>
          <w:cs/>
        </w:rPr>
        <w:t xml:space="preserve">สถานที่ขึ้นของดวงอาทิตย์คือดินแดนแห่งทะเลที่ท่านนบีมูซา </w:t>
      </w:r>
      <w:r w:rsidR="000312C6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0312C6" w:rsidRPr="00B91120">
        <w:rPr>
          <w:rFonts w:hint="cs"/>
          <w:cs/>
        </w:rPr>
        <w:t>) ใช้ไม้เท้าฟา</w:t>
      </w:r>
      <w:r w:rsidR="000312C6" w:rsidRPr="00B91120">
        <w:rPr>
          <w:cs/>
        </w:rPr>
        <w:t>ด</w:t>
      </w:r>
      <w:r w:rsidR="000312C6" w:rsidRPr="00B91120">
        <w:rPr>
          <w:rFonts w:cs="Times New Roman" w:hint="eastAsia"/>
          <w:lang w:bidi="ar-SA"/>
        </w:rPr>
        <w:t>”</w:t>
      </w:r>
      <w:r w:rsidR="000312C6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DC0A0E" w:rsidRPr="00B91120" w:rsidRDefault="000312C6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 xml:space="preserve"> </w:t>
      </w:r>
      <w:r w:rsidR="00DC0A0E" w:rsidRPr="00B91120">
        <w:rPr>
          <w:rFonts w:cs="Times New Roman"/>
          <w:lang w:bidi="ar-SA"/>
        </w:rPr>
        <w:t>(</w:t>
      </w:r>
      <w:r w:rsidR="00DC0A0E" w:rsidRPr="00B91120">
        <w:rPr>
          <w:rFonts w:hint="cs"/>
          <w:cs/>
        </w:rPr>
        <w:t>๔</w:t>
      </w:r>
      <w:r w:rsidR="00DC0A0E" w:rsidRPr="00B91120">
        <w:rPr>
          <w:cs/>
        </w:rPr>
        <w:t xml:space="preserve">) </w:t>
      </w:r>
      <w:r w:rsidR="00DC0A0E" w:rsidRPr="00B91120">
        <w:rPr>
          <w:rFonts w:hint="cs"/>
          <w:cs/>
        </w:rPr>
        <w:t>อัล</w:t>
      </w:r>
      <w:r w:rsidR="00DC0A0E" w:rsidRPr="00B91120">
        <w:rPr>
          <w:cs/>
        </w:rPr>
        <w:t>-</w:t>
      </w:r>
      <w:r w:rsidR="00DC0A0E" w:rsidRPr="00B91120">
        <w:rPr>
          <w:rFonts w:hint="cs"/>
          <w:cs/>
        </w:rPr>
        <w:t>มะนากิบ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เล่ม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๒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หน้า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๑๕๒</w:t>
      </w:r>
    </w:p>
    <w:p w:rsidR="000312C6" w:rsidRDefault="000312C6" w:rsidP="00DC0A0E">
      <w:pPr>
        <w:pStyle w:val="libNormal"/>
      </w:pPr>
    </w:p>
    <w:p w:rsidR="00DC0A0E" w:rsidRDefault="00DC0A0E" w:rsidP="000312C6">
      <w:pPr>
        <w:pStyle w:val="Heading2"/>
      </w:pPr>
      <w:bookmarkStart w:id="160" w:name="_Toc474670101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</w:t>
      </w:r>
      <w:bookmarkEnd w:id="160"/>
    </w:p>
    <w:p w:rsidR="000312C6" w:rsidRPr="000312C6" w:rsidRDefault="000312C6" w:rsidP="000312C6">
      <w:pPr>
        <w:pStyle w:val="libNormal"/>
      </w:pPr>
    </w:p>
    <w:p w:rsidR="00DC0A0E" w:rsidRPr="00B91120" w:rsidRDefault="00DC0A0E" w:rsidP="000312C6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ได้ตอบคำถามกษัตริย์แห่งโรมอีกครั้งหนึ่งที่ถามท่านว่า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อะไรที่ไม่มีทิศทางสำหรับตน</w:t>
      </w:r>
      <w:r w:rsidRPr="00B91120">
        <w:rPr>
          <w:cs/>
        </w:rPr>
        <w:t xml:space="preserve"> </w:t>
      </w:r>
      <w:r w:rsidR="000312C6" w:rsidRPr="00B91120">
        <w:rPr>
          <w:rFonts w:hint="cs"/>
          <w:cs/>
        </w:rPr>
        <w:t>ใครที่ไม่มีญาติสำหรับเขา</w:t>
      </w:r>
      <w:r w:rsidR="000312C6" w:rsidRPr="00B91120">
        <w:rPr>
          <w:rFonts w:hint="cs"/>
        </w:rPr>
        <w:t>?</w:t>
      </w:r>
      <w:r w:rsidR="000312C6" w:rsidRPr="00B91120">
        <w:rPr>
          <w:rFonts w:hint="cs"/>
          <w:cs/>
        </w:rPr>
        <w:t>”</w:t>
      </w:r>
    </w:p>
    <w:p w:rsidR="000312C6" w:rsidRDefault="00DC0A0E" w:rsidP="000312C6">
      <w:pPr>
        <w:pStyle w:val="libNormal"/>
        <w:ind w:firstLine="0"/>
        <w:rPr>
          <w:rFonts w:cstheme="minorBidi"/>
          <w:rtl/>
          <w:lang w:bidi="fa-IR"/>
        </w:rPr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ที่ไม่มีทิศทางสำหรับตนคืออัล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กะอฺบะฮฺ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ผู้ที่ไม่มีเครือญาติสำหรับเขาคือพระผู้อภิบาล</w:t>
      </w:r>
      <w:r w:rsidR="000312C6" w:rsidRPr="00B91120">
        <w:rPr>
          <w:rFonts w:cs="Times New Roman" w:hint="eastAsia"/>
          <w:lang w:bidi="ar-SA"/>
        </w:rPr>
        <w:t>”</w:t>
      </w:r>
      <w:r w:rsidR="000312C6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F83BEF" w:rsidRDefault="00F83BEF" w:rsidP="000312C6">
      <w:pPr>
        <w:pStyle w:val="libNormal"/>
        <w:ind w:firstLine="0"/>
        <w:rPr>
          <w:rFonts w:cstheme="minorBidi"/>
          <w:rtl/>
          <w:lang w:bidi="fa-IR"/>
        </w:rPr>
      </w:pPr>
    </w:p>
    <w:p w:rsidR="00F83BEF" w:rsidRPr="00F83BEF" w:rsidRDefault="00F83BEF" w:rsidP="00F83BEF">
      <w:pPr>
        <w:pStyle w:val="libArFootnote"/>
        <w:bidi w:val="0"/>
      </w:pPr>
      <w:bookmarkStart w:id="161" w:name="_Toc474669577"/>
      <w:bookmarkStart w:id="162" w:name="_Toc474670102"/>
      <w:r w:rsidRPr="00F83BEF">
        <w:t>(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๕</w:t>
      </w:r>
      <w:r w:rsidRPr="00F83BEF">
        <w:rPr>
          <w:szCs w:val="24"/>
          <w:rtl/>
          <w:cs/>
        </w:rPr>
        <w:t xml:space="preserve">)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F83BEF">
        <w:rPr>
          <w:szCs w:val="24"/>
          <w:rtl/>
          <w:cs/>
        </w:rPr>
        <w:t>-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มะนากิบ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๒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๑๕๒</w:t>
      </w:r>
      <w:bookmarkEnd w:id="161"/>
      <w:bookmarkEnd w:id="162"/>
    </w:p>
    <w:p w:rsidR="00F83BEF" w:rsidRPr="00F83BEF" w:rsidRDefault="00F83BEF" w:rsidP="000312C6">
      <w:pPr>
        <w:pStyle w:val="libNormal"/>
        <w:ind w:firstLine="0"/>
        <w:rPr>
          <w:rFonts w:cs="Cordia New"/>
          <w:rtl/>
          <w:cs/>
        </w:rPr>
      </w:pPr>
    </w:p>
    <w:p w:rsidR="00F83BEF" w:rsidRPr="00F83BEF" w:rsidRDefault="00F83BEF" w:rsidP="000312C6">
      <w:pPr>
        <w:pStyle w:val="libNormal"/>
        <w:ind w:firstLine="0"/>
        <w:rPr>
          <w:rFonts w:cstheme="minorBidi"/>
          <w:rtl/>
          <w:cs/>
          <w:lang w:bidi="fa-IR"/>
        </w:rPr>
      </w:pPr>
    </w:p>
    <w:p w:rsidR="000312C6" w:rsidRDefault="000312C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0312C6">
      <w:pPr>
        <w:pStyle w:val="libNormal"/>
        <w:ind w:firstLine="0"/>
        <w:rPr>
          <w:rFonts w:cs="Times New Roman"/>
          <w:lang w:bidi="ar-SA"/>
        </w:rPr>
      </w:pPr>
    </w:p>
    <w:p w:rsidR="00DC0A0E" w:rsidRDefault="00DC0A0E" w:rsidP="00F83BEF">
      <w:pPr>
        <w:pStyle w:val="Heading2"/>
        <w:rPr>
          <w:rFonts w:cstheme="minorBidi"/>
          <w:rtl/>
          <w:lang w:bidi="fa-IR"/>
        </w:rPr>
      </w:pPr>
      <w:bookmarkStart w:id="163" w:name="_Toc474670103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๘</w:t>
      </w:r>
      <w:r w:rsidRPr="00B91120">
        <w:rPr>
          <w:cs/>
        </w:rPr>
        <w:t>.</w:t>
      </w:r>
      <w:bookmarkEnd w:id="163"/>
    </w:p>
    <w:p w:rsidR="00F83BEF" w:rsidRPr="00F83BEF" w:rsidRDefault="00F83BEF" w:rsidP="00F83BEF">
      <w:pPr>
        <w:pStyle w:val="libNormal"/>
        <w:rPr>
          <w:rFonts w:cstheme="minorBidi"/>
          <w:lang w:bidi="fa-IR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ชาวชาม</w:t>
      </w:r>
      <w:r w:rsidRPr="00B91120">
        <w:rPr>
          <w:cs/>
        </w:rPr>
        <w:t>(</w:t>
      </w:r>
      <w:r w:rsidRPr="00B91120">
        <w:rPr>
          <w:rFonts w:hint="cs"/>
          <w:cs/>
        </w:rPr>
        <w:t>ซีเรีย</w:t>
      </w:r>
      <w:r w:rsidRPr="00B91120">
        <w:rPr>
          <w:cs/>
        </w:rPr>
        <w:t>)</w:t>
      </w:r>
      <w:r w:rsidRPr="00B91120">
        <w:rPr>
          <w:rFonts w:hint="cs"/>
          <w:cs/>
        </w:rPr>
        <w:t>คนหนึ่งถามท่านอิมามฮะซัน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rFonts w:cs="Times New Roman"/>
          <w:lang w:bidi="ar-SA"/>
        </w:rPr>
        <w:t>“</w:t>
      </w:r>
      <w:r w:rsidR="00F83BEF" w:rsidRPr="00B91120">
        <w:rPr>
          <w:rFonts w:hint="cs"/>
          <w:cs/>
        </w:rPr>
        <w:t>ความห่างกันระหว่างสัจธรรมกับความไม่ถูกต้องมีมากน้อยเพียงใด</w:t>
      </w:r>
      <w:r w:rsidR="00F83BEF" w:rsidRPr="00B91120">
        <w:rPr>
          <w:rFonts w:hint="cs"/>
        </w:rPr>
        <w:t>?</w:t>
      </w:r>
      <w:r w:rsidR="00F83BEF" w:rsidRPr="00B91120">
        <w:rPr>
          <w:rFonts w:hint="cs"/>
          <w:cs/>
        </w:rPr>
        <w:t>”</w:t>
      </w:r>
    </w:p>
    <w:p w:rsidR="00DC0A0E" w:rsidRDefault="00DC0A0E" w:rsidP="00F83BEF">
      <w:pPr>
        <w:pStyle w:val="libNormal"/>
        <w:rPr>
          <w:rFonts w:cs="Times New Roman"/>
          <w:rtl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ห่างกันสี่นิ้วมือ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อะไรที่ท่านเห็นด้วยตานั่นคือสัจธรรม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ส่วนอะไรที่ได้ยินกับหูอันนั้นส่วนมากจะไม่ถูกต้อง</w:t>
      </w:r>
      <w:r w:rsidRPr="00B91120">
        <w:rPr>
          <w:rFonts w:cs="Times New Roman" w:hint="eastAsia"/>
          <w:lang w:bidi="ar-SA"/>
        </w:rPr>
        <w:t>”</w:t>
      </w:r>
    </w:p>
    <w:p w:rsidR="00F83BEF" w:rsidRPr="00B91120" w:rsidRDefault="00F83BEF" w:rsidP="00F83BEF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F83BEF" w:rsidRPr="00B91120">
        <w:rPr>
          <w:rFonts w:hint="cs"/>
          <w:cs/>
        </w:rPr>
        <w:t xml:space="preserve">ความห่างกันระหว่างความศรัทธา </w:t>
      </w:r>
      <w:r w:rsidR="00F83BEF" w:rsidRPr="00B91120">
        <w:rPr>
          <w:cs/>
        </w:rPr>
        <w:t>(</w:t>
      </w:r>
      <w:r w:rsidRPr="00B91120">
        <w:rPr>
          <w:rFonts w:hint="cs"/>
          <w:cs/>
        </w:rPr>
        <w:t>อีหม่าน</w:t>
      </w:r>
      <w:r w:rsidR="00F83BEF" w:rsidRPr="00B91120">
        <w:rPr>
          <w:rFonts w:hint="cs"/>
          <w:cs/>
        </w:rPr>
        <w:t xml:space="preserve">) กับความเชื่อมั่นอย่างแน่วแน่ </w:t>
      </w:r>
      <w:r w:rsidR="00F83BEF" w:rsidRPr="00B91120">
        <w:rPr>
          <w:cs/>
        </w:rPr>
        <w:t>(</w:t>
      </w:r>
      <w:r w:rsidRPr="00B91120">
        <w:rPr>
          <w:rFonts w:hint="cs"/>
          <w:cs/>
        </w:rPr>
        <w:t>ยะกีน</w:t>
      </w:r>
      <w:r w:rsidR="00F83BEF" w:rsidRPr="00B91120">
        <w:rPr>
          <w:rFonts w:hint="cs"/>
          <w:cs/>
        </w:rPr>
        <w:t>) มีเท่าใ</w:t>
      </w:r>
      <w:r w:rsidR="00F83BEF" w:rsidRPr="00B91120">
        <w:rPr>
          <w:cs/>
        </w:rPr>
        <w:t>ด</w:t>
      </w:r>
      <w:r w:rsidRPr="00B91120">
        <w:rPr>
          <w:rFonts w:cs="Times New Roman"/>
          <w:lang w:bidi="ar-SA"/>
        </w:rPr>
        <w:t>?”</w:t>
      </w:r>
    </w:p>
    <w:p w:rsidR="00DC0A0E" w:rsidRDefault="00DC0A0E" w:rsidP="00F83BEF">
      <w:pPr>
        <w:pStyle w:val="libNormal"/>
        <w:rPr>
          <w:rFonts w:cs="Times New Roman"/>
          <w:rtl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ห่างกันสี่นิ้วมือ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กล่าวคือความศรัทธาคือเชื่อในสิ่งที่ได้ยินมา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ส่วนความเชื่อมั่นอย่างแน่วแน่นั้นคือเชื่อในสิ่งที่เห็นมา</w:t>
      </w:r>
      <w:r w:rsidRPr="00B91120">
        <w:rPr>
          <w:rFonts w:cs="Times New Roman" w:hint="eastAsia"/>
          <w:lang w:bidi="ar-SA"/>
        </w:rPr>
        <w:t>”</w:t>
      </w:r>
    </w:p>
    <w:p w:rsidR="00F83BEF" w:rsidRPr="00B91120" w:rsidRDefault="00F83BEF" w:rsidP="00F83BEF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653E00" w:rsidRPr="00B91120">
        <w:rPr>
          <w:rFonts w:hint="cs"/>
          <w:cs/>
        </w:rPr>
        <w:t>ระหว่างฟ้ากับพื้นดินห่างกันเท่าไหร่</w:t>
      </w:r>
      <w:r w:rsidR="00653E00" w:rsidRPr="00B91120">
        <w:rPr>
          <w:rFonts w:hint="cs"/>
        </w:rPr>
        <w:t>?</w:t>
      </w:r>
      <w:r w:rsidR="00653E00" w:rsidRPr="00B91120">
        <w:rPr>
          <w:rFonts w:hint="cs"/>
          <w:cs/>
        </w:rPr>
        <w:t>”</w:t>
      </w:r>
    </w:p>
    <w:p w:rsidR="00DC0A0E" w:rsidRDefault="00DC0A0E" w:rsidP="00DC0A0E">
      <w:pPr>
        <w:pStyle w:val="libNormal"/>
        <w:rPr>
          <w:rFonts w:cs="Times New Roman"/>
          <w:rtl/>
          <w:lang w:bidi="ar-SA"/>
        </w:rPr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เท่ากับเสียงร้องเรียกของคนที่ถูกอธรรม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กับการทอดสายตาไปมอง</w:t>
      </w:r>
      <w:r w:rsidRPr="00B91120">
        <w:rPr>
          <w:rFonts w:cs="Times New Roman" w:hint="eastAsia"/>
          <w:lang w:bidi="ar-SA"/>
        </w:rPr>
        <w:t>”</w:t>
      </w:r>
    </w:p>
    <w:p w:rsidR="00F83BEF" w:rsidRPr="00B91120" w:rsidRDefault="00F83BEF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ถาม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F83BEF" w:rsidRPr="00B91120">
        <w:rPr>
          <w:rFonts w:hint="cs"/>
          <w:cs/>
        </w:rPr>
        <w:t>ทิศตะวันออกกับทิศตะวันตกห่างกันเท่าใด</w:t>
      </w:r>
      <w:r w:rsidR="00F83BEF" w:rsidRPr="00B91120">
        <w:rPr>
          <w:rFonts w:hint="cs"/>
        </w:rPr>
        <w:t>?</w:t>
      </w:r>
      <w:r w:rsidR="00F83BEF" w:rsidRPr="00B91120">
        <w:rPr>
          <w:rFonts w:hint="cs"/>
          <w:cs/>
        </w:rPr>
        <w:t>”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เท่ากับระยะทางเดินของดวงอาทิตย์</w:t>
      </w:r>
      <w:r w:rsidR="00F83BEF" w:rsidRPr="00B91120">
        <w:rPr>
          <w:rFonts w:cs="Times New Roman" w:hint="eastAsia"/>
          <w:lang w:bidi="ar-SA"/>
        </w:rPr>
        <w:t>”</w:t>
      </w:r>
      <w:r w:rsidR="00F83BEF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F83BEF" w:rsidRDefault="00F83BEF" w:rsidP="00DC0A0E">
      <w:pPr>
        <w:pStyle w:val="libNormal"/>
      </w:pPr>
    </w:p>
    <w:p w:rsidR="00F83BEF" w:rsidRPr="00F83BEF" w:rsidRDefault="00F83BEF" w:rsidP="00F83BEF">
      <w:pPr>
        <w:pStyle w:val="libArFootnote"/>
        <w:bidi w:val="0"/>
      </w:pPr>
      <w:bookmarkStart w:id="164" w:name="_Toc474669579"/>
      <w:bookmarkStart w:id="165" w:name="_Toc474670104"/>
      <w:r w:rsidRPr="00F83BEF">
        <w:t>(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๖</w:t>
      </w:r>
      <w:r w:rsidRPr="00F83BEF">
        <w:rPr>
          <w:szCs w:val="24"/>
          <w:rtl/>
          <w:cs/>
        </w:rPr>
        <w:t xml:space="preserve">)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F83BEF">
        <w:rPr>
          <w:szCs w:val="24"/>
          <w:rtl/>
          <w:cs/>
        </w:rPr>
        <w:t>-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มะนากิบ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๒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๑๕๒</w:t>
      </w:r>
      <w:bookmarkEnd w:id="164"/>
      <w:bookmarkEnd w:id="165"/>
    </w:p>
    <w:p w:rsidR="00F83BEF" w:rsidRDefault="00F83BEF" w:rsidP="00DC0A0E">
      <w:pPr>
        <w:pStyle w:val="libNormal"/>
      </w:pPr>
    </w:p>
    <w:p w:rsidR="00F83BEF" w:rsidRDefault="00F83BEF" w:rsidP="00DC0A0E">
      <w:pPr>
        <w:pStyle w:val="libNormal"/>
      </w:pPr>
    </w:p>
    <w:p w:rsidR="00F83BEF" w:rsidRDefault="00F83BE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F83BEF" w:rsidRPr="00B91120" w:rsidRDefault="00F83BEF" w:rsidP="00DC0A0E">
      <w:pPr>
        <w:pStyle w:val="libNormal"/>
        <w:rPr>
          <w:rFonts w:cs="Times New Roman"/>
          <w:lang w:bidi="ar-SA"/>
        </w:rPr>
      </w:pPr>
    </w:p>
    <w:p w:rsidR="00DC0A0E" w:rsidRDefault="00DC0A0E" w:rsidP="00F83BEF">
      <w:pPr>
        <w:pStyle w:val="Heading2"/>
      </w:pPr>
      <w:bookmarkStart w:id="166" w:name="_Toc474670105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๙</w:t>
      </w:r>
      <w:r w:rsidRPr="00B91120">
        <w:rPr>
          <w:cs/>
        </w:rPr>
        <w:t>.</w:t>
      </w:r>
      <w:bookmarkEnd w:id="166"/>
    </w:p>
    <w:p w:rsidR="00F83BEF" w:rsidRPr="00F83BEF" w:rsidRDefault="00F83BEF" w:rsidP="00F83BEF">
      <w:pPr>
        <w:pStyle w:val="libNormal"/>
      </w:pPr>
    </w:p>
    <w:p w:rsidR="00DC0A0E" w:rsidRPr="00B91120" w:rsidRDefault="00DC0A0E" w:rsidP="00F83BE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ครั้งหนึ่งท่านอิมามฮะซัน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นั่งอยู่ในมัสญิด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มีประชาชนอยู่รายล้อมท่าน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มีชายคนหนึ่งก้าวเข้ามาในมัสญิด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แล้วเขาก็พบว่ามีคนๆ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หนึ่งกำลังพูดถึงท่านศาสนทูต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ซึ่งมีผู้คนนั่งอยู่ด้วย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เขาก็เดินไปหาชายคนนั้นแล้วถามว่า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จงบอกฉันซิว่า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ใครคือชาฮิด</w:t>
      </w:r>
      <w:r w:rsidRPr="00B91120">
        <w:rPr>
          <w:cs/>
        </w:rPr>
        <w:t>(</w:t>
      </w:r>
      <w:r w:rsidRPr="00B91120">
        <w:rPr>
          <w:rFonts w:hint="cs"/>
          <w:cs/>
        </w:rPr>
        <w:t>ผู้เป็นพยาน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และใครคือมัชฮูด</w:t>
      </w:r>
      <w:r w:rsidRPr="00B91120">
        <w:rPr>
          <w:cs/>
        </w:rPr>
        <w:t>(</w:t>
      </w:r>
      <w:r w:rsidRPr="00B91120">
        <w:rPr>
          <w:rFonts w:hint="cs"/>
          <w:cs/>
        </w:rPr>
        <w:t>ผู้ได้รับการเป็นพยาน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ชายคนที่หนึ่งตอบว่า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ชาฮิดหมายถึงวันศุกร์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มัชฮูดหมายถึงวันอะร่อฟะฮฺ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ชายคนนั้นก็เดินไปถามชายคนที่สองที่ในมัสญิดด้วยว่า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ชาฮิดและมัชฮูดหมายถึงอะไร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ชายคนที่ถูกถาม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ตอบว่า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ชาฮิดคือวันศุกร์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ส่วนมัชฮูดคือวันแห่งการเชือดกุรบานในพิธีฮัจญ์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เขาจึงเดินไปถามชายคนที่สามในปัญหาเดียวกัน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ชายคนที่สามตอบว่า</w:t>
      </w:r>
    </w:p>
    <w:p w:rsidR="00DC0A0E" w:rsidRPr="00B91120" w:rsidRDefault="00DC0A0E" w:rsidP="00F83BEF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ชาฮิดหมายถึง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ส่วนมัชฮูดหมายถึงวันฟื้นคืนชีพ</w:t>
      </w:r>
      <w:r w:rsidRPr="00B91120">
        <w:rPr>
          <w:cs/>
        </w:rPr>
        <w:t xml:space="preserve"> </w:t>
      </w:r>
      <w:r w:rsidR="00F83BEF" w:rsidRPr="00B91120">
        <w:rPr>
          <w:rFonts w:cs="Times New Roman"/>
          <w:lang w:bidi="ar-SA"/>
        </w:rPr>
        <w:t>;</w:t>
      </w:r>
      <w:r w:rsidR="00F83BEF" w:rsidRPr="00B91120">
        <w:rPr>
          <w:rFonts w:hint="cs"/>
          <w:cs/>
        </w:rPr>
        <w:t xml:space="preserve"> ดังที่ฉันได้ยินโองการของอัลลอฮฺ </w:t>
      </w:r>
      <w:r w:rsidR="00F83BEF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</w:t>
      </w:r>
      <w:r w:rsidR="00F83BEF" w:rsidRPr="00B91120">
        <w:rPr>
          <w:rFonts w:hint="cs"/>
          <w:cs/>
        </w:rPr>
        <w:t>) ที่ว่า:</w:t>
      </w:r>
    </w:p>
    <w:p w:rsidR="00DC0A0E" w:rsidRDefault="00F83BEF" w:rsidP="00F83BEF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โอ้ผู้เป็นนบี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แท้จริงเราได้ส่งเจ้ามาเพื่อเป็นสักขีพยาน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ชาฮิด</w:t>
      </w:r>
      <w:r w:rsidR="00DC0A0E" w:rsidRPr="00B91120">
        <w:rPr>
          <w:cs/>
        </w:rPr>
        <w:t xml:space="preserve">) </w:t>
      </w:r>
      <w:r w:rsidR="00DC0A0E" w:rsidRPr="00B91120">
        <w:rPr>
          <w:rFonts w:hint="cs"/>
          <w:cs/>
        </w:rPr>
        <w:t>เป็นผู้แจ้งข่าวดี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และเป็นผู้ตักเตือนให้ระวังภัย</w:t>
      </w:r>
      <w:r w:rsidR="00DC0A0E" w:rsidRPr="00B91120">
        <w:rPr>
          <w:rFonts w:cs="Times New Roman" w:hint="eastAsia"/>
          <w:lang w:bidi="ar-SA"/>
        </w:rPr>
        <w:t>”</w:t>
      </w:r>
    </w:p>
    <w:p w:rsidR="00F83BEF" w:rsidRDefault="00F83BEF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F83BEF" w:rsidRPr="00F83BEF" w:rsidRDefault="00F83BEF" w:rsidP="00F83BEF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และโองการที่ว่า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วันนั้นที่เป็นศูนย์รวมของประชาชน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และนั่นคือวันที่ได้รับการเป็นพยานยืนยัน</w:t>
      </w:r>
      <w:r w:rsidRPr="00B91120">
        <w:rPr>
          <w:cs/>
        </w:rPr>
        <w:t>(</w:t>
      </w:r>
      <w:r w:rsidRPr="00B91120">
        <w:rPr>
          <w:rFonts w:hint="cs"/>
          <w:cs/>
        </w:rPr>
        <w:t>มัชฮูด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ชายผู้ตั้งคำถามได้ถามคนทั้งหลายว่า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F83BEF" w:rsidRPr="00B91120">
        <w:rPr>
          <w:rFonts w:hint="cs"/>
          <w:cs/>
        </w:rPr>
        <w:t>พวกเขาสามคนคือใคร</w:t>
      </w:r>
      <w:r w:rsidR="00F83BEF" w:rsidRPr="00B91120">
        <w:rPr>
          <w:rFonts w:hint="cs"/>
        </w:rPr>
        <w:t>?</w:t>
      </w:r>
      <w:r w:rsidR="00F83BEF" w:rsidRPr="00B91120">
        <w:rPr>
          <w:rFonts w:hint="cs"/>
          <w:cs/>
        </w:rPr>
        <w:t>”</w:t>
      </w:r>
    </w:p>
    <w:p w:rsidR="00F83BEF" w:rsidRDefault="00DC0A0E" w:rsidP="00F83BEF">
      <w:pPr>
        <w:pStyle w:val="libNormal"/>
      </w:pPr>
      <w:r w:rsidRPr="00B91120">
        <w:rPr>
          <w:rFonts w:hint="cs"/>
          <w:cs/>
        </w:rPr>
        <w:t>คนที่อยู่ในมัสญิดตอบว่า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ชายคนแรกคือท่านอิบนุอับบา</w:t>
      </w:r>
      <w:r w:rsidR="00F83BEF">
        <w:rPr>
          <w:rFonts w:hint="cs"/>
          <w:cs/>
        </w:rPr>
        <w:t>ส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ชายคนที่สองคือ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ท่านอิบนุอุมัร</w:t>
      </w:r>
      <w:r w:rsidR="00F83BEF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ชายคนที่สามคือท่านอิมามฮะซัน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บุตรของอะลี</w:t>
      </w:r>
      <w:r w:rsidRPr="00B91120">
        <w:rPr>
          <w:cs/>
        </w:rPr>
        <w:t xml:space="preserve"> </w:t>
      </w:r>
      <w:r w:rsidR="00F83BEF" w:rsidRPr="00B91120">
        <w:rPr>
          <w:rFonts w:hint="cs"/>
          <w:cs/>
        </w:rPr>
        <w:t>อิบนิ</w:t>
      </w:r>
    </w:p>
    <w:p w:rsidR="00DC0A0E" w:rsidRDefault="00F83BEF" w:rsidP="00F83BEF">
      <w:pPr>
        <w:pStyle w:val="libNormal"/>
        <w:ind w:firstLine="0"/>
      </w:pPr>
      <w:r w:rsidRPr="00B91120">
        <w:rPr>
          <w:rFonts w:hint="cs"/>
          <w:cs/>
        </w:rPr>
        <w:t xml:space="preserve">อะบีฏอลิบ </w:t>
      </w:r>
      <w:r w:rsidRPr="00B91120">
        <w:rPr>
          <w:cs/>
        </w:rPr>
        <w:t>(</w:t>
      </w:r>
      <w:r w:rsidR="00DC0A0E" w:rsidRPr="00B91120">
        <w:rPr>
          <w:rFonts w:hint="cs"/>
          <w:cs/>
        </w:rPr>
        <w:t>อ</w:t>
      </w:r>
      <w:r w:rsidR="00DC0A0E" w:rsidRPr="00B91120">
        <w:rPr>
          <w:cs/>
        </w:rPr>
        <w:t>)</w:t>
      </w:r>
      <w:r w:rsidRPr="00B91120">
        <w:rPr>
          <w:rFonts w:cs="Times New Roman"/>
          <w:lang w:bidi="ar-SA"/>
        </w:rPr>
        <w:t>” (</w:t>
      </w:r>
      <w:r w:rsidR="00DC0A0E" w:rsidRPr="00B91120">
        <w:rPr>
          <w:rFonts w:hint="cs"/>
          <w:cs/>
        </w:rPr>
        <w:t>๗</w:t>
      </w:r>
      <w:r w:rsidR="00DC0A0E" w:rsidRPr="00B91120">
        <w:rPr>
          <w:cs/>
        </w:rPr>
        <w:t>)</w:t>
      </w:r>
    </w:p>
    <w:p w:rsidR="00F83BEF" w:rsidRDefault="00F83BEF" w:rsidP="00F83BEF">
      <w:pPr>
        <w:pStyle w:val="libNormal"/>
        <w:ind w:firstLine="0"/>
        <w:rPr>
          <w:rFonts w:cs="Cordia New"/>
          <w:szCs w:val="40"/>
        </w:rPr>
      </w:pPr>
    </w:p>
    <w:p w:rsidR="00F83BEF" w:rsidRPr="00F83BEF" w:rsidRDefault="00F83BEF" w:rsidP="00F83BEF">
      <w:pPr>
        <w:pStyle w:val="libArFootnote"/>
        <w:bidi w:val="0"/>
      </w:pPr>
      <w:bookmarkStart w:id="167" w:name="_Toc474669581"/>
      <w:bookmarkStart w:id="168" w:name="_Toc474670106"/>
      <w:r w:rsidRPr="00F83BEF">
        <w:t>(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๗</w:t>
      </w:r>
      <w:r w:rsidRPr="00F83BEF">
        <w:rPr>
          <w:szCs w:val="24"/>
          <w:rtl/>
          <w:cs/>
        </w:rPr>
        <w:t xml:space="preserve">)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นูรุล</w:t>
      </w:r>
      <w:r w:rsidRPr="00F83BEF">
        <w:rPr>
          <w:szCs w:val="24"/>
          <w:rtl/>
          <w:cs/>
        </w:rPr>
        <w:t>-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อับศ็อร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๑๗๓</w:t>
      </w:r>
      <w:bookmarkEnd w:id="167"/>
      <w:bookmarkEnd w:id="168"/>
    </w:p>
    <w:p w:rsidR="00F83BEF" w:rsidRDefault="00F83BEF" w:rsidP="00F83BEF">
      <w:pPr>
        <w:pStyle w:val="libNormal"/>
        <w:ind w:firstLine="0"/>
        <w:rPr>
          <w:rFonts w:cs="Cordia New"/>
          <w:szCs w:val="40"/>
        </w:rPr>
      </w:pPr>
    </w:p>
    <w:p w:rsidR="00F83BEF" w:rsidRPr="00F83BEF" w:rsidRDefault="00F83BEF" w:rsidP="00F83BEF">
      <w:pPr>
        <w:pStyle w:val="libNormal"/>
        <w:ind w:firstLine="0"/>
        <w:rPr>
          <w:rFonts w:cs="Cordia New"/>
          <w:szCs w:val="40"/>
        </w:rPr>
      </w:pPr>
    </w:p>
    <w:p w:rsidR="00DC0A0E" w:rsidRPr="00F83BEF" w:rsidRDefault="00DC0A0E" w:rsidP="00F83BEF">
      <w:pPr>
        <w:pStyle w:val="Heading2"/>
        <w:rPr>
          <w:rFonts w:cs="Times New Roman"/>
          <w:lang w:bidi="ar-SA"/>
        </w:rPr>
      </w:pPr>
      <w:bookmarkStart w:id="169" w:name="_Toc474670107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>.</w:t>
      </w:r>
      <w:bookmarkEnd w:id="169"/>
    </w:p>
    <w:p w:rsidR="00F83BEF" w:rsidRPr="00B91120" w:rsidRDefault="00F83BEF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ถูกถามเกี่ยวกับเรื่องการเมือง</w:t>
      </w:r>
    </w:p>
    <w:p w:rsidR="00DC0A0E" w:rsidRPr="00B91120" w:rsidRDefault="00DC0A0E" w:rsidP="00F83BE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การเมือง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คือการที่ท่านจะต้องดูแลรักษาส่วนที่เป็นสิทธิของอัลลอฮฺ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สิทธิของคนที่มีชีวิตอยู่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และสิทธิของคนที่ตายไปแล้ว</w:t>
      </w:r>
    </w:p>
    <w:p w:rsidR="00DC0A0E" w:rsidRDefault="00DC0A0E" w:rsidP="00F83BEF">
      <w:pPr>
        <w:pStyle w:val="libNormal"/>
        <w:ind w:firstLine="0"/>
      </w:pPr>
      <w:r w:rsidRPr="00B91120">
        <w:rPr>
          <w:rFonts w:hint="cs"/>
          <w:cs/>
        </w:rPr>
        <w:t>ในส่วนที่เป็นสิทธิของอัลลอฮฺนั้น</w:t>
      </w:r>
      <w:r w:rsidR="00F83BEF">
        <w:rPr>
          <w:rFonts w:hint="cs"/>
          <w:cs/>
        </w:rPr>
        <w:t xml:space="preserve"> </w:t>
      </w:r>
      <w:r w:rsidRPr="00B91120">
        <w:rPr>
          <w:rFonts w:hint="cs"/>
          <w:cs/>
        </w:rPr>
        <w:t>หมายถึงท่านจะต้องปฏิบัติในสิ่งที่พระองค์ทรงใช้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และหลีกห่างจากสิ่งที่พระองค์ทรงห้าม</w:t>
      </w:r>
    </w:p>
    <w:p w:rsidR="00F83BEF" w:rsidRPr="00B91120" w:rsidRDefault="00F83BEF" w:rsidP="00F83BEF">
      <w:pPr>
        <w:pStyle w:val="libNormal"/>
        <w:ind w:firstLine="0"/>
        <w:rPr>
          <w:rFonts w:cs="Times New Roman"/>
          <w:lang w:bidi="ar-SA"/>
        </w:rPr>
      </w:pPr>
    </w:p>
    <w:p w:rsidR="00F83BEF" w:rsidRDefault="00DC0A0E" w:rsidP="00F83BEF">
      <w:pPr>
        <w:pStyle w:val="libNormal"/>
      </w:pPr>
      <w:r w:rsidRPr="00B91120">
        <w:rPr>
          <w:rFonts w:hint="cs"/>
          <w:cs/>
        </w:rPr>
        <w:t>ในส่วนที่เป็นสิทธิของคนที่มีชีวิต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ก็คือท่านจะต้องดำรงไว้ซึ่งสิทธิหน้าที่ของท่านเพื่อพี่น้อง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ประชาชนของท่าน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อย่าล่าช้าจากการรับใช้เหล่าข้าบริวารของท่าน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และจะต้องทำหน้าที่อย่างครบถ้วนสมบูรณ์ต่อผู้ปกครอง</w:t>
      </w:r>
    </w:p>
    <w:p w:rsidR="00F83BEF" w:rsidRDefault="00DC0A0E" w:rsidP="00F83BEF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เท่าๆ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กับที่ทำหน้าที่อย่างบริบูรณ์ต่อข้าทาษบริวาร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ต้องสลัดทิ้งความชิงชังออกไปในยามประสบกับอุปสรรคในเส้นทางที่ราบเรียบ</w:t>
      </w:r>
    </w:p>
    <w:p w:rsidR="00DC0A0E" w:rsidRPr="00F83BEF" w:rsidRDefault="00F83BEF" w:rsidP="00F83BEF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Default="00DC0A0E" w:rsidP="00F83BEF">
      <w:pPr>
        <w:pStyle w:val="libNormal"/>
      </w:pPr>
      <w:r w:rsidRPr="00B91120">
        <w:rPr>
          <w:rFonts w:hint="cs"/>
          <w:cs/>
        </w:rPr>
        <w:lastRenderedPageBreak/>
        <w:t>ในส่วนที่เป็นสิทธิของผู้ตายนั้น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ก็คือจะต้องรำลึกถึงความดีงามของเขาและโกรธคนที่มุ่งร้ายต่อเขา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ดังนั้นสำหรับพวกเขาแล้วมีพระผู้อภิบาลทำหน้าที่ตัดสินตอบแทนอยู่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๘</w:t>
      </w:r>
      <w:r w:rsidRPr="00B91120">
        <w:rPr>
          <w:cs/>
        </w:rPr>
        <w:t>)</w:t>
      </w:r>
    </w:p>
    <w:p w:rsidR="00F83BEF" w:rsidRDefault="00F83BEF" w:rsidP="00F83BEF">
      <w:pPr>
        <w:pStyle w:val="libNormal"/>
        <w:rPr>
          <w:rFonts w:cs="Cordia New"/>
          <w:szCs w:val="40"/>
        </w:rPr>
      </w:pPr>
    </w:p>
    <w:p w:rsidR="00F83BEF" w:rsidRPr="00F83BEF" w:rsidRDefault="00F83BEF" w:rsidP="00F83BEF">
      <w:pPr>
        <w:pStyle w:val="libArFootnote"/>
        <w:bidi w:val="0"/>
      </w:pPr>
      <w:bookmarkStart w:id="170" w:name="_Toc474669583"/>
      <w:bookmarkStart w:id="171" w:name="_Toc474670108"/>
      <w:r w:rsidRPr="00F83BEF">
        <w:t>(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๘</w:t>
      </w:r>
      <w:r w:rsidRPr="00F83BEF">
        <w:rPr>
          <w:szCs w:val="24"/>
          <w:rtl/>
          <w:cs/>
        </w:rPr>
        <w:t xml:space="preserve">)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ฮะยาตุล</w:t>
      </w:r>
      <w:r w:rsidRPr="00F83BEF">
        <w:rPr>
          <w:szCs w:val="24"/>
          <w:rtl/>
          <w:cs/>
        </w:rPr>
        <w:t>-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อิมามฮะซัน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F83BEF">
        <w:rPr>
          <w:rFonts w:hint="cs"/>
          <w:szCs w:val="24"/>
        </w:rPr>
        <w:t xml:space="preserve"> </w:t>
      </w:r>
      <w:r w:rsidRPr="00F83BEF">
        <w:rPr>
          <w:szCs w:val="24"/>
        </w:rPr>
        <w:t>(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อ</w:t>
      </w:r>
      <w:r w:rsidRPr="00F83BEF">
        <w:rPr>
          <w:szCs w:val="24"/>
          <w:rtl/>
          <w:cs/>
        </w:rPr>
        <w:t xml:space="preserve">)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ของอัล</w:t>
      </w:r>
      <w:r w:rsidRPr="00F83BEF">
        <w:rPr>
          <w:szCs w:val="24"/>
          <w:rtl/>
          <w:cs/>
        </w:rPr>
        <w:t>-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กุรชี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๑๔๓</w:t>
      </w:r>
      <w:bookmarkEnd w:id="170"/>
      <w:bookmarkEnd w:id="171"/>
    </w:p>
    <w:p w:rsidR="00F83BEF" w:rsidRPr="00F83BEF" w:rsidRDefault="00F83BEF" w:rsidP="00F83BEF">
      <w:pPr>
        <w:pStyle w:val="libNormal"/>
        <w:ind w:firstLine="0"/>
        <w:rPr>
          <w:rFonts w:cs="Cordia New"/>
          <w:szCs w:val="40"/>
        </w:rPr>
      </w:pPr>
    </w:p>
    <w:p w:rsidR="00DC0A0E" w:rsidRPr="00F83BEF" w:rsidRDefault="00DC0A0E" w:rsidP="00F83BEF">
      <w:pPr>
        <w:pStyle w:val="Heading2"/>
        <w:rPr>
          <w:rFonts w:cs="Times New Roman"/>
          <w:lang w:bidi="ar-SA"/>
        </w:rPr>
      </w:pPr>
      <w:bookmarkStart w:id="172" w:name="_Toc474670109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๑๑</w:t>
      </w:r>
      <w:r w:rsidRPr="00B91120">
        <w:rPr>
          <w:cs/>
        </w:rPr>
        <w:t>.</w:t>
      </w:r>
      <w:bookmarkEnd w:id="172"/>
    </w:p>
    <w:p w:rsidR="00F83BEF" w:rsidRPr="00B91120" w:rsidRDefault="00F83BEF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มุอาวิยะฮฺได้ถามท่านอิมามฮะซัน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อะไรที่จำเป็นบ้างในเรื่องการปกครองของเรา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มันคือเรื่องที่ท่านนบีซุลัยมาน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บุตรของนบีดาวูด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ได้กล่าวไว้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ถามว่า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ท่านนบีซุลัยมาน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กล่าวไว้อย่างไร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ท่านนบี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กล่าวกับสาวกคนหนึ่งของท่านว่า</w:t>
      </w:r>
      <w:r w:rsidRPr="00B91120">
        <w:rPr>
          <w:cs/>
        </w:rPr>
        <w:t xml:space="preserve"> :</w:t>
      </w:r>
    </w:p>
    <w:p w:rsidR="00F83BEF" w:rsidRDefault="00DC0A0E" w:rsidP="00F83BEF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เจ้ารู้หรือไม่ว่า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หน้าที่ที่จำเป็นสำหรับกษัตริย์ในการปกครองคืออะไรบ้าง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และอะไรบ้างที่ไม่เป็นอันตรายแก่เขาในยามที่เขาปฏิบัติ</w:t>
      </w:r>
    </w:p>
    <w:p w:rsidR="00F83BEF" w:rsidRDefault="00DC0A0E" w:rsidP="00F83BEF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นั่นคือ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เขาต้องยำเกรงต่ออัลลอฮฺ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ทั้งในยามลับและในยามเปิดเผย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ต้องยุติธรรมทั้งในยามโกรธและยามพึงพอใจ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ต้องเข้าหาทั้งคนยากจนและคนร่ำรวย</w:t>
      </w:r>
      <w:r w:rsidR="00F83BEF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ต้องไม่แสวงหาทรัพย์สินในทางมิชอบ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ต้องไม่ใช้จ่ายทรัพย์สินอย่างฟุ่มเฟือยสุรุ่ยสุร่าย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สิ่งบำเรอความสุขทางโลกจะต้องไม่นำอันตรายมาสู่เขา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ในยามที่เขาอยู่ตามลำพัง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๙</w:t>
      </w:r>
      <w:r w:rsidRPr="00B91120">
        <w:rPr>
          <w:cs/>
        </w:rPr>
        <w:t>)</w:t>
      </w:r>
    </w:p>
    <w:p w:rsidR="00F83BEF" w:rsidRDefault="00F83BEF" w:rsidP="00F83BEF">
      <w:pPr>
        <w:pStyle w:val="libNormal"/>
        <w:ind w:firstLine="0"/>
      </w:pPr>
    </w:p>
    <w:p w:rsidR="00F83BEF" w:rsidRPr="00F83BEF" w:rsidRDefault="00F83BEF" w:rsidP="00F83BEF">
      <w:pPr>
        <w:pStyle w:val="libArFootnote"/>
        <w:bidi w:val="0"/>
        <w:rPr>
          <w:szCs w:val="24"/>
          <w:cs/>
          <w:lang w:bidi="th-TH"/>
        </w:rPr>
      </w:pPr>
      <w:bookmarkStart w:id="173" w:name="_Toc474669585"/>
      <w:bookmarkStart w:id="174" w:name="_Toc474670110"/>
      <w:r w:rsidRPr="00F83BEF">
        <w:t>(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๙</w:t>
      </w:r>
      <w:r w:rsidRPr="00F83BEF">
        <w:rPr>
          <w:szCs w:val="24"/>
          <w:rtl/>
          <w:cs/>
        </w:rPr>
        <w:t xml:space="preserve">)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ตารีคอัล</w:t>
      </w:r>
      <w:r w:rsidRPr="00F83BEF">
        <w:rPr>
          <w:szCs w:val="24"/>
          <w:rtl/>
          <w:cs/>
        </w:rPr>
        <w:t>-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ยะอฺกูบี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๒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๒๐๒</w:t>
      </w:r>
      <w:bookmarkEnd w:id="173"/>
      <w:bookmarkEnd w:id="174"/>
    </w:p>
    <w:p w:rsidR="00F83BEF" w:rsidRDefault="00F83BE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F83BEF">
      <w:pPr>
        <w:pStyle w:val="libNormal"/>
        <w:ind w:firstLine="0"/>
        <w:rPr>
          <w:rFonts w:cs="Times New Roman"/>
          <w:lang w:bidi="ar-SA"/>
        </w:rPr>
      </w:pPr>
    </w:p>
    <w:p w:rsidR="00DC0A0E" w:rsidRDefault="00DC0A0E" w:rsidP="00F83BEF">
      <w:pPr>
        <w:pStyle w:val="Heading2"/>
      </w:pPr>
      <w:bookmarkStart w:id="175" w:name="_Toc474670111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๑๒</w:t>
      </w:r>
      <w:r w:rsidRPr="00B91120">
        <w:rPr>
          <w:cs/>
        </w:rPr>
        <w:t>.</w:t>
      </w:r>
      <w:bookmarkEnd w:id="175"/>
    </w:p>
    <w:p w:rsidR="00F83BEF" w:rsidRPr="00F83BEF" w:rsidRDefault="00F83BEF" w:rsidP="00F83BEF">
      <w:pPr>
        <w:pStyle w:val="libNormal"/>
      </w:pPr>
    </w:p>
    <w:p w:rsidR="00DC0A0E" w:rsidRPr="00B91120" w:rsidRDefault="00DC0A0E" w:rsidP="00F83BE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ครั้งหนึ่งท่านอิมามฮะซัน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กำลังเวียนฏ่อว๊าฟบัยตุลลอฮฺอยู่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มีชายคนหนึ่งเข้ามาถามท่านว่า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คำว่าอัล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ญะวาด</w:t>
      </w:r>
      <w:r w:rsidRPr="00B91120">
        <w:rPr>
          <w:cs/>
        </w:rPr>
        <w:t>(</w:t>
      </w:r>
      <w:r w:rsidRPr="00B91120">
        <w:rPr>
          <w:rFonts w:hint="cs"/>
          <w:cs/>
        </w:rPr>
        <w:t>ผู้เอื้ออารี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หมายความว่าอย่างไร</w:t>
      </w:r>
      <w:r w:rsidRPr="00B91120">
        <w:rPr>
          <w:rFonts w:cs="Times New Roman"/>
          <w:lang w:bidi="ar-SA"/>
        </w:rPr>
        <w:t>?”</w:t>
      </w:r>
    </w:p>
    <w:p w:rsidR="00F83BEF" w:rsidRDefault="00DC0A0E" w:rsidP="00DC0A0E">
      <w:pPr>
        <w:pStyle w:val="libNormal"/>
      </w:pPr>
      <w:r w:rsidRPr="00B91120">
        <w:rPr>
          <w:rFonts w:hint="cs"/>
          <w:cs/>
        </w:rPr>
        <w:t>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คำถามของท่านมีความหมายสองแง่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Pr="00B91120">
        <w:rPr>
          <w:cs/>
        </w:rPr>
        <w:t xml:space="preserve"> </w:t>
      </w:r>
    </w:p>
    <w:p w:rsidR="00DC0A0E" w:rsidRDefault="00DC0A0E" w:rsidP="00F83BEF">
      <w:pPr>
        <w:pStyle w:val="libNormal"/>
        <w:ind w:firstLine="0"/>
      </w:pPr>
      <w:r w:rsidRPr="00B91120">
        <w:rPr>
          <w:rFonts w:hint="cs"/>
          <w:cs/>
        </w:rPr>
        <w:t>ถ้าถามในแง่ของผู้ถูกสร้าง</w:t>
      </w:r>
      <w:r w:rsidR="00F83BEF">
        <w:rPr>
          <w:rFonts w:hint="cs"/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ญะวาด</w:t>
      </w:r>
      <w:r w:rsidR="00F83BEF">
        <w:rPr>
          <w:rFonts w:hint="cs"/>
          <w:cs/>
        </w:rPr>
        <w:t xml:space="preserve"> </w:t>
      </w:r>
      <w:r w:rsidRPr="00B91120">
        <w:rPr>
          <w:rFonts w:hint="cs"/>
          <w:cs/>
        </w:rPr>
        <w:t>หมายถึง</w:t>
      </w:r>
      <w:r w:rsidR="00F83BEF">
        <w:rPr>
          <w:rFonts w:hint="cs"/>
          <w:cs/>
        </w:rPr>
        <w:t xml:space="preserve"> </w:t>
      </w:r>
      <w:r w:rsidRPr="00B91120">
        <w:rPr>
          <w:rFonts w:hint="cs"/>
          <w:cs/>
        </w:rPr>
        <w:t>ผู้ที่ปฏิบัติหน้าที่อย่างสมบูรณ์ตามหลักเกณฑ์ข้อบังคับที่มีต่อตัวเอง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เพราะคนตระหนี่หมายถึงคนที่ตระหนี่ในสิ่งที่เป็นหน้าที่และข้อบังคับของตัวเอง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แต่ถ้าท่านถามในแง่ของผู้สร้าง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ญะวาดหมายถึงผู้ที่จะประทานให้ก็ได้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ไม่ให้ก็ได้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เพราะว่าถึงแม้พระองค์จะให้อะไรแก่บ่าวคนหนึ่ง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พระองค์ก็ให้แก่เขาซึ่งสิ่งของที่มิได้เป็นของเขา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และถ้าพระองค์จะไม่ประทานให้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ก็เป็นสิทธิของพระองค์เพราะสิ่งนั้นก็มิได้เป็นของเขาเหมือนกัน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๑๐</w:t>
      </w:r>
      <w:r w:rsidRPr="00B91120">
        <w:rPr>
          <w:cs/>
        </w:rPr>
        <w:t>)</w:t>
      </w:r>
    </w:p>
    <w:p w:rsidR="00F83BEF" w:rsidRDefault="00F83BEF" w:rsidP="00F83BEF">
      <w:pPr>
        <w:pStyle w:val="libNormal"/>
        <w:ind w:firstLine="0"/>
      </w:pPr>
    </w:p>
    <w:p w:rsidR="00F83BEF" w:rsidRPr="00F83BEF" w:rsidRDefault="00F83BEF" w:rsidP="00F83BEF">
      <w:pPr>
        <w:pStyle w:val="libArFootnote"/>
        <w:bidi w:val="0"/>
      </w:pPr>
      <w:bookmarkStart w:id="176" w:name="_Toc474669587"/>
      <w:bookmarkStart w:id="177" w:name="_Toc474670112"/>
      <w:r w:rsidRPr="00F83BEF">
        <w:t>(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๑๐</w:t>
      </w:r>
      <w:r w:rsidRPr="00F83BEF">
        <w:rPr>
          <w:szCs w:val="24"/>
          <w:rtl/>
          <w:cs/>
        </w:rPr>
        <w:t xml:space="preserve">)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ฮะยาตุล</w:t>
      </w:r>
      <w:r w:rsidRPr="00F83BEF">
        <w:rPr>
          <w:szCs w:val="24"/>
          <w:rtl/>
          <w:cs/>
        </w:rPr>
        <w:t>-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อิมามฮะซัน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ของอัลกุรชี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F83BEF">
        <w:rPr>
          <w:szCs w:val="24"/>
          <w:rtl/>
          <w:cs/>
        </w:rPr>
        <w:t xml:space="preserve"> </w:t>
      </w:r>
      <w:r w:rsidRPr="00F83BEF">
        <w:rPr>
          <w:rFonts w:ascii="Angsana New" w:hAnsi="Angsana New" w:cs="Angsana New" w:hint="cs"/>
          <w:szCs w:val="24"/>
          <w:cs/>
          <w:lang w:bidi="th-TH"/>
        </w:rPr>
        <w:t>๑๔๔</w:t>
      </w:r>
      <w:bookmarkEnd w:id="176"/>
      <w:bookmarkEnd w:id="177"/>
    </w:p>
    <w:p w:rsidR="00F83BEF" w:rsidRPr="00F83BEF" w:rsidRDefault="00F83BEF" w:rsidP="00F83BEF">
      <w:pPr>
        <w:pStyle w:val="libNormal"/>
        <w:ind w:firstLine="0"/>
        <w:rPr>
          <w:rFonts w:cs="Cordia New"/>
          <w:szCs w:val="40"/>
        </w:rPr>
      </w:pPr>
    </w:p>
    <w:p w:rsidR="00DC0A0E" w:rsidRDefault="00DC0A0E" w:rsidP="00F83BEF">
      <w:pPr>
        <w:pStyle w:val="Heading2"/>
      </w:pPr>
      <w:bookmarkStart w:id="178" w:name="_Toc474670113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๑๑</w:t>
      </w:r>
      <w:r w:rsidRPr="00B91120">
        <w:rPr>
          <w:cs/>
        </w:rPr>
        <w:t>.</w:t>
      </w:r>
      <w:bookmarkEnd w:id="178"/>
    </w:p>
    <w:p w:rsidR="00F83BEF" w:rsidRPr="00F83BEF" w:rsidRDefault="00F83BEF" w:rsidP="00F83BEF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ชายคนหนึ่งถามท่านอิมามฮะซัน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F83BEF" w:rsidRDefault="00DC0A0E" w:rsidP="00F83BEF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โอ้บุตรของท่านศาสดา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โปรดกล่าวถึงคุณลักษณะของพระผู้อภิบาลให้ฉันฟัง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ให้เหมือนกับที่ฉันกำลังมองเห็นพระองค์ซิ</w:t>
      </w:r>
      <w:r w:rsidRPr="00B91120">
        <w:rPr>
          <w:rFonts w:cs="Times New Roman" w:hint="eastAsia"/>
          <w:lang w:bidi="ar-SA"/>
        </w:rPr>
        <w:t>”</w:t>
      </w:r>
    </w:p>
    <w:p w:rsidR="00F83BEF" w:rsidRDefault="00F83BEF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F83BEF">
      <w:pPr>
        <w:pStyle w:val="libNormal"/>
        <w:rPr>
          <w:rFonts w:cs="Times New Roman"/>
          <w:lang w:bidi="ar-SA"/>
        </w:rPr>
      </w:pPr>
    </w:p>
    <w:p w:rsidR="00DC0A0E" w:rsidRPr="00B91120" w:rsidRDefault="00F83BEF" w:rsidP="00F83BEF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 xml:space="preserve"> </w:t>
      </w:r>
      <w:r w:rsidR="00DC0A0E" w:rsidRPr="00B91120">
        <w:rPr>
          <w:rFonts w:hint="cs"/>
          <w:cs/>
        </w:rPr>
        <w:t>ท่านอิมาม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อ</w:t>
      </w:r>
      <w:r w:rsidR="00DC0A0E" w:rsidRPr="00B91120">
        <w:rPr>
          <w:cs/>
        </w:rPr>
        <w:t>)</w:t>
      </w:r>
      <w:r w:rsidR="00DC0A0E" w:rsidRPr="00B91120">
        <w:rPr>
          <w:rFonts w:hint="cs"/>
          <w:cs/>
        </w:rPr>
        <w:t>สะดุ้งเล็กน้อย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แล้วแหงนศีรษะขึ้นมาพลางกล่าวว่า</w:t>
      </w:r>
    </w:p>
    <w:p w:rsidR="00F83BEF" w:rsidRDefault="00DC0A0E" w:rsidP="00F83BEF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ข้าขอสรรเสริญต่ออัลลอฮฺ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พระองค์ไม่มีการเริ่มต้นตามที่เข้าใจกัน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พระองค์ไม่มีสภาวะสุดท้ายอันเป็นที่สิ้นสุด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ไม่มีอะไรมีมาก่อน</w:t>
      </w:r>
    </w:p>
    <w:p w:rsidR="00DC0A0E" w:rsidRPr="00B91120" w:rsidRDefault="00DC0A0E" w:rsidP="00F83BEF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ไม่มีขอบเขตใดๆ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อยู่ข้างหลัง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ไม่มีระยะทางเพื่อไปหา</w:t>
      </w:r>
    </w:p>
    <w:p w:rsidR="00F83BEF" w:rsidRDefault="00DC0A0E" w:rsidP="00DC0A0E">
      <w:pPr>
        <w:pStyle w:val="libNormal"/>
      </w:pPr>
      <w:r w:rsidRPr="00B91120">
        <w:rPr>
          <w:rFonts w:hint="cs"/>
          <w:cs/>
        </w:rPr>
        <w:t>ไม่เป็นเรือนร่างเพื่อแยกส่วน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ไม่มีความแตกต่างกันในคุณลักษณะ</w:t>
      </w:r>
    </w:p>
    <w:p w:rsidR="00DC0A0E" w:rsidRDefault="00DC0A0E" w:rsidP="00161649">
      <w:pPr>
        <w:pStyle w:val="libNormal"/>
      </w:pPr>
      <w:r w:rsidRPr="00B91120">
        <w:rPr>
          <w:rFonts w:hint="cs"/>
          <w:cs/>
        </w:rPr>
        <w:t>หนึ่งๆ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ที่ยุติได้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ไม่มีปัญญาใดเข้าถึงและวาดมโนภาพได้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ไม่ปรากฏบนสิ่งใดๆ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และไม่แอบแฝงภายในสิ่งใดๆ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ไม่ทอดทิ้งอะไรโดยไม่มีพระองค์ทรงสร้างสิ่งนั้น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แล้วทรงให้การเริ่มต้นอันวิจิตรพิศดาร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ทรงให้ความพิศดารแก่สิ่งที่ทรงให้การเริ่มต้น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และทรงกระทำตามที่พระองค์ทรงประสงค์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นี่คือพระผู้อภิบาลแห่งสากลโลก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๑๑</w:t>
      </w:r>
      <w:r w:rsidRPr="00B91120">
        <w:rPr>
          <w:cs/>
        </w:rPr>
        <w:t>)</w:t>
      </w:r>
    </w:p>
    <w:p w:rsidR="00161649" w:rsidRDefault="00161649" w:rsidP="00161649">
      <w:pPr>
        <w:pStyle w:val="libNormal"/>
        <w:rPr>
          <w:rFonts w:cs="Cordia New"/>
          <w:szCs w:val="40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  <w:bookmarkStart w:id="179" w:name="_Toc474669589"/>
      <w:bookmarkStart w:id="180" w:name="_Toc474670114"/>
      <w:r w:rsidRPr="00161649">
        <w:t>(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๑๑</w:t>
      </w:r>
      <w:r w:rsidRPr="00161649">
        <w:rPr>
          <w:szCs w:val="24"/>
          <w:rtl/>
          <w:cs/>
        </w:rPr>
        <w:t xml:space="preserve">)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อัต</w:t>
      </w:r>
      <w:r w:rsidRPr="00161649">
        <w:rPr>
          <w:szCs w:val="24"/>
          <w:rtl/>
          <w:cs/>
        </w:rPr>
        <w:t>-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เตาฮีด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๔๖</w:t>
      </w:r>
      <w:bookmarkEnd w:id="179"/>
      <w:bookmarkEnd w:id="180"/>
    </w:p>
    <w:p w:rsidR="00161649" w:rsidRPr="00161649" w:rsidRDefault="00161649" w:rsidP="00161649">
      <w:pPr>
        <w:pStyle w:val="libArFootnote"/>
        <w:bidi w:val="0"/>
        <w:rPr>
          <w:cs/>
          <w:lang w:bidi="th-TH"/>
        </w:rPr>
      </w:pPr>
    </w:p>
    <w:p w:rsidR="00DC0A0E" w:rsidRDefault="00DC0A0E" w:rsidP="00161649">
      <w:pPr>
        <w:pStyle w:val="Heading2"/>
      </w:pPr>
      <w:bookmarkStart w:id="181" w:name="_Toc474670115"/>
      <w:r w:rsidRPr="00B91120">
        <w:rPr>
          <w:rFonts w:hint="cs"/>
          <w:cs/>
        </w:rPr>
        <w:t>ถาม</w:t>
      </w:r>
      <w:r w:rsidRPr="00B91120">
        <w:rPr>
          <w:cs/>
        </w:rPr>
        <w:t>-</w:t>
      </w:r>
      <w:r w:rsidRPr="00B91120">
        <w:rPr>
          <w:rFonts w:hint="cs"/>
          <w:cs/>
        </w:rPr>
        <w:t>ตอบเรื่องที่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๑๔</w:t>
      </w:r>
      <w:r w:rsidRPr="00B91120">
        <w:rPr>
          <w:cs/>
        </w:rPr>
        <w:t>.</w:t>
      </w:r>
      <w:bookmarkEnd w:id="181"/>
    </w:p>
    <w:p w:rsidR="00161649" w:rsidRPr="00161649" w:rsidRDefault="00161649" w:rsidP="00161649">
      <w:pPr>
        <w:pStyle w:val="libNormal"/>
      </w:pP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มีเรื่องเล่าว่า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อาบน้ำแล้วออกจากบ้านอย่างสง่าผ่าเผย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เรือนร่างทุกส่วนสะอาด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มีพาหนะเดินทางที่ดี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มีเสบียงเป็นสัดส่วนอย่างเรียบร้อย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ใบหน้าของท่านผ่องใส</w:t>
      </w:r>
      <w:r w:rsidR="00161649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บุคลิกลักษณะของท่านมีสง่าราศีบริบูรณ์งามเด่น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ให้การต้อนรับคนทั้งหลายด้วยความปราณียิ้มแย้มแจ่มใส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เบิกบาน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มีผู้ตัดสินแล้วว่าความสุขอยู่ที่ความยุติธรรมของท่าน</w:t>
      </w:r>
    </w:p>
    <w:p w:rsidR="00161649" w:rsidRDefault="00DC0A0E" w:rsidP="00161649">
      <w:pPr>
        <w:pStyle w:val="libNormal"/>
        <w:rPr>
          <w:cs/>
        </w:rPr>
      </w:pPr>
      <w:r w:rsidRPr="00B91120">
        <w:rPr>
          <w:rFonts w:hint="cs"/>
          <w:cs/>
        </w:rPr>
        <w:t>ท่านขี่ม้าตัวใหญ่ที่สมบูรณ์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ท่านเดินไปท่ามกลางการต้อนรับเป็นแถวเรียงราย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ถ้าหากท่านอับดุลมะนาฟ</w:t>
      </w:r>
      <w:r w:rsidRPr="00B91120">
        <w:rPr>
          <w:cs/>
        </w:rPr>
        <w:t>(</w:t>
      </w:r>
      <w:r w:rsidRPr="00B91120">
        <w:rPr>
          <w:rFonts w:hint="cs"/>
          <w:cs/>
        </w:rPr>
        <w:t>ปู่ทวดของท่าน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ได้เห็นท่านคงอดไม่ได้ที่จะต้องภาคภูมิใจบรรพบุรุษทั้งหลายของท่านจะต้องปลาบปลื้มเป็นล้นพ้น</w:t>
      </w:r>
    </w:p>
    <w:p w:rsidR="00161649" w:rsidRDefault="0016164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ในเส้นทางที่ท่านเดินมีชาวยิวที่แร้นแค้นคนหนึ่งพำนักอยู่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เขาประสบความล้มเหลวด้วยสาเหตุต่างๆ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มีความเป็นอยู่ที่ตกต่ำ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รายได้น้อย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ขาดแคลนอาหารถึงขนาดหนังหุ้มติดกระดูก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อ่อนระโหยโรยแรงถึงขนาดทรงตัวเกือบไม่ได้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และเลวยิ่งกว่านั้นสิ่งที่เขารักคือนกพิราบตัวหนึ่ง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ยามดวงอาทิตย์ขึ้นแดดก็แผดเผาจนไหม้เกรียม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ความเป็นอยู่ของเขาสุดแสนทรมาน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เป็นอยู่อย่างนี้มานานแสนนาน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เขาถือถังน้ำที่เต็มปริ่ม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ในขณะนั้นหัวใจของเขาแข็งกร้าว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เมื่อได้แลเห็นคนๆ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หนึ่งปรากฏว่าท่านอิมาม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หยุดยืนอยู่ต่อหน้าเขา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เขากล่าวว่า</w:t>
      </w:r>
    </w:p>
    <w:p w:rsidR="00161649" w:rsidRDefault="00DC0A0E" w:rsidP="00161649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ข้าแต่ท่านผู้เป็นบุตรของศาสนทูตแห่งอัลลอฮฺ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จงให้ความเป็นธรรมต่อฉันด้วย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ย้อนถามว่า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61649" w:rsidRPr="00B91120">
        <w:rPr>
          <w:rFonts w:hint="cs"/>
          <w:cs/>
        </w:rPr>
        <w:t>เรื่องอะไรหรือ</w:t>
      </w:r>
      <w:r w:rsidR="00161649" w:rsidRPr="00B91120">
        <w:rPr>
          <w:rFonts w:hint="cs"/>
        </w:rPr>
        <w:t>?</w:t>
      </w:r>
      <w:r w:rsidR="00161649" w:rsidRPr="00B91120">
        <w:rPr>
          <w:rFonts w:hint="cs"/>
          <w:cs/>
        </w:rPr>
        <w:t>”</w:t>
      </w: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ท่านตาของท่านเคยกล่าวว่า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โลกนี้คือคุกของผู้ศรัทธา</w:t>
      </w:r>
      <w:r w:rsidRPr="00B91120">
        <w:rPr>
          <w:cs/>
        </w:rPr>
        <w:t xml:space="preserve"> </w:t>
      </w:r>
      <w:r w:rsidR="00161649" w:rsidRPr="00B91120">
        <w:rPr>
          <w:rFonts w:hint="cs"/>
          <w:cs/>
        </w:rPr>
        <w:t xml:space="preserve">แต่เป็นสวรรค์ของผู้ปฏิเสธ </w:t>
      </w:r>
      <w:r w:rsidR="00161649" w:rsidRPr="00B91120">
        <w:rPr>
          <w:cs/>
        </w:rPr>
        <w:t>(</w:t>
      </w:r>
      <w:r w:rsidRPr="00B91120">
        <w:rPr>
          <w:rFonts w:hint="cs"/>
          <w:cs/>
        </w:rPr>
        <w:t>กาฟิร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ในเมื่อท่านเป็นผู้ศรัทธา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ส่วนฉันเป็นผู้ปฏิเสธ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แล้วไฉนฉันจึงเห็นว่าโลกนี้เป็นสวรรค์สำหรับท่าน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ท่านช่างมีความสุขและมีความอิ่มเอิบกับรสชาดของมันเสียเหลือเกิน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แต่ดูไปแล้วมันกลับเป็นคุกสำหรับฉันเสียมากกว่า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เพราะมันทำลายชีวิตฉันเสียยับเยิน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มันให้แต่ความยากจนข้นแค้นแก่ฉันตลอดมา</w:t>
      </w:r>
      <w:r w:rsidRPr="00B91120">
        <w:rPr>
          <w:rFonts w:cs="Times New Roman" w:hint="eastAsia"/>
          <w:lang w:bidi="ar-SA"/>
        </w:rPr>
        <w:t>”</w:t>
      </w:r>
    </w:p>
    <w:p w:rsidR="00161649" w:rsidRDefault="00DC0A0E" w:rsidP="00161649">
      <w:pPr>
        <w:pStyle w:val="libNormal"/>
        <w:rPr>
          <w:cs/>
        </w:rPr>
      </w:pPr>
      <w:r w:rsidRPr="00B91120">
        <w:rPr>
          <w:rFonts w:hint="cs"/>
          <w:cs/>
        </w:rPr>
        <w:t>เมื่อท่านอิมาม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ได้ยินเช่นนั้น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ท่านก็อธิบายให้ความสว่างแก่เขา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โดยเผยคำตอบออกมาจากความรู้อันเปรียบดังขุมคลังแห่งความรู้ของท่าน</w:t>
      </w:r>
      <w:r w:rsidRPr="00B91120">
        <w:rPr>
          <w:cs/>
        </w:rPr>
        <w:t xml:space="preserve"> </w:t>
      </w:r>
    </w:p>
    <w:p w:rsidR="00161649" w:rsidRDefault="0016164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161649" w:rsidRDefault="00161649" w:rsidP="00161649">
      <w:pPr>
        <w:pStyle w:val="libNormal"/>
      </w:pPr>
    </w:p>
    <w:p w:rsidR="00DC0A0E" w:rsidRPr="00B91120" w:rsidRDefault="00DC0A0E" w:rsidP="00161649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ท่านอธิบายให้แก่ชาวยิวผู้เข้าใจผิดคนนั้นว่า</w:t>
      </w: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โอ้ท่านผู้อาวุโส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ถ้าหากท่านได้แลเห็นสิ่งที่อัลลอฮฺ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ทรงสัญญาไว้กับฉันและบรรดาผู้ศรัทธาไว้ในปรโลก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อันเป็นสิ่งที่สายตามองไม่เห็น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หูไม่ได้ยิน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แน่นอนที่สุดท่านจะรู้ได้เลยว่า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ชีวิตในโลกนี้ก่อนที่ฉันจะย้ายไป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มันเป็นเพียงแค่สถานที่กักกันเท่านั้น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และถ้าหากท่านสามารถมองเห็น</w:t>
      </w:r>
    </w:p>
    <w:p w:rsidR="00DC0A0E" w:rsidRDefault="00DC0A0E" w:rsidP="00161649">
      <w:pPr>
        <w:pStyle w:val="libNormal"/>
        <w:ind w:firstLine="0"/>
      </w:pPr>
      <w:r w:rsidRPr="00B91120">
        <w:rPr>
          <w:rFonts w:hint="cs"/>
          <w:cs/>
        </w:rPr>
        <w:t>สิ่งที่อัลลอฮฺ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สัญญาไว้กับท่านและผู้ปฏิเสธทุกคนในปรโลกแล้วไซร้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จะเห็นว่ามันคือไฟนรกอันร้อนแรงลุกโชติช่วง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เป็นการลงโทษอันถาวรแน่นอนที่สุด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ท่านต้องจะเห็นว่า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โลกที่ท่านอาศัยอยู่ขณะนี้คือสวรรค์อันกว้างใหญ่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มีศูนย์รวมแห่งความโปรดปรานพร้อมบริบูรณ์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๑๒</w:t>
      </w:r>
      <w:r w:rsidRPr="00B91120">
        <w:rPr>
          <w:cs/>
        </w:rPr>
        <w:t>)</w:t>
      </w:r>
    </w:p>
    <w:p w:rsidR="00161649" w:rsidRPr="00B91120" w:rsidRDefault="00161649" w:rsidP="00161649">
      <w:pPr>
        <w:pStyle w:val="libNormal"/>
        <w:ind w:firstLine="0"/>
        <w:rPr>
          <w:rFonts w:cs="Times New Roman"/>
          <w:lang w:bidi="ar-SA"/>
        </w:rPr>
      </w:pPr>
    </w:p>
    <w:p w:rsidR="00161649" w:rsidRDefault="00DC0A0E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  <w:bookmarkStart w:id="182" w:name="_Toc474669591"/>
      <w:bookmarkStart w:id="183" w:name="_Toc474670116"/>
      <w:r w:rsidRPr="00161649">
        <w:t>(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๑๒</w:t>
      </w:r>
      <w:r w:rsidRPr="00161649">
        <w:rPr>
          <w:szCs w:val="24"/>
          <w:rtl/>
          <w:cs/>
        </w:rPr>
        <w:t xml:space="preserve">)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กัซฟุล</w:t>
      </w:r>
      <w:r w:rsidRPr="00161649">
        <w:rPr>
          <w:szCs w:val="24"/>
          <w:rtl/>
          <w:cs/>
        </w:rPr>
        <w:t>-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ฆุมมะฮฺ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๑๖๓</w:t>
      </w:r>
      <w:bookmarkEnd w:id="182"/>
      <w:bookmarkEnd w:id="183"/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</w:p>
    <w:p w:rsidR="00161649" w:rsidRDefault="00161649" w:rsidP="00161649">
      <w:pPr>
        <w:pStyle w:val="libArFootnote"/>
        <w:bidi w:val="0"/>
        <w:rPr>
          <w:rFonts w:ascii="Angsana New" w:hAnsi="Angsana New" w:cs="Angsana New"/>
          <w:szCs w:val="24"/>
          <w:cs/>
          <w:lang w:bidi="th-TH"/>
        </w:rPr>
      </w:pPr>
    </w:p>
    <w:p w:rsidR="00161649" w:rsidRPr="00161649" w:rsidRDefault="00161649" w:rsidP="00161649">
      <w:pPr>
        <w:rPr>
          <w:rFonts w:ascii="Angsana New" w:hAnsi="Angsana New" w:cs="Angsana New"/>
          <w:cs/>
          <w:lang w:bidi="th-TH"/>
        </w:rPr>
      </w:pPr>
      <w:r>
        <w:rPr>
          <w:rFonts w:ascii="Angsana New" w:hAnsi="Angsana New" w:cs="Angsana New"/>
        </w:rPr>
        <w:br w:type="page"/>
      </w:r>
    </w:p>
    <w:p w:rsidR="00DC0A0E" w:rsidRDefault="00DC0A0E" w:rsidP="00161649">
      <w:pPr>
        <w:pStyle w:val="Heading1"/>
      </w:pPr>
      <w:bookmarkStart w:id="184" w:name="_Toc474670117"/>
      <w:r w:rsidRPr="00B91120">
        <w:rPr>
          <w:rFonts w:hint="cs"/>
          <w:cs/>
        </w:rPr>
        <w:lastRenderedPageBreak/>
        <w:t>คำวิงวอน</w:t>
      </w:r>
      <w:bookmarkEnd w:id="184"/>
    </w:p>
    <w:p w:rsidR="00161649" w:rsidRPr="00B91120" w:rsidRDefault="00161649" w:rsidP="00DC0A0E">
      <w:pPr>
        <w:pStyle w:val="libNormal"/>
        <w:rPr>
          <w:rFonts w:cs="Times New Roman"/>
          <w:lang w:bidi="ar-SA"/>
        </w:rPr>
      </w:pPr>
    </w:p>
    <w:p w:rsidR="00161649" w:rsidRPr="00161649" w:rsidRDefault="00DC0A0E" w:rsidP="00161649">
      <w:pPr>
        <w:pStyle w:val="libNormal"/>
      </w:pPr>
      <w:r w:rsidRPr="00B91120">
        <w:rPr>
          <w:rFonts w:hint="cs"/>
          <w:cs/>
        </w:rPr>
        <w:t>บทคำวิงวอนขออันเป็นส่วนเฉพาะตัวของบรรดาอิมามแห่งอะฮฺลุลบัยตฺ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ุกท่านต่างก็มีคำวิงวอนอย่างมากมายโดยได้รับการเก็บรักษาไว้เพียงจำนวนหนึ่งบรรดานักปราชญ์ได้รวบรวมบทดุอาอ์ของบุคคลเหล่านี้ไว้ในตำรา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เป็นอันมาก</w:t>
      </w: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นอกจากนี้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ในความหมายของบทดุอาอ์ดังกล่าวยังมีเรื่องการสรรเสริญอัลลอฮฺ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การแสดงความนอบน้อมต่อพระองค์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ถ่อมตนอย่างสุดซึ้งต่อพระองค์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อันหมายถึงเป็นศูนย์รวมแห่งคำสอนต่างๆ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ทั้งจริยธรรม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มารยาท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ความรู้ในเรื่องราวของพระผู้เป็นเจ้า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และความสมบูรณ์ต่างๆ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บทนี้เราจะกล่าวถึงบทดุอาอ์ของท่านอิมามฮะซัน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อย่างสั้นๆ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บางประการ</w:t>
      </w:r>
    </w:p>
    <w:p w:rsidR="00161649" w:rsidRPr="00B91120" w:rsidRDefault="00161649" w:rsidP="00DC0A0E">
      <w:pPr>
        <w:pStyle w:val="libNormal"/>
        <w:rPr>
          <w:rFonts w:cs="Times New Roman"/>
          <w:lang w:bidi="ar-SA"/>
        </w:rPr>
      </w:pPr>
    </w:p>
    <w:p w:rsidR="00DC0A0E" w:rsidRDefault="00DC0A0E" w:rsidP="00161649">
      <w:pPr>
        <w:pStyle w:val="Heading2"/>
      </w:pPr>
      <w:bookmarkStart w:id="185" w:name="_Toc474670118"/>
      <w:r w:rsidRPr="00B91120">
        <w:rPr>
          <w:rFonts w:hint="cs"/>
          <w:cs/>
        </w:rPr>
        <w:t>บทที่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>.</w:t>
      </w:r>
      <w:bookmarkEnd w:id="185"/>
    </w:p>
    <w:p w:rsidR="00161649" w:rsidRPr="00B91120" w:rsidRDefault="00161649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ครั้งหนึ่งมุอาวิยะฮฺได้นำชาวกุเรชกลุ่มหนึ่งมาหาท่าน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โดยมีจุดประสงค์เพื่อทำร้ายท่าน</w:t>
      </w:r>
      <w:r w:rsidR="00161649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ได้วิงวอนขอดุอาอ์ว่า</w:t>
      </w:r>
    </w:p>
    <w:p w:rsidR="00161649" w:rsidRDefault="00DC0A0E" w:rsidP="00161649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ข้าขอความคุ้มครองต่อพระองค์ให้พ้นจากความชั่วร้ายของคนเหล่านั้น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ฉันขอให้พระองค์ปกป้องการทำร้ายโดยคนเหล่านี้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และขอความช่วยเหลือจากพระองค์เกี่ยวกับคนเหล่านี้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ขอให้โปรดปกป้องข้าให้พ้นจากพวกเขา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ไม่ว่าโดยวิธีใดที่พระองค์ทรงประสงค์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และฉันก็ปรารถนาด้วยอำนาจและพลังของพระองค์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ข้าแต่พระผู้ทรงเมตตายิ่งกว่าผู้มีความเมตตาใดๆ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161649" w:rsidRPr="00161649" w:rsidRDefault="00161649" w:rsidP="00161649">
      <w:pPr>
        <w:pStyle w:val="libArFootnote"/>
        <w:bidi w:val="0"/>
        <w:rPr>
          <w:szCs w:val="24"/>
          <w:cs/>
          <w:lang w:bidi="th-TH"/>
        </w:rPr>
      </w:pPr>
      <w:bookmarkStart w:id="186" w:name="_Toc474669594"/>
      <w:bookmarkStart w:id="187" w:name="_Toc474670119"/>
      <w:r w:rsidRPr="00161649">
        <w:t>(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๑</w:t>
      </w:r>
      <w:r w:rsidRPr="00161649">
        <w:rPr>
          <w:szCs w:val="24"/>
          <w:rtl/>
          <w:cs/>
        </w:rPr>
        <w:t xml:space="preserve">)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ชัรฮฺ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นะฮฺญุลบะลาเฆาะฮฺ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๒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๑๐๑</w:t>
      </w:r>
      <w:bookmarkEnd w:id="186"/>
      <w:bookmarkEnd w:id="187"/>
    </w:p>
    <w:p w:rsidR="00161649" w:rsidRDefault="0016164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</w:p>
    <w:p w:rsidR="00DC0A0E" w:rsidRDefault="00DC0A0E" w:rsidP="00161649">
      <w:pPr>
        <w:pStyle w:val="Heading2"/>
      </w:pPr>
      <w:bookmarkStart w:id="188" w:name="_Toc474670120"/>
      <w:r w:rsidRPr="00B91120">
        <w:rPr>
          <w:rFonts w:hint="cs"/>
          <w:cs/>
        </w:rPr>
        <w:t>บทที่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>.</w:t>
      </w:r>
      <w:bookmarkEnd w:id="188"/>
    </w:p>
    <w:p w:rsidR="00161649" w:rsidRPr="00161649" w:rsidRDefault="00161649" w:rsidP="00161649">
      <w:pPr>
        <w:pStyle w:val="libNormal"/>
      </w:pPr>
    </w:p>
    <w:p w:rsidR="00161649" w:rsidRDefault="00DC0A0E" w:rsidP="00DC0A0E">
      <w:pPr>
        <w:pStyle w:val="libNormal"/>
      </w:pPr>
      <w:r w:rsidRPr="00B91120">
        <w:rPr>
          <w:rFonts w:hint="cs"/>
          <w:cs/>
        </w:rPr>
        <w:t>เมื่อท่านอิมามฮะซัน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ไปถึงประตูมัสญิด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ท่านแหงนศีรษะขึ้นแล้ว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กล่าวว่า</w:t>
      </w:r>
    </w:p>
    <w:p w:rsidR="00161649" w:rsidRDefault="00DC0A0E" w:rsidP="00161649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ข้าแต่พระผู้เป็นเจ้า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แขกของพระองค์มาถึงประตูของพระองค์แล้ว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ข้าแต่ผู้ทรงไว้ซึ่งความดีงาม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คนที่ทำความผิดพลาดมาหาพระองค์แล้ว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ขอได้โปรดสลัดความน่าชังที่มีอยู่ในตัวข้าออกไปโดยความดีงามที่มีอยู่</w:t>
      </w:r>
      <w:r w:rsidR="00161649">
        <w:rPr>
          <w:rFonts w:hint="cs"/>
          <w:cs/>
        </w:rPr>
        <w:t xml:space="preserve"> </w:t>
      </w:r>
    </w:p>
    <w:p w:rsidR="00DC0A0E" w:rsidRDefault="00DC0A0E" w:rsidP="00161649">
      <w:pPr>
        <w:pStyle w:val="libNormal"/>
        <w:ind w:firstLine="0"/>
      </w:pP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พระองค์ด้วยเถิด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ข้าแต่พระผู้ทรงเกียรติยิ่ง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161649" w:rsidRDefault="00161649" w:rsidP="00161649">
      <w:pPr>
        <w:pStyle w:val="libNormal"/>
        <w:ind w:firstLine="0"/>
      </w:pPr>
    </w:p>
    <w:p w:rsidR="00161649" w:rsidRPr="00161649" w:rsidRDefault="00161649" w:rsidP="00161649">
      <w:pPr>
        <w:pStyle w:val="libArFootnote"/>
        <w:bidi w:val="0"/>
      </w:pPr>
      <w:bookmarkStart w:id="189" w:name="_Toc474669596"/>
      <w:bookmarkStart w:id="190" w:name="_Toc474670121"/>
      <w:r w:rsidRPr="00161649">
        <w:t>(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๒</w:t>
      </w:r>
      <w:r w:rsidRPr="00161649">
        <w:rPr>
          <w:szCs w:val="24"/>
          <w:rtl/>
          <w:cs/>
        </w:rPr>
        <w:t xml:space="preserve">)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161649">
        <w:rPr>
          <w:szCs w:val="24"/>
          <w:rtl/>
          <w:cs/>
        </w:rPr>
        <w:t>-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มัดค็อล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อิลา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เมาซูอะติล</w:t>
      </w:r>
      <w:r w:rsidRPr="00161649">
        <w:rPr>
          <w:szCs w:val="24"/>
          <w:rtl/>
          <w:cs/>
        </w:rPr>
        <w:t>-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อะตะบาต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161649">
        <w:rPr>
          <w:szCs w:val="24"/>
          <w:rtl/>
          <w:cs/>
        </w:rPr>
        <w:t>-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มุก็อดดะซะฮฺ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๑๘</w:t>
      </w:r>
      <w:bookmarkEnd w:id="189"/>
      <w:bookmarkEnd w:id="190"/>
    </w:p>
    <w:p w:rsidR="00161649" w:rsidRDefault="00161649" w:rsidP="00161649">
      <w:pPr>
        <w:pStyle w:val="libNormal"/>
        <w:rPr>
          <w:rFonts w:cs="Cordia New"/>
          <w:szCs w:val="40"/>
        </w:rPr>
      </w:pPr>
    </w:p>
    <w:p w:rsidR="00161649" w:rsidRPr="00161649" w:rsidRDefault="00161649" w:rsidP="00161649">
      <w:pPr>
        <w:pStyle w:val="libNormal"/>
        <w:rPr>
          <w:rFonts w:cs="Cordia New"/>
          <w:szCs w:val="40"/>
        </w:rPr>
      </w:pPr>
    </w:p>
    <w:p w:rsidR="00DC0A0E" w:rsidRDefault="00DC0A0E" w:rsidP="00161649">
      <w:pPr>
        <w:pStyle w:val="Heading2"/>
      </w:pPr>
      <w:bookmarkStart w:id="191" w:name="_Toc474670122"/>
      <w:r w:rsidRPr="00B91120">
        <w:rPr>
          <w:rFonts w:hint="cs"/>
          <w:cs/>
        </w:rPr>
        <w:t>บทที่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r w:rsidRPr="00B91120">
        <w:rPr>
          <w:cs/>
        </w:rPr>
        <w:t>.</w:t>
      </w:r>
      <w:bookmarkEnd w:id="191"/>
    </w:p>
    <w:p w:rsidR="00161649" w:rsidRPr="00B91120" w:rsidRDefault="00161649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61649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ได้สอนดุอาอ์บทหนึ่งให้แก่ผู้ที่ได้รับความไม่เป็นธรรม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วิงวอนขอเพื่อป้องกันผู้อธรรม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หลังจากนมาซสองร็อกอะฮฺแล้ว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ซึ่งปรากฏว่าเป็นที่ได้รับการตอบสนอง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ดังนี้</w:t>
      </w:r>
    </w:p>
    <w:p w:rsidR="00DC0A0E" w:rsidRPr="00B91120" w:rsidRDefault="00161649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ข้าแต่พระผู้ทรงไว้ซึ่งความเข้มงวดแห่งสถานการณ์ที่เป็นไป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ข้าแต่ผู้ทรงพลัง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ข้ามีความ</w:t>
      </w:r>
    </w:p>
    <w:p w:rsidR="00DC0A0E" w:rsidRDefault="00DC0A0E" w:rsidP="00653E00">
      <w:pPr>
        <w:pStyle w:val="libNormal"/>
      </w:pPr>
      <w:r w:rsidRPr="00B91120">
        <w:rPr>
          <w:rFonts w:hint="cs"/>
          <w:cs/>
        </w:rPr>
        <w:t>ต่ำต้อยต่อเกียรติยศของพระองค์ยิ่งกว่าอะไรทั้งหมดที่ทรงสร้างมา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ขอได้โปรดปกป้องข้าให้พ้นจากความชั่วร้ายของ</w:t>
      </w:r>
      <w:r w:rsidRPr="00B91120">
        <w:rPr>
          <w:cs/>
        </w:rPr>
        <w:t xml:space="preserve"> </w:t>
      </w:r>
      <w:r w:rsidR="00161649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ให้กล่าวนามศัตรู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……</w:t>
      </w:r>
      <w:r w:rsidRPr="00B91120">
        <w:rPr>
          <w:rFonts w:hint="cs"/>
          <w:cs/>
        </w:rPr>
        <w:t>ตามที่พระองค์ทรงประสงค์</w:t>
      </w:r>
      <w:r w:rsidR="00161649" w:rsidRPr="00B91120">
        <w:rPr>
          <w:rFonts w:cs="Times New Roman" w:hint="eastAsia"/>
          <w:lang w:bidi="ar-SA"/>
        </w:rPr>
        <w:t>”</w:t>
      </w:r>
      <w:r w:rsidR="00161649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161649" w:rsidRDefault="00161649" w:rsidP="00161649">
      <w:pPr>
        <w:pStyle w:val="libNormal"/>
      </w:pPr>
    </w:p>
    <w:p w:rsidR="00161649" w:rsidRPr="00161649" w:rsidRDefault="00161649" w:rsidP="00161649">
      <w:pPr>
        <w:pStyle w:val="libArFootnote"/>
        <w:bidi w:val="0"/>
        <w:rPr>
          <w:lang w:bidi="th-TH"/>
        </w:rPr>
      </w:pPr>
      <w:bookmarkStart w:id="192" w:name="_Toc474669598"/>
      <w:bookmarkStart w:id="193" w:name="_Toc474670123"/>
      <w:r w:rsidRPr="00161649">
        <w:t>(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๓</w:t>
      </w:r>
      <w:r w:rsidRPr="00161649">
        <w:rPr>
          <w:szCs w:val="24"/>
          <w:rtl/>
          <w:cs/>
        </w:rPr>
        <w:t xml:space="preserve">)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161649">
        <w:rPr>
          <w:szCs w:val="24"/>
          <w:rtl/>
          <w:cs/>
        </w:rPr>
        <w:t>-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มุจญตะนา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มินัดดุอาอิล</w:t>
      </w:r>
      <w:r w:rsidRPr="00161649">
        <w:rPr>
          <w:szCs w:val="24"/>
          <w:rtl/>
          <w:cs/>
        </w:rPr>
        <w:t>-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มุจยตะบา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161649">
        <w:rPr>
          <w:szCs w:val="24"/>
          <w:rtl/>
          <w:cs/>
        </w:rPr>
        <w:t xml:space="preserve"> </w:t>
      </w:r>
      <w:r w:rsidRPr="00161649">
        <w:rPr>
          <w:rFonts w:ascii="Angsana New" w:hAnsi="Angsana New" w:cs="Angsana New" w:hint="cs"/>
          <w:szCs w:val="24"/>
          <w:cs/>
          <w:lang w:bidi="th-TH"/>
        </w:rPr>
        <w:t>๓</w:t>
      </w:r>
      <w:bookmarkEnd w:id="192"/>
      <w:bookmarkEnd w:id="193"/>
    </w:p>
    <w:p w:rsidR="00161649" w:rsidRDefault="00161649">
      <w:pPr>
        <w:rPr>
          <w:rFonts w:ascii="Angsana New" w:hAnsi="Angsana New"/>
          <w:sz w:val="32"/>
          <w:szCs w:val="32"/>
        </w:rPr>
      </w:pPr>
      <w:r>
        <w:br w:type="page"/>
      </w:r>
    </w:p>
    <w:p w:rsidR="00161649" w:rsidRPr="00B91120" w:rsidRDefault="00161649" w:rsidP="00DC0A0E">
      <w:pPr>
        <w:pStyle w:val="libNormal"/>
        <w:rPr>
          <w:rFonts w:cs="Times New Roman"/>
          <w:lang w:bidi="ar-SA"/>
        </w:rPr>
      </w:pPr>
    </w:p>
    <w:p w:rsidR="00DC0A0E" w:rsidRDefault="00DC0A0E" w:rsidP="00161649">
      <w:pPr>
        <w:pStyle w:val="Heading2"/>
      </w:pPr>
      <w:bookmarkStart w:id="194" w:name="_Toc474670124"/>
      <w:r w:rsidRPr="00B91120">
        <w:rPr>
          <w:rFonts w:hint="cs"/>
          <w:cs/>
        </w:rPr>
        <w:t>บทที่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</w:t>
      </w:r>
      <w:r w:rsidRPr="00B91120">
        <w:rPr>
          <w:cs/>
        </w:rPr>
        <w:t>.</w:t>
      </w:r>
      <w:bookmarkEnd w:id="194"/>
    </w:p>
    <w:p w:rsidR="00161649" w:rsidRPr="00B91120" w:rsidRDefault="00161649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เมื่อมุอาวิยะฮฺเข้ามาหาท่านอิมามฮะซัน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ท่านได้อ่านดุอาอ์บทหนึ่งว่า</w:t>
      </w:r>
    </w:p>
    <w:p w:rsidR="00161649" w:rsidRDefault="00DC0A0E" w:rsidP="00161649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ผู้ทรงกรุณา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ผู้ทรงเมตตาอยู่เป็นนิรันดร์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ผู้ทรงยิ่งใหญ่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ผู้ทรงเกรียงไกร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ข้อแต่อัลลอฮฺ</w:t>
      </w:r>
      <w:r w:rsidRPr="00B91120">
        <w:rPr>
          <w:cs/>
        </w:rPr>
        <w:t xml:space="preserve"> </w:t>
      </w:r>
    </w:p>
    <w:p w:rsidR="00DC0A0E" w:rsidRPr="00B91120" w:rsidRDefault="00DC0A0E" w:rsidP="00161649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มหาบริสุทธิ์เป็นของพระองค์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ข้าแต่ผู้ดำรงอยู่เป็นนิรันดร์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มหาบริสุทธิ์ยิ่งแด่พระผู้ทรงชีวิตไม่มีความตาย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ข้าขอวิงวอนต่อพระองค์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เหมือนอย่างผู้ที่ตก</w:t>
      </w:r>
    </w:p>
    <w:p w:rsidR="00161649" w:rsidRDefault="00DC0A0E" w:rsidP="00161649">
      <w:pPr>
        <w:pStyle w:val="libNormal"/>
        <w:ind w:firstLine="0"/>
      </w:pPr>
      <w:r w:rsidRPr="00B91120">
        <w:rPr>
          <w:rFonts w:hint="cs"/>
          <w:cs/>
        </w:rPr>
        <w:t>เป็นเหยื่อที่ปากเสือในขณะที่อยู่ในบ่อ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ซึ่งไม่มีความสามารถจะหาทางใดๆ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หลีกพ้นได้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นอกจากโดยการอนุมัติของพระองค์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ข้าขอวิงวอนต่อพระองค์ได้โปร</w:t>
      </w:r>
      <w:r w:rsidR="00161649">
        <w:rPr>
          <w:rFonts w:hint="cs"/>
          <w:cs/>
        </w:rPr>
        <w:t>ดยับยั้งการกระทำของชายคนนี้ที่</w:t>
      </w:r>
      <w:r w:rsidRPr="00B91120">
        <w:rPr>
          <w:rFonts w:hint="cs"/>
          <w:cs/>
        </w:rPr>
        <w:t>กระทำต่อข้า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และให้พ้นจากศัตรูของข้าทุกคน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ทั้งทางทิศตะวันออกและทางทิศตะวันตก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ทั้งจากมนุษย์และญิน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ขอได้โปรดเอาไปจากพวกเขาซึ่ง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หู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การได้ยิน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หัวใจ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และอวัยวะต่างๆ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ขอให้ผ่านพ้นจากแผนการร้ายของพวกเขาด้วยอำนาจและพลังของพระองค์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โปรดเป็นผู้ใกล้ชิดข้าเพื่อปกป้องให้พ้นจากพวกเขา</w:t>
      </w:r>
    </w:p>
    <w:p w:rsidR="00DC0A0E" w:rsidRDefault="00DC0A0E" w:rsidP="00161649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และคนพาลทั้งหลาย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และให้พ้นจากมารร้ายที่ไม่ศรัทธาในวันตัดสินตอบแทน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แท้จริงผู้คุ้มครองข้าคืออัลลอฮฺผู้ประทานคัมภีร์ลงมา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และพระองค์ทรงคุ้มครองบรรดาผู้มีคุณธรรม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ดังนั้นถึงแม้เขาทั้งหลายจะปฏิเสธ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ดังนั้นก็จงกล่าวว่า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ผู้ไม่มีพระเจ้าอื่นใดนอกจากพระองค์ก็เป็นที่เพียงพอแล้วสำหรับข้า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ข้าขอมอบหมายตนเองยังพระองค์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และพระองค์คือพระผู้อภิบาลแห่งบัลลังก์อันยิ่งใหญ่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015EB3" w:rsidRDefault="00015EB3" w:rsidP="00161649">
      <w:pPr>
        <w:pStyle w:val="libNormal"/>
        <w:ind w:firstLine="0"/>
      </w:pPr>
    </w:p>
    <w:p w:rsidR="00015EB3" w:rsidRPr="00015EB3" w:rsidRDefault="00015EB3" w:rsidP="00015EB3">
      <w:pPr>
        <w:pStyle w:val="libArFootnote"/>
        <w:bidi w:val="0"/>
        <w:rPr>
          <w:szCs w:val="24"/>
          <w:rtl/>
          <w:cs/>
        </w:rPr>
      </w:pPr>
      <w:bookmarkStart w:id="195" w:name="_Toc474669600"/>
      <w:bookmarkStart w:id="196" w:name="_Toc474670125"/>
      <w:r w:rsidRPr="00015EB3">
        <w:t>(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๔</w:t>
      </w:r>
      <w:r w:rsidRPr="00015EB3">
        <w:rPr>
          <w:szCs w:val="24"/>
          <w:rtl/>
          <w:cs/>
        </w:rPr>
        <w:t xml:space="preserve">)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มุฮิจญุดดะอฺวาต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๑๔๓</w:t>
      </w:r>
      <w:bookmarkEnd w:id="195"/>
      <w:bookmarkEnd w:id="196"/>
    </w:p>
    <w:p w:rsidR="00161649" w:rsidRDefault="00161649" w:rsidP="00161649">
      <w:pPr>
        <w:pStyle w:val="libNormal"/>
        <w:ind w:firstLine="0"/>
      </w:pPr>
    </w:p>
    <w:p w:rsidR="00161649" w:rsidRDefault="0016164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161649" w:rsidRPr="00B91120" w:rsidRDefault="00161649" w:rsidP="00161649">
      <w:pPr>
        <w:pStyle w:val="libNormal"/>
        <w:ind w:firstLine="0"/>
        <w:rPr>
          <w:rFonts w:cs="Times New Roman"/>
          <w:lang w:bidi="ar-SA"/>
        </w:rPr>
      </w:pPr>
    </w:p>
    <w:p w:rsidR="00DC0A0E" w:rsidRDefault="00DC0A0E" w:rsidP="00161649">
      <w:pPr>
        <w:pStyle w:val="Heading2"/>
      </w:pPr>
      <w:bookmarkStart w:id="197" w:name="_Toc474670126"/>
      <w:r w:rsidRPr="00B91120">
        <w:rPr>
          <w:rFonts w:hint="cs"/>
          <w:cs/>
        </w:rPr>
        <w:t>บทที่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๕</w:t>
      </w:r>
      <w:r w:rsidRPr="00B91120">
        <w:rPr>
          <w:cs/>
        </w:rPr>
        <w:t>.</w:t>
      </w:r>
      <w:bookmarkEnd w:id="197"/>
    </w:p>
    <w:p w:rsidR="00161649" w:rsidRPr="00161649" w:rsidRDefault="00161649" w:rsidP="00161649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วิงวอนด้วยบทดุอาอ์อีกบทหนึ่งว่า</w:t>
      </w:r>
    </w:p>
    <w:p w:rsidR="00015EB3" w:rsidRDefault="00DC0A0E" w:rsidP="00015EB3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ข้าแต่ผู้เป็นที่พึ่งของผู้ที่ไร้ที่พึ่ง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ทรงเป็นผู้ให้ความอบอุ่นใจแก่คนที่โดดเดี่ยว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โปรดประทานพรแด่มุฮัมมัด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และลูกหลานของท่าน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โปรดให้ข้าอบอุ่นใจกับพระองค์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โลกของพระองค์ทรงความคับแค้นให้แก่ข้า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โปรดบันดาลให้ข้ามีการมอบหมายตนต่อพระองค์</w:t>
      </w:r>
    </w:p>
    <w:p w:rsidR="00015EB3" w:rsidRDefault="00DC0A0E" w:rsidP="00015EB3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แน่นอนที่สุดศัตรูของพระองค์ได้รังควานข้าแล้ว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ได้โปรดประทานพรแด่มุฮัมมัด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และโปรดนำข้าเข้าสู่พระองค์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และให้ข้าแสวงหาพระองค์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ข้าขอมอบตัวยังพระองค์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และข้าขอกลับตัวยังพระองค์</w:t>
      </w:r>
      <w:r w:rsidRPr="00B91120">
        <w:rPr>
          <w:cs/>
        </w:rPr>
        <w:t xml:space="preserve"> </w:t>
      </w:r>
    </w:p>
    <w:p w:rsidR="00015EB3" w:rsidRDefault="00DC0A0E" w:rsidP="00015EB3">
      <w:pPr>
        <w:pStyle w:val="libNormal"/>
        <w:ind w:firstLine="0"/>
      </w:pP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คุณลักษณะอันใดก็ตามที่ข้าพรรณนาถึงพระองค์หรือ</w:t>
      </w:r>
      <w:r w:rsidRPr="00B91120">
        <w:rPr>
          <w:cs/>
        </w:rPr>
        <w:t xml:space="preserve"> </w:t>
      </w:r>
    </w:p>
    <w:p w:rsidR="00DC0A0E" w:rsidRPr="00B91120" w:rsidRDefault="00DC0A0E" w:rsidP="00015EB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คำวิงวอนใดก็ตามที่ข้าวิงวอน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ขอให้พระองค์ประทานความสัมฤทธิ์ผลตามนั้น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โดยความรักจากพระองค์</w:t>
      </w:r>
      <w:r w:rsidR="00015EB3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และ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ความปิติชื่นชมของพระองค์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ขอให้ข้ามีชีวิตอยู่ตามนั้นและตายลงกับสิ่งนั้น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อันใดที่ข้ารังเกียจ</w:t>
      </w:r>
    </w:p>
    <w:p w:rsidR="00015EB3" w:rsidRDefault="00DC0A0E" w:rsidP="00015EB3">
      <w:pPr>
        <w:pStyle w:val="libNormal"/>
        <w:ind w:firstLine="0"/>
      </w:pPr>
      <w:r w:rsidRPr="00B91120">
        <w:rPr>
          <w:rFonts w:hint="cs"/>
          <w:cs/>
        </w:rPr>
        <w:t>ก็ขอให้พระองค์ทรงเอาชีวิตของข้าไปสู่สิ่งที่พระองค์รักและชื่นชมยินดี</w:t>
      </w:r>
    </w:p>
    <w:p w:rsidR="00015EB3" w:rsidRDefault="00DC0A0E" w:rsidP="00015EB3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ข้าขออภัยโทษต่อพระองค์</w:t>
      </w:r>
      <w:r w:rsidR="00015EB3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พระผู้เป็นเจ้าของข้า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ข้าขออภัยต่อพระองค์อันเนื่องมาแต่ความผิดพลาดของข้า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ไม่มีพลัง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ไม่มีอำนาจใดๆ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นอกจากโดยอัลลอฮฺ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ไม่มีพระเจ้าอื่นใดนอกจาก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พระองค์ผู้ทรงโอบอ้อมอารี</w:t>
      </w:r>
      <w:r w:rsidRPr="00B91120">
        <w:rPr>
          <w:cs/>
        </w:rPr>
        <w:t xml:space="preserve"> </w:t>
      </w:r>
    </w:p>
    <w:p w:rsidR="00DC0A0E" w:rsidRDefault="00DC0A0E" w:rsidP="00015EB3">
      <w:pPr>
        <w:pStyle w:val="libNormal"/>
        <w:ind w:firstLine="0"/>
      </w:pPr>
      <w:r w:rsidRPr="00B91120">
        <w:rPr>
          <w:rFonts w:hint="cs"/>
          <w:cs/>
        </w:rPr>
        <w:t>ผู้ทรงเผื่อแผ่ยิ่ง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ขอให้อัลลอฮฺประทานพรแด่มุฮัมมัดและลูกหลานของท่าน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ขอให้ความทุกข์โศกในโลกนี้และปรโลก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จงผ่านพ้นไปจากเราเพราะความอบอุ่นจากพระองค์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ข้าแต่พระผู้อภิบาลแห่งสากลโลก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015EB3" w:rsidRDefault="00015EB3" w:rsidP="00015EB3">
      <w:pPr>
        <w:pStyle w:val="libNormal"/>
        <w:ind w:firstLine="0"/>
      </w:pPr>
    </w:p>
    <w:p w:rsidR="00015EB3" w:rsidRPr="00015EB3" w:rsidRDefault="00015EB3" w:rsidP="00653E00">
      <w:pPr>
        <w:pStyle w:val="libArFootnote"/>
        <w:bidi w:val="0"/>
      </w:pPr>
      <w:bookmarkStart w:id="198" w:name="_Toc474669602"/>
      <w:bookmarkStart w:id="199" w:name="_Toc474670127"/>
      <w:r w:rsidRPr="00015EB3">
        <w:rPr>
          <w:rFonts w:ascii="Angsana New" w:hAnsi="Angsana New" w:cs="Angsana New" w:hint="cs"/>
          <w:szCs w:val="24"/>
          <w:cs/>
          <w:lang w:bidi="th-TH"/>
        </w:rPr>
        <w:t>๕</w:t>
      </w:r>
      <w:r w:rsidR="00653E00">
        <w:rPr>
          <w:rFonts w:ascii="Angsana New" w:hAnsi="Angsana New" w:cs="Angsana New" w:hint="cs"/>
          <w:szCs w:val="24"/>
          <w:cs/>
          <w:lang w:bidi="th-TH"/>
        </w:rPr>
        <w:t>(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มุฮิจญุดดะอฺวาต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๑๔๔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198"/>
      <w:bookmarkEnd w:id="199"/>
    </w:p>
    <w:p w:rsidR="00015EB3" w:rsidRPr="00015EB3" w:rsidRDefault="00015EB3" w:rsidP="00015EB3">
      <w:pPr>
        <w:pStyle w:val="libNormal"/>
        <w:ind w:firstLine="0"/>
        <w:rPr>
          <w:rFonts w:cs="Cordia New"/>
          <w:szCs w:val="40"/>
        </w:rPr>
      </w:pPr>
    </w:p>
    <w:p w:rsidR="00DC0A0E" w:rsidRPr="00015EB3" w:rsidRDefault="00015EB3" w:rsidP="00015EB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Default="00DC0A0E" w:rsidP="00015EB3">
      <w:pPr>
        <w:pStyle w:val="Heading1"/>
      </w:pPr>
      <w:bookmarkStart w:id="200" w:name="_Toc474670128"/>
      <w:r w:rsidRPr="00B91120">
        <w:rPr>
          <w:rFonts w:hint="cs"/>
          <w:cs/>
        </w:rPr>
        <w:lastRenderedPageBreak/>
        <w:t>บทที่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</w:t>
      </w:r>
      <w:r w:rsidRPr="00B91120">
        <w:rPr>
          <w:cs/>
        </w:rPr>
        <w:t>.</w:t>
      </w:r>
      <w:bookmarkEnd w:id="200"/>
    </w:p>
    <w:p w:rsidR="00015EB3" w:rsidRPr="00015EB3" w:rsidRDefault="00015EB3" w:rsidP="00015EB3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มีดุอาอ์บทหนึ่งคือ</w:t>
      </w:r>
    </w:p>
    <w:p w:rsidR="00015EB3" w:rsidRDefault="00DC0A0E" w:rsidP="00015EB3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แท้จริงพระองค์คือผู้ดูแลสรรพสิ่งทั้งมวลของพระองค์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ในบรรดาสรรพสิ่งที่พระองค์ทรงสร้างจะไม่มีใครเป็นผู้ดูแลเสมอเหมือนพระองค์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ข้าแต่พระผู้เป็นเจ้า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ความดีงามใดๆที่มีก็เนื่องมาแต่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ความเมตตาของพระองค์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ความชั่วใด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ที่มีก็เนื่องมาแต่ความผิดพลาดของมนุษย์เอง</w:t>
      </w:r>
      <w:r w:rsidRPr="00B91120">
        <w:rPr>
          <w:cs/>
        </w:rPr>
        <w:t xml:space="preserve"> </w:t>
      </w:r>
    </w:p>
    <w:p w:rsidR="00015EB3" w:rsidRDefault="00DC0A0E" w:rsidP="00015EB3">
      <w:pPr>
        <w:pStyle w:val="libNormal"/>
        <w:ind w:firstLine="0"/>
      </w:pPr>
      <w:r w:rsidRPr="00B91120">
        <w:rPr>
          <w:rFonts w:hint="cs"/>
          <w:cs/>
        </w:rPr>
        <w:t>จะไม่มีอะไรดีที่สุดเท่าการอภัยและความช่วยเหลือของพระองค์ไม่มีอะไรชั่วร้ายเท่ากับการบิดพลิ้ว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และออกนอกกฎบัญญัติของพระองค์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ข้าแต่พระผู้เป็นเจ้า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ข้ารู้จักพระองค์แล้ว</w:t>
      </w:r>
      <w:r w:rsidR="00015EB3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ข้าได้เข้าสู่ทางนำตามคำสั่งของพระองค์ก็เพราะพระองค์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ถ้าหากไม่มีพระองค์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ข้าก็ไม่รู้จักว่าพระองค์คือใคร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ข้าแต่พระผู้ทรงเป็นอย่างนี้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แต่ไม่ทรงเป็นอย่างนั้น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ที่นอกเหนือไปจากพระองค์โปรดประทานพรแด่มุฮัมมัด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และลูกหลานของมุฮัมมัด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และโปรดประทานเครื่องยังชีพ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ให้แก่ข้านั่นคือความบริสุทธิ์ใจในการงานของข้า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และโปรดเผยความไพศาลแก่เครื่องยังชีพของข้า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โปรดประทานความดีให้แก่การงานของข้า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ในตอนสุดท้ายของมันให้วันที่ข้าได้พบพระองค์เป็นวันที่ดีที่สุดของข้า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ข้าแต่พระผู้เป็นเจ้า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ข้าเชื่อฟังปฏิบัติตามพระองค์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ความโปรดปรานที่ถือว่าเป็นบุญคุณยิ่งของพระองค์นั้น</w:t>
      </w:r>
      <w:r w:rsidRPr="00B91120">
        <w:rPr>
          <w:cs/>
        </w:rPr>
        <w:t xml:space="preserve"> </w:t>
      </w:r>
    </w:p>
    <w:p w:rsidR="00015EB3" w:rsidRPr="00015EB3" w:rsidRDefault="00DC0A0E" w:rsidP="00015EB3">
      <w:pPr>
        <w:pStyle w:val="libNormal"/>
        <w:ind w:firstLine="0"/>
      </w:pPr>
      <w:r w:rsidRPr="00B91120">
        <w:rPr>
          <w:rFonts w:hint="cs"/>
          <w:cs/>
        </w:rPr>
        <w:t>โปรดประทานแก่ข้า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อันเป็นสิ่งที่พระองค์รักมากที่สุด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ได้แก่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ความศรัทธาต่อพระองค์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ความเชื่อมั่นต่อศาสนทูตของพระองค์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และข้าจะไม่ทรยศต่อพระองค์ด้วยการกระทำสิ่งที่พระองค์ชิงชังที่สุด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อันได้แก่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การตั้งภาคีต่อพระองค์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การบิดเบือนต่อศาสนทูตของพระองค์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ดังนั้นโปรดให้อภัยแก่ข้าในส่วนที่อยู่ระหว่างของสองสิ่งนี้ด้วยเถิด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ข้าแต่พระผู้ทรงเมตตาเหนือกว่าผู้มีความเมตตาใด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015EB3" w:rsidRPr="00015EB3" w:rsidRDefault="00015EB3" w:rsidP="00653E00">
      <w:pPr>
        <w:pStyle w:val="libArFootnote"/>
        <w:bidi w:val="0"/>
        <w:rPr>
          <w:szCs w:val="24"/>
          <w:rtl/>
          <w:cs/>
        </w:rPr>
      </w:pPr>
      <w:r w:rsidRPr="00015EB3">
        <w:t xml:space="preserve"> </w:t>
      </w:r>
      <w:bookmarkStart w:id="201" w:name="_Toc474669604"/>
      <w:bookmarkStart w:id="202" w:name="_Toc474670129"/>
      <w:r w:rsidR="00DC0A0E" w:rsidRPr="00015EB3">
        <w:rPr>
          <w:rFonts w:ascii="Angsana New" w:hAnsi="Angsana New" w:cs="Angsana New" w:hint="cs"/>
          <w:szCs w:val="24"/>
          <w:cs/>
          <w:lang w:bidi="th-TH"/>
        </w:rPr>
        <w:t>๖</w:t>
      </w:r>
      <w:r w:rsidR="00DC0A0E" w:rsidRPr="00015EB3">
        <w:rPr>
          <w:szCs w:val="24"/>
          <w:rtl/>
          <w:cs/>
        </w:rPr>
        <w:t xml:space="preserve">) </w:t>
      </w:r>
      <w:r w:rsidR="00DC0A0E" w:rsidRPr="00015EB3">
        <w:rPr>
          <w:rFonts w:ascii="Angsana New" w:hAnsi="Angsana New" w:cs="Angsana New" w:hint="cs"/>
          <w:szCs w:val="24"/>
          <w:cs/>
          <w:lang w:bidi="th-TH"/>
        </w:rPr>
        <w:t>มุฮิจญุดดะอฺวาต</w:t>
      </w:r>
      <w:r w:rsidR="00DC0A0E" w:rsidRPr="00015EB3">
        <w:rPr>
          <w:szCs w:val="24"/>
          <w:rtl/>
          <w:cs/>
        </w:rPr>
        <w:t xml:space="preserve"> </w:t>
      </w:r>
      <w:r w:rsidR="00DC0A0E" w:rsidRPr="00015EB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="00DC0A0E" w:rsidRPr="00015EB3">
        <w:rPr>
          <w:szCs w:val="24"/>
          <w:rtl/>
          <w:cs/>
        </w:rPr>
        <w:t xml:space="preserve"> </w:t>
      </w:r>
      <w:r w:rsidR="00DC0A0E" w:rsidRPr="00015EB3">
        <w:rPr>
          <w:rFonts w:ascii="Angsana New" w:hAnsi="Angsana New" w:cs="Angsana New" w:hint="cs"/>
          <w:szCs w:val="24"/>
          <w:cs/>
          <w:lang w:bidi="th-TH"/>
        </w:rPr>
        <w:t>๑๔๔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01"/>
      <w:bookmarkEnd w:id="202"/>
    </w:p>
    <w:p w:rsidR="00015EB3" w:rsidRDefault="00015EB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Default="00DC0A0E" w:rsidP="00015EB3">
      <w:pPr>
        <w:pStyle w:val="Heading2"/>
      </w:pPr>
      <w:bookmarkStart w:id="203" w:name="_Toc474670130"/>
      <w:r w:rsidRPr="00B91120">
        <w:rPr>
          <w:rFonts w:hint="cs"/>
          <w:cs/>
        </w:rPr>
        <w:t>การตอบสนองต่อคำวิงวอน</w:t>
      </w:r>
      <w:bookmarkEnd w:id="203"/>
    </w:p>
    <w:p w:rsidR="00015EB3" w:rsidRPr="00015EB3" w:rsidRDefault="00015EB3" w:rsidP="00015EB3">
      <w:pPr>
        <w:pStyle w:val="libNormal"/>
      </w:pPr>
    </w:p>
    <w:p w:rsidR="00DC0A0E" w:rsidRPr="00B91120" w:rsidRDefault="00DC0A0E" w:rsidP="00015EB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เป็นที่รับประกันได้อย่างหนึ่งว่า</w:t>
      </w:r>
      <w:r w:rsidR="00015EB3">
        <w:rPr>
          <w:rFonts w:hint="cs"/>
          <w:cs/>
        </w:rPr>
        <w:t xml:space="preserve"> </w:t>
      </w:r>
      <w:r w:rsidRPr="00B91120">
        <w:rPr>
          <w:rFonts w:hint="cs"/>
          <w:cs/>
        </w:rPr>
        <w:t>คำวิงวอนที่ได้รับการตอบสนองประการหนึ่งนั้น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ได้แก่</w:t>
      </w:r>
    </w:p>
    <w:p w:rsidR="00015EB3" w:rsidRDefault="00DC0A0E" w:rsidP="00015EB3">
      <w:pPr>
        <w:pStyle w:val="libNormal"/>
      </w:pPr>
      <w:r w:rsidRPr="00B91120">
        <w:rPr>
          <w:rFonts w:hint="cs"/>
          <w:cs/>
        </w:rPr>
        <w:t>คำวิงวอนของผู้ที่ได้รับความไม่เป็นธรรมที่ขอให้มีอันเป็นไปแก่ผู้อธรรม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บรรดาอิมาม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ล้วนแล้วแต่เป็นผู้ที่ไม่ได้รับความเป็นธรรม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พวกเขาคือพวกที่ถูกกดขี่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ซึ่งได้รับแต่การประทุษร้าย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ด้วยวิธีการต่างๆ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นานา</w:t>
      </w:r>
      <w:r w:rsidRPr="00B91120">
        <w:rPr>
          <w:cs/>
        </w:rPr>
        <w:t xml:space="preserve"> </w:t>
      </w:r>
    </w:p>
    <w:p w:rsidR="00015EB3" w:rsidRDefault="00DC0A0E" w:rsidP="00015EB3">
      <w:pPr>
        <w:pStyle w:val="libNormal"/>
        <w:ind w:firstLine="0"/>
      </w:pPr>
      <w:r w:rsidRPr="00B91120">
        <w:rPr>
          <w:rFonts w:hint="cs"/>
          <w:cs/>
        </w:rPr>
        <w:t>จนในที่สุดพวกเขาทั้งหมด</w:t>
      </w:r>
      <w:r w:rsidRPr="00B91120">
        <w:rPr>
          <w:cs/>
        </w:rPr>
        <w:t>(</w:t>
      </w:r>
      <w:r w:rsidRPr="00B91120">
        <w:rPr>
          <w:rFonts w:hint="cs"/>
          <w:cs/>
        </w:rPr>
        <w:t>ขออัลลอฮฺได้โปรดประทานความสันติสุขแด่ทุกท่าน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ต้องได้รับการสังหารและถูกลอบวางยาพิษแน่นอนที่สุด</w:t>
      </w:r>
    </w:p>
    <w:p w:rsidR="00DC0A0E" w:rsidRPr="00B91120" w:rsidRDefault="00DC0A0E" w:rsidP="00015EB3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การดำเนินชีวิตของบรรดาอิมาม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ล้วนเต็มไปด้วยความอดกลั้นอดทน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มีความเมตตาปราณีต่อคนที่ทำร้าย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แต่บรรดาอิมาม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ในยามที่ประสบกับความเจ็บปวดอย่างแสนสาหัสจากบรรดาผู้อธรรม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ท่านก็จะอ้อนวอนขอต่ออัลลอฮฺ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เพื่อทรงประทานการลงโทษแก่คนเหล่านั้น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ก็ทรงให้การสนองตอบคำวิงวอนของพวกเขา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โดยให้คนที่ประทุษร้าย</w:t>
      </w:r>
    </w:p>
    <w:p w:rsidR="00DC0A0E" w:rsidRPr="00B91120" w:rsidRDefault="00DC0A0E" w:rsidP="00015EB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เหล่านั้นได้รับการลงโทษในโลกนี้ก่อนการลงโทษในปรโลก</w:t>
      </w:r>
    </w:p>
    <w:p w:rsidR="00DC0A0E" w:rsidRDefault="00DC0A0E" w:rsidP="00015EB3">
      <w:pPr>
        <w:pStyle w:val="libNormal"/>
      </w:pPr>
      <w:r w:rsidRPr="00B91120">
        <w:rPr>
          <w:rFonts w:hint="cs"/>
          <w:cs/>
        </w:rPr>
        <w:t>ในบทนี้เราจะกล่าวถึงเรื่องราวบางส่วนในเรื่องของการสนองตอบต่อคำวิงวอนขอของท่านอิมามฮะซัน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015EB3" w:rsidRPr="00B91120" w:rsidRDefault="00015EB3" w:rsidP="00015EB3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015EB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มีประชาชนมาขอความช่วยเหลือต่อท่านอิมามฮะซัน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กรณีของอิบนุซิยาด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ท่านจึงยกมือขึ้นวิงวอนขอว่า</w:t>
      </w:r>
    </w:p>
    <w:p w:rsidR="00015EB3" w:rsidRDefault="00DC0A0E" w:rsidP="00015EB3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ได้โปรดจัดการกับอิบนุซิยาดให้แก่พวกเราและผู้ที่เป็นพรรคพวกของเราด้วยเถิด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ให้เราได้เห็นการลงโทษ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และความวิบัติอย่างใดอย่างหนึ่งเกิดขึ้นแก่เขาเถิด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แท้จริงพระองค์ทรงมีเดชาสามารถในทุกสิ่ง</w:t>
      </w:r>
      <w:r w:rsidRPr="00B91120">
        <w:rPr>
          <w:rFonts w:cs="Times New Roman" w:hint="eastAsia"/>
          <w:lang w:bidi="ar-SA"/>
        </w:rPr>
        <w:t>”</w:t>
      </w:r>
    </w:p>
    <w:p w:rsidR="00015EB3" w:rsidRDefault="00015EB3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015EB3">
      <w:pPr>
        <w:pStyle w:val="libNormal"/>
        <w:rPr>
          <w:rFonts w:cs="Times New Roman"/>
          <w:lang w:bidi="ar-SA"/>
        </w:rPr>
      </w:pPr>
    </w:p>
    <w:p w:rsidR="00DC0A0E" w:rsidRDefault="00DC0A0E" w:rsidP="00015EB3">
      <w:pPr>
        <w:pStyle w:val="libNormal"/>
      </w:pPr>
      <w:r w:rsidRPr="00B91120">
        <w:rPr>
          <w:rFonts w:hint="cs"/>
          <w:cs/>
        </w:rPr>
        <w:t>ต่อมาปรากฏว่า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มีโรคชนิดหนึ่งปรากฏออกมาจากหัวแม่มือด้านขวาของเขา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แล้วมันลุกลามไปจนถึงคอ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จากนั้นเขาก็ถึงแก่ความตาย</w:t>
      </w:r>
      <w:r w:rsidRPr="00B91120">
        <w:rPr>
          <w:cs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015EB3" w:rsidRDefault="00015EB3" w:rsidP="00015EB3">
      <w:pPr>
        <w:pStyle w:val="libNormal"/>
        <w:rPr>
          <w:rFonts w:cs="Cordia New"/>
          <w:szCs w:val="40"/>
        </w:rPr>
      </w:pPr>
    </w:p>
    <w:p w:rsidR="00015EB3" w:rsidRPr="00015EB3" w:rsidRDefault="00015EB3" w:rsidP="00015EB3">
      <w:pPr>
        <w:pStyle w:val="libNormal"/>
        <w:rPr>
          <w:rFonts w:cs="Cordia New"/>
          <w:szCs w:val="40"/>
        </w:rPr>
      </w:pPr>
    </w:p>
    <w:p w:rsidR="00DC0A0E" w:rsidRPr="00B91120" w:rsidRDefault="00DC0A0E" w:rsidP="00015EB3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ครั้งหนึ่งมุอฺาวิยะฮฺสั่งให้ท่านอิมามฮะซัน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กล่าวคำปราศรัย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ซึ่งท่านก็ได้กล่าวมันด้วยอรรถรสยิ่งนัก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ปรากฏว่ามีชายหนุ่มคนหนึ่งซึ่งเป็นคนหนุ่มจากตระกูลอุมัยยะฮฺเข้ามาในที่ชุมนุมนั้น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เขาแสดงความก้าวร้าวต่อท่านอิมาม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ด่าประณามท่านอย่างรุนแรง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และลามปามไปถึงบิดาของท่านอิมามด้วย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กล่าวขึ้นว่า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ขอได้ทรงเปลี่ยนความโปรดปรานที่เขามีอยู่นั้นเสียเถิด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ปรากฏว่าชายคนนั้นกลายสภาพไปในทันที</w:t>
      </w:r>
      <w:r w:rsidRPr="00B91120">
        <w:rPr>
          <w:cs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015EB3" w:rsidRDefault="00015EB3" w:rsidP="00DC0A0E">
      <w:pPr>
        <w:pStyle w:val="libNormal"/>
        <w:rPr>
          <w:rFonts w:cs="Cordia New"/>
          <w:szCs w:val="40"/>
        </w:rPr>
      </w:pPr>
    </w:p>
    <w:p w:rsidR="00015EB3" w:rsidRDefault="00015EB3" w:rsidP="00DC0A0E">
      <w:pPr>
        <w:pStyle w:val="libNormal"/>
        <w:rPr>
          <w:rFonts w:cs="Cordia New"/>
          <w:szCs w:val="40"/>
        </w:rPr>
      </w:pPr>
    </w:p>
    <w:p w:rsidR="00015EB3" w:rsidRDefault="00015EB3" w:rsidP="00DC0A0E">
      <w:pPr>
        <w:pStyle w:val="libNormal"/>
        <w:rPr>
          <w:rFonts w:cs="Cordia New"/>
          <w:szCs w:val="40"/>
        </w:rPr>
      </w:pPr>
    </w:p>
    <w:p w:rsidR="00015EB3" w:rsidRDefault="00015EB3" w:rsidP="00DC0A0E">
      <w:pPr>
        <w:pStyle w:val="libNormal"/>
        <w:rPr>
          <w:rFonts w:cs="Cordia New"/>
          <w:szCs w:val="40"/>
        </w:rPr>
      </w:pPr>
    </w:p>
    <w:p w:rsidR="00015EB3" w:rsidRDefault="00015EB3" w:rsidP="00DC0A0E">
      <w:pPr>
        <w:pStyle w:val="libNormal"/>
        <w:rPr>
          <w:rFonts w:cs="Cordia New"/>
          <w:szCs w:val="40"/>
        </w:rPr>
      </w:pPr>
    </w:p>
    <w:p w:rsidR="00015EB3" w:rsidRDefault="00015EB3" w:rsidP="00DC0A0E">
      <w:pPr>
        <w:pStyle w:val="libNormal"/>
        <w:rPr>
          <w:rFonts w:cs="Cordia New"/>
          <w:szCs w:val="40"/>
        </w:rPr>
      </w:pPr>
    </w:p>
    <w:p w:rsidR="00015EB3" w:rsidRPr="00015EB3" w:rsidRDefault="00015EB3" w:rsidP="00015EB3">
      <w:pPr>
        <w:pStyle w:val="libArFootnote"/>
        <w:bidi w:val="0"/>
        <w:rPr>
          <w:lang w:bidi="th-TH"/>
        </w:rPr>
      </w:pPr>
      <w:bookmarkStart w:id="204" w:name="_Toc474669606"/>
      <w:bookmarkStart w:id="205" w:name="_Toc474670131"/>
      <w:r w:rsidRPr="00015EB3">
        <w:rPr>
          <w:rFonts w:hint="cs"/>
          <w:szCs w:val="24"/>
          <w:rtl/>
          <w:cs/>
        </w:rPr>
        <w:t>-----------------------------------------------------</w:t>
      </w:r>
      <w:bookmarkEnd w:id="204"/>
      <w:bookmarkEnd w:id="205"/>
    </w:p>
    <w:p w:rsidR="00DC0A0E" w:rsidRPr="00015EB3" w:rsidRDefault="00DC0A0E" w:rsidP="00015EB3">
      <w:pPr>
        <w:pStyle w:val="libArFootnote"/>
        <w:bidi w:val="0"/>
      </w:pPr>
      <w:bookmarkStart w:id="206" w:name="_Toc474669607"/>
      <w:bookmarkStart w:id="207" w:name="_Toc474670132"/>
      <w:r w:rsidRPr="00015EB3">
        <w:rPr>
          <w:rFonts w:ascii="Angsana New" w:hAnsi="Angsana New" w:cs="Angsana New" w:hint="cs"/>
          <w:szCs w:val="24"/>
          <w:cs/>
          <w:lang w:bidi="th-TH"/>
        </w:rPr>
        <w:t>๑</w:t>
      </w:r>
      <w:r w:rsidRPr="00015EB3">
        <w:rPr>
          <w:szCs w:val="24"/>
          <w:rtl/>
          <w:cs/>
        </w:rPr>
        <w:t xml:space="preserve">)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อัด</w:t>
      </w:r>
      <w:r w:rsidRPr="00015EB3">
        <w:rPr>
          <w:szCs w:val="24"/>
          <w:rtl/>
          <w:cs/>
        </w:rPr>
        <w:t>-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ดัมอะตุซ</w:t>
      </w:r>
      <w:r w:rsidRPr="00015EB3">
        <w:rPr>
          <w:szCs w:val="24"/>
          <w:rtl/>
          <w:cs/>
        </w:rPr>
        <w:t>-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ซากิบะฮฺ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๑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๒๓๓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06"/>
      <w:bookmarkEnd w:id="207"/>
    </w:p>
    <w:p w:rsidR="00DC0A0E" w:rsidRPr="00015EB3" w:rsidRDefault="00DC0A0E" w:rsidP="00015EB3">
      <w:pPr>
        <w:pStyle w:val="libArFootnote"/>
        <w:bidi w:val="0"/>
        <w:rPr>
          <w:szCs w:val="24"/>
        </w:rPr>
      </w:pPr>
      <w:bookmarkStart w:id="208" w:name="_Toc474669608"/>
      <w:bookmarkStart w:id="209" w:name="_Toc474670133"/>
      <w:r w:rsidRPr="00015EB3">
        <w:rPr>
          <w:rFonts w:ascii="Angsana New" w:hAnsi="Angsana New" w:cs="Angsana New" w:hint="cs"/>
          <w:szCs w:val="24"/>
          <w:cs/>
          <w:lang w:bidi="th-TH"/>
        </w:rPr>
        <w:t>๒</w:t>
      </w:r>
      <w:r w:rsidRPr="00015EB3">
        <w:rPr>
          <w:szCs w:val="24"/>
          <w:rtl/>
          <w:cs/>
        </w:rPr>
        <w:t xml:space="preserve">)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อิษบาตุล</w:t>
      </w:r>
      <w:r w:rsidRPr="00015EB3">
        <w:rPr>
          <w:szCs w:val="24"/>
          <w:rtl/>
          <w:cs/>
        </w:rPr>
        <w:t>-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ฮุดาฮ์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๕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015EB3">
        <w:rPr>
          <w:szCs w:val="24"/>
          <w:rtl/>
          <w:cs/>
        </w:rPr>
        <w:t xml:space="preserve"> </w:t>
      </w:r>
      <w:r w:rsidRPr="00015EB3">
        <w:rPr>
          <w:rFonts w:ascii="Angsana New" w:hAnsi="Angsana New" w:cs="Angsana New" w:hint="cs"/>
          <w:szCs w:val="24"/>
          <w:cs/>
          <w:lang w:bidi="th-TH"/>
        </w:rPr>
        <w:t>๑๔๙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08"/>
      <w:bookmarkEnd w:id="209"/>
    </w:p>
    <w:p w:rsidR="00015EB3" w:rsidRPr="00015EB3" w:rsidRDefault="00015EB3" w:rsidP="00015EB3">
      <w:pPr>
        <w:pStyle w:val="libArFootnote"/>
        <w:bidi w:val="0"/>
        <w:rPr>
          <w:szCs w:val="24"/>
        </w:rPr>
      </w:pPr>
    </w:p>
    <w:p w:rsidR="00015EB3" w:rsidRDefault="00015EB3" w:rsidP="00DC0A0E">
      <w:pPr>
        <w:pStyle w:val="libNormal"/>
      </w:pPr>
    </w:p>
    <w:p w:rsidR="00015EB3" w:rsidRDefault="00015EB3" w:rsidP="00DC0A0E">
      <w:pPr>
        <w:pStyle w:val="libNormal"/>
      </w:pPr>
    </w:p>
    <w:p w:rsidR="00015EB3" w:rsidRDefault="00015EB3" w:rsidP="00DC0A0E">
      <w:pPr>
        <w:pStyle w:val="libNormal"/>
      </w:pPr>
    </w:p>
    <w:p w:rsidR="00015EB3" w:rsidRPr="00015EB3" w:rsidRDefault="00015EB3" w:rsidP="00015EB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Default="00DC0A0E" w:rsidP="00015EB3">
      <w:pPr>
        <w:pStyle w:val="Heading1"/>
      </w:pPr>
      <w:bookmarkStart w:id="210" w:name="_Toc474670134"/>
      <w:r w:rsidRPr="00B91120">
        <w:rPr>
          <w:rFonts w:hint="cs"/>
          <w:cs/>
        </w:rPr>
        <w:lastRenderedPageBreak/>
        <w:t>สนธิสัญญาสันติภาพ</w:t>
      </w:r>
      <w:bookmarkEnd w:id="210"/>
    </w:p>
    <w:p w:rsidR="00015EB3" w:rsidRPr="00015EB3" w:rsidRDefault="00015EB3" w:rsidP="00015EB3">
      <w:pPr>
        <w:pStyle w:val="libNormal"/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ความเป็นมา</w:t>
      </w:r>
    </w:p>
    <w:p w:rsidR="00015EB3" w:rsidRDefault="00DC0A0E" w:rsidP="00015EB3">
      <w:pPr>
        <w:pStyle w:val="libNormal"/>
      </w:pPr>
      <w:r w:rsidRPr="00B91120">
        <w:rPr>
          <w:rFonts w:hint="cs"/>
          <w:cs/>
        </w:rPr>
        <w:t>ท่านอะลี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เสียชีวิตไปในขณะที่หัวใจของท่านมีความเจ็บปวดอย่างใหญ่หลวง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เนื่องจากสมาชิกบางคนของท่านคิดคดทรยศต่อท่าน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และปฏิเสธที่จะให้การสนับสนุนท่านในหนังสือ</w:t>
      </w:r>
    </w:p>
    <w:p w:rsidR="00015EB3" w:rsidRDefault="00DC0A0E" w:rsidP="00015EB3">
      <w:pPr>
        <w:pStyle w:val="libNormal"/>
        <w:jc w:val="center"/>
        <w:rPr>
          <w:rFonts w:cs="Cordia New"/>
          <w:szCs w:val="40"/>
        </w:rPr>
      </w:pP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นะฮฺญุล</w:t>
      </w:r>
      <w:r w:rsidRPr="00B91120">
        <w:rPr>
          <w:cs/>
        </w:rPr>
        <w:t>-</w:t>
      </w:r>
      <w:r w:rsidRPr="00B91120">
        <w:rPr>
          <w:rFonts w:hint="cs"/>
          <w:cs/>
        </w:rPr>
        <w:t>บะลาเฆาะฮฺ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015EB3">
      <w:pPr>
        <w:pStyle w:val="libNormal"/>
        <w:jc w:val="left"/>
        <w:rPr>
          <w:rFonts w:cs="Times New Roman"/>
          <w:lang w:bidi="ar-SA"/>
        </w:rPr>
      </w:pPr>
      <w:r w:rsidRPr="00B91120">
        <w:rPr>
          <w:rFonts w:hint="cs"/>
          <w:cs/>
        </w:rPr>
        <w:t>ได้มีการบันทึกคำอุทธรณ์กับคนเหล่านั้นมีการตำหนิถึง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พฤติกรรมของพวกเขาอย่างเผ็ดร้อน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เช่นครั้งหนึ่งท่านได้กล่าวว่า</w:t>
      </w:r>
    </w:p>
    <w:p w:rsidR="00DC0A0E" w:rsidRPr="00B91120" w:rsidRDefault="00DC0A0E" w:rsidP="00015EB3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แน่นอนพวกเจ้าทำให้หัวใจของข้ากลัดหนอง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พวกเจ้าได้ทับถมภาระอันหนักหน่วงลงในหัวอกของข้า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พวกเจ้ากลั่นแกล้งข้าให้ได้รับความขมขื่นอย่างท่วมท้น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พวกเจ้าได้สร้างความเสียหายแก่ข้าด้วยการทรยศหักหลัง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อีกวาระหนึ่ง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ท่านได้กล่าวกับพวกเขาว่า</w:t>
      </w:r>
    </w:p>
    <w:p w:rsidR="00015EB3" w:rsidRDefault="00DC0A0E" w:rsidP="00015EB3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น่าอดสูจริง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แน่นอนข้าขอสาปแช่งในความเลวของพวกเจ้า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พวกเจ้าพอใจในชีวิตแห่งโลกนี้มากกว่าปรโลกอันยาวนานกระนั้นหรือ</w:t>
      </w:r>
      <w:r w:rsidRPr="00B91120">
        <w:rPr>
          <w:cs/>
        </w:rPr>
        <w:t xml:space="preserve"> </w:t>
      </w:r>
    </w:p>
    <w:p w:rsidR="00DC0A0E" w:rsidRPr="00B91120" w:rsidRDefault="00DC0A0E" w:rsidP="00015EB3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พวกเจ้าพึงพอใจในความต่ำต้อยมากกว่าเกียรติยศอันถาวรกระนั้นหรือ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ท่านยังเคยเทศนาแก่พวกเขาในเชิงปรับทุกข์ครั้งหนึ่งว่า</w:t>
      </w:r>
    </w:p>
    <w:p w:rsidR="0046679F" w:rsidRDefault="00DC0A0E" w:rsidP="0046679F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ข้าขอยืนต่อหน้าพวกเจ้าในฐานะผู้คร่ำครวญ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และขอเรียกร้องพวกเจ้าในฐานะผู้ขอความช่วยเหลือว่า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ถ้าไม่รับฟังคำพูดใดๆ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จากข้าก็รังแต่จะเกิดเหตุการณ์อันวิปโยคขึ้นในภายหลัง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แล้วจะไม่มีร่องรอยใดๆ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ของพวกเจ้าให้พบเห็นอีกเลย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และพวกเจ้าก็จะไม่บรรลุถึงจุดหมายอันสูงสุด</w:t>
      </w:r>
    </w:p>
    <w:p w:rsidR="0046679F" w:rsidRDefault="00DC0A0E" w:rsidP="0046679F">
      <w:pPr>
        <w:pStyle w:val="libNormal"/>
        <w:ind w:firstLine="0"/>
        <w:rPr>
          <w:cs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ข้าเรียกร้องพวกเจ้าเพื่อให้ช่วยเหลือพี่น้องของพวกเจ้า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แต่พวกเจ้าทำอิดเอือนอย่างกับอูฐที่เดินเชื่องช้า</w:t>
      </w:r>
    </w:p>
    <w:p w:rsidR="0046679F" w:rsidRDefault="0046679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46679F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46679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พวกเจ้าขัดขืนรั้งตัวเองไว้ข้างหลังจนสิ้น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ที่เหลือไปเป็นทหารกับข้าก็เฉพาะคนอ่อนแอ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ดังโองการที่ว่า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เสมือนหนึ่งพวกเขาถูกลากจูงไปสู่ความตาย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ในขณะที่พวกเขามองเห็น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เมื่อประสบกับความผิดหวังที่ร้ายแรงที่สุด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ท่านได้กล่าวว่า</w:t>
      </w:r>
    </w:p>
    <w:p w:rsidR="00DC0A0E" w:rsidRDefault="00DC0A0E" w:rsidP="0046679F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ชั่งอัปยศแท้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พวกเจ้าช่วยเหลือใครกันแน่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ใครที่ได้ถลำตัวไปกับพวกเจ้า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ก็เท่ากับเขาได้ถลำตัวไปในหุบเหวอันแสนลึก</w:t>
      </w:r>
      <w:r w:rsidRPr="00B91120">
        <w:rPr>
          <w:rFonts w:cs="Times New Roman" w:hint="eastAsia"/>
          <w:lang w:bidi="ar-SA"/>
        </w:rPr>
        <w:t>”</w:t>
      </w:r>
    </w:p>
    <w:p w:rsidR="0046679F" w:rsidRPr="0046679F" w:rsidRDefault="0046679F" w:rsidP="0046679F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ยังได้พรรณนาถึงบุคคลเหล่านั้นอีกว่า</w:t>
      </w:r>
    </w:p>
    <w:p w:rsidR="0046679F" w:rsidRDefault="00DC0A0E" w:rsidP="0046679F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ไม่เคยมีข้อเรียกร้องอันใดที่หนักหน่วงเท่ากับข้อเรียกร้องของพวกเจ้า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ไม่เคยมีหัวใจที่ไม่ทุกข์ใดๆ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เท่าหัวใจที่แข็งกระด้างของพวกเจ้า</w:t>
      </w:r>
      <w:r w:rsidRPr="00B91120">
        <w:rPr>
          <w:cs/>
        </w:rPr>
        <w:t xml:space="preserve"> </w:t>
      </w:r>
    </w:p>
    <w:p w:rsidR="00DC0A0E" w:rsidRDefault="00DC0A0E" w:rsidP="0046679F">
      <w:pPr>
        <w:pStyle w:val="libNormal"/>
        <w:ind w:firstLine="0"/>
        <w:rPr>
          <w:rFonts w:cs="Cordia New"/>
          <w:szCs w:val="40"/>
        </w:rPr>
      </w:pPr>
      <w:r w:rsidRPr="00B91120">
        <w:rPr>
          <w:rFonts w:hint="cs"/>
          <w:cs/>
        </w:rPr>
        <w:t>ต้นเหตุของความหลงผิดก็คือการต่อต้านผู้ทรงคุณวุฒิสูงส่งทางศาสนา</w:t>
      </w:r>
      <w:r w:rsidRPr="00B91120">
        <w:rPr>
          <w:rFonts w:cs="Times New Roman" w:hint="eastAsia"/>
          <w:lang w:bidi="ar-SA"/>
        </w:rPr>
        <w:t>”</w:t>
      </w:r>
    </w:p>
    <w:p w:rsidR="0046679F" w:rsidRPr="0046679F" w:rsidRDefault="0046679F" w:rsidP="0046679F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ท่านเคยสำทับเตือนคนเหล่านั้นว่า</w:t>
      </w:r>
    </w:p>
    <w:p w:rsidR="00DC0A0E" w:rsidRDefault="00DC0A0E" w:rsidP="0046679F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ข้ามั่นใจเหลือเกินว่า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คนเหล่านั้นจะล่อลวงพวกเจ้าให้เข้าไปอยู่ในความผิดพลาดร่วมกับพวกเขา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และจะแย่งชิงสิทธิของพวกเจ้า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นั้นขึ้นอยู่กับการที่พวกเจ้าทรยศต่ออิมามที่ชอบธรรมของพวกเจ้า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แต่กลับปฏิบัติตามผู้นำที่ผิดพลาดของพวกเจ้า</w:t>
      </w:r>
      <w:r w:rsidRPr="00B91120">
        <w:rPr>
          <w:rFonts w:cs="Times New Roman" w:hint="eastAsia"/>
          <w:lang w:bidi="ar-SA"/>
        </w:rPr>
        <w:t>”</w:t>
      </w:r>
    </w:p>
    <w:p w:rsidR="0046679F" w:rsidRPr="0046679F" w:rsidRDefault="0046679F" w:rsidP="0046679F">
      <w:pPr>
        <w:pStyle w:val="libNormal"/>
        <w:rPr>
          <w:rFonts w:cs="Cordia New"/>
          <w:szCs w:val="40"/>
        </w:rPr>
      </w:pPr>
    </w:p>
    <w:p w:rsidR="0046679F" w:rsidRDefault="00DC0A0E" w:rsidP="0046679F">
      <w:pPr>
        <w:pStyle w:val="libNormal"/>
      </w:pPr>
      <w:r w:rsidRPr="00B91120">
        <w:rPr>
          <w:rFonts w:hint="cs"/>
          <w:cs/>
        </w:rPr>
        <w:t>ในขณะที่ทหารของอิมามอะลี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มีลักษณะดังกล่าว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แต่กองทหารของฝ่ายศัตรูกลับให้การเชื่อฟังผู้บังคับบัญชาของตนเป็นอย่างดี</w:t>
      </w:r>
      <w:r w:rsidRPr="00B91120">
        <w:rPr>
          <w:cs/>
        </w:rPr>
        <w:t xml:space="preserve"> </w:t>
      </w:r>
    </w:p>
    <w:p w:rsidR="0046679F" w:rsidRDefault="0046679F" w:rsidP="0046679F">
      <w:pPr>
        <w:pStyle w:val="libNormal"/>
        <w:rPr>
          <w:cs/>
        </w:rPr>
      </w:pPr>
    </w:p>
    <w:p w:rsidR="0046679F" w:rsidRDefault="0046679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46679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จนท่านอิมาม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ถึงกับกล่าวว่า</w:t>
      </w:r>
    </w:p>
    <w:p w:rsidR="00DC0A0E" w:rsidRDefault="00DC0A0E" w:rsidP="0046679F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ผู้บังคับบัญชาของพวกเจ้าปฏิบัติตามอัลลอฮฺ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แต่พวกเจ้ากลับทรยศต่อเขา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ส่วนผู้บังคับบัญชาของชาวชามทรยศต่ออัลลอฮฺ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แต่พวกเขายังเชื่อฟังปฏิบัติตาม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ข้าจะพอใจอย่างยิ่ง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ถ้าหากมุอาวิยะฮฺยอมแลกเปลี่ยนทหารกับฉัน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เหมือนอย่างกับการแลกเงินดีนาร์กับเงินดิรฮัม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กล่าวคือให้เขาเอาพวกเจ้าไปจากข้า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แล้วให้เขามอบพวกเขาเหล่านั้นมาให้ข้าเพียงคนเดียว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46679F" w:rsidRPr="00B91120" w:rsidRDefault="0046679F" w:rsidP="0046679F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รู้ดีว่าทหารของอิมามอะลี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แปรพักตร์จากท่านเสียแล้ว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เขาจึงกล่าวว่า</w:t>
      </w:r>
    </w:p>
    <w:p w:rsidR="00DC0A0E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ข้าอยู่กับความจงรักภักดีจากบรรดาทหาร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ส่วนเขาอยู่กับความคิดคดของเหล่าทหาร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46679F" w:rsidRPr="00B91120" w:rsidRDefault="0046679F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ทหารอิมามฮะซัน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46679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ทหารในสมัยของท่านอิมามฮะซัน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ได้เกิดมีปัญหายุ่งยากใหญ่หลวงเพราะทหารของท่านเพิ่มการทรยศมากยิ่งขึ้น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กว่าจะได้ออกไปทำสงครามในแต่ละครั้งก็ต้องพร่ำแล้วพร่ำอีก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และต้องได้ยินเสียงร้องตะโกนตะคอกของอะดี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บินฮาติม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และชาวเมืองบัศเราะฮฺคนอื่นๆ</w:t>
      </w:r>
    </w:p>
    <w:p w:rsidR="00DC0A0E" w:rsidRDefault="00DC0A0E" w:rsidP="0046679F">
      <w:pPr>
        <w:pStyle w:val="libNormal"/>
        <w:ind w:firstLine="0"/>
      </w:pPr>
      <w:r w:rsidRPr="00B91120">
        <w:rPr>
          <w:rFonts w:hint="cs"/>
          <w:cs/>
        </w:rPr>
        <w:t>เสียก่อน</w:t>
      </w:r>
    </w:p>
    <w:p w:rsidR="0046679F" w:rsidRDefault="0046679F" w:rsidP="0046679F">
      <w:pPr>
        <w:pStyle w:val="libNormal"/>
        <w:ind w:firstLine="0"/>
      </w:pPr>
    </w:p>
    <w:p w:rsidR="0046679F" w:rsidRDefault="0046679F" w:rsidP="0046679F">
      <w:pPr>
        <w:pStyle w:val="libNormal"/>
        <w:ind w:firstLine="0"/>
      </w:pPr>
    </w:p>
    <w:p w:rsidR="0046679F" w:rsidRDefault="0046679F" w:rsidP="0046679F">
      <w:pPr>
        <w:pStyle w:val="libNormal"/>
        <w:ind w:firstLine="0"/>
      </w:pPr>
    </w:p>
    <w:p w:rsidR="0046679F" w:rsidRPr="00B91120" w:rsidRDefault="0046679F" w:rsidP="0046679F">
      <w:pPr>
        <w:pStyle w:val="libNormal"/>
        <w:ind w:firstLine="0"/>
        <w:rPr>
          <w:rFonts w:cs="Times New Roman"/>
          <w:lang w:bidi="ar-SA"/>
        </w:rPr>
      </w:pPr>
      <w:r>
        <w:rPr>
          <w:rFonts w:hint="cs"/>
          <w:cs/>
        </w:rPr>
        <w:t>-------------------------------------------------------------</w:t>
      </w:r>
    </w:p>
    <w:p w:rsidR="00DC0A0E" w:rsidRPr="0046679F" w:rsidRDefault="00DC0A0E" w:rsidP="0046679F">
      <w:pPr>
        <w:pStyle w:val="libArFootnote"/>
        <w:bidi w:val="0"/>
      </w:pPr>
      <w:bookmarkStart w:id="211" w:name="_Toc474669610"/>
      <w:bookmarkStart w:id="212" w:name="_Toc474670135"/>
      <w:r w:rsidRPr="0046679F">
        <w:rPr>
          <w:rFonts w:ascii="Angsana New" w:hAnsi="Angsana New" w:cs="Angsana New" w:hint="cs"/>
          <w:szCs w:val="24"/>
          <w:cs/>
          <w:lang w:bidi="th-TH"/>
        </w:rPr>
        <w:t>๑</w:t>
      </w:r>
      <w:r w:rsidRPr="0046679F">
        <w:rPr>
          <w:szCs w:val="24"/>
          <w:rtl/>
          <w:cs/>
        </w:rPr>
        <w:t xml:space="preserve">)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บางส่วนจากนะฮฺญุล</w:t>
      </w:r>
      <w:r w:rsidRPr="0046679F">
        <w:rPr>
          <w:szCs w:val="24"/>
          <w:rtl/>
          <w:cs/>
        </w:rPr>
        <w:t>-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บะลาเฆาะฮฺ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11"/>
      <w:bookmarkEnd w:id="212"/>
    </w:p>
    <w:p w:rsidR="0046679F" w:rsidRPr="0046679F" w:rsidRDefault="00DC0A0E" w:rsidP="0046679F">
      <w:pPr>
        <w:pStyle w:val="libArFootnote"/>
        <w:bidi w:val="0"/>
        <w:rPr>
          <w:szCs w:val="24"/>
          <w:rtl/>
          <w:cs/>
        </w:rPr>
      </w:pPr>
      <w:bookmarkStart w:id="213" w:name="_Toc474669611"/>
      <w:bookmarkStart w:id="214" w:name="_Toc474670136"/>
      <w:r w:rsidRPr="0046679F">
        <w:rPr>
          <w:rFonts w:ascii="Angsana New" w:hAnsi="Angsana New" w:cs="Angsana New" w:hint="cs"/>
          <w:szCs w:val="24"/>
          <w:cs/>
          <w:lang w:bidi="th-TH"/>
        </w:rPr>
        <w:t>๒</w:t>
      </w:r>
      <w:r w:rsidRPr="0046679F">
        <w:rPr>
          <w:szCs w:val="24"/>
          <w:rtl/>
          <w:cs/>
        </w:rPr>
        <w:t xml:space="preserve">)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อัลฮะซัน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บิน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อะลี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ของกามิล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ชุลัยมาน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๑๙๗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13"/>
      <w:bookmarkEnd w:id="214"/>
    </w:p>
    <w:p w:rsidR="0046679F" w:rsidRDefault="0046679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46679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ชัยค์อัล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มุฟีด</w:t>
      </w:r>
      <w:r w:rsidRPr="00B91120">
        <w:rPr>
          <w:cs/>
        </w:rPr>
        <w:t>(</w:t>
      </w:r>
      <w:r w:rsidRPr="00B91120">
        <w:rPr>
          <w:rFonts w:hint="cs"/>
          <w:cs/>
        </w:rPr>
        <w:t>ขอให้ท่านประสบกับความเมตตา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ได้พรรณนาถึงลักษณะความเป็นอยู่ของทหารท่านอิมามฮะซัน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46679F" w:rsidRDefault="00DC0A0E" w:rsidP="0046679F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ยามที่ประชาชนกระวีกระวาดเพื่อออกไปต่อสู้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พวกเขากลับหน่วงเหนี่ยวและรักตัวกลัวตาย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และที่ออกไปกับท่านก็มีประชาชนในรูปแบบ</w:t>
      </w:r>
    </w:p>
    <w:p w:rsidR="00DC0A0E" w:rsidRPr="0046679F" w:rsidRDefault="00DC0A0E" w:rsidP="0046679F">
      <w:pPr>
        <w:pStyle w:val="libNormal"/>
        <w:ind w:firstLine="0"/>
      </w:pPr>
      <w:r w:rsidRPr="00B91120">
        <w:rPr>
          <w:rFonts w:hint="cs"/>
          <w:cs/>
        </w:rPr>
        <w:t>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ผสมปนเปกันไปบ้างก็เป็นพรรคพวกของผู้เป็นบิดาของท่านเองในอดีต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บ้างก็เป็นคนของท่านเอง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บ้างก็เป็นพวกที่แสวงหาผลประโยชน์ใน</w:t>
      </w:r>
    </w:p>
    <w:p w:rsidR="00DC0A0E" w:rsidRDefault="00DC0A0E" w:rsidP="0046679F">
      <w:pPr>
        <w:pStyle w:val="libNormal"/>
        <w:ind w:firstLine="0"/>
      </w:pPr>
      <w:r w:rsidRPr="00B91120">
        <w:rPr>
          <w:rFonts w:hint="cs"/>
          <w:cs/>
        </w:rPr>
        <w:t>การต่อสู้กับมุอาวิยะฮฺในทุกรูปแบบ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บ้างก็เป็นพวกที่มีพฤติกรรมแอบแฝง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คือ</w:t>
      </w:r>
      <w:r w:rsidR="0046679F">
        <w:rPr>
          <w:rFonts w:hint="cs"/>
          <w:cs/>
        </w:rPr>
        <w:t xml:space="preserve"> </w:t>
      </w:r>
      <w:r w:rsidRPr="00B91120">
        <w:rPr>
          <w:rFonts w:hint="cs"/>
          <w:cs/>
        </w:rPr>
        <w:t>มุ่งแต่จะได้ปัจจัยในการสงคราม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บางคนที่มีเงื่อนงำน่าสงสัย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บางคนก็เป็นพวกทรยศมาก่อนที่ติดตามหัวหน้าเผ่าของตนโดยไม่มีการหวนคำนึงถึงศาสนา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46679F" w:rsidRDefault="0046679F" w:rsidP="0046679F">
      <w:pPr>
        <w:pStyle w:val="libNormal"/>
        <w:ind w:firstLine="0"/>
      </w:pPr>
    </w:p>
    <w:p w:rsidR="0046679F" w:rsidRPr="0046679F" w:rsidRDefault="0046679F" w:rsidP="0046679F">
      <w:pPr>
        <w:pStyle w:val="libArFootnote"/>
        <w:bidi w:val="0"/>
      </w:pPr>
      <w:bookmarkStart w:id="215" w:name="_Toc474669612"/>
      <w:bookmarkStart w:id="216" w:name="_Toc474670137"/>
      <w:r w:rsidRPr="0046679F">
        <w:rPr>
          <w:rFonts w:ascii="Angsana New" w:hAnsi="Angsana New" w:cs="Angsana New" w:hint="cs"/>
          <w:szCs w:val="24"/>
          <w:cs/>
          <w:lang w:bidi="th-TH"/>
        </w:rPr>
        <w:t>๓</w:t>
      </w:r>
      <w:r w:rsidRPr="0046679F">
        <w:rPr>
          <w:szCs w:val="24"/>
          <w:rtl/>
          <w:cs/>
        </w:rPr>
        <w:t xml:space="preserve">)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46679F">
        <w:rPr>
          <w:szCs w:val="24"/>
          <w:rtl/>
          <w:cs/>
        </w:rPr>
        <w:t>-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อิรชาด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๑๙๓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15"/>
      <w:bookmarkEnd w:id="216"/>
    </w:p>
    <w:p w:rsidR="0046679F" w:rsidRPr="00B91120" w:rsidRDefault="0046679F" w:rsidP="0046679F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อุบัยดุลลอฮฺ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บินอับบาซ</w:t>
      </w:r>
    </w:p>
    <w:p w:rsidR="0046679F" w:rsidRDefault="00DC0A0E" w:rsidP="00DC0A0E">
      <w:pPr>
        <w:pStyle w:val="libNormal"/>
      </w:pPr>
      <w:r w:rsidRPr="00B91120">
        <w:rPr>
          <w:rFonts w:hint="cs"/>
          <w:cs/>
        </w:rPr>
        <w:t>พลทหารของท่านอิมามฮะซัน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ส่วนมากเป็นผู้ที่เห็นแก่ประโยชน์</w:t>
      </w:r>
    </w:p>
    <w:p w:rsidR="0046679F" w:rsidRDefault="00DC0A0E" w:rsidP="0046679F">
      <w:pPr>
        <w:pStyle w:val="libNormal"/>
      </w:pPr>
      <w:r w:rsidRPr="00B91120">
        <w:rPr>
          <w:rFonts w:hint="cs"/>
          <w:cs/>
        </w:rPr>
        <w:t>เล็กๆ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น้อยๆ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ท่านเคยส่งทหารออกไปรบจำนวน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๑๒</w:t>
      </w:r>
      <w:r w:rsidR="0046679F" w:rsidRPr="00B91120">
        <w:rPr>
          <w:rFonts w:cs="Times New Roman"/>
          <w:lang w:bidi="ar-SA"/>
        </w:rPr>
        <w:t>,</w:t>
      </w:r>
      <w:r w:rsidR="0046679F" w:rsidRPr="00B91120">
        <w:rPr>
          <w:rFonts w:hint="cs"/>
          <w:cs/>
        </w:rPr>
        <w:t xml:space="preserve"> ๐๐</w:t>
      </w:r>
      <w:r w:rsidR="0046679F" w:rsidRPr="00B91120">
        <w:rPr>
          <w:cs/>
        </w:rPr>
        <w:t>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ภายใต้การนำของ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อุบัยดุลลอฮฺ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บินอับบาซ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คนผู้นี้เหมาะสมกับตำแหน่งนี้</w:t>
      </w:r>
      <w:r w:rsidRPr="00B91120">
        <w:rPr>
          <w:cs/>
        </w:rPr>
        <w:t xml:space="preserve"> </w:t>
      </w:r>
      <w:r w:rsidR="0046679F" w:rsidRPr="00B91120">
        <w:rPr>
          <w:rFonts w:hint="cs"/>
          <w:cs/>
        </w:rPr>
        <w:t xml:space="preserve">เพราะแต่ก่อนนั้นเขาเคยทำงานร่วมกับท่านอะมีรุลมุมินีน </w:t>
      </w:r>
      <w:r w:rsidR="0046679F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ขณะเดียวกับที่ถูกอัปเปหิมาจากมุอฺาวิยะฮฺ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และเคยได้บะซัร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บินอิฏอฮฺช่วยฆ่าเด็กเล็ก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สองคนเพื่อช่วยเขาที่ยะมัน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ปรากฏว่าทั้งเขาและคนอื่น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ได้รับการแต่งตั้งให้เป็นผู้บังคับบัญชาทหาร</w:t>
      </w:r>
    </w:p>
    <w:p w:rsidR="0046679F" w:rsidRDefault="0046679F" w:rsidP="0046679F">
      <w:pPr>
        <w:pStyle w:val="libNormal"/>
      </w:pPr>
    </w:p>
    <w:p w:rsidR="0046679F" w:rsidRDefault="0046679F" w:rsidP="0046679F">
      <w:pPr>
        <w:pStyle w:val="libNormal"/>
      </w:pPr>
    </w:p>
    <w:p w:rsidR="0046679F" w:rsidRDefault="0046679F" w:rsidP="0046679F">
      <w:pPr>
        <w:pStyle w:val="libNormal"/>
        <w:rPr>
          <w:cs/>
        </w:rPr>
      </w:pPr>
    </w:p>
    <w:p w:rsidR="0046679F" w:rsidRDefault="0046679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46679F">
      <w:pPr>
        <w:pStyle w:val="libNormal"/>
        <w:rPr>
          <w:rFonts w:cs="Times New Roman"/>
          <w:lang w:bidi="ar-SA"/>
        </w:rPr>
      </w:pPr>
    </w:p>
    <w:p w:rsidR="0046679F" w:rsidRDefault="00DC0A0E" w:rsidP="0046679F">
      <w:pPr>
        <w:pStyle w:val="libNormal"/>
        <w:rPr>
          <w:cs/>
        </w:rPr>
      </w:pPr>
      <w:r w:rsidRPr="00B91120">
        <w:rPr>
          <w:rFonts w:hint="cs"/>
          <w:cs/>
        </w:rPr>
        <w:t>ทหารเหล่านี้ได้ออกเดินทางมาถึงเมืองอะยูเฎาะฮฺ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ใกล้กับตำบลมัสกิน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ได้พบกับกองทหารของ</w:t>
      </w:r>
      <w:r w:rsidRPr="00B91120">
        <w:rPr>
          <w:cs/>
        </w:rPr>
        <w:t xml:space="preserve"> </w:t>
      </w:r>
      <w:r w:rsidR="0046679F">
        <w:rPr>
          <w:rFonts w:cs="Cordia New" w:hint="cs"/>
          <w:szCs w:val="40"/>
          <w:cs/>
        </w:rPr>
        <w:t>“</w:t>
      </w:r>
      <w:r w:rsidRPr="00B91120">
        <w:rPr>
          <w:rFonts w:hint="cs"/>
          <w:cs/>
        </w:rPr>
        <w:t>ชาม</w:t>
      </w:r>
      <w:r w:rsidR="0046679F">
        <w:rPr>
          <w:rFonts w:cs="Cordia New" w:hint="cs"/>
          <w:szCs w:val="40"/>
          <w:cs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มุอฺาวิยะฮฺได้เชิญตัวเขาไปและมอบเงินให้จำนวน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="00343F84" w:rsidRPr="00B91120">
        <w:rPr>
          <w:rFonts w:cs="Times New Roman"/>
          <w:lang w:bidi="ar-SA"/>
        </w:rPr>
        <w:t>,</w:t>
      </w:r>
      <w:r w:rsidR="00343F84" w:rsidRPr="00B91120">
        <w:rPr>
          <w:rFonts w:hint="cs"/>
          <w:cs/>
        </w:rPr>
        <w:t xml:space="preserve"> ๐๐๐</w:t>
      </w:r>
      <w:r w:rsidR="00343F84" w:rsidRPr="00B91120">
        <w:rPr>
          <w:rFonts w:hint="cs"/>
        </w:rPr>
        <w:t>,</w:t>
      </w:r>
      <w:r w:rsidR="00343F84" w:rsidRPr="00B91120">
        <w:rPr>
          <w:rFonts w:hint="cs"/>
          <w:cs/>
        </w:rPr>
        <w:t>๐๐</w:t>
      </w:r>
      <w:r w:rsidR="00343F84" w:rsidRPr="00B91120">
        <w:rPr>
          <w:cs/>
        </w:rPr>
        <w:t>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ดิรฮัม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โดยจ่ายให้ก่อนครึ่งหนึ่ง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และจะจ่ายให้อีกหลังจากได้เข้าเมืองกูฟะฮฺ</w:t>
      </w:r>
    </w:p>
    <w:p w:rsidR="00DC0A0E" w:rsidRPr="00B91120" w:rsidRDefault="00DC0A0E" w:rsidP="0046679F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46679F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ธรรมดาของคนที่ละโม</w:t>
      </w:r>
      <w:r w:rsidR="0046679F">
        <w:rPr>
          <w:rFonts w:hint="cs"/>
          <w:cs/>
        </w:rPr>
        <w:t>ภ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เขาก็ยินยอมเพื่อสิ่งนั้น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ถึงแม้จะโดยวิถีทางที่ไม่ชอบธรรม</w:t>
      </w:r>
      <w:r w:rsidR="0046679F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บรรดาทหารมาเริ่มเข้าใจเอาตอนที่เห็นผู้บังคับบัญชาของตนยืนร่วมนมาซกับพวกนั้น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และในแถวนมาซก็มีมุอาวิยะฮฺ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ร่วมอยู่ด้วย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ขณะนั้นชาว</w:t>
      </w:r>
      <w:r w:rsidRPr="00B91120">
        <w:rPr>
          <w:cs/>
        </w:rPr>
        <w:t xml:space="preserve"> </w:t>
      </w:r>
      <w:r w:rsidR="0046679F">
        <w:rPr>
          <w:rFonts w:cs="Cordia New" w:hint="cs"/>
          <w:szCs w:val="40"/>
          <w:cs/>
        </w:rPr>
        <w:t>“</w:t>
      </w:r>
      <w:r w:rsidRPr="00B91120">
        <w:rPr>
          <w:rFonts w:hint="cs"/>
          <w:cs/>
        </w:rPr>
        <w:t>ชาม</w:t>
      </w:r>
      <w:r w:rsidR="0046679F">
        <w:rPr>
          <w:rFonts w:cs="Cordia New" w:hint="cs"/>
          <w:szCs w:val="40"/>
          <w:cs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คนหนึ่งลุกขึ้นประกาศว่า</w:t>
      </w:r>
    </w:p>
    <w:p w:rsidR="00DC0A0E" w:rsidRDefault="00DC0A0E" w:rsidP="0046679F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ผู้ปกครองของพวกท่านอยู่กับเราที่นี่แล้ว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เขาได้ให้สัตยาบันต่อเราแล้ว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และอิมามของพวกท่านก็ยอมประนีประนอมแล้ว</w:t>
      </w:r>
      <w:r w:rsidRPr="00B91120">
        <w:rPr>
          <w:cs/>
        </w:rPr>
        <w:t>......(</w:t>
      </w:r>
      <w:r w:rsidRPr="00B91120">
        <w:rPr>
          <w:rFonts w:hint="cs"/>
          <w:cs/>
        </w:rPr>
        <w:t>เขายังพูดยาวต่อไปจนถึงประโยคที่ว่า</w:t>
      </w:r>
      <w:r w:rsidRPr="00B91120">
        <w:rPr>
          <w:cs/>
        </w:rPr>
        <w:t>).....</w:t>
      </w:r>
      <w:r w:rsidRPr="00B91120">
        <w:rPr>
          <w:rFonts w:hint="cs"/>
          <w:cs/>
        </w:rPr>
        <w:t>ถ้ามิฉะนั้นแล้วพวกท่านก็ต้องฆ่าตัวของพวกท่านเอง</w:t>
      </w:r>
      <w:r w:rsidRPr="00B91120">
        <w:rPr>
          <w:rFonts w:cs="Times New Roman" w:hint="eastAsia"/>
          <w:lang w:bidi="ar-SA"/>
        </w:rPr>
        <w:t>”</w:t>
      </w:r>
    </w:p>
    <w:p w:rsidR="0046679F" w:rsidRPr="0046679F" w:rsidRDefault="0046679F" w:rsidP="0046679F">
      <w:pPr>
        <w:pStyle w:val="libNormal"/>
        <w:rPr>
          <w:rFonts w:cs="Cordia New"/>
          <w:szCs w:val="40"/>
        </w:rPr>
      </w:pPr>
    </w:p>
    <w:p w:rsidR="00DC0A0E" w:rsidRDefault="00DC0A0E" w:rsidP="0046679F">
      <w:pPr>
        <w:pStyle w:val="libNormal"/>
      </w:pPr>
      <w:r w:rsidRPr="00B91120">
        <w:rPr>
          <w:rFonts w:hint="cs"/>
          <w:cs/>
        </w:rPr>
        <w:t>เมื่อสถานการณ์เป็นเช่นนี้แล้ว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ทหารเหล่านั้นก็ตกลงเข้าร่วมขบวนการกับมุอฺาวิยะฮฺ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มากขึ้นเรื่อยๆ</w:t>
      </w:r>
    </w:p>
    <w:p w:rsidR="0046679F" w:rsidRPr="00B91120" w:rsidRDefault="0046679F" w:rsidP="0046679F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ท่านยะอฺกูบีกล่าวว่า</w:t>
      </w:r>
    </w:p>
    <w:p w:rsidR="00DC0A0E" w:rsidRDefault="00DC0A0E" w:rsidP="00DC0A0E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อุบัยดุลลอฮฺ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ได้นำทหารเข้าสวามิภักด์ต่อมุอฺาวิยะฮฺแปดพันคน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46679F" w:rsidRDefault="0046679F" w:rsidP="00DC0A0E">
      <w:pPr>
        <w:pStyle w:val="libNormal"/>
      </w:pPr>
      <w:r>
        <w:rPr>
          <w:rFonts w:hint="cs"/>
          <w:cs/>
        </w:rPr>
        <w:t>------------------------------------------------------------------</w:t>
      </w:r>
    </w:p>
    <w:p w:rsidR="0046679F" w:rsidRPr="0046679F" w:rsidRDefault="0046679F" w:rsidP="0046679F">
      <w:pPr>
        <w:pStyle w:val="libArFootnote"/>
        <w:bidi w:val="0"/>
      </w:pPr>
      <w:bookmarkStart w:id="217" w:name="_Toc474669613"/>
      <w:bookmarkStart w:id="218" w:name="_Toc474670138"/>
      <w:r w:rsidRPr="0046679F">
        <w:rPr>
          <w:rFonts w:ascii="Angsana New" w:hAnsi="Angsana New" w:cs="Angsana New" w:hint="cs"/>
          <w:szCs w:val="24"/>
          <w:cs/>
          <w:lang w:bidi="th-TH"/>
        </w:rPr>
        <w:t>๔</w:t>
      </w:r>
      <w:r w:rsidRPr="0046679F">
        <w:rPr>
          <w:szCs w:val="24"/>
          <w:rtl/>
          <w:cs/>
        </w:rPr>
        <w:t xml:space="preserve">)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ตารีค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46679F">
        <w:rPr>
          <w:szCs w:val="24"/>
          <w:rtl/>
          <w:cs/>
        </w:rPr>
        <w:t>-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ยะอฺกูบีย์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๒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46679F">
        <w:rPr>
          <w:szCs w:val="24"/>
          <w:rtl/>
          <w:cs/>
        </w:rPr>
        <w:t xml:space="preserve"> </w:t>
      </w:r>
      <w:r w:rsidRPr="0046679F">
        <w:rPr>
          <w:rFonts w:ascii="Angsana New" w:hAnsi="Angsana New" w:cs="Angsana New" w:hint="cs"/>
          <w:szCs w:val="24"/>
          <w:cs/>
          <w:lang w:bidi="th-TH"/>
        </w:rPr>
        <w:t>๒๐๔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17"/>
      <w:bookmarkEnd w:id="218"/>
    </w:p>
    <w:p w:rsidR="0046679F" w:rsidRDefault="0046679F" w:rsidP="0046679F">
      <w:pPr>
        <w:pStyle w:val="libNormal"/>
        <w:ind w:firstLine="0"/>
      </w:pPr>
    </w:p>
    <w:p w:rsidR="0046679F" w:rsidRPr="0046679F" w:rsidRDefault="0046679F" w:rsidP="0046679F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การติดต่อสัมพันธ์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ระหว่างชาวกูฟะฮฺกับมุอฺาวิยะฮฺ</w:t>
      </w:r>
    </w:p>
    <w:p w:rsidR="0046679F" w:rsidRPr="00B91120" w:rsidRDefault="0046679F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มุอฺาวิยะฮฺได้พยายามดำเนินงานด้วยวิธีคดโกงและให้สินบน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ตลอดทั้งวิธีการต่างๆ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ทุก</w:t>
      </w:r>
    </w:p>
    <w:p w:rsidR="00DC0A0E" w:rsidRDefault="00DC0A0E" w:rsidP="0046679F">
      <w:pPr>
        <w:pStyle w:val="libNormal"/>
      </w:pPr>
      <w:r w:rsidRPr="00B91120">
        <w:rPr>
          <w:rFonts w:hint="cs"/>
          <w:cs/>
        </w:rPr>
        <w:t>รูปแบบที่ไม่ถูกต้องตามหลักศาสนา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เพื่อสร้างความแตกแยกให้เกิดขึ้นในหมู่ทหารของท่านอิมามฮะซัน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จนกระทั่งมีผู้บังคับบัญชาและคนระดับแกนนำบางคนต้องคล้อยตามกับเขาไป</w:t>
      </w:r>
      <w:r w:rsidRPr="00B91120">
        <w:rPr>
          <w:cs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7001FD" w:rsidRPr="00B91120" w:rsidRDefault="007001FD" w:rsidP="0046679F">
      <w:pPr>
        <w:pStyle w:val="libNormal"/>
        <w:rPr>
          <w:rFonts w:cs="Times New Roman"/>
        </w:rPr>
      </w:pPr>
    </w:p>
    <w:p w:rsidR="00DC0A0E" w:rsidRDefault="00DC0A0E" w:rsidP="0046679F">
      <w:pPr>
        <w:pStyle w:val="libNormal"/>
      </w:pPr>
      <w:r w:rsidRPr="00B91120">
        <w:rPr>
          <w:rFonts w:hint="cs"/>
          <w:cs/>
        </w:rPr>
        <w:t>มุอฺาวิยะฮฺ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พยายามดำเนินการเช่นนี้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เขาเคยเขียนจดหมายไปหาบุคคลระดับหัวหน้าในเมืองกูฟะฮฺหลายคน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โดยสัญญากับคนเหล่านั้นว่าจะยกทรัพย์สินให้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หรือไม่ก็จะมอบตำแหน่งข้าหลวงปกครองเมือง</w:t>
      </w:r>
      <w:r w:rsidRPr="00B91120">
        <w:rPr>
          <w:cs/>
        </w:rPr>
        <w:t xml:space="preserve"> </w:t>
      </w:r>
      <w:r w:rsidR="0046679F">
        <w:rPr>
          <w:rFonts w:cs="Cordia New" w:hint="cs"/>
          <w:szCs w:val="40"/>
          <w:cs/>
        </w:rPr>
        <w:t>“</w:t>
      </w:r>
      <w:r w:rsidRPr="00B91120">
        <w:rPr>
          <w:rFonts w:hint="cs"/>
          <w:cs/>
        </w:rPr>
        <w:t>ชาม</w:t>
      </w:r>
      <w:r w:rsidR="0046679F">
        <w:rPr>
          <w:rFonts w:cs="Cordia New" w:hint="cs"/>
          <w:szCs w:val="40"/>
          <w:cs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หรือไม่ก็จะยกลูกสาวของตนให้แต่งงานด้วย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ถ้าหากใครสามารถฆ่าท่านอิมามฮะซัน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รู้เรื่องนี้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ท่านถึงกับต้องสวมเสื้อเกราะในเวลานมาซ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และมีอยู่ครั้งหนึ่งท่านโดนลูกธนูขณะที่ทำการนมาซ</w:t>
      </w:r>
      <w:r w:rsidRPr="00B91120">
        <w:rPr>
          <w:cs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7001FD" w:rsidRDefault="007001FD" w:rsidP="0046679F">
      <w:pPr>
        <w:pStyle w:val="libNormal"/>
      </w:pPr>
    </w:p>
    <w:p w:rsidR="00DC0A0E" w:rsidRDefault="00DC0A0E" w:rsidP="0046679F">
      <w:pPr>
        <w:pStyle w:val="libNormal"/>
      </w:pPr>
      <w:r w:rsidRPr="00B91120">
        <w:rPr>
          <w:rFonts w:hint="cs"/>
          <w:cs/>
        </w:rPr>
        <w:t>บรรดาผู้นำเผ่าอีกจำนวนหนึ่งก็แสดงความพอใจต่อมุอฺาวิยะฮฺโดยเขียนจดหมายไปถึงเขาว่า</w:t>
      </w:r>
      <w:r w:rsidR="0046679F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จะเชื่อฟังปฏิบัติตามเขาอย่างลับๆ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และเรียกร้องให้เขาเดินทางมาหาพวกตน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และให้สัญญาอย่างแข็งขันว่า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จะบีบให้ท่านอิมาม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ยอมจำนนต่อเขาในทันทีที่เขายกกองทหารเข้ามา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หรือไม่ก็ร่วมมือกับเขา</w:t>
      </w:r>
      <w:r w:rsidRPr="00B91120">
        <w:rPr>
          <w:cs/>
        </w:rPr>
        <w:t>(</w:t>
      </w:r>
      <w:r w:rsidRPr="00B91120">
        <w:rPr>
          <w:rFonts w:hint="cs"/>
          <w:cs/>
        </w:rPr>
        <w:t>๗</w:t>
      </w:r>
      <w:r w:rsidRPr="00B91120">
        <w:rPr>
          <w:cs/>
        </w:rPr>
        <w:t>)</w:t>
      </w:r>
    </w:p>
    <w:p w:rsidR="0046679F" w:rsidRDefault="007001FD" w:rsidP="0046679F">
      <w:pPr>
        <w:pStyle w:val="libNormal"/>
      </w:pPr>
      <w:r>
        <w:rPr>
          <w:rFonts w:hint="cs"/>
          <w:cs/>
        </w:rPr>
        <w:t>-------------------------------------------------------------------------</w:t>
      </w:r>
    </w:p>
    <w:p w:rsidR="007001FD" w:rsidRDefault="007001FD" w:rsidP="007001FD">
      <w:pPr>
        <w:pStyle w:val="libNormal"/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ในหนังสืออัด</w:t>
      </w:r>
      <w:r w:rsidRPr="00B91120">
        <w:rPr>
          <w:cs/>
        </w:rPr>
        <w:t>-</w:t>
      </w:r>
      <w:r w:rsidRPr="00B91120">
        <w:rPr>
          <w:rFonts w:hint="cs"/>
          <w:cs/>
        </w:rPr>
        <w:t>ดัมอะตุซ</w:t>
      </w:r>
      <w:r w:rsidRPr="00B91120">
        <w:rPr>
          <w:cs/>
        </w:rPr>
        <w:t>-</w:t>
      </w:r>
      <w:r w:rsidRPr="00B91120">
        <w:rPr>
          <w:rFonts w:hint="cs"/>
          <w:cs/>
        </w:rPr>
        <w:t>ซากิยะฮฺ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๒๓๘</w:t>
      </w:r>
    </w:p>
    <w:p w:rsidR="0046679F" w:rsidRDefault="007001FD" w:rsidP="007001FD">
      <w:pPr>
        <w:pStyle w:val="libNormal"/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ในเล่มเดิม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๒๓๘</w:t>
      </w:r>
    </w:p>
    <w:p w:rsidR="007001FD" w:rsidRPr="00B91120" w:rsidRDefault="007001FD" w:rsidP="007001FD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๗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อิรชาด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๒๓๙</w:t>
      </w:r>
    </w:p>
    <w:p w:rsidR="0046679F" w:rsidRDefault="0046679F" w:rsidP="0046679F">
      <w:pPr>
        <w:pStyle w:val="libNormal"/>
      </w:pPr>
    </w:p>
    <w:p w:rsidR="0046679F" w:rsidRDefault="0046679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46679F" w:rsidRPr="00B91120" w:rsidRDefault="0046679F" w:rsidP="0046679F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7E4EC5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ด้วยเหตุนี้เอง</w:t>
      </w:r>
      <w:r w:rsidR="007001FD">
        <w:rPr>
          <w:rFonts w:cstheme="minorBidi" w:hint="cs"/>
          <w:rtl/>
          <w:lang w:bidi="fa-IR"/>
        </w:rPr>
        <w:t xml:space="preserve"> </w:t>
      </w:r>
      <w:r w:rsidRPr="00B91120">
        <w:rPr>
          <w:rFonts w:hint="cs"/>
          <w:cs/>
        </w:rPr>
        <w:t>ถ้าหากท่านอิมาม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ขืนทำล่าช้าใ</w:t>
      </w:r>
      <w:r w:rsidR="007E4EC5">
        <w:rPr>
          <w:rFonts w:hint="cs"/>
          <w:cs/>
        </w:rPr>
        <w:t>น</w:t>
      </w:r>
      <w:r w:rsidRPr="00B91120">
        <w:rPr>
          <w:rFonts w:hint="cs"/>
          <w:cs/>
        </w:rPr>
        <w:t>การเจรจาสันติภาพแน่นอนที่สุดชาวกูฟะฮฺ</w:t>
      </w:r>
      <w:r w:rsidR="007E4EC5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จะต้องสวามิภักด์ต่อมุอาวิยะฮฺทันที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เมื่อนั้นก็จะเป็นผลเสียแก่ท่านมากกว่าผลดี</w:t>
      </w:r>
    </w:p>
    <w:p w:rsidR="007001FD" w:rsidRDefault="007001FD" w:rsidP="007E4EC5">
      <w:pPr>
        <w:pStyle w:val="libNormal"/>
      </w:pPr>
    </w:p>
    <w:p w:rsidR="00DC0A0E" w:rsidRDefault="007E4EC5" w:rsidP="007E4EC5">
      <w:pPr>
        <w:pStyle w:val="libNormal"/>
      </w:pPr>
      <w:r w:rsidRPr="00B91120">
        <w:rPr>
          <w:rFonts w:hint="cs"/>
          <w:cs/>
        </w:rPr>
        <w:t xml:space="preserve">ท่านอิมามฮะซัน </w:t>
      </w:r>
      <w:r w:rsidRPr="00B91120">
        <w:rPr>
          <w:cs/>
        </w:rPr>
        <w:t>(</w:t>
      </w:r>
      <w:r w:rsidR="00DC0A0E" w:rsidRPr="00B91120">
        <w:rPr>
          <w:rFonts w:hint="cs"/>
          <w:cs/>
        </w:rPr>
        <w:t>อ</w:t>
      </w:r>
      <w:r w:rsidR="00DC0A0E" w:rsidRPr="00B91120">
        <w:rPr>
          <w:cs/>
        </w:rPr>
        <w:t>)</w:t>
      </w:r>
      <w:r w:rsidR="00DC0A0E" w:rsidRPr="00B91120">
        <w:rPr>
          <w:rFonts w:hint="cs"/>
          <w:cs/>
        </w:rPr>
        <w:t>ได้ส่งทหารไปจำนวน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๔</w:t>
      </w:r>
      <w:r w:rsidRPr="00B91120">
        <w:rPr>
          <w:rFonts w:cs="Times New Roman"/>
          <w:lang w:bidi="ar-SA"/>
        </w:rPr>
        <w:t>,</w:t>
      </w:r>
      <w:r w:rsidRPr="00B91120">
        <w:rPr>
          <w:rFonts w:hint="cs"/>
          <w:cs/>
        </w:rPr>
        <w:t xml:space="preserve"> ๐๐</w:t>
      </w:r>
      <w:r w:rsidRPr="00B91120">
        <w:rPr>
          <w:cs/>
        </w:rPr>
        <w:t>๐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คน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โดยมีผู้บังคับบัญชาเป็นคนตระกูลกันดะฮฺ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เมื่อไปถึงแล้ว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มุอาวิยะฮฺก็มอบเงินให้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๕</w:t>
      </w:r>
      <w:r w:rsidR="00DC0A0E" w:rsidRPr="00B91120">
        <w:rPr>
          <w:rFonts w:cs="Times New Roman"/>
          <w:lang w:bidi="ar-SA"/>
        </w:rPr>
        <w:t>,</w:t>
      </w:r>
      <w:r w:rsidR="00DC0A0E" w:rsidRPr="00B91120">
        <w:rPr>
          <w:rFonts w:hint="cs"/>
          <w:cs/>
        </w:rPr>
        <w:t>๐๐๐</w:t>
      </w:r>
      <w:r w:rsidR="00DC0A0E" w:rsidRPr="00B91120">
        <w:rPr>
          <w:rFonts w:cs="Times New Roman"/>
          <w:lang w:bidi="ar-SA"/>
        </w:rPr>
        <w:t>,</w:t>
      </w:r>
      <w:r w:rsidR="00DC0A0E" w:rsidRPr="00B91120">
        <w:rPr>
          <w:rFonts w:hint="cs"/>
          <w:cs/>
        </w:rPr>
        <w:t>๐๐๐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ดิรฮัม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เขาก็ยอมสวามิภักด์กับมุอฺาวิยะฮฺ</w:t>
      </w:r>
      <w:r w:rsidR="00DC0A0E" w:rsidRPr="00B91120">
        <w:rPr>
          <w:cs/>
        </w:rPr>
        <w:t xml:space="preserve"> </w:t>
      </w:r>
      <w:r w:rsidRPr="00B91120">
        <w:rPr>
          <w:rFonts w:hint="cs"/>
          <w:cs/>
        </w:rPr>
        <w:t xml:space="preserve">ท่านอิมาม </w:t>
      </w:r>
      <w:r w:rsidRPr="00B91120">
        <w:rPr>
          <w:cs/>
        </w:rPr>
        <w:t>(</w:t>
      </w:r>
      <w:r w:rsidR="00DC0A0E" w:rsidRPr="00B91120">
        <w:rPr>
          <w:rFonts w:hint="cs"/>
          <w:cs/>
        </w:rPr>
        <w:t>อ</w:t>
      </w:r>
      <w:r w:rsidRPr="00B91120">
        <w:rPr>
          <w:rFonts w:hint="cs"/>
          <w:cs/>
        </w:rPr>
        <w:t>) ส่งทหารตามไปอีกจำนว</w:t>
      </w:r>
      <w:r w:rsidRPr="00B91120">
        <w:rPr>
          <w:cs/>
        </w:rPr>
        <w:t>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นำโดยคนตระกูลมุร็อด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มุอฺาวิยะฮฺก็ปฏิบัติเช่นเดียวกับคนแรก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คนตระกูลมุร็อด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ผู้นั้นก็ยอมทิ้งทหารและเข้าสวามิภักด์กับมุอฺาวิยะฮฺ</w:t>
      </w:r>
    </w:p>
    <w:p w:rsidR="007E4EC5" w:rsidRPr="00B91120" w:rsidRDefault="007E4EC5" w:rsidP="007E4EC5">
      <w:pPr>
        <w:pStyle w:val="libNormal"/>
        <w:rPr>
          <w:rFonts w:cs="Times New Roman"/>
          <w:lang w:bidi="ar-SA"/>
        </w:rPr>
      </w:pPr>
    </w:p>
    <w:p w:rsidR="007E4EC5" w:rsidRDefault="00DC0A0E" w:rsidP="00DC0A0E">
      <w:pPr>
        <w:pStyle w:val="libNormal"/>
      </w:pPr>
      <w:r w:rsidRPr="00B91120">
        <w:rPr>
          <w:rFonts w:hint="cs"/>
          <w:cs/>
        </w:rPr>
        <w:t>มุอฺาวิยะฮฺได้ติดสินบนแก่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อัมรฺ</w:t>
      </w:r>
    </w:p>
    <w:p w:rsidR="007001FD" w:rsidRDefault="00DC0A0E" w:rsidP="007001FD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บินฮาริษ</w:t>
      </w:r>
      <w:r w:rsidRPr="00B91120">
        <w:rPr>
          <w:rFonts w:cs="Times New Roman"/>
          <w:lang w:bidi="ar-SA"/>
        </w:rPr>
        <w:t xml:space="preserve">, </w:t>
      </w:r>
      <w:r w:rsidRPr="00B91120">
        <w:rPr>
          <w:rFonts w:hint="cs"/>
          <w:cs/>
        </w:rPr>
        <w:t>อัซอัษ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บินก็อยสฺ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และฮะญัร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บินฮะญัร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จะมอบเงินให้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rFonts w:cs="Times New Roman"/>
          <w:lang w:bidi="ar-SA"/>
        </w:rPr>
        <w:t>,</w:t>
      </w:r>
      <w:r w:rsidRPr="00B91120">
        <w:rPr>
          <w:rFonts w:hint="cs"/>
          <w:cs/>
        </w:rPr>
        <w:t>๐๐๐</w:t>
      </w:r>
      <w:r w:rsidRPr="00B91120">
        <w:rPr>
          <w:rFonts w:cs="Times New Roman"/>
          <w:lang w:bidi="ar-SA"/>
        </w:rPr>
        <w:t>,</w:t>
      </w:r>
      <w:r w:rsidRPr="00B91120">
        <w:rPr>
          <w:rFonts w:hint="cs"/>
          <w:cs/>
        </w:rPr>
        <w:t>๐๐๐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ดิรฮัม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และให้เป็นผู้นำกองทัพ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ชาม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และให้แต่งงานกับลูกสาวของตน</w:t>
      </w:r>
      <w:r w:rsidRPr="00B91120">
        <w:rPr>
          <w:cs/>
        </w:rPr>
        <w:t xml:space="preserve"> </w:t>
      </w:r>
      <w:r w:rsidR="007E4EC5" w:rsidRPr="00B91120">
        <w:rPr>
          <w:rFonts w:hint="cs"/>
          <w:cs/>
        </w:rPr>
        <w:t xml:space="preserve">ถ้าหากสามารถฆ่าท่านอิมามฮะซัน </w:t>
      </w:r>
      <w:r w:rsidR="007E4EC5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7001FD">
        <w:rPr>
          <w:rFonts w:hint="cs"/>
          <w:cs/>
        </w:rPr>
        <w:t xml:space="preserve"> </w:t>
      </w:r>
      <w:r w:rsidRPr="00B91120">
        <w:rPr>
          <w:rFonts w:hint="cs"/>
          <w:cs/>
        </w:rPr>
        <w:t>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พวกเขายอมรับเงื่อนไขดังกล่าวแต่กระทำการไม่สำเร็จ</w:t>
      </w:r>
    </w:p>
    <w:p w:rsidR="007001FD" w:rsidRDefault="007001FD" w:rsidP="007001FD">
      <w:pPr>
        <w:pStyle w:val="libNormal"/>
        <w:ind w:firstLine="0"/>
      </w:pPr>
    </w:p>
    <w:p w:rsidR="007001FD" w:rsidRDefault="007001FD" w:rsidP="007001FD">
      <w:pPr>
        <w:pStyle w:val="libNormal"/>
        <w:ind w:firstLine="0"/>
      </w:pPr>
    </w:p>
    <w:p w:rsidR="007001FD" w:rsidRDefault="007001FD" w:rsidP="007001FD">
      <w:pPr>
        <w:pStyle w:val="libNormal"/>
        <w:ind w:firstLine="0"/>
        <w:rPr>
          <w:cs/>
        </w:rPr>
      </w:pPr>
    </w:p>
    <w:p w:rsidR="007001FD" w:rsidRDefault="007001F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7001FD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7001FD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ความห้าวหาญ</w:t>
      </w:r>
    </w:p>
    <w:p w:rsidR="00DC0A0E" w:rsidRDefault="00DC0A0E" w:rsidP="007001FD">
      <w:pPr>
        <w:pStyle w:val="libNormal"/>
      </w:pPr>
      <w:r w:rsidRPr="00B91120">
        <w:rPr>
          <w:rFonts w:hint="cs"/>
          <w:cs/>
        </w:rPr>
        <w:t>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7001FD" w:rsidRPr="00B91120" w:rsidRDefault="007001FD" w:rsidP="007001FD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7001FD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บังคับบัญชาบรรดาทหารด้วยความลำบากใจและสับสน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ในขณะที่มุอฺาวิยะฮฺ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ดำเนินแผนการชั่วของตนไปเรื่อย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ครั้งหนึ่งเขาส่งคนไปหาท่านอิมาม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ซึ่งประกอบด้วย</w:t>
      </w:r>
    </w:p>
    <w:p w:rsidR="00671D87" w:rsidRDefault="00DC0A0E" w:rsidP="00671D87">
      <w:pPr>
        <w:pStyle w:val="libNormal"/>
      </w:pPr>
      <w:r w:rsidRPr="00B91120">
        <w:rPr>
          <w:rFonts w:hint="cs"/>
          <w:cs/>
        </w:rPr>
        <w:t>มุฆีเราะฮฺ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บินชุอฺบะฮฺ</w:t>
      </w:r>
      <w:r w:rsidRPr="00B91120">
        <w:rPr>
          <w:rFonts w:cs="Times New Roman"/>
          <w:lang w:bidi="ar-SA"/>
        </w:rPr>
        <w:t xml:space="preserve">, </w:t>
      </w:r>
      <w:r w:rsidRPr="00B91120">
        <w:rPr>
          <w:rFonts w:hint="cs"/>
          <w:cs/>
        </w:rPr>
        <w:t>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บินอฺามิร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บินกะรีซ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และอัดดุรเราะฮฺมาน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บินอุมมุลฮุกมฺ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คนเหล่านั้นมาพบท่านในขณะที่ท่านอยู่ในเมือง</w:t>
      </w: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มะดาอิน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กำลังทำการสู้รบอยู่ในสมรภูมิ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หลังจากนั้นพวกเขาก็ออกมาจากท่านพูดคุยกับประชาชนว่า</w:t>
      </w: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แท้จริงอัลลอฮฺทรงปกป้องเลือดเนื้อของลูกหลานท่านศาสนทูตแห่งอัลลอฮฺ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และทรงระงับภัยพิบัติไม่ให้ประสบกับเขา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และเขายอมรับสงบศึกแล้ว</w:t>
      </w:r>
      <w:r w:rsidRPr="00B91120">
        <w:rPr>
          <w:rFonts w:cs="Times New Roman" w:hint="eastAsia"/>
          <w:lang w:bidi="ar-SA"/>
        </w:rPr>
        <w:t>”</w:t>
      </w:r>
    </w:p>
    <w:p w:rsidR="00671D87" w:rsidRDefault="00DC0A0E" w:rsidP="00671D87">
      <w:pPr>
        <w:pStyle w:val="libNormal"/>
      </w:pPr>
      <w:r w:rsidRPr="00B91120">
        <w:rPr>
          <w:rFonts w:hint="cs"/>
          <w:cs/>
        </w:rPr>
        <w:t>ทันใดนั้นเองทหารก็เกิดความสับสนทันที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ประชาชนทั้งหลายก็เชื่อคนเหล่านั้นโดยไม่ระแวงสงสัย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แล้วคนพวกนั้นก็เข้าจู่โจมท่าน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ทันที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เกิดการสู้รบกัน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ขึ้นขี่ม้าไล่ตามลับหายไปในความมืด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แล้วถูกญิรอฮฺ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บินซินาน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อะซะดี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ลอบแทงที่ต้นขา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จับที่เคราของญิรอฮฺและบิดอย่างรุนแรงจนคอของเขาหัก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ก็ถูกนำตัวกลับเมือง</w:t>
      </w:r>
    </w:p>
    <w:p w:rsidR="00671D87" w:rsidRDefault="00DC0A0E" w:rsidP="00671D87">
      <w:pPr>
        <w:pStyle w:val="libNormal"/>
      </w:pP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มะดาอิน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hint="cs"/>
          <w:cs/>
        </w:rPr>
        <w:t>เลือดไหลไม่หยุด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บาดแผลคราวนี้ของท่านฉกรรจ์นัก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</w:t>
      </w:r>
      <w:r w:rsidRPr="00B91120">
        <w:rPr>
          <w:cs/>
        </w:rPr>
        <w:t>...</w:t>
      </w:r>
      <w:r w:rsidR="00671D87" w:rsidRPr="00B91120">
        <w:rPr>
          <w:rFonts w:hint="cs"/>
          <w:cs/>
        </w:rPr>
        <w:t xml:space="preserve">ประชาชนกลับทอดทิ้งท่าน </w:t>
      </w:r>
      <w:r w:rsidR="00671D87" w:rsidRPr="00B91120">
        <w:rPr>
          <w:cs/>
        </w:rPr>
        <w:t>(</w:t>
      </w:r>
      <w:r w:rsidRPr="00B91120">
        <w:rPr>
          <w:rFonts w:hint="cs"/>
          <w:cs/>
        </w:rPr>
        <w:t>๘</w:t>
      </w:r>
      <w:r w:rsidRPr="00B91120">
        <w:rPr>
          <w:cs/>
        </w:rPr>
        <w:t>)</w:t>
      </w:r>
    </w:p>
    <w:p w:rsidR="00671D87" w:rsidRDefault="00671D87" w:rsidP="00671D87">
      <w:pPr>
        <w:pStyle w:val="libNormal"/>
      </w:pPr>
      <w:r>
        <w:rPr>
          <w:rFonts w:hint="cs"/>
          <w:cs/>
        </w:rPr>
        <w:t>----------------------------------------------------</w:t>
      </w:r>
    </w:p>
    <w:p w:rsidR="00671D87" w:rsidRDefault="00671D87" w:rsidP="00671D87">
      <w:pPr>
        <w:pStyle w:val="libNormal"/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๘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ตารีคอัล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ยะอฺกูบี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๒๐๕</w:t>
      </w:r>
    </w:p>
    <w:p w:rsidR="00671D87" w:rsidRDefault="00671D87" w:rsidP="00671D87">
      <w:pPr>
        <w:pStyle w:val="libNormal"/>
        <w:rPr>
          <w:cs/>
        </w:rPr>
      </w:pPr>
    </w:p>
    <w:p w:rsidR="00671D87" w:rsidRDefault="00671D87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หากรบก็ถูกสังหาร</w:t>
      </w:r>
    </w:p>
    <w:p w:rsidR="00DC0A0E" w:rsidRDefault="00DC0A0E" w:rsidP="00671D87">
      <w:pPr>
        <w:pStyle w:val="libNormal"/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มีความจำเป็นที่จะต้องตัดสินใจเลือกเอาข้างใดข้างหนึ่งระหว่างสองประการคือ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จะต้องยอมตายทั้งตัวท่านเองและอะฮฺลุลบัยตฺ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671D87">
        <w:rPr>
          <w:rFonts w:hint="cs"/>
          <w:cs/>
        </w:rPr>
        <w:t xml:space="preserve"> </w:t>
      </w:r>
      <w:r w:rsidRPr="00B91120">
        <w:rPr>
          <w:rFonts w:hint="cs"/>
          <w:cs/>
        </w:rPr>
        <w:t>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รวมทั้งบรรดาผู้รู้ในหมู่ชนที่เป็นพรรคพวกของท่าน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ทั้งนี้พวกท่านจะต้องต่อสู้ขับเคี่ยวกับทหารของ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ชาม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เป็นเวลาที่ยืดเยื้อยาวนาน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จากนั้นความสำเร็จก็ตกอยู่กับฝ่ายมุอาวิยะฮฺ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กล่าวคือเขาจะต้องมีชัยชนะต่อบรรดาชาวมุสลิม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และลบล้างระบบอิสลาม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ในหน้าพิภพจะเต็มไปด้วยความเสียหาย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และบางทีมนุษยชาติอาจหวนกลับไปสู่อารยธรรมแบบป่าเถื่อนอีกครั้งก็เป็นได้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หรือไม่ท่านก็ยินยอมรับตามข้อตกลงเพื่อความอยู่รอดของบรรดาอะฮฺลุลบัยตฺและพรรคพวกของท่าน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ต่อจากนั้นอิสลามก็จะได้มีโอกาสเผยแผ่ต่อไป</w:t>
      </w:r>
      <w:r w:rsidRPr="00B91120">
        <w:rPr>
          <w:cs/>
        </w:rPr>
        <w:t xml:space="preserve"> </w:t>
      </w:r>
      <w:r w:rsidR="00671D87" w:rsidRPr="00B91120">
        <w:rPr>
          <w:rFonts w:hint="cs"/>
          <w:cs/>
        </w:rPr>
        <w:t xml:space="preserve">คำสอนและบทเรียนของอิสลามก็จะมีโอกาสเผยแผ่ต่อไปเหมือนอย่างที่ท่านอะมีรุลมุมีนีน </w:t>
      </w:r>
      <w:r w:rsidR="00671D87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บิดาของท่านได้กระทำมาแล้วนานถึง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</w:p>
    <w:p w:rsidR="00671D87" w:rsidRPr="00671D87" w:rsidRDefault="00671D87" w:rsidP="00671D87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๗</w:t>
      </w:r>
      <w:r w:rsidRPr="00B91120">
        <w:rPr>
          <w:cs/>
        </w:rPr>
        <w:t xml:space="preserve">) </w:t>
      </w:r>
      <w:r w:rsidR="00671D87" w:rsidRPr="00B91120">
        <w:rPr>
          <w:rFonts w:hint="cs"/>
          <w:cs/>
        </w:rPr>
        <w:t xml:space="preserve">หากท่านอิมาม </w:t>
      </w:r>
      <w:r w:rsidR="00671D87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671D87" w:rsidRPr="00B91120">
        <w:rPr>
          <w:rFonts w:hint="cs"/>
          <w:cs/>
        </w:rPr>
        <w:t>) ถูกสังหา</w:t>
      </w:r>
      <w:r w:rsidR="00671D87" w:rsidRPr="00B91120">
        <w:rPr>
          <w:cs/>
        </w:rPr>
        <w:t>ร</w:t>
      </w:r>
      <w:r w:rsidR="00671D87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รัศมีแห่งสัจธรรมเป็นอันต้องดับวูบลง</w:t>
      </w: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จะถูกสังหารไม่ได้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จะต้องถูกสังหารเสียก่อน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ก็จะต้องถูกสังหารไม่ได้นอกเสียจากว่า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ชาวบะนีฮาชิมจะต้องถูกฆ่าเสียก่อนเช่นกัน</w:t>
      </w:r>
    </w:p>
    <w:p w:rsidR="00671D87" w:rsidRDefault="00DC0A0E" w:rsidP="00671D87">
      <w:pPr>
        <w:pStyle w:val="libNormal"/>
        <w:ind w:firstLine="0"/>
      </w:pPr>
      <w:r w:rsidRPr="00B91120">
        <w:rPr>
          <w:rFonts w:hint="cs"/>
          <w:cs/>
        </w:rPr>
        <w:t>และชาวบะนีฮาชิมจะถูกฆ่าไม่ได้เหมือนกัน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นอกจากบรรดาสาวกและตาบีอีนที่ยังคงเหลืออยู่บ้างต้องถูกฆ่าเสียก่อน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แล้วเมื่อนั้นโอกาสดีก็จะตกเป็นของมุอาวิยะฮิ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ในอันที่จะนำอารยธรรมอันป่าเถื่อนตามแบบ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อุมัยยะฮฺ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มาสานต่อ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แล้วเลิกล้มระบบอิสลาม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แต่ถ้าหากท่านยินยอมต่อเขาอย่างนี้</w:t>
      </w:r>
    </w:p>
    <w:p w:rsidR="00671D87" w:rsidRDefault="00671D87" w:rsidP="00671D87">
      <w:pPr>
        <w:pStyle w:val="libNormal"/>
        <w:ind w:firstLine="0"/>
      </w:pPr>
    </w:p>
    <w:p w:rsidR="00671D87" w:rsidRDefault="00671D87" w:rsidP="00671D87">
      <w:pPr>
        <w:pStyle w:val="libNormal"/>
        <w:ind w:firstLine="0"/>
        <w:rPr>
          <w:cs/>
        </w:rPr>
      </w:pPr>
    </w:p>
    <w:p w:rsidR="00671D87" w:rsidRDefault="00671D87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671D87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เขาก็จะไม่สามารถนำเอาความแปดเปื้อนและแปลกปลอมอะไรเข้ามาได้ถนัดนัก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เคยมีผู้คนติเตียนอิมามในกรณีที่ท่านยอมทำสัญญาสันติภาพ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ท่านตอบเขาไปว่า</w:t>
      </w:r>
    </w:p>
    <w:p w:rsidR="00DC0A0E" w:rsidRDefault="00DC0A0E" w:rsidP="00671D87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ฉันกล่วว่าบรรดามุสลิมจะถูกลบล้างไปจากหน้าแผ่นดิน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แต่ฉันยังต้องการให้ศาสนานี้ดำรงอยู่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๙</w:t>
      </w:r>
      <w:r w:rsidRPr="00B91120">
        <w:rPr>
          <w:cs/>
        </w:rPr>
        <w:t>)</w:t>
      </w:r>
    </w:p>
    <w:p w:rsidR="00671D87" w:rsidRPr="00B91120" w:rsidRDefault="00671D87" w:rsidP="00671D87">
      <w:pPr>
        <w:pStyle w:val="libNormal"/>
        <w:rPr>
          <w:rFonts w:cs="Times New Roman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ซุฟยาน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บินยาลีล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กล่าวกับท่านอิมาม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ในครั้งหนึ่งว่า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อัสลามุอะลัยกะ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ผู้ยังความต่ำต้อยให้กับมวลผู้ศรัทธา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ท่านกล่าวตอบเขาว่า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ฉันมิได้ทำอะไรให้พวกเขาต่อต้อย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 xml:space="preserve">? </w:t>
      </w:r>
      <w:r w:rsidRPr="00B91120">
        <w:rPr>
          <w:rFonts w:hint="cs"/>
          <w:cs/>
        </w:rPr>
        <w:t>ฉันไม่ชอบที่จะมีการทำลายพวกเขา</w:t>
      </w:r>
      <w:r w:rsidRPr="00B91120">
        <w:rPr>
          <w:cs/>
        </w:rPr>
        <w:t>(</w:t>
      </w:r>
      <w:r w:rsidRPr="00B91120">
        <w:rPr>
          <w:rFonts w:hint="cs"/>
          <w:cs/>
        </w:rPr>
        <w:t>มุอ์มิน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และล้ม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ล้างพวกเขาจนหมดสิ้น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๑๐</w:t>
      </w:r>
      <w:r w:rsidRPr="00B91120">
        <w:rPr>
          <w:cs/>
        </w:rPr>
        <w:t>)</w:t>
      </w:r>
    </w:p>
    <w:p w:rsidR="00671D87" w:rsidRPr="00B91120" w:rsidRDefault="00671D87" w:rsidP="00DC0A0E">
      <w:pPr>
        <w:pStyle w:val="libNormal"/>
        <w:rPr>
          <w:rFonts w:cs="Times New Roman"/>
        </w:rPr>
      </w:pP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อะบีซะอีดเคยถามท่านอิมามฮะซัน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ถึงเหตุผลในการทำสนธิสัญญาสันติภาพ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ท่านได้ตอบว่า</w:t>
      </w:r>
    </w:p>
    <w:p w:rsidR="00DC0A0E" w:rsidRDefault="00DC0A0E" w:rsidP="00671D87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ถ้าฉันไม่ทำอย่างที่ฉันทำ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แน่นอนพรรคพวกของฉันจะไม่เหลืออยู่บนหน้าแผ่นดินเลยแม้แต่คนเดียว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เพราะจะต้องถูกฆ่าจนหมดสิ้น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๑๑</w:t>
      </w:r>
      <w:r w:rsidRPr="00B91120">
        <w:rPr>
          <w:cs/>
        </w:rPr>
        <w:t>)</w:t>
      </w:r>
    </w:p>
    <w:p w:rsidR="00671D87" w:rsidRDefault="00671D87" w:rsidP="00671D87">
      <w:pPr>
        <w:pStyle w:val="libNormal"/>
      </w:pPr>
      <w:r>
        <w:rPr>
          <w:rFonts w:hint="cs"/>
          <w:cs/>
        </w:rPr>
        <w:t>------------------------------------------------------------------------------</w:t>
      </w:r>
    </w:p>
    <w:p w:rsidR="00671D87" w:rsidRPr="00671D87" w:rsidRDefault="00671D87" w:rsidP="00671D87">
      <w:pPr>
        <w:pStyle w:val="libArFootnote"/>
        <w:bidi w:val="0"/>
      </w:pPr>
      <w:bookmarkStart w:id="219" w:name="_Toc474669614"/>
      <w:bookmarkStart w:id="220" w:name="_Toc474670139"/>
      <w:r w:rsidRPr="00671D87">
        <w:rPr>
          <w:rFonts w:ascii="Angsana New" w:hAnsi="Angsana New" w:cs="Angsana New" w:hint="cs"/>
          <w:szCs w:val="24"/>
          <w:cs/>
          <w:lang w:bidi="th-TH"/>
        </w:rPr>
        <w:t>๙</w:t>
      </w:r>
      <w:r w:rsidRPr="00671D87">
        <w:rPr>
          <w:szCs w:val="24"/>
          <w:rtl/>
          <w:cs/>
        </w:rPr>
        <w:t xml:space="preserve">)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ฮะยาตุล</w:t>
      </w:r>
      <w:r w:rsidRPr="00671D87">
        <w:rPr>
          <w:szCs w:val="24"/>
          <w:rtl/>
          <w:cs/>
        </w:rPr>
        <w:t>-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อิมามฮะซัน</w:t>
      </w:r>
      <w:r w:rsidRPr="00671D87">
        <w:rPr>
          <w:rFonts w:ascii="Traditional Arabic" w:hAnsi="Traditional Arabic" w:hint="cs"/>
          <w:szCs w:val="24"/>
          <w:rtl/>
          <w:cs/>
        </w:rPr>
        <w:t xml:space="preserve"> </w:t>
      </w:r>
      <w:r w:rsidRPr="00671D87">
        <w:rPr>
          <w:szCs w:val="24"/>
          <w:rtl/>
          <w:cs/>
        </w:rPr>
        <w:t>(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อ</w:t>
      </w:r>
      <w:r w:rsidRPr="00671D87">
        <w:rPr>
          <w:szCs w:val="24"/>
          <w:rtl/>
          <w:cs/>
        </w:rPr>
        <w:t xml:space="preserve">)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ของอัล</w:t>
      </w:r>
      <w:r w:rsidRPr="00671D87">
        <w:rPr>
          <w:szCs w:val="24"/>
          <w:rtl/>
          <w:cs/>
        </w:rPr>
        <w:t>-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กุร็อยซี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๒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๒๓๐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19"/>
      <w:bookmarkEnd w:id="220"/>
    </w:p>
    <w:p w:rsidR="00671D87" w:rsidRPr="00671D87" w:rsidRDefault="00671D87" w:rsidP="00671D87">
      <w:pPr>
        <w:pStyle w:val="libArFootnote"/>
        <w:bidi w:val="0"/>
        <w:rPr>
          <w:rFonts w:cs="Cordia New"/>
          <w:cs/>
          <w:lang w:bidi="th-TH"/>
        </w:rPr>
      </w:pPr>
      <w:bookmarkStart w:id="221" w:name="_Toc474669615"/>
      <w:bookmarkStart w:id="222" w:name="_Toc474670140"/>
      <w:r w:rsidRPr="00671D87">
        <w:rPr>
          <w:rFonts w:ascii="Angsana New" w:hAnsi="Angsana New" w:cs="Angsana New" w:hint="cs"/>
          <w:szCs w:val="24"/>
          <w:cs/>
          <w:lang w:bidi="th-TH"/>
        </w:rPr>
        <w:t>๑๐</w:t>
      </w:r>
      <w:r w:rsidRPr="00671D87">
        <w:rPr>
          <w:szCs w:val="24"/>
          <w:rtl/>
          <w:cs/>
        </w:rPr>
        <w:t xml:space="preserve">)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ตัชกิเราะตุล</w:t>
      </w:r>
      <w:r w:rsidRPr="00671D87">
        <w:rPr>
          <w:szCs w:val="24"/>
          <w:rtl/>
          <w:cs/>
        </w:rPr>
        <w:t>-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ค่อวาศ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๑๑๔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21"/>
      <w:bookmarkEnd w:id="222"/>
    </w:p>
    <w:p w:rsidR="00671D87" w:rsidRDefault="00671D87" w:rsidP="00671D87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  <w:bookmarkStart w:id="223" w:name="_Toc474669616"/>
      <w:bookmarkStart w:id="224" w:name="_Toc474670141"/>
      <w:r w:rsidRPr="00671D87">
        <w:rPr>
          <w:rFonts w:ascii="Angsana New" w:hAnsi="Angsana New" w:cs="Angsana New" w:hint="cs"/>
          <w:szCs w:val="24"/>
          <w:cs/>
          <w:lang w:bidi="th-TH"/>
        </w:rPr>
        <w:t>๑๑</w:t>
      </w:r>
      <w:r w:rsidRPr="00671D87">
        <w:rPr>
          <w:szCs w:val="24"/>
          <w:rtl/>
          <w:cs/>
        </w:rPr>
        <w:t xml:space="preserve">)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บิฮารุล</w:t>
      </w:r>
      <w:r w:rsidRPr="00671D87">
        <w:rPr>
          <w:szCs w:val="24"/>
          <w:rtl/>
          <w:cs/>
        </w:rPr>
        <w:t>-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อันวารฺ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๑๐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671D87">
        <w:rPr>
          <w:szCs w:val="24"/>
          <w:rtl/>
          <w:cs/>
        </w:rPr>
        <w:t xml:space="preserve"> </w:t>
      </w:r>
      <w:r w:rsidRPr="00671D87">
        <w:rPr>
          <w:rFonts w:ascii="Angsana New" w:hAnsi="Angsana New" w:cs="Angsana New" w:hint="cs"/>
          <w:szCs w:val="24"/>
          <w:cs/>
          <w:lang w:bidi="th-TH"/>
        </w:rPr>
        <w:t>๑๐๑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23"/>
      <w:bookmarkEnd w:id="224"/>
    </w:p>
    <w:p w:rsidR="00671D87" w:rsidRPr="00671D87" w:rsidRDefault="00671D87" w:rsidP="00671D87">
      <w:pPr>
        <w:pStyle w:val="libArFootnote"/>
        <w:bidi w:val="0"/>
      </w:pPr>
    </w:p>
    <w:p w:rsidR="00671D87" w:rsidRPr="00D24068" w:rsidRDefault="00671D87" w:rsidP="00D24068">
      <w:pPr>
        <w:rPr>
          <w:rFonts w:ascii="Angsana New" w:hAnsi="Angsana New"/>
          <w:sz w:val="32"/>
          <w:szCs w:val="32"/>
          <w:lang w:bidi="th-TH"/>
        </w:rPr>
      </w:pPr>
      <w:r>
        <w:rPr>
          <w:rFonts w:cs="Angsana New"/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๘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บินอะบีซุฟยาน</w:t>
      </w:r>
    </w:p>
    <w:p w:rsidR="00671D87" w:rsidRDefault="00DC0A0E" w:rsidP="00671D87">
      <w:pPr>
        <w:pStyle w:val="libNormal"/>
      </w:pPr>
      <w:r w:rsidRPr="00B91120">
        <w:rPr>
          <w:rFonts w:hint="cs"/>
          <w:cs/>
        </w:rPr>
        <w:t>อะบูซุฟยานนั้นเป็นศัตรูของอัลลอฮฺ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และเป็นศัตรูของท่าน</w:t>
      </w:r>
    </w:p>
    <w:p w:rsidR="00DC0A0E" w:rsidRPr="00B91120" w:rsidRDefault="00DC0A0E" w:rsidP="00671D87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ศาสนทูตที่ร้ายกาจที่สุดในบรรดาคนทั้งหลาย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ก็ยังครุ่นคิดถึงการที่จะเข้ารับอิสลาม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ได้เขียนหนังสือถึงเขาว่า</w:t>
      </w:r>
    </w:p>
    <w:p w:rsidR="00DC0A0E" w:rsidRPr="00671D87" w:rsidRDefault="00DC0A0E" w:rsidP="00671D87">
      <w:pPr>
        <w:pStyle w:val="libNormal"/>
        <w:rPr>
          <w:rFonts w:cs="Cordia New"/>
          <w:szCs w:val="40"/>
          <w:cs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ทะเลทรายเอ๋ย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เจ้าอย่าได้ยอมจำนนเลยเป็นอันขาด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แม้เพียงวันเดียว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เพราะหลังจากชาวบะตัรเป็นผุยผงไปแล้วเราจะเอาชนะให้ได้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671D87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ยังมีความแค้นเคืองไม่หายต่อระบบอิสลาม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และผู้ทรงสิทธิในตำแหน่งผู้นำ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นั่นคือ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ท่านอะมีรุลมุมีนีน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ครั้งหนึ่งเขาเคยจัดประชุม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แล้วเรียกอิบนุอับบาซ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เข้ามา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4039FD" w:rsidRDefault="00671D87" w:rsidP="004039FD">
      <w:pPr>
        <w:pStyle w:val="libNormal"/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แท้จริงในจิตใจของข้ามีความเคียดแค้นพวกเจ้ามากที่สุด</w:t>
      </w:r>
    </w:p>
    <w:p w:rsidR="00DC0A0E" w:rsidRDefault="00DC0A0E" w:rsidP="004039FD">
      <w:pPr>
        <w:pStyle w:val="libNormal"/>
        <w:ind w:firstLine="0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โอ้บะนีฮาชิม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ฉันนี่แหละคือผู้ที่จะสร้างปัญาหให้เกิดขึ้นในหมู่พวกเจ้า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เลือดของพวกเราเคยอยู่เบื้องหน้าพวกเจ้า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และความไม่เป็นธรรมต่อเราก็มีอยู่ในหมู่พวกเจ้า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๑๒</w:t>
      </w:r>
      <w:r w:rsidRPr="00B91120">
        <w:rPr>
          <w:cs/>
        </w:rPr>
        <w:t>)</w:t>
      </w:r>
    </w:p>
    <w:p w:rsidR="004039FD" w:rsidRPr="00B91120" w:rsidRDefault="004039FD" w:rsidP="004039FD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เราไม่อยากจะเชื่อว่า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จะมีมุสลิมคนใดพูดอย่างนี้ได้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ถ้าหากอิสลามได้เข้าสู่จิตใจของเขาแล้ว</w:t>
      </w:r>
    </w:p>
    <w:p w:rsidR="00DC0A0E" w:rsidRPr="00B91120" w:rsidRDefault="00DC0A0E" w:rsidP="004039FD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เขาต้องการมีชัยชนะในยุทธวิธีแบบป่าเถื่อน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เป็นศัตรูของอิสลามและท่านศาสนทูต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ที่ร้ายยิ่งกว่านี้ก็คือ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คำบอกเล่าที่มีรายงานบันทึกมาจาก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มุฏร็อฟ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มุฆีเราะฮฺ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บินชุอฺบะฮฺว่า</w:t>
      </w:r>
      <w:r w:rsidRPr="00B91120">
        <w:rPr>
          <w:cs/>
        </w:rPr>
        <w:t xml:space="preserve"> :</w:t>
      </w:r>
    </w:p>
    <w:p w:rsidR="00D24068" w:rsidRDefault="00DC0A0E" w:rsidP="00D24068">
      <w:pPr>
        <w:pStyle w:val="libNormal"/>
      </w:pPr>
      <w:r w:rsidRPr="00B91120">
        <w:rPr>
          <w:rFonts w:hint="cs"/>
          <w:cs/>
        </w:rPr>
        <w:t>ฉันกับอัล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มุฆีเราะฮฺ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ผู้เป็นบิดาได้เข้าพบมุอาวิยะฮฺ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และปรากฏว่าบิดาของฉันได้เข้าพูดคุยสนทนากับมุอาวิยะฮฺ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ท่านก็กลับมาหาฉัน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แล้วท่านก็ได้กล่าวถึงเรื่องของมุอาวิยะฮฺ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และความเฉลียวฉลาดให้ฉันฟัง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ดูท่านจะรู้สึกแปลกใจในสิ่งที่ได้พบเห็นในตัวของมุอาวิยะฮฺ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มาก</w:t>
      </w:r>
    </w:p>
    <w:p w:rsidR="00D24068" w:rsidRPr="00D24068" w:rsidRDefault="00D24068" w:rsidP="00D24068">
      <w:pPr>
        <w:pStyle w:val="libArFootnote"/>
        <w:bidi w:val="0"/>
      </w:pPr>
      <w:bookmarkStart w:id="225" w:name="_Toc474669617"/>
      <w:bookmarkStart w:id="226" w:name="_Toc474670142"/>
      <w:r w:rsidRPr="00D24068">
        <w:rPr>
          <w:rFonts w:ascii="Angsana New" w:hAnsi="Angsana New" w:cs="Angsana New" w:hint="cs"/>
          <w:szCs w:val="24"/>
          <w:cs/>
          <w:lang w:bidi="th-TH"/>
        </w:rPr>
        <w:t>๑๒</w:t>
      </w:r>
      <w:r w:rsidRPr="00D24068">
        <w:rPr>
          <w:szCs w:val="24"/>
          <w:rtl/>
          <w:cs/>
        </w:rPr>
        <w:t xml:space="preserve">)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D24068">
        <w:rPr>
          <w:szCs w:val="24"/>
          <w:rtl/>
          <w:cs/>
        </w:rPr>
        <w:t>-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ฮะซัน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ของกามิล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ชุลัยมาน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๑๘๒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25"/>
      <w:bookmarkEnd w:id="226"/>
    </w:p>
    <w:p w:rsidR="00D24068" w:rsidRDefault="00D24068" w:rsidP="004039FD">
      <w:pPr>
        <w:pStyle w:val="libNormal"/>
      </w:pPr>
    </w:p>
    <w:p w:rsidR="004039FD" w:rsidRDefault="004039FD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DC0A0E" w:rsidRPr="00B91120" w:rsidRDefault="00DC0A0E" w:rsidP="004039FD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ครั้นเมื่อถึงเวลากลางคืน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ท่านไม่รับประทานอาหารค่ำ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และฉันสังเกตเห็นท่านนั่งครุ่นคิดอยู่ตลอดเวลา</w:t>
      </w:r>
    </w:p>
    <w:p w:rsidR="00DC0A0E" w:rsidRPr="00B91120" w:rsidRDefault="00DC0A0E" w:rsidP="004039FD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ฉันก็คอยดูอยู่ชั่วโมงหนึ่ง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แล้วฉันก็คิดว่า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จะต้องมีอะไรเกิดขึ้นกับเรา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และการงานของเราสักอย่างแน่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ฉันจึงกล่าวกับท่านว่า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ทำไมท่านถึงได้นั่งครุ่นคิดอยู่ทั้งคืน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ลูกเอ๋ย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พ่อได้มาพบกับคนที่เลวที่สุดแล้ว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ฉันถามว่า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4039FD" w:rsidRPr="00B91120">
        <w:rPr>
          <w:rFonts w:hint="cs"/>
          <w:cs/>
        </w:rPr>
        <w:t>เรื่องมันเป็นอย่างไร</w:t>
      </w:r>
      <w:r w:rsidR="004039FD" w:rsidRPr="00B91120">
        <w:rPr>
          <w:rFonts w:hint="cs"/>
        </w:rPr>
        <w:t>?</w:t>
      </w:r>
      <w:r w:rsidR="004039FD" w:rsidRPr="00B91120">
        <w:rPr>
          <w:rFonts w:hint="cs"/>
          <w:cs/>
        </w:rPr>
        <w:t>”</w:t>
      </w:r>
    </w:p>
    <w:p w:rsidR="00DC0A0E" w:rsidRPr="00B91120" w:rsidRDefault="00DC0A0E" w:rsidP="00D2406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ขณะที่พ่ออยู่กับเขาเพียงลำพัง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พ่อพูดกับเขาว่า</w:t>
      </w:r>
      <w:r w:rsidRPr="00B91120">
        <w:rPr>
          <w:cs/>
        </w:rPr>
        <w:t xml:space="preserve"> </w:t>
      </w:r>
      <w:r w:rsidR="004039FD" w:rsidRPr="00B91120">
        <w:rPr>
          <w:rFonts w:hint="cs"/>
          <w:cs/>
        </w:rPr>
        <w:t xml:space="preserve">ท่านอะมีรุลมุมีนีน </w:t>
      </w:r>
      <w:r w:rsidR="004039FD" w:rsidRPr="00B91120">
        <w:rPr>
          <w:cs/>
        </w:rPr>
        <w:t>(</w:t>
      </w:r>
      <w:r w:rsidRPr="00B91120">
        <w:rPr>
          <w:rFonts w:hint="cs"/>
          <w:cs/>
        </w:rPr>
        <w:t>มุอาวิยะฮฺ</w:t>
      </w:r>
      <w:r w:rsidR="004039FD" w:rsidRPr="00B91120">
        <w:rPr>
          <w:rFonts w:hint="cs"/>
          <w:cs/>
        </w:rPr>
        <w:t>) เอ๋</w:t>
      </w:r>
      <w:r w:rsidR="004039FD" w:rsidRPr="00B91120">
        <w:rPr>
          <w:cs/>
        </w:rPr>
        <w:t>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แท้จริงท่านก็ล่วงเข้าสู่วัยที่มีอายุมากแล้ว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ถ้าหากว่าท่านแสดงออกมาซึ่งความยุติธรรม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และกระจายคุณงามความดีก็จะเป็นการดีที่สุด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ท่านก็ดูชราภาพแล้ว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ท่านน่าจะพิจารณาดูชาวบะนีฮาชิมแล้วเชื่อมสัมพันธ์ไมตรีกับพวกเขาเสีย</w:t>
      </w:r>
      <w:r w:rsidRPr="00B91120">
        <w:rPr>
          <w:cs/>
        </w:rPr>
        <w:t xml:space="preserve"> </w:t>
      </w:r>
      <w:r w:rsidR="00D24068" w:rsidRPr="00B91120">
        <w:rPr>
          <w:rFonts w:hint="cs"/>
          <w:cs/>
        </w:rPr>
        <w:t xml:space="preserve">ขอสาบานด้วยพระนามของอัลลอฮฺ </w:t>
      </w:r>
      <w:r w:rsidR="00D24068"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</w:t>
      </w:r>
      <w:r w:rsidR="00D24068" w:rsidRPr="00B91120">
        <w:rPr>
          <w:rFonts w:hint="cs"/>
          <w:cs/>
        </w:rPr>
        <w:t>) ว่</w:t>
      </w:r>
      <w:r w:rsidR="00D24068" w:rsidRPr="00B91120">
        <w:rPr>
          <w:cs/>
        </w:rPr>
        <w:t>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ขณะนี้พวกเขาไม่มีอะไรที่ท่านจะกลัวอีกแล้ว</w:t>
      </w:r>
      <w:r w:rsidRPr="00B91120">
        <w:rPr>
          <w:rFonts w:cs="Times New Roman" w:hint="eastAsia"/>
          <w:lang w:bidi="ar-SA"/>
        </w:rPr>
        <w:t>”</w:t>
      </w:r>
    </w:p>
    <w:p w:rsidR="00D24068" w:rsidRDefault="00DC0A0E" w:rsidP="00D24068">
      <w:pPr>
        <w:pStyle w:val="libNormal"/>
      </w:pPr>
      <w:r w:rsidRPr="00B91120">
        <w:rPr>
          <w:rFonts w:hint="cs"/>
          <w:cs/>
        </w:rPr>
        <w:t>เขาตอบว่า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ช้าก่อน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ช้าก่อน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กษัตริย์แห่งพี่น้องของ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ตีม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เขามีความยุติธรรม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และเขาได้ทำหน้าที่ต่าง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ๆที่ควรทำ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ไม่เห็นเขามีอะไร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นอกจากความตายและชื่อเสียงของเขาก็สลายไป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อาจมีบางคนเรียกเขาว่า</w:t>
      </w:r>
      <w:r w:rsidRPr="00B91120">
        <w:rPr>
          <w:cs/>
        </w:rPr>
        <w:t xml:space="preserve"> </w:t>
      </w:r>
      <w:r w:rsidR="00D24068" w:rsidRPr="00B91120">
        <w:rPr>
          <w:rFonts w:hint="cs"/>
          <w:cs/>
        </w:rPr>
        <w:t xml:space="preserve">อะบูบักร์ </w:t>
      </w:r>
      <w:r w:rsidR="00D24068" w:rsidRPr="00B91120">
        <w:rPr>
          <w:cs/>
        </w:rPr>
        <w:t>(</w:t>
      </w:r>
      <w:r w:rsidRPr="00B91120">
        <w:rPr>
          <w:rFonts w:hint="cs"/>
          <w:cs/>
        </w:rPr>
        <w:t>ก็เท่านั้น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จากนั้นก็กษัตริย์แห่งพี่น้องของ</w:t>
      </w:r>
      <w:r w:rsidRPr="00B91120">
        <w:rPr>
          <w:cs/>
        </w:rPr>
        <w:t xml:space="preserve"> </w:t>
      </w:r>
      <w:r w:rsidR="00D24068">
        <w:rPr>
          <w:rFonts w:cs="Cordia New" w:hint="cs"/>
          <w:szCs w:val="40"/>
          <w:cs/>
        </w:rPr>
        <w:t>“</w:t>
      </w:r>
      <w:r w:rsidRPr="00B91120">
        <w:rPr>
          <w:rFonts w:hint="cs"/>
          <w:cs/>
        </w:rPr>
        <w:t>บะนีอะดี</w:t>
      </w:r>
      <w:r w:rsidR="00D24068">
        <w:rPr>
          <w:rFonts w:cs="Cordia New" w:hint="cs"/>
          <w:szCs w:val="40"/>
          <w:cs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เขาก็เก่งกาจและสามารถดำรงตำแหน่งได้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ปี</w:t>
      </w:r>
    </w:p>
    <w:p w:rsidR="00D24068" w:rsidRDefault="00DC0A0E" w:rsidP="00D24068">
      <w:pPr>
        <w:pStyle w:val="libNormal"/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ก็ไม่เห็นมีอะไร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นอกจากความตายและชื่อเสียงของเขาก็สลายไป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อาจมีบางคนเรียกเขาว่า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อุมัร</w:t>
      </w:r>
      <w:r w:rsidRPr="00B91120">
        <w:rPr>
          <w:cs/>
        </w:rPr>
        <w:t>(</w:t>
      </w:r>
      <w:r w:rsidRPr="00B91120">
        <w:rPr>
          <w:rFonts w:hint="cs"/>
          <w:cs/>
        </w:rPr>
        <w:t>ก็เท่านั้น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ต่อจากนั้นก็กษัตริย์อุษมาน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อาณาจักรของชายผู้นี้เกรียงไกรไม่มีใครเหมือน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เขาทำหน้าที่ต่างๆ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และเขาถูกกระทำเหมือนที่เขากระทำ</w:t>
      </w:r>
    </w:p>
    <w:p w:rsidR="00D24068" w:rsidRDefault="00D24068" w:rsidP="00D24068">
      <w:pPr>
        <w:pStyle w:val="libNormal"/>
        <w:rPr>
          <w:cs/>
        </w:rPr>
      </w:pPr>
    </w:p>
    <w:p w:rsidR="00D24068" w:rsidRDefault="00D2406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24068" w:rsidRDefault="00D24068" w:rsidP="00D24068">
      <w:pPr>
        <w:pStyle w:val="libNormal"/>
      </w:pPr>
    </w:p>
    <w:p w:rsidR="00DC0A0E" w:rsidRPr="00B91120" w:rsidRDefault="00DC0A0E" w:rsidP="00D24068">
      <w:pPr>
        <w:pStyle w:val="libNormal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ขอสาบานด้วยพระนามของอัลลอฮฺว่า</w:t>
      </w:r>
      <w:r w:rsidR="00D24068">
        <w:rPr>
          <w:rFonts w:hint="cs"/>
          <w:cs/>
        </w:rPr>
        <w:t xml:space="preserve"> </w:t>
      </w:r>
      <w:r w:rsidRPr="00B91120">
        <w:rPr>
          <w:rFonts w:hint="cs"/>
          <w:cs/>
        </w:rPr>
        <w:t>ไม่เห็นมีอะไรนอกจากว่าเขาได้ตายไป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ชื่อเสียงของเขาและผลงานของเขาก็หมดไป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แท้จริงพี่น้องแห่ง</w:t>
      </w:r>
    </w:p>
    <w:p w:rsidR="00D24068" w:rsidRDefault="00DC0A0E" w:rsidP="00D24068">
      <w:pPr>
        <w:pStyle w:val="libNormal"/>
        <w:ind w:firstLine="0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บะนีฮาชิม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เขาประกาศก้องทุกวัน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ครั้งว่า</w:t>
      </w:r>
      <w:r w:rsidRPr="00B91120">
        <w:rPr>
          <w:cs/>
        </w:rPr>
        <w:t xml:space="preserve"> </w:t>
      </w:r>
      <w:r w:rsidR="00D24068">
        <w:rPr>
          <w:rFonts w:hint="cs"/>
          <w:cs/>
        </w:rPr>
        <w:t xml:space="preserve"> </w:t>
      </w:r>
      <w:r w:rsidRPr="00B91120">
        <w:rPr>
          <w:rFonts w:hint="cs"/>
          <w:cs/>
        </w:rPr>
        <w:t>ข้าขอปฏิญานตนว่า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มุฮัมมัดเป็นศาสนทูตของอัลลอฮฺ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แล้วหลังจากนั้นจะมีผลงานอะไรบ้างที่เหลือ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ไม่มีอะไรเลยจริงๆ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ไม่เชื่อคอยดู</w:t>
      </w:r>
      <w:r w:rsidRPr="00B91120">
        <w:rPr>
          <w:cs/>
        </w:rPr>
        <w:t xml:space="preserve"> </w:t>
      </w:r>
    </w:p>
    <w:p w:rsidR="00DC0A0E" w:rsidRDefault="00DC0A0E" w:rsidP="00D24068">
      <w:pPr>
        <w:pStyle w:val="libNormal"/>
        <w:ind w:firstLine="0"/>
      </w:pP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จะไม่มีอะไรเหลือนอกจากการถูกฝังเท่านั้น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๑๓</w:t>
      </w:r>
      <w:r w:rsidRPr="00B91120">
        <w:rPr>
          <w:cs/>
        </w:rPr>
        <w:t>)</w:t>
      </w:r>
    </w:p>
    <w:p w:rsidR="00D24068" w:rsidRDefault="00D24068" w:rsidP="00D24068">
      <w:pPr>
        <w:pStyle w:val="libNormal"/>
        <w:ind w:firstLine="0"/>
      </w:pPr>
    </w:p>
    <w:p w:rsidR="00D24068" w:rsidRPr="00D24068" w:rsidRDefault="00D24068" w:rsidP="00D24068">
      <w:pPr>
        <w:pStyle w:val="libNormal"/>
        <w:ind w:firstLine="0"/>
      </w:pPr>
    </w:p>
    <w:p w:rsidR="00D24068" w:rsidRDefault="00DC0A0E" w:rsidP="00D24068">
      <w:pPr>
        <w:pStyle w:val="libNormal"/>
      </w:pPr>
      <w:r w:rsidRPr="00B91120">
        <w:rPr>
          <w:rFonts w:hint="cs"/>
          <w:cs/>
        </w:rPr>
        <w:t>คำบอกเล่านี้ได้รู้ไปถึงหูมะอ์มูนโดยคนบางคนที่เป็นลูกน้องของเขา</w:t>
      </w:r>
      <w:r w:rsidRPr="00B91120">
        <w:rPr>
          <w:cs/>
        </w:rPr>
        <w:t xml:space="preserve"> </w:t>
      </w:r>
    </w:p>
    <w:p w:rsidR="00D24068" w:rsidRDefault="00DC0A0E" w:rsidP="00D24068">
      <w:pPr>
        <w:pStyle w:val="libNormal"/>
        <w:ind w:firstLine="0"/>
      </w:pPr>
      <w:r w:rsidRPr="00B91120">
        <w:rPr>
          <w:rFonts w:hint="cs"/>
          <w:cs/>
        </w:rPr>
        <w:t>เขาได้เขียนบันทึกส่งไปหัวเมืองต่าง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เพื่อประณามมุอาวิยะฮฺ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และประกาศตัดสัมพันธ์ไมตรีกับทุกคนที่สนับสนุนมุอาวิยะฮฺในทางที่ดี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เพราะเขาเห็นว่า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คำพูดมุอาวิยะฮฺที่พูดออกไป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เป็นคำพูดของพวกบูชาเจว็ด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และพวกป่าเถื่อนที่ทรยศต่ออัลลอฮฺ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ปฏิเสธศาสนทูตของพระองค์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และบรรดาผู้ปกครองที่สืบตำแหน่งภายหลัง</w:t>
      </w:r>
      <w:r w:rsidRPr="00B91120">
        <w:rPr>
          <w:cs/>
        </w:rPr>
        <w:t>(</w:t>
      </w:r>
      <w:r w:rsidRPr="00B91120">
        <w:rPr>
          <w:rFonts w:hint="cs"/>
          <w:cs/>
        </w:rPr>
        <w:t>๑๔</w:t>
      </w:r>
      <w:r w:rsidRPr="00B91120">
        <w:rPr>
          <w:cs/>
        </w:rPr>
        <w:t>)</w:t>
      </w:r>
    </w:p>
    <w:p w:rsidR="00D24068" w:rsidRDefault="00D24068" w:rsidP="00D24068">
      <w:pPr>
        <w:pStyle w:val="libNormal"/>
        <w:ind w:firstLine="0"/>
      </w:pPr>
    </w:p>
    <w:p w:rsidR="00D24068" w:rsidRPr="00D24068" w:rsidRDefault="00D24068" w:rsidP="00D24068">
      <w:pPr>
        <w:pStyle w:val="libNormal"/>
        <w:ind w:firstLine="0"/>
      </w:pPr>
    </w:p>
    <w:p w:rsidR="00D24068" w:rsidRPr="00D24068" w:rsidRDefault="00DC0A0E" w:rsidP="00D24068">
      <w:pPr>
        <w:pStyle w:val="libArFootnote"/>
        <w:bidi w:val="0"/>
        <w:rPr>
          <w:szCs w:val="24"/>
        </w:rPr>
      </w:pPr>
      <w:bookmarkStart w:id="227" w:name="_Toc474669618"/>
      <w:bookmarkStart w:id="228" w:name="_Toc474670143"/>
      <w:r w:rsidRPr="00D24068">
        <w:rPr>
          <w:rFonts w:ascii="Angsana New" w:hAnsi="Angsana New" w:cs="Angsana New" w:hint="cs"/>
          <w:szCs w:val="24"/>
          <w:cs/>
          <w:lang w:bidi="th-TH"/>
        </w:rPr>
        <w:t>๑๓</w:t>
      </w:r>
      <w:r w:rsidRPr="00D24068">
        <w:rPr>
          <w:szCs w:val="24"/>
          <w:rtl/>
          <w:cs/>
        </w:rPr>
        <w:t xml:space="preserve">)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กัชฟุล</w:t>
      </w:r>
      <w:r w:rsidRPr="00D24068">
        <w:rPr>
          <w:szCs w:val="24"/>
          <w:rtl/>
          <w:cs/>
        </w:rPr>
        <w:t>-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ฆุมมะฮฺ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๑๒๖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27"/>
      <w:bookmarkEnd w:id="228"/>
    </w:p>
    <w:p w:rsidR="00D24068" w:rsidRPr="00D24068" w:rsidRDefault="00D24068" w:rsidP="00D24068">
      <w:pPr>
        <w:pStyle w:val="libArFootnote"/>
        <w:bidi w:val="0"/>
      </w:pPr>
      <w:bookmarkStart w:id="229" w:name="_Toc474669619"/>
      <w:bookmarkStart w:id="230" w:name="_Toc474670144"/>
      <w:r w:rsidRPr="00D24068">
        <w:rPr>
          <w:rFonts w:ascii="Angsana New" w:hAnsi="Angsana New" w:cs="Angsana New" w:hint="cs"/>
          <w:szCs w:val="24"/>
          <w:cs/>
          <w:lang w:bidi="th-TH"/>
        </w:rPr>
        <w:t>๑๔</w:t>
      </w:r>
      <w:r w:rsidRPr="00D24068">
        <w:rPr>
          <w:szCs w:val="24"/>
          <w:rtl/>
          <w:cs/>
        </w:rPr>
        <w:t xml:space="preserve">)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D24068">
        <w:rPr>
          <w:szCs w:val="24"/>
          <w:rtl/>
          <w:cs/>
        </w:rPr>
        <w:t>-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ฮะซัน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ของกามิล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ชุลัยมาน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๒๑๒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29"/>
      <w:bookmarkEnd w:id="230"/>
    </w:p>
    <w:p w:rsidR="00D24068" w:rsidRPr="00D24068" w:rsidRDefault="00D24068" w:rsidP="00D24068">
      <w:pPr>
        <w:pStyle w:val="libArFootnote"/>
        <w:bidi w:val="0"/>
        <w:rPr>
          <w:szCs w:val="24"/>
        </w:rPr>
      </w:pPr>
    </w:p>
    <w:p w:rsidR="00D24068" w:rsidRDefault="00D24068" w:rsidP="00DC0A0E">
      <w:pPr>
        <w:pStyle w:val="libNormal"/>
      </w:pPr>
    </w:p>
    <w:p w:rsidR="00D24068" w:rsidRDefault="00D24068" w:rsidP="00DC0A0E">
      <w:pPr>
        <w:pStyle w:val="libNormal"/>
        <w:rPr>
          <w:cs/>
        </w:rPr>
      </w:pPr>
    </w:p>
    <w:p w:rsidR="00DC0A0E" w:rsidRPr="00D24068" w:rsidRDefault="00D24068" w:rsidP="00D24068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24068" w:rsidRDefault="00D24068" w:rsidP="00D24068">
      <w:pPr>
        <w:pStyle w:val="libNormal"/>
      </w:pPr>
    </w:p>
    <w:p w:rsidR="00DC0A0E" w:rsidRPr="00B91120" w:rsidRDefault="00DC0A0E" w:rsidP="00D2406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ไม่เคยละเลยในการประณามท่านอะมีรุลมุมีนีน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นอกจากเพียงส่วนน้อยเท่านั้น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ทั้งนี้ก็เพราะเขาฝังความเคียดแค้นต่ออิสลามและศาสนทูต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ไว้ในตัวเองอย่างมากมาย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เคยกล่าวไว้ว่า</w:t>
      </w:r>
    </w:p>
    <w:p w:rsidR="00DC0A0E" w:rsidRDefault="00DC0A0E" w:rsidP="00D24068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ผู้ใดประณามฉันก็เท่ากับประณามอัลลอฮฺ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และผู้ใดที่เขาประณามอะลีก็เท่ากับประณามฉัน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๑๕</w:t>
      </w:r>
      <w:r w:rsidRPr="00B91120">
        <w:rPr>
          <w:cs/>
        </w:rPr>
        <w:t>)</w:t>
      </w:r>
    </w:p>
    <w:p w:rsidR="00D24068" w:rsidRPr="00D24068" w:rsidRDefault="00D24068" w:rsidP="00D24068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D2406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เป็นคนที่ออกห่างจากความรู้ในเรื่องอิสลามและบทบัญญัติ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เขาดำเนินชีวิตไปตามเหตุผลของคนในอารยธรรมที่ป่าเถื่อนในอดีต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ครั้งหนึ่งเขาเคยกล่าวคำเทศนาสั้นๆ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หลังจากนมาซร่วมกับประชาชนในตอนเช้าของวันหนึ่งว่า</w:t>
      </w:r>
    </w:p>
    <w:p w:rsidR="00DC0A0E" w:rsidRDefault="00DC0A0E" w:rsidP="00D24068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ฉันมิได้ทำสงครามกับพวกท่านเพื่อให้พวกท่านนมาซหรือเพื่อถือศีลอด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หรือเพื่อบำเพ็ญฮัจญ์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และมิใช่เพื่อจ่ายซะกาต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เพราะพวกท่านได้กระทำในสิ่งเหล่านี้กันอยู่แล้ว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แต่ที่ฉันทำสงครามกับพวกท่านก็เพื่อจะได้ปกครองพวกท่าน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โดยที่อัลลอฮฺได้มอบสิ่งนี้ให้แก่ฉัน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ในขณะที่พวกท่านรังเกียจมันอยู่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ฉันจะเป็นคนที่เอาคำสอนต่างๆทั้งหมดของฮะซัน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มาไว้ที่ใต้ฝ่าเท้าของฉันจนกระทั่งไม่ยอมให้มีอะไรเหลือ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๑๖</w:t>
      </w:r>
      <w:r w:rsidRPr="00B91120">
        <w:rPr>
          <w:cs/>
        </w:rPr>
        <w:t>)</w:t>
      </w:r>
    </w:p>
    <w:p w:rsidR="00D24068" w:rsidRDefault="00D24068" w:rsidP="00D24068">
      <w:pPr>
        <w:pStyle w:val="libNormal"/>
      </w:pPr>
    </w:p>
    <w:p w:rsidR="00D24068" w:rsidRPr="00D24068" w:rsidRDefault="00D24068" w:rsidP="00D24068">
      <w:pPr>
        <w:pStyle w:val="libArFootnote"/>
        <w:bidi w:val="0"/>
      </w:pPr>
      <w:bookmarkStart w:id="231" w:name="_Toc474669620"/>
      <w:bookmarkStart w:id="232" w:name="_Toc474670145"/>
      <w:r w:rsidRPr="00D24068">
        <w:rPr>
          <w:rFonts w:ascii="Angsana New" w:hAnsi="Angsana New" w:cs="Angsana New" w:hint="cs"/>
          <w:szCs w:val="24"/>
          <w:cs/>
          <w:lang w:bidi="th-TH"/>
        </w:rPr>
        <w:t>๑๕</w:t>
      </w:r>
      <w:r w:rsidRPr="00D24068">
        <w:rPr>
          <w:szCs w:val="24"/>
          <w:rtl/>
          <w:cs/>
        </w:rPr>
        <w:t xml:space="preserve">)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มุเราวิญุช</w:t>
      </w:r>
      <w:r w:rsidRPr="00D24068">
        <w:rPr>
          <w:szCs w:val="24"/>
          <w:rtl/>
          <w:cs/>
        </w:rPr>
        <w:t>-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ซะฮับ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๒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๔๓๕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31"/>
      <w:bookmarkEnd w:id="232"/>
    </w:p>
    <w:p w:rsidR="00D24068" w:rsidRPr="00D24068" w:rsidRDefault="00D24068" w:rsidP="00D24068">
      <w:pPr>
        <w:pStyle w:val="libArFootnote"/>
        <w:bidi w:val="0"/>
      </w:pPr>
      <w:bookmarkStart w:id="233" w:name="_Toc474669621"/>
      <w:bookmarkStart w:id="234" w:name="_Toc474670146"/>
      <w:r w:rsidRPr="00D24068">
        <w:rPr>
          <w:rFonts w:ascii="Angsana New" w:hAnsi="Angsana New" w:cs="Angsana New" w:hint="cs"/>
          <w:szCs w:val="24"/>
          <w:cs/>
          <w:lang w:bidi="th-TH"/>
        </w:rPr>
        <w:t>๑๖</w:t>
      </w:r>
      <w:r w:rsidRPr="00D24068">
        <w:rPr>
          <w:szCs w:val="24"/>
          <w:rtl/>
          <w:cs/>
        </w:rPr>
        <w:t xml:space="preserve">)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D24068">
        <w:rPr>
          <w:szCs w:val="24"/>
          <w:rtl/>
          <w:cs/>
        </w:rPr>
        <w:t>-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อิรชาด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๑๙๖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33"/>
      <w:bookmarkEnd w:id="234"/>
    </w:p>
    <w:p w:rsidR="00D24068" w:rsidRDefault="00D24068" w:rsidP="00D24068">
      <w:pPr>
        <w:pStyle w:val="libNormal"/>
        <w:rPr>
          <w:rFonts w:cs="Cordia New"/>
          <w:szCs w:val="40"/>
        </w:rPr>
      </w:pPr>
    </w:p>
    <w:p w:rsidR="00D24068" w:rsidRDefault="00D24068">
      <w:pPr>
        <w:rPr>
          <w:rFonts w:ascii="Angsana New" w:hAnsi="Angsana New" w:cs="Cordia New"/>
          <w:sz w:val="32"/>
          <w:szCs w:val="40"/>
          <w:lang w:bidi="th-TH"/>
        </w:rPr>
      </w:pPr>
      <w:r>
        <w:rPr>
          <w:rFonts w:cs="Cordia New"/>
          <w:szCs w:val="40"/>
        </w:rPr>
        <w:br w:type="page"/>
      </w:r>
    </w:p>
    <w:p w:rsidR="00D24068" w:rsidRPr="00D24068" w:rsidRDefault="00D24068" w:rsidP="00D24068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ครั้งหนึ่งเขาเคยยืนกล่าวคำปราศรัยต่อหน้าคนในตระกูลกุเรชว่า</w:t>
      </w:r>
    </w:p>
    <w:p w:rsidR="00DC0A0E" w:rsidRPr="00B91120" w:rsidRDefault="00D24068" w:rsidP="00D2406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 xml:space="preserve"> </w:t>
      </w:r>
      <w:r w:rsidR="00DC0A0E" w:rsidRPr="00B91120">
        <w:rPr>
          <w:rFonts w:cs="Times New Roman" w:hint="eastAsia"/>
          <w:lang w:bidi="ar-SA"/>
        </w:rPr>
        <w:t>“</w:t>
      </w:r>
      <w:r w:rsidR="00DC0A0E" w:rsidRPr="00B91120">
        <w:rPr>
          <w:rFonts w:hint="cs"/>
          <w:cs/>
        </w:rPr>
        <w:t>ฉันมิได้ดำเนินการปกครองโดยแนวทางแห่งความรักตามที่ฉันเรียนรู้มาจากพวกท่าน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แต่ฉันจะควบคุมพวกท่านด้วยดาบอันแข็งกร้าวของฉัน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แน่นอนฉันเองก็ชอบที่จะปกครองพวกท่านไปตามวิธีการของบุตรแห่งกุฮาฟะฮฺ</w:t>
      </w:r>
      <w:r w:rsidR="00DC0A0E" w:rsidRPr="00B91120">
        <w:rPr>
          <w:cs/>
        </w:rPr>
        <w:t>(</w:t>
      </w:r>
      <w:r w:rsidR="00DC0A0E" w:rsidRPr="00B91120">
        <w:rPr>
          <w:rFonts w:hint="cs"/>
          <w:cs/>
        </w:rPr>
        <w:t>อะบูบักร์</w:t>
      </w:r>
      <w:r w:rsidR="00DC0A0E" w:rsidRPr="00B91120">
        <w:rPr>
          <w:cs/>
        </w:rPr>
        <w:t xml:space="preserve">) </w:t>
      </w:r>
      <w:r w:rsidR="00DC0A0E" w:rsidRPr="00B91120">
        <w:rPr>
          <w:rFonts w:hint="cs"/>
          <w:cs/>
        </w:rPr>
        <w:t>แต่มันก็ขัดกับฉัน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และฉันต้องการใช้วิธีการของอุมัร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แต่ฉันก็หลีกหนีมันอย่างสุดเหวี่ยง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และฉันต้องการใช้วิธีการของอุษมาน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แต่มันก็ค้านกับฉัน</w:t>
      </w:r>
      <w:r>
        <w:rPr>
          <w:rFonts w:cs="Cordia New" w:hint="cs"/>
          <w:szCs w:val="40"/>
          <w:cs/>
        </w:rPr>
        <w:t xml:space="preserve"> </w:t>
      </w:r>
      <w:r w:rsidR="00DC0A0E" w:rsidRPr="00B91120">
        <w:rPr>
          <w:rFonts w:hint="cs"/>
          <w:cs/>
        </w:rPr>
        <w:t>ฉะนั้น</w:t>
      </w:r>
      <w:r>
        <w:rPr>
          <w:rFonts w:hint="cs"/>
          <w:cs/>
        </w:rPr>
        <w:t xml:space="preserve"> </w:t>
      </w:r>
      <w:r w:rsidR="00DC0A0E" w:rsidRPr="00B91120">
        <w:rPr>
          <w:rFonts w:hint="cs"/>
          <w:cs/>
        </w:rPr>
        <w:t>ฉันจึงแผ้วถางแนวทางของฉันสำหรับเรื่องนี้อีกแนวทางหนึ่ง</w:t>
      </w:r>
      <w:r w:rsidR="00DC0A0E" w:rsidRPr="00B91120">
        <w:rPr>
          <w:cs/>
        </w:rPr>
        <w:t xml:space="preserve"> </w:t>
      </w:r>
      <w:r w:rsidR="00DC0A0E" w:rsidRPr="00B91120">
        <w:rPr>
          <w:rFonts w:hint="cs"/>
          <w:cs/>
        </w:rPr>
        <w:t>ซึ่งจะอำนวยประโยชน์สุข</w:t>
      </w:r>
    </w:p>
    <w:p w:rsidR="00DC0A0E" w:rsidRDefault="00DC0A0E" w:rsidP="00D24068">
      <w:pPr>
        <w:pStyle w:val="libNormal"/>
      </w:pPr>
      <w:r w:rsidRPr="00B91120">
        <w:rPr>
          <w:rFonts w:hint="cs"/>
          <w:cs/>
        </w:rPr>
        <w:t>ให้แก่พวกท่าน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มันจะให้การกินดีอยู่ดี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เพราะถึงแม้ท่านทั้งหลายจะไม่พบความดีจากตัวฉัน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แต่ฉันก็จะให้การปกครองที่ดีแก่พวกท่านได้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๑๗</w:t>
      </w:r>
      <w:r w:rsidRPr="00B91120">
        <w:rPr>
          <w:cs/>
        </w:rPr>
        <w:t>)</w:t>
      </w:r>
    </w:p>
    <w:p w:rsidR="00D24068" w:rsidRPr="00B91120" w:rsidRDefault="00D24068" w:rsidP="00D24068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2406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ท่านอะบูดัรดาอ์เคยเห็นเขาดื่มน้ำจากภาชนะที่ทำด้วยทองคำและเงินแท้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แล้วพูดกับเขา</w:t>
      </w:r>
      <w:r w:rsidRPr="00B91120">
        <w:rPr>
          <w:cs/>
        </w:rPr>
        <w:t>(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: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แท้จริงฉันเคยได้ยินท่านศาสนทูตแห่งอัลลอฮฺ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คนที่ดื่มจากภาชนะเหล่านี้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ไฟนรกอันร้อนแรงจะไหลลงสู่ท้องของเขา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แต่ฉันไม่เคยเห็นอะไรเกิดขึ้นเลย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D24068">
      <w:pPr>
        <w:pStyle w:val="libNormal"/>
      </w:pPr>
      <w:r w:rsidRPr="00B91120">
        <w:rPr>
          <w:rFonts w:hint="cs"/>
          <w:cs/>
        </w:rPr>
        <w:t>ท่านอะบูดัรดาอ์กล่าวอีกว่า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ไม่เคยมีใครเถียงฉันเท่ามุอาวิยะฮฺ</w:t>
      </w:r>
      <w:r w:rsidRPr="00B91120">
        <w:rPr>
          <w:cs/>
        </w:rPr>
        <w:t xml:space="preserve"> </w:t>
      </w:r>
      <w:r w:rsidR="00D24068" w:rsidRPr="00B91120">
        <w:rPr>
          <w:rFonts w:hint="cs"/>
          <w:cs/>
        </w:rPr>
        <w:t xml:space="preserve">ฉันบอกเขาจากคำพูดของศานทูตแห่งอัลลอฮฺ </w:t>
      </w:r>
      <w:r w:rsidR="00D24068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แต่เขาพูดกับฉันตามความคิดของเขาเอง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ฉันไม่อาจอยู่ร่วมแผ่นดินเดียวกับเขาได้เลย</w:t>
      </w:r>
      <w:r w:rsidR="00D24068" w:rsidRPr="00B91120">
        <w:rPr>
          <w:rFonts w:cs="Times New Roman" w:hint="eastAsia"/>
          <w:lang w:bidi="ar-SA"/>
        </w:rPr>
        <w:t>”</w:t>
      </w:r>
      <w:r w:rsidR="00D24068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๑๘</w:t>
      </w:r>
      <w:r w:rsidRPr="00B91120">
        <w:rPr>
          <w:cs/>
        </w:rPr>
        <w:t>)</w:t>
      </w:r>
    </w:p>
    <w:p w:rsidR="00D24068" w:rsidRDefault="00D24068" w:rsidP="00D24068">
      <w:pPr>
        <w:pStyle w:val="libNormal"/>
      </w:pPr>
    </w:p>
    <w:p w:rsidR="00D24068" w:rsidRPr="00D24068" w:rsidRDefault="00D24068" w:rsidP="00D24068">
      <w:pPr>
        <w:pStyle w:val="libArFootnote"/>
        <w:bidi w:val="0"/>
      </w:pPr>
      <w:bookmarkStart w:id="235" w:name="_Toc474669622"/>
      <w:bookmarkStart w:id="236" w:name="_Toc474670147"/>
      <w:r w:rsidRPr="00D24068">
        <w:rPr>
          <w:rFonts w:ascii="Angsana New" w:hAnsi="Angsana New" w:cs="Angsana New" w:hint="cs"/>
          <w:szCs w:val="24"/>
          <w:cs/>
          <w:lang w:bidi="th-TH"/>
        </w:rPr>
        <w:t>๑๗</w:t>
      </w:r>
      <w:r w:rsidRPr="00D24068">
        <w:rPr>
          <w:szCs w:val="24"/>
          <w:rtl/>
          <w:cs/>
        </w:rPr>
        <w:t xml:space="preserve">)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D24068">
        <w:rPr>
          <w:szCs w:val="24"/>
          <w:rtl/>
          <w:cs/>
        </w:rPr>
        <w:t>-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ฮะซัน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ชองกามิล</w:t>
      </w:r>
      <w:r>
        <w:rPr>
          <w:rFonts w:ascii="Angsana New" w:hAnsi="Angsana New" w:cs="Angsana New" w:hint="cs"/>
          <w:szCs w:val="24"/>
          <w:cs/>
          <w:lang w:bidi="th-TH"/>
        </w:rPr>
        <w:t>ซุ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ลัยมาน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๑๙๖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35"/>
      <w:bookmarkEnd w:id="236"/>
    </w:p>
    <w:p w:rsidR="00D24068" w:rsidRPr="00D24068" w:rsidRDefault="00D24068" w:rsidP="00D24068">
      <w:pPr>
        <w:pStyle w:val="libArFootnote"/>
        <w:bidi w:val="0"/>
      </w:pPr>
      <w:bookmarkStart w:id="237" w:name="_Toc474669623"/>
      <w:bookmarkStart w:id="238" w:name="_Toc474670148"/>
      <w:r w:rsidRPr="00D24068">
        <w:rPr>
          <w:rFonts w:ascii="Angsana New" w:hAnsi="Angsana New" w:cs="Angsana New" w:hint="cs"/>
          <w:szCs w:val="24"/>
          <w:cs/>
          <w:lang w:bidi="th-TH"/>
        </w:rPr>
        <w:t>๑๘</w:t>
      </w:r>
      <w:r w:rsidRPr="00D24068">
        <w:rPr>
          <w:szCs w:val="24"/>
          <w:rtl/>
          <w:cs/>
        </w:rPr>
        <w:t xml:space="preserve">)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D24068">
        <w:rPr>
          <w:szCs w:val="24"/>
          <w:rtl/>
          <w:cs/>
        </w:rPr>
        <w:t>-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ฮะซัน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บินอะลี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ชองกามิล</w:t>
      </w:r>
      <w:r>
        <w:rPr>
          <w:rFonts w:ascii="Angsana New" w:hAnsi="Angsana New" w:cs="Angsana New" w:hint="cs"/>
          <w:szCs w:val="24"/>
          <w:cs/>
          <w:lang w:bidi="th-TH"/>
        </w:rPr>
        <w:t>ซุ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ลัยมาน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D24068">
        <w:rPr>
          <w:szCs w:val="24"/>
          <w:rtl/>
          <w:cs/>
        </w:rPr>
        <w:t xml:space="preserve"> </w:t>
      </w:r>
      <w:r w:rsidRPr="00D24068">
        <w:rPr>
          <w:rFonts w:ascii="Angsana New" w:hAnsi="Angsana New" w:cs="Angsana New" w:hint="cs"/>
          <w:szCs w:val="24"/>
          <w:cs/>
          <w:lang w:bidi="th-TH"/>
        </w:rPr>
        <w:t>๒๑๗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37"/>
      <w:bookmarkEnd w:id="238"/>
    </w:p>
    <w:p w:rsidR="00D24068" w:rsidRPr="00D24068" w:rsidRDefault="00D24068" w:rsidP="00D24068">
      <w:pPr>
        <w:pStyle w:val="libArFootnote"/>
        <w:bidi w:val="0"/>
        <w:rPr>
          <w:szCs w:val="24"/>
        </w:rPr>
      </w:pPr>
    </w:p>
    <w:p w:rsidR="00D24068" w:rsidRDefault="00D2406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24068" w:rsidRPr="00B91120" w:rsidRDefault="00D24068" w:rsidP="00D24068">
      <w:pPr>
        <w:pStyle w:val="libNormal"/>
        <w:rPr>
          <w:rFonts w:cs="Times New Roman"/>
          <w:lang w:bidi="ar-SA"/>
        </w:rPr>
      </w:pPr>
    </w:p>
    <w:p w:rsidR="00D24068" w:rsidRDefault="00DC0A0E" w:rsidP="00D24068">
      <w:pPr>
        <w:pStyle w:val="libNormal"/>
      </w:pPr>
      <w:r w:rsidRPr="00B91120">
        <w:rPr>
          <w:rFonts w:hint="cs"/>
          <w:cs/>
        </w:rPr>
        <w:t>ถ้าเราจะพูดถึงเรื่องราวของมุอาวิยะฮฺทั้งหมด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ก็จำเป็นต้องมีเนื้อที่กระดาษหลายๆ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แต่ก็พอจะรู้อะไรๆ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ได้อย่างเพียงพอ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ถ้าหากได้อ่านหนังสือ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</w:t>
      </w:r>
      <w:r w:rsidRPr="00B91120">
        <w:rPr>
          <w:cs/>
        </w:rPr>
        <w:t>-</w:t>
      </w:r>
      <w:r w:rsidRPr="00B91120">
        <w:rPr>
          <w:rFonts w:hint="cs"/>
          <w:cs/>
        </w:rPr>
        <w:t>นะศออิฮฺ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กาฟียะฮฺ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ลิมัน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ยะตะวัลลา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มุอาวิยะฮฺ</w:t>
      </w:r>
    </w:p>
    <w:p w:rsidR="00DC0A0E" w:rsidRPr="00B91120" w:rsidRDefault="00DC0A0E" w:rsidP="00D24068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t>(</w:t>
      </w:r>
      <w:r w:rsidRPr="00B91120">
        <w:rPr>
          <w:rFonts w:hint="cs"/>
          <w:cs/>
        </w:rPr>
        <w:t>บทเรียนของผู้ที่ยอมรับมุอาวิยะฮฺ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ของท่านซัยยิดมุฮัมมัด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บินอะกีล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และตำราประวัติศาสตร์อีกหลายเล่มที่เสนอข้อเท็จจริงต่างๆ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เกี่ยวกับชายผู้นี้</w:t>
      </w:r>
    </w:p>
    <w:p w:rsidR="00DC0A0E" w:rsidRDefault="00DC0A0E" w:rsidP="00D24068">
      <w:pPr>
        <w:pStyle w:val="libNormal"/>
      </w:pPr>
      <w:r w:rsidRPr="00B91120">
        <w:rPr>
          <w:rFonts w:hint="cs"/>
          <w:cs/>
        </w:rPr>
        <w:t>เราเชื่อว่าเรื่องราวตามที่ได้ผ่านสายตาท่านไปแล้วนี้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จะสามารถทำให้เห็นพ้องกับการทำสนธิสัญญาของท่านอิมามฮะซัน</w:t>
      </w:r>
      <w:r w:rsidR="00D24068">
        <w:rPr>
          <w:rFonts w:hint="cs"/>
          <w:cs/>
        </w:rPr>
        <w:t xml:space="preserve"> 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D24068">
        <w:rPr>
          <w:rFonts w:hint="cs"/>
          <w:cs/>
        </w:rPr>
        <w:t xml:space="preserve"> </w:t>
      </w:r>
      <w:r w:rsidRPr="00B91120">
        <w:rPr>
          <w:rFonts w:hint="cs"/>
          <w:cs/>
        </w:rPr>
        <w:t>ผู้ชาญฉลาดว่า</w:t>
      </w:r>
      <w:r w:rsidR="00D24068">
        <w:rPr>
          <w:rFonts w:hint="cs"/>
          <w:cs/>
        </w:rPr>
        <w:t xml:space="preserve"> </w:t>
      </w:r>
      <w:r w:rsidRPr="00B91120">
        <w:rPr>
          <w:rFonts w:hint="cs"/>
          <w:cs/>
        </w:rPr>
        <w:t>เป็นการพิทักษ์ไว้ซึ่งระบบอิสลาม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และเป็นการอนุรักษ์มรดกของมวลมุสลิมให้ดำรงอยู่ได้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และเพื่อเป็นการจำกัดเส้นทางเดินให้แก่มุอาวิยะฮฺ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ด้วยการโต้คารมของอิมามฮะซัน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ต่อมุอาวิยะฮฺและบริวารของเขา</w:t>
      </w:r>
    </w:p>
    <w:p w:rsidR="00D24068" w:rsidRPr="00B91120" w:rsidRDefault="00D24068" w:rsidP="00D24068">
      <w:pPr>
        <w:pStyle w:val="libNormal"/>
        <w:rPr>
          <w:rFonts w:cs="Times New Roman"/>
          <w:lang w:bidi="ar-SA"/>
        </w:rPr>
      </w:pPr>
    </w:p>
    <w:p w:rsidR="00D24068" w:rsidRDefault="00DC0A0E" w:rsidP="00D24068">
      <w:pPr>
        <w:pStyle w:val="libNormal"/>
      </w:pPr>
      <w:r w:rsidRPr="00B91120">
        <w:rPr>
          <w:rFonts w:hint="cs"/>
          <w:cs/>
        </w:rPr>
        <w:t>ทุกคนที่ได้เข้าใจในส่วนนี้จะสามารถล่วงรู้ไปถึงความอาฆาตมาดร้ายและความคั่งแค้นที่สุมอยู่ในจิตใจของพวกอุมัยยะฮฺเป็นอย่างดีเลยทีเดีย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คนเหล่านี้ไม่เคยหยุดยั้งและลดราวาศอก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การติดตามรังควานท่านอิมามฮะซัน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และการทำงานของท่าน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ที่ยอมรับในข้อตกลงกับพวกเขาแล้ว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อีกทั้งยังได้มอบอาณาจักรการปกครองและอำนาจให้แก่พวกเขาแล้ว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ทั้งนี้มิใช่เป็นเพราะจุดประสงค์อื่นใด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นอกจาการด่าประณามท่านและบิดาของท่าน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อีกนั้นเอง</w:t>
      </w:r>
    </w:p>
    <w:p w:rsidR="00D24068" w:rsidRDefault="00D24068" w:rsidP="00D24068">
      <w:pPr>
        <w:pStyle w:val="libNormal"/>
      </w:pPr>
    </w:p>
    <w:p w:rsidR="00D24068" w:rsidRDefault="00D24068" w:rsidP="00D24068">
      <w:pPr>
        <w:pStyle w:val="libNormal"/>
      </w:pPr>
    </w:p>
    <w:p w:rsidR="00D24068" w:rsidRDefault="00D24068" w:rsidP="00D24068">
      <w:pPr>
        <w:pStyle w:val="libNormal"/>
        <w:rPr>
          <w:cs/>
        </w:rPr>
      </w:pPr>
    </w:p>
    <w:p w:rsidR="00D24068" w:rsidRDefault="00D2406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24068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2406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อะบิล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ฮะดีด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ได้กล่าวไว้ว่า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มีรายงานบันทึกโดยอัซ</w:t>
      </w:r>
      <w:r w:rsidRPr="00B91120">
        <w:rPr>
          <w:cs/>
        </w:rPr>
        <w:t>-</w:t>
      </w:r>
      <w:r w:rsidRPr="00B91120">
        <w:rPr>
          <w:rFonts w:hint="cs"/>
          <w:cs/>
        </w:rPr>
        <w:t>ซุบัยร์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บินบะการ์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ไว้ในหนังสือ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มุฟาคอร็อต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: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ครั้งหนึ่งมีคนหลายคนมารวมตัวกันที่สำนักของมุอาวิยะฮฺ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อัมร์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อ๊าศ</w:t>
      </w:r>
      <w:r w:rsidRPr="00B91120">
        <w:rPr>
          <w:rFonts w:cs="Times New Roman"/>
          <w:lang w:bidi="ar-SA"/>
        </w:rPr>
        <w:t xml:space="preserve">, </w:t>
      </w:r>
      <w:r w:rsidRPr="00B91120">
        <w:rPr>
          <w:rFonts w:hint="cs"/>
          <w:cs/>
        </w:rPr>
        <w:t>วะลีด</w:t>
      </w:r>
      <w:r w:rsidR="00D24068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บินอุกบะฮฺ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บินอะบีมุอีด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อุตบะฮฺ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บินอะบีซุฟยาน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ฮัรบ์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อัลมุฆีเราะฮฺ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บินชุอฺบะฮฺ</w:t>
      </w:r>
      <w:r w:rsidRPr="00B91120">
        <w:rPr>
          <w:cs/>
        </w:rPr>
        <w:t xml:space="preserve"> </w:t>
      </w:r>
      <w:r w:rsidR="00D24068" w:rsidRPr="00B91120">
        <w:rPr>
          <w:rFonts w:hint="cs"/>
          <w:cs/>
        </w:rPr>
        <w:t xml:space="preserve">ซึ่งถ้อยคำอันไม่น่าพอใจและน่าตำหนิติเตียนจากคำพูดของท่านอิมาม </w:t>
      </w:r>
      <w:r w:rsidR="00D24068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เกี่ยวกับตัวของพวกเขาเคยได้ยินไปถึงหูของพวกเขา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ในขณะที่ความไม่พอใจ</w:t>
      </w:r>
      <w:r w:rsidRPr="00B91120">
        <w:rPr>
          <w:cs/>
        </w:rPr>
        <w:t xml:space="preserve"> </w:t>
      </w:r>
      <w:r w:rsidR="00D24068" w:rsidRPr="00B91120">
        <w:rPr>
          <w:rFonts w:hint="cs"/>
          <w:cs/>
        </w:rPr>
        <w:t xml:space="preserve">เกี่ยวกับอิมาม </w:t>
      </w:r>
      <w:r w:rsidR="00D24068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5F6C88" w:rsidRPr="00B91120">
        <w:rPr>
          <w:rFonts w:hint="cs"/>
          <w:cs/>
        </w:rPr>
        <w:t>) ที่ออกจากปากพวกเขาก็เคยรู้ถึงหูท่า</w:t>
      </w:r>
      <w:r w:rsidR="005F6C88" w:rsidRPr="00B91120">
        <w:rPr>
          <w:cs/>
        </w:rPr>
        <w:t>น</w:t>
      </w:r>
      <w:r w:rsidRPr="00B91120">
        <w:rPr>
          <w:rFonts w:hint="cs"/>
          <w:cs/>
        </w:rPr>
        <w:t>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พวกเขากล่าวว่า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ข้าแต่อะมีรุลมุมีนีน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แท้จริงฮะซันได้เจริญรอยตามบิดาของเขา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เวลาเขาพูดก็มีคนเชื่อ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เวลาเขาออกคำสั่งก็มีคนปฏิบัติตาม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คนทั่ว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ไปยำเกรงเขา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เมื่อเป็นเช่นนี้สักวันหนึ่งเขาจะยิ่งใหญ่ขึ้นมา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และไม่แคล้วที่พวกเราจะได้รับความเดือดร้อนจากเขา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5F6C88" w:rsidRPr="00B91120">
        <w:rPr>
          <w:rFonts w:hint="cs"/>
          <w:cs/>
        </w:rPr>
        <w:t>แล้วพวกท่านจะว่าอย่างไรกัน</w:t>
      </w:r>
      <w:r w:rsidR="005F6C88" w:rsidRPr="00B91120">
        <w:rPr>
          <w:rFonts w:hint="cs"/>
        </w:rPr>
        <w:t>?</w:t>
      </w:r>
      <w:r w:rsidR="005F6C88" w:rsidRPr="00B91120">
        <w:rPr>
          <w:rFonts w:hint="cs"/>
          <w:cs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พวกเขากล่าวว่า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ไปเชิญตัวเขามา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เพื่อเราจะได้ด่าประณามเขาและบิดาของเขา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โดยเราจะแนะนำและตักเตือนเขา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โดยบอกเขาว่า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บิดาของเขาได้ฆ่าอุษมาน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และเราก็ให้เขาเชื่ออย่างนี้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แล้วเขาจะไม่สามารถแก้ไขอะไรในเรื่องนี้กับเราได้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ฉันไม่เห็นด้วย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และจะไม่ทำอย่างนั้น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พวกเขากล่าวว่า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เราขอร้องให้ท่านทำอย่างนั้นให้ได้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</w:t>
      </w:r>
      <w:r w:rsidRPr="00B91120">
        <w:rPr>
          <w:cs/>
        </w:rPr>
        <w:t xml:space="preserve"> </w:t>
      </w:r>
      <w:r w:rsidR="005F6C88" w:rsidRPr="00B91120">
        <w:rPr>
          <w:rFonts w:hint="cs"/>
          <w:cs/>
        </w:rPr>
        <w:t xml:space="preserve">อะมีรุลมุมีนีน </w:t>
      </w:r>
      <w:r w:rsidR="005F6C88" w:rsidRPr="00B91120">
        <w:rPr>
          <w:cs/>
        </w:rPr>
        <w:t>(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5F6C88" w:rsidRDefault="00DC0A0E" w:rsidP="005F6C88">
      <w:pPr>
        <w:pStyle w:val="libNormal"/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ความหายนะจะเป็นของพวกเจ้า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จงอย่าได้ทำสิ่งนี้</w:t>
      </w:r>
      <w:r w:rsidRPr="00B91120">
        <w:rPr>
          <w:cs/>
        </w:rPr>
        <w:t xml:space="preserve"> </w:t>
      </w:r>
    </w:p>
    <w:p w:rsidR="005F6C88" w:rsidRDefault="00DC0A0E" w:rsidP="005F6C88">
      <w:pPr>
        <w:pStyle w:val="libNormal"/>
        <w:ind w:firstLine="0"/>
      </w:pP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ไม่ว่าครั้งใดที่ฉันเห็นเขานั่งใกล้ฉัน</w:t>
      </w:r>
      <w:r w:rsidRPr="00B91120">
        <w:rPr>
          <w:cs/>
        </w:rPr>
        <w:t xml:space="preserve"> </w:t>
      </w:r>
    </w:p>
    <w:p w:rsidR="005F6C88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ฉันจะรู้สึกยำเกรงฐานะของเขา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และกลัวการตำหนิของเขาที่มีต่อฉันเสมอ</w:t>
      </w:r>
      <w:r w:rsidRPr="00B91120">
        <w:rPr>
          <w:rFonts w:cs="Times New Roman" w:hint="eastAsia"/>
          <w:lang w:bidi="ar-SA"/>
        </w:rPr>
        <w:t>”</w:t>
      </w:r>
    </w:p>
    <w:p w:rsidR="005F6C88" w:rsidRDefault="005F6C88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พวกเขากล่าวว่า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อย่างไรก็ตาม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ท่านต้องส่งคนไปเชิญเขามา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ถ้าฉันส่งคนไปเชิญเขามา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ฉันจะต้องให้ความเป็นธรรมกับเขายิ่งกว่าพวกเจ้า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อัมรฺ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อาศ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จึงกล่าวว่า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ท่านกลัวว่า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ความผิดพลาดของเขาจะเอาชนะความถูกต้องชอบธรรมของเราใช่ไหม</w:t>
      </w:r>
      <w:r w:rsidRPr="00B91120">
        <w:rPr>
          <w:cs/>
        </w:rPr>
        <w:t xml:space="preserve"> </w:t>
      </w:r>
      <w:r w:rsidR="005F6C88" w:rsidRPr="00B91120">
        <w:rPr>
          <w:rFonts w:hint="cs"/>
          <w:cs/>
        </w:rPr>
        <w:t>หรือว่าท่านจะปกป้องคำพูดของเขามากกว่าคำพูดของเรา</w:t>
      </w:r>
      <w:r w:rsidR="005F6C88" w:rsidRPr="00B91120">
        <w:rPr>
          <w:rFonts w:hint="cs"/>
        </w:rPr>
        <w:t>?</w:t>
      </w:r>
      <w:r w:rsidR="005F6C88" w:rsidRPr="00B91120">
        <w:rPr>
          <w:rFonts w:hint="cs"/>
          <w:cs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หามิได้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ฉันเพียงแต่หมายถึงว่า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ถ้าฉันส่งคนไปเชิญเขามา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ฉันจำเป็นจะต้องให้เขาพูดด้วยวาจาเขาเองทุกอย่าง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พวกเขากล่าวว่า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ก็ปล่อยเขาไปตามนั้น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พวกท่านอาจดื้อดึงต่อฉัน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ถ้าฉันส่งคนไปเชิญเขามา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แต่ถ้าพวกท่านดื้อดึง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ฉันก็จะไม่ทำเช่นนั้น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กล่าวคือจงอย่าใส่ร้ายในคำพูดของเขา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จงรู้ไว้ว่า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พวกเขาคืออะฮฺลุลบัยตฺซึ่งไม่เคยมีใครตำหนิพวกเขาได้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ไม่เคยมีใครหาข้อบกพร่องของเขาได้ง่ายๆ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แต่พวกท่านจะกล่าวหาเขาด้วยข้อหาที่ร้ายแรง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ที่พวกท่านจะพูดว่า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บิดาของเขาฆ่าอุษมานและรังเกียจการปกครองของผู้ปกครองก่อนหน้าเขา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ก็ส่งคนของตนไปเชิญท่านอิมามฮะซัน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ซึ่งคนผู้นั้นได้กล่าวว่า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ท่านอะมีรุลมุมีนีน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>)</w:t>
      </w:r>
      <w:r w:rsidRPr="00B91120">
        <w:rPr>
          <w:rFonts w:hint="cs"/>
          <w:cs/>
        </w:rPr>
        <w:t>เชิญตัวท่านไปพบ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5F6C88" w:rsidRPr="00B91120">
        <w:rPr>
          <w:rFonts w:hint="cs"/>
          <w:cs/>
        </w:rPr>
        <w:t>เขามีอะไร</w:t>
      </w:r>
      <w:r w:rsidR="005F6C88" w:rsidRPr="00B91120">
        <w:rPr>
          <w:rFonts w:hint="cs"/>
        </w:rPr>
        <w:t>?</w:t>
      </w:r>
      <w:r w:rsidR="005F6C88" w:rsidRPr="00B91120">
        <w:rPr>
          <w:rFonts w:hint="cs"/>
          <w:cs/>
        </w:rPr>
        <w:t>”</w:t>
      </w:r>
      <w:r w:rsidRPr="00B91120">
        <w:rPr>
          <w:rFonts w:hint="cs"/>
          <w:cs/>
        </w:rPr>
        <w:t>เขาจึงได้สมญานามอย่างนี้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ได้กล่าวอีกว่า</w:t>
      </w:r>
    </w:p>
    <w:p w:rsidR="005F6C88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ไม่มีหลังคาปกคลุมให้สำหรับพวกเขา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และการลงโทษจะมาประสบกับพวกเขาโดยไม่รู้ตัว</w:t>
      </w:r>
      <w:r w:rsidRPr="00B91120">
        <w:rPr>
          <w:rFonts w:cs="Times New Roman" w:hint="eastAsia"/>
          <w:lang w:bidi="ar-SA"/>
        </w:rPr>
        <w:t>”</w:t>
      </w:r>
    </w:p>
    <w:p w:rsidR="005F6C88" w:rsidRDefault="005F6C88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และกล่าวอีกว่า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เจ้าจงเอาผ้าคลุมของฉันมาหน่อยซิ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ข้าขอความคุ้มครองต่อพระองค์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ให้ข้ารอดพ้นจากความชั่วร้ายของเขาเหล่านั้นและขอให้พระองค์ทรงปกป้องข้า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อย่าให้ตกอยู่ในความชั่วของพวกเขา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ขอให้พระองค์ช่วยเหลือข้าให้พ้นจากพวกเขา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อย่างไรก็ตามที่พระองค์</w:t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ทรงประสงค์และข้าก็ประสงค์ตามนั้นด้วย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โดยอาศัยอำนาจและพลานุภาพของพระองค์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ข้าแต่พระผู้ทรงเมตตายิ่งกว่าผู้ให้ความเมตตาใด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จากนั้นท่านก็ลุกขึ้นเดินทางไปหามุอาวิยะฮฺซึ่งเขาก็ได้ต้อนรับท่านอย่างสมเกียรติ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โดยจัดที่นั่งให้ท่านนั่งใกล้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กับเขา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โดยที่คนในกลุ่มรู้สึกมีความชิงชังและเคียดแค้น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ด้วยความละเมิดและทะนงตัวที่ติดอยู่ในสันดาน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อะบูมุฮัมมัดคนเหล่านี้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เขาส่งคนไปเชิญท่านมา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พวกเขาฝ่าฝืนข้า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กล่าวว่า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มหาบริสุทธิ์เป็นของอัลลอฮฺ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บ้านนี้เป็นของเจ้า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การอนุญาตให้เข้ามาในที่นี้ย่อมขึ้นอยู่กับเจ้า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ถ้าหากเจ้าสนองตอบเจตนาตามที่มีอยู่ในจิตใจของพวกเขาแล้วไซร้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เห็นทีที่ข้าจะต้องละอายในความชั่วของเจ้าเสียแล้ว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และถ้าหากคนเหล่านี้สามารถเอาชนะ</w:t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ความคิดของเจ้าได้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ก็เห็นทีที่ข้าจะต้องละอายในความอ่อนแอของเจ้าเสียแล้ว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ซึ่งก็ไม่รู้ว่าจะยึดเอาอันไหน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จะปฏิเสธอันไหน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เพราะถ้าหากข้าได้ล่วงรู้ว่าพวกเขาจะมาชุมนุมกันอยู่ที่นี่อย่างนี้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ข้าก็จะนำคนในบันดาลูกหลานของอับดุลมุฏฏอลิบมา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ให้เหมือนๆ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กับพวกเขาด้วย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แต่ไม่มีทางหรอกที่</w:t>
      </w:r>
    </w:p>
    <w:p w:rsidR="005F6C88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ฉันจะรู้สึกประหวั่นพรั่นพรึงต่อเจ้าและต่อพวกเขา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แท้จริงผู้คุ้มครองข้าคืออัลลอฮฺ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พระองค์ทรงคุ้มครองบรรดาผู้ทรงคุณธรรม</w:t>
      </w:r>
      <w:r w:rsidRPr="00B91120">
        <w:rPr>
          <w:rFonts w:cs="Times New Roman" w:hint="eastAsia"/>
          <w:lang w:bidi="ar-SA"/>
        </w:rPr>
        <w:t>”</w:t>
      </w:r>
    </w:p>
    <w:p w:rsidR="005F6C88" w:rsidRDefault="005F6C88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นี่แนะท่าน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ฉันเกรงใจที่จะเชิญท่านมา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แต่คนเหล่านี้ซิที่มอบหมายเรื่องนี้ให้แก่ฉัน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ที่ฉันไม่สบายใจ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แท้จริงความเป็นธรรมจากพวกเขาจะมีแก่ท่านและจากฉันด้วย</w:t>
      </w:r>
    </w:p>
    <w:p w:rsidR="00DC0A0E" w:rsidRDefault="00DC0A0E" w:rsidP="005F6C88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เราเพียงแต่เชิญท่านมาเพื่อย้ำให้ท่านฟังว่า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อุษมานนั้นถูกสังหารอย่างไม่ได้รับความเป็นธรรม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และบิดาของท่านเป็นคนฆ่าเขา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ดังนั้นจงรับฟังพวกเขา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ต่อจากนั้นท่านก็จงตอบพวกเขาและคนในที่ประชุมจะไม่มีใครยับยั้งสิ่งที่ท่านจะพูดออกไปทุกประโยค</w:t>
      </w:r>
      <w:r w:rsidRPr="00B91120">
        <w:rPr>
          <w:rFonts w:cs="Times New Roman" w:hint="eastAsia"/>
          <w:lang w:bidi="ar-SA"/>
        </w:rPr>
        <w:t>”</w:t>
      </w:r>
    </w:p>
    <w:p w:rsidR="005F6C88" w:rsidRPr="005F6C88" w:rsidRDefault="005F6C88" w:rsidP="005F6C88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แล้วอัมรฺ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อ๊าศ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ก็ได้กล่าวขึ้นก่อนว่า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ขอสรรเสริญต่ออัลลอฮฺ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ขอให้พระองค์ประทานพรแด่ศาสนทูตของพระองค์</w:t>
      </w:r>
      <w:r w:rsidRPr="00B91120">
        <w:rPr>
          <w:cs/>
        </w:rPr>
        <w:t>....</w:t>
      </w:r>
      <w:r w:rsidRPr="00B91120">
        <w:rPr>
          <w:rFonts w:cs="Times New Roman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ต่อจากนั้นเขาก็กล่าว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ถึงท่านอะลี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โดยมิได้ทิ้งเรื่องใดๆ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อันเป็นข้อบกพร่องโดยมิได้หยิบยกมากล่าว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เขากล่าวต่อไปว่า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แท้จริงเขาลบหลู่อะบูบักร์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และรังเกียจการปกครองของเขา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เขาขัดขืนในการยินยอมให้สัตยาบัน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จากนั้นก็ยอมด้วยความจำใจ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เขาร่วมวางแผนฆ่าอุมัร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และฆ่าอุษมานด้วยความอธรรม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เขาอ้างตัวเป็นผู้ปกครองทั้ง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ที่ไม่มีสิทธิ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ต่อจากนั้นก็กล่าวถึงความบกพร่องต่าง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อีกมากมาย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แล้วเสริมอีกตอนหนึ่งว่า</w:t>
      </w:r>
    </w:p>
    <w:p w:rsidR="005F6C88" w:rsidRDefault="00DC0A0E" w:rsidP="005F6C88">
      <w:pPr>
        <w:pStyle w:val="libNormal"/>
        <w:rPr>
          <w:cs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ชาวบะนีอับดุลมุฏฏอลิบเอ๋ย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ไม่มีทางที่อัลลอฮฺจะมอบอาณาจักรการปกครองให้แก่พวกเจ้าโดยที่พวกเจ้าสังหารผู้ปกครองเหล่านั้น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พวกเจ้าได้ละเลงเลือดทั้งๆ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ที่อัลลอฮฺทรงห้ามไว้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พวกเจ้าทะยานอยากในอำนาจการปกครอง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และแสวงหาในสิ่งที่ไม่อนุญาต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เจ้านั้น</w:t>
      </w:r>
      <w:r w:rsidRPr="00B91120">
        <w:rPr>
          <w:cs/>
        </w:rPr>
        <w:t xml:space="preserve"> </w:t>
      </w:r>
    </w:p>
    <w:p w:rsidR="005F6C88" w:rsidRDefault="005F6C8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lastRenderedPageBreak/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เจ้าพูดกับตัวเองว่า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ตำแหน่งผู้ปกครองเป็นของเจ้า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ที่เจ้าไม่มีปัญญาและความคิดในเรื่องนี้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เจ้ามิได้เห็นหรือ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อัลลอฮฺบั่นทอนสติปัญญาของเจ้าอย่างไร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พระองค์ทรงทิ้งความโง่เขลาของกุเรชไว้ในตัวเจ้า</w:t>
      </w:r>
    </w:p>
    <w:p w:rsidR="00DC0A0E" w:rsidRDefault="00DC0A0E" w:rsidP="005F6C88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พระองค์ทรงลบหลู่และเหยียดหยามเจ้า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ทั้งนี้เพราะความชั่วในผลงานของบิดาของเจ้า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อันที่จริงแล้วเราเพียงแต่เชิญเจ้ามาด่า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ทั้งเจ้าและบิดาของเจ้า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ในส่วนบิดาของเจ้านั้นอัลลอฮฺได้อัปเปหิเขาไปเสียแล้ว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เราหมดภาระกับเขาแล้ว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แต่เจ้าซิยังอยู่ในมือของพวกเรา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เรากำลังคิดหาวิธีการในเรื่องของเจ้าอยู่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และถ้าหากเราจะด่าเจ้า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เราก็จะไม่มีความบาปใดๆ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กับอัลลอฮฺ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และไม่มีข้อตำหนิใดๆ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จากประชาชน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เจ้ายังสามารถที่จะปฏิเสธกับเรา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และหาว่าเราพูดไม่จริงได้ไหม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 xml:space="preserve">? </w:t>
      </w:r>
      <w:r w:rsidRPr="00B91120">
        <w:rPr>
          <w:rFonts w:hint="cs"/>
          <w:cs/>
        </w:rPr>
        <w:t>ถ้าเจ้าเห็นว่าโกหกในข้อหนึ่งข้อใด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ก็จงตอบโต้มาซิ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ถ้าไม่มีก็จงรู้ไว้ว่า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ทั้งเจ้าและบิดาของเจ้าต่างก็เป็นผู้อธรรม</w:t>
      </w:r>
      <w:r w:rsidRPr="00B91120">
        <w:rPr>
          <w:rFonts w:cs="Times New Roman" w:hint="eastAsia"/>
          <w:lang w:bidi="ar-SA"/>
        </w:rPr>
        <w:t>”</w:t>
      </w:r>
    </w:p>
    <w:p w:rsidR="005F6C88" w:rsidRPr="005F6C88" w:rsidRDefault="005F6C88" w:rsidP="005F6C88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วะลีด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บินอุกบะฮฺ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บินอะบีมุอีฏ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</w:p>
    <w:p w:rsidR="005F6C88" w:rsidRDefault="00DC0A0E" w:rsidP="005F6C88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โอ้พวกบะนีฮาชิม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แท้จริงพวกเจ้ามีศักดิ์เป็นน้าของอุษมาน</w:t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ดังนั้นบุตรที่ประเสริฐ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ถึงได้มีแก่พวกเจ้า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สิทธิของพวกเจ้าจึงเป็นที่ยอมรับและพวกเจ้ามีการเกี่ยวดองที่ประเสริฐจึงมีแก่พวกเจ้า</w:t>
      </w:r>
    </w:p>
    <w:p w:rsidR="005F6C88" w:rsidRDefault="00DC0A0E" w:rsidP="005F6C88">
      <w:pPr>
        <w:pStyle w:val="libNormal"/>
      </w:pPr>
      <w:r w:rsidRPr="00B91120">
        <w:rPr>
          <w:rFonts w:hint="cs"/>
          <w:cs/>
        </w:rPr>
        <w:t>เขาให้เกียรติพวกเจ้า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แต่พวกเจ้ากลับเป็นบุคคลแรกที่ริษยาเขา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จนบิดาของเจ้าถึงกับฆ่าเขาอย่างอธรรม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ไม่มีข้อแก้ตัวแลไม่มีข้อพิสูจน์ใดๆ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หักล้าง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พวกเจ้าจะว่าอย่างไร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ในเมื่ออัลลอฮฺทรงทวงถามในเรื่องเลือดของเขา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พระองค์ทรงบันดาลให้พวกเจ้าลงมาจากตำแหน่งของพวกเจ้า</w:t>
      </w:r>
      <w:r w:rsidRPr="00B91120">
        <w:rPr>
          <w:cs/>
        </w:rPr>
        <w:t xml:space="preserve"> </w:t>
      </w:r>
    </w:p>
    <w:p w:rsidR="005F6C88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และขอสาบานด้วยพระนามของอัลลอฮฺ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บะนีอุมัยยะฮฺให้ความดีงามแก่พวกบะนีฮาชิมยิ่งกว่าพวกบะนีฮาชิมให้ความดีงามแก่พวกบะนีอุมัย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และแท้จริงมุอาวิยะฮฺให้ความดีงามแก่เจ้ายิ่งกว่าตัวของเจ้าเอง</w:t>
      </w:r>
      <w:r w:rsidRPr="00B91120">
        <w:rPr>
          <w:rFonts w:cs="Times New Roman" w:hint="eastAsia"/>
          <w:lang w:bidi="ar-SA"/>
        </w:rPr>
        <w:t>”</w:t>
      </w:r>
    </w:p>
    <w:p w:rsidR="005F6C88" w:rsidRDefault="005F6C88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ถัดจากนั้น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อุตบะฮฺ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บินอะบีซุฟยาน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บิดาของเจ้าเป็นกุเรชที่ชั่วที่สุด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สำหรับพวกกุเรช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เพราะเขาเป็นคนหลั่งเลือดชาวกุเรช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และตัดสายสัมพันธ์ทางเครือญาติกับชาวกุเรช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มีดาบและลิ้นที่แสนจะยาว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เขาฆ่าคนที่มีชีวิต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เขาประณามคนที่ตายแล้ว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แท้จริงเจ้าก็เป็นคนหนึ่งฆ่าอุษมาน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และเราจะต้องฆ่าเจ้าในเรื่องนี้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สำหรับความหวังของเจ้าในตำแหน่งผู้ปกครองนั้น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มันเป็นสิ่งที่เจ้าไม่มีความสามารถเข้าถึงมันได้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และมันไม่มีอะไร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ที่จะให้เจ้าถือเป็นข้อต่อรองได้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ชาวบะนีฮาชิมเอ๋ย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พวกเจ้าฆ่าอุษมาน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ความจริงแล้ว</w:t>
      </w:r>
    </w:p>
    <w:p w:rsidR="00DC0A0E" w:rsidRDefault="00DC0A0E" w:rsidP="005F6C88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เราย่อมมีสิทธิฆ่าเจ้าและน้องชายของเจ้าในเรื่องนี้ด้วย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สำหรับบิดาของเจ้านั้น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แน่นอนอัลลอฮฺทรงจัดการให้กับพวกเรา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ด้วยภารกิจของพระองค์ไปแล้ว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แต่ในส่วนของเจ้าซิ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ถ้าเราฆ่าเจ้า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เนื่องจากแก้แค้นให้กับอุษมานแล้วไซร้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จะไม่มีความบาปและอริศัตรูใดๆ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เกิดขึ้นกับเราเลย</w:t>
      </w:r>
      <w:r w:rsidRPr="00B91120">
        <w:rPr>
          <w:rFonts w:cs="Times New Roman" w:hint="eastAsia"/>
          <w:lang w:bidi="ar-SA"/>
        </w:rPr>
        <w:t>”</w:t>
      </w:r>
    </w:p>
    <w:p w:rsidR="005F6C88" w:rsidRPr="005F6C88" w:rsidRDefault="005F6C88" w:rsidP="005F6C88">
      <w:pPr>
        <w:pStyle w:val="libNormal"/>
        <w:rPr>
          <w:rFonts w:cs="Cordia New"/>
          <w:szCs w:val="40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มุฆีเราะฮฺ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กล่าวประณามท่านอะลี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และกล่าวว่า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ฉันมิได้ตำหนิเขาในกรณีใด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ที่เขาฉ้อฉล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และในกฎเกณฑ์การปกครองใดๆ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ที่เขาลำเอียง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แต่ฉันจะตำหนิเขาก็เพราะว่า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เขาฆ่าอุษมาน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หลังจากนั้นพวกเขาก็นิ่งเงียบ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ก็ได้พูดขึ้นว่า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ขอสรรเสริญต่ออัลลอฮฺ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และขอสดุดีต่อพระองค์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ขอให้พระองค์ประทานพรแก่มุฮัมมัดและลูกหลานของเขา</w:t>
      </w:r>
      <w:r w:rsidRPr="00B91120">
        <w:rPr>
          <w:rFonts w:cs="Times New Roman" w:hint="eastAsia"/>
          <w:lang w:bidi="ar-SA"/>
        </w:rPr>
        <w:t>”</w:t>
      </w:r>
    </w:p>
    <w:p w:rsidR="00653E00" w:rsidRDefault="00DC0A0E" w:rsidP="005F6C88">
      <w:pPr>
        <w:pStyle w:val="libNormal"/>
        <w:rPr>
          <w:cs/>
        </w:rPr>
      </w:pPr>
      <w:r w:rsidRPr="00B91120">
        <w:rPr>
          <w:rFonts w:hint="cs"/>
          <w:cs/>
        </w:rPr>
        <w:t>ท่านกล่าวต่อไปว่า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คนเหล่านี้มิได้ด่าประณามข้าหรอก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แต่เจ้านั่นแหละที่ด่าประณามข้า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ช่างเลวร้ายจริงๆ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เท่าที่ข้าได้พบมาเป็นความคิดที่ชั่วจริงๆ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เท่าที่ข้ารู้จักมา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เป็นนิสัยที่ชั่วที่สุดที่ข้าประสบมาเป็นการละเมิดต่อพวกเรา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เป็นความคิดที่เป็นอริศัตรูที่เจ้ามีต่อท่านศาสดา</w:t>
      </w:r>
    </w:p>
    <w:p w:rsidR="00653E00" w:rsidRDefault="00653E0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</w:p>
    <w:p w:rsidR="005F6C88" w:rsidRDefault="00DC0A0E" w:rsidP="005F6C88">
      <w:pPr>
        <w:pStyle w:val="libNormal"/>
      </w:pPr>
      <w:r w:rsidRPr="00B91120">
        <w:rPr>
          <w:rFonts w:hint="cs"/>
          <w:cs/>
        </w:rPr>
        <w:t>มุฮัมมัด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และสมาชิกครอบครัวของท่าน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แต่จงฟังเถิดมุอาวิยะฮฺ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และพวกเจ้าก็จงฟังด้วย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คำพูดใดที่อยู่ในตัวเจ้าและในตัวของพวกเขาที่มันจะแคล้วคลาดโดยมิได้ตรงกับพฤติกรรมที่มีในตัวของ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</w:t>
      </w:r>
      <w:r w:rsidR="005F6C88">
        <w:rPr>
          <w:rFonts w:hint="cs"/>
          <w:cs/>
        </w:rPr>
        <w:t>า</w:t>
      </w:r>
      <w:r w:rsidRPr="00B91120">
        <w:rPr>
          <w:rFonts w:hint="cs"/>
          <w:cs/>
        </w:rPr>
        <w:t>ขอให้อัลลอฮฺเป็นพยาน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พวกเจ้ารู้หรือเปล่าว่า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คนที่พวกเจ้าด่าประณามไปนั้น</w:t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เขาเคยได้นมาซมาตั้งแต่วันนั้น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โดยมีกิบลัตทั้งสองแห่ง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ส่วนเจ้ามุอาวิยะฮฺ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เจ้าคือผู้ปฏิเสธ</w:t>
      </w:r>
      <w:r w:rsidRPr="00B91120">
        <w:rPr>
          <w:cs/>
        </w:rPr>
        <w:t>(</w:t>
      </w:r>
      <w:r w:rsidRPr="00B91120">
        <w:rPr>
          <w:rFonts w:hint="cs"/>
          <w:cs/>
        </w:rPr>
        <w:t>กาเฟร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ต่อทั้งสองแห่งโดยที่เจ้ามองมันว่าเป็นเรื่องที่หลงผิดเจ้าสักการะรูปปั้นของอัล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ลาดและอุซซา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อย่างผู้ละเมิด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ข้าขอให้อัลลอฮฺ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เป็นพยาน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พวกเจ้ารู้หรือไม่ว่า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เขาคือผู้มอบสัตยาบันทั้งสองวาระ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นั่นคือ</w:t>
      </w:r>
      <w:r w:rsidR="005F6C88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สัตยาบันแห่งอัล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ฟัตฮฺ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และสัตยาบันแห่งอัร</w:t>
      </w:r>
      <w:r w:rsidRPr="00B91120">
        <w:rPr>
          <w:cs/>
        </w:rPr>
        <w:t>-</w:t>
      </w:r>
      <w:r w:rsidRPr="00B91120">
        <w:rPr>
          <w:rFonts w:hint="cs"/>
          <w:cs/>
        </w:rPr>
        <w:t>ริฎวาน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กับวาระหนึ่งนั้น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เจ้าเป็นผู้ปฏิเสธและกับอีกวาระหนึ่งนั้น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เจ้าเป็นผู้ตระบัดสัตย์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ข้าขอให้อัลลอฮฺเป็นพยานกับพวกเจ้า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พวกเจ้ารู้หรือไม่ว่า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</w:t>
      </w:r>
      <w:r w:rsidRPr="00B91120">
        <w:rPr>
          <w:cs/>
        </w:rPr>
        <w:t>(</w:t>
      </w:r>
      <w:r w:rsidRPr="00B91120">
        <w:rPr>
          <w:rFonts w:hint="cs"/>
          <w:cs/>
        </w:rPr>
        <w:t>อิมามอะลี</w:t>
      </w:r>
      <w:r w:rsidRPr="00B91120">
        <w:rPr>
          <w:cs/>
        </w:rPr>
        <w:t>)</w:t>
      </w: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คนแรกที่มีความศรัทธา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ส่วนเจ้าและบิดาของเจ้านั้น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มุอาวิยะฮฺเอ๋ย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เป็นเพียงคนมีจิตใจโน้มน้าว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พวกเจ้าซ่อนเร้นสภาพปฏิเสธไว้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แต่ฉาบภายนอกด้วยกับศาสนาอิสลาม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พวกเจ้าหมกมุ่นอยู่กับการแสวงหา</w:t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ทรัพย์สิน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ข้าขอให้อัลลอฮฺเป็นพยาน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พวกเจ้าไม่รู้เลยใช่ไหมว่า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เขาคือเจ้าของธงชัยแห่งศาสนทูตของอัลลอฮฺ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ในสงครามบะดัร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และแท้จริงธงชัยของฝ่ายพวกตั้งภาคีนั้นมีมุอาวิยะฮฺและบิดาของเขาร่วมอยู่ด้วย</w:t>
      </w:r>
    </w:p>
    <w:p w:rsidR="005F6C88" w:rsidRDefault="00DC0A0E" w:rsidP="005F6C88">
      <w:pPr>
        <w:pStyle w:val="libNormal"/>
        <w:rPr>
          <w:cs/>
        </w:rPr>
      </w:pPr>
      <w:r w:rsidRPr="00B91120">
        <w:rPr>
          <w:rFonts w:hint="cs"/>
          <w:cs/>
        </w:rPr>
        <w:t>ต่อจากนั้น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เขาก็เผชิญต่อพวกเจ้าที่สงครามอุฮุดและสงครามพลพรรคต่างๆ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อะฮฺซาบ</w:t>
      </w:r>
      <w:r w:rsidRPr="00B91120">
        <w:rPr>
          <w:cs/>
        </w:rPr>
        <w:t>)</w:t>
      </w:r>
      <w:r w:rsidRPr="00B91120">
        <w:rPr>
          <w:rFonts w:hint="cs"/>
          <w:cs/>
        </w:rPr>
        <w:t>โดยที่ธงชัยของท่านศาสนทูตแห่งอัลลอฮฺ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อยู่กับเขา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ส่วนที่อยู่กับเจ้าและบิดาของเจ้าคือธงชัยของพวกที่ตั้งภาคี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ในทุกแห่งนั้นอัลลอฮฺ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เปิดโอกาสให้เขามีชัยชนะ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และทรงยกย่องให้เขาเป็นข้อพิสูจน์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ทรงช่วยเหลือการเผยแผ่ของเขา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และทรงยืนยันรับรองความสัตย์ในคำพูดของเขา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และในทุกสมรภูมิเหล่านั้น</w:t>
      </w:r>
    </w:p>
    <w:p w:rsidR="005F6C88" w:rsidRDefault="005F6C8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ให้ความปิติชื่นชมต่อเขา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ส่วนเจ้าและบิดาของเจ้านั้นได้รับแต่ความชิงชัง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ข้าขอให้อัลลอฮฺเป็นพยาน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มุอาวิยะฮฺเอ๋ย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เจ้ายังจำได้ไหม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ในวันหนึ่งที่บิดาของเจ้าเดินทางมาพร้อมกับอูฐสีแดงตัวหนึ่ง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ส่วนเจ้ากำลังจูงมันอยู่และอุตบะฮฺน้องชายของเจ้าติดตามมาข้างหลังแล้วท่านศาสนทูตแห่งอัลลอฮฺ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มองเห็นเจ้า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ขอให้อัลลอฮฺทรงสาปแช่งทั้งคนขี่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คนจูง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และคนที่ติดตามมาข้างหลังด้วยเถิด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เจ้าลืมบทกวีที่เจ้าเขียนส่งไปให้บิดาของเจ้าเสียแล้วหรือ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เมื่อครั้งที่เขาคิดจะเข้ารับอิสลาม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แต่เจ้าห้ามเขาว่า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ทะเลทรายเอ๋ย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ท่านอย่ายอมจำนนเป็นอันขาดเลย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แม้แต่เพียงวันเดียว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เพราะหลังจากชาวบะดัรกลายเป็นผุยผงแล้ว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เราจะสามารถเอาชนะได้อีก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กิจการที่เจ้าซ่อนเร้นอยู่นั้น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มันยิ่งใหญ่กว่าที่เจ้าเผยออกมา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หมู่ชนทั้งหลาย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ข้าขอให้อัลลอฮฺเป็นพยาน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พวกเจ้ารู้ไหมว่า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ในหมู่บรรดาสาวกทั้งหลายของท่านศาสนทูตแห่งอัลลอฮฺ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นั้นเป็นคนที่สามารถยับยั้งตนเองมิให้ตกอยู่ภายใต้อารมณ์ใฝ่ต่ำได้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ดังนั้นจึงมีโองการถูกประทานมาว่า</w:t>
      </w:r>
      <w:r w:rsidRPr="00B91120">
        <w:rPr>
          <w:cs/>
        </w:rPr>
        <w:t xml:space="preserve"> :</w:t>
      </w:r>
    </w:p>
    <w:p w:rsidR="00DC0A0E" w:rsidRDefault="00DC0A0E" w:rsidP="005F6C88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บรรดาผู้ศรัทธา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จงอย่ายับยั้งของที่ดีที่อัลลอฮฺได้อนุมัติมาให้แก่สูเจ้า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มาอิดะฮฺ</w:t>
      </w:r>
      <w:r w:rsidRPr="00B91120">
        <w:rPr>
          <w:cs/>
        </w:rPr>
        <w:t xml:space="preserve"> :</w:t>
      </w:r>
      <w:r w:rsidRPr="00B91120">
        <w:rPr>
          <w:rFonts w:hint="cs"/>
          <w:cs/>
        </w:rPr>
        <w:t>๘๗</w:t>
      </w:r>
      <w:r w:rsidRPr="00B91120">
        <w:rPr>
          <w:cs/>
        </w:rPr>
        <w:t>)</w:t>
      </w:r>
    </w:p>
    <w:p w:rsidR="005F6C88" w:rsidRDefault="005F6C88">
      <w:pPr>
        <w:rPr>
          <w:rFonts w:ascii="Angsana New" w:hAnsi="Angsana New"/>
          <w:sz w:val="32"/>
          <w:szCs w:val="32"/>
        </w:rPr>
      </w:pPr>
      <w:r>
        <w:br w:type="page"/>
      </w:r>
    </w:p>
    <w:p w:rsidR="005F6C88" w:rsidRPr="00B91120" w:rsidRDefault="005F6C88" w:rsidP="005F6C88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และครั้งหนึ่งท่านศาสนทูตแห่งอัลลอฮฺ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ได้ส่งสาวกชั้นผู้ใหญ่ของท่านไปรบกับพวกบนีกอรีเซาะฮฺ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ปรากฏว่าต้องเผชิญกับความกล้าหาญชาญชัยของคนเหล่านั้น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จนพ่ายแพ้อย่างยับเยิน</w:t>
      </w:r>
    </w:p>
    <w:p w:rsidR="005F6C88" w:rsidRDefault="00DC0A0E" w:rsidP="005F6C88">
      <w:pPr>
        <w:pStyle w:val="libNormal"/>
      </w:pPr>
      <w:r w:rsidRPr="00B91120">
        <w:rPr>
          <w:rFonts w:hint="cs"/>
          <w:cs/>
        </w:rPr>
        <w:t>แล้วท่านก็ส่งท่านอิมามอะลี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ให้ออกไปรบ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พร้อมกับนำธงไปด้วย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สามารถปรา</w:t>
      </w:r>
      <w:r w:rsidR="005F6C88">
        <w:rPr>
          <w:rFonts w:hint="cs"/>
          <w:cs/>
        </w:rPr>
        <w:t>บคนเหล่านั้นให้ยอมรับในบทบัญญัติ</w:t>
      </w:r>
      <w:r w:rsidRPr="00B91120">
        <w:rPr>
          <w:rFonts w:hint="cs"/>
          <w:cs/>
        </w:rPr>
        <w:t>ของ</w:t>
      </w:r>
    </w:p>
    <w:p w:rsidR="00DC0A0E" w:rsidRPr="00B91120" w:rsidRDefault="00DC0A0E" w:rsidP="005F6C88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อัลลอฮฺและการปกครองของศาสนทูตของพระองค์ได้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ในสงครามค็อยบัรก็เป็นเช่นเดียวกันนี้</w:t>
      </w:r>
    </w:p>
    <w:p w:rsidR="005F6C88" w:rsidRDefault="00DC0A0E" w:rsidP="005F6C88">
      <w:pPr>
        <w:pStyle w:val="libNormal"/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ยังกล่าวอีกว่า</w:t>
      </w:r>
      <w:r w:rsidRPr="00B91120">
        <w:rPr>
          <w:cs/>
        </w:rPr>
        <w:t>...</w:t>
      </w:r>
      <w:r w:rsidRPr="00B91120">
        <w:rPr>
          <w:rFonts w:hint="cs"/>
          <w:cs/>
        </w:rPr>
        <w:t>มุอาวิยะฮฺเอ๋ย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ข้าเชื่อว่าเจ้าไม่รู้ดอก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แต่ข้าซิรู้ดีถึงเรื่องที่ท่านศาสนทูตแห่งอัลลอฮฺ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สาปแช่งแก่เจ้า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เมื่อครั้งที่ท่านต้องการจะเขียนหนังสือส่งไปยังพวกบะนีคุซัยมะฮฺ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="005F6C88">
        <w:rPr>
          <w:rFonts w:hint="cs"/>
          <w:cs/>
        </w:rPr>
        <w:t xml:space="preserve"> </w:t>
      </w:r>
      <w:r w:rsidRPr="00B91120">
        <w:rPr>
          <w:rFonts w:hint="cs"/>
          <w:cs/>
        </w:rPr>
        <w:t>ท่านได้ส่งไปยังเจ้าและไล่ให้เจ้าไปตาย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พวกเจ้าก็เช่นเดียวกัน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โอ้หมู่ชนที่ชุมนุม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="005F6C88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ที่นี้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ข้าขอให้อัลลอฮฺเป็นพยาน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พวกเจ้ายังไม่รู้หรือว่า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ได้สาปแช่งอะบูซุฟยานไว้ในสมรภูมิถึง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แห่ง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ซึ่งพวกเจ้าไม่สามารถที่จะปฏิเสธได้เลย</w:t>
      </w:r>
      <w:r w:rsidR="005F6C88">
        <w:rPr>
          <w:rFonts w:hint="cs"/>
          <w:cs/>
        </w:rPr>
        <w:t xml:space="preserve"> 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ครั้งแรก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ในวันที่เขาพบท่านศาสนทูตแห่งอัลลอฮฺ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ที่นอกเมืองมักกะฮฺ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ทางไปเมืองฏออิฟ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ท่านได้เชิญชวนให้เข้ารับศาสนาแต่โดยดี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ครั้นแล้วเขาก็ฮึดสู้ท่าน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ด่าว่าและสบประมาทท่าน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สาปแช่งและกล่าวเท็จต่อท่าน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อีกทั้งยังคิดที่จะใช้กำลังกับท่าน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และศาสนทูตของพระองค์จึงสาปแช่งเขาและทอดทิ้งเขาไป</w:t>
      </w:r>
    </w:p>
    <w:p w:rsidR="005F6C88" w:rsidRDefault="00DC0A0E" w:rsidP="005F6C88">
      <w:pPr>
        <w:pStyle w:val="libNormal"/>
        <w:rPr>
          <w:cs/>
        </w:rPr>
      </w:pPr>
      <w:r w:rsidRPr="00B91120">
        <w:rPr>
          <w:rFonts w:hint="cs"/>
          <w:cs/>
        </w:rPr>
        <w:t>ครั้งที่สอง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ในวันแห่งอัล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อีรฺ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ถูกนำเสนอแก่ผู้หญิงคนหนึ่งที่มาจากชาม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แต่อะบูซุฟยานได้ปฏิเสธ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และขับไล่นางไปโดยที่ไม่มีใครช่วยเหลือนางได้เลย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ได้สาปแช่งเขา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เหตุการณ์สมรภูมิบัดรฺเกิดขึ้นก็เพราะนาง</w:t>
      </w:r>
    </w:p>
    <w:p w:rsidR="005F6C88" w:rsidRDefault="005F6C8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</w:p>
    <w:p w:rsidR="00DC0A0E" w:rsidRDefault="00DC0A0E" w:rsidP="005F6C88">
      <w:pPr>
        <w:pStyle w:val="libNormal"/>
      </w:pPr>
      <w:r w:rsidRPr="00B91120">
        <w:rPr>
          <w:rFonts w:hint="cs"/>
          <w:cs/>
        </w:rPr>
        <w:t>ครั้งที่สาม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ในสงครามอุฮุด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ตอนที่เขายืนอยู่ใต้เนินเขา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ยืนอยู่ข้างบน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เขาร้องตะโกนว่า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รีบขึ้นไปข้างบนเร็ว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="005F6C88" w:rsidRPr="00B91120">
        <w:rPr>
          <w:rFonts w:hint="cs"/>
          <w:cs/>
        </w:rPr>
        <w:t xml:space="preserve">ท่านศาสนทูต </w:t>
      </w:r>
      <w:r w:rsidR="005F6C88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5F6C88" w:rsidRPr="00B91120">
        <w:rPr>
          <w:rFonts w:hint="cs"/>
          <w:cs/>
        </w:rPr>
        <w:t>) ได้สาปแช่งเขาถึ</w:t>
      </w:r>
      <w:r w:rsidR="005F6C88" w:rsidRPr="00B91120">
        <w:rPr>
          <w:cs/>
        </w:rPr>
        <w:t>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และบรรดามุสลิมก็สาปแช่งเขาด้วย</w:t>
      </w:r>
    </w:p>
    <w:p w:rsidR="005F6C88" w:rsidRPr="00B91120" w:rsidRDefault="005F6C88" w:rsidP="005F6C88">
      <w:pPr>
        <w:pStyle w:val="libNormal"/>
        <w:rPr>
          <w:rFonts w:cs="Times New Roman"/>
          <w:lang w:bidi="ar-SA"/>
        </w:rPr>
      </w:pPr>
    </w:p>
    <w:p w:rsidR="00DC0A0E" w:rsidRDefault="00DC0A0E" w:rsidP="005F6C88">
      <w:pPr>
        <w:pStyle w:val="libNormal"/>
      </w:pPr>
      <w:r w:rsidRPr="00B91120">
        <w:rPr>
          <w:rFonts w:hint="cs"/>
          <w:cs/>
        </w:rPr>
        <w:t>ครั้งที่สี่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ในสงครามอะฮฺซ์าบ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มีพวกปฏิเสธสองกลุ่มร่วมกับพวกยิว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ก็สาปแช่งเขาเช่นกัน</w:t>
      </w:r>
    </w:p>
    <w:p w:rsidR="005F6C88" w:rsidRPr="00B91120" w:rsidRDefault="005F6C88" w:rsidP="005F6C88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ครั้งที่ห้า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ในวันที่อะบูซุฟยานเดินมากับกลุ่มชาวกุเรช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แล้วร่วมกันขัดขวางท่านศาสนทูต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มิให้เข้ามัสญิดอัล</w:t>
      </w:r>
      <w:r w:rsidRPr="00B91120">
        <w:rPr>
          <w:cs/>
        </w:rPr>
        <w:t>-</w:t>
      </w:r>
      <w:r w:rsidR="005F6C88">
        <w:rPr>
          <w:rFonts w:hint="cs"/>
          <w:cs/>
        </w:rPr>
        <w:t>ฮะรอมและทำการเชือดสัตว์พลีและนั่</w:t>
      </w:r>
      <w:r w:rsidRPr="00B91120">
        <w:rPr>
          <w:rFonts w:hint="cs"/>
          <w:cs/>
        </w:rPr>
        <w:t>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วันแห่งสนธิสัญญาฮุดัยบียะฮฺ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</w:t>
      </w:r>
      <w:r w:rsidR="005F6C88">
        <w:rPr>
          <w:rFonts w:hint="cs"/>
          <w:cs/>
        </w:rPr>
        <w:t xml:space="preserve"> </w:t>
      </w:r>
      <w:r w:rsidRPr="00B91120">
        <w:rPr>
          <w:rFonts w:hint="cs"/>
          <w:cs/>
        </w:rPr>
        <w:t>ท่านศาสนทูตจึงสาปแช่งอะบูซุฟยาน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ตลอดทั้งบรรดาแกนนำและสมุนทั้งหลาย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เขาเหล่านั้นทั้งหมดล้วนถูกสาปแช่ง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เพราะไม่มีคนใดในหมู่พวกเขาเป็นผู้ศรัทธา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มีคนถามว่า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5F6C88" w:rsidRPr="00B91120">
        <w:rPr>
          <w:rFonts w:hint="cs"/>
          <w:cs/>
        </w:rPr>
        <w:t xml:space="preserve">ข้าแต่ท่านศาสนทูตแห่งอัลลอฮฺ </w:t>
      </w:r>
      <w:r w:rsidR="005F6C88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เผื่ออาจมีใครสักคนหนึ่งในหมู่พวกเขาต้องการเข้ารับอิสลาม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เขาจะเป็นอย่างไร</w:t>
      </w:r>
      <w:r w:rsidRPr="00B91120">
        <w:rPr>
          <w:cs/>
        </w:rPr>
        <w:t xml:space="preserve"> </w:t>
      </w:r>
      <w:r w:rsidR="005F6C88" w:rsidRPr="00B91120">
        <w:rPr>
          <w:rFonts w:hint="cs"/>
          <w:cs/>
        </w:rPr>
        <w:t>กับการสาปแช่งนี้</w:t>
      </w:r>
      <w:r w:rsidR="005F6C88" w:rsidRPr="00B91120">
        <w:rPr>
          <w:rFonts w:hint="cs"/>
        </w:rPr>
        <w:t>?</w:t>
      </w:r>
      <w:r w:rsidR="005F6C88" w:rsidRPr="00B91120">
        <w:rPr>
          <w:rFonts w:hint="cs"/>
          <w:cs/>
        </w:rPr>
        <w:t>”</w:t>
      </w:r>
    </w:p>
    <w:p w:rsidR="00DC0A0E" w:rsidRDefault="00DC0A0E" w:rsidP="005F6C88">
      <w:pPr>
        <w:pStyle w:val="libNormal"/>
        <w:rPr>
          <w:rFonts w:cs="Cordia New"/>
          <w:szCs w:val="40"/>
        </w:rPr>
      </w:pPr>
      <w:r w:rsidRPr="00B91120">
        <w:rPr>
          <w:rFonts w:hint="cs"/>
          <w:cs/>
        </w:rPr>
        <w:t>ท่านกล่าวตอบว่า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การสาปแช่งจะไม่ประสบกับพวกที่ติดตามคนใดเลย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เว้นแต่พวกระดับแกนนำจะไม่มีใครรอดได้พ้นเลยแม้สักคนเดียว</w:t>
      </w:r>
      <w:r w:rsidRPr="00B91120">
        <w:rPr>
          <w:rFonts w:cs="Times New Roman" w:hint="eastAsia"/>
          <w:lang w:bidi="ar-SA"/>
        </w:rPr>
        <w:t>”</w:t>
      </w:r>
    </w:p>
    <w:p w:rsidR="005F6C88" w:rsidRPr="005F6C88" w:rsidRDefault="005F6C88" w:rsidP="005F6C88">
      <w:pPr>
        <w:pStyle w:val="libNormal"/>
        <w:rPr>
          <w:rFonts w:cs="Cordia New"/>
          <w:szCs w:val="40"/>
        </w:rPr>
      </w:pP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ครั้งที่หก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นั่นคือ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วันแห่งอูฐตัวสีแดง</w:t>
      </w:r>
    </w:p>
    <w:p w:rsidR="005F6C88" w:rsidRPr="00B91120" w:rsidRDefault="005F6C88" w:rsidP="00DC0A0E">
      <w:pPr>
        <w:pStyle w:val="libNormal"/>
        <w:rPr>
          <w:rFonts w:cs="Times New Roman"/>
          <w:lang w:bidi="ar-SA"/>
        </w:rPr>
      </w:pPr>
    </w:p>
    <w:p w:rsidR="005F6C88" w:rsidRDefault="00DC0A0E" w:rsidP="005F6C88">
      <w:pPr>
        <w:pStyle w:val="libNormal"/>
        <w:rPr>
          <w:cs/>
        </w:rPr>
      </w:pPr>
      <w:r w:rsidRPr="00B91120">
        <w:rPr>
          <w:rFonts w:hint="cs"/>
          <w:cs/>
        </w:rPr>
        <w:t>ครั้งที่เจ็ด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ในวันที่พวกเขาต่อสู้กับท่านศาสนทูตแห่งอัลลอฮฺ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ในพิธีแห่งอัล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อุกอบะฮฺโดยพวกเขาขับไล่อูฐของท่านให้วิ่งหนี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พวกเขาเป็นผู้ชาย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ในจำนวนนั้นมีอะบูซุฟยานรวมอยู่ด้วย</w:t>
      </w:r>
    </w:p>
    <w:p w:rsidR="005F6C88" w:rsidRDefault="005F6C8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5F6C88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นี่คือเรื่องราวในส่วนของเจ้า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มุอาวิยะฮฺ</w:t>
      </w: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ส่วนเจ้าโอ้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อ๊าศ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แท้จริงเรื่องราวความเป็นมาของเจ้านั้นสับสน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มารดาของเจ้า</w:t>
      </w:r>
      <w:r w:rsidR="005F6C88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คลอดเจ้ามาโดยไม่รู้ว่าใครคือพ่อ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จนมีการตัดสินกันในหมู่ชาวกุเรชถึง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แต่แล้วคนที่รับผิดชอบเจ้าก็คือ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คนที่เหี้ยมเกรียมที่สุด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เป็นคนที่เลวร้ายที่สุด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ต่อจากนั้นบิดาของเจ้ายืนขึ้นประกาศว่า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ศัตรูของข้า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ผู้ที่สายตระกูลถูกตัดขาด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แต่อัลลอฮฺ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ได้ประทานให้แก่เขา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เหมือนดังที่ทรงประทานมาให้แล้ว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เจ้าสู้รบกับท่านศาสนทูตแห่งอัลลอฮฺ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ทุกสมรภูมิ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เจ้าบุกเข้าทำร้ายท่านที่มักกะฮฺ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เจ้าวางแผนการร้ายต่างๆนานา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และเจ้าเป็นคนหนึ่งที่กล่าวเท็จใส่ท่าน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และเป็นศัตรูของท่านอย่างฉกาจฉกรรจ์ที่สุด</w:t>
      </w: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ต่อจากนั้นเจ้าออกเดินทางไปเฝ้ากษัตริย์นะญะชี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พร้อมกับบรรดาชาวเรือ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เพื่อขอตัวญะอฺฟัรและสาวกของท่านกลับมาหาชาวมักกะฮฺ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แต่แล้วเขาก็ทำให้เจ้าผิดหวัง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บันดาลให้เจ้ากลับมาอย่างพ่ายแพ้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เจ้าคือศัตรูของบะนีฮาชิม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ทั้งในสมัยญาฮีลียะฮฺและในสมัยของอิสลาม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เจ้าเองก็รู้คนทั้งหลายก็รู้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เจ้าเคยเขียนบทประพันธ์โจมตีท่านศาสนทูตแห่งอัลลอฮฺ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มากถึง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บท</w:t>
      </w:r>
    </w:p>
    <w:p w:rsidR="001234E5" w:rsidRDefault="00DC0A0E" w:rsidP="00DC0A0E">
      <w:pPr>
        <w:pStyle w:val="libNormal"/>
      </w:pPr>
      <w:r w:rsidRPr="00B91120">
        <w:rPr>
          <w:rFonts w:hint="cs"/>
          <w:cs/>
        </w:rPr>
        <w:t>แล้วท่านศาสนทูตแห่งอัลลอฮฺ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ก็ได้กล่าวว่า</w:t>
      </w:r>
      <w:r w:rsidRPr="00B91120">
        <w:rPr>
          <w:cs/>
        </w:rPr>
        <w:t xml:space="preserve"> </w:t>
      </w:r>
    </w:p>
    <w:p w:rsidR="001234E5" w:rsidRDefault="00DC0A0E" w:rsidP="001234E5">
      <w:pPr>
        <w:pStyle w:val="libNormal"/>
      </w:pP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ข้าแต่อัลลอฮฺแท้จริงข้ามิได้พูดเป็นกวี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และมันไม่สมควรแก่ข้า</w:t>
      </w:r>
    </w:p>
    <w:p w:rsidR="00DC0A0E" w:rsidRDefault="00DC0A0E" w:rsidP="001234E5">
      <w:pPr>
        <w:pStyle w:val="libNormal"/>
        <w:ind w:firstLine="0"/>
        <w:rPr>
          <w:rFonts w:cs="Cordia New"/>
          <w:szCs w:val="40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ข้าแต่อัลลอฮฺได้โปรดสาปแช่งเขาถึง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="001234E5" w:rsidRPr="00B91120">
        <w:rPr>
          <w:rFonts w:cs="Times New Roman"/>
          <w:lang w:bidi="ar-SA"/>
        </w:rPr>
        <w:t>,</w:t>
      </w:r>
      <w:r w:rsidR="001234E5" w:rsidRPr="00B91120">
        <w:rPr>
          <w:rFonts w:hint="cs"/>
          <w:cs/>
        </w:rPr>
        <w:t xml:space="preserve"> ๐๐</w:t>
      </w:r>
      <w:r w:rsidR="001234E5" w:rsidRPr="00B91120">
        <w:rPr>
          <w:cs/>
        </w:rPr>
        <w:t>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ครั้งต่ออักษรแต่ละตัว</w:t>
      </w:r>
      <w:r w:rsidRPr="00B91120">
        <w:rPr>
          <w:rFonts w:cs="Times New Roman" w:hint="eastAsia"/>
          <w:lang w:bidi="ar-SA"/>
        </w:rPr>
        <w:t>”</w:t>
      </w:r>
    </w:p>
    <w:p w:rsidR="001234E5" w:rsidRPr="001234E5" w:rsidRDefault="001234E5" w:rsidP="001234E5">
      <w:pPr>
        <w:pStyle w:val="libNormal"/>
        <w:ind w:firstLine="0"/>
        <w:rPr>
          <w:rFonts w:cs="Cordia New"/>
          <w:szCs w:val="40"/>
        </w:rPr>
      </w:pPr>
    </w:p>
    <w:p w:rsidR="001234E5" w:rsidRDefault="00DC0A0E" w:rsidP="001234E5">
      <w:pPr>
        <w:pStyle w:val="libNormal"/>
        <w:rPr>
          <w:cs/>
        </w:rPr>
      </w:pPr>
      <w:r w:rsidRPr="00B91120">
        <w:rPr>
          <w:rFonts w:hint="cs"/>
          <w:cs/>
        </w:rPr>
        <w:t>ดังนั้นในส่วนของเจ้ามีการสาปแช่งที่อัลลอฮฺประทานให้มากมายที่สุดเหลือที่จะประมาณได้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สำหรับกรณีที่เจ้าพูดเกี่ยวกับอุษมาน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ก็เจ้านั่นแหละที่เป็นผู้จุดไฟสงครามแก่เขาให้เกิดภัยต่อโลกอิสลาม</w:t>
      </w:r>
    </w:p>
    <w:p w:rsidR="001234E5" w:rsidRDefault="001234E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  <w:r w:rsidRPr="00B91120">
        <w:rPr>
          <w:cs/>
        </w:rPr>
        <w:lastRenderedPageBreak/>
        <w:t xml:space="preserve"> </w:t>
      </w:r>
      <w:r w:rsidRPr="00B91120">
        <w:rPr>
          <w:rFonts w:hint="cs"/>
          <w:cs/>
        </w:rPr>
        <w:t>แล้วเจ้าก็หนีไปปาเลสไตน์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ครั้นพอเข้าทราบข่าวการถูกสังหารของเขา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เจ้าก็กล่าวว่า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อะบูอับดุลลอฮฺ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เมื่อท่านถูกสังหารข้าจะขอล้างแค้นให้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ต่อมาเจ้าก็กักขังตัวเองไว้กับมุอาวิยะฮฺ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และขายศาสนาเพียงเพื่อความสุขทางโลกจากเขา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เรามิได้ตำหนิเจ้าด้วยความโกรธ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และเรามิได้ติเตียนเจ้าด้วยความรัก</w:t>
      </w: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ขอสาบานต่ออัลลอฮฺ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เจ้าไม่ได้ช่วยเหลืออุษมานในตอนที่ยังมีชีวิตอยู่และไม่ได้รู้สึกโกรธแค้นเมื่อเขาถูกสังหาร</w:t>
      </w:r>
    </w:p>
    <w:p w:rsidR="001234E5" w:rsidRDefault="00DC0A0E" w:rsidP="001234E5">
      <w:pPr>
        <w:pStyle w:val="libNormal"/>
      </w:pPr>
      <w:r w:rsidRPr="00B91120">
        <w:rPr>
          <w:rFonts w:hint="cs"/>
          <w:cs/>
        </w:rPr>
        <w:t>ส่วนเจ้านั้น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วะลีด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ข้าขอสาบานด้วยพระนามของอัลลอฮฺว่า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ข้ามิได้ตำหนิเจ้า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เพราะความโกรธเกลียดโดยส่วนตัว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แต่ท่านอะลี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เคยลงโทษเจ้าด้วยการเฆี่ยนถึง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๘๐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ในความผิดข้อหาดื่มสุรา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และเขาได้ต่อสู้กับบิดาของเจ้าต่อหน้าท่านศาสนทูตแห่งอัลลอฮฺ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ด้วยความทรหด</w:t>
      </w:r>
    </w:p>
    <w:p w:rsidR="00DC0A0E" w:rsidRPr="00B91120" w:rsidRDefault="00DC0A0E" w:rsidP="001234E5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เจ้านั่นเองที่อัลลอฮฺ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ชื่อว่า</w:t>
      </w:r>
      <w:r w:rsidRPr="00B91120">
        <w:rPr>
          <w:cs/>
        </w:rPr>
        <w:t xml:space="preserve"> </w:t>
      </w:r>
      <w:r w:rsidR="001234E5">
        <w:rPr>
          <w:rFonts w:cs="Cordia New" w:hint="cs"/>
          <w:szCs w:val="40"/>
          <w:cs/>
        </w:rPr>
        <w:t>“</w:t>
      </w:r>
      <w:r w:rsidRPr="00B91120">
        <w:rPr>
          <w:rFonts w:hint="cs"/>
          <w:cs/>
        </w:rPr>
        <w:t>ฟาซิก</w:t>
      </w:r>
      <w:r w:rsidR="001234E5">
        <w:rPr>
          <w:rFonts w:cs="Cordia New" w:hint="cs"/>
          <w:szCs w:val="40"/>
          <w:cs/>
        </w:rPr>
        <w:t>”</w:t>
      </w:r>
      <w:r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ผู้ละเมิดบัญญัติทั้ง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ที่รู้</w:t>
      </w:r>
      <w:r w:rsidR="001234E5" w:rsidRPr="00B91120">
        <w:rPr>
          <w:rFonts w:hint="cs"/>
          <w:cs/>
        </w:rPr>
        <w:t xml:space="preserve">) และให้ชื่ออิมามอะลี </w:t>
      </w:r>
      <w:r w:rsidR="001234E5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1234E5" w:rsidRPr="00B91120">
        <w:rPr>
          <w:rFonts w:hint="cs"/>
          <w:cs/>
        </w:rPr>
        <w:t>) ว่</w:t>
      </w:r>
      <w:r w:rsidR="001234E5" w:rsidRPr="00B91120">
        <w:rPr>
          <w:cs/>
        </w:rPr>
        <w:t>า</w:t>
      </w: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มุอ์มิน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เจ้าได้เคยโอ้อวดต่อเขา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เจ้าเคยกล่าวกับเขาว่า</w:t>
      </w: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อะลีเอ๋ย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หยุดพูดเถอะ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ข้ากล้าหาญ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และพูดได้ดีกว่าเจ้า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ก็กล่าวแก่เจ้าว่า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วะลีด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เจ้าจงหยุดพูดเถอะ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มุอ์มิน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ส่วนเจ้าคือ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ฟาซิก</w:t>
      </w:r>
      <w:r w:rsidRPr="00B91120">
        <w:rPr>
          <w:rFonts w:cs="Times New Roman" w:hint="eastAsia"/>
          <w:lang w:bidi="ar-SA"/>
        </w:rPr>
        <w:t>”</w:t>
      </w:r>
    </w:p>
    <w:p w:rsidR="001234E5" w:rsidRDefault="00DC0A0E" w:rsidP="00DC0A0E">
      <w:pPr>
        <w:pStyle w:val="libNormal"/>
      </w:pPr>
      <w:r w:rsidRPr="00B91120">
        <w:rPr>
          <w:rFonts w:hint="cs"/>
          <w:cs/>
        </w:rPr>
        <w:t>แล้วอัลลอฮฺ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ก็ประทานโองการลงมาสนับสนุนคำพูดเขา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cs/>
        </w:rPr>
        <w:t>(</w:t>
      </w:r>
      <w:r w:rsidRPr="00B91120">
        <w:rPr>
          <w:rFonts w:hint="cs"/>
          <w:cs/>
        </w:rPr>
        <w:t>อิมามอะลี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1234E5" w:rsidRDefault="00DC0A0E" w:rsidP="001234E5">
      <w:pPr>
        <w:pStyle w:val="libNormal"/>
        <w:rPr>
          <w:cs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คนที่เป็นมุอ์มินจะเสมอกับคนที่เป็นฟาซิกได้หรือ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ไม่เสมอกันหรอก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อัซ</w:t>
      </w:r>
      <w:r w:rsidRPr="00B91120">
        <w:rPr>
          <w:cs/>
        </w:rPr>
        <w:t>-</w:t>
      </w:r>
      <w:r w:rsidRPr="00B91120">
        <w:rPr>
          <w:rFonts w:hint="cs"/>
          <w:cs/>
        </w:rPr>
        <w:t>ซะญะดะฮฺ</w:t>
      </w:r>
      <w:r w:rsidRPr="00B91120">
        <w:rPr>
          <w:cs/>
        </w:rPr>
        <w:t xml:space="preserve"> :</w:t>
      </w:r>
      <w:r w:rsidRPr="00B91120">
        <w:rPr>
          <w:rFonts w:hint="cs"/>
          <w:cs/>
        </w:rPr>
        <w:t>๑๘</w:t>
      </w:r>
      <w:r w:rsidRPr="00B91120">
        <w:rPr>
          <w:cs/>
        </w:rPr>
        <w:t>)</w:t>
      </w:r>
    </w:p>
    <w:p w:rsidR="001234E5" w:rsidRDefault="001234E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234E5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ต่อจากนั้นพระองค์ยังได้ประทานโองการลงมาในเรื่องของเจ้าเพื่อสนับสนุนคำพูดของเขาว่า</w:t>
      </w:r>
    </w:p>
    <w:p w:rsidR="00DC0A0E" w:rsidRDefault="00DC0A0E" w:rsidP="001234E5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ถ้าหากคนฟาซิกนำข่าวคราวอันใดมาแจ้งแก่สูเจ้า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</w:t>
      </w:r>
      <w:r w:rsidR="001234E5">
        <w:rPr>
          <w:rFonts w:hint="cs"/>
          <w:cs/>
        </w:rPr>
        <w:t xml:space="preserve"> </w:t>
      </w:r>
      <w:r w:rsidRPr="00B91120">
        <w:rPr>
          <w:rFonts w:hint="cs"/>
          <w:cs/>
        </w:rPr>
        <w:t>จงสอบสวนให้ชัดเจนเสียก่อน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ฮุ</w:t>
      </w:r>
      <w:r w:rsidR="001234E5">
        <w:rPr>
          <w:rFonts w:hint="cs"/>
          <w:cs/>
        </w:rPr>
        <w:t>จญะ</w:t>
      </w:r>
      <w:r w:rsidRPr="00B91120">
        <w:rPr>
          <w:rFonts w:hint="cs"/>
          <w:cs/>
        </w:rPr>
        <w:t>ร็อต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1234E5" w:rsidRPr="00B91120" w:rsidRDefault="001234E5" w:rsidP="001234E5">
      <w:pPr>
        <w:pStyle w:val="libNormal"/>
        <w:rPr>
          <w:rFonts w:cs="Times New Roman"/>
          <w:lang w:bidi="ar-SA"/>
        </w:rPr>
      </w:pPr>
    </w:p>
    <w:p w:rsidR="00BF7952" w:rsidRDefault="00DC0A0E" w:rsidP="00BF7952">
      <w:pPr>
        <w:pStyle w:val="libNormal"/>
      </w:pPr>
      <w:r w:rsidRPr="00B91120">
        <w:rPr>
          <w:rFonts w:hint="cs"/>
          <w:cs/>
        </w:rPr>
        <w:t>เจ้ามิได้เกี่ยวข้องอันใดกับชาวกุเรช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แท้จริงเจ้าเป็นเพียงคนที่มาจากเผ่า</w:t>
      </w:r>
    </w:p>
    <w:p w:rsidR="00DC0A0E" w:rsidRPr="00B91120" w:rsidRDefault="00DC0A0E" w:rsidP="00BF7952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ศ่อฟูรียะฮฺ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เจ้าเกิดมานานแล้ว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อายุของเจ้าก็มากกว่าที่เจ้าอ้าง</w:t>
      </w:r>
    </w:p>
    <w:p w:rsidR="00DC0A0E" w:rsidRPr="00B91120" w:rsidRDefault="00DC0A0E" w:rsidP="00BF7952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ส่วนเรื่องของเจ้านั้น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อุตบะฮฺเอ๋ย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ขอสาบานด้วยพระนามของอัลลอฮฺว่าเจ้าไม่มีความชอบธรรมอันใด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จนข้าฯจำเป็นต้องตอบ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เจ้าไม่มีสติปัญญาอันใดพอที่ข้าฯจะสนทนาด้วยและตำหนิเจ้า</w:t>
      </w:r>
    </w:p>
    <w:p w:rsidR="00BF7952" w:rsidRDefault="00DC0A0E" w:rsidP="00BF7952">
      <w:pPr>
        <w:pStyle w:val="libNormal"/>
      </w:pPr>
      <w:r w:rsidRPr="00B91120">
        <w:rPr>
          <w:rFonts w:hint="cs"/>
          <w:cs/>
        </w:rPr>
        <w:t>และเจ้าไม่มีความดีอะไรจะเสมอ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ไม่มีความชั่วใด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ที่ซ่อนเร้นได้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สติปัญญาของเจ้ากับสติปัญญาทาสของเจ้านั้นไม่มีอะไรแตกต่างกัน</w:t>
      </w:r>
    </w:p>
    <w:p w:rsidR="00DC0A0E" w:rsidRPr="00B91120" w:rsidRDefault="00DC0A0E" w:rsidP="00BF7952">
      <w:pPr>
        <w:pStyle w:val="libNormal"/>
        <w:ind w:firstLine="0"/>
        <w:rPr>
          <w:rFonts w:cs="Times New Roman"/>
          <w:lang w:bidi="ar-SA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ไม่มีอะไรระคายเคืองแกอิมามอะลี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ถึงแม้เจ้าจะประทุษร้ายต่อเขาในสมรภูมิต่างๆ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ทุกแห่งหน</w:t>
      </w:r>
    </w:p>
    <w:p w:rsidR="00BF7952" w:rsidRDefault="00DC0A0E" w:rsidP="00BF7952">
      <w:pPr>
        <w:pStyle w:val="libNormal"/>
      </w:pPr>
      <w:r w:rsidRPr="00B91120">
        <w:rPr>
          <w:rFonts w:hint="cs"/>
          <w:cs/>
        </w:rPr>
        <w:t>ในข้อที่เจ้าสัญญาว่า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จะฆ่าเขานั้น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ทำไมเจ้าจึงไม่ฆ่าอัล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ลิห์ยาน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เมื่อตอนที่เจ้าพบเขาบนที่นอนของเจ้า</w:t>
      </w:r>
      <w:r w:rsidRPr="00B91120">
        <w:rPr>
          <w:cs/>
        </w:rPr>
        <w:t>(</w:t>
      </w:r>
      <w:r w:rsidRPr="00B91120">
        <w:rPr>
          <w:rFonts w:hint="cs"/>
          <w:cs/>
        </w:rPr>
        <w:t>เป็นชู้กับภรรยาของเจ้า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แล้วยังจะมีใครกลัวดาบของเจ้าอีกเล่าในเมื่อเจ้าไม่ฆ่าเขาในตอนนั้น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ช่างน่าหัวเราะ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ข้าจะตำหนิเจ้าที่เจ้าไปโกรธท่าน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ได้อย่างไร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ในเมื่อเขาได้ฆ่าวะลีด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ลุงผู้กล้าหาญของเจ้าในสงครามบะดัร</w:t>
      </w:r>
      <w:r w:rsidRPr="00B91120">
        <w:rPr>
          <w:cs/>
        </w:rPr>
        <w:t xml:space="preserve"> </w:t>
      </w:r>
      <w:r w:rsidR="00BF7952">
        <w:rPr>
          <w:rFonts w:hint="cs"/>
          <w:cs/>
        </w:rPr>
        <w:t>และเขาร่วมกับท่านฮัมซะฮ์</w:t>
      </w:r>
      <w:r w:rsidRPr="00B91120">
        <w:rPr>
          <w:rFonts w:hint="cs"/>
          <w:cs/>
        </w:rPr>
        <w:t>ในการฆ่า</w:t>
      </w:r>
    </w:p>
    <w:p w:rsidR="00BF7952" w:rsidRDefault="00DC0A0E" w:rsidP="00BF7952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อุตบะฮฺผู้เป็นปู่ของเจ้า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และเขาได้แยกเจ้าให้โดดเดี่ยวจากฮันซอละฮฺพี่ชายของเจ้า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</w:t>
      </w:r>
    </w:p>
    <w:p w:rsidR="00BF7952" w:rsidRDefault="00BF7952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BF7952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BF7952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สำหรับเจ้านั้น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มุฆีเราะฮฺเอ๋ย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เจ้าไม่มีคุณสมบัติอันใดพอที่จะมาร่วมถกเถียงในเรื่องเช่นนี้</w:t>
      </w:r>
      <w:r w:rsidR="00BF7952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อันที่จริงถ้าจะเปรียบเจ้าก็เหมือนอย่างกับยุงที่พูดกับต้นอินทผลัมว่า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จับฉันให้ได้ซิ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ฉันกำลังบินไปจากท่านแล้ว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BF7952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ต้นอินทผลัมพูดว่า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ข้าจะรู้หรือว่าเจ้าเกาะอยู่บนต้นของข้า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เพราะข้าจะรู้เอาเมื่อตอนที่เจ้าบินไปจากข้าแล้ว</w:t>
      </w:r>
      <w:r w:rsidRPr="00B91120">
        <w:rPr>
          <w:rFonts w:cs="Times New Roman" w:hint="eastAsia"/>
          <w:lang w:bidi="ar-SA"/>
        </w:rPr>
        <w:t>”</w:t>
      </w:r>
    </w:p>
    <w:p w:rsidR="00BF7952" w:rsidRDefault="00DC0A0E" w:rsidP="00BF7952">
      <w:pPr>
        <w:pStyle w:val="libNormal"/>
      </w:pPr>
      <w:r w:rsidRPr="00B91120">
        <w:rPr>
          <w:rFonts w:hint="cs"/>
          <w:cs/>
        </w:rPr>
        <w:t>ขอสาบานด้วยพระนามของอัลลอฮฺว่า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เราไม่เคยรู้สึกอะไรเลยว่าเจ้าเป็นศัตรูกับเรา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และเราก็ไม่ถือสาหาความอะไร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ถึงแม้ว่าเราจะรู้ก็ตามในคำพูดของเจ้ามิได้สร้างความลำบากแก่เรา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แท้จริงบทลงโทษของอัลลอฮฺ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ในความผิดฐานกระทำการล่วงประเวณี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โดยจำนนต่อหลักฐานนั้นถูกบัญญัติมาเพราะเจ้า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แน่นอนอุมัรเคยผ่อนผันจากการลงโทษเจ้า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ซึ่งเป็นสิทธิของ</w:t>
      </w:r>
    </w:p>
    <w:p w:rsidR="00DC0A0E" w:rsidRPr="00B91120" w:rsidRDefault="00DC0A0E" w:rsidP="00BF7952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จะทรงสอบถามเรื่องนี้จากเขา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อุมัร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แน่นอนที่สุด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เจ้าเคยถามท่านศาสนทูตแห่งอัลลอฮฺ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ผู้ชายจะมองผู้หญิงโดยเขาต้องการจะแต่งงานด้วยได้หรือไม่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ไม่เป็นไรในข้อนี้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มุฆีเราะฮฺ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ตราบใดที่ยังไม่มีเจตนาร่วมประเวณี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แน่นอนที่สุดท่านรอซูลรู้ดีว่า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เจ้าเป็นคนละเมิดประเวณีแน่นอน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ส่วนกรณีที่เจ้าคุยโวทับถมเราในเรื่องการปกครองนั้น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ทรงมีโองการไว้ว่า</w:t>
      </w:r>
      <w:r w:rsidRPr="00B91120">
        <w:rPr>
          <w:cs/>
        </w:rPr>
        <w:t xml:space="preserve"> :</w:t>
      </w:r>
    </w:p>
    <w:p w:rsidR="00BF7952" w:rsidRDefault="00DC0A0E" w:rsidP="00BF7952">
      <w:pPr>
        <w:pStyle w:val="libNormal"/>
        <w:rPr>
          <w:cs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และหากเราประสงค์ที่จะทำลายเมืองใดเมืองหนึ่ง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เราก็จะให้พวกที่ฟุ่มเฟือยในเมืองนั้นๆทำหน้าที่ปกครอง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แล้วพวกเขาจะละเมิดในเมืองนั้นแล้วเป็นสิทธิแห่งพจนารถของเราสำหรับเมืองนั้น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โดยเราจะทำลายมันให้ราบคาบ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อิซรออ์</w:t>
      </w:r>
      <w:r w:rsidRPr="00B91120">
        <w:rPr>
          <w:cs/>
        </w:rPr>
        <w:t xml:space="preserve"> : </w:t>
      </w:r>
      <w:r w:rsidRPr="00B91120">
        <w:rPr>
          <w:rFonts w:hint="cs"/>
          <w:cs/>
        </w:rPr>
        <w:t>๑๖</w:t>
      </w:r>
      <w:r w:rsidRPr="00B91120">
        <w:rPr>
          <w:cs/>
        </w:rPr>
        <w:t>)</w:t>
      </w:r>
    </w:p>
    <w:p w:rsidR="00BF7952" w:rsidRDefault="00BF795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BF7952" w:rsidRPr="00BF7952" w:rsidRDefault="00BF7952" w:rsidP="00BF7952">
      <w:pPr>
        <w:pStyle w:val="libNormal"/>
        <w:ind w:firstLine="0"/>
        <w:rPr>
          <w:rFonts w:cs="Cordia New"/>
          <w:szCs w:val="40"/>
        </w:rPr>
      </w:pP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หลังจากนั้นท่านอิมามฮะซัน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ก็ลุกขึ้น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จัดแจงจะเดินออก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ทันใดนั้น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อัมร์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อ๊าศ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ได้ยึดชายผ้าคลุมของท่านอิมามไว้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แล้วกล่าวว่า</w:t>
      </w: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ข้าแต่อะมีรุลมุมีนีน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ท่านได้เป็นพยานแล้วในคำพูดของเขา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และการใส่ร้ายที่เขามีต่อมารดาของฉันว่าล่วงประเวณี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ฉันจะเอาเรื่องกับเขาในความผิดฐานใส่ร้าย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จึงกล่าวว่า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ปล่อยเขาไปเถิด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อัลลอฮฺจะไม่ตอบแทนเจ้าด้วยความดี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เขาก็ปล่อยชายผ้าไป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แล้วมุอาวิยะฮฺกล่าวอีกว่า</w:t>
      </w:r>
    </w:p>
    <w:p w:rsidR="00DC0A0E" w:rsidRDefault="00DC0A0E" w:rsidP="00E87ECB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ข้าได้บอกเจ้าแล้วว่า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เขาเป็นคนที่ไม่มีใครเถียงขึ้น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เราห้ามพวกเจ้าแล้วว่าอย่าด่าประณามเขา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แต่พวกเจ้าขัดขืนข้าเอง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ขอสาบานด้วยพระนามของอัลลอฮฺว่า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เขามิได้ลุกขึ้นกล่าวบทกวีเพื่อเป็นการอธรรมแก่ข้า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พวกเจ้าจงออกไปเถิด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แน่นอนอัลลอฮฺจะชำระโทษพวกเจ้า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และจะทรงบั่นทอนพวกเจ้าในฐานะที่พวกเจ้าละทิ้งความมีคุณธรรม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และเป็นศัตรูต่อทัศนะของผู้ที่ให้คำสั่งสอนอันน่าเลื่อมใส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และอัลลอฮฺคือผู้ให้ความช่วยเหลือเสมอ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E87ECB" w:rsidRDefault="00E87ECB" w:rsidP="00E87ECB">
      <w:pPr>
        <w:pStyle w:val="libNormal"/>
        <w:rPr>
          <w:rFonts w:cs="Cordia New"/>
          <w:szCs w:val="40"/>
        </w:rPr>
      </w:pPr>
    </w:p>
    <w:p w:rsidR="00E87ECB" w:rsidRDefault="00E87ECB" w:rsidP="00E87ECB">
      <w:pPr>
        <w:pStyle w:val="libNormal"/>
        <w:rPr>
          <w:rFonts w:cs="Cordia New"/>
          <w:szCs w:val="40"/>
        </w:rPr>
      </w:pPr>
    </w:p>
    <w:p w:rsidR="00E87ECB" w:rsidRPr="00E87ECB" w:rsidRDefault="00E87ECB" w:rsidP="00E87ECB">
      <w:pPr>
        <w:pStyle w:val="libNormal"/>
        <w:rPr>
          <w:rFonts w:cs="Cordia New"/>
          <w:szCs w:val="40"/>
        </w:rPr>
      </w:pPr>
    </w:p>
    <w:p w:rsidR="00E87ECB" w:rsidRPr="00E87ECB" w:rsidRDefault="00DC0A0E" w:rsidP="00E87ECB">
      <w:pPr>
        <w:pStyle w:val="libArFootnote"/>
        <w:bidi w:val="0"/>
        <w:rPr>
          <w:szCs w:val="24"/>
          <w:rtl/>
          <w:cs/>
        </w:rPr>
      </w:pPr>
      <w:bookmarkStart w:id="239" w:name="_Toc474669624"/>
      <w:bookmarkStart w:id="240" w:name="_Toc474670149"/>
      <w:r w:rsidRPr="00E87ECB">
        <w:rPr>
          <w:rFonts w:ascii="Angsana New" w:hAnsi="Angsana New" w:cs="Angsana New" w:hint="cs"/>
          <w:szCs w:val="24"/>
          <w:cs/>
          <w:lang w:bidi="th-TH"/>
        </w:rPr>
        <w:t>๑</w:t>
      </w:r>
      <w:r w:rsidRPr="00E87ECB">
        <w:rPr>
          <w:szCs w:val="24"/>
          <w:rtl/>
          <w:cs/>
        </w:rPr>
        <w:t xml:space="preserve">)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ซัรฮฺ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นะฮฺญุลบะลาเฆาะฮฺ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๒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๑๐๔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39"/>
      <w:bookmarkEnd w:id="240"/>
    </w:p>
    <w:p w:rsidR="00E87ECB" w:rsidRDefault="00E87EC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Default="00DC0A0E" w:rsidP="00E87ECB">
      <w:pPr>
        <w:pStyle w:val="Heading1"/>
      </w:pPr>
      <w:bookmarkStart w:id="241" w:name="_Toc474670150"/>
      <w:r w:rsidRPr="00B91120">
        <w:rPr>
          <w:rFonts w:hint="cs"/>
          <w:cs/>
        </w:rPr>
        <w:t>วายชนม์</w:t>
      </w:r>
      <w:bookmarkEnd w:id="241"/>
    </w:p>
    <w:p w:rsidR="00E87ECB" w:rsidRPr="00E87ECB" w:rsidRDefault="00E87ECB" w:rsidP="00E87ECB">
      <w:pPr>
        <w:pStyle w:val="libNormal"/>
      </w:pP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นักประวัติศาสตร์ทั้งฝ่ายซุนนี่และฝ่ายชีอะฮฺ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หรือไม่ใช่ทั้งสองฝ่ายนี้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ต่างก็ได้ร่วมกันบันทึกว่า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เมื่อครั้งที่มุอาวิยะฮฺ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ตั้งใจที่จะให้มีการบัยอัต</w:t>
      </w:r>
      <w:r w:rsidRPr="00B91120">
        <w:rPr>
          <w:cs/>
        </w:rPr>
        <w:t>(</w:t>
      </w:r>
      <w:r w:rsidRPr="00B91120">
        <w:rPr>
          <w:rFonts w:hint="cs"/>
          <w:cs/>
        </w:rPr>
        <w:t>ทำการสัตยาบัน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แก่ยะซีดนั้น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ไม่มีอะไรที่เป็นที่หนักใจแก่เขามากเท่าอิมามฮะซัน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E87ECB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เขาจึงลอบนำยาพิษ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ไปให้ท่านดื่มโดยผ่านมือของญุอฺดะฮฺ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อัชอัษ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ผู้เป็นภรรยาคนหนึ่งของท่านเอง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โดยสัญญาว่าจะให้เงินแก่นางจำนวน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="00E87ECB" w:rsidRPr="00B91120">
        <w:rPr>
          <w:rFonts w:cs="Times New Roman"/>
          <w:lang w:bidi="ar-SA"/>
        </w:rPr>
        <w:t>,</w:t>
      </w:r>
      <w:r w:rsidR="00E87ECB" w:rsidRPr="00B91120">
        <w:rPr>
          <w:rFonts w:hint="cs"/>
          <w:cs/>
        </w:rPr>
        <w:t xml:space="preserve"> ๐๐๐</w:t>
      </w:r>
      <w:r w:rsidR="00E87ECB" w:rsidRPr="00B91120">
        <w:rPr>
          <w:rFonts w:hint="cs"/>
        </w:rPr>
        <w:t>,</w:t>
      </w:r>
      <w:r w:rsidR="00E87ECB" w:rsidRPr="00B91120">
        <w:rPr>
          <w:rFonts w:hint="cs"/>
          <w:cs/>
        </w:rPr>
        <w:t>๐๐</w:t>
      </w:r>
      <w:r w:rsidR="00E87ECB" w:rsidRPr="00B91120">
        <w:rPr>
          <w:cs/>
        </w:rPr>
        <w:t>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ดิรฮัม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พร้อมทั้งแต่งงานกับยะซีด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</w:t>
      </w:r>
      <w:r w:rsidR="00E87ECB">
        <w:rPr>
          <w:rFonts w:hint="cs"/>
          <w:cs/>
        </w:rPr>
        <w:t xml:space="preserve"> </w:t>
      </w:r>
      <w:r w:rsidRPr="00B91120">
        <w:rPr>
          <w:rFonts w:hint="cs"/>
          <w:cs/>
        </w:rPr>
        <w:t>นางจึงนำยาพิษใส่ลงในแก้วนมให้ท่านดื่มเพื่อละศีลอด</w:t>
      </w:r>
      <w:r w:rsidRPr="00B91120">
        <w:rPr>
          <w:cs/>
        </w:rPr>
        <w:t xml:space="preserve"> </w:t>
      </w:r>
      <w:r w:rsidR="00E87ECB" w:rsidRPr="00B91120">
        <w:rPr>
          <w:rFonts w:hint="cs"/>
          <w:cs/>
        </w:rPr>
        <w:t xml:space="preserve">ปรากฏว่าท่านอิมาม </w:t>
      </w:r>
      <w:r w:rsidR="00E87ECB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E87ECB" w:rsidRPr="00B91120">
        <w:rPr>
          <w:rFonts w:hint="cs"/>
          <w:cs/>
        </w:rPr>
        <w:t>) ต้อ</w:t>
      </w:r>
      <w:r w:rsidR="00E87ECB" w:rsidRPr="00B91120">
        <w:rPr>
          <w:cs/>
        </w:rPr>
        <w:t>ง</w:t>
      </w:r>
    </w:p>
    <w:p w:rsidR="00DC0A0E" w:rsidRDefault="00DC0A0E" w:rsidP="00E87ECB">
      <w:pPr>
        <w:pStyle w:val="libNormal"/>
        <w:ind w:firstLine="0"/>
      </w:pPr>
      <w:r w:rsidRPr="00B91120">
        <w:rPr>
          <w:rFonts w:hint="cs"/>
          <w:cs/>
        </w:rPr>
        <w:t>ทรมานกับฤทธิ์ยาพิษนานถึง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แล้วท่านก็ถึงวาระแห่งการกลับคืนสู่พระผู้อภิบาล</w:t>
      </w:r>
      <w:r w:rsidRPr="00B91120">
        <w:rPr>
          <w:cs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E87ECB" w:rsidRDefault="00E87ECB" w:rsidP="00E87ECB">
      <w:pPr>
        <w:pStyle w:val="libNormal"/>
        <w:ind w:firstLine="0"/>
      </w:pPr>
    </w:p>
    <w:p w:rsidR="00E87ECB" w:rsidRPr="00E87ECB" w:rsidRDefault="00E87ECB" w:rsidP="00E87ECB">
      <w:pPr>
        <w:pStyle w:val="libArFootnote"/>
        <w:bidi w:val="0"/>
      </w:pPr>
      <w:bookmarkStart w:id="242" w:name="_Toc474669626"/>
      <w:bookmarkStart w:id="243" w:name="_Toc474670151"/>
      <w:r w:rsidRPr="00E87ECB">
        <w:rPr>
          <w:rFonts w:ascii="Angsana New" w:hAnsi="Angsana New" w:cs="Angsana New" w:hint="cs"/>
          <w:szCs w:val="24"/>
          <w:cs/>
          <w:lang w:bidi="th-TH"/>
        </w:rPr>
        <w:t>๑</w:t>
      </w:r>
      <w:r w:rsidRPr="00E87ECB">
        <w:rPr>
          <w:szCs w:val="24"/>
          <w:rtl/>
          <w:cs/>
        </w:rPr>
        <w:t xml:space="preserve">)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ฟุศูลุล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มุฮิมมะฮฺ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๑๕๐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และมะกอฏิลุฏ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ฏอลิบียีน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๕๐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42"/>
      <w:bookmarkEnd w:id="243"/>
    </w:p>
    <w:p w:rsidR="00E87ECB" w:rsidRPr="00E87ECB" w:rsidRDefault="00E87ECB" w:rsidP="00E87ECB">
      <w:pPr>
        <w:pStyle w:val="libArFootnote"/>
        <w:bidi w:val="0"/>
        <w:rPr>
          <w:lang w:bidi="th-TH"/>
        </w:rPr>
      </w:pP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ในขณะที่ท่านนอนป่วยอยู่นั้น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ท่านอะมีรฺ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บินอิซฮากพร้อมกับชายคนหนึ่งเข้าเยี่ยมอาการป่วยของท่าน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พ่อหนุ่มเอ๋ย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จงถามข้ามาเถอะ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เขากล่าวตอบว่า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ข้าขอสาบานด้วยพระนามของอัลลอฮฺ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ข้าจะไม่ถามอะไรท่าน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จนกว่าอัลลอฮฺจะบรรเทาอาการของท่านเสียก่อน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กล่าวต่อไปว่า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ข้ากำลังพบศึกในท้อง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ข้าเคยดื่มยาพิษมาหลายครั้งแล้ว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แต่ไม่เหมือนกับครั้งนี้เลย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อัมรฺกล่าวว่า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พอวันรุ่งขึ้น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ฉันได้เข้าเยี่ยมท่านอีก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พบท่านอิมามฮุเซน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น้องชายของท่านนั่งใกล้ศีรษะ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กำลังถามท่านว่า</w:t>
      </w:r>
    </w:p>
    <w:p w:rsidR="00E87ECB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โอ้พี่ชายข้า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ท่านคิดว่าเป็นใครหรือ</w:t>
      </w:r>
      <w:r w:rsidRPr="00B91120">
        <w:rPr>
          <w:rFonts w:cs="Times New Roman"/>
          <w:lang w:bidi="ar-SA"/>
        </w:rPr>
        <w:t>?”</w:t>
      </w:r>
    </w:p>
    <w:p w:rsidR="00E87ECB" w:rsidRDefault="00E87ECB">
      <w:pPr>
        <w:rPr>
          <w:rFonts w:ascii="Angsana New" w:hAnsi="Angsana New"/>
          <w:sz w:val="32"/>
          <w:szCs w:val="32"/>
        </w:rPr>
      </w:pPr>
      <w: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E87ECB" w:rsidRDefault="00DC0A0E" w:rsidP="00E87ECB">
      <w:pPr>
        <w:pStyle w:val="libNormal"/>
        <w:rPr>
          <w:rFonts w:cs="Cordia New"/>
          <w:szCs w:val="40"/>
          <w:cs/>
        </w:rPr>
      </w:pPr>
      <w:r w:rsidRPr="00B91120">
        <w:rPr>
          <w:rFonts w:hint="cs"/>
          <w:cs/>
        </w:rPr>
        <w:t>ท่าน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ทำไม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เจ้าจะฆ่าเขาหรือ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กล่าวตอบ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ใช่แล้ว</w:t>
      </w:r>
      <w:r w:rsidRPr="00B91120">
        <w:rPr>
          <w:rFonts w:cs="Times New Roman" w:hint="eastAsia"/>
          <w:lang w:bidi="ar-SA"/>
        </w:rPr>
        <w:t>”</w:t>
      </w:r>
    </w:p>
    <w:p w:rsidR="00E87ECB" w:rsidRPr="00E87ECB" w:rsidRDefault="00DC0A0E" w:rsidP="00E87ECB">
      <w:pPr>
        <w:pStyle w:val="libNormal"/>
      </w:pP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กล่าวต่อไปว่า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หากเป็นคนที่ข้าสงสัย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ขอสาบานด้วยพระนามแห่งอัลลอฮฺว่า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เขาจะได้รับภัยพิบัติและการลงโทษอย่างร้ายแรง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แต่ถ้าไม่เป็นเขา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ข้าชอบที่จะให้คนที่ฆ่าข้าได้รับนิรโทษกรรม</w:t>
      </w:r>
      <w:r w:rsidR="00E87ECB" w:rsidRPr="00B91120">
        <w:rPr>
          <w:rFonts w:cs="Times New Roman" w:hint="eastAsia"/>
          <w:lang w:bidi="ar-SA"/>
        </w:rPr>
        <w:t>”</w:t>
      </w:r>
      <w:r w:rsidR="00E87ECB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E87ECB" w:rsidRDefault="00DC0A0E" w:rsidP="00E87ECB">
      <w:pPr>
        <w:pStyle w:val="libNormal"/>
      </w:pPr>
      <w:r w:rsidRPr="00B91120">
        <w:rPr>
          <w:rFonts w:hint="cs"/>
          <w:cs/>
        </w:rPr>
        <w:t>ต่อจากนั้นท่านอิมามฮะซัน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ได้สั่งเสียอิมามฮุเซน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ผู้เป็นน้องชายและได้ทำการมอบพินัยกรรมให้แก่เขา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อีกทั้งยังมอบหมายให้สืบตำแหน่งในหน้าที่อิมามะฮฺแก่เขาด้วย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คำสั่งในพินัยกรรมของท่านที่มอบให้แก่ท่าน</w:t>
      </w:r>
    </w:p>
    <w:p w:rsidR="00DC0A0E" w:rsidRPr="00B91120" w:rsidRDefault="00DC0A0E" w:rsidP="00E87ECB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มีดังนี้</w:t>
      </w:r>
    </w:p>
    <w:p w:rsidR="00E87ECB" w:rsidRDefault="00DC0A0E" w:rsidP="00E87ECB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น้องชายของฉัน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บัดนี้ฉันต้องจากเจ้าไปพบกับพระผู้อภิบาลของฉันเสียแล้ว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ฉันได้ดื่มยาพิษเข้าไปในท้องของฉัน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ฉันรู้ดีว่าใครนำยาพิษมาให้ฉันดื่ม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และนางเอามาจากไหน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ฉันขอเป็นคู่กรณีกับเขา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ดังนั้นโดยสิทธิของฉันที่มีต่อเจ้า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ฉันขอพูดในเรื่องนี้สักข้อหนึ่ง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และจงคอยดูในสิ่งที่อัลลอฮฺ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จะทรงบันดาลให้เกิดขึ้น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กล่าวคือในเมื่อฉันได้สิ้นลมไป</w:t>
      </w:r>
    </w:p>
    <w:p w:rsidR="00DC0A0E" w:rsidRDefault="00DC0A0E" w:rsidP="00E87ECB">
      <w:pPr>
        <w:pStyle w:val="libNormal"/>
        <w:ind w:firstLine="0"/>
        <w:rPr>
          <w:rFonts w:cs="Cordia New"/>
          <w:szCs w:val="40"/>
        </w:rPr>
      </w:pP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ก็ขอให้จัดการมัยยิ</w:t>
      </w:r>
      <w:r w:rsidR="00E87ECB">
        <w:rPr>
          <w:rFonts w:hint="cs"/>
          <w:cs/>
        </w:rPr>
        <w:t>ต</w:t>
      </w:r>
      <w:r w:rsidRPr="00B91120">
        <w:rPr>
          <w:cs/>
        </w:rPr>
        <w:t>(</w:t>
      </w:r>
      <w:r w:rsidRPr="00B91120">
        <w:rPr>
          <w:rFonts w:hint="cs"/>
          <w:cs/>
        </w:rPr>
        <w:t>ศพ</w:t>
      </w:r>
      <w:r w:rsidRPr="00B91120">
        <w:rPr>
          <w:cs/>
        </w:rPr>
        <w:t>)</w:t>
      </w:r>
      <w:r w:rsidRPr="00B91120">
        <w:rPr>
          <w:rFonts w:hint="cs"/>
          <w:cs/>
        </w:rPr>
        <w:t>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อาบน้ำและห่อกะฟั่นฉัน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แล้วโปรดนำฉันขึ้นคานหามเพื่อไปยังสุสานท่านตา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ผู้เป็นศาสนทูตแห่งอัลลอฮฺ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เพื่อฉันจะได้พบท่านตามสัญญา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ต่อจากนั้นก็นำฉันไปยังสุสานของท่านย่า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บินติอะซัด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แล้วจงฝังฉันที่นั่น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โอ้ผู้เป็นบุตรแห่งมารดาของฉัน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แล้วเจ้าจะรู้ว่าคนกลุ่มหนึ่งคิดสงสัยว่า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พวกเจ้าต้องการจะฝังฉันใกล้กับศาสนทูตแห่งอัลลอฮฺ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พวกเขาจะต่อต้านและขัดขวางมิให้พวกเจ้าเข้าไปในนั้น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แต่ขอสาบานด้วยพระนามของอัลลอฮฺ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เจ้าจะต้องสัญญาจะต้องไม่ให้มีเหตุนองเลือดในเรื่องของข้า</w:t>
      </w:r>
      <w:r w:rsidRPr="00B91120">
        <w:rPr>
          <w:rFonts w:cs="Times New Roman" w:hint="eastAsia"/>
          <w:lang w:bidi="ar-SA"/>
        </w:rPr>
        <w:t>”</w:t>
      </w:r>
    </w:p>
    <w:p w:rsidR="00E87ECB" w:rsidRPr="00E87ECB" w:rsidRDefault="00E87ECB" w:rsidP="00E87ECB">
      <w:pPr>
        <w:pStyle w:val="libNormal"/>
        <w:ind w:firstLine="0"/>
        <w:rPr>
          <w:rFonts w:cs="Cordia New"/>
          <w:szCs w:val="40"/>
        </w:rPr>
      </w:pPr>
    </w:p>
    <w:p w:rsidR="00E87ECB" w:rsidRPr="00E87ECB" w:rsidRDefault="00E87ECB" w:rsidP="00653E00">
      <w:pPr>
        <w:pStyle w:val="libArFootnote"/>
        <w:bidi w:val="0"/>
        <w:rPr>
          <w:szCs w:val="24"/>
          <w:rtl/>
          <w:cs/>
        </w:rPr>
      </w:pPr>
      <w:r w:rsidRPr="00E87ECB">
        <w:t xml:space="preserve"> </w:t>
      </w:r>
      <w:bookmarkStart w:id="244" w:name="_Toc474669627"/>
      <w:bookmarkStart w:id="245" w:name="_Toc474670152"/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๒</w:t>
      </w:r>
      <w:r w:rsidR="00DC0A0E" w:rsidRPr="00E87ECB">
        <w:rPr>
          <w:szCs w:val="24"/>
          <w:rtl/>
          <w:cs/>
        </w:rPr>
        <w:t xml:space="preserve">) </w:t>
      </w:r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นูรุล</w:t>
      </w:r>
      <w:r w:rsidR="00DC0A0E" w:rsidRPr="00E87ECB">
        <w:rPr>
          <w:szCs w:val="24"/>
          <w:rtl/>
          <w:cs/>
        </w:rPr>
        <w:t>-</w:t>
      </w:r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อับศอร</w:t>
      </w:r>
      <w:r w:rsidR="00DC0A0E" w:rsidRPr="00E87ECB">
        <w:rPr>
          <w:szCs w:val="24"/>
          <w:rtl/>
          <w:cs/>
        </w:rPr>
        <w:t xml:space="preserve"> </w:t>
      </w:r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="00DC0A0E" w:rsidRPr="00E87ECB">
        <w:rPr>
          <w:szCs w:val="24"/>
          <w:rtl/>
          <w:cs/>
        </w:rPr>
        <w:t xml:space="preserve"> </w:t>
      </w:r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๑๑๒</w:t>
      </w:r>
      <w:r w:rsidR="00DC0A0E" w:rsidRPr="00E87ECB">
        <w:rPr>
          <w:szCs w:val="24"/>
          <w:rtl/>
          <w:cs/>
        </w:rPr>
        <w:t xml:space="preserve"> </w:t>
      </w:r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และอัล</w:t>
      </w:r>
      <w:r w:rsidR="00DC0A0E" w:rsidRPr="00E87ECB">
        <w:rPr>
          <w:szCs w:val="24"/>
          <w:rtl/>
          <w:cs/>
        </w:rPr>
        <w:t>-</w:t>
      </w:r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ฟุศูลุล</w:t>
      </w:r>
      <w:r w:rsidR="00DC0A0E" w:rsidRPr="00E87ECB">
        <w:rPr>
          <w:szCs w:val="24"/>
          <w:rtl/>
          <w:cs/>
        </w:rPr>
        <w:t>-</w:t>
      </w:r>
      <w:r w:rsidR="00DC0A0E" w:rsidRPr="00E87ECB">
        <w:rPr>
          <w:rFonts w:ascii="Angsana New" w:hAnsi="Angsana New" w:cs="Angsana New" w:hint="cs"/>
          <w:szCs w:val="24"/>
          <w:cs/>
          <w:lang w:bidi="th-TH"/>
        </w:rPr>
        <w:t>มุฮิมมะฮฺ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44"/>
      <w:bookmarkEnd w:id="245"/>
    </w:p>
    <w:p w:rsidR="00E87ECB" w:rsidRPr="00E87ECB" w:rsidRDefault="00E87ECB" w:rsidP="00E87ECB">
      <w:pPr>
        <w:pStyle w:val="libArFootnote"/>
        <w:bidi w:val="0"/>
        <w:rPr>
          <w:sz w:val="32"/>
          <w:szCs w:val="24"/>
          <w:rtl/>
          <w:cs/>
        </w:rPr>
      </w:pPr>
      <w:r w:rsidRPr="00E87ECB">
        <w:rPr>
          <w:szCs w:val="24"/>
          <w:rtl/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E87ECB" w:rsidRPr="00E87ECB" w:rsidRDefault="00DC0A0E" w:rsidP="00E87ECB">
      <w:pPr>
        <w:pStyle w:val="libNormal"/>
      </w:pPr>
      <w:r w:rsidRPr="00B91120">
        <w:rPr>
          <w:rFonts w:hint="cs"/>
          <w:cs/>
        </w:rPr>
        <w:t>หลังจากนั้นท่านอิมามฮะซัน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ก็ได้สั่งเสียเกี่ยวกับเรื่องภรรยา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และบริวารที่ยังอยู่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อีกทั้งคำสั่งเสียอื่น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ที่ท่านอะมีรุลมุมินีน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เคยสั่งเสียไว้ในตอนที่ท่านมอบหมายหน้าที่ให้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เมื่อครั้งที่อยู่ในฐานะ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เช่นเดียวกันกับคราวนี้และท่านได้แนะนำให้พรรคพวกของท่าน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ถือเรื่องนี้เป็นหลักฐานในการสืบตำแหน่งผู้ปกครอง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และแต่งตั้งท่านอิมามฮุเซน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ให้แก่พวกเขาภายหลังจากท่าน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ซึ่งเป็นที่ทราบดี</w:t>
      </w:r>
      <w:r w:rsidRPr="00B91120">
        <w:rPr>
          <w:cs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ต่อมาท่านได้สั่งให้ยกตัวท่านไปวางไว้ที่ลานบ้าน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เมื่อออกมาแล้ว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ท่านกล่าวว่า</w:t>
      </w:r>
    </w:p>
    <w:p w:rsidR="00DC0A0E" w:rsidRDefault="00DC0A0E" w:rsidP="00E87ECB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ข้าขอมอบัวข้าให้พระองค์ตัดสิน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ดังนั้นข้าจะต้องไม่ประสบเหมือนอย่างที่ประสบแก่นาง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E87ECB" w:rsidRPr="00B91120" w:rsidRDefault="00E87ECB" w:rsidP="00E87ECB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ต่อจากนั้นท่านก็วายชนม์ด้วยสาเหตุถูกวางยาพิษอย่างอธรรมสุดที่จะอดทนได้เมืองมะดีนะฮฺในวันนั้น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บรรยากาศคล้ายวันที่ท่านศาสนทูตแห่งอัลลอฮฺ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วายชนม์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เมื่อข่าวนี้ทราบไปถึงอะบูฮุรอยเราะฮฺ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เขาถึงกับตกประหม่าและร้องไห้ด้วยน้ำตานองหน้า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เขาถลาวิ่งออกไปที่มัสญิดของท่านศาสนทูต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แล้วร้องตะโกนด้วยเสียงอันดังว่า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ประชาชนทั้งหลาย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วันนี้สุดที่รักของท่านศาสดา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ได้เสียชีวิตแล้ว</w:t>
      </w:r>
      <w:r w:rsidRPr="00B91120">
        <w:rPr>
          <w:rFonts w:cs="Times New Roman" w:hint="eastAsia"/>
          <w:lang w:bidi="ar-SA"/>
        </w:rPr>
        <w:t>”</w:t>
      </w:r>
    </w:p>
    <w:p w:rsidR="00DC0A0E" w:rsidRDefault="00DC0A0E" w:rsidP="00DC0A0E">
      <w:pPr>
        <w:pStyle w:val="libNormal"/>
      </w:pPr>
      <w:r w:rsidRPr="00B91120">
        <w:rPr>
          <w:rFonts w:hint="cs"/>
          <w:cs/>
        </w:rPr>
        <w:t>ประชาชนต่างพากันร้องไห้ระงม</w:t>
      </w:r>
      <w:r w:rsidRPr="00B91120">
        <w:rPr>
          <w:cs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E87ECB" w:rsidRDefault="00E87ECB" w:rsidP="00E87ECB">
      <w:pPr>
        <w:pStyle w:val="libNormal"/>
        <w:ind w:firstLine="0"/>
      </w:pPr>
    </w:p>
    <w:p w:rsidR="00E87ECB" w:rsidRPr="00E87ECB" w:rsidRDefault="00E87ECB" w:rsidP="00E87ECB">
      <w:pPr>
        <w:pStyle w:val="libArFootnote"/>
        <w:bidi w:val="0"/>
      </w:pPr>
      <w:bookmarkStart w:id="246" w:name="_Toc474669628"/>
      <w:bookmarkStart w:id="247" w:name="_Toc474670153"/>
      <w:r w:rsidRPr="00E87ECB">
        <w:rPr>
          <w:rFonts w:ascii="Angsana New" w:hAnsi="Angsana New" w:cs="Angsana New" w:hint="cs"/>
          <w:szCs w:val="24"/>
          <w:cs/>
          <w:lang w:bidi="th-TH"/>
        </w:rPr>
        <w:t>๓</w:t>
      </w:r>
      <w:r w:rsidRPr="00E87ECB">
        <w:rPr>
          <w:szCs w:val="24"/>
          <w:rtl/>
          <w:cs/>
        </w:rPr>
        <w:t xml:space="preserve">)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อิรชาด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๑๙๘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46"/>
      <w:bookmarkEnd w:id="247"/>
    </w:p>
    <w:p w:rsidR="00E87ECB" w:rsidRPr="00E87ECB" w:rsidRDefault="00E87ECB" w:rsidP="00E87ECB">
      <w:pPr>
        <w:pStyle w:val="libArFootnote"/>
        <w:bidi w:val="0"/>
        <w:rPr>
          <w:szCs w:val="24"/>
        </w:rPr>
      </w:pPr>
      <w:bookmarkStart w:id="248" w:name="_Toc474669629"/>
      <w:bookmarkStart w:id="249" w:name="_Toc474670154"/>
      <w:r w:rsidRPr="00E87ECB">
        <w:rPr>
          <w:rFonts w:ascii="Angsana New" w:hAnsi="Angsana New" w:cs="Angsana New" w:hint="cs"/>
          <w:szCs w:val="24"/>
          <w:cs/>
          <w:lang w:bidi="th-TH"/>
        </w:rPr>
        <w:t>๔</w:t>
      </w:r>
      <w:r w:rsidRPr="00E87ECB">
        <w:rPr>
          <w:szCs w:val="24"/>
          <w:rtl/>
          <w:cs/>
        </w:rPr>
        <w:t xml:space="preserve">)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มะฏอลิบุซซุอุล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๗๐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48"/>
      <w:bookmarkEnd w:id="249"/>
    </w:p>
    <w:p w:rsidR="00E87ECB" w:rsidRPr="00E87ECB" w:rsidRDefault="00E87ECB" w:rsidP="00E87ECB">
      <w:pPr>
        <w:pStyle w:val="libArFootnote"/>
        <w:bidi w:val="0"/>
      </w:pPr>
      <w:bookmarkStart w:id="250" w:name="_Toc474669630"/>
      <w:bookmarkStart w:id="251" w:name="_Toc474670155"/>
      <w:r w:rsidRPr="00E87ECB">
        <w:rPr>
          <w:rFonts w:ascii="Angsana New" w:hAnsi="Angsana New" w:cs="Angsana New" w:hint="cs"/>
          <w:szCs w:val="24"/>
          <w:cs/>
          <w:lang w:bidi="th-TH"/>
        </w:rPr>
        <w:t>๕</w:t>
      </w:r>
      <w:r w:rsidRPr="00E87ECB">
        <w:rPr>
          <w:szCs w:val="24"/>
          <w:rtl/>
          <w:cs/>
        </w:rPr>
        <w:t xml:space="preserve">)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ฮะยาตุล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อิมามฮะซัน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ของกุร็อยชี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๒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๔๓๒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50"/>
      <w:bookmarkEnd w:id="251"/>
    </w:p>
    <w:p w:rsidR="00E87ECB" w:rsidRPr="00E87ECB" w:rsidRDefault="00E87ECB" w:rsidP="00E87ECB">
      <w:pPr>
        <w:pStyle w:val="libArFootnote"/>
        <w:bidi w:val="0"/>
        <w:rPr>
          <w:lang w:bidi="th-TH"/>
        </w:rPr>
      </w:pPr>
    </w:p>
    <w:p w:rsidR="00E87ECB" w:rsidRDefault="00E87ECB" w:rsidP="00DC0A0E">
      <w:pPr>
        <w:pStyle w:val="libNormal"/>
      </w:pPr>
    </w:p>
    <w:p w:rsidR="00E87ECB" w:rsidRDefault="00E87EC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E87ECB" w:rsidRPr="00B91120" w:rsidRDefault="00E87ECB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E87ECB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จัดการมัยยิดเสร็จ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แล้วได้หามไปยังสุสานของท่านศาสดา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ตามสัญญาที่ได้รับการสั่งเสียไว้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</w:t>
      </w:r>
      <w:r w:rsidRPr="00B91120">
        <w:rPr>
          <w:cs/>
        </w:rPr>
        <w:t>...</w:t>
      </w:r>
      <w:r w:rsidRPr="00B91120">
        <w:rPr>
          <w:rFonts w:hint="cs"/>
          <w:cs/>
        </w:rPr>
        <w:t>มัรวาน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บินฮะกัม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ได้เข้ามาขัดขวางไว้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โดยมีพวกบะนีอุมัยยะฮฺขี่ม้าติดอาวุธมาด้วย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มัรวาน</w:t>
      </w:r>
      <w:r w:rsidRPr="00B91120">
        <w:rPr>
          <w:cs/>
        </w:rPr>
        <w:t>(</w:t>
      </w:r>
      <w:r w:rsidRPr="00B91120">
        <w:rPr>
          <w:rFonts w:hint="cs"/>
          <w:cs/>
        </w:rPr>
        <w:t>ขออัลลอฮฺทรงสาปแช่งเขา</w:t>
      </w:r>
      <w:r w:rsidRPr="00B91120">
        <w:rPr>
          <w:cs/>
        </w:rPr>
        <w:t>)</w:t>
      </w:r>
      <w:r w:rsidRPr="00B91120">
        <w:rPr>
          <w:rFonts w:hint="cs"/>
          <w:cs/>
        </w:rPr>
        <w:t>จึงได้โอกาสกล่าวว่า</w:t>
      </w:r>
    </w:p>
    <w:p w:rsidR="00E87ECB" w:rsidRPr="00E87ECB" w:rsidRDefault="00DC0A0E" w:rsidP="00E87ECB">
      <w:pPr>
        <w:pStyle w:val="libNormal"/>
        <w:rPr>
          <w:rFonts w:cs="Cordia New"/>
          <w:szCs w:val="40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ข้าแต่พระผู้อภิบาล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การต่อสู้ย่อมดีกว่าปล่อยไปอย่างนี้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จะให้อุษมาน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ถูกฝังนอกเมืองมะดีนะฮฺ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แล้วให้ฮะซันถูกฝังไว้ในบ้านของท่านศาสดากระนั้นหรือ</w:t>
      </w:r>
      <w:r w:rsidRPr="00B91120">
        <w:rPr>
          <w:rFonts w:cs="Times New Roman"/>
          <w:lang w:bidi="ar-SA"/>
        </w:rPr>
        <w:t xml:space="preserve">? </w:t>
      </w:r>
      <w:r w:rsidRPr="00B91120">
        <w:rPr>
          <w:rFonts w:hint="cs"/>
          <w:cs/>
        </w:rPr>
        <w:t>ขอสาบานด้วยนามของอัลลอฮฺ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จะเป็นอย่างนี้ไม่ได้เด็ดขาด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ข้าจะต้องจับดาบสู้</w:t>
      </w:r>
      <w:r w:rsidRPr="00B91120">
        <w:rPr>
          <w:rFonts w:cs="Times New Roman" w:hint="eastAsia"/>
          <w:lang w:bidi="ar-SA"/>
        </w:rPr>
        <w:t>”</w:t>
      </w:r>
    </w:p>
    <w:p w:rsidR="00DC0A0E" w:rsidRPr="00E87ECB" w:rsidRDefault="00DC0A0E" w:rsidP="00E87ECB">
      <w:pPr>
        <w:pStyle w:val="libNormal"/>
      </w:pPr>
      <w:r w:rsidRPr="00B91120">
        <w:rPr>
          <w:rFonts w:hint="cs"/>
          <w:cs/>
        </w:rPr>
        <w:t>เหตุการณ์ชุลมุนวุ่นวายเกือบจะเกิดจราจล</w:t>
      </w:r>
      <w:r w:rsidR="00E87ECB">
        <w:rPr>
          <w:rFonts w:hint="cs"/>
          <w:cs/>
        </w:rPr>
        <w:t xml:space="preserve"> </w:t>
      </w:r>
      <w:r w:rsidRPr="00B91120">
        <w:rPr>
          <w:rFonts w:hint="cs"/>
          <w:cs/>
        </w:rPr>
        <w:t>ท่านหญิงอาอิชะฮฺ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ขี่ล่อเข้ามาพบกับพวกเขาทันที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พลางกล่าวว่า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มันเป็นเรื่องของข้ากับพวกเจ้า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พวกเจ้าจะเอาคนที่ข้าไม่ชอบเข้ามาในบ้านของข้าหรือ</w:t>
      </w:r>
      <w:r w:rsidRPr="00B91120">
        <w:rPr>
          <w:rFonts w:cs="Times New Roman"/>
          <w:lang w:bidi="ar-SA"/>
        </w:rPr>
        <w:t>?”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ท่านอิบนุอับบาซ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ได้ออกมาเผชิญหน้ากับนางแล้วกล่าวว่า</w:t>
      </w:r>
    </w:p>
    <w:p w:rsidR="00E87ECB" w:rsidRDefault="00DC0A0E" w:rsidP="00E87ECB">
      <w:pPr>
        <w:pStyle w:val="libNormal"/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สองครั้งแล้วนะ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ที่ทำในสิ่งเลวร้าย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ครั้งนี้ขี่ล่อ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ครั้งก่อนขี่อูฐ</w:t>
      </w:r>
      <w:r w:rsidRPr="00B91120">
        <w:rPr>
          <w:cs/>
        </w:rPr>
        <w:t xml:space="preserve"> </w:t>
      </w:r>
    </w:p>
    <w:p w:rsidR="00DC0A0E" w:rsidRPr="00B91120" w:rsidRDefault="00DC0A0E" w:rsidP="00E87ECB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ท่านต้องการจะดับรัศมีแห่งอัลลอฮฺ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ท่านต่อสู้กับบรรดาผู้มีคุณธรรมของพระองค์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โปรดกลับไปเสียเถิด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เพียงพอแล้วกับสิ่งที่ท่านจะต้องเกรงกลัว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ท่านได้เข้าถึงในสิ่งที่ท่านชอบแล้ว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คือผู้ช่วยเหลืออะฮฺลุลบัยตฺ</w:t>
      </w:r>
    </w:p>
    <w:p w:rsidR="00E87ECB" w:rsidRPr="00E87ECB" w:rsidRDefault="00DC0A0E" w:rsidP="00E87ECB">
      <w:pPr>
        <w:pStyle w:val="libNormal"/>
        <w:ind w:firstLine="0"/>
      </w:pPr>
      <w:r w:rsidRPr="00B91120">
        <w:rPr>
          <w:rFonts w:hint="cs"/>
          <w:cs/>
        </w:rPr>
        <w:t>ไม่ว่าจะนานแสนนานแค่ไหน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E87ECB" w:rsidRDefault="00DC0A0E" w:rsidP="00E87ECB">
      <w:pPr>
        <w:pStyle w:val="libNormal"/>
      </w:pPr>
      <w:r w:rsidRPr="00B91120">
        <w:rPr>
          <w:rFonts w:hint="cs"/>
          <w:cs/>
        </w:rPr>
        <w:t>ต่อจากนั้น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พวกเขาได้ยิงธนูเข้าใส่ร่างอันไร้วิญญาณของท่านอิมาม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จนเสียบติดที่ร่างถึง๗๐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ดอก</w:t>
      </w:r>
      <w:r w:rsidRPr="00B91120">
        <w:rPr>
          <w:cs/>
        </w:rPr>
        <w:t>(</w:t>
      </w:r>
      <w:r w:rsidRPr="00B91120">
        <w:rPr>
          <w:rFonts w:hint="cs"/>
          <w:cs/>
        </w:rPr>
        <w:t>๗</w:t>
      </w:r>
      <w:r w:rsidRPr="00B91120">
        <w:rPr>
          <w:cs/>
        </w:rPr>
        <w:t>)</w:t>
      </w:r>
    </w:p>
    <w:p w:rsidR="00E87ECB" w:rsidRDefault="00E87ECB" w:rsidP="00E87ECB">
      <w:pPr>
        <w:pStyle w:val="libNormal"/>
      </w:pPr>
    </w:p>
    <w:p w:rsidR="00E87ECB" w:rsidRPr="00E87ECB" w:rsidRDefault="00E87ECB" w:rsidP="00E87ECB">
      <w:pPr>
        <w:pStyle w:val="libArFootnote"/>
        <w:bidi w:val="0"/>
        <w:rPr>
          <w:szCs w:val="24"/>
        </w:rPr>
      </w:pPr>
      <w:bookmarkStart w:id="252" w:name="_Toc474669631"/>
      <w:bookmarkStart w:id="253" w:name="_Toc474670156"/>
      <w:r w:rsidRPr="00E87ECB">
        <w:rPr>
          <w:rFonts w:ascii="Angsana New" w:hAnsi="Angsana New" w:cs="Angsana New" w:hint="cs"/>
          <w:szCs w:val="24"/>
          <w:cs/>
          <w:lang w:bidi="th-TH"/>
        </w:rPr>
        <w:t>๖</w:t>
      </w:r>
      <w:r w:rsidRPr="00E87ECB">
        <w:rPr>
          <w:szCs w:val="24"/>
          <w:rtl/>
          <w:cs/>
        </w:rPr>
        <w:t xml:space="preserve">)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อิรชาด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๑๙๙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52"/>
      <w:bookmarkEnd w:id="253"/>
    </w:p>
    <w:p w:rsidR="00E87ECB" w:rsidRDefault="00E87ECB" w:rsidP="00E87ECB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  <w:bookmarkStart w:id="254" w:name="_Toc474669632"/>
      <w:bookmarkStart w:id="255" w:name="_Toc474670157"/>
      <w:r w:rsidRPr="00E87ECB">
        <w:rPr>
          <w:rFonts w:ascii="Angsana New" w:hAnsi="Angsana New" w:cs="Angsana New" w:hint="cs"/>
          <w:szCs w:val="24"/>
          <w:cs/>
          <w:lang w:bidi="th-TH"/>
        </w:rPr>
        <w:t>๗</w:t>
      </w:r>
      <w:r w:rsidRPr="00E87ECB">
        <w:rPr>
          <w:szCs w:val="24"/>
          <w:rtl/>
          <w:cs/>
        </w:rPr>
        <w:t xml:space="preserve">)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อัล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มะนากิบ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๒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๑๗๕</w:t>
      </w:r>
      <w:r w:rsidRPr="00E87ECB">
        <w:rPr>
          <w:rFonts w:hint="cs"/>
          <w:szCs w:val="24"/>
        </w:rPr>
        <w:t xml:space="preserve">, </w:t>
      </w:r>
      <w:r w:rsidRPr="00E87ECB">
        <w:rPr>
          <w:rFonts w:cs="Angsana New" w:hint="cs"/>
          <w:szCs w:val="24"/>
          <w:cs/>
          <w:lang w:bidi="th-TH"/>
        </w:rPr>
        <w:t>อัดดัมอะตุซ</w:t>
      </w:r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ซากิบะฮฺ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๒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๒๕๒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และฮะยาตุล</w:t>
      </w:r>
      <w:bookmarkEnd w:id="254"/>
      <w:bookmarkEnd w:id="255"/>
    </w:p>
    <w:p w:rsidR="00E87ECB" w:rsidRPr="00E87ECB" w:rsidRDefault="00E87ECB" w:rsidP="00E87ECB">
      <w:pPr>
        <w:pStyle w:val="libArFootnote"/>
        <w:bidi w:val="0"/>
        <w:rPr>
          <w:rFonts w:ascii="Angsana New" w:hAnsi="Angsana New" w:cs="Angsana New"/>
          <w:szCs w:val="24"/>
          <w:lang w:bidi="th-TH"/>
        </w:rPr>
      </w:pPr>
      <w:bookmarkStart w:id="256" w:name="_Toc474669633"/>
      <w:bookmarkStart w:id="257" w:name="_Toc474670158"/>
      <w:r w:rsidRPr="00E87ECB">
        <w:rPr>
          <w:szCs w:val="24"/>
          <w:rtl/>
          <w:cs/>
        </w:rPr>
        <w:t>-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อิมามฮะซัน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เล่ม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๒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หน้า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๔๙๑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พิมพ์ครั้งที่</w:t>
      </w:r>
      <w:r w:rsidRPr="00E87ECB">
        <w:rPr>
          <w:szCs w:val="24"/>
          <w:rtl/>
          <w:cs/>
        </w:rPr>
        <w:t xml:space="preserve"> </w:t>
      </w:r>
      <w:r w:rsidRPr="00E87ECB">
        <w:rPr>
          <w:rFonts w:ascii="Angsana New" w:hAnsi="Angsana New" w:cs="Angsana New" w:hint="cs"/>
          <w:szCs w:val="24"/>
          <w:cs/>
          <w:lang w:bidi="th-TH"/>
        </w:rPr>
        <w:t>๒</w:t>
      </w:r>
      <w:r w:rsidR="00653E00">
        <w:rPr>
          <w:rFonts w:ascii="Angsana New" w:hAnsi="Angsana New" w:cs="Angsana New" w:hint="cs"/>
          <w:szCs w:val="24"/>
          <w:cs/>
          <w:lang w:bidi="th-TH"/>
        </w:rPr>
        <w:t>)</w:t>
      </w:r>
      <w:bookmarkEnd w:id="256"/>
      <w:bookmarkEnd w:id="257"/>
    </w:p>
    <w:p w:rsidR="00E87ECB" w:rsidRPr="00E87ECB" w:rsidRDefault="00E87ECB" w:rsidP="00E87ECB">
      <w:pPr>
        <w:pStyle w:val="libArFootnote"/>
        <w:bidi w:val="0"/>
        <w:rPr>
          <w:szCs w:val="24"/>
        </w:rPr>
      </w:pPr>
    </w:p>
    <w:p w:rsidR="00E87ECB" w:rsidRDefault="00E87EC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E87ECB" w:rsidRPr="00B91120" w:rsidRDefault="00E87ECB" w:rsidP="00E87ECB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พวกบะนีฮาชิมประสงค์จะเข้าไปสู้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แต่ท่านอิมามฮุเซน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ได้ร้องตะโกนห้ามพวกเขาว่า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โอ้บะนีฮาชิมอย่าได้ทำลายคำสั่งเสียของฮะซันพี่ชายของข้าเลย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653E0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แล้วท่านก็หามมัยยิตไปที่อัล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บะเกียะอฺ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ฝังท่านไว้ใกล้กับหลุมฝังศพของท่านย่า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บินติอะซัด</w:t>
      </w:r>
      <w:r w:rsidRPr="00B91120">
        <w:rPr>
          <w:cs/>
        </w:rPr>
        <w:t>(</w:t>
      </w:r>
      <w:r w:rsidRPr="00B91120">
        <w:rPr>
          <w:rFonts w:hint="cs"/>
          <w:cs/>
        </w:rPr>
        <w:t>ขออัลลอฮฺทรงโปรดประทานความปิติชื่นชมแก่ท่าน</w:t>
      </w:r>
      <w:r w:rsidRPr="00B91120">
        <w:rPr>
          <w:cs/>
        </w:rPr>
        <w:t>)</w:t>
      </w:r>
    </w:p>
    <w:p w:rsidR="00DC0A0E" w:rsidRPr="00B91120" w:rsidRDefault="00DC0A0E" w:rsidP="00653E0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พวกวะฮาบีรู้สึกเสียใจมากที่ไม่ทันได้มีส่วนร่วมในการทำร้ายมัยยิตของท่านอิมามฮะซัน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พร้อมกับบรรพชนของพวกเขาในอดีต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ฉะนั้น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พวกเขาจึงติดตามท่านอีกในภายหลัง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กล่าวคือ</w:t>
      </w:r>
    </w:p>
    <w:p w:rsidR="00DC0A0E" w:rsidRPr="00B91120" w:rsidRDefault="00DC0A0E" w:rsidP="00653E0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พวกเขาได้ทำลายสุสานของผู้ทรงเกียรติ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ด้วยความแค้นเคืองที่ติดพันอยู่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อันเป็นการกระทำ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เช่นศัตรูของอัลลอฮฺ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และศาสนทูตของพระองค์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เป็นการละเมิดต่อบรรดามุสลิมทั้งมวล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ใครเล่าที่ถือว่าโลกนี้มีความสำคัญสำหรับพวกเขามากกว่าอัลลอฮฺ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จนถึงกับมอบศีรษะของนบียะฮฺยา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บินซ์ะกะรียา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653E00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ให้กับหัวโจกอันธพาลผู้ยิ่งใหญ่ในหมู่บะนีอิซรออีล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ทำลายสุสานของอะฮฺลุลบัยตฺ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ท่ามกลางสายตาและการได้ยินได้ฟังของมุสลิมโลก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บรรดานักประวัติศาสตร์อิสลามส่วนหนึ่งบันทึกเรื่องที่ท่านหญิงอาอิชะฮฺ</w:t>
      </w:r>
    </w:p>
    <w:p w:rsidR="00653E00" w:rsidRDefault="00DC0A0E" w:rsidP="00653E00">
      <w:pPr>
        <w:pStyle w:val="libNormal"/>
        <w:ind w:firstLine="0"/>
        <w:rPr>
          <w:rFonts w:hint="cs"/>
        </w:rPr>
      </w:pPr>
      <w:r w:rsidRPr="00B91120">
        <w:rPr>
          <w:rFonts w:hint="cs"/>
          <w:cs/>
        </w:rPr>
        <w:t>ขี่ล่อเข้าขัดขวางมัยยิตของท่าน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ใกล้กับสุสานของท่านศาสนทูตแห่งอัลลอฮฺ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ผู้เป็นตาของท่านอิมามเอง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ท่านอิบนุอะบิล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ฮะดีด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บันทึกไว้ในชัรฮฺ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นะฮญุล</w:t>
      </w:r>
      <w:r w:rsidRPr="00B91120">
        <w:rPr>
          <w:cs/>
        </w:rPr>
        <w:t>-</w:t>
      </w:r>
      <w:r w:rsidRPr="00B91120">
        <w:rPr>
          <w:rFonts w:hint="cs"/>
          <w:cs/>
        </w:rPr>
        <w:t>บะลาเฆาะฮฺ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หน้า๑๘</w:t>
      </w:r>
      <w:r w:rsidRPr="00B91120">
        <w:rPr>
          <w:rFonts w:cs="Times New Roman"/>
          <w:lang w:bidi="ar-SA"/>
        </w:rPr>
        <w:t xml:space="preserve">, </w:t>
      </w:r>
      <w:r w:rsidRPr="00B91120">
        <w:rPr>
          <w:rFonts w:hint="cs"/>
          <w:cs/>
        </w:rPr>
        <w:t>บิฮารุล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อันวาร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๑๓๓</w:t>
      </w:r>
      <w:r w:rsidRPr="00B91120">
        <w:rPr>
          <w:rFonts w:cs="Times New Roman"/>
          <w:lang w:bidi="ar-SA"/>
        </w:rPr>
        <w:t xml:space="preserve">, </w:t>
      </w:r>
      <w:r w:rsidRPr="00B91120">
        <w:rPr>
          <w:rFonts w:hint="cs"/>
          <w:cs/>
        </w:rPr>
        <w:t>อัดดัมอะตุซ</w:t>
      </w:r>
      <w:r w:rsidRPr="00B91120">
        <w:rPr>
          <w:cs/>
        </w:rPr>
        <w:t>-</w:t>
      </w:r>
      <w:r w:rsidRPr="00B91120">
        <w:rPr>
          <w:rFonts w:hint="cs"/>
          <w:cs/>
        </w:rPr>
        <w:t>ซากิบะฮฺ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๒๕๒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และมะกอติลุฏฏอลิยีน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๕๒</w:t>
      </w:r>
    </w:p>
    <w:p w:rsidR="00653E00" w:rsidRDefault="00653E00" w:rsidP="00653E00">
      <w:pPr>
        <w:pStyle w:val="libNormal"/>
        <w:ind w:firstLine="0"/>
        <w:rPr>
          <w:cs/>
        </w:rPr>
      </w:pPr>
    </w:p>
    <w:p w:rsidR="00653E00" w:rsidRDefault="00653E0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653E00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653E00">
      <w:pPr>
        <w:pStyle w:val="Heading1"/>
        <w:rPr>
          <w:rFonts w:cs="Times New Roman"/>
          <w:lang w:bidi="ar-SA"/>
        </w:rPr>
      </w:pPr>
      <w:bookmarkStart w:id="258" w:name="_Toc474670159"/>
      <w:r w:rsidRPr="00B91120">
        <w:rPr>
          <w:rFonts w:hint="cs"/>
          <w:cs/>
        </w:rPr>
        <w:t>บันทึกของนักปราชญ์</w:t>
      </w:r>
      <w:bookmarkEnd w:id="258"/>
    </w:p>
    <w:p w:rsidR="00DC0A0E" w:rsidRPr="00B91120" w:rsidRDefault="00DC0A0E" w:rsidP="00653E00">
      <w:pPr>
        <w:pStyle w:val="Heading1"/>
        <w:rPr>
          <w:rFonts w:cs="Times New Roman"/>
          <w:lang w:bidi="ar-SA"/>
        </w:rPr>
      </w:pPr>
      <w:bookmarkStart w:id="259" w:name="_Toc474670160"/>
      <w:r w:rsidRPr="00B91120">
        <w:rPr>
          <w:rFonts w:hint="cs"/>
          <w:cs/>
        </w:rPr>
        <w:t>และบุคคลสำคัญ</w:t>
      </w:r>
      <w:bookmarkEnd w:id="259"/>
    </w:p>
    <w:p w:rsidR="00653E00" w:rsidRDefault="00653E00" w:rsidP="00DC0A0E">
      <w:pPr>
        <w:pStyle w:val="libNormal"/>
        <w:rPr>
          <w:rFonts w:hint="cs"/>
        </w:rPr>
      </w:pPr>
    </w:p>
    <w:p w:rsidR="00DC0A0E" w:rsidRPr="00B91120" w:rsidRDefault="00DC0A0E" w:rsidP="00653E0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บันทึกต่อไปนี้เป็นของบรรดาสาวกชั้นผู้ใหญ่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คนในยุคถัดมาตลอดถึงบรรดานักปราชญ์และบุคคลสำคัญบางท่านที่กล่าวสดุดียกย่องในเกียรติคุณของ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</w:p>
    <w:p w:rsidR="00DC0A0E" w:rsidRPr="00B91120" w:rsidRDefault="00DC0A0E" w:rsidP="00653E00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ถึงแม้ว่าจะมีคำสรรเสริญ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ยกย่องโดยบุคคลระดับอาวุโสของปวงปราชญ์ในเกียรติคุณของท่านอิมาม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อย่างมากมายเพียงใด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ก็ใช่ว่าจะทดแทนคำสดุดีที่อัลลอฮฺ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มอบให้แก่ท่านได้ไม่นั้นคือ</w:t>
      </w:r>
    </w:p>
    <w:p w:rsidR="00DC0A0E" w:rsidRDefault="00DC0A0E" w:rsidP="00653E00">
      <w:pPr>
        <w:pStyle w:val="libNormal"/>
        <w:ind w:firstLine="0"/>
        <w:rPr>
          <w:rFonts w:hint="cs"/>
        </w:rPr>
      </w:pPr>
      <w:r w:rsidRPr="00B91120">
        <w:rPr>
          <w:rFonts w:hint="cs"/>
          <w:cs/>
        </w:rPr>
        <w:t>กรณีที่พระองค์ทรงขจัดมลทินทั้งปวง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และบันดาลให้ท่านมีฐานะเป็นผู้บริสุทธิ์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และทดแทนไม่ได้เช่นกันที่ท่านศาสนทูตแห่งอัลลอฮฺ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ได้ยกย่องท่านไว้ว่า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ท่านคือประมุขของชายหนุ่มชาวสวรรค์</w:t>
      </w:r>
    </w:p>
    <w:p w:rsidR="00653E00" w:rsidRPr="00B91120" w:rsidRDefault="00653E00" w:rsidP="00653E00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เราจะกล่าวถึงคำสดุดีของบุคคลเหล่านั้นดังนี้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ยืนที่เชิงสุสานของพี่ชายท่านด้วยความโศกเศร้าแล้วกล่าวว่า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โอ้อะบามุฮัมมัด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อัลลอฮฺทรงประทานความเมตตาต่อท่าน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ถ้าหากท่านยังอยู่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แน่นอนท่านจะสามารถนำสัจธรรมต่อสู้กับความหลงผิดได้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ท่านสามารถอุทธรณ์ต่ออัลลอฮฺเกี่ยวกับความบกพร่องในดินแดนบริสุทธิ์ด้วยความคิดที่ดีงาม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ท่านสามารถรักษาโลกอันยิ่งใหญ่ได้เพียงด้วย</w:t>
      </w:r>
    </w:p>
    <w:p w:rsidR="00184E11" w:rsidRDefault="00DC0A0E" w:rsidP="00184E11">
      <w:pPr>
        <w:pStyle w:val="libNormal"/>
        <w:rPr>
          <w:cs/>
        </w:rPr>
      </w:pPr>
      <w:r w:rsidRPr="00B91120">
        <w:rPr>
          <w:rFonts w:hint="cs"/>
          <w:cs/>
        </w:rPr>
        <w:t>ความช่วยเหลือแต่น้อยนิด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ท่านสามารถมอบให้มันได้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เพียงด้วยมือสองข้างอันบริสุทธิ์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ท่านสามารถปกป้องมันให้พ้นจากศัตรูของท่านได้โดยง่าย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แน่นอนยิ่งท่านคือบุตรผู้สืบเชื้อสายของท่าน</w:t>
      </w: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ได้ดูดน้ำนมแห่งวิทยปัญญาโดยวิญญาณบริสุทธิ์แห่งทิพยสถานทั้งสวนสวรรค์และความสถานพร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ทรงยกย่องทั้งเราและพวกท่านให้ได้รับรางวัล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พระองค์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และทรงประทานให้แก่เรา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และพวกท่านโดยพระองค์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เมื่อท่านอิมาม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ถูกฝังแล้ว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ฮะนะฟียะฮฺน้องชายคนหนึ่งของท่านได้ยืนขึ้นใกล้สุสานแล้วกล่าวว่า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แน่นอนที่สุด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ฉันมีความภูมิใจอย่างยิ่งในตอนที่ท่านมีชีวิต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และรู้สึกว่าถูกเชือดเฉือนเมื่อท่านจากไป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แน่นอนวิญญาณที่ประเสริฐได้แก่วิญญาณที่ได้รับการหุ้มห่อโดยผ้ากะฝั่นของท่าน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แน่นอนผ้ากะฝั่นที่ประเสริฐยิ่งคือผ้าที่ได้หุ้มห่อเรือนร่างของท่าน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ทำไมจะไม่ใช่ก็ในเมื่อท่านคือเสาหลักของทางนำ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เป็นทายาทของบรรดาผู้สำรวม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เป็นหนึ่งในห้าของบุคคลแห่งผ้าคลุม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ฉันได้รับรู้สัจธรรมและการสำรวมตนจากท่าน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ฉันได้ดูดดื่มน้ำนมแห่งศรัทธามาจากท่าน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ท่านได้รับการเลี้ยงดูมา</w:t>
      </w:r>
    </w:p>
    <w:p w:rsidR="00DC0A0E" w:rsidRDefault="00DC0A0E" w:rsidP="00184E11">
      <w:pPr>
        <w:pStyle w:val="libNormal"/>
        <w:ind w:firstLine="0"/>
        <w:rPr>
          <w:rFonts w:hint="cs"/>
        </w:rPr>
      </w:pPr>
      <w:r w:rsidRPr="00B91120">
        <w:rPr>
          <w:rFonts w:hint="cs"/>
          <w:cs/>
        </w:rPr>
        <w:t>ในอุ้งตักของอิสลาม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ท่านมีความดีเลิศทั้งในยามมีชีวิตอยู่และยามที่วายชนม์ไปแล้ว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ถึงแม้ว่าจิตใจของเราจะไม่มีความสุขเพราะการจากไปของท่าน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ก็ขอให้อัลลอฮฺ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ประทานความเมตตาแก่ท่านเถิด</w:t>
      </w:r>
      <w:r w:rsidRPr="00B91120">
        <w:rPr>
          <w:cs/>
        </w:rPr>
        <w:t>...</w:t>
      </w:r>
      <w:r w:rsidRPr="00B91120">
        <w:rPr>
          <w:rFonts w:hint="cs"/>
          <w:cs/>
        </w:rPr>
        <w:t>โอ้อะบามุฮัมมัด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>)</w:t>
      </w:r>
    </w:p>
    <w:p w:rsidR="00184E11" w:rsidRPr="00B91120" w:rsidRDefault="00184E11" w:rsidP="00184E11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ฮะยาตุล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๔๔๐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ครั้นหนึ่งมุอฺาวิยะฮฺกล่าวกับท่านอับดุลลอฮฺ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บินญะอฺฟัร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ท่านคือประมุขแห่งบะนีฮาชิม</w:t>
      </w:r>
      <w:r w:rsidRPr="00B91120">
        <w:rPr>
          <w:rFonts w:cs="Times New Roman" w:hint="eastAsia"/>
          <w:lang w:bidi="ar-SA"/>
        </w:rPr>
        <w:t>”</w:t>
      </w:r>
    </w:p>
    <w:p w:rsidR="00184E11" w:rsidRDefault="00DC0A0E" w:rsidP="00DC0A0E">
      <w:pPr>
        <w:pStyle w:val="libNormal"/>
        <w:rPr>
          <w:cs/>
        </w:rPr>
      </w:pPr>
      <w:r w:rsidRPr="00B91120">
        <w:rPr>
          <w:rFonts w:hint="cs"/>
          <w:cs/>
        </w:rPr>
        <w:t>ท่านอับดุลลอฮฺ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ประมุขแห่งบะนีฮาชิมคือฮะซันและฮุเซน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>)</w:t>
      </w: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ท่านอุษมาน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บินอัฟฟาน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เคยกล่าวกับท่านอิมามฮะซัน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ท่านอิมามฮุเซน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และท่านอับดุลลอฮฺ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บินญะอฺฟัร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ว่า</w:t>
      </w:r>
    </w:p>
    <w:p w:rsidR="00DC0A0E" w:rsidRDefault="00DC0A0E" w:rsidP="00184E11">
      <w:pPr>
        <w:pStyle w:val="libNormal"/>
        <w:rPr>
          <w:rFonts w:hint="cs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ท่านจงดูดดื่มวิชาความรู้กันให้อิ่มเอม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และจงแนบแน่นอยู่กับความดีงามและวิทยปัญญาเถิด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>)</w:t>
      </w:r>
    </w:p>
    <w:p w:rsidR="00184E11" w:rsidRPr="00B91120" w:rsidRDefault="00184E11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มุเราวิญุซ</w:t>
      </w:r>
      <w:r w:rsidRPr="00B91120">
        <w:rPr>
          <w:cs/>
        </w:rPr>
        <w:t>-</w:t>
      </w:r>
      <w:r w:rsidRPr="00B91120">
        <w:rPr>
          <w:rFonts w:hint="cs"/>
          <w:cs/>
        </w:rPr>
        <w:t>ซฺะฮับ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บินอะลีของกามิล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ซุลัยมาน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๑๗๓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๔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คิศอล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๑๓๖</w:t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ท่านอะนัส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บินมาลิก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>ในหมู่พวกเขาไม่มีใครละม้ายคล้ายคลึงท่านศาสดา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ศ</w:t>
      </w:r>
      <w:r w:rsidR="00184E11" w:rsidRPr="00B91120">
        <w:rPr>
          <w:rFonts w:hint="cs"/>
          <w:cs/>
        </w:rPr>
        <w:t xml:space="preserve">) ยิ่งไปกว่าท่านอิมามฮะซัน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="00184E11" w:rsidRPr="00B91120">
        <w:rPr>
          <w:rFonts w:cs="Times New Roman"/>
          <w:lang w:bidi="ar-SA"/>
        </w:rPr>
        <w:t>” (</w:t>
      </w:r>
      <w:r w:rsidRPr="00B91120">
        <w:rPr>
          <w:rFonts w:hint="cs"/>
          <w:cs/>
        </w:rPr>
        <w:t>๕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ท่านอะบูฮุร็อยเราะฮฺ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ฉันรักคนนี้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อิมามฮะซัน</w:t>
      </w:r>
      <w:r w:rsidR="00184E11" w:rsidRPr="00B91120">
        <w:rPr>
          <w:rFonts w:hint="cs"/>
          <w:cs/>
        </w:rPr>
        <w:t xml:space="preserve">) อย่างไม่เสื่อมคลายหลังจากที่ฉันเห็นท่านศาสนทูตแห่งอัลลอฮฺ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184E11" w:rsidRPr="00B91120">
        <w:rPr>
          <w:rFonts w:hint="cs"/>
          <w:cs/>
        </w:rPr>
        <w:t>) กระทำเหมือนกับที่ท่านกระท</w:t>
      </w:r>
      <w:r w:rsidR="00184E11" w:rsidRPr="00B91120">
        <w:rPr>
          <w:cs/>
        </w:rPr>
        <w:t>ำ</w:t>
      </w:r>
      <w:r w:rsidR="00184E11" w:rsidRPr="00B91120">
        <w:rPr>
          <w:rFonts w:cs="Times New Roman" w:hint="eastAsia"/>
          <w:lang w:bidi="ar-SA"/>
        </w:rPr>
        <w:t>”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๖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ท่านได้กล่าวอีกว่า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ฉันไม่เคยรักใครมากกว่าท่านฮะซัน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="00184E11" w:rsidRPr="00B91120">
        <w:rPr>
          <w:rFonts w:cs="Times New Roman" w:hint="eastAsia"/>
          <w:lang w:bidi="ar-SA"/>
        </w:rPr>
        <w:t>”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๗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๗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ท่านอะบูบักเราะฮฺ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บินอุบัยดฺ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เมื่อได้ทราบข่าวการเสียชีวิตของท่านอิมาม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เขากล่าวว่า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ให้ประชาชนทั้งหลายหมดไปเพราะการตายของท่าน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จะเป็นความดีงามอย่างมากมายกว่าขอให้อัลลอฮฺทรงเมตตาต่อท่าน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๘</w:t>
      </w:r>
      <w:r w:rsidRPr="00B91120">
        <w:rPr>
          <w:cs/>
        </w:rPr>
        <w:t>)</w:t>
      </w:r>
    </w:p>
    <w:p w:rsidR="00184E11" w:rsidRDefault="00DC0A0E" w:rsidP="00184E11">
      <w:pPr>
        <w:pStyle w:val="libNormal"/>
        <w:rPr>
          <w:rFonts w:hint="cs"/>
        </w:rPr>
      </w:pPr>
      <w:r w:rsidRPr="00B91120">
        <w:rPr>
          <w:rFonts w:hint="cs"/>
          <w:cs/>
        </w:rPr>
        <w:t>๘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ท่านอะบีญะฮีฟะฮฺกล่าวว่า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ฉันเคยเห็นท่านศาสนทูตแห่งอัลลอฮฺ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184E11" w:rsidRPr="00B91120">
        <w:rPr>
          <w:rFonts w:hint="cs"/>
          <w:cs/>
        </w:rPr>
        <w:t>) แล้</w:t>
      </w:r>
      <w:r w:rsidR="00184E11" w:rsidRPr="00B91120">
        <w:rPr>
          <w:cs/>
        </w:rPr>
        <w:t>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ปรากฏว่าท่านอิมามฮะซันเหมือนกับท่านมากที่สุด</w:t>
      </w:r>
      <w:r w:rsidR="00184E11" w:rsidRPr="00B91120">
        <w:rPr>
          <w:rFonts w:cs="Times New Roman" w:hint="eastAsia"/>
          <w:lang w:bidi="ar-SA"/>
        </w:rPr>
        <w:t>”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๙</w:t>
      </w:r>
      <w:r w:rsidRPr="00B91120">
        <w:rPr>
          <w:cs/>
        </w:rPr>
        <w:t>)</w:t>
      </w:r>
    </w:p>
    <w:p w:rsidR="00184E11" w:rsidRDefault="00184E11" w:rsidP="00184E11">
      <w:pPr>
        <w:pStyle w:val="libNormal"/>
        <w:rPr>
          <w:cs/>
        </w:rPr>
      </w:pP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184E11" w:rsidRPr="00184E11" w:rsidRDefault="00184E11" w:rsidP="00184E11">
      <w:pPr>
        <w:pStyle w:val="libNormal"/>
        <w:rPr>
          <w:rFonts w:cs="Cordia New" w:hint="cs"/>
          <w:szCs w:val="40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๙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มุอฺาวิยะฮฺปรึกษากับอะบุล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อัซวัด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อัด</w:t>
      </w:r>
      <w:r w:rsidRPr="00B91120">
        <w:rPr>
          <w:cs/>
        </w:rPr>
        <w:t>-</w:t>
      </w:r>
      <w:r w:rsidRPr="00B91120">
        <w:rPr>
          <w:rFonts w:hint="cs"/>
          <w:cs/>
        </w:rPr>
        <w:t>ดะอูลี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ถึงการโต้ตอบท่านอิมามฮะซัน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แต่อะบุล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อัซวัดได้ห้ามไว้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และกล่าวว่า</w:t>
      </w:r>
    </w:p>
    <w:p w:rsidR="00DC0A0E" w:rsidRDefault="00DC0A0E" w:rsidP="00184E11">
      <w:pPr>
        <w:pStyle w:val="libNormal"/>
        <w:rPr>
          <w:rFonts w:hint="cs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เขาคือคนที่เพียบพร้อม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เชี่ยวชาญในชั้นเชิงต่าง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ของคนอาหรับมากที่สุด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มีความเป็นอยู่ที่มีเกียรติ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มีตระกูลที่ประเสริฐ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ดังนั้นจงอย่าได้กระทำเลย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โอ้ท่านอะมีรุลมุมินีน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๑๐</w:t>
      </w:r>
      <w:r w:rsidRPr="00B91120">
        <w:rPr>
          <w:cs/>
        </w:rPr>
        <w:t>)</w:t>
      </w:r>
    </w:p>
    <w:p w:rsidR="00184E11" w:rsidRPr="00B91120" w:rsidRDefault="00184E11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๕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อิชตีอฺาบ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ภาคผนวกของหนังสืออัล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อิศอบะฮฺ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๓๗๖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๖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นูรุล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อับศ็อร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๑๗๑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๗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มะฏอลิบุซ</w:t>
      </w:r>
      <w:r w:rsidRPr="00B91120">
        <w:rPr>
          <w:cs/>
        </w:rPr>
        <w:t>-</w:t>
      </w:r>
      <w:r w:rsidRPr="00B91120">
        <w:rPr>
          <w:rFonts w:hint="cs"/>
          <w:cs/>
        </w:rPr>
        <w:t>ซุอุล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๖๔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๘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ฮะยาตุล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อิมามฮะซัน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๔๓๒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อิศอบะฮฺ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๓๒๙</w:t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๑๐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ท่านอัมรฺ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บินอิซฮาก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คนที่ฉันชอบฟังให้เขาพูดจนไม่อยากให้หยุดเลยนั้นคือ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และฉันไม่เคยได้ยินถ้อยคำอันน่ารังเกียจจากเขา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แม้แต่ครั้งเดียว</w:t>
      </w:r>
      <w:r w:rsidR="00184E11" w:rsidRPr="00B91120">
        <w:rPr>
          <w:rFonts w:cs="Times New Roman" w:hint="eastAsia"/>
          <w:lang w:bidi="ar-SA"/>
        </w:rPr>
        <w:t>”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๑๑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บินซุบัยรฺ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ได้กล่าวถึงคนที่มีลักษณะคล้ายท่านศาสดา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มากที่สุดว่า</w:t>
      </w:r>
    </w:p>
    <w:p w:rsidR="00184E11" w:rsidRDefault="00DC0A0E" w:rsidP="00184E11">
      <w:pPr>
        <w:pStyle w:val="libNormal"/>
        <w:rPr>
          <w:rFonts w:hint="cs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ฉันจะบอกพวกท่านว่าใครคือคนที่เหมือนท่านศาสดา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มากที่สุดและเป็นที่รักของท่านมากที่สุด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เขาคือฮะซัน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บุตรของอะลี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ฉันเคยเห็นเขาเข้ามาในขณะที่ท่านกำลังสุญูดอยู่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แล้วขึ้นขี่คอท่าน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ท่านมิได้เอาเขาลงเลยจนกระทั่งเขาลงมาเอง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๑๒</w:t>
      </w:r>
      <w:r w:rsidRPr="00B91120">
        <w:rPr>
          <w:cs/>
        </w:rPr>
        <w:t>)</w:t>
      </w:r>
    </w:p>
    <w:p w:rsidR="00184E11" w:rsidRDefault="00184E11" w:rsidP="00184E11">
      <w:pPr>
        <w:pStyle w:val="libNormal"/>
        <w:rPr>
          <w:rFonts w:hint="cs"/>
        </w:rPr>
      </w:pPr>
    </w:p>
    <w:p w:rsidR="00184E11" w:rsidRDefault="00184E11" w:rsidP="00184E11">
      <w:pPr>
        <w:pStyle w:val="libNormal"/>
        <w:rPr>
          <w:cs/>
        </w:rPr>
      </w:pP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</w:p>
    <w:p w:rsidR="00184E11" w:rsidRDefault="00DC0A0E" w:rsidP="00184E11">
      <w:pPr>
        <w:pStyle w:val="libNormal"/>
        <w:rPr>
          <w:cs/>
        </w:rPr>
      </w:pPr>
      <w:r w:rsidRPr="00B91120">
        <w:rPr>
          <w:rFonts w:hint="cs"/>
          <w:cs/>
        </w:rPr>
        <w:t>๑๒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บัศรี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ได้เขียนจดหมายถึงท่านว่า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พวกท่านคือคนในตระกูลบะนีฮาชิม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เป็นลำนาวาแห่งประชาชาติ</w:t>
      </w:r>
      <w:r w:rsidR="00184E11">
        <w:rPr>
          <w:rFonts w:hint="cs"/>
          <w:cs/>
        </w:rPr>
        <w:t xml:space="preserve"> </w:t>
      </w:r>
      <w:r w:rsidRPr="00B91120">
        <w:rPr>
          <w:rFonts w:hint="cs"/>
          <w:cs/>
        </w:rPr>
        <w:t>เป็นขุมวิชาการอันไพโรจน์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เหมือนเรือนบีนุฮฺ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184E11" w:rsidRPr="00B91120">
        <w:rPr>
          <w:rFonts w:hint="cs"/>
          <w:cs/>
        </w:rPr>
        <w:t>) ที่ผู้ศรัทธาขึ้นขี่และมวลมุสลิมปลอดภั</w:t>
      </w:r>
      <w:r w:rsidR="00184E11" w:rsidRPr="00B91120">
        <w:rPr>
          <w:cs/>
        </w:rPr>
        <w:t>ย</w:t>
      </w:r>
      <w:r w:rsidR="00184E11" w:rsidRPr="00B91120">
        <w:rPr>
          <w:rFonts w:cs="Times New Roman" w:hint="eastAsia"/>
          <w:lang w:bidi="ar-SA"/>
        </w:rPr>
        <w:t>”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๑๓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อะอฺยานุชชีอะฮฺ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กอฟ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>/</w:t>
      </w:r>
      <w:r w:rsidRPr="00B91120">
        <w:rPr>
          <w:rFonts w:hint="cs"/>
          <w:cs/>
        </w:rPr>
        <w:t>๑๐๑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บิฮารุล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อันวารฺ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๙๙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๑๒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อิศอบะฮฺ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๓๒๙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๑๓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ตะฮัฟฟุล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อุกูล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๑๖๖</w:t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ท่านมันศูร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บินร็อยยานกล่าวว่า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ท่านคือคนมีตระกูลที่ประเสริฐที่สุด</w:t>
      </w:r>
      <w:r w:rsidR="00184E11" w:rsidRPr="00B91120">
        <w:rPr>
          <w:rFonts w:cs="Times New Roman" w:hint="eastAsia"/>
          <w:lang w:bidi="ar-SA"/>
        </w:rPr>
        <w:t>”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๑๔</w:t>
      </w:r>
      <w:r w:rsidRPr="00B91120">
        <w:rPr>
          <w:cs/>
        </w:rPr>
        <w:t>)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มุอฺาวิยะฮฺ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บินอะบีซุฟยาน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กล่าวกับคนที่เอนเอียงจาก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ฉันเคยเห็นท่านศาสนทูตแห่งอัลลอฮฺ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ป้อนอาหารให้เขา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ด้วยลิ้นของท่าน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จะไม่ลงโทษลิ้นและริมฝีปากใดที่ท่านศาสนทูต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ได้ใช้ลิ้นของท่านป้อนอาหารให้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๑๕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บินซีรีนกล่าวว่า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บางครั้งท่านฮะซัน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บินอฺะลีเคยให้รางวัลกับชายคนหนึ่งมากถึง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๑๐๐</w:t>
      </w:r>
      <w:r w:rsidRPr="00B91120">
        <w:rPr>
          <w:rFonts w:cs="Times New Roman"/>
          <w:lang w:bidi="ar-SA"/>
        </w:rPr>
        <w:t>,</w:t>
      </w:r>
      <w:r w:rsidRPr="00B91120">
        <w:rPr>
          <w:rFonts w:hint="cs"/>
          <w:cs/>
        </w:rPr>
        <w:t>๐๐๐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ดิรฮัม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๑๖</w:t>
      </w:r>
      <w:r w:rsidRPr="00B91120">
        <w:rPr>
          <w:cs/>
        </w:rPr>
        <w:t>)</w:t>
      </w:r>
    </w:p>
    <w:p w:rsidR="00184E11" w:rsidRDefault="00DC0A0E" w:rsidP="00184E11">
      <w:pPr>
        <w:pStyle w:val="libNormal"/>
        <w:rPr>
          <w:cs/>
        </w:rPr>
      </w:pPr>
      <w:r w:rsidRPr="00B91120">
        <w:rPr>
          <w:rFonts w:hint="cs"/>
          <w:cs/>
        </w:rPr>
        <w:t>๑๖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ท่านวาศิล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บินอฺะฏออฺกล่าวว่า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>บินอ</w:t>
      </w:r>
      <w:r w:rsidR="00184E11">
        <w:rPr>
          <w:rFonts w:hint="cs"/>
          <w:cs/>
        </w:rPr>
        <w:t>ะ</w:t>
      </w:r>
      <w:r w:rsidR="00184E11" w:rsidRPr="00B91120">
        <w:rPr>
          <w:rFonts w:hint="cs"/>
          <w:cs/>
        </w:rPr>
        <w:t xml:space="preserve">ลี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มีเครื่องหมายของอัมบิยาอ์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และมีราศีของกษัตริย์อยู่ในตัว</w:t>
      </w:r>
      <w:r w:rsidR="00184E11" w:rsidRPr="00B91120">
        <w:rPr>
          <w:rFonts w:cs="Times New Roman" w:hint="eastAsia"/>
          <w:lang w:bidi="ar-SA"/>
        </w:rPr>
        <w:t>”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๑๗</w:t>
      </w:r>
      <w:r w:rsidRPr="00B91120">
        <w:rPr>
          <w:cs/>
        </w:rPr>
        <w:t>)</w:t>
      </w: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๑๗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เมื่อมุอาวิยะฮฺทราบข่าวเกี่ยวกับการวายชนม์ของอิมามฮะซัน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เขาได้กล่าว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ตักบีร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ถวายความเกรียงไกรแก่อัลลอฮฺ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ขึ้นในคฤหาสน์อันรโหฐานของเขา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ครั้นแล้วบรรดาผู้คนที่อยู่ในคฤหาสน์ก็พากันตักบีรตามเขาเป็นการใหญ่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ต่อจากนั้นประชาชนที่อยู่ในมัสญิดใกล้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ก็พากัน</w:t>
      </w:r>
    </w:p>
    <w:p w:rsidR="00DC0A0E" w:rsidRDefault="00DC0A0E" w:rsidP="00184E11">
      <w:pPr>
        <w:pStyle w:val="libNormal"/>
        <w:ind w:firstLine="0"/>
        <w:rPr>
          <w:rFonts w:hint="cs"/>
        </w:rPr>
      </w:pPr>
      <w:r w:rsidRPr="00B91120">
        <w:rPr>
          <w:rFonts w:hint="cs"/>
          <w:cs/>
        </w:rPr>
        <w:t>ตักบีรตามพวกเขาที่อยู่ในคฤหาสน์ไปด้วย</w:t>
      </w:r>
    </w:p>
    <w:p w:rsidR="00184E11" w:rsidRPr="00B91120" w:rsidRDefault="00184E11" w:rsidP="00184E11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๑๔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มะนากิบ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๑๗๐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๑๕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บินอฺะลี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ของกามิล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ชุลัยมาน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๑๗๕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๑๖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บินอฺะลี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ของอับดุล</w:t>
      </w:r>
      <w:r w:rsidRPr="00B91120">
        <w:rPr>
          <w:cs/>
        </w:rPr>
        <w:t>-</w:t>
      </w:r>
      <w:r w:rsidRPr="00B91120">
        <w:rPr>
          <w:rFonts w:hint="cs"/>
          <w:cs/>
        </w:rPr>
        <w:t>กอดิร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อะฮฺมัต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ยูซุฟ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๕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๑๗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มะนากิบ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๑๗๐</w:t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นางฟาคิตะฮฺ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บินติกอรีเซาะฮฺ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บินอัมรฺ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บินเนาฟัล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บินอับดุลมะนาฟ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ได้ออกมาดูที่กรอบหน้าต่างของนาง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แล้วถามมุอาวิยะฮฺว่า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ข้าแต่ท่านอะมีรุลมุมีนีน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ขอให้อัลลอฮฺทรงคุ้มครองท่านเถิด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มีข่าวอะไรที่ทำให้ท่านปลื้มใจกันหรือ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มุอาวิยะฮฺตอบว่า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ข่าวการตายของฮะซัน</w:t>
      </w:r>
      <w:r w:rsidRPr="00B91120">
        <w:rPr>
          <w:rFonts w:cs="Times New Roman" w:hint="eastAsia"/>
          <w:lang w:bidi="ar-SA"/>
        </w:rPr>
        <w:t>…</w:t>
      </w:r>
      <w:r w:rsidRPr="00B91120">
        <w:rPr>
          <w:rFonts w:cs="Times New Roman"/>
          <w:lang w:bidi="ar-SA"/>
        </w:rPr>
        <w:t>.”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นางกล่าวว่า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อินนา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ลิลลา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วะอินนา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อิลัยฮิ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รอญิอูน</w:t>
      </w:r>
      <w:r w:rsidRPr="00B91120">
        <w:rPr>
          <w:cs/>
        </w:rPr>
        <w:t>(</w:t>
      </w:r>
      <w:r w:rsidRPr="00B91120">
        <w:rPr>
          <w:rFonts w:hint="cs"/>
          <w:cs/>
        </w:rPr>
        <w:t>แท้จริงเราเป็นสิทธิของอัลลอฮฺ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และแท้จริงต้องกลับคืนสู่พระองค์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แล้วนางก็ร้องไห้พลางกล่าวว่า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นายของมวลมุสลิมและบุตรของธิดาของท่านศาสนทูตแห่งอัลลอฮฺ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184E11" w:rsidRPr="00B91120">
        <w:rPr>
          <w:rFonts w:hint="cs"/>
          <w:cs/>
        </w:rPr>
        <w:t>) วายชนม์เสียแล้</w:t>
      </w:r>
      <w:r w:rsidR="00184E11" w:rsidRPr="00B91120">
        <w:rPr>
          <w:cs/>
        </w:rPr>
        <w:t>ว</w:t>
      </w:r>
      <w:r w:rsidRPr="00B91120">
        <w:rPr>
          <w:rFonts w:cs="Times New Roman" w:hint="eastAsia"/>
          <w:lang w:bidi="ar-SA"/>
        </w:rPr>
        <w:t>”</w:t>
      </w:r>
    </w:p>
    <w:p w:rsidR="00184E11" w:rsidRDefault="00DC0A0E" w:rsidP="00184E11">
      <w:pPr>
        <w:pStyle w:val="libNormal"/>
        <w:rPr>
          <w:rFonts w:hint="cs"/>
        </w:rPr>
      </w:pPr>
      <w:r w:rsidRPr="00B91120">
        <w:rPr>
          <w:rFonts w:hint="cs"/>
          <w:cs/>
        </w:rPr>
        <w:t>มุอาวิยะฮฺกล่าวว่า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ขอสาบานด้วยพระนามของอัลลอฮฺที่เจ้าทำไปน่ะดีแล้ว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เพราะเขานั้นเหมาะสมที่เจ้าจะต้องร้องไห้ให้แก่การจากไปของเขา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๑๘</w:t>
      </w:r>
      <w:r w:rsidRPr="00B91120">
        <w:rPr>
          <w:cs/>
        </w:rPr>
        <w:t>)</w:t>
      </w:r>
    </w:p>
    <w:p w:rsidR="00184E11" w:rsidRDefault="00184E11" w:rsidP="00184E11">
      <w:pPr>
        <w:pStyle w:val="libNormal"/>
        <w:rPr>
          <w:cs/>
        </w:rPr>
      </w:pP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๑๘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บินอิซฮาก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เคยกล่าวไว้ว่า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หลังจากที่ท่านศาสนทูตแห่งอัลลอฮฺ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184E11" w:rsidRPr="00B91120">
        <w:rPr>
          <w:rFonts w:hint="cs"/>
          <w:cs/>
        </w:rPr>
        <w:t>) ได้สิ้</w:t>
      </w:r>
      <w:r w:rsidR="00184E11" w:rsidRPr="00B91120">
        <w:rPr>
          <w:cs/>
        </w:rPr>
        <w:t>น</w:t>
      </w:r>
      <w:r w:rsidRPr="00B91120">
        <w:rPr>
          <w:rFonts w:hint="cs"/>
          <w:cs/>
        </w:rPr>
        <w:t>ไปแล้ว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ไม่เคยมีใครสักคนที่มีบารมีถึงระดับที่ท่านฮะซัน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มี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ปรากฏว่าท่านอิมามอะลี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ยังเปิดทาง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ที่ประตูบ้านของท่านให้แก่เขา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ถ้าเขาออกไปในตอนที่ท่านนั่ง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ท่านจะต้องหลีกทางให้แก่</w:t>
      </w:r>
    </w:p>
    <w:p w:rsidR="00DC0A0E" w:rsidRPr="00B91120" w:rsidRDefault="00DC0A0E" w:rsidP="00184E11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ยามใดที่เขาเดินผ่านผู้คนที่อัลลอฮฺ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สร้างมา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คนทั้งหลายต้องยกย่องให้การต้อนรับเขา</w:t>
      </w:r>
      <w:r w:rsidR="00184E11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กล่าวคือ</w:t>
      </w:r>
      <w:r w:rsidR="00184E11">
        <w:rPr>
          <w:rFonts w:hint="cs"/>
          <w:cs/>
        </w:rPr>
        <w:t xml:space="preserve"> </w:t>
      </w:r>
      <w:r w:rsidRPr="00B91120">
        <w:rPr>
          <w:rFonts w:hint="cs"/>
          <w:cs/>
        </w:rPr>
        <w:t>เมื่อใครรู้ก็จะลุกขึ้นยืน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เมื่อเขาเดินผ่านประชาชนเพื่อเข้าบ้านของเขา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แน่นอนที่สุดฉันเคยเห็นเขากำลังเดินอยู่ในเส้นทางที่จะไปมักกะฮฺ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ไม่เคยมีใครเลยที่เห็นเขาแล้วจะไม่ลงมาจากพาหนะ</w:t>
      </w:r>
    </w:p>
    <w:p w:rsidR="00DC0A0E" w:rsidRDefault="00DC0A0E" w:rsidP="00184E11">
      <w:pPr>
        <w:pStyle w:val="libNormal"/>
        <w:ind w:firstLine="0"/>
        <w:rPr>
          <w:rFonts w:hint="cs"/>
        </w:rPr>
      </w:pPr>
      <w:r w:rsidRPr="00B91120">
        <w:rPr>
          <w:rFonts w:hint="cs"/>
          <w:cs/>
        </w:rPr>
        <w:t>แล้วเดินตาม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ฉันเคยเห็นแม้กระทั่งซะอัด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บินอะบีวักก็อศยังต้องเดินตาม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๑๙</w:t>
      </w:r>
      <w:r w:rsidRPr="00B91120">
        <w:rPr>
          <w:cs/>
        </w:rPr>
        <w:t>)</w:t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๑๘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มุเราวิญุซ</w:t>
      </w:r>
      <w:r w:rsidRPr="00B91120">
        <w:rPr>
          <w:cs/>
        </w:rPr>
        <w:t>-</w:t>
      </w:r>
      <w:r w:rsidRPr="00B91120">
        <w:rPr>
          <w:rFonts w:hint="cs"/>
          <w:cs/>
        </w:rPr>
        <w:t>ซฺะฮับ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๘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๑๙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อัน</w:t>
      </w:r>
      <w:r w:rsidRPr="00B91120">
        <w:rPr>
          <w:cs/>
        </w:rPr>
        <w:t>-</w:t>
      </w:r>
      <w:r w:rsidRPr="00B91120">
        <w:rPr>
          <w:rFonts w:hint="cs"/>
          <w:cs/>
        </w:rPr>
        <w:t>มะนากิบ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๑๔๘</w:t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๑๙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บินฏ็อลฮะฮฺ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อัช</w:t>
      </w:r>
      <w:r w:rsidRPr="00B91120">
        <w:rPr>
          <w:cs/>
        </w:rPr>
        <w:t>-</w:t>
      </w:r>
      <w:r w:rsidRPr="00B91120">
        <w:rPr>
          <w:rFonts w:hint="cs"/>
          <w:cs/>
        </w:rPr>
        <w:t>ชาฟิอีย์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อัลลอฮฺคือผู้ทรงประทานให้แก่เขาซึ่งธรรมชาติแห่งความรู้แจ้ง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ที่สามารถชี้แนะแนวท</w:t>
      </w:r>
      <w:r w:rsidR="00184E11">
        <w:rPr>
          <w:rFonts w:hint="cs"/>
          <w:cs/>
        </w:rPr>
        <w:t>างอันเป็นไปตามเจตนารมณ์ของพระองค์</w:t>
      </w:r>
      <w:r w:rsidRPr="00B91120">
        <w:rPr>
          <w:rFonts w:hint="cs"/>
          <w:cs/>
        </w:rPr>
        <w:t>ทรงประทานให้แก่เขาซึ่งทัศนคติที่ถูกต้องแม่นยำอย่างสอดคล้องกับหลักการของศาสนา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ทรงประทาน</w:t>
      </w:r>
    </w:p>
    <w:p w:rsidR="00DC0A0E" w:rsidRPr="00B91120" w:rsidRDefault="00DC0A0E" w:rsidP="00184E11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บุคลิกภาพอันเพียบพร้อมไปด้วยจริยธรรมตามลักษณะแห่งความรู้ของพระองค์ให้แก่เขา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๒๐</w:t>
      </w:r>
      <w:r w:rsidRPr="00B91120">
        <w:rPr>
          <w:cs/>
        </w:rPr>
        <w:t>)</w:t>
      </w:r>
    </w:p>
    <w:p w:rsidR="00184E11" w:rsidRDefault="00DC0A0E" w:rsidP="00184E11">
      <w:pPr>
        <w:pStyle w:val="libNormal"/>
        <w:rPr>
          <w:cs/>
        </w:rPr>
      </w:pPr>
      <w:r w:rsidRPr="00B91120">
        <w:rPr>
          <w:rFonts w:hint="cs"/>
          <w:cs/>
        </w:rPr>
        <w:t>๒๐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ท่านชัมซุดดีน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ยูซุฟ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กอซาฆอลี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ฮะนะฟีย์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หลานของอิบนุ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เญาซี</w:t>
      </w:r>
      <w:r w:rsidRPr="00B91120">
        <w:rPr>
          <w:cs/>
        </w:rPr>
        <w:t>)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ท่านอิมามฮะซัน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คือหนึ่งในบรรดาผู้ทรงคุณธรรมระดับสูง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ท่านมีปัญญาอันเจิดจ้า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ทรงรักท่านอย่างยิ่งเลยทีเดียว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๒๑</w:t>
      </w:r>
      <w:r w:rsidRPr="00B91120">
        <w:rPr>
          <w:cs/>
        </w:rPr>
        <w:t>)</w:t>
      </w: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๒๑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ท่านชัยคุลอิสลาม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ชะฮาบุดดีน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บินอัลฮะญัร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บินอะบีฏอลิบ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บินอับดุลมุฏฏอลิบ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บินฮาชิม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</w:t>
      </w:r>
      <w:r w:rsidRPr="00B91120">
        <w:rPr>
          <w:cs/>
        </w:rPr>
        <w:t>-</w:t>
      </w:r>
      <w:r w:rsidRPr="00B91120">
        <w:rPr>
          <w:rFonts w:hint="cs"/>
          <w:cs/>
        </w:rPr>
        <w:t>มะนาฟอัล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ฮาชีมี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เป็นผู้สืบตระกูลของท่านศาสนทูตแห่งอัลลอฮฺ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เป็นมิ่งขวัญของท่านอะมีรุลมุมินีน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ท่านมีนามว่า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อะยูมุฮัมมัด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 xml:space="preserve"> </w:t>
      </w:r>
      <w:r w:rsidRPr="00B91120">
        <w:rPr>
          <w:rFonts w:hint="cs"/>
          <w:cs/>
        </w:rPr>
        <w:t>ถือกำเนิดใน</w:t>
      </w:r>
    </w:p>
    <w:p w:rsidR="00DC0A0E" w:rsidRPr="00B91120" w:rsidRDefault="00DC0A0E" w:rsidP="00184E11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วันที่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๑๕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ของเดือนรอมฎอน</w:t>
      </w:r>
      <w:r w:rsidRPr="00B91120">
        <w:rPr>
          <w:rFonts w:cs="Times New Roman" w:hint="eastAsia"/>
          <w:lang w:bidi="ar-SA"/>
        </w:rPr>
        <w:t>……</w:t>
      </w:r>
      <w:r w:rsidRPr="00B91120">
        <w:rPr>
          <w:rFonts w:cs="Times New Roman"/>
          <w:lang w:bidi="ar-SA"/>
        </w:rPr>
        <w:t>.”(</w:t>
      </w:r>
      <w:r w:rsidRPr="00B91120">
        <w:rPr>
          <w:rFonts w:hint="cs"/>
          <w:cs/>
        </w:rPr>
        <w:t>๒๒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๒๒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ฮาฟิซ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มุฮัดดิษ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ยูซุฟ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บินอับดุลบัร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กุรฏบีย์</w:t>
      </w:r>
      <w:r w:rsidR="00184E11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มาลิกีย์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ท่านอิมามฮะซัน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ขออัลลอฮฺทรงเมตตาท่าน</w:t>
      </w:r>
      <w:r w:rsidR="00184E11" w:rsidRPr="00B91120">
        <w:rPr>
          <w:rFonts w:hint="cs"/>
          <w:cs/>
        </w:rPr>
        <w:t>) คือ</w:t>
      </w:r>
      <w:r w:rsidR="00184E11">
        <w:rPr>
          <w:rFonts w:hint="cs"/>
          <w:cs/>
        </w:rPr>
        <w:t xml:space="preserve"> </w:t>
      </w:r>
      <w:r w:rsidR="00184E11" w:rsidRPr="00B91120">
        <w:rPr>
          <w:rFonts w:hint="cs"/>
          <w:cs/>
        </w:rPr>
        <w:t>คนมีความโอบอ้อมอาร</w:t>
      </w:r>
      <w:r w:rsidR="00184E11" w:rsidRPr="00B91120">
        <w:rPr>
          <w:cs/>
        </w:rPr>
        <w:t>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มีความถ่อมตน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และมีเกียรติคุณยิ่ง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ความถ่อมตัวของท่านก็ดี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เกียรติคุณของท่านก็ดีนำท่านให้ละทิ้ง</w:t>
      </w:r>
    </w:p>
    <w:p w:rsidR="00DC0A0E" w:rsidRDefault="00DC0A0E" w:rsidP="00184E11">
      <w:pPr>
        <w:pStyle w:val="libNormal"/>
        <w:ind w:firstLine="0"/>
        <w:rPr>
          <w:rFonts w:hint="cs"/>
        </w:rPr>
      </w:pPr>
      <w:r w:rsidRPr="00B91120">
        <w:rPr>
          <w:rFonts w:hint="cs"/>
          <w:cs/>
        </w:rPr>
        <w:t>การแสวงหาความสุขทางโลก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เพราะพลังแห่งการแสวงหาสิ่งที่มีอยู่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ณ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อัลลอฮฺ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๒๓</w:t>
      </w:r>
      <w:r w:rsidRPr="00B91120">
        <w:rPr>
          <w:cs/>
        </w:rPr>
        <w:t>)</w:t>
      </w:r>
    </w:p>
    <w:p w:rsidR="00184E11" w:rsidRPr="00B91120" w:rsidRDefault="00184E11" w:rsidP="00184E11">
      <w:pPr>
        <w:pStyle w:val="libNormal"/>
        <w:ind w:firstLine="0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๒๐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มะฏอลิบุซ</w:t>
      </w:r>
      <w:r w:rsidRPr="00B91120">
        <w:rPr>
          <w:cs/>
        </w:rPr>
        <w:t>-</w:t>
      </w:r>
      <w:r w:rsidRPr="00B91120">
        <w:rPr>
          <w:rFonts w:hint="cs"/>
          <w:cs/>
        </w:rPr>
        <w:t>ซุอูล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๖๕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๒๑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ตัซกิเราะตุล</w:t>
      </w:r>
      <w:r w:rsidRPr="00B91120">
        <w:rPr>
          <w:cs/>
        </w:rPr>
        <w:t>-</w:t>
      </w:r>
      <w:r w:rsidRPr="00B91120">
        <w:rPr>
          <w:rFonts w:hint="cs"/>
          <w:cs/>
        </w:rPr>
        <w:t>ค่อวาศ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๑๑๑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๒๒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อิศอบะฮฺ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๓๒๘</w:t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184E11" w:rsidRDefault="00DC0A0E" w:rsidP="00184E11">
      <w:pPr>
        <w:pStyle w:val="libNormal"/>
        <w:rPr>
          <w:rFonts w:hint="cs"/>
        </w:rPr>
      </w:pPr>
      <w:r w:rsidRPr="00B91120">
        <w:rPr>
          <w:rFonts w:hint="cs"/>
          <w:cs/>
        </w:rPr>
        <w:t>๒๓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ฮาฟิซ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อิมาดุดดีน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อะบุลฟิดาอฺ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อิศมาอีล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บินอุมัร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อิบนุกะษีร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ได้กล่าวถึงเรื่องราวเมื่อตอนที่ชาวกูฟะฮฺให้สัตยาบันต่อท่านอิมามฮะซัน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>)</w:t>
      </w:r>
      <w:r w:rsidRPr="00B91120">
        <w:rPr>
          <w:rFonts w:hint="cs"/>
          <w:cs/>
        </w:rPr>
        <w:t>ว่า</w:t>
      </w:r>
    </w:p>
    <w:p w:rsidR="00184E11" w:rsidRDefault="00184E11" w:rsidP="00184E11">
      <w:pPr>
        <w:pStyle w:val="libNormal"/>
        <w:rPr>
          <w:rFonts w:hint="cs"/>
        </w:rPr>
      </w:pPr>
    </w:p>
    <w:p w:rsidR="00184E11" w:rsidRDefault="00184E11" w:rsidP="00184E11">
      <w:pPr>
        <w:pStyle w:val="libNormal"/>
        <w:rPr>
          <w:rFonts w:hint="cs"/>
        </w:rPr>
      </w:pPr>
    </w:p>
    <w:p w:rsidR="00184E11" w:rsidRDefault="00184E11" w:rsidP="00184E11">
      <w:pPr>
        <w:pStyle w:val="libNormal"/>
        <w:rPr>
          <w:rFonts w:hint="cs"/>
        </w:rPr>
      </w:pPr>
    </w:p>
    <w:p w:rsidR="00184E11" w:rsidRDefault="00184E11" w:rsidP="00184E11">
      <w:pPr>
        <w:pStyle w:val="libNormal"/>
        <w:rPr>
          <w:rFonts w:hint="cs"/>
        </w:rPr>
      </w:pPr>
    </w:p>
    <w:p w:rsidR="00184E11" w:rsidRDefault="00184E11" w:rsidP="00184E11">
      <w:pPr>
        <w:pStyle w:val="libNormal"/>
        <w:rPr>
          <w:cs/>
        </w:rPr>
      </w:pP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ถ้าหากพวกเขารู้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แน่นอนที่สุด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เท่ากับพวกเขาได้ให้เกียรติกับสิ่งที่อัลลอฮฺ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ซ</w:t>
      </w:r>
      <w:r w:rsidRPr="00B91120">
        <w:rPr>
          <w:cs/>
        </w:rPr>
        <w:t>.</w:t>
      </w:r>
      <w:r w:rsidRPr="00B91120">
        <w:rPr>
          <w:rFonts w:hint="cs"/>
          <w:cs/>
        </w:rPr>
        <w:t>บ</w:t>
      </w:r>
      <w:r w:rsidRPr="00B91120">
        <w:rPr>
          <w:cs/>
        </w:rPr>
        <w:t>.)</w:t>
      </w:r>
      <w:r w:rsidRPr="00B91120">
        <w:rPr>
          <w:rFonts w:hint="cs"/>
          <w:cs/>
        </w:rPr>
        <w:t>ได้ประทานให้แก่พวกเขา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อันเนื่องมาแต่การที่พวกเขาได้ให้สัตยาบันแก่บุตรของธิดาแห่งท่านศาสนทูตของอัลลอฮฺ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ผู้เป็นหัวหน้าของมวลมุสลิม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เป็นหนึ่งในบรรดานักปราชญ์ระดับศอฮาบะฮฺ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นี่คือ</w:t>
      </w:r>
    </w:p>
    <w:p w:rsidR="00184E11" w:rsidRDefault="00DC0A0E" w:rsidP="00184E11">
      <w:pPr>
        <w:pStyle w:val="libNormal"/>
        <w:ind w:firstLine="0"/>
        <w:rPr>
          <w:cs/>
        </w:rPr>
      </w:pPr>
      <w:r w:rsidRPr="00B91120">
        <w:rPr>
          <w:rFonts w:hint="cs"/>
          <w:cs/>
        </w:rPr>
        <w:t>หลักฐานประการหนึ่งที่แสดงว่า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ท่านคือหนึ่งในจำนวนคอลีฟะฮฺ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อัร</w:t>
      </w:r>
      <w:r w:rsidRPr="00B91120">
        <w:rPr>
          <w:cs/>
        </w:rPr>
        <w:t>-</w:t>
      </w:r>
      <w:r w:rsidRPr="00B91120">
        <w:rPr>
          <w:rFonts w:hint="cs"/>
          <w:cs/>
        </w:rPr>
        <w:t>รอชิตีน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๒๔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ind w:firstLine="0"/>
        <w:rPr>
          <w:rFonts w:cs="Times New Roman"/>
          <w:lang w:bidi="ar-SA"/>
        </w:rPr>
      </w:pPr>
    </w:p>
    <w:p w:rsidR="00DC0A0E" w:rsidRDefault="00DC0A0E" w:rsidP="00184E11">
      <w:pPr>
        <w:pStyle w:val="libNormal"/>
        <w:rPr>
          <w:rFonts w:hint="cs"/>
        </w:rPr>
      </w:pPr>
      <w:r w:rsidRPr="00B91120">
        <w:rPr>
          <w:rFonts w:hint="cs"/>
          <w:cs/>
        </w:rPr>
        <w:t>๒๔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ท่านอิซซุดดีน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อะบุลฮะซัน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อะลี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อิบนุ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อะษีร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="00184E11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บินอะบีฏอลิบ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บินอับดุลมุฏฏอลิบ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บินฮาชิม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บินอับดุลมะนาฟ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อัลกุรอยช์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ฮาชีมี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ท่านอะบูมุฮัมมัด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ผู้สืบตระกูลของท่านศาสดา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มารดาของท่านคือ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ท่านหญิงฟาฏิมะฮฺ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>บุตรีอง</w:t>
      </w:r>
      <w:r w:rsidR="00184E11">
        <w:rPr>
          <w:rFonts w:hint="cs"/>
          <w:cs/>
        </w:rPr>
        <w:t>ค์</w:t>
      </w:r>
      <w:r w:rsidR="00184E11" w:rsidRPr="00B91120">
        <w:rPr>
          <w:rFonts w:hint="cs"/>
          <w:cs/>
        </w:rPr>
        <w:t xml:space="preserve">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ประมุขของเหล่าสตรีแห่งสากลโลก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ประมุขของบุรุษหนุ่มชาวสวรรค์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เป็นมิ่งขวัญของท่านศาสนทูตแห่งอัลลอฮฺ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เป็นคนที่คล้ายคลึงกับท่านมากที่สุด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ท่านทำการเชือดสัตว์เป็นพลีเนื่องในวาระครบรอบ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ในการเกิดของท่าน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ท่านได้โกนผมให้และบริจาคทาน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เงินในอัตราน้ำหนักเท่าเส้นผมของท่าน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และเป็นหนึ่งในห้าของบุคคลแห่งผ้าคลุม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๒๕</w:t>
      </w:r>
      <w:r w:rsidRPr="00B91120">
        <w:rPr>
          <w:cs/>
        </w:rPr>
        <w:t>)</w:t>
      </w:r>
    </w:p>
    <w:p w:rsidR="00184E11" w:rsidRPr="00B91120" w:rsidRDefault="00184E11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๒๓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อิซตีอาบ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ภาคผนวกหนังสืออัล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อิศอบะฮฺ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๓๗๐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๒๔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บิดายะฮฺ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วันนิฮายะฮฺ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๘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๑๖</w:t>
      </w:r>
    </w:p>
    <w:p w:rsidR="00184E11" w:rsidRDefault="00184E11" w:rsidP="00DC0A0E">
      <w:pPr>
        <w:pStyle w:val="libNormal"/>
        <w:rPr>
          <w:rFonts w:hint="cs"/>
        </w:rPr>
      </w:pPr>
    </w:p>
    <w:p w:rsidR="00184E11" w:rsidRDefault="00184E11" w:rsidP="00DC0A0E">
      <w:pPr>
        <w:pStyle w:val="libNormal"/>
        <w:rPr>
          <w:rFonts w:hint="cs"/>
        </w:rPr>
      </w:pP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๒๕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ฮาฟิซ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ญะมาลุดดีน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อัซ</w:t>
      </w:r>
      <w:r w:rsidRPr="00B91120">
        <w:rPr>
          <w:cs/>
        </w:rPr>
        <w:t>-</w:t>
      </w:r>
      <w:r w:rsidRPr="00B91120">
        <w:rPr>
          <w:rFonts w:hint="cs"/>
          <w:cs/>
        </w:rPr>
        <w:t>ซะยูฏี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>บิน</w:t>
      </w:r>
      <w:r w:rsidR="00184E11">
        <w:rPr>
          <w:rFonts w:hint="cs"/>
          <w:cs/>
        </w:rPr>
        <w:t xml:space="preserve"> </w:t>
      </w:r>
      <w:r w:rsidR="00184E11" w:rsidRPr="00B91120">
        <w:rPr>
          <w:rFonts w:hint="cs"/>
          <w:cs/>
        </w:rPr>
        <w:t xml:space="preserve">อะบีฏอลิบ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ขอให้อัลลอฮฺทรงมีความปิติชื่นชมต่อท่าน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คือท่านอะบูมุฮัมมัด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ผู้สืบตระกูลของท่านศาสนทูตแห่งอัลลอฮฺ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และเป็นมิ่งขวัญของท่าน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เป็นค่อลีฟะฮฺคนสุดท้ายของท่านตามที่บัญญัติไว้</w:t>
      </w:r>
      <w:r w:rsidRPr="00B91120">
        <w:rPr>
          <w:rFonts w:cs="Times New Roman" w:hint="eastAsia"/>
          <w:lang w:bidi="ar-SA"/>
        </w:rPr>
        <w:t>”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๒๖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๒๖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ท่านชัมซุดดีน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บินฏูลูน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อันดับสองในหมู่พวกเขาคือ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ท่านฮะซันบินอะลี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บินอะลีฏอลิบ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กุร็อยชี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ฮาชีมี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มะดะนี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คือ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อะบูมุฮัมมัด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ผู้สืบตระกูลของท่านศาสนทูตแห่งอัลลอฮฺ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และเป็นมิ่งขวัญของท่าน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เป็นบุตรของท่านฟาฏิมะฮฺ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 xml:space="preserve">บุตรีของท่านศาสนทูตแห่งอัลลอฮฺ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นางผู้เป็นประมุขของเหล่าสตรีในสากลโลก</w:t>
      </w:r>
      <w:r w:rsidRPr="00B91120">
        <w:rPr>
          <w:cs/>
        </w:rPr>
        <w:t xml:space="preserve"> (</w:t>
      </w:r>
      <w:r w:rsidRPr="00B91120">
        <w:rPr>
          <w:rFonts w:hint="cs"/>
          <w:cs/>
        </w:rPr>
        <w:t>ขอให้อัลลอฮฺทรงประทานความปิติชื่นชมแก่ท่าน</w:t>
      </w:r>
      <w:r w:rsidRPr="00B91120">
        <w:rPr>
          <w:cs/>
        </w:rPr>
        <w:t>)</w:t>
      </w:r>
      <w:r w:rsidRPr="00B91120">
        <w:rPr>
          <w:rFonts w:cs="Times New Roman"/>
          <w:lang w:bidi="ar-SA"/>
        </w:rPr>
        <w:t>”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และได้กล่าวอีกว่า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A42FBA" w:rsidRPr="00B91120">
        <w:rPr>
          <w:rFonts w:hint="cs"/>
          <w:cs/>
        </w:rPr>
        <w:t xml:space="preserve">ปรากฏว่าท่านอิมามฮะซัน </w:t>
      </w:r>
      <w:r w:rsidR="00A42FBA"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</w:t>
      </w:r>
      <w:r w:rsidR="00A42FBA" w:rsidRPr="00B91120">
        <w:rPr>
          <w:rFonts w:hint="cs"/>
          <w:cs/>
        </w:rPr>
        <w:t xml:space="preserve">) </w:t>
      </w:r>
      <w:r w:rsidR="00184E11" w:rsidRPr="00B91120">
        <w:rPr>
          <w:rFonts w:hint="cs"/>
          <w:cs/>
        </w:rPr>
        <w:t>นั้นมีความละม้ายคล้ายคลึงท่า</w:t>
      </w:r>
      <w:r w:rsidR="00184E11">
        <w:rPr>
          <w:rFonts w:hint="cs"/>
          <w:cs/>
        </w:rPr>
        <w:t>น</w:t>
      </w:r>
      <w:r w:rsidR="00184E11" w:rsidRPr="00B91120">
        <w:rPr>
          <w:rFonts w:hint="cs"/>
          <w:cs/>
        </w:rPr>
        <w:t xml:space="preserve">ศาสดา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มากที่สุด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ท่านศาสดา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จึงเอานามของท่านมาตั้งเป็นชื่อของท่านฮะซัน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 xml:space="preserve">.) </w:t>
      </w:r>
      <w:r w:rsidRPr="00B91120">
        <w:rPr>
          <w:rFonts w:hint="cs"/>
          <w:cs/>
        </w:rPr>
        <w:t>ท่านศาสดา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ศ</w:t>
      </w:r>
      <w:r w:rsidR="00A42FBA" w:rsidRPr="00B91120">
        <w:rPr>
          <w:rFonts w:hint="cs"/>
          <w:cs/>
        </w:rPr>
        <w:t xml:space="preserve">) ได้ตั้งชื่อนี้ให้แก่ท่านอิมามฮะซัน </w:t>
      </w:r>
      <w:r w:rsidR="00A42FBA"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</w:t>
      </w:r>
      <w:r w:rsidR="00A42FBA" w:rsidRPr="00B91120">
        <w:rPr>
          <w:rFonts w:hint="cs"/>
          <w:cs/>
        </w:rPr>
        <w:t>) และได้ทำการเชือดสัตว์เป็นพลีในวาระวันเกิดครบรอ</w:t>
      </w:r>
      <w:r w:rsidR="00A42FBA" w:rsidRPr="00B91120">
        <w:rPr>
          <w:cs/>
        </w:rPr>
        <w:t>บ</w:t>
      </w:r>
    </w:p>
    <w:p w:rsidR="00DC0A0E" w:rsidRDefault="00DC0A0E" w:rsidP="00184E11">
      <w:pPr>
        <w:pStyle w:val="libNormal"/>
        <w:rPr>
          <w:rFonts w:hint="cs"/>
        </w:rPr>
      </w:pPr>
      <w:r w:rsidRPr="00B91120">
        <w:rPr>
          <w:rFonts w:hint="cs"/>
          <w:cs/>
        </w:rPr>
        <w:t>๗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วัน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ท่านโกนศีรษะให้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และสั่งให้นำเงินเท่ากับอัตราน้ำหนักเส้นผมของท่านฮะซัน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ร</w:t>
      </w:r>
      <w:r w:rsidRPr="00B91120">
        <w:rPr>
          <w:cs/>
        </w:rPr>
        <w:t>.</w:t>
      </w:r>
      <w:r w:rsidRPr="00B91120">
        <w:rPr>
          <w:rFonts w:hint="cs"/>
          <w:cs/>
        </w:rPr>
        <w:t>ฎ</w:t>
      </w:r>
      <w:r w:rsidRPr="00B91120">
        <w:rPr>
          <w:cs/>
        </w:rPr>
        <w:t>.)</w:t>
      </w:r>
      <w:r w:rsidRPr="00B91120">
        <w:rPr>
          <w:rFonts w:hint="cs"/>
          <w:cs/>
        </w:rPr>
        <w:t>บริจาค</w:t>
      </w:r>
      <w:r w:rsidR="00184E11">
        <w:rPr>
          <w:rFonts w:cs="Cordia New" w:hint="cs"/>
          <w:szCs w:val="40"/>
          <w:cs/>
        </w:rPr>
        <w:t xml:space="preserve"> </w:t>
      </w:r>
      <w:r w:rsidRPr="00B91120">
        <w:rPr>
          <w:rFonts w:hint="cs"/>
          <w:cs/>
        </w:rPr>
        <w:t>ท่านคือหนึ่งในจำนวนห้าคนแห่งบุคคลในผ้าคลุม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๒๗</w:t>
      </w:r>
      <w:r w:rsidRPr="00B91120">
        <w:rPr>
          <w:cs/>
        </w:rPr>
        <w:t>)</w:t>
      </w:r>
    </w:p>
    <w:p w:rsidR="00184E11" w:rsidRPr="00B91120" w:rsidRDefault="00184E11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๒๕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อะซะดุล</w:t>
      </w:r>
      <w:r w:rsidRPr="00B91120">
        <w:rPr>
          <w:cs/>
        </w:rPr>
        <w:t>-</w:t>
      </w:r>
      <w:r w:rsidRPr="00B91120">
        <w:rPr>
          <w:rFonts w:hint="cs"/>
          <w:cs/>
        </w:rPr>
        <w:t>ฆอบะฮฺ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๙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๒๖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ตารีคุล</w:t>
      </w:r>
      <w:r w:rsidRPr="00B91120">
        <w:rPr>
          <w:cs/>
        </w:rPr>
        <w:t>-</w:t>
      </w:r>
      <w:r w:rsidRPr="00B91120">
        <w:rPr>
          <w:rFonts w:hint="cs"/>
          <w:cs/>
        </w:rPr>
        <w:t>คุละฟาอ์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๑๘๘</w:t>
      </w:r>
    </w:p>
    <w:p w:rsidR="00DC0A0E" w:rsidRDefault="00DC0A0E" w:rsidP="00DC0A0E">
      <w:pPr>
        <w:pStyle w:val="libNormal"/>
        <w:rPr>
          <w:rFonts w:hint="cs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๒๗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อะอิมมะตุล</w:t>
      </w:r>
      <w:r w:rsidRPr="00B91120">
        <w:rPr>
          <w:cs/>
        </w:rPr>
        <w:t>-</w:t>
      </w:r>
      <w:r w:rsidRPr="00B91120">
        <w:rPr>
          <w:rFonts w:hint="cs"/>
          <w:cs/>
        </w:rPr>
        <w:t>อิษนาอะซัร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๖๓</w:t>
      </w: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184E11" w:rsidRPr="00B91120" w:rsidRDefault="00184E11" w:rsidP="00DC0A0E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๒๗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ท่านค็อยรุลดีน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ซัรกะลี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ท่านฮะซัน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184E11" w:rsidRPr="00B91120">
        <w:rPr>
          <w:rFonts w:hint="cs"/>
          <w:cs/>
        </w:rPr>
        <w:t>) เป็นคนมีสติปัญญาด</w:t>
      </w:r>
      <w:r w:rsidR="00184E11" w:rsidRPr="00B91120">
        <w:rPr>
          <w:cs/>
        </w:rPr>
        <w:t>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เป็นคนโอบอ้อมอารี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มีความรักใคร่แต่สิ่งที่ดีงาม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เป็นคนที่ดีที่สุด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ทางด้านการเจรจาอย่างมีเหตุผล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ปรากฏว่ามุอาวิยะฮฺเคยสั่งเสียให้คนของตนหลีกเลี่ยงจากการพูดคุยกับคนทั้งสอง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ได้แก่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</w:p>
    <w:p w:rsidR="00184E11" w:rsidRPr="00184E11" w:rsidRDefault="00DC0A0E" w:rsidP="00184E11">
      <w:pPr>
        <w:pStyle w:val="libNormal"/>
        <w:ind w:firstLine="0"/>
      </w:pPr>
      <w:r w:rsidRPr="00B91120">
        <w:rPr>
          <w:rFonts w:hint="cs"/>
          <w:cs/>
        </w:rPr>
        <w:t>และท่านอับดุลลอฮฺ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บินอับบาซ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เนื่องจากเขาทั้งสองเป็นคนมีเหตุผลสูง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ชาวอิรักให้สัตยาบันแก่ท่านในตำแหน่งผู้ปกครอง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หลังจากที่บิดาของท่านเสียชีวิตในปี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ฮ</w:t>
      </w:r>
      <w:r w:rsidRPr="00B91120">
        <w:rPr>
          <w:cs/>
        </w:rPr>
        <w:t>.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๔๐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๒๘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๒๘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ริฎอ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มิศรี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="00184E11" w:rsidRPr="00B91120">
        <w:rPr>
          <w:rFonts w:hint="cs"/>
          <w:cs/>
        </w:rPr>
        <w:t xml:space="preserve">เขาคือประมุขของชายหนุ่มชาวสวรรค์และเป็นมิ่งขวัญท่านศาสดา </w:t>
      </w:r>
      <w:r w:rsidR="00184E11"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="00184E11" w:rsidRPr="00B91120">
        <w:rPr>
          <w:rFonts w:hint="cs"/>
          <w:cs/>
        </w:rPr>
        <w:t>) และคล้ายคลึงท่านมากที่สุ</w:t>
      </w:r>
      <w:r w:rsidR="00184E11" w:rsidRPr="00B91120">
        <w:rPr>
          <w:cs/>
        </w:rPr>
        <w:t>ด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๒๙</w:t>
      </w:r>
      <w:r w:rsidRPr="00B91120">
        <w:rPr>
          <w:cs/>
        </w:rPr>
        <w:t>)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๒๙</w:t>
      </w:r>
      <w:r w:rsidRPr="00B91120">
        <w:rPr>
          <w:cs/>
        </w:rPr>
        <w:t xml:space="preserve">. </w:t>
      </w:r>
      <w:r w:rsidRPr="00B91120">
        <w:rPr>
          <w:rFonts w:hint="cs"/>
          <w:cs/>
        </w:rPr>
        <w:t>ท่านอับดุลกอดีร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ยูซุฟ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ได้กล่าวว่า</w:t>
      </w:r>
      <w:r w:rsidRPr="00B91120">
        <w:rPr>
          <w:cs/>
        </w:rPr>
        <w:t xml:space="preserve"> </w:t>
      </w:r>
      <w:r w:rsidRPr="00B91120">
        <w:rPr>
          <w:rFonts w:cs="Times New Roman"/>
          <w:lang w:bidi="ar-SA"/>
        </w:rPr>
        <w:t>“</w:t>
      </w:r>
      <w:r w:rsidRPr="00B91120">
        <w:rPr>
          <w:rFonts w:hint="cs"/>
          <w:cs/>
        </w:rPr>
        <w:t>ท่านทั้งหลายจะต้องเป็นนักอ่านที่มีความคิดเกี่ยวกับพื้นฐานที่ว่าท่านฮะซัน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>ผู้เป็นบุตรของธิดาของท่านศาสนทูตแห่งอัลลอฮฺ</w:t>
      </w:r>
      <w:r w:rsidR="00184E11" w:rsidRPr="00B91120">
        <w:rPr>
          <w:rFonts w:cs="Times New Roman"/>
          <w:lang w:bidi="ar-SA"/>
        </w:rPr>
        <w:t xml:space="preserve"> (</w:t>
      </w:r>
      <w:r w:rsidRPr="00B91120">
        <w:rPr>
          <w:rFonts w:hint="cs"/>
          <w:cs/>
        </w:rPr>
        <w:t>ศ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ได้เป็นที่เชื่อถือว่า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เป็นอิมามมะอฺศูมคนหนึ่ง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พวกเขาถือว่าคนเหล่านี้มีสิทธิมากกว่าคนอื่น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ใช่แต่เท่านั้น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พวกเขาคือผู้รับช่วงในการเผยแผ่อิสลาม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และรักษาซุนนะฮฺ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และบทบัญญัติของมุฮัมมัด</w:t>
      </w:r>
    </w:p>
    <w:p w:rsidR="00DC0A0E" w:rsidRDefault="00DC0A0E" w:rsidP="00184E11">
      <w:pPr>
        <w:pStyle w:val="libNormal"/>
        <w:rPr>
          <w:rFonts w:hint="cs"/>
        </w:rPr>
      </w:pPr>
      <w:r w:rsidRPr="00B91120">
        <w:rPr>
          <w:rFonts w:hint="cs"/>
          <w:cs/>
        </w:rPr>
        <w:t>ภายหลังท่านศาสนทูตแห่งอัลลอฮฺ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สิ้นชีวิตแล้ว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เนื่องจากพวกเขาเป็นเครือญาติที่ใกล้ชิดที่สุด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มีจิตวิญญาณที่สะอาดที่สุด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และมีความเข้าใจในพระคัมภีร์ที่ถูกประทานมา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๓๐</w:t>
      </w:r>
      <w:r w:rsidRPr="00B91120">
        <w:rPr>
          <w:cs/>
        </w:rPr>
        <w:t>)</w:t>
      </w:r>
    </w:p>
    <w:p w:rsidR="00184E11" w:rsidRPr="00B91120" w:rsidRDefault="00184E11" w:rsidP="00184E11">
      <w:pPr>
        <w:pStyle w:val="libNormal"/>
        <w:rPr>
          <w:rFonts w:cs="Times New Roman"/>
          <w:lang w:bidi="ar-SA"/>
        </w:rPr>
      </w:pP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๒๘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อะอฺลาม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เล่ม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๑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๒๓๐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๒๙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ฮะซันวัลฮุเซน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ของมุฮัมมัด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ริฎอ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มิศรี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๘</w:t>
      </w:r>
    </w:p>
    <w:p w:rsidR="00184E11" w:rsidRDefault="00DC0A0E" w:rsidP="00DC0A0E">
      <w:pPr>
        <w:pStyle w:val="libNormal"/>
        <w:rPr>
          <w:cs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๓๐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บินอะลี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โดย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อับดุลกอดิร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อะฮฺมัด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ยูซุฟ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หน้า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๔๒</w:t>
      </w:r>
    </w:p>
    <w:p w:rsidR="00184E11" w:rsidRDefault="00184E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</w:p>
    <w:p w:rsidR="00DC0A0E" w:rsidRDefault="00DC0A0E" w:rsidP="00184E11">
      <w:pPr>
        <w:pStyle w:val="Heading1"/>
        <w:rPr>
          <w:rFonts w:hint="cs"/>
        </w:rPr>
      </w:pPr>
      <w:bookmarkStart w:id="260" w:name="_Toc474670161"/>
      <w:r w:rsidRPr="00B91120">
        <w:rPr>
          <w:rFonts w:hint="cs"/>
          <w:cs/>
        </w:rPr>
        <w:t>หมายเหตุท้ายเล่ม</w:t>
      </w:r>
      <w:bookmarkEnd w:id="260"/>
    </w:p>
    <w:p w:rsidR="00184E11" w:rsidRPr="00184E11" w:rsidRDefault="00184E11" w:rsidP="00184E11">
      <w:pPr>
        <w:pStyle w:val="libNormal"/>
      </w:pPr>
    </w:p>
    <w:p w:rsidR="00184E11" w:rsidRDefault="00DC0A0E" w:rsidP="00184E11">
      <w:pPr>
        <w:pStyle w:val="libNormal"/>
        <w:rPr>
          <w:rFonts w:hint="cs"/>
        </w:rPr>
      </w:pPr>
      <w:r w:rsidRPr="00B91120">
        <w:rPr>
          <w:rFonts w:hint="cs"/>
          <w:cs/>
        </w:rPr>
        <w:t>หนังสือเล่มนี้ได้บันทึกเรื่องราวเกี่ยวกับชีวประวัติของท่านอิมามอะบีมุฮัมมัด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ฮะซัน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="00184E11">
        <w:rPr>
          <w:rFonts w:hint="cs"/>
          <w:cs/>
        </w:rPr>
        <w:t xml:space="preserve"> </w:t>
      </w:r>
      <w:r w:rsidRPr="00B91120">
        <w:rPr>
          <w:rFonts w:hint="cs"/>
          <w:cs/>
        </w:rPr>
        <w:t>โดยสรุป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ได้มีการกล่าวถึงโองการต่างๆ</w:t>
      </w:r>
      <w:r w:rsidRPr="00B91120">
        <w:rPr>
          <w:cs/>
        </w:rPr>
        <w:t xml:space="preserve"> </w:t>
      </w:r>
    </w:p>
    <w:p w:rsidR="00DC0A0E" w:rsidRPr="00B91120" w:rsidRDefault="00DC0A0E" w:rsidP="00184E11">
      <w:pPr>
        <w:pStyle w:val="libNormal"/>
        <w:ind w:firstLine="0"/>
        <w:rPr>
          <w:rFonts w:cs="Times New Roman"/>
          <w:lang w:bidi="ar-SA"/>
        </w:rPr>
      </w:pPr>
      <w:r w:rsidRPr="00B91120">
        <w:rPr>
          <w:rFonts w:hint="cs"/>
          <w:cs/>
        </w:rPr>
        <w:t>จากอัล</w:t>
      </w:r>
      <w:r w:rsidRPr="00B91120">
        <w:rPr>
          <w:cs/>
        </w:rPr>
        <w:t>-</w:t>
      </w:r>
      <w:r w:rsidRPr="00B91120">
        <w:rPr>
          <w:rFonts w:hint="cs"/>
          <w:cs/>
        </w:rPr>
        <w:t>กุรอานที่ถูกประทานมาในเรื่องที่เกี่ยวกับท่าน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และอ้างถึงรายงานฮะดีษของท่านศาสนทูตแห่งอัลลอฮฺ</w:t>
      </w:r>
      <w:r w:rsidRPr="00B91120">
        <w:rPr>
          <w:cs/>
        </w:rPr>
        <w:t>(</w:t>
      </w:r>
      <w:r w:rsidRPr="00B91120">
        <w:rPr>
          <w:rFonts w:hint="cs"/>
          <w:cs/>
        </w:rPr>
        <w:t>ศ</w:t>
      </w:r>
      <w:r w:rsidRPr="00B91120">
        <w:rPr>
          <w:cs/>
        </w:rPr>
        <w:t>)</w:t>
      </w:r>
      <w:r w:rsidRPr="00B91120">
        <w:rPr>
          <w:rFonts w:hint="cs"/>
          <w:cs/>
        </w:rPr>
        <w:t>ที่กล่าวถึงท่าน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ต่อจากนั้นก็ได้เปิดเผยถึงเรื่องราวเกี่ยวกับการดำเนินชีวิตและจริยธรรมของท่านโดยสังเขป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อีกทั้งยังได้รวบรวมไว้ซึ่งถ้อยคำและสุภาษิตของท่านมาบันทึกบางส่วน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และให้ข้อวิเคราะห์เกี่ยวกับเหตุผลการทำสนธิสัญญาสันติภาพของท่าน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และสภาพแวดล้อมโดยทั่วไปที่ประสบแก่ท่านในช่วงเวลานั้น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ในตอนสรุป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เราได้เสนอถ้อยคำของเหล่าบรรดานักปราชญ์และบุคคลสำคัญที่กล่าวถึงท่านไว้เป็นกรณีพิเศษ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จากการเสนอสิ่งต่าง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ๆ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เหล่านี้มา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หวังว่าคงจะเป็นการเชิญชวนท่านผู้อ่านทั้งหลายให้ศึกษาในพื้นฐานของบรรดาอิมามแห่งอะฮฺลุลบัยตฺ</w:t>
      </w:r>
      <w:r w:rsidRPr="00B91120">
        <w:rPr>
          <w:cs/>
        </w:rPr>
        <w:t>(</w:t>
      </w:r>
      <w:r w:rsidRPr="00B91120">
        <w:rPr>
          <w:rFonts w:hint="cs"/>
          <w:cs/>
        </w:rPr>
        <w:t>อ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และปฏิบัติตามการชี้นำของท่านเหล่านั้นและแสวงหาแสงสว่างจากการดำเนินชีวิตของท่าน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ดังโองการที่ว่า</w:t>
      </w:r>
    </w:p>
    <w:p w:rsidR="00DC0A0E" w:rsidRPr="00B91120" w:rsidRDefault="00DC0A0E" w:rsidP="00184E11">
      <w:pPr>
        <w:pStyle w:val="libNormal"/>
        <w:rPr>
          <w:rFonts w:cs="Times New Roman"/>
          <w:lang w:bidi="ar-SA"/>
        </w:rPr>
      </w:pPr>
      <w:r w:rsidRPr="00B91120">
        <w:rPr>
          <w:rFonts w:cs="Times New Roman" w:hint="eastAsia"/>
          <w:lang w:bidi="ar-SA"/>
        </w:rPr>
        <w:t>“</w:t>
      </w:r>
      <w:r w:rsidRPr="00B91120">
        <w:rPr>
          <w:rFonts w:hint="cs"/>
          <w:cs/>
        </w:rPr>
        <w:t>จงกล่าวเถิดว่า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ถ้าหากสูเจ้ารักอัลลอฮฺ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ดังนั้นจงปฏิบัติตามฉัน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แล้วอัลลอฮฺจะทรงรักสูเจ้าและทรงอภัยโทษให้แก่สูเจ้าสำหรับความบาปของสูเจ้าและอัลลอฮฺทรงให้อภัย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ทรงเมตตาปรานี</w:t>
      </w:r>
    </w:p>
    <w:p w:rsidR="00DC0A0E" w:rsidRPr="00B91120" w:rsidRDefault="00DC0A0E" w:rsidP="00DC0A0E">
      <w:pPr>
        <w:pStyle w:val="libNormal"/>
        <w:rPr>
          <w:rFonts w:cs="Times New Roman"/>
          <w:lang w:bidi="ar-SA"/>
        </w:rPr>
      </w:pPr>
      <w:r w:rsidRPr="00B91120">
        <w:rPr>
          <w:rFonts w:hint="cs"/>
          <w:cs/>
        </w:rPr>
        <w:t>เสมอ</w:t>
      </w:r>
      <w:r w:rsidRPr="00B91120">
        <w:rPr>
          <w:rFonts w:cs="Times New Roman" w:hint="eastAsia"/>
          <w:lang w:bidi="ar-SA"/>
        </w:rPr>
        <w:t>”</w:t>
      </w: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๓๒</w:t>
      </w:r>
      <w:r w:rsidRPr="00B91120">
        <w:rPr>
          <w:cs/>
        </w:rPr>
        <w:t>)</w:t>
      </w:r>
    </w:p>
    <w:p w:rsidR="00184E11" w:rsidRDefault="00DC0A0E" w:rsidP="00DC0A0E">
      <w:pPr>
        <w:pStyle w:val="libNormal"/>
        <w:rPr>
          <w:cs/>
        </w:rPr>
      </w:pPr>
      <w:r w:rsidRPr="00B91120">
        <w:rPr>
          <w:rFonts w:cs="Times New Roman"/>
          <w:lang w:bidi="ar-SA"/>
        </w:rPr>
        <w:t>(</w:t>
      </w:r>
      <w:r w:rsidRPr="00B91120">
        <w:rPr>
          <w:rFonts w:hint="cs"/>
          <w:cs/>
        </w:rPr>
        <w:t>๓๒</w:t>
      </w:r>
      <w:r w:rsidRPr="00B91120">
        <w:rPr>
          <w:cs/>
        </w:rPr>
        <w:t xml:space="preserve">) </w:t>
      </w:r>
      <w:r w:rsidRPr="00B91120">
        <w:rPr>
          <w:rFonts w:hint="cs"/>
          <w:cs/>
        </w:rPr>
        <w:t>ซูเราะฮฺ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อาลิ</w:t>
      </w:r>
      <w:r w:rsidRPr="00B91120">
        <w:rPr>
          <w:cs/>
        </w:rPr>
        <w:t xml:space="preserve"> </w:t>
      </w:r>
      <w:r w:rsidR="00184E11" w:rsidRPr="00B91120">
        <w:rPr>
          <w:rFonts w:hint="cs"/>
          <w:cs/>
        </w:rPr>
        <w:t>อิมรอน:</w:t>
      </w:r>
      <w:r w:rsidRPr="00B91120">
        <w:rPr>
          <w:cs/>
        </w:rPr>
        <w:t xml:space="preserve"> </w:t>
      </w:r>
      <w:r w:rsidRPr="00B91120">
        <w:rPr>
          <w:rFonts w:hint="cs"/>
          <w:cs/>
        </w:rPr>
        <w:t>๓๑</w:t>
      </w:r>
    </w:p>
    <w:p w:rsidR="00BF486D" w:rsidRDefault="00184E11" w:rsidP="00BF486D">
      <w:pPr>
        <w:pStyle w:val="TOCHeading"/>
        <w:rPr>
          <w:cs/>
        </w:rPr>
      </w:pPr>
      <w:r>
        <w:rPr>
          <w:cs/>
        </w:rPr>
        <w:br w:type="page"/>
      </w:r>
    </w:p>
    <w:sdt>
      <w:sdtPr>
        <w:id w:val="869108638"/>
        <w:docPartObj>
          <w:docPartGallery w:val="Table of Contents"/>
          <w:docPartUnique/>
        </w:docPartObj>
      </w:sdtPr>
      <w:sdtEndPr>
        <w:rPr>
          <w:rFonts w:ascii="Times New Roman" w:eastAsia="SimSun" w:hAnsi="Times New Roman" w:cs="Times New Roman"/>
          <w:b w:val="0"/>
          <w:bCs w:val="0"/>
          <w:color w:val="auto"/>
          <w:sz w:val="24"/>
          <w:szCs w:val="24"/>
          <w:lang w:eastAsia="zh-CN"/>
        </w:rPr>
      </w:sdtEndPr>
      <w:sdtContent>
        <w:p w:rsidR="009345E5" w:rsidRPr="00184E11" w:rsidRDefault="009345E5" w:rsidP="009345E5">
          <w:pPr>
            <w:pStyle w:val="TOCHeading"/>
            <w:rPr>
              <w:rFonts w:cs="Angsana New" w:hint="cs"/>
              <w:szCs w:val="35"/>
              <w:lang w:bidi="th-TH"/>
            </w:rPr>
          </w:pPr>
          <w:r>
            <w:rPr>
              <w:rFonts w:cs="Angsana New" w:hint="cs"/>
              <w:szCs w:val="35"/>
              <w:cs/>
              <w:lang w:bidi="th-TH"/>
            </w:rPr>
            <w:t>สารบัญ</w:t>
          </w:r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4669480" w:history="1"/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484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บทนำ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488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ในทัศนะของอัล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04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ในฮะดีษของท่านศาสนทูตแห่งอัลลอฮฺ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ศ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11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บัญญัติเกี่ยวกับตำแหน่งค่อลีฟะฮฺของท่านอิมามฮะซัน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16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อิมามฮะซัน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620E93">
              <w:rPr>
                <w:rStyle w:val="Hyperlink"/>
                <w:rFonts w:cs="Cordi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กับการเคารพภักดี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อิบาดะฮฺ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20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แบบแผนชีวิตอิมามฮะซัน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620E93">
              <w:rPr>
                <w:rStyle w:val="Hyperlink"/>
                <w:rFonts w:cs="Cordi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รากฐานเดียวกับท่านศาสดา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ศ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25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คุณธรรมและความเผื่อแผ่ของอิมามฮะซัน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33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คำปราศรัยอันทรงเกียรติของอิมามฮะซัน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34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36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38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40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42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44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46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๗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48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คำปราศรัยเรื่องที่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๘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50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พินัยกรรม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51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บันทึกแห่งประวัติศาสตร์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55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จดหมายจากท่านอิมามฮะซัน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56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จดหมายฉบับที่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57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จดหมายฉบับที่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59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จดหมายฉบับที่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61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62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โอสถบำบัดโรค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69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คำตอบอันชาญฉลาดของท่านอิมามฮะซัน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0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</w:t>
            </w:r>
            <w:r w:rsidRPr="00620E93">
              <w:rPr>
                <w:rStyle w:val="Hyperlink"/>
                <w:rFonts w:cs="Cordi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1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2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3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4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5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6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78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๘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80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๙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82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๑๐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84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๑๑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86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๑๒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88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๑๑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90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ตอบเรื่องที่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๑๔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92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คำวิงวอน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93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95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97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599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601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603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 w:rsidRPr="00620E93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605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การตอบสนองต่อคำวิงวอน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609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สนธิสัญญาสันติภาพ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Pr="00184E11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="Cordia New" w:hint="cs"/>
              <w:noProof/>
              <w:sz w:val="22"/>
              <w:szCs w:val="28"/>
              <w:cs/>
              <w:lang w:eastAsia="en-US" w:bidi="th-TH"/>
            </w:rPr>
          </w:pPr>
          <w:hyperlink w:anchor="_Toc474669625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วายชนม์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634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บันทึกของนักปราชญ์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635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และบุคคลสำคัญ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69636" w:history="1">
            <w:r w:rsidRPr="00620E93">
              <w:rPr>
                <w:rStyle w:val="Hyperlink"/>
                <w:rFonts w:cs="Angsana New" w:hint="cs"/>
                <w:noProof/>
                <w:cs/>
                <w:lang w:bidi="th-TH"/>
              </w:rPr>
              <w:t>หมายเหตุท้ายเล่ม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_Toc474669636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45E5" w:rsidRDefault="009345E5" w:rsidP="009345E5">
          <w:r>
            <w:lastRenderedPageBreak/>
            <w:fldChar w:fldCharType="end"/>
          </w:r>
        </w:p>
      </w:sdtContent>
    </w:sdt>
    <w:p w:rsidR="00BF486D" w:rsidRDefault="00BF486D" w:rsidP="009345E5">
      <w:pPr>
        <w:pStyle w:val="TOCHeading"/>
      </w:pPr>
    </w:p>
    <w:sectPr w:rsidR="00BF486D" w:rsidSect="00A73D09">
      <w:footerReference w:type="default" r:id="rId8"/>
      <w:pgSz w:w="9979" w:h="14170" w:code="120"/>
      <w:pgMar w:top="12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AD8" w:rsidRDefault="00D44AD8" w:rsidP="000D3015">
      <w:r>
        <w:separator/>
      </w:r>
    </w:p>
  </w:endnote>
  <w:endnote w:type="continuationSeparator" w:id="0">
    <w:p w:rsidR="00D44AD8" w:rsidRDefault="00D44AD8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E11" w:rsidRDefault="00184E11" w:rsidP="000D3015">
    <w:pPr>
      <w:pStyle w:val="Footer"/>
      <w:jc w:val="center"/>
    </w:pPr>
    <w:fldSimple w:instr=" PAGE   \* MERGEFORMAT ">
      <w:r w:rsidR="009345E5">
        <w:rPr>
          <w:noProof/>
        </w:rPr>
        <w:t>134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AD8" w:rsidRDefault="00D44AD8" w:rsidP="000D3015">
      <w:r>
        <w:separator/>
      </w:r>
    </w:p>
  </w:footnote>
  <w:footnote w:type="continuationSeparator" w:id="0">
    <w:p w:rsidR="00D44AD8" w:rsidRDefault="00D44AD8" w:rsidP="000D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EC5"/>
    <w:multiLevelType w:val="hybridMultilevel"/>
    <w:tmpl w:val="54661F5A"/>
    <w:lvl w:ilvl="0" w:tplc="3DE4C64E">
      <w:start w:val="1"/>
      <w:numFmt w:val="thaiNumbers"/>
      <w:lvlText w:val="(%1)"/>
      <w:lvlJc w:val="left"/>
      <w:pPr>
        <w:ind w:left="10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0A3E1F2F"/>
    <w:multiLevelType w:val="hybridMultilevel"/>
    <w:tmpl w:val="DA8A8DBE"/>
    <w:lvl w:ilvl="0" w:tplc="E5325B94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174B4054"/>
    <w:multiLevelType w:val="hybridMultilevel"/>
    <w:tmpl w:val="9E162174"/>
    <w:lvl w:ilvl="0" w:tplc="B6BA8610">
      <w:start w:val="1"/>
      <w:numFmt w:val="thaiNumbers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E4914F6"/>
    <w:multiLevelType w:val="hybridMultilevel"/>
    <w:tmpl w:val="405EA9AA"/>
    <w:lvl w:ilvl="0" w:tplc="08BEB736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">
    <w:nsid w:val="2A2045E4"/>
    <w:multiLevelType w:val="hybridMultilevel"/>
    <w:tmpl w:val="28DE2622"/>
    <w:lvl w:ilvl="0" w:tplc="4A80A986">
      <w:start w:val="1"/>
      <w:numFmt w:val="thaiNumbers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>
    <w:nsid w:val="47240037"/>
    <w:multiLevelType w:val="hybridMultilevel"/>
    <w:tmpl w:val="7362ECC2"/>
    <w:lvl w:ilvl="0" w:tplc="31A4E15E">
      <w:start w:val="1"/>
      <w:numFmt w:val="thaiNumbers"/>
      <w:lvlText w:val="(%1)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F13A6"/>
    <w:multiLevelType w:val="hybridMultilevel"/>
    <w:tmpl w:val="E904D122"/>
    <w:lvl w:ilvl="0" w:tplc="D67E2580">
      <w:start w:val="1"/>
      <w:numFmt w:val="thaiLetters"/>
      <w:lvlText w:val="%1."/>
      <w:lvlJc w:val="left"/>
      <w:pPr>
        <w:ind w:left="10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>
    <w:nsid w:val="67A44571"/>
    <w:multiLevelType w:val="hybridMultilevel"/>
    <w:tmpl w:val="4CBA08EA"/>
    <w:lvl w:ilvl="0" w:tplc="8B0E29C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72676"/>
    <w:multiLevelType w:val="hybridMultilevel"/>
    <w:tmpl w:val="0FCA0CBA"/>
    <w:lvl w:ilvl="0" w:tplc="752A5DA6">
      <w:start w:val="1"/>
      <w:numFmt w:val="thaiNumbers"/>
      <w:lvlText w:val="%1."/>
      <w:lvlJc w:val="left"/>
      <w:pPr>
        <w:ind w:left="90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>
    <w:nsid w:val="7A364351"/>
    <w:multiLevelType w:val="hybridMultilevel"/>
    <w:tmpl w:val="4E101F50"/>
    <w:lvl w:ilvl="0" w:tplc="5EFC7036">
      <w:start w:val="1"/>
      <w:numFmt w:val="thaiNumbers"/>
      <w:lvlText w:val="%1."/>
      <w:lvlJc w:val="left"/>
      <w:pPr>
        <w:ind w:left="874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0">
    <w:nsid w:val="7C8E1A06"/>
    <w:multiLevelType w:val="hybridMultilevel"/>
    <w:tmpl w:val="A5D43396"/>
    <w:lvl w:ilvl="0" w:tplc="745696D2">
      <w:start w:val="1"/>
      <w:numFmt w:val="thaiNumbers"/>
      <w:lvlText w:val="%1."/>
      <w:lvlJc w:val="left"/>
      <w:pPr>
        <w:ind w:left="874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>
    <w:nsid w:val="7CD7144B"/>
    <w:multiLevelType w:val="hybridMultilevel"/>
    <w:tmpl w:val="5D420AA4"/>
    <w:lvl w:ilvl="0" w:tplc="DFBCCB8C">
      <w:start w:val="1"/>
      <w:numFmt w:val="thaiNumbers"/>
      <w:lvlText w:val="%1."/>
      <w:lvlJc w:val="left"/>
      <w:pPr>
        <w:ind w:left="99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>
    <w:nsid w:val="7EC10CD4"/>
    <w:multiLevelType w:val="hybridMultilevel"/>
    <w:tmpl w:val="4AEEE5E0"/>
    <w:lvl w:ilvl="0" w:tplc="E4146F96">
      <w:start w:val="1"/>
      <w:numFmt w:val="thaiNumbers"/>
      <w:lvlText w:val="%1."/>
      <w:lvlJc w:val="left"/>
      <w:pPr>
        <w:ind w:left="99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71990"/>
    <w:rsid w:val="00014E3C"/>
    <w:rsid w:val="00015EB3"/>
    <w:rsid w:val="000312C6"/>
    <w:rsid w:val="00031AEF"/>
    <w:rsid w:val="000B6257"/>
    <w:rsid w:val="000D3015"/>
    <w:rsid w:val="000F45CE"/>
    <w:rsid w:val="001234E5"/>
    <w:rsid w:val="00147D77"/>
    <w:rsid w:val="00161649"/>
    <w:rsid w:val="00184E11"/>
    <w:rsid w:val="00242F72"/>
    <w:rsid w:val="00247BD3"/>
    <w:rsid w:val="002D7438"/>
    <w:rsid w:val="002E3C66"/>
    <w:rsid w:val="002F223C"/>
    <w:rsid w:val="0032265B"/>
    <w:rsid w:val="00343F84"/>
    <w:rsid w:val="00387CFB"/>
    <w:rsid w:val="0039713C"/>
    <w:rsid w:val="003C79FE"/>
    <w:rsid w:val="004039FD"/>
    <w:rsid w:val="00405204"/>
    <w:rsid w:val="004146B6"/>
    <w:rsid w:val="00432300"/>
    <w:rsid w:val="004444F7"/>
    <w:rsid w:val="004473BB"/>
    <w:rsid w:val="004656C2"/>
    <w:rsid w:val="0046679F"/>
    <w:rsid w:val="0049397E"/>
    <w:rsid w:val="004D3CE9"/>
    <w:rsid w:val="004E700D"/>
    <w:rsid w:val="00557AFF"/>
    <w:rsid w:val="005677FB"/>
    <w:rsid w:val="00597F3E"/>
    <w:rsid w:val="005F3232"/>
    <w:rsid w:val="005F6C88"/>
    <w:rsid w:val="0060750A"/>
    <w:rsid w:val="00636AFE"/>
    <w:rsid w:val="00653E00"/>
    <w:rsid w:val="00671990"/>
    <w:rsid w:val="00671D87"/>
    <w:rsid w:val="00686A33"/>
    <w:rsid w:val="006D7DDF"/>
    <w:rsid w:val="006E7E66"/>
    <w:rsid w:val="007001FD"/>
    <w:rsid w:val="00723F07"/>
    <w:rsid w:val="00725AAA"/>
    <w:rsid w:val="0075324E"/>
    <w:rsid w:val="00753D28"/>
    <w:rsid w:val="007718C2"/>
    <w:rsid w:val="00773977"/>
    <w:rsid w:val="007870DC"/>
    <w:rsid w:val="007B7206"/>
    <w:rsid w:val="007C26C3"/>
    <w:rsid w:val="007D5DF7"/>
    <w:rsid w:val="007E4EC5"/>
    <w:rsid w:val="008207BA"/>
    <w:rsid w:val="00825D98"/>
    <w:rsid w:val="008547EB"/>
    <w:rsid w:val="008B02F0"/>
    <w:rsid w:val="008B29DC"/>
    <w:rsid w:val="008D6513"/>
    <w:rsid w:val="008E582E"/>
    <w:rsid w:val="008F1F11"/>
    <w:rsid w:val="00906700"/>
    <w:rsid w:val="009145C5"/>
    <w:rsid w:val="00925E0E"/>
    <w:rsid w:val="00933209"/>
    <w:rsid w:val="009345E5"/>
    <w:rsid w:val="00951F72"/>
    <w:rsid w:val="00970877"/>
    <w:rsid w:val="009727CB"/>
    <w:rsid w:val="00996E84"/>
    <w:rsid w:val="009A40AC"/>
    <w:rsid w:val="009C0C51"/>
    <w:rsid w:val="00A07E25"/>
    <w:rsid w:val="00A42FBA"/>
    <w:rsid w:val="00A5468D"/>
    <w:rsid w:val="00A723B2"/>
    <w:rsid w:val="00A73D09"/>
    <w:rsid w:val="00AC74F3"/>
    <w:rsid w:val="00AE5F63"/>
    <w:rsid w:val="00B3155F"/>
    <w:rsid w:val="00B755C4"/>
    <w:rsid w:val="00BD5AF6"/>
    <w:rsid w:val="00BF486D"/>
    <w:rsid w:val="00BF7952"/>
    <w:rsid w:val="00C2711B"/>
    <w:rsid w:val="00C4191D"/>
    <w:rsid w:val="00C91053"/>
    <w:rsid w:val="00CB3CD7"/>
    <w:rsid w:val="00CC33E9"/>
    <w:rsid w:val="00D24068"/>
    <w:rsid w:val="00D44AD8"/>
    <w:rsid w:val="00D45D80"/>
    <w:rsid w:val="00D750D5"/>
    <w:rsid w:val="00D77D98"/>
    <w:rsid w:val="00DB4EA9"/>
    <w:rsid w:val="00DC0A0E"/>
    <w:rsid w:val="00DC7EA6"/>
    <w:rsid w:val="00DE4A94"/>
    <w:rsid w:val="00E2409B"/>
    <w:rsid w:val="00E83E30"/>
    <w:rsid w:val="00E87ECB"/>
    <w:rsid w:val="00EA2AD6"/>
    <w:rsid w:val="00EC6144"/>
    <w:rsid w:val="00EE142F"/>
    <w:rsid w:val="00EF45F8"/>
    <w:rsid w:val="00F01ADD"/>
    <w:rsid w:val="00F83BEF"/>
    <w:rsid w:val="00F84D82"/>
    <w:rsid w:val="00F87AA7"/>
    <w:rsid w:val="00FD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DC0A0E"/>
    <w:rPr>
      <w:sz w:val="24"/>
      <w:szCs w:val="24"/>
      <w:lang w:eastAsia="zh-CN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rsid w:val="004D3CE9"/>
    <w:pPr>
      <w:ind w:firstLine="289"/>
      <w:jc w:val="both"/>
    </w:pPr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libNormalChar">
    <w:name w:val="libNormal Char"/>
    <w:basedOn w:val="DefaultParagraphFont"/>
    <w:link w:val="libNormal"/>
    <w:rsid w:val="004D3CE9"/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pPr>
      <w:ind w:firstLine="288"/>
    </w:pPr>
    <w:rPr>
      <w:rFonts w:eastAsia="Times New Roman"/>
      <w:b/>
      <w:bCs/>
      <w:spacing w:val="4"/>
      <w:szCs w:val="36"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">
    <w:name w:val="libRight"/>
    <w:basedOn w:val="libNormal"/>
    <w:link w:val="libRightChar"/>
    <w:rsid w:val="00DC7EA6"/>
    <w:pPr>
      <w:ind w:firstLine="288"/>
      <w:jc w:val="right"/>
    </w:pPr>
    <w:rPr>
      <w:rFonts w:eastAsia="Times New Roman"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184E11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84E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4E11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11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184E11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486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486D"/>
    <w:rPr>
      <w:rFonts w:ascii="Tahoma" w:hAnsi="Tahoma" w:cs="Tahoma"/>
      <w:sz w:val="16"/>
      <w:szCs w:val="16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BF486D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BF486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BF486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BF486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BF486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BF486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BF486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al\Desktop\Tailandi%20book\Template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D115-56F9-486B-8224-9440F139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Template01</Template>
  <TotalTime>624</TotalTime>
  <Pages>136</Pages>
  <Words>20916</Words>
  <Characters>119227</Characters>
  <Application>Microsoft Office Word</Application>
  <DocSecurity>0</DocSecurity>
  <Lines>993</Lines>
  <Paragraphs>279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Windows User</cp:lastModifiedBy>
  <cp:revision>15</cp:revision>
  <dcterms:created xsi:type="dcterms:W3CDTF">2015-03-18T06:02:00Z</dcterms:created>
  <dcterms:modified xsi:type="dcterms:W3CDTF">2017-02-12T10:07:00Z</dcterms:modified>
</cp:coreProperties>
</file>