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24D" w:rsidRPr="00C6624D" w:rsidRDefault="00C6624D" w:rsidP="00C6624D">
      <w:pPr>
        <w:pStyle w:val="Heading1"/>
        <w:rPr>
          <w:rFonts w:cs="Times New Roman"/>
          <w:lang w:bidi="ar-SA"/>
        </w:rPr>
      </w:pPr>
      <w:bookmarkStart w:id="0" w:name="_Toc406501330"/>
      <w:bookmarkStart w:id="1" w:name="_Toc474672866"/>
      <w:bookmarkStart w:id="2" w:name="_Toc474673043"/>
      <w:r w:rsidRPr="00C6624D">
        <w:rPr>
          <w:rFonts w:hint="cs"/>
          <w:cs/>
        </w:rPr>
        <w:t>อัตชีวประวัติอิมามมะอฺศูมีน</w:t>
      </w:r>
      <w:r w:rsidRPr="00C6624D">
        <w:rPr>
          <w:cs/>
        </w:rPr>
        <w:t xml:space="preserve"> </w:t>
      </w:r>
      <w:r w:rsidRPr="00C6624D">
        <w:rPr>
          <w:rFonts w:cs="Times New Roman"/>
          <w:lang w:bidi="ar-SA"/>
        </w:rPr>
        <w:t>3</w:t>
      </w:r>
      <w:bookmarkEnd w:id="0"/>
      <w:bookmarkEnd w:id="1"/>
      <w:bookmarkEnd w:id="2"/>
    </w:p>
    <w:p w:rsidR="00C6624D" w:rsidRPr="00C6624D" w:rsidRDefault="00C6624D" w:rsidP="00C6624D">
      <w:pPr>
        <w:pStyle w:val="libNormal"/>
      </w:pPr>
    </w:p>
    <w:p w:rsidR="00C6624D" w:rsidRDefault="00C6624D" w:rsidP="00C6624D">
      <w:pPr>
        <w:pStyle w:val="Heading1"/>
      </w:pPr>
      <w:bookmarkStart w:id="3" w:name="_Toc406501332"/>
      <w:bookmarkStart w:id="4" w:name="_Toc474672867"/>
      <w:bookmarkStart w:id="5" w:name="_Toc474673044"/>
      <w:r w:rsidRPr="00C6624D">
        <w:rPr>
          <w:rFonts w:hint="cs"/>
          <w:cs/>
        </w:rPr>
        <w:t>ฮุเซน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</w:t>
      </w:r>
      <w:r w:rsidR="00A43464">
        <w:rPr>
          <w:rFonts w:hint="cs"/>
          <w:cs/>
        </w:rPr>
        <w:t xml:space="preserve"> </w:t>
      </w:r>
      <w:r w:rsidRPr="00C6624D">
        <w:rPr>
          <w:rFonts w:hint="cs"/>
          <w:cs/>
        </w:rPr>
        <w:t>อะลี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bookmarkEnd w:id="3"/>
      <w:bookmarkEnd w:id="4"/>
      <w:bookmarkEnd w:id="5"/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</w:p>
    <w:p w:rsidR="00C6624D" w:rsidRPr="00C6624D" w:rsidRDefault="00C6624D" w:rsidP="00C6624D">
      <w:pPr>
        <w:pStyle w:val="libNormal"/>
      </w:pPr>
    </w:p>
    <w:p w:rsidR="00C6624D" w:rsidRPr="00C6624D" w:rsidRDefault="00C6624D" w:rsidP="00C6624D">
      <w:pPr>
        <w:pStyle w:val="Heading2"/>
        <w:rPr>
          <w:rFonts w:cs="Times New Roman"/>
          <w:lang w:bidi="ar-SA"/>
        </w:rPr>
      </w:pPr>
      <w:bookmarkStart w:id="6" w:name="_Toc406501334"/>
      <w:bookmarkStart w:id="7" w:name="_Toc474672868"/>
      <w:bookmarkStart w:id="8" w:name="_Toc474673045"/>
      <w:r w:rsidRPr="00C6624D">
        <w:rPr>
          <w:rFonts w:hint="cs"/>
          <w:cs/>
        </w:rPr>
        <w:t>เขียน</w:t>
      </w:r>
      <w:bookmarkEnd w:id="6"/>
      <w:bookmarkEnd w:id="7"/>
      <w:bookmarkEnd w:id="8"/>
    </w:p>
    <w:p w:rsidR="00CF47AC" w:rsidRDefault="00C6624D" w:rsidP="00C6624D">
      <w:pPr>
        <w:pStyle w:val="Heading2"/>
      </w:pPr>
      <w:bookmarkStart w:id="9" w:name="_Toc406501335"/>
      <w:bookmarkStart w:id="10" w:name="_Toc474672869"/>
      <w:bookmarkStart w:id="11" w:name="_Toc474673046"/>
      <w:r w:rsidRPr="00C6624D">
        <w:rPr>
          <w:rFonts w:hint="cs"/>
          <w:cs/>
        </w:rPr>
        <w:t>ศาสตราจารย์เชคอะลีมุฮัมมัด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อะลีดุคัยยิล</w:t>
      </w:r>
      <w:bookmarkEnd w:id="9"/>
      <w:bookmarkEnd w:id="10"/>
      <w:bookmarkEnd w:id="11"/>
    </w:p>
    <w:p w:rsidR="00CF47AC" w:rsidRDefault="00CF47AC" w:rsidP="00CF47AC">
      <w:pPr>
        <w:pStyle w:val="libNormal"/>
      </w:pPr>
    </w:p>
    <w:p w:rsidR="00CF47AC" w:rsidRDefault="00CF47AC" w:rsidP="00CF47AC">
      <w:pPr>
        <w:pStyle w:val="libNormal"/>
      </w:pPr>
    </w:p>
    <w:p w:rsidR="00CF47AC" w:rsidRDefault="00CF47AC" w:rsidP="00CF47AC">
      <w:pPr>
        <w:pStyle w:val="libNormal"/>
      </w:pPr>
    </w:p>
    <w:p w:rsidR="00CF47AC" w:rsidRDefault="00CF47AC" w:rsidP="00CF47AC">
      <w:pPr>
        <w:pStyle w:val="libNormal"/>
      </w:pPr>
    </w:p>
    <w:p w:rsidR="00CF47AC" w:rsidRPr="00CF47AC" w:rsidRDefault="00CF47AC" w:rsidP="00CF47AC">
      <w:pPr>
        <w:pStyle w:val="libNormal"/>
        <w:rPr>
          <w:cs/>
        </w:rPr>
      </w:pPr>
    </w:p>
    <w:p w:rsidR="00CF47AC" w:rsidRDefault="00CF47AC" w:rsidP="00CF47AC">
      <w:pPr>
        <w:pStyle w:val="libNormal"/>
        <w:rPr>
          <w:rFonts w:eastAsia="Angsana New"/>
          <w:color w:val="1F497D"/>
          <w:cs/>
        </w:rPr>
      </w:pPr>
      <w:r>
        <w:rPr>
          <w:cs/>
        </w:rPr>
        <w:br w:type="page"/>
      </w:r>
    </w:p>
    <w:p w:rsidR="00C6624D" w:rsidRPr="00C6624D" w:rsidRDefault="00C6624D" w:rsidP="00C6624D">
      <w:pPr>
        <w:pStyle w:val="Heading2"/>
        <w:rPr>
          <w:rFonts w:cs="Times New Roman"/>
          <w:lang w:bidi="ar-SA"/>
        </w:rPr>
      </w:pPr>
    </w:p>
    <w:p w:rsidR="00C6624D" w:rsidRDefault="00C6624D" w:rsidP="00C6624D">
      <w:pPr>
        <w:pStyle w:val="Heading1"/>
      </w:pPr>
      <w:bookmarkStart w:id="12" w:name="_Toc474673047"/>
      <w:r w:rsidRPr="00C6624D">
        <w:rPr>
          <w:rFonts w:hint="cs"/>
          <w:cs/>
        </w:rPr>
        <w:t>คำนำ</w:t>
      </w:r>
      <w:bookmarkEnd w:id="12"/>
    </w:p>
    <w:p w:rsidR="00C6624D" w:rsidRPr="00C6624D" w:rsidRDefault="00C6624D" w:rsidP="00C6624D">
      <w:pPr>
        <w:pStyle w:val="libNormal"/>
      </w:pPr>
    </w:p>
    <w:p w:rsidR="00F41247" w:rsidRDefault="00C6624D" w:rsidP="00C6624D">
      <w:pPr>
        <w:pStyle w:val="libNormal"/>
      </w:pPr>
      <w:r w:rsidRPr="00C6624D">
        <w:rPr>
          <w:rFonts w:hint="cs"/>
          <w:cs/>
        </w:rPr>
        <w:t>ด้วยพระนามแห่งอัลลอฮ์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ผู้ทรงกรุณาปรานี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ผู้ทรงเมตตานิรันดร์</w:t>
      </w:r>
      <w:r w:rsidRPr="00C6624D">
        <w:rPr>
          <w:cs/>
        </w:rPr>
        <w:t xml:space="preserve"> </w:t>
      </w:r>
    </w:p>
    <w:p w:rsidR="00F41247" w:rsidRDefault="00C6624D" w:rsidP="00F41247">
      <w:pPr>
        <w:pStyle w:val="libNormal"/>
        <w:ind w:firstLine="0"/>
      </w:pPr>
      <w:r w:rsidRPr="00C6624D">
        <w:rPr>
          <w:rFonts w:hint="cs"/>
          <w:cs/>
        </w:rPr>
        <w:t>มวลการสรรเสริญเป็นสิทธิ์ขององค์อัลลอฮ์</w:t>
      </w:r>
      <w:r w:rsidRPr="00C6624D">
        <w:rPr>
          <w:cs/>
        </w:rPr>
        <w:t xml:space="preserve"> (</w:t>
      </w:r>
      <w:r w:rsidRPr="00C6624D">
        <w:rPr>
          <w:rFonts w:hint="cs"/>
          <w:cs/>
        </w:rPr>
        <w:t>ซ</w:t>
      </w:r>
      <w:r w:rsidRPr="00C6624D">
        <w:rPr>
          <w:cs/>
        </w:rPr>
        <w:t>.</w:t>
      </w:r>
      <w:r w:rsidRPr="00C6624D">
        <w:rPr>
          <w:rFonts w:hint="cs"/>
          <w:cs/>
        </w:rPr>
        <w:t>บ</w:t>
      </w:r>
      <w:r w:rsidRPr="00C6624D">
        <w:rPr>
          <w:cs/>
        </w:rPr>
        <w:t xml:space="preserve">.) </w:t>
      </w:r>
      <w:r w:rsidRPr="00C6624D">
        <w:rPr>
          <w:rFonts w:hint="cs"/>
          <w:cs/>
        </w:rPr>
        <w:t>เพียงพระองค์เดียว</w:t>
      </w:r>
    </w:p>
    <w:p w:rsidR="00F41247" w:rsidRDefault="00C6624D" w:rsidP="00F41247">
      <w:pPr>
        <w:pStyle w:val="libNormal"/>
        <w:ind w:firstLine="0"/>
      </w:pPr>
      <w:r w:rsidRPr="00C6624D">
        <w:rPr>
          <w:rFonts w:hint="cs"/>
          <w:cs/>
        </w:rPr>
        <w:t>ความสันติสุข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แด่ท่านนบีมูฮัมหมัด</w:t>
      </w:r>
      <w:r w:rsidRPr="00C6624D">
        <w:rPr>
          <w:cs/>
        </w:rPr>
        <w:t xml:space="preserve"> (</w:t>
      </w:r>
      <w:r w:rsidRPr="00C6624D">
        <w:rPr>
          <w:rFonts w:hint="cs"/>
          <w:cs/>
        </w:rPr>
        <w:t>ซ</w:t>
      </w:r>
      <w:r w:rsidRPr="00C6624D">
        <w:rPr>
          <w:cs/>
        </w:rPr>
        <w:t>.</w:t>
      </w:r>
      <w:r w:rsidRPr="00C6624D">
        <w:rPr>
          <w:rFonts w:hint="cs"/>
          <w:cs/>
        </w:rPr>
        <w:t>ล</w:t>
      </w:r>
      <w:r w:rsidRPr="00C6624D">
        <w:rPr>
          <w:cs/>
        </w:rPr>
        <w:t xml:space="preserve">) </w:t>
      </w:r>
      <w:r w:rsidRPr="00C6624D">
        <w:rPr>
          <w:rFonts w:hint="cs"/>
          <w:cs/>
        </w:rPr>
        <w:t>และความจำเป็นสุขแด่บรรดา</w:t>
      </w:r>
    </w:p>
    <w:p w:rsidR="00C6624D" w:rsidRPr="00C6624D" w:rsidRDefault="00C6624D" w:rsidP="00F41247">
      <w:pPr>
        <w:pStyle w:val="libNormal"/>
        <w:ind w:firstLine="0"/>
        <w:rPr>
          <w:rFonts w:cs="Times New Roman"/>
          <w:lang w:bidi="ar-SA"/>
        </w:rPr>
      </w:pPr>
      <w:r w:rsidRPr="00C6624D">
        <w:rPr>
          <w:rFonts w:hint="cs"/>
          <w:cs/>
        </w:rPr>
        <w:t>อิมามผู้บริสุทธิ์ยิ่ง</w:t>
      </w:r>
    </w:p>
    <w:p w:rsidR="00C6624D" w:rsidRDefault="00C6624D" w:rsidP="00F41247">
      <w:pPr>
        <w:pStyle w:val="libNormal"/>
        <w:ind w:firstLine="0"/>
      </w:pPr>
      <w:r w:rsidRPr="00C6624D">
        <w:rPr>
          <w:rFonts w:hint="cs"/>
          <w:cs/>
        </w:rPr>
        <w:t>นับได้ว่าเป็นความโปรดปรานจากองค์อัลลอฮ์อีกครั้งหนึ่งแก่พว</w:t>
      </w:r>
      <w:r w:rsidR="00F41247">
        <w:rPr>
          <w:rFonts w:hint="cs"/>
          <w:cs/>
        </w:rPr>
        <w:t>กเราผู้อยู่ในแนวทางแห่งอะฮ์ลุ</w:t>
      </w:r>
      <w:r w:rsidRPr="00C6624D">
        <w:rPr>
          <w:rFonts w:hint="cs"/>
          <w:cs/>
        </w:rPr>
        <w:t>ลบัย</w:t>
      </w:r>
      <w:r>
        <w:rPr>
          <w:rFonts w:hint="cs"/>
          <w:cs/>
        </w:rPr>
        <w:t>ต์</w:t>
      </w:r>
      <w:r w:rsidRPr="00C6624D">
        <w:rPr>
          <w:cs/>
        </w:rPr>
        <w:t xml:space="preserve"> (</w:t>
      </w:r>
      <w:r w:rsidRPr="00C6624D">
        <w:rPr>
          <w:rFonts w:hint="cs"/>
          <w:cs/>
        </w:rPr>
        <w:t>อ</w:t>
      </w:r>
      <w:r w:rsidRPr="00C6624D">
        <w:rPr>
          <w:cs/>
        </w:rPr>
        <w:t xml:space="preserve">.) </w:t>
      </w:r>
      <w:r w:rsidRPr="00C6624D">
        <w:rPr>
          <w:rFonts w:hint="cs"/>
          <w:cs/>
        </w:rPr>
        <w:t>ของศาสดามุฮัมหมัด</w:t>
      </w:r>
      <w:r w:rsidRPr="00C6624D">
        <w:rPr>
          <w:cs/>
        </w:rPr>
        <w:t xml:space="preserve"> (</w:t>
      </w:r>
      <w:r w:rsidRPr="00C6624D">
        <w:rPr>
          <w:rFonts w:hint="cs"/>
          <w:cs/>
        </w:rPr>
        <w:t>ซ</w:t>
      </w:r>
      <w:r w:rsidRPr="00C6624D">
        <w:rPr>
          <w:cs/>
        </w:rPr>
        <w:t>.</w:t>
      </w:r>
      <w:r w:rsidRPr="00C6624D">
        <w:rPr>
          <w:rFonts w:hint="cs"/>
          <w:cs/>
        </w:rPr>
        <w:t>ล</w:t>
      </w:r>
      <w:r w:rsidRPr="00C6624D">
        <w:rPr>
          <w:cs/>
        </w:rPr>
        <w:t xml:space="preserve">) </w:t>
      </w:r>
      <w:r w:rsidRPr="00C6624D">
        <w:rPr>
          <w:rFonts w:hint="cs"/>
          <w:cs/>
        </w:rPr>
        <w:t>ในประเทศไทยมีโอกาสศึกษาและค้นคว้าเกี่ยวกับอัตชีวประวัติของอิมามมะอ์ซูมีน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</w:p>
    <w:p w:rsidR="00C6624D" w:rsidRDefault="00C6624D" w:rsidP="00F41247">
      <w:pPr>
        <w:pStyle w:val="libNormal"/>
      </w:pPr>
      <w:r w:rsidRPr="00C6624D">
        <w:rPr>
          <w:rFonts w:hint="cs"/>
          <w:cs/>
        </w:rPr>
        <w:t>ด้วยเหตุนี้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สถาบันศึกษา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มัดรอซะฮ์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ดารุล</w:t>
      </w:r>
      <w:r w:rsidRPr="00C6624D">
        <w:rPr>
          <w:cs/>
        </w:rPr>
        <w:t>-</w:t>
      </w:r>
      <w:r w:rsidRPr="00C6624D">
        <w:rPr>
          <w:rFonts w:hint="cs"/>
          <w:cs/>
        </w:rPr>
        <w:t>อิลมิ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อิมามคูอีย์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จึงได้จัดการแปลและพิมพ์อัตชีวประวัติของ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อิมาม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ฮุเซน</w:t>
      </w:r>
      <w:r w:rsidRPr="00C6624D">
        <w:rPr>
          <w:cs/>
        </w:rPr>
        <w:t xml:space="preserve"> </w:t>
      </w:r>
    </w:p>
    <w:p w:rsidR="00F41247" w:rsidRPr="00C6624D" w:rsidRDefault="00F41247" w:rsidP="00F41247">
      <w:pPr>
        <w:pStyle w:val="libNormal"/>
        <w:rPr>
          <w:rFonts w:cs="Times New Roman"/>
          <w:lang w:bidi="ar-SA"/>
        </w:rPr>
      </w:pPr>
    </w:p>
    <w:p w:rsidR="00C6624D" w:rsidRDefault="00C6624D" w:rsidP="00C6624D">
      <w:pPr>
        <w:pStyle w:val="libNormal"/>
      </w:pPr>
      <w:r w:rsidRPr="00C6624D">
        <w:rPr>
          <w:rFonts w:hint="cs"/>
          <w:cs/>
        </w:rPr>
        <w:t>ทางสถาบันใคร่ขอความร่วมมือให้พี่น้องผู้ศรัทธาทุกท่านและฝ่ายช่วยกันสนับสนุนหนังสือชุดนี้ด้วยการซื้อและบริจาคทรัพย์สินของท่า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เพื่อทางเราจักได้มีโอกาสจัดพิมพ์เล่มอื่นต่อไป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</w:p>
    <w:p w:rsidR="00C6624D" w:rsidRDefault="00C6624D" w:rsidP="00C6624D">
      <w:pPr>
        <w:pStyle w:val="libNormal"/>
      </w:pPr>
      <w:r w:rsidRPr="00C6624D">
        <w:rPr>
          <w:rFonts w:hint="cs"/>
          <w:cs/>
        </w:rPr>
        <w:t>เราขอวิงวอนจากองค์อัลลอฮ์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ได้โปรดประทานความรู้และความเข้าใจในเรื่องของอิสลามแด่พี่น้องผู้ศรัทธาทุกท่านด้วยเถิด</w:t>
      </w:r>
    </w:p>
    <w:p w:rsidR="00F41247" w:rsidRPr="00C6624D" w:rsidRDefault="00F41247" w:rsidP="00C6624D">
      <w:pPr>
        <w:pStyle w:val="libNormal"/>
        <w:rPr>
          <w:rFonts w:cs="Times New Roman"/>
          <w:lang w:bidi="ar-SA"/>
        </w:rPr>
      </w:pPr>
    </w:p>
    <w:p w:rsidR="00C6624D" w:rsidRDefault="00F41247" w:rsidP="00C6624D">
      <w:pPr>
        <w:pStyle w:val="libNormal"/>
      </w:pPr>
      <w:r>
        <w:rPr>
          <w:rFonts w:hint="cs"/>
          <w:cs/>
        </w:rPr>
        <w:t>วัสลา</w:t>
      </w:r>
      <w:r w:rsidR="00C6624D" w:rsidRPr="00C6624D">
        <w:rPr>
          <w:rFonts w:hint="cs"/>
          <w:cs/>
        </w:rPr>
        <w:t>มุอะลัยกุม</w:t>
      </w:r>
    </w:p>
    <w:p w:rsidR="00F41247" w:rsidRPr="00C6624D" w:rsidRDefault="00F41247" w:rsidP="00C6624D">
      <w:pPr>
        <w:pStyle w:val="libNormal"/>
        <w:rPr>
          <w:rFonts w:cs="Times New Roman"/>
          <w:lang w:bidi="ar-SA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สถาบันศึกษา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มัดรอซะฮ์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ดารุล</w:t>
      </w:r>
      <w:r w:rsidRPr="00C6624D">
        <w:rPr>
          <w:cs/>
        </w:rPr>
        <w:t>-</w:t>
      </w:r>
      <w:r w:rsidRPr="00C6624D">
        <w:rPr>
          <w:rFonts w:hint="cs"/>
          <w:cs/>
        </w:rPr>
        <w:t>อิลมิ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อิมามคูอีย์</w:t>
      </w:r>
    </w:p>
    <w:p w:rsidR="002E0ED0" w:rsidRDefault="00C6624D" w:rsidP="00C6624D">
      <w:pPr>
        <w:pStyle w:val="libNormal"/>
        <w:rPr>
          <w:cs/>
        </w:rPr>
      </w:pPr>
      <w:r w:rsidRPr="00C6624D">
        <w:rPr>
          <w:rFonts w:hint="cs"/>
          <w:cs/>
        </w:rPr>
        <w:t>วันพุธที่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๒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กรกฎาคม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พ</w:t>
      </w:r>
      <w:r w:rsidRPr="00C6624D">
        <w:rPr>
          <w:cs/>
        </w:rPr>
        <w:t>.</w:t>
      </w:r>
      <w:r w:rsidRPr="00C6624D">
        <w:rPr>
          <w:rFonts w:hint="cs"/>
          <w:cs/>
        </w:rPr>
        <w:t>ศ</w:t>
      </w:r>
      <w:r w:rsidRPr="00C6624D">
        <w:rPr>
          <w:cs/>
        </w:rPr>
        <w:t xml:space="preserve">. </w:t>
      </w:r>
      <w:r w:rsidRPr="00C6624D">
        <w:rPr>
          <w:rFonts w:hint="cs"/>
          <w:cs/>
        </w:rPr>
        <w:t>๒๕๔๐</w:t>
      </w:r>
    </w:p>
    <w:p w:rsidR="002E0ED0" w:rsidRDefault="002E0ED0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C6624D" w:rsidRPr="00C6624D" w:rsidRDefault="00C6624D" w:rsidP="00F00D7A">
      <w:pPr>
        <w:pStyle w:val="libNormal"/>
        <w:ind w:firstLine="0"/>
        <w:rPr>
          <w:rFonts w:cs="Times New Roman"/>
          <w:lang w:bidi="ar-SA"/>
        </w:rPr>
      </w:pPr>
    </w:p>
    <w:p w:rsidR="00C6624D" w:rsidRDefault="00C6624D" w:rsidP="002E0ED0">
      <w:pPr>
        <w:pStyle w:val="Heading1"/>
        <w:ind w:firstLine="0"/>
      </w:pPr>
      <w:bookmarkStart w:id="13" w:name="_Toc474673048"/>
      <w:r w:rsidRPr="00C6624D">
        <w:rPr>
          <w:rFonts w:hint="cs"/>
          <w:cs/>
        </w:rPr>
        <w:t>บทนำของอิมามที่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๓</w:t>
      </w:r>
      <w:bookmarkEnd w:id="13"/>
    </w:p>
    <w:p w:rsidR="00C6624D" w:rsidRPr="00C6624D" w:rsidRDefault="00C6624D" w:rsidP="00C6624D">
      <w:pPr>
        <w:pStyle w:val="libNormal"/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ท่านอิมามอะบูอับดุลลอฮฺ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อัล</w:t>
      </w:r>
      <w:r w:rsidRPr="00C6624D">
        <w:rPr>
          <w:cs/>
        </w:rPr>
        <w:t>-</w:t>
      </w:r>
      <w:r w:rsidRPr="00C6624D">
        <w:rPr>
          <w:rFonts w:hint="cs"/>
          <w:cs/>
        </w:rPr>
        <w:t>ฮุเซน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อะมีรุล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มุอ์มินีน</w:t>
      </w:r>
      <w:r w:rsidRPr="00C6624D">
        <w:rPr>
          <w:cs/>
        </w:rPr>
        <w:t xml:space="preserve"> (</w:t>
      </w:r>
      <w:r w:rsidRPr="00C6624D">
        <w:rPr>
          <w:rFonts w:hint="cs"/>
          <w:cs/>
        </w:rPr>
        <w:t>อฺ</w:t>
      </w:r>
      <w:r w:rsidRPr="00C6624D">
        <w:rPr>
          <w:cs/>
        </w:rPr>
        <w:t xml:space="preserve">) </w:t>
      </w:r>
      <w:r w:rsidRPr="00C6624D">
        <w:rPr>
          <w:rFonts w:hint="cs"/>
          <w:cs/>
        </w:rPr>
        <w:t>คือหลานของท่านศาสนทูต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ผู้ทรงเกียรติ</w:t>
      </w:r>
      <w:r w:rsidRPr="00C6624D">
        <w:rPr>
          <w:cs/>
        </w:rPr>
        <w:t xml:space="preserve"> (</w:t>
      </w:r>
      <w:r w:rsidRPr="00C6624D">
        <w:rPr>
          <w:rFonts w:hint="cs"/>
          <w:cs/>
        </w:rPr>
        <w:t>ศ</w:t>
      </w:r>
      <w:r w:rsidRPr="00C6624D">
        <w:rPr>
          <w:cs/>
        </w:rPr>
        <w:t xml:space="preserve">) </w:t>
      </w:r>
      <w:r w:rsidRPr="00C6624D">
        <w:rPr>
          <w:rFonts w:hint="cs"/>
          <w:cs/>
        </w:rPr>
        <w:t>และ</w:t>
      </w:r>
      <w:r w:rsidRPr="00C6624D">
        <w:rPr>
          <w:cs/>
        </w:rPr>
        <w:t>......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ascii="Times New Roman" w:hAnsi="Times New Roman" w:cs="Times New Roman"/>
          <w:lang w:bidi="ar-SA"/>
        </w:rPr>
        <w:t>􀂙</w:t>
      </w:r>
      <w:r w:rsidRPr="00C6624D">
        <w:rPr>
          <w:rFonts w:cs="Times New Roman"/>
          <w:lang w:bidi="ar-SA"/>
        </w:rPr>
        <w:t xml:space="preserve"> </w:t>
      </w:r>
      <w:r w:rsidRPr="00C6624D">
        <w:rPr>
          <w:rFonts w:hint="cs"/>
          <w:cs/>
        </w:rPr>
        <w:t>ท่าน</w:t>
      </w:r>
      <w:r w:rsidRPr="00C6624D">
        <w:rPr>
          <w:cs/>
        </w:rPr>
        <w:t xml:space="preserve"> (</w:t>
      </w:r>
      <w:r w:rsidRPr="00C6624D">
        <w:rPr>
          <w:rFonts w:hint="cs"/>
          <w:cs/>
        </w:rPr>
        <w:t>อฺ</w:t>
      </w:r>
      <w:r w:rsidRPr="00C6624D">
        <w:rPr>
          <w:cs/>
        </w:rPr>
        <w:t xml:space="preserve">) </w:t>
      </w:r>
      <w:r w:rsidRPr="00C6624D">
        <w:rPr>
          <w:rFonts w:hint="cs"/>
          <w:cs/>
        </w:rPr>
        <w:t>เป็นเหมือนดวงใจของท่านศาสดา</w:t>
      </w:r>
      <w:r w:rsidRPr="00C6624D">
        <w:rPr>
          <w:cs/>
        </w:rPr>
        <w:t xml:space="preserve"> (</w:t>
      </w:r>
      <w:r w:rsidRPr="00C6624D">
        <w:rPr>
          <w:rFonts w:hint="cs"/>
          <w:cs/>
        </w:rPr>
        <w:t>ศ</w:t>
      </w:r>
      <w:r w:rsidRPr="00C6624D">
        <w:rPr>
          <w:cs/>
        </w:rPr>
        <w:t>)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ascii="Times New Roman" w:hAnsi="Times New Roman" w:cs="Times New Roman"/>
          <w:lang w:bidi="ar-SA"/>
        </w:rPr>
        <w:t>􀂙</w:t>
      </w:r>
      <w:r w:rsidRPr="00C6624D">
        <w:rPr>
          <w:rFonts w:cs="Times New Roman"/>
          <w:lang w:bidi="ar-SA"/>
        </w:rPr>
        <w:t xml:space="preserve"> </w:t>
      </w:r>
      <w:r w:rsidRPr="00C6624D">
        <w:rPr>
          <w:rFonts w:hint="cs"/>
          <w:cs/>
        </w:rPr>
        <w:t>ท่าน</w:t>
      </w:r>
      <w:r w:rsidRPr="00C6624D">
        <w:rPr>
          <w:cs/>
        </w:rPr>
        <w:t xml:space="preserve"> (</w:t>
      </w:r>
      <w:r w:rsidRPr="00C6624D">
        <w:rPr>
          <w:rFonts w:hint="cs"/>
          <w:cs/>
        </w:rPr>
        <w:t>อฺ</w:t>
      </w:r>
      <w:r w:rsidRPr="00C6624D">
        <w:rPr>
          <w:cs/>
        </w:rPr>
        <w:t xml:space="preserve">) </w:t>
      </w:r>
      <w:r w:rsidRPr="00C6624D">
        <w:rPr>
          <w:rFonts w:hint="cs"/>
          <w:cs/>
        </w:rPr>
        <w:t>เป็นประมุขของชายหนุ่มชาวสวรรค์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ascii="Times New Roman" w:hAnsi="Times New Roman" w:cs="Times New Roman"/>
          <w:lang w:bidi="ar-SA"/>
        </w:rPr>
        <w:t>􀂙</w:t>
      </w:r>
      <w:r w:rsidRPr="00C6624D">
        <w:rPr>
          <w:rFonts w:cs="Times New Roman"/>
          <w:lang w:bidi="ar-SA"/>
        </w:rPr>
        <w:t xml:space="preserve"> </w:t>
      </w:r>
      <w:r w:rsidRPr="00C6624D">
        <w:rPr>
          <w:rFonts w:hint="cs"/>
          <w:cs/>
        </w:rPr>
        <w:t>ท่าน</w:t>
      </w:r>
      <w:r w:rsidRPr="00C6624D">
        <w:rPr>
          <w:cs/>
        </w:rPr>
        <w:t xml:space="preserve"> (</w:t>
      </w:r>
      <w:r w:rsidRPr="00C6624D">
        <w:rPr>
          <w:rFonts w:hint="cs"/>
          <w:cs/>
        </w:rPr>
        <w:t>อฺ</w:t>
      </w:r>
      <w:r w:rsidRPr="00C6624D">
        <w:rPr>
          <w:cs/>
        </w:rPr>
        <w:t xml:space="preserve">) </w:t>
      </w:r>
      <w:r w:rsidRPr="00C6624D">
        <w:rPr>
          <w:rFonts w:hint="cs"/>
          <w:cs/>
        </w:rPr>
        <w:t>เป็นหนึ่งในห้าของบุคคลแห่งผ้าคลุมกิซาอ์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ascii="Times New Roman" w:hAnsi="Times New Roman" w:cs="Times New Roman"/>
          <w:lang w:bidi="ar-SA"/>
        </w:rPr>
        <w:t>􀂙</w:t>
      </w:r>
      <w:r w:rsidRPr="00C6624D">
        <w:rPr>
          <w:rFonts w:cs="Times New Roman"/>
          <w:lang w:bidi="ar-SA"/>
        </w:rPr>
        <w:t xml:space="preserve"> </w:t>
      </w:r>
      <w:r w:rsidRPr="00C6624D">
        <w:rPr>
          <w:rFonts w:hint="cs"/>
          <w:cs/>
        </w:rPr>
        <w:t>ท่าน</w:t>
      </w:r>
      <w:r w:rsidRPr="00C6624D">
        <w:rPr>
          <w:cs/>
        </w:rPr>
        <w:t xml:space="preserve"> (</w:t>
      </w:r>
      <w:r w:rsidRPr="00C6624D">
        <w:rPr>
          <w:rFonts w:hint="cs"/>
          <w:cs/>
        </w:rPr>
        <w:t>อฺ</w:t>
      </w:r>
      <w:r w:rsidRPr="00C6624D">
        <w:rPr>
          <w:cs/>
        </w:rPr>
        <w:t xml:space="preserve">) </w:t>
      </w:r>
      <w:r w:rsidRPr="00C6624D">
        <w:rPr>
          <w:rFonts w:hint="cs"/>
          <w:cs/>
        </w:rPr>
        <w:t>เป็นผู้บริสุทธิ์ปราศจากมลทินทั้งปวง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ตามที่อัล</w:t>
      </w:r>
      <w:r w:rsidRPr="00C6624D">
        <w:rPr>
          <w:cs/>
        </w:rPr>
        <w:t>-</w:t>
      </w:r>
      <w:r w:rsidRPr="00C6624D">
        <w:rPr>
          <w:rFonts w:hint="cs"/>
          <w:cs/>
        </w:rPr>
        <w:t>กุรอานได้บัญญัติไว้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ความว่า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อันที่จริงอัลลอฮฺทรงประสงค์เพียงเพื่อขจัดความมลทินออกไปจากพวกเจ้า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โอ้อะฮฺลุลบัยตฺและทรงชำระขัดเกลาพวกเจ้าให้ใสสะอาดบริสุทธิ์</w:t>
      </w:r>
      <w:r w:rsidRPr="00C6624D">
        <w:rPr>
          <w:rFonts w:cs="Times New Roman" w:hint="eastAsia"/>
          <w:lang w:bidi="ar-SA"/>
        </w:rPr>
        <w:t>”</w:t>
      </w:r>
    </w:p>
    <w:p w:rsidR="00C6624D" w:rsidRDefault="00C6624D" w:rsidP="00C6624D">
      <w:pPr>
        <w:pStyle w:val="libNormal"/>
        <w:rPr>
          <w:rFonts w:cs="Cordia New"/>
          <w:szCs w:val="40"/>
        </w:rPr>
      </w:pPr>
      <w:r w:rsidRPr="00C6624D">
        <w:rPr>
          <w:rFonts w:cs="Times New Roman"/>
          <w:lang w:bidi="ar-SA"/>
        </w:rPr>
        <w:t>(</w:t>
      </w:r>
      <w:r w:rsidRPr="00C6624D">
        <w:rPr>
          <w:rFonts w:hint="cs"/>
          <w:cs/>
        </w:rPr>
        <w:t>อัล</w:t>
      </w:r>
      <w:r w:rsidRPr="00C6624D">
        <w:rPr>
          <w:cs/>
        </w:rPr>
        <w:t>-</w:t>
      </w:r>
      <w:r w:rsidRPr="00C6624D">
        <w:rPr>
          <w:rFonts w:hint="cs"/>
          <w:cs/>
        </w:rPr>
        <w:t>อะฮฺซาบ:</w:t>
      </w:r>
      <w:r w:rsidRPr="00C6624D">
        <w:rPr>
          <w:cs/>
        </w:rPr>
        <w:t xml:space="preserve"> </w:t>
      </w:r>
      <w:r w:rsidRPr="00C6624D">
        <w:rPr>
          <w:rFonts w:cs="Times New Roman"/>
          <w:lang w:bidi="ar-SA"/>
        </w:rPr>
        <w:t>33)</w:t>
      </w:r>
    </w:p>
    <w:p w:rsidR="00C6624D" w:rsidRPr="00C6624D" w:rsidRDefault="00C6624D" w:rsidP="00C6624D">
      <w:pPr>
        <w:pStyle w:val="libNormal"/>
        <w:rPr>
          <w:rFonts w:cs="Cordia New"/>
          <w:szCs w:val="40"/>
        </w:rPr>
      </w:pPr>
    </w:p>
    <w:p w:rsidR="00C6624D" w:rsidRDefault="00C6624D" w:rsidP="00C6624D">
      <w:pPr>
        <w:pStyle w:val="libNormal"/>
        <w:rPr>
          <w:cs/>
        </w:rPr>
      </w:pPr>
      <w:r w:rsidRPr="00C6624D">
        <w:rPr>
          <w:rFonts w:hint="cs"/>
          <w:cs/>
        </w:rPr>
        <w:t>จากอัล</w:t>
      </w:r>
      <w:r w:rsidRPr="00C6624D">
        <w:rPr>
          <w:cs/>
        </w:rPr>
        <w:t>-</w:t>
      </w:r>
      <w:r w:rsidRPr="00C6624D">
        <w:rPr>
          <w:rFonts w:hint="cs"/>
          <w:cs/>
        </w:rPr>
        <w:t>กุรอาน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คือผู้สำแดงภาพลักษณ์แห่งจริยธรรมของศาสดามุฮัมมัด</w:t>
      </w:r>
      <w:r w:rsidRPr="00C6624D">
        <w:rPr>
          <w:cs/>
        </w:rPr>
        <w:t>(</w:t>
      </w:r>
      <w:r w:rsidRPr="00C6624D">
        <w:rPr>
          <w:rFonts w:hint="cs"/>
          <w:cs/>
        </w:rPr>
        <w:t>ศ</w:t>
      </w:r>
      <w:r w:rsidRPr="00C6624D">
        <w:rPr>
          <w:cs/>
        </w:rPr>
        <w:t xml:space="preserve">) </w:t>
      </w:r>
      <w:r w:rsidRPr="00C6624D">
        <w:rPr>
          <w:rFonts w:hint="cs"/>
          <w:cs/>
        </w:rPr>
        <w:t>และเป็นภาพลักษณ์แห่งความเป็นมนุษย์ที่สมบูรณ์ของท่านอะลี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 xml:space="preserve">) </w:t>
      </w:r>
      <w:r w:rsidRPr="00C6624D">
        <w:rPr>
          <w:rFonts w:hint="cs"/>
          <w:cs/>
        </w:rPr>
        <w:t>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เป็นศูนย์รวมของความประเสริฐ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นานัปการ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เป็นผู้ให้แบบอย่างอันสูงส่ง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เป็นประมุขของเหล่าบรรดาผู้พลีชีพในวิถีทางศาสนา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มวลมนุษย์ทั้งหลายต่างได้รับบทเรียนด้านการต่อสู้จากท่าน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 xml:space="preserve">) </w:t>
      </w:r>
      <w:r w:rsidRPr="00C6624D">
        <w:rPr>
          <w:rFonts w:hint="cs"/>
          <w:cs/>
        </w:rPr>
        <w:t>การต่อสู้ของท่าน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ในวันอาชูรออ์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ได้มอบบทเรียนให้แก่ประชาชาตินี้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ในการต่อสู้กับบรรดาผู้อธรรมและยืนหยัดต่อสู้กับผู้รุกราน</w:t>
      </w:r>
    </w:p>
    <w:p w:rsidR="00C6624D" w:rsidRDefault="00C6624D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</w:p>
    <w:p w:rsidR="00C6624D" w:rsidRDefault="00C6624D" w:rsidP="00C6624D">
      <w:pPr>
        <w:pStyle w:val="libNormal"/>
      </w:pPr>
      <w:r w:rsidRPr="00C6624D">
        <w:rPr>
          <w:rFonts w:hint="cs"/>
          <w:cs/>
        </w:rPr>
        <w:t>ประวัติศาสตร์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ันยาวนานของมวลมนุษยชาติยังไม่เคยได้ประจักษ์ถึงการยืนหยัดต่อสู้ใดๆให้เหมือนกับการที่ได้ประจักษ์ถึงการยืนหยัดต่อสู้ของท่านผู้นี้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ซึ่งเป็นประมุขของบรรดาชะฮีดในวันอาชูรออ์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นับตั้งแต่แผ่นดินนี้ได้ถูกสร้างมาก็ยังไม่เคยมีปรากฏการณ์ใดๆ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ที่แสดงให้เห็นว่าจะเคยมีนักสู้ที่ห้าวหาญเช่นนี้มาก่อน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คนเดียวที่มีสมาชิกครอบครัวเคียงข้างเพียง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๑๐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คน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พร้อมกับสหาย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๗๐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คนเศษ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แต่มีข้าศึกนักจำนวนมากเป็นพันๆ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คน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วันนั้นสำหรับอิมามฮุเซน</w:t>
      </w:r>
      <w:r w:rsidRPr="00C6624D">
        <w:rPr>
          <w:cs/>
        </w:rPr>
        <w:t xml:space="preserve"> (</w:t>
      </w:r>
      <w:r w:rsidRPr="00C6624D">
        <w:rPr>
          <w:rFonts w:hint="cs"/>
          <w:cs/>
        </w:rPr>
        <w:t>อฺ</w:t>
      </w:r>
      <w:r w:rsidRPr="00C6624D">
        <w:rPr>
          <w:cs/>
        </w:rPr>
        <w:t xml:space="preserve">) </w:t>
      </w:r>
      <w:r w:rsidRPr="00C6624D">
        <w:rPr>
          <w:rFonts w:hint="cs"/>
          <w:cs/>
        </w:rPr>
        <w:t>เพียงวันเดียวโลกนี้ทั้งโลกต้องยอมสดุดีให้มวลมนุษยชาติต้องยอมสงบให้และทำให้โลกต้องศึกษาเรียนรู้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</w:p>
    <w:p w:rsidR="00C6624D" w:rsidRDefault="00C6624D" w:rsidP="00C6624D">
      <w:pPr>
        <w:pStyle w:val="Heading2"/>
      </w:pPr>
      <w:bookmarkStart w:id="14" w:name="_Toc474673049"/>
      <w:r w:rsidRPr="00C6624D">
        <w:rPr>
          <w:rFonts w:hint="cs"/>
          <w:cs/>
        </w:rPr>
        <w:t>ปรัชญาอันลึกลับของท่าน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bookmarkEnd w:id="14"/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</w:p>
    <w:p w:rsidR="00C6624D" w:rsidRDefault="00C6624D" w:rsidP="00C6624D">
      <w:pPr>
        <w:pStyle w:val="libNormal"/>
        <w:rPr>
          <w:cs/>
        </w:rPr>
      </w:pPr>
      <w:r w:rsidRPr="00C6624D">
        <w:rPr>
          <w:rFonts w:hint="cs"/>
          <w:cs/>
        </w:rPr>
        <w:t>เรื่องนี้และเรื่องต่างๆ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ที่เกิดขึ้นกับวันเวลาทั้งหลายของอิมามฮุเซน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ล้วนเป็นอมตะชั่วนิรันดร์กาล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ทุกอย่างในวิถีของท่าน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มีแต่ความประเสริฐ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หนังสือเล่มนี้จะเป็นบันทึกเกี่ยวกับเกร็ดชีวิตของท่านเพียงบางส่วนเท่านั้นที่ได้สะท้อนให้เป็นแสงสว่างสำหรับพวกเร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เพื่อกู่เรียกมวลประชาชาติมุสลิมให้ดำเนินชีวิตตามร่องรอยแห่งวิถีชีวิตของท่าน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ผู้เป็นบิดาของเหล่าผู้เสียสละบรรดาชะฮีดทั้งหลาย</w:t>
      </w:r>
    </w:p>
    <w:p w:rsidR="00C6624D" w:rsidRDefault="00C6624D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</w:p>
    <w:p w:rsidR="00C6624D" w:rsidRDefault="00C6624D" w:rsidP="00A43464">
      <w:pPr>
        <w:pStyle w:val="Heading2"/>
      </w:pPr>
      <w:bookmarkStart w:id="15" w:name="_Toc474673050"/>
      <w:r w:rsidRPr="00C6624D">
        <w:rPr>
          <w:rFonts w:hint="cs"/>
          <w:cs/>
        </w:rPr>
        <w:t>ชีวประวัติของอิมา</w:t>
      </w:r>
      <w:r w:rsidR="00A43464">
        <w:rPr>
          <w:rFonts w:hint="cs"/>
          <w:cs/>
        </w:rPr>
        <w:t>ม อะบูอับดิลลา</w:t>
      </w:r>
      <w:r w:rsidRPr="00C6624D">
        <w:rPr>
          <w:rFonts w:hint="cs"/>
          <w:cs/>
        </w:rPr>
        <w:t>ฮฺ</w:t>
      </w:r>
      <w:r w:rsidRPr="00C6624D">
        <w:rPr>
          <w:cs/>
        </w:rPr>
        <w:t>(</w:t>
      </w:r>
      <w:r w:rsidR="00A43464">
        <w:rPr>
          <w:rFonts w:hint="cs"/>
          <w:cs/>
        </w:rPr>
        <w:t>อ</w:t>
      </w:r>
      <w:r w:rsidRPr="00C6624D">
        <w:rPr>
          <w:cs/>
        </w:rPr>
        <w:t>)</w:t>
      </w:r>
      <w:bookmarkEnd w:id="15"/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นามจริง</w:t>
      </w:r>
    </w:p>
    <w:p w:rsidR="00C6624D" w:rsidRDefault="00C6624D" w:rsidP="00C6624D">
      <w:pPr>
        <w:pStyle w:val="libNormal"/>
      </w:pPr>
      <w:r w:rsidRPr="00C6624D">
        <w:rPr>
          <w:rFonts w:hint="cs"/>
          <w:cs/>
        </w:rPr>
        <w:t>ฮุเซน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บินอะ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ลี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ท่านตา</w:t>
      </w:r>
      <w:r w:rsidRPr="00C6624D">
        <w:rPr>
          <w:cs/>
        </w:rPr>
        <w:t>.....</w:t>
      </w:r>
    </w:p>
    <w:p w:rsidR="00C6624D" w:rsidRDefault="00C6624D" w:rsidP="00C6624D">
      <w:pPr>
        <w:pStyle w:val="libNormal"/>
      </w:pPr>
      <w:r w:rsidRPr="00C6624D">
        <w:rPr>
          <w:rFonts w:hint="cs"/>
          <w:cs/>
        </w:rPr>
        <w:t>ศาสนทูตแห่งอัลลอฮฺ</w:t>
      </w:r>
      <w:r w:rsidRPr="00C6624D">
        <w:rPr>
          <w:cs/>
        </w:rPr>
        <w:t xml:space="preserve"> (</w:t>
      </w:r>
      <w:r w:rsidRPr="00C6624D">
        <w:rPr>
          <w:rFonts w:hint="cs"/>
          <w:cs/>
        </w:rPr>
        <w:t>ศ</w:t>
      </w:r>
      <w:r w:rsidRPr="00C6624D">
        <w:rPr>
          <w:cs/>
        </w:rPr>
        <w:t>)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ท่านยาย</w:t>
      </w:r>
      <w:r w:rsidRPr="00C6624D">
        <w:rPr>
          <w:cs/>
        </w:rPr>
        <w:t>....</w:t>
      </w:r>
    </w:p>
    <w:p w:rsidR="00C6624D" w:rsidRDefault="00C6624D" w:rsidP="00C6624D">
      <w:pPr>
        <w:pStyle w:val="libNormal"/>
      </w:pPr>
      <w:r w:rsidRPr="00C6624D">
        <w:rPr>
          <w:rFonts w:hint="cs"/>
          <w:cs/>
        </w:rPr>
        <w:t>ท่านหญิงเคาะดีญะฮฺ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บินติคุวัยลิด</w:t>
      </w:r>
      <w:r w:rsidRPr="00C6624D">
        <w:rPr>
          <w:cs/>
        </w:rPr>
        <w:t>(</w:t>
      </w:r>
      <w:r w:rsidRPr="00C6624D">
        <w:rPr>
          <w:rFonts w:hint="cs"/>
          <w:cs/>
        </w:rPr>
        <w:t>ร</w:t>
      </w:r>
      <w:r w:rsidRPr="00C6624D">
        <w:rPr>
          <w:cs/>
        </w:rPr>
        <w:t>.</w:t>
      </w:r>
      <w:r w:rsidRPr="00C6624D">
        <w:rPr>
          <w:rFonts w:hint="cs"/>
          <w:cs/>
        </w:rPr>
        <w:t>ฎ</w:t>
      </w:r>
      <w:r w:rsidRPr="00C6624D">
        <w:rPr>
          <w:cs/>
        </w:rPr>
        <w:t>.)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ท่านปู่</w:t>
      </w:r>
      <w:r w:rsidRPr="00C6624D">
        <w:rPr>
          <w:cs/>
        </w:rPr>
        <w:t>......</w:t>
      </w:r>
    </w:p>
    <w:p w:rsidR="00C6624D" w:rsidRDefault="00C6624D" w:rsidP="00C6624D">
      <w:pPr>
        <w:pStyle w:val="libNormal"/>
      </w:pPr>
      <w:r w:rsidRPr="00C6624D">
        <w:rPr>
          <w:rFonts w:hint="cs"/>
          <w:cs/>
        </w:rPr>
        <w:t>ท่านอะบูฎอลิบ</w:t>
      </w:r>
      <w:r w:rsidRPr="00C6624D">
        <w:rPr>
          <w:cs/>
        </w:rPr>
        <w:t>(</w:t>
      </w:r>
      <w:r w:rsidRPr="00C6624D">
        <w:rPr>
          <w:rFonts w:hint="cs"/>
          <w:cs/>
        </w:rPr>
        <w:t>ร</w:t>
      </w:r>
      <w:r w:rsidRPr="00C6624D">
        <w:rPr>
          <w:cs/>
        </w:rPr>
        <w:t>.</w:t>
      </w:r>
      <w:r w:rsidRPr="00C6624D">
        <w:rPr>
          <w:rFonts w:hint="cs"/>
          <w:cs/>
        </w:rPr>
        <w:t>ฎ</w:t>
      </w:r>
      <w:r w:rsidRPr="00C6624D">
        <w:rPr>
          <w:cs/>
        </w:rPr>
        <w:t>.)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ท่านย่า</w:t>
      </w:r>
      <w:r w:rsidRPr="00C6624D">
        <w:rPr>
          <w:cs/>
        </w:rPr>
        <w:t>....</w:t>
      </w:r>
    </w:p>
    <w:p w:rsidR="00C6624D" w:rsidRDefault="00C6624D" w:rsidP="00C6624D">
      <w:pPr>
        <w:pStyle w:val="libNormal"/>
      </w:pPr>
      <w:r w:rsidRPr="00C6624D">
        <w:rPr>
          <w:rFonts w:hint="cs"/>
          <w:cs/>
        </w:rPr>
        <w:t>ท่านหญิงฟาฏิมะฮฺ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บินติ</w:t>
      </w:r>
      <w:r w:rsidR="00A43464">
        <w:rPr>
          <w:rFonts w:hint="cs"/>
          <w:cs/>
        </w:rPr>
        <w:t xml:space="preserve"> </w:t>
      </w:r>
      <w:r w:rsidRPr="00C6624D">
        <w:rPr>
          <w:rFonts w:hint="cs"/>
          <w:cs/>
        </w:rPr>
        <w:t>อะซัด</w:t>
      </w:r>
      <w:r w:rsidRPr="00C6624D">
        <w:rPr>
          <w:cs/>
        </w:rPr>
        <w:t>(</w:t>
      </w:r>
      <w:r w:rsidRPr="00C6624D">
        <w:rPr>
          <w:rFonts w:hint="cs"/>
          <w:cs/>
        </w:rPr>
        <w:t>ร</w:t>
      </w:r>
      <w:r w:rsidRPr="00C6624D">
        <w:rPr>
          <w:cs/>
        </w:rPr>
        <w:t>.</w:t>
      </w:r>
      <w:r w:rsidRPr="00C6624D">
        <w:rPr>
          <w:rFonts w:hint="cs"/>
          <w:cs/>
        </w:rPr>
        <w:t>ฏ</w:t>
      </w:r>
      <w:r w:rsidRPr="00C6624D">
        <w:rPr>
          <w:cs/>
        </w:rPr>
        <w:t>.)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ท่านบิดา</w:t>
      </w:r>
      <w:r w:rsidRPr="00C6624D">
        <w:rPr>
          <w:cs/>
        </w:rPr>
        <w:t>.....</w:t>
      </w:r>
    </w:p>
    <w:p w:rsidR="00C6624D" w:rsidRDefault="00C6624D" w:rsidP="00C6624D">
      <w:pPr>
        <w:pStyle w:val="libNormal"/>
      </w:pPr>
      <w:r w:rsidRPr="00C6624D">
        <w:rPr>
          <w:rFonts w:hint="cs"/>
          <w:cs/>
        </w:rPr>
        <w:t>ท่านอิมามอะลี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</w:t>
      </w:r>
      <w:r w:rsidR="00A43464">
        <w:rPr>
          <w:rFonts w:hint="cs"/>
          <w:cs/>
        </w:rPr>
        <w:t xml:space="preserve"> </w:t>
      </w:r>
      <w:r w:rsidRPr="00C6624D">
        <w:rPr>
          <w:rFonts w:hint="cs"/>
          <w:cs/>
        </w:rPr>
        <w:t>อะบีฏอลิบ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ท่านมารดา</w:t>
      </w:r>
      <w:r w:rsidRPr="00C6624D">
        <w:rPr>
          <w:cs/>
        </w:rPr>
        <w:t>.....</w:t>
      </w:r>
    </w:p>
    <w:p w:rsidR="00C6624D" w:rsidRDefault="00C6624D" w:rsidP="00C6624D">
      <w:pPr>
        <w:pStyle w:val="libNormal"/>
      </w:pPr>
      <w:r w:rsidRPr="00C6624D">
        <w:rPr>
          <w:rFonts w:hint="cs"/>
          <w:cs/>
        </w:rPr>
        <w:t>ท่านหญิงฟาติมะฮฺ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ซะฮฺรอ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</w:p>
    <w:p w:rsidR="00C6624D" w:rsidRPr="00C6624D" w:rsidRDefault="00C6624D" w:rsidP="00C6624D">
      <w:pPr>
        <w:rPr>
          <w:rFonts w:ascii="Angsana New" w:hAnsi="Angsana New" w:cs="Cordia New"/>
          <w:sz w:val="32"/>
          <w:szCs w:val="30"/>
          <w:lang w:bidi="th-TH"/>
        </w:rPr>
      </w:pPr>
      <w:r>
        <w:rPr>
          <w:rtl/>
          <w:cs/>
        </w:rPr>
        <w:br w:type="page"/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lastRenderedPageBreak/>
        <w:t>ท่านพี่ชาย</w:t>
      </w:r>
      <w:r w:rsidRPr="00C6624D">
        <w:rPr>
          <w:cs/>
        </w:rPr>
        <w:t>.....</w:t>
      </w:r>
    </w:p>
    <w:p w:rsidR="00C6624D" w:rsidRDefault="00C6624D" w:rsidP="00C6624D">
      <w:pPr>
        <w:pStyle w:val="libNormal"/>
      </w:pPr>
      <w:r w:rsidRPr="00C6624D">
        <w:rPr>
          <w:rFonts w:hint="cs"/>
          <w:cs/>
        </w:rPr>
        <w:t>ท่านอิมามฮะซัน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น้องสาว</w:t>
      </w:r>
      <w:r w:rsidRPr="00C6624D">
        <w:rPr>
          <w:cs/>
        </w:rPr>
        <w:t>......</w:t>
      </w:r>
    </w:p>
    <w:p w:rsidR="00C6624D" w:rsidRPr="00C6624D" w:rsidRDefault="00C6624D" w:rsidP="00C6624D">
      <w:pPr>
        <w:pStyle w:val="libNormal"/>
      </w:pPr>
      <w:r w:rsidRPr="00C6624D">
        <w:rPr>
          <w:rFonts w:hint="cs"/>
          <w:cs/>
        </w:rPr>
        <w:t>ท่านหญิงซัยนับ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อัล</w:t>
      </w:r>
      <w:r w:rsidRPr="00C6624D">
        <w:rPr>
          <w:cs/>
        </w:rPr>
        <w:t>-</w:t>
      </w:r>
      <w:r w:rsidRPr="00C6624D">
        <w:rPr>
          <w:rFonts w:hint="cs"/>
          <w:cs/>
        </w:rPr>
        <w:t>กุบรอ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</w:p>
    <w:p w:rsidR="00C6624D" w:rsidRDefault="00A43464" w:rsidP="00C6624D">
      <w:pPr>
        <w:pStyle w:val="libNormal"/>
      </w:pPr>
      <w:r>
        <w:rPr>
          <w:rFonts w:hint="cs"/>
          <w:cs/>
        </w:rPr>
        <w:t>ท่านหญิง</w:t>
      </w:r>
      <w:r w:rsidR="00C6624D" w:rsidRPr="00C6624D">
        <w:rPr>
          <w:rFonts w:hint="cs"/>
          <w:cs/>
        </w:rPr>
        <w:t>อุมมุกุลซูม</w:t>
      </w:r>
      <w:r w:rsidR="00C6624D" w:rsidRPr="00C6624D">
        <w:rPr>
          <w:cs/>
        </w:rPr>
        <w:t>(</w:t>
      </w:r>
      <w:r w:rsidR="00C6624D" w:rsidRPr="00C6624D">
        <w:rPr>
          <w:rFonts w:hint="cs"/>
          <w:cs/>
        </w:rPr>
        <w:t>ร</w:t>
      </w:r>
      <w:r w:rsidR="00C6624D" w:rsidRPr="00C6624D">
        <w:rPr>
          <w:cs/>
        </w:rPr>
        <w:t>.</w:t>
      </w:r>
      <w:r w:rsidR="00C6624D" w:rsidRPr="00C6624D">
        <w:rPr>
          <w:rFonts w:hint="cs"/>
          <w:cs/>
        </w:rPr>
        <w:t>ฏ</w:t>
      </w:r>
      <w:r w:rsidR="00C6624D" w:rsidRPr="00C6624D">
        <w:rPr>
          <w:cs/>
        </w:rPr>
        <w:t>.)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</w:p>
    <w:p w:rsidR="00C6624D" w:rsidRPr="00C6624D" w:rsidRDefault="00C6624D" w:rsidP="00A43464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สถานที่และวัน</w:t>
      </w:r>
      <w:r w:rsidR="00A43464">
        <w:rPr>
          <w:rFonts w:hint="cs"/>
          <w:cs/>
        </w:rPr>
        <w:t>ถือกำเนิด</w:t>
      </w:r>
      <w:r w:rsidRPr="00C6624D">
        <w:rPr>
          <w:cs/>
        </w:rPr>
        <w:t>....</w:t>
      </w:r>
    </w:p>
    <w:p w:rsidR="00A43464" w:rsidRDefault="00C6624D" w:rsidP="00A43464">
      <w:pPr>
        <w:pStyle w:val="libNormal"/>
      </w:pPr>
      <w:r w:rsidRPr="00C6624D">
        <w:rPr>
          <w:rFonts w:hint="cs"/>
          <w:cs/>
        </w:rPr>
        <w:t>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="00A43464">
        <w:rPr>
          <w:rFonts w:hint="cs"/>
          <w:cs/>
        </w:rPr>
        <w:t xml:space="preserve">ถือกำเนิด  ณ </w:t>
      </w:r>
      <w:r w:rsidRPr="00C6624D">
        <w:rPr>
          <w:rFonts w:hint="cs"/>
          <w:cs/>
        </w:rPr>
        <w:t>เมืองมะดีนะฮฺ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เมื่อวันที่</w:t>
      </w:r>
      <w:r w:rsidRPr="00C6624D">
        <w:rPr>
          <w:cs/>
        </w:rPr>
        <w:t xml:space="preserve"> </w:t>
      </w:r>
      <w:r w:rsidRPr="00C6624D">
        <w:rPr>
          <w:rFonts w:cs="Times New Roman"/>
          <w:lang w:bidi="ar-SA"/>
        </w:rPr>
        <w:t>3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ชะอฺบาน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ฮ</w:t>
      </w:r>
      <w:r w:rsidRPr="00C6624D">
        <w:rPr>
          <w:cs/>
        </w:rPr>
        <w:t>.</w:t>
      </w:r>
      <w:r w:rsidRPr="00C6624D">
        <w:rPr>
          <w:rFonts w:hint="cs"/>
          <w:cs/>
        </w:rPr>
        <w:t>ศ</w:t>
      </w:r>
      <w:r w:rsidRPr="00C6624D">
        <w:rPr>
          <w:cs/>
        </w:rPr>
        <w:t xml:space="preserve">. </w:t>
      </w:r>
      <w:r w:rsidRPr="00C6624D">
        <w:rPr>
          <w:rFonts w:cs="Times New Roman"/>
          <w:lang w:bidi="ar-SA"/>
        </w:rPr>
        <w:t>4</w:t>
      </w:r>
      <w:r w:rsidRPr="00C6624D">
        <w:rPr>
          <w:cs/>
        </w:rPr>
        <w:t xml:space="preserve"> </w:t>
      </w:r>
    </w:p>
    <w:p w:rsidR="00C6624D" w:rsidRPr="00C6624D" w:rsidRDefault="00C6624D" w:rsidP="00A43464">
      <w:pPr>
        <w:pStyle w:val="libNormal"/>
        <w:ind w:firstLine="0"/>
        <w:rPr>
          <w:rFonts w:cs="Times New Roman"/>
          <w:lang w:bidi="ar-SA"/>
        </w:rPr>
      </w:pPr>
      <w:r w:rsidRPr="00C6624D">
        <w:rPr>
          <w:rFonts w:hint="cs"/>
          <w:cs/>
        </w:rPr>
        <w:t xml:space="preserve">วันแรกที่เกิดท่านศาสนทูตแห่งอัลลอฮฺ </w:t>
      </w:r>
      <w:r w:rsidRPr="00C6624D">
        <w:rPr>
          <w:cs/>
        </w:rPr>
        <w:t>(</w:t>
      </w:r>
      <w:r w:rsidRPr="00C6624D">
        <w:rPr>
          <w:rFonts w:hint="cs"/>
          <w:cs/>
        </w:rPr>
        <w:t>ศ</w:t>
      </w:r>
      <w:r w:rsidRPr="00C6624D">
        <w:rPr>
          <w:cs/>
        </w:rPr>
        <w:t xml:space="preserve">) </w:t>
      </w:r>
      <w:r w:rsidRPr="00C6624D">
        <w:rPr>
          <w:rFonts w:hint="cs"/>
          <w:cs/>
        </w:rPr>
        <w:t xml:space="preserve">รีบเร่งรุดไปหาด้วยความยินดีปรีดาอย่างยิ่งท่าน </w:t>
      </w:r>
      <w:r w:rsidRPr="00C6624D">
        <w:rPr>
          <w:cs/>
        </w:rPr>
        <w:t>(</w:t>
      </w:r>
      <w:r w:rsidRPr="00C6624D">
        <w:rPr>
          <w:rFonts w:hint="cs"/>
          <w:cs/>
        </w:rPr>
        <w:t>ศ) กล่าวอะซานให้ที่หูข้างขวาแล</w:t>
      </w:r>
      <w:r w:rsidRPr="00C6624D">
        <w:rPr>
          <w:cs/>
        </w:rPr>
        <w:t>ะ</w:t>
      </w:r>
      <w:r w:rsidRPr="00C6624D">
        <w:rPr>
          <w:rFonts w:hint="cs"/>
          <w:cs/>
        </w:rPr>
        <w:t>กล่าวอิกอมะฮฺให้ที่หูข้างซ้ายและได้ทำบุญเลี้ยงแสดงความยินดี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เมื่อถึงวันที่</w:t>
      </w:r>
      <w:r w:rsidRPr="00C6624D">
        <w:rPr>
          <w:cs/>
        </w:rPr>
        <w:t xml:space="preserve"> </w:t>
      </w:r>
      <w:r w:rsidRPr="00C6624D">
        <w:rPr>
          <w:rFonts w:cs="Times New Roman"/>
          <w:lang w:bidi="ar-SA"/>
        </w:rPr>
        <w:t>7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ท่านได้ตั้งชื่อให้ว่า</w:t>
      </w:r>
      <w:r w:rsidRPr="00C6624D">
        <w:rPr>
          <w:cs/>
        </w:rPr>
        <w:t xml:space="preserve"> </w:t>
      </w:r>
      <w:r w:rsidR="00A43464">
        <w:rPr>
          <w:rFonts w:cs="Cordia New" w:hint="cs"/>
          <w:szCs w:val="40"/>
          <w:cs/>
        </w:rPr>
        <w:t>“</w:t>
      </w:r>
      <w:r w:rsidRPr="00C6624D">
        <w:rPr>
          <w:rFonts w:hint="cs"/>
          <w:cs/>
        </w:rPr>
        <w:t>ฮุเซน</w:t>
      </w:r>
      <w:r w:rsidR="00A43464">
        <w:rPr>
          <w:rFonts w:cs="Cordia New" w:hint="cs"/>
          <w:szCs w:val="40"/>
          <w:cs/>
        </w:rPr>
        <w:t>”</w:t>
      </w:r>
      <w:r w:rsidRPr="00C6624D">
        <w:rPr>
          <w:rFonts w:cs="Times New Roman"/>
          <w:lang w:bidi="ar-SA"/>
        </w:rPr>
        <w:t xml:space="preserve"> </w:t>
      </w:r>
      <w:r w:rsidRPr="00C6624D">
        <w:rPr>
          <w:rFonts w:hint="cs"/>
          <w:cs/>
        </w:rPr>
        <w:t xml:space="preserve">ท่านศาสนทูต </w:t>
      </w:r>
      <w:r w:rsidRPr="00C6624D">
        <w:rPr>
          <w:cs/>
        </w:rPr>
        <w:t>(</w:t>
      </w:r>
      <w:r w:rsidRPr="00C6624D">
        <w:rPr>
          <w:rFonts w:hint="cs"/>
          <w:cs/>
        </w:rPr>
        <w:t>ศ) ได้เชือดแกะพลีเป็นอะกีเกาะฮฺและสั่งมารดาของท่านให้โกนผมไฟและจัดการบริจาคเป็นเงินจำนวนเท่ากับน้ำหนักของเส้นผ</w:t>
      </w:r>
      <w:r w:rsidRPr="00C6624D">
        <w:rPr>
          <w:cs/>
        </w:rPr>
        <w:t>ม</w:t>
      </w:r>
    </w:p>
    <w:p w:rsidR="00C6624D" w:rsidRDefault="00C6624D" w:rsidP="00C6624D">
      <w:pPr>
        <w:pStyle w:val="libNormal"/>
      </w:pPr>
      <w:r w:rsidRPr="00C6624D">
        <w:rPr>
          <w:rFonts w:hint="cs"/>
          <w:cs/>
        </w:rPr>
        <w:t>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มีความเหมือนกับศาสนทูตแห่งอัลลอฮฺ</w:t>
      </w:r>
      <w:r w:rsidRPr="00C6624D">
        <w:rPr>
          <w:cs/>
        </w:rPr>
        <w:t>(</w:t>
      </w:r>
      <w:r w:rsidRPr="00C6624D">
        <w:rPr>
          <w:rFonts w:hint="cs"/>
          <w:cs/>
        </w:rPr>
        <w:t>ศ</w:t>
      </w:r>
      <w:r w:rsidRPr="00C6624D">
        <w:rPr>
          <w:cs/>
        </w:rPr>
        <w:t>)</w:t>
      </w:r>
      <w:r w:rsidRPr="00C6624D">
        <w:rPr>
          <w:rFonts w:hint="cs"/>
          <w:cs/>
        </w:rPr>
        <w:t>มากที่สุด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กล่าวคือมีเรือนร่างสมส่วน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ไม่สูงต่ำ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หน้าอกผึ่งผาย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สง่างาม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ฝ่ามือและเท้าเรียวงามมีเส้นขนดกตามเรือนร่างและมีหนวดสีขาวเรียบ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</w:p>
    <w:p w:rsidR="00D17C17" w:rsidRDefault="00C6624D" w:rsidP="00C6624D">
      <w:pPr>
        <w:pStyle w:val="libNormal"/>
      </w:pPr>
      <w:r w:rsidRPr="00C6624D">
        <w:rPr>
          <w:rFonts w:hint="cs"/>
          <w:cs/>
        </w:rPr>
        <w:t>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เติบโตภายใต้การดูแลของท่านศาสนทูตแห่งอัลลอฮฺ</w:t>
      </w:r>
      <w:r w:rsidRPr="00C6624D">
        <w:rPr>
          <w:cs/>
        </w:rPr>
        <w:t>(</w:t>
      </w:r>
      <w:r w:rsidRPr="00C6624D">
        <w:rPr>
          <w:rFonts w:hint="cs"/>
          <w:cs/>
        </w:rPr>
        <w:t>ศ</w:t>
      </w:r>
      <w:r w:rsidRPr="00C6624D">
        <w:rPr>
          <w:cs/>
        </w:rPr>
        <w:t>)</w:t>
      </w:r>
      <w:r w:rsidRPr="00C6624D">
        <w:rPr>
          <w:rFonts w:hint="cs"/>
          <w:cs/>
        </w:rPr>
        <w:t>กล่าวคือ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ท่านศาสนทูต</w:t>
      </w:r>
      <w:r w:rsidRPr="00C6624D">
        <w:rPr>
          <w:cs/>
        </w:rPr>
        <w:t>(</w:t>
      </w:r>
      <w:r w:rsidRPr="00C6624D">
        <w:rPr>
          <w:rFonts w:hint="cs"/>
          <w:cs/>
        </w:rPr>
        <w:t>ศ</w:t>
      </w:r>
      <w:r w:rsidRPr="00C6624D">
        <w:rPr>
          <w:cs/>
        </w:rPr>
        <w:t>)</w:t>
      </w:r>
      <w:r w:rsidRPr="00C6624D">
        <w:rPr>
          <w:rFonts w:hint="cs"/>
          <w:cs/>
        </w:rPr>
        <w:t>เป็นผู้เลี้ยงดูและโอบอุ้มมาด้วยตัวท่าน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ศ</w:t>
      </w:r>
      <w:r w:rsidRPr="00C6624D">
        <w:rPr>
          <w:cs/>
        </w:rPr>
        <w:t>)</w:t>
      </w:r>
      <w:r w:rsidRPr="00C6624D">
        <w:rPr>
          <w:rFonts w:hint="cs"/>
          <w:cs/>
        </w:rPr>
        <w:t>เอง</w:t>
      </w:r>
    </w:p>
    <w:p w:rsidR="00D17C17" w:rsidRDefault="00D17C17" w:rsidP="00C6624D">
      <w:pPr>
        <w:pStyle w:val="libNormal"/>
      </w:pPr>
    </w:p>
    <w:p w:rsidR="00D17C17" w:rsidRPr="00D17C17" w:rsidRDefault="00D17C17" w:rsidP="00D17C17">
      <w:pPr>
        <w:rPr>
          <w:rFonts w:ascii="Angsana New" w:hAnsi="Angsana New" w:cs="Cordia New"/>
          <w:sz w:val="32"/>
          <w:szCs w:val="30"/>
          <w:cs/>
          <w:lang w:bidi="th-TH"/>
        </w:rPr>
      </w:pPr>
      <w:r>
        <w:rPr>
          <w:rtl/>
          <w:cs/>
        </w:rPr>
        <w:br w:type="page"/>
      </w:r>
    </w:p>
    <w:p w:rsidR="00D17C17" w:rsidRPr="00D17C17" w:rsidRDefault="00C6624D" w:rsidP="00D17C17">
      <w:pPr>
        <w:pStyle w:val="libNormal"/>
        <w:rPr>
          <w:rFonts w:cs="Cordia New"/>
          <w:szCs w:val="30"/>
        </w:rPr>
      </w:pPr>
      <w:r w:rsidRPr="00C6624D">
        <w:rPr>
          <w:rFonts w:hint="cs"/>
          <w:cs/>
        </w:rPr>
        <w:lastRenderedPageBreak/>
        <w:t>ฉายานาม</w:t>
      </w:r>
      <w:r w:rsidRPr="00C6624D">
        <w:rPr>
          <w:cs/>
        </w:rPr>
        <w:t>....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อัร</w:t>
      </w:r>
      <w:r w:rsidRPr="00C6624D">
        <w:rPr>
          <w:cs/>
        </w:rPr>
        <w:t>-</w:t>
      </w:r>
      <w:r w:rsidRPr="00C6624D">
        <w:rPr>
          <w:rFonts w:hint="cs"/>
          <w:cs/>
        </w:rPr>
        <w:t>ร่อชีด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อัล</w:t>
      </w:r>
      <w:r w:rsidRPr="00C6624D">
        <w:rPr>
          <w:cs/>
        </w:rPr>
        <w:t>-</w:t>
      </w:r>
      <w:r w:rsidRPr="00C6624D">
        <w:rPr>
          <w:rFonts w:hint="cs"/>
          <w:cs/>
        </w:rPr>
        <w:t>วะฟียฺ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อัฏ</w:t>
      </w:r>
      <w:r w:rsidRPr="00C6624D">
        <w:rPr>
          <w:cs/>
        </w:rPr>
        <w:t>-</w:t>
      </w:r>
      <w:r w:rsidRPr="00C6624D">
        <w:rPr>
          <w:rFonts w:hint="cs"/>
          <w:cs/>
        </w:rPr>
        <w:t>ฏ็อยยิบ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อัซ</w:t>
      </w:r>
      <w:r w:rsidRPr="00C6624D">
        <w:rPr>
          <w:cs/>
        </w:rPr>
        <w:t>-</w:t>
      </w:r>
      <w:r w:rsidRPr="00C6624D">
        <w:rPr>
          <w:rFonts w:hint="cs"/>
          <w:cs/>
        </w:rPr>
        <w:t>ซัยยิด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อัซ</w:t>
      </w:r>
      <w:r w:rsidRPr="00C6624D">
        <w:rPr>
          <w:cs/>
        </w:rPr>
        <w:t>-</w:t>
      </w:r>
      <w:r w:rsidRPr="00C6624D">
        <w:rPr>
          <w:rFonts w:hint="cs"/>
          <w:cs/>
        </w:rPr>
        <w:t>ซะกี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อัล</w:t>
      </w:r>
      <w:r w:rsidRPr="00C6624D">
        <w:rPr>
          <w:cs/>
        </w:rPr>
        <w:t>-</w:t>
      </w:r>
      <w:r w:rsidRPr="00C6624D">
        <w:rPr>
          <w:rFonts w:hint="cs"/>
          <w:cs/>
        </w:rPr>
        <w:t>มุบาร็อก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อัต</w:t>
      </w:r>
      <w:r w:rsidRPr="00C6624D">
        <w:rPr>
          <w:cs/>
        </w:rPr>
        <w:t>-</w:t>
      </w:r>
      <w:r w:rsidRPr="00C6624D">
        <w:rPr>
          <w:rFonts w:hint="cs"/>
          <w:cs/>
        </w:rPr>
        <w:t>ตาบิอฺลิมัรฎอติลลาฮฺ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อัด</w:t>
      </w:r>
      <w:r w:rsidRPr="00C6624D">
        <w:rPr>
          <w:cs/>
        </w:rPr>
        <w:t>-</w:t>
      </w:r>
      <w:r w:rsidRPr="00C6624D">
        <w:rPr>
          <w:rFonts w:hint="cs"/>
          <w:cs/>
        </w:rPr>
        <w:t>ดะลีลอะลา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ซาติลลาฮฺ</w:t>
      </w:r>
    </w:p>
    <w:p w:rsidR="00C6624D" w:rsidRDefault="00C6624D" w:rsidP="00C6624D">
      <w:pPr>
        <w:pStyle w:val="libNormal"/>
      </w:pPr>
      <w:r w:rsidRPr="00C6624D">
        <w:rPr>
          <w:rFonts w:hint="cs"/>
          <w:cs/>
        </w:rPr>
        <w:t>ซัยยิดชะบาบอะฮฺลิลญันนะฮฺ</w:t>
      </w:r>
    </w:p>
    <w:p w:rsidR="00D17C17" w:rsidRPr="00C6624D" w:rsidRDefault="00D17C17" w:rsidP="00C6624D">
      <w:pPr>
        <w:pStyle w:val="libNormal"/>
        <w:rPr>
          <w:rFonts w:cs="Times New Roman"/>
          <w:lang w:bidi="ar-SA"/>
        </w:rPr>
      </w:pPr>
    </w:p>
    <w:p w:rsidR="00C6624D" w:rsidRDefault="00C6624D" w:rsidP="00D17C17">
      <w:pPr>
        <w:pStyle w:val="Heading1"/>
      </w:pPr>
      <w:bookmarkStart w:id="16" w:name="_Toc474673051"/>
      <w:r w:rsidRPr="00C6624D">
        <w:rPr>
          <w:rFonts w:hint="cs"/>
          <w:cs/>
        </w:rPr>
        <w:t>ช่วงชีวิตของท่าน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ร่วมกับบิดา</w:t>
      </w:r>
      <w:r w:rsidRPr="00C6624D">
        <w:rPr>
          <w:cs/>
        </w:rPr>
        <w:t>.......</w:t>
      </w:r>
      <w:bookmarkEnd w:id="16"/>
    </w:p>
    <w:p w:rsidR="00D17C17" w:rsidRPr="00D17C17" w:rsidRDefault="00D17C17" w:rsidP="00D17C17">
      <w:pPr>
        <w:pStyle w:val="libNormal"/>
      </w:pPr>
    </w:p>
    <w:p w:rsidR="00C6624D" w:rsidRPr="00C6624D" w:rsidRDefault="00C6624D" w:rsidP="00D17C17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ทำหน้าที่ติดตามท่านอะมีรุลมุอ์มินีน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 xml:space="preserve">) </w:t>
      </w:r>
      <w:r w:rsidRPr="00C6624D">
        <w:rPr>
          <w:rFonts w:hint="cs"/>
          <w:cs/>
        </w:rPr>
        <w:t>ผู้เป็นบิดาและร่ำเรียนวิชาในสำนักอันยิ่งใหญ่ของท่าน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เป็นเวลาถึงหนึ่งในสี่ศตวรรษ</w:t>
      </w:r>
    </w:p>
    <w:p w:rsidR="00D17C17" w:rsidRDefault="00C6624D" w:rsidP="00D17C17">
      <w:pPr>
        <w:pStyle w:val="libNormal"/>
      </w:pPr>
      <w:r w:rsidRPr="00C6624D">
        <w:rPr>
          <w:rFonts w:hint="cs"/>
          <w:cs/>
        </w:rPr>
        <w:t>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ได้เข้าร่วมกับบิดาในการสู้รบถึง</w:t>
      </w:r>
      <w:r w:rsidRPr="00C6624D">
        <w:rPr>
          <w:cs/>
        </w:rPr>
        <w:t xml:space="preserve"> </w:t>
      </w:r>
      <w:r w:rsidRPr="00C6624D">
        <w:rPr>
          <w:rFonts w:cs="Times New Roman"/>
          <w:lang w:bidi="ar-SA"/>
        </w:rPr>
        <w:t>3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สมรภูมิด้วยกัน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คือ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อัล</w:t>
      </w:r>
      <w:r w:rsidRPr="00C6624D">
        <w:rPr>
          <w:cs/>
        </w:rPr>
        <w:t>-</w:t>
      </w:r>
      <w:r w:rsidRPr="00C6624D">
        <w:rPr>
          <w:rFonts w:hint="cs"/>
          <w:cs/>
        </w:rPr>
        <w:t>ญะมัล</w:t>
      </w:r>
      <w:r w:rsidRPr="00C6624D">
        <w:rPr>
          <w:rFonts w:cs="Times New Roman"/>
          <w:lang w:bidi="ar-SA"/>
        </w:rPr>
        <w:t xml:space="preserve">, </w:t>
      </w:r>
      <w:r w:rsidRPr="00C6624D">
        <w:rPr>
          <w:rFonts w:hint="cs"/>
          <w:cs/>
        </w:rPr>
        <w:t>ศิฟฟิน</w:t>
      </w:r>
      <w:r w:rsidRPr="00C6624D">
        <w:rPr>
          <w:rFonts w:cs="Times New Roman"/>
          <w:lang w:bidi="ar-SA"/>
        </w:rPr>
        <w:t xml:space="preserve">, </w:t>
      </w:r>
      <w:r w:rsidRPr="00C6624D">
        <w:rPr>
          <w:rFonts w:hint="cs"/>
          <w:cs/>
        </w:rPr>
        <w:t>และนะฮฺร่อวาน</w:t>
      </w:r>
    </w:p>
    <w:p w:rsidR="00D17C17" w:rsidRPr="00D17C17" w:rsidRDefault="00D17C17" w:rsidP="00D17C17">
      <w:pPr>
        <w:pStyle w:val="libNormal"/>
      </w:pPr>
    </w:p>
    <w:p w:rsidR="00C6624D" w:rsidRPr="00C6624D" w:rsidRDefault="00C6624D" w:rsidP="00D17C17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ภรรยา</w:t>
      </w:r>
      <w:r w:rsidRPr="00C6624D">
        <w:rPr>
          <w:cs/>
        </w:rPr>
        <w:t>.......</w:t>
      </w:r>
    </w:p>
    <w:p w:rsidR="00C6624D" w:rsidRPr="00C6624D" w:rsidRDefault="00C6624D" w:rsidP="00D17C17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ท่านหญิงลัยลา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บินติอะบีมุรเราะฮฺ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บินอุรวะฮฺ</w:t>
      </w:r>
      <w:r w:rsidR="00D17C17">
        <w:rPr>
          <w:rFonts w:cs="Cordia New" w:hint="cs"/>
          <w:szCs w:val="40"/>
          <w:cs/>
        </w:rPr>
        <w:t xml:space="preserve"> </w:t>
      </w:r>
      <w:r w:rsidRPr="00C6624D">
        <w:rPr>
          <w:rFonts w:hint="cs"/>
          <w:cs/>
        </w:rPr>
        <w:t>บินมัซอูดแห่ง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ตระกูลษะกอฟียฺ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ท่านหญิงอุมมุอิซหาก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บินติฏ็อลฮะฮฺ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บินอุบัยดิลลาฮฺ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อัต</w:t>
      </w:r>
      <w:r w:rsidRPr="00C6624D">
        <w:rPr>
          <w:cs/>
        </w:rPr>
        <w:t>-</w:t>
      </w:r>
      <w:r w:rsidRPr="00C6624D">
        <w:rPr>
          <w:rFonts w:hint="cs"/>
          <w:cs/>
        </w:rPr>
        <w:t>ตัยมี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ท่านหญิงชาฮฺซะนาน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บินติกุสรอ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ยัซด์ญัรด์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กษัตริย์แห่งเปอร์เซีย</w:t>
      </w:r>
    </w:p>
    <w:p w:rsidR="00D17C17" w:rsidRDefault="00C6624D" w:rsidP="00C6624D">
      <w:pPr>
        <w:pStyle w:val="libNormal"/>
        <w:rPr>
          <w:cs/>
        </w:rPr>
      </w:pPr>
      <w:r w:rsidRPr="00C6624D">
        <w:rPr>
          <w:rFonts w:hint="cs"/>
          <w:cs/>
        </w:rPr>
        <w:t>ท่านหญิงร็อบบาบ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บินติอุมะริ้ลก็อยซฺ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บินอะดีย</w:t>
      </w:r>
    </w:p>
    <w:p w:rsidR="00C6624D" w:rsidRPr="00D17C17" w:rsidRDefault="00D17C17" w:rsidP="00D17C17">
      <w:pPr>
        <w:rPr>
          <w:rFonts w:ascii="Angsana New" w:hAnsi="Angsana New" w:cs="Cordia New"/>
          <w:sz w:val="32"/>
          <w:szCs w:val="30"/>
          <w:cs/>
          <w:lang w:bidi="th-TH"/>
        </w:rPr>
      </w:pPr>
      <w:r>
        <w:br w:type="page"/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lastRenderedPageBreak/>
        <w:t>บุตรชาย</w:t>
      </w:r>
      <w:r w:rsidRPr="00C6624D">
        <w:rPr>
          <w:cs/>
        </w:rPr>
        <w:t>......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อิมามซัยนุล</w:t>
      </w:r>
      <w:r w:rsidRPr="00C6624D">
        <w:rPr>
          <w:cs/>
        </w:rPr>
        <w:t>-</w:t>
      </w:r>
      <w:r w:rsidRPr="00C6624D">
        <w:rPr>
          <w:rFonts w:hint="cs"/>
          <w:cs/>
        </w:rPr>
        <w:t>อาบิดีน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อะลี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อักบัร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ญะอฺฟัร</w:t>
      </w:r>
    </w:p>
    <w:p w:rsidR="00C6624D" w:rsidRDefault="00C6624D" w:rsidP="00C6624D">
      <w:pPr>
        <w:pStyle w:val="libNormal"/>
        <w:rPr>
          <w:rFonts w:cs="Cordia New"/>
          <w:szCs w:val="40"/>
        </w:rPr>
      </w:pPr>
      <w:r w:rsidRPr="00C6624D">
        <w:rPr>
          <w:rFonts w:hint="cs"/>
          <w:cs/>
        </w:rPr>
        <w:t>อับดุลลอฮ</w:t>
      </w:r>
      <w:r w:rsidRPr="00C6624D">
        <w:rPr>
          <w:cs/>
        </w:rPr>
        <w:t>(</w:t>
      </w:r>
      <w:r w:rsidRPr="00C6624D">
        <w:rPr>
          <w:rFonts w:cs="Times New Roman"/>
          <w:lang w:bidi="ar-SA"/>
        </w:rPr>
        <w:t>1)</w:t>
      </w:r>
    </w:p>
    <w:p w:rsidR="00D17C17" w:rsidRPr="00D17C17" w:rsidRDefault="00D17C17" w:rsidP="00C6624D">
      <w:pPr>
        <w:pStyle w:val="libNormal"/>
        <w:rPr>
          <w:rFonts w:cs="Cordia New"/>
          <w:szCs w:val="40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บุตรสาว</w:t>
      </w:r>
      <w:r w:rsidRPr="00C6624D">
        <w:rPr>
          <w:cs/>
        </w:rPr>
        <w:t>......</w:t>
      </w:r>
    </w:p>
    <w:p w:rsidR="00C6624D" w:rsidRDefault="00C6624D" w:rsidP="00C6624D">
      <w:pPr>
        <w:pStyle w:val="libNormal"/>
      </w:pPr>
      <w:r w:rsidRPr="00C6624D">
        <w:rPr>
          <w:rFonts w:hint="cs"/>
          <w:cs/>
        </w:rPr>
        <w:t>ท่านหญิงซะกีนะฮฺ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ฟาฏิมะฮฺ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รุก็อยยะฮฺ</w:t>
      </w:r>
    </w:p>
    <w:p w:rsidR="00D17C17" w:rsidRPr="00C6624D" w:rsidRDefault="00D17C17" w:rsidP="00C6624D">
      <w:pPr>
        <w:pStyle w:val="libNormal"/>
        <w:rPr>
          <w:rFonts w:cs="Times New Roman"/>
          <w:lang w:bidi="ar-SA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ลายสลักบนแหวน</w:t>
      </w:r>
      <w:r w:rsidRPr="00C6624D">
        <w:rPr>
          <w:cs/>
        </w:rPr>
        <w:t>......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คำว่า</w:t>
      </w:r>
      <w:r w:rsidRPr="00C6624D">
        <w:rPr>
          <w:cs/>
        </w:rPr>
        <w:t xml:space="preserve"> </w:t>
      </w:r>
      <w:r w:rsidRPr="00C6624D">
        <w:rPr>
          <w:rFonts w:cs="Times New Roman"/>
          <w:lang w:bidi="ar-SA"/>
        </w:rPr>
        <w:t>“</w:t>
      </w:r>
      <w:r w:rsidRPr="00C6624D">
        <w:rPr>
          <w:rFonts w:hint="cs"/>
          <w:cs/>
        </w:rPr>
        <w:t>ฮัซบิยัลลอฮฺ</w:t>
      </w:r>
      <w:r w:rsidRPr="00C6624D">
        <w:rPr>
          <w:rFonts w:cs="Times New Roman" w:hint="eastAsia"/>
          <w:lang w:bidi="ar-SA"/>
        </w:rPr>
        <w:t>”</w:t>
      </w:r>
    </w:p>
    <w:p w:rsidR="00C6624D" w:rsidRDefault="00C6624D" w:rsidP="00C6624D">
      <w:pPr>
        <w:pStyle w:val="libNormal"/>
        <w:rPr>
          <w:rFonts w:cs="Cordia New"/>
          <w:szCs w:val="40"/>
        </w:rPr>
      </w:pPr>
      <w:r w:rsidRPr="00C6624D">
        <w:rPr>
          <w:rFonts w:hint="cs"/>
          <w:cs/>
        </w:rPr>
        <w:t>ความว่า</w:t>
      </w:r>
      <w:r w:rsidRPr="00C6624D">
        <w:rPr>
          <w:cs/>
        </w:rPr>
        <w:t xml:space="preserve"> </w:t>
      </w:r>
      <w:r w:rsidRPr="00C6624D">
        <w:rPr>
          <w:rFonts w:cs="Times New Roman"/>
          <w:lang w:bidi="ar-SA"/>
        </w:rPr>
        <w:t>“</w:t>
      </w:r>
      <w:r w:rsidRPr="00C6624D">
        <w:rPr>
          <w:rFonts w:hint="cs"/>
          <w:cs/>
        </w:rPr>
        <w:t>ข้ามีเพียงอัลลอฮฺ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ก็พอแล้ว</w:t>
      </w:r>
      <w:r w:rsidRPr="00C6624D">
        <w:rPr>
          <w:rFonts w:cs="Times New Roman" w:hint="eastAsia"/>
          <w:lang w:bidi="ar-SA"/>
        </w:rPr>
        <w:t>”</w:t>
      </w:r>
    </w:p>
    <w:p w:rsidR="00D17C17" w:rsidRPr="00D17C17" w:rsidRDefault="00D17C17" w:rsidP="00C6624D">
      <w:pPr>
        <w:pStyle w:val="libNormal"/>
        <w:rPr>
          <w:rFonts w:cs="Cordia New"/>
          <w:szCs w:val="40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นักกวีประจำยุค</w:t>
      </w:r>
      <w:r w:rsidRPr="00C6624D">
        <w:rPr>
          <w:cs/>
        </w:rPr>
        <w:t>......</w:t>
      </w:r>
    </w:p>
    <w:p w:rsidR="00C6624D" w:rsidRDefault="00C6624D" w:rsidP="00C6624D">
      <w:pPr>
        <w:pStyle w:val="libNormal"/>
      </w:pPr>
      <w:r w:rsidRPr="00C6624D">
        <w:rPr>
          <w:rFonts w:hint="cs"/>
          <w:cs/>
        </w:rPr>
        <w:t>ยะหฺยา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บินฮิกัม</w:t>
      </w:r>
    </w:p>
    <w:p w:rsidR="00D17C17" w:rsidRPr="00C6624D" w:rsidRDefault="00D17C17" w:rsidP="00C6624D">
      <w:pPr>
        <w:pStyle w:val="libNormal"/>
        <w:rPr>
          <w:rFonts w:cs="Times New Roman"/>
          <w:lang w:bidi="ar-SA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องค์รักษ์</w:t>
      </w:r>
      <w:r w:rsidRPr="00C6624D">
        <w:rPr>
          <w:cs/>
        </w:rPr>
        <w:t>.....</w:t>
      </w:r>
    </w:p>
    <w:p w:rsidR="00C6624D" w:rsidRDefault="00C6624D" w:rsidP="00C6624D">
      <w:pPr>
        <w:pStyle w:val="libNormal"/>
      </w:pPr>
      <w:r w:rsidRPr="00C6624D">
        <w:rPr>
          <w:rFonts w:hint="cs"/>
          <w:cs/>
        </w:rPr>
        <w:t>อัซอัด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อัล</w:t>
      </w:r>
      <w:r w:rsidRPr="00C6624D">
        <w:rPr>
          <w:cs/>
        </w:rPr>
        <w:t>-</w:t>
      </w:r>
      <w:r w:rsidRPr="00C6624D">
        <w:rPr>
          <w:rFonts w:hint="cs"/>
          <w:cs/>
        </w:rPr>
        <w:t>ฮิจรีย์</w:t>
      </w:r>
    </w:p>
    <w:p w:rsidR="00D17C17" w:rsidRPr="00C6624D" w:rsidRDefault="00D17C17" w:rsidP="00C6624D">
      <w:pPr>
        <w:pStyle w:val="libNormal"/>
        <w:rPr>
          <w:rFonts w:cs="Times New Roman"/>
          <w:lang w:bidi="ar-SA"/>
        </w:rPr>
      </w:pPr>
    </w:p>
    <w:p w:rsidR="00C6624D" w:rsidRDefault="00C6624D" w:rsidP="00D17C17">
      <w:pPr>
        <w:pStyle w:val="Heading1"/>
      </w:pPr>
      <w:bookmarkStart w:id="17" w:name="_Toc474673052"/>
      <w:r w:rsidRPr="00C6624D">
        <w:rPr>
          <w:rFonts w:hint="cs"/>
          <w:cs/>
        </w:rPr>
        <w:t>ช่วงชีวิตของท่าน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).......</w:t>
      </w:r>
      <w:bookmarkEnd w:id="17"/>
    </w:p>
    <w:p w:rsidR="00D17C17" w:rsidRPr="00C6624D" w:rsidRDefault="00D17C17" w:rsidP="00C6624D">
      <w:pPr>
        <w:pStyle w:val="libNormal"/>
        <w:rPr>
          <w:rFonts w:cs="Times New Roman"/>
          <w:lang w:bidi="ar-SA"/>
        </w:rPr>
      </w:pPr>
    </w:p>
    <w:p w:rsidR="00D17C17" w:rsidRDefault="00C6624D" w:rsidP="00D17C17">
      <w:pPr>
        <w:pStyle w:val="libNormal"/>
        <w:rPr>
          <w:cs/>
        </w:rPr>
      </w:pPr>
      <w:r w:rsidRPr="00C6624D">
        <w:rPr>
          <w:rFonts w:hint="cs"/>
          <w:cs/>
        </w:rPr>
        <w:t>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ได้ให้สัตยาบันต่อพี่ชายของท่าน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คือท่านอิมามฮะซัน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หลังจากที่บิดาของท่านถูกสังหาร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เมื่อ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ฮ</w:t>
      </w:r>
      <w:r w:rsidRPr="00C6624D">
        <w:rPr>
          <w:cs/>
        </w:rPr>
        <w:t>.</w:t>
      </w:r>
      <w:r w:rsidRPr="00C6624D">
        <w:rPr>
          <w:rFonts w:hint="cs"/>
          <w:cs/>
        </w:rPr>
        <w:t>ศ</w:t>
      </w:r>
      <w:r w:rsidRPr="00C6624D">
        <w:rPr>
          <w:cs/>
        </w:rPr>
        <w:t xml:space="preserve">. </w:t>
      </w:r>
      <w:r w:rsidRPr="00C6624D">
        <w:rPr>
          <w:rFonts w:cs="Times New Roman"/>
          <w:lang w:bidi="ar-SA"/>
        </w:rPr>
        <w:t>40</w:t>
      </w:r>
      <w:r w:rsidRPr="00C6624D">
        <w:rPr>
          <w:cs/>
        </w:rPr>
        <w:t xml:space="preserve"> </w:t>
      </w:r>
      <w:r w:rsidR="00D17C17" w:rsidRPr="00C6624D">
        <w:rPr>
          <w:rFonts w:hint="cs"/>
          <w:cs/>
        </w:rPr>
        <w:t xml:space="preserve">ท่าน </w:t>
      </w:r>
      <w:r w:rsidR="00D17C17"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="00D17C17" w:rsidRPr="00C6624D">
        <w:rPr>
          <w:rFonts w:hint="cs"/>
          <w:cs/>
        </w:rPr>
        <w:t>) ได้ให้เกียรติยกย่องฐานะของพี่ชายอย่างสูงสุ</w:t>
      </w:r>
      <w:r w:rsidR="00D17C17" w:rsidRPr="00C6624D">
        <w:rPr>
          <w:cs/>
        </w:rPr>
        <w:t>ด</w:t>
      </w:r>
    </w:p>
    <w:p w:rsidR="00D17C17" w:rsidRDefault="00D17C17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C6624D" w:rsidRPr="00C6624D" w:rsidRDefault="00C6624D" w:rsidP="00D17C17">
      <w:pPr>
        <w:pStyle w:val="libNormal"/>
        <w:rPr>
          <w:rFonts w:cs="Times New Roman"/>
          <w:lang w:bidi="ar-SA"/>
        </w:rPr>
      </w:pPr>
    </w:p>
    <w:p w:rsidR="00C6624D" w:rsidRDefault="00C6624D" w:rsidP="00D17C17">
      <w:pPr>
        <w:pStyle w:val="libNormal"/>
        <w:rPr>
          <w:rFonts w:cs="Cordia New"/>
          <w:szCs w:val="40"/>
        </w:rPr>
      </w:pPr>
      <w:r w:rsidRPr="00C6624D">
        <w:rPr>
          <w:rFonts w:hint="cs"/>
          <w:cs/>
        </w:rPr>
        <w:t>ตามรายงานจากท่านอิมามญะอฺฟัร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ศอดิก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 xml:space="preserve">) </w:t>
      </w:r>
      <w:r w:rsidRPr="00C6624D">
        <w:rPr>
          <w:rFonts w:hint="cs"/>
          <w:cs/>
        </w:rPr>
        <w:t>ที่ท่านฏ็อบรอซีได้บันทึกไว้ว่า</w:t>
      </w:r>
      <w:r w:rsidRPr="00C6624D">
        <w:rPr>
          <w:cs/>
        </w:rPr>
        <w:t xml:space="preserve"> </w:t>
      </w:r>
      <w:r w:rsidRPr="00C6624D">
        <w:rPr>
          <w:rFonts w:cs="Times New Roman"/>
          <w:lang w:bidi="ar-SA"/>
        </w:rPr>
        <w:t>“</w:t>
      </w:r>
      <w:r w:rsidR="00D17C17" w:rsidRPr="00C6624D">
        <w:rPr>
          <w:rFonts w:hint="cs"/>
          <w:cs/>
        </w:rPr>
        <w:t>ท่านฮุเซน</w:t>
      </w:r>
      <w:r w:rsidR="00D17C17" w:rsidRPr="00C6624D">
        <w:rPr>
          <w:rFonts w:cs="Times New Roman"/>
          <w:lang w:bidi="ar-SA"/>
        </w:rPr>
        <w:t xml:space="preserve"> (</w:t>
      </w:r>
      <w:r w:rsidRPr="00C6624D">
        <w:rPr>
          <w:rFonts w:hint="cs"/>
          <w:cs/>
        </w:rPr>
        <w:t>อฺ</w:t>
      </w:r>
      <w:r w:rsidRPr="00C6624D">
        <w:rPr>
          <w:cs/>
        </w:rPr>
        <w:t xml:space="preserve">) </w:t>
      </w:r>
      <w:r w:rsidR="00D17C17" w:rsidRPr="00C6624D">
        <w:rPr>
          <w:rFonts w:hint="cs"/>
          <w:cs/>
        </w:rPr>
        <w:t xml:space="preserve">ไม่เคยดำเนินงานล้ำหน้าท่านฮะซัน </w:t>
      </w:r>
      <w:r w:rsidR="00D17C17"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="00D17C17" w:rsidRPr="00C6624D">
        <w:rPr>
          <w:rFonts w:hint="cs"/>
          <w:cs/>
        </w:rPr>
        <w:t>) เล</w:t>
      </w:r>
      <w:r w:rsidR="00D17C17" w:rsidRPr="00C6624D">
        <w:rPr>
          <w:cs/>
        </w:rPr>
        <w:t>ย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และไม่เคยปริปากคัดค้านท่านเลยเมื่อยามที่อยู่ร่วมกัน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เพื่อแสดงให้เก็นถึงการให้เกียรติอย่างสูงนั่นเอง</w:t>
      </w:r>
      <w:r w:rsidRPr="00C6624D">
        <w:rPr>
          <w:rFonts w:cs="Times New Roman" w:hint="eastAsia"/>
          <w:lang w:bidi="ar-SA"/>
        </w:rPr>
        <w:t>”</w:t>
      </w:r>
      <w:r w:rsidRPr="00C6624D">
        <w:rPr>
          <w:rFonts w:cs="Times New Roman"/>
          <w:lang w:bidi="ar-SA"/>
        </w:rPr>
        <w:t xml:space="preserve"> (2)</w:t>
      </w:r>
    </w:p>
    <w:p w:rsidR="00D17C17" w:rsidRPr="00D17C17" w:rsidRDefault="00D17C17" w:rsidP="00D17C17">
      <w:pPr>
        <w:pStyle w:val="libNormal"/>
        <w:rPr>
          <w:rFonts w:cs="Cordia New"/>
          <w:szCs w:val="40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cs="Times New Roman"/>
          <w:lang w:bidi="ar-SA"/>
        </w:rPr>
        <w:t xml:space="preserve">(1) </w:t>
      </w:r>
      <w:r w:rsidRPr="00C6624D">
        <w:rPr>
          <w:rFonts w:hint="cs"/>
          <w:cs/>
        </w:rPr>
        <w:t>นักประวัติศาสตร์บางท่านระบุว่าบุตรชายของท่านมี</w:t>
      </w:r>
      <w:r w:rsidRPr="00C6624D">
        <w:rPr>
          <w:cs/>
        </w:rPr>
        <w:t xml:space="preserve"> </w:t>
      </w:r>
      <w:r w:rsidRPr="00C6624D">
        <w:rPr>
          <w:rFonts w:cs="Times New Roman"/>
          <w:lang w:bidi="ar-SA"/>
        </w:rPr>
        <w:t>6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คน</w:t>
      </w:r>
    </w:p>
    <w:p w:rsidR="00C6624D" w:rsidRDefault="00C6624D" w:rsidP="00C6624D">
      <w:pPr>
        <w:pStyle w:val="libNormal"/>
        <w:rPr>
          <w:rFonts w:cs="Cordia New"/>
          <w:szCs w:val="40"/>
        </w:rPr>
      </w:pPr>
      <w:r w:rsidRPr="00C6624D">
        <w:rPr>
          <w:rFonts w:cs="Times New Roman"/>
          <w:lang w:bidi="ar-SA"/>
        </w:rPr>
        <w:t xml:space="preserve">(2) </w:t>
      </w:r>
      <w:r w:rsidRPr="00C6624D">
        <w:rPr>
          <w:rFonts w:hint="cs"/>
          <w:cs/>
        </w:rPr>
        <w:t>หนังสือ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มิชกาตุล</w:t>
      </w:r>
      <w:r w:rsidRPr="00C6624D">
        <w:rPr>
          <w:cs/>
        </w:rPr>
        <w:t>-</w:t>
      </w:r>
      <w:r w:rsidRPr="00C6624D">
        <w:rPr>
          <w:rFonts w:hint="cs"/>
          <w:cs/>
        </w:rPr>
        <w:t>อันวาร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หน้า</w:t>
      </w:r>
      <w:r w:rsidRPr="00C6624D">
        <w:rPr>
          <w:cs/>
        </w:rPr>
        <w:t xml:space="preserve"> </w:t>
      </w:r>
      <w:r w:rsidRPr="00C6624D">
        <w:rPr>
          <w:rFonts w:cs="Times New Roman"/>
          <w:lang w:bidi="ar-SA"/>
        </w:rPr>
        <w:t>170.</w:t>
      </w:r>
    </w:p>
    <w:p w:rsidR="00D17C17" w:rsidRPr="00D17C17" w:rsidRDefault="00D17C17" w:rsidP="00C6624D">
      <w:pPr>
        <w:pStyle w:val="libNormal"/>
        <w:rPr>
          <w:rFonts w:cs="Cordia New"/>
          <w:szCs w:val="40"/>
        </w:rPr>
      </w:pPr>
    </w:p>
    <w:p w:rsidR="00C6624D" w:rsidRPr="00C6624D" w:rsidRDefault="00C6624D" w:rsidP="00D17C17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ท่านใช้ชีวิตอยู่ภายหลังจากท่านอิมามฮะซัย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พี่ชายเสียชีวิตแล้วเป็นเวลา</w:t>
      </w:r>
      <w:r w:rsidRPr="00C6624D">
        <w:rPr>
          <w:cs/>
        </w:rPr>
        <w:t xml:space="preserve"> </w:t>
      </w:r>
      <w:r w:rsidRPr="00C6624D">
        <w:rPr>
          <w:rFonts w:cs="Times New Roman"/>
          <w:lang w:bidi="ar-SA"/>
        </w:rPr>
        <w:t>10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ปี</w:t>
      </w:r>
      <w:r w:rsidRPr="00C6624D">
        <w:rPr>
          <w:cs/>
        </w:rPr>
        <w:t xml:space="preserve"> </w:t>
      </w:r>
      <w:r w:rsidR="00D17C17" w:rsidRPr="00C6624D">
        <w:rPr>
          <w:rFonts w:hint="cs"/>
          <w:cs/>
        </w:rPr>
        <w:t xml:space="preserve">ในช่วงเวลานั้นท่าน </w:t>
      </w:r>
      <w:r w:rsidR="00D17C17"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="00D17C17" w:rsidRPr="00C6624D">
        <w:rPr>
          <w:rFonts w:hint="cs"/>
          <w:cs/>
        </w:rPr>
        <w:t xml:space="preserve">) คืออิมามที่ถูกบัญญัติมาให้เชื่อฟังปฏิบัติตาม </w:t>
      </w:r>
      <w:r w:rsidR="00D17C17" w:rsidRPr="00C6624D">
        <w:rPr>
          <w:cs/>
        </w:rPr>
        <w:t>(</w:t>
      </w:r>
      <w:r w:rsidRPr="00C6624D">
        <w:rPr>
          <w:rFonts w:hint="cs"/>
          <w:cs/>
        </w:rPr>
        <w:t>ตามทัศนะของมวลมุสลิมกลุ่มใหญ่</w:t>
      </w:r>
      <w:r w:rsidRPr="00C6624D">
        <w:rPr>
          <w:cs/>
        </w:rPr>
        <w:t>)</w:t>
      </w:r>
    </w:p>
    <w:p w:rsidR="00D17C17" w:rsidRPr="00D17C17" w:rsidRDefault="00C6624D" w:rsidP="00D17C17">
      <w:pPr>
        <w:pStyle w:val="libNormal"/>
      </w:pPr>
      <w:r w:rsidRPr="00C6624D">
        <w:rPr>
          <w:rFonts w:hint="cs"/>
          <w:cs/>
        </w:rPr>
        <w:t>ในฐานะทายาทของท่านศาสนทูตแห่งอัลลอฮฺ</w:t>
      </w:r>
      <w:r w:rsidRPr="00C6624D">
        <w:rPr>
          <w:cs/>
        </w:rPr>
        <w:t>(</w:t>
      </w:r>
      <w:r w:rsidRPr="00C6624D">
        <w:rPr>
          <w:rFonts w:hint="cs"/>
          <w:cs/>
        </w:rPr>
        <w:t>ศ</w:t>
      </w:r>
      <w:r w:rsidRPr="00C6624D">
        <w:rPr>
          <w:cs/>
        </w:rPr>
        <w:t>)</w:t>
      </w:r>
      <w:r w:rsidRPr="00C6624D">
        <w:rPr>
          <w:rFonts w:hint="cs"/>
          <w:cs/>
        </w:rPr>
        <w:t>ผู้เป็นที่รักยิ่งของท่าน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เป็นสิ่งที่สองในจำนวนสิ่งสำคัญสองประการที่ท่านศาสนทูตแห่งอัลลอฮฺ</w:t>
      </w:r>
      <w:r w:rsidRPr="00C6624D">
        <w:rPr>
          <w:cs/>
        </w:rPr>
        <w:t>(</w:t>
      </w:r>
      <w:r w:rsidRPr="00C6624D">
        <w:rPr>
          <w:rFonts w:hint="cs"/>
          <w:cs/>
        </w:rPr>
        <w:t>ศ</w:t>
      </w:r>
      <w:r w:rsidRPr="00C6624D">
        <w:rPr>
          <w:cs/>
        </w:rPr>
        <w:t xml:space="preserve">) </w:t>
      </w:r>
      <w:r w:rsidRPr="00C6624D">
        <w:rPr>
          <w:rFonts w:hint="cs"/>
          <w:cs/>
        </w:rPr>
        <w:t>ได้ฝากไว้ในประชาชาตินี้</w:t>
      </w:r>
      <w:r w:rsidRPr="00C6624D">
        <w:rPr>
          <w:cs/>
        </w:rPr>
        <w:t xml:space="preserve"> (</w:t>
      </w:r>
      <w:r w:rsidRPr="00C6624D">
        <w:rPr>
          <w:rFonts w:hint="cs"/>
          <w:cs/>
        </w:rPr>
        <w:t>กิตาบุลลฮฺและเชื้อสาย</w:t>
      </w:r>
      <w:r w:rsidRPr="00C6624D">
        <w:rPr>
          <w:cs/>
        </w:rPr>
        <w:t>)</w:t>
      </w:r>
      <w:r w:rsidRPr="00C6624D">
        <w:rPr>
          <w:rFonts w:hint="cs"/>
          <w:cs/>
        </w:rPr>
        <w:t>และเป็นนายของบรรดาชายหนุ่มชาวสวรรค์ตามความเชื่อถือที่เป็นหนึ่งเดียวกันของมวลมุสลิม</w:t>
      </w:r>
    </w:p>
    <w:p w:rsidR="00C6624D" w:rsidRPr="00C6624D" w:rsidRDefault="00C6624D" w:rsidP="00D17C17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เดินทางออกจากเมืองมะดีนะฮฺพร้อมกับครอบครัวและบรรดาสหายมุ่งหน้าไปยังเมืองมักกะฮฺ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ในฐานะผู้คัดค้านการให้สัตยาบันรับรองแก่ยะซีด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การเดินทางของท่าน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มีขึ้นตอนกลางคืนของวันอาทิตย์สองวันสุดท้ายของเดือนร่อญับ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ฮ</w:t>
      </w:r>
      <w:r w:rsidRPr="00C6624D">
        <w:rPr>
          <w:cs/>
        </w:rPr>
        <w:t>.</w:t>
      </w:r>
      <w:r w:rsidRPr="00C6624D">
        <w:rPr>
          <w:rFonts w:hint="cs"/>
          <w:cs/>
        </w:rPr>
        <w:t>ศ</w:t>
      </w:r>
      <w:r w:rsidRPr="00C6624D">
        <w:rPr>
          <w:cs/>
        </w:rPr>
        <w:t xml:space="preserve">. </w:t>
      </w:r>
      <w:r w:rsidRPr="00C6624D">
        <w:rPr>
          <w:rFonts w:cs="Times New Roman"/>
          <w:lang w:bidi="ar-SA"/>
        </w:rPr>
        <w:t>60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ในขณะนั้นท่าน</w:t>
      </w:r>
      <w:r w:rsidRPr="00C6624D">
        <w:rPr>
          <w:cs/>
        </w:rPr>
        <w:t xml:space="preserve"> (</w:t>
      </w:r>
      <w:r w:rsidRPr="00C6624D">
        <w:rPr>
          <w:rFonts w:hint="cs"/>
          <w:cs/>
        </w:rPr>
        <w:t>อฺ</w:t>
      </w:r>
      <w:r w:rsidR="00D17C17" w:rsidRPr="00C6624D">
        <w:rPr>
          <w:rFonts w:hint="cs"/>
          <w:cs/>
        </w:rPr>
        <w:t>) ได้อ่านโองกา</w:t>
      </w:r>
      <w:r w:rsidR="00D17C17" w:rsidRPr="00C6624D">
        <w:rPr>
          <w:cs/>
        </w:rPr>
        <w:t>ร</w:t>
      </w:r>
    </w:p>
    <w:p w:rsidR="00C6624D" w:rsidRPr="00C6624D" w:rsidRDefault="00C6624D" w:rsidP="00D17C17">
      <w:pPr>
        <w:pStyle w:val="libNormal"/>
        <w:ind w:firstLine="0"/>
        <w:rPr>
          <w:rFonts w:cs="Times New Roman"/>
          <w:lang w:bidi="ar-SA"/>
        </w:rPr>
      </w:pPr>
      <w:r w:rsidRPr="00C6624D">
        <w:rPr>
          <w:rFonts w:hint="cs"/>
          <w:cs/>
        </w:rPr>
        <w:t>ของอัลลอฮฺ</w:t>
      </w:r>
      <w:r w:rsidRPr="00C6624D">
        <w:rPr>
          <w:cs/>
        </w:rPr>
        <w:t>(</w:t>
      </w:r>
      <w:r w:rsidRPr="00C6624D">
        <w:rPr>
          <w:rFonts w:hint="cs"/>
          <w:cs/>
        </w:rPr>
        <w:t>ซ</w:t>
      </w:r>
      <w:r w:rsidRPr="00C6624D">
        <w:rPr>
          <w:cs/>
        </w:rPr>
        <w:t>.</w:t>
      </w:r>
      <w:r w:rsidRPr="00C6624D">
        <w:rPr>
          <w:rFonts w:hint="cs"/>
          <w:cs/>
        </w:rPr>
        <w:t>บ</w:t>
      </w:r>
      <w:r w:rsidRPr="00C6624D">
        <w:rPr>
          <w:cs/>
        </w:rPr>
        <w:t>.)</w:t>
      </w:r>
      <w:r w:rsidRPr="00C6624D">
        <w:rPr>
          <w:rFonts w:hint="cs"/>
          <w:cs/>
        </w:rPr>
        <w:t>ที่ว่า</w:t>
      </w:r>
    </w:p>
    <w:p w:rsidR="00C6624D" w:rsidRPr="00C6624D" w:rsidRDefault="00C6624D" w:rsidP="00D17C17">
      <w:pPr>
        <w:pStyle w:val="libNormal"/>
        <w:rPr>
          <w:rFonts w:cs="Times New Roman"/>
          <w:lang w:bidi="ar-SA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แล้วเขาก็ได้ออกเดินทางจากที่นั้น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ในสภาพที่มีความหวาดระวังตัว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เขากล่าวว่า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พระผู้อภิบาลของข้าฯ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โปรดคุ้มครองให้ข้าปลอดภัยจากพวกอธรรมด้วยเถิด</w:t>
      </w:r>
      <w:r w:rsidRPr="00C6624D">
        <w:rPr>
          <w:rFonts w:cs="Times New Roman" w:hint="eastAsia"/>
          <w:lang w:bidi="ar-SA"/>
        </w:rPr>
        <w:t>”</w:t>
      </w:r>
    </w:p>
    <w:p w:rsidR="00D17C17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cs="Times New Roman"/>
          <w:lang w:bidi="ar-SA"/>
        </w:rPr>
        <w:t>(</w:t>
      </w:r>
      <w:r w:rsidRPr="00C6624D">
        <w:rPr>
          <w:rFonts w:hint="cs"/>
          <w:cs/>
        </w:rPr>
        <w:t>อัล</w:t>
      </w:r>
      <w:r w:rsidRPr="00C6624D">
        <w:rPr>
          <w:cs/>
        </w:rPr>
        <w:t>-</w:t>
      </w:r>
      <w:r w:rsidR="00D17C17" w:rsidRPr="00C6624D">
        <w:rPr>
          <w:rFonts w:hint="cs"/>
          <w:cs/>
        </w:rPr>
        <w:t>ก่อศ็อศ:</w:t>
      </w:r>
      <w:r w:rsidRPr="00C6624D">
        <w:rPr>
          <w:cs/>
        </w:rPr>
        <w:t xml:space="preserve"> </w:t>
      </w:r>
      <w:r w:rsidRPr="00C6624D">
        <w:rPr>
          <w:rFonts w:cs="Times New Roman"/>
          <w:lang w:bidi="ar-SA"/>
        </w:rPr>
        <w:t>21)</w:t>
      </w:r>
    </w:p>
    <w:p w:rsidR="00C6624D" w:rsidRPr="00D17C17" w:rsidRDefault="00D17C17" w:rsidP="00D17C17">
      <w:pPr>
        <w:rPr>
          <w:rFonts w:ascii="Angsana New" w:hAnsi="Angsana New" w:cs="Cordia New"/>
          <w:sz w:val="32"/>
          <w:szCs w:val="30"/>
          <w:cs/>
          <w:lang w:bidi="th-TH"/>
        </w:rPr>
      </w:pPr>
      <w:r>
        <w:br w:type="page"/>
      </w:r>
    </w:p>
    <w:p w:rsidR="00C6624D" w:rsidRPr="00C6624D" w:rsidRDefault="00C6624D" w:rsidP="00D17C17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lastRenderedPageBreak/>
        <w:t>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ได้เข้าเมืองมักกะฮฺเมื่อผ่านพ้นเดือนชะอฺบานไปแล้วสามวันในฮ</w:t>
      </w:r>
      <w:r w:rsidRPr="00C6624D">
        <w:rPr>
          <w:cs/>
        </w:rPr>
        <w:t>.</w:t>
      </w:r>
      <w:r w:rsidRPr="00C6624D">
        <w:rPr>
          <w:rFonts w:hint="cs"/>
          <w:cs/>
        </w:rPr>
        <w:t>ศ</w:t>
      </w:r>
      <w:r w:rsidRPr="00C6624D">
        <w:rPr>
          <w:cs/>
        </w:rPr>
        <w:t xml:space="preserve">. </w:t>
      </w:r>
      <w:r w:rsidRPr="00C6624D">
        <w:rPr>
          <w:rFonts w:cs="Times New Roman"/>
          <w:lang w:bidi="ar-SA"/>
        </w:rPr>
        <w:t>60</w:t>
      </w:r>
      <w:r w:rsidRPr="00C6624D">
        <w:rPr>
          <w:cs/>
        </w:rPr>
        <w:t xml:space="preserve"> </w:t>
      </w:r>
      <w:r w:rsidR="00D17C17" w:rsidRPr="00C6624D">
        <w:rPr>
          <w:rFonts w:hint="cs"/>
          <w:cs/>
        </w:rPr>
        <w:t xml:space="preserve">ขณะนั้นท่าน </w:t>
      </w:r>
      <w:r w:rsidR="00D17C17"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="00D17C17" w:rsidRPr="00C6624D">
        <w:rPr>
          <w:rFonts w:hint="cs"/>
          <w:cs/>
        </w:rPr>
        <w:t>) ได้อ่านโองการที่ว่</w:t>
      </w:r>
      <w:r w:rsidR="00D17C17" w:rsidRPr="00C6624D">
        <w:rPr>
          <w:cs/>
        </w:rPr>
        <w:t>า</w:t>
      </w:r>
    </w:p>
    <w:p w:rsidR="00C6624D" w:rsidRPr="00C6624D" w:rsidRDefault="00C6624D" w:rsidP="00D17C17">
      <w:pPr>
        <w:pStyle w:val="libNormal"/>
        <w:rPr>
          <w:rFonts w:cs="Times New Roman"/>
          <w:lang w:bidi="ar-SA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ครั้นเมื่อเขาได้มุ่งหน้ามาถึงยังเมืองมัดยันเขาก็กล่าวว่า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หวังว่าพระเจ้าของข้าฯจะทรงชี้นำหนทางอันเที่ยงตรงให้แก่ข้าฯด้วย</w:t>
      </w:r>
      <w:r w:rsidRPr="00C6624D">
        <w:rPr>
          <w:rFonts w:cs="Times New Roman" w:hint="eastAsia"/>
          <w:lang w:bidi="ar-SA"/>
        </w:rPr>
        <w:t>”</w:t>
      </w:r>
    </w:p>
    <w:p w:rsidR="00C6624D" w:rsidRDefault="00C6624D" w:rsidP="00C6624D">
      <w:pPr>
        <w:pStyle w:val="libNormal"/>
        <w:rPr>
          <w:rFonts w:cs="Cordia New"/>
          <w:szCs w:val="40"/>
        </w:rPr>
      </w:pPr>
      <w:r w:rsidRPr="00C6624D">
        <w:rPr>
          <w:rFonts w:cs="Times New Roman"/>
          <w:lang w:bidi="ar-SA"/>
        </w:rPr>
        <w:t>(</w:t>
      </w:r>
      <w:r w:rsidRPr="00C6624D">
        <w:rPr>
          <w:rFonts w:hint="cs"/>
          <w:cs/>
        </w:rPr>
        <w:t>อัล</w:t>
      </w:r>
      <w:r w:rsidRPr="00C6624D">
        <w:rPr>
          <w:cs/>
        </w:rPr>
        <w:t>-</w:t>
      </w:r>
      <w:r w:rsidR="00D17C17" w:rsidRPr="00C6624D">
        <w:rPr>
          <w:rFonts w:hint="cs"/>
          <w:cs/>
        </w:rPr>
        <w:t>ก่อศ็อศ:</w:t>
      </w:r>
      <w:r w:rsidRPr="00C6624D">
        <w:rPr>
          <w:cs/>
        </w:rPr>
        <w:t xml:space="preserve"> </w:t>
      </w:r>
      <w:r w:rsidRPr="00C6624D">
        <w:rPr>
          <w:rFonts w:cs="Times New Roman"/>
          <w:lang w:bidi="ar-SA"/>
        </w:rPr>
        <w:t>22)</w:t>
      </w:r>
    </w:p>
    <w:p w:rsidR="00D17C17" w:rsidRPr="00D17C17" w:rsidRDefault="00D17C17" w:rsidP="00C6624D">
      <w:pPr>
        <w:pStyle w:val="libNormal"/>
        <w:rPr>
          <w:rFonts w:cs="Cordia New"/>
          <w:szCs w:val="40"/>
        </w:rPr>
      </w:pPr>
    </w:p>
    <w:p w:rsidR="00C6624D" w:rsidRDefault="00C6624D" w:rsidP="00D17C17">
      <w:pPr>
        <w:pStyle w:val="libNormal"/>
      </w:pPr>
      <w:r w:rsidRPr="00C6624D">
        <w:rPr>
          <w:rFonts w:hint="cs"/>
          <w:cs/>
        </w:rPr>
        <w:t>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ได้รับจดหมายจากชาวเมืองกูฟะฮฺ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และคำสัญญาของพวกเขาที่ว่าจะให้สัตยาบันรับรองท่าน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และจงรักภักดีจนกระทั่งว่าสามารถเก็บรวบรวมจดหมายเหล่านั้นได้มากถึง</w:t>
      </w:r>
      <w:r w:rsidRPr="00C6624D">
        <w:rPr>
          <w:cs/>
        </w:rPr>
        <w:t xml:space="preserve"> </w:t>
      </w:r>
      <w:r w:rsidRPr="00C6624D">
        <w:rPr>
          <w:rFonts w:cs="Times New Roman"/>
          <w:lang w:bidi="ar-SA"/>
        </w:rPr>
        <w:t>12,000</w:t>
      </w:r>
      <w:r w:rsidRPr="00C6624D">
        <w:rPr>
          <w:rFonts w:hint="cs"/>
          <w:cs/>
        </w:rPr>
        <w:t>ฉบับ</w:t>
      </w:r>
    </w:p>
    <w:p w:rsidR="00D17C17" w:rsidRPr="00C6624D" w:rsidRDefault="00D17C17" w:rsidP="00D17C17">
      <w:pPr>
        <w:pStyle w:val="libNormal"/>
        <w:rPr>
          <w:rFonts w:cs="Times New Roman"/>
          <w:lang w:bidi="ar-SA"/>
        </w:rPr>
      </w:pPr>
    </w:p>
    <w:p w:rsidR="00C6624D" w:rsidRPr="00C6624D" w:rsidRDefault="00C6624D" w:rsidP="00D17C17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จึงจัดการส่งบุตรชายของลุงของท่านคนหนึ่ง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คือ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มุสลิม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อะกีล</w:t>
      </w:r>
      <w:r w:rsidRPr="00C6624D">
        <w:rPr>
          <w:cs/>
        </w:rPr>
        <w:t>(</w:t>
      </w:r>
      <w:r w:rsidRPr="00C6624D">
        <w:rPr>
          <w:rFonts w:hint="cs"/>
          <w:cs/>
        </w:rPr>
        <w:t>ร</w:t>
      </w:r>
      <w:r w:rsidRPr="00C6624D">
        <w:rPr>
          <w:cs/>
        </w:rPr>
        <w:t>.</w:t>
      </w:r>
      <w:r w:rsidRPr="00C6624D">
        <w:rPr>
          <w:rFonts w:hint="cs"/>
          <w:cs/>
        </w:rPr>
        <w:t>ฏ</w:t>
      </w:r>
      <w:r w:rsidRPr="00C6624D">
        <w:rPr>
          <w:cs/>
        </w:rPr>
        <w:t xml:space="preserve">.) </w:t>
      </w:r>
      <w:r w:rsidRPr="00C6624D">
        <w:rPr>
          <w:rFonts w:hint="cs"/>
          <w:cs/>
        </w:rPr>
        <w:t>เดินทางไปยังเมืองกูฟะฮฺในฐานะผู้แทนและทูตพิเศษ</w:t>
      </w:r>
    </w:p>
    <w:p w:rsidR="00C6624D" w:rsidRDefault="00C6624D" w:rsidP="00D17C17">
      <w:pPr>
        <w:pStyle w:val="libNormal"/>
      </w:pPr>
      <w:r w:rsidRPr="00C6624D">
        <w:rPr>
          <w:rFonts w:hint="cs"/>
          <w:cs/>
        </w:rPr>
        <w:t>ต่อมาท่าน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ได้รับข่าวว่า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ยะซีด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บุตรของมุอาวียะฮฺ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ได้ส่งคนมาเพื่อสังหารท่าน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ถึงแม้ว่าท่านจะหลบหลีกเข้าไปพักพิงบริเวณที่กำบังของอัล</w:t>
      </w:r>
      <w:r w:rsidRPr="00C6624D">
        <w:rPr>
          <w:cs/>
        </w:rPr>
        <w:t>-</w:t>
      </w:r>
      <w:r w:rsidRPr="00C6624D">
        <w:rPr>
          <w:rFonts w:hint="cs"/>
          <w:cs/>
        </w:rPr>
        <w:t>กะอฺบะฮฺก็ตาม</w:t>
      </w:r>
    </w:p>
    <w:p w:rsidR="00D17C17" w:rsidRPr="00C6624D" w:rsidRDefault="00D17C17" w:rsidP="00D17C17">
      <w:pPr>
        <w:pStyle w:val="libNormal"/>
        <w:rPr>
          <w:rFonts w:cs="Times New Roman"/>
          <w:lang w:bidi="ar-SA"/>
        </w:rPr>
      </w:pPr>
    </w:p>
    <w:p w:rsidR="00C6624D" w:rsidRPr="00C6624D" w:rsidRDefault="00C6624D" w:rsidP="00D17C17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จึงออกเดินทางจากมักกะฮฺในวันที่</w:t>
      </w:r>
      <w:r w:rsidRPr="00C6624D">
        <w:rPr>
          <w:cs/>
        </w:rPr>
        <w:t xml:space="preserve"> </w:t>
      </w:r>
      <w:r w:rsidRPr="00C6624D">
        <w:rPr>
          <w:rFonts w:cs="Times New Roman"/>
          <w:lang w:bidi="ar-SA"/>
        </w:rPr>
        <w:t>8</w:t>
      </w:r>
      <w:r w:rsidRPr="00C6624D">
        <w:rPr>
          <w:cs/>
        </w:rPr>
        <w:t xml:space="preserve"> </w:t>
      </w:r>
      <w:r w:rsidR="00D17C17" w:rsidRPr="00C6624D">
        <w:rPr>
          <w:rFonts w:hint="cs"/>
          <w:cs/>
        </w:rPr>
        <w:t xml:space="preserve">เดือนซุลฮิจญะฮฺ </w:t>
      </w:r>
      <w:r w:rsidR="00D17C17" w:rsidRPr="00C6624D">
        <w:rPr>
          <w:cs/>
        </w:rPr>
        <w:t>(</w:t>
      </w:r>
      <w:r w:rsidRPr="00C6624D">
        <w:rPr>
          <w:rFonts w:hint="cs"/>
          <w:cs/>
        </w:rPr>
        <w:t>วันตัรวียะฮฺ</w:t>
      </w:r>
      <w:r w:rsidRPr="00C6624D">
        <w:rPr>
          <w:cs/>
        </w:rPr>
        <w:t xml:space="preserve">) </w:t>
      </w:r>
      <w:r w:rsidRPr="00C6624D">
        <w:rPr>
          <w:rFonts w:hint="cs"/>
          <w:cs/>
        </w:rPr>
        <w:t>ฮ</w:t>
      </w:r>
      <w:r w:rsidRPr="00C6624D">
        <w:rPr>
          <w:cs/>
        </w:rPr>
        <w:t>.</w:t>
      </w:r>
      <w:r w:rsidRPr="00C6624D">
        <w:rPr>
          <w:rFonts w:hint="cs"/>
          <w:cs/>
        </w:rPr>
        <w:t>ศ</w:t>
      </w:r>
      <w:r w:rsidRPr="00C6624D">
        <w:rPr>
          <w:cs/>
        </w:rPr>
        <w:t xml:space="preserve">. </w:t>
      </w:r>
      <w:r w:rsidR="00D17C17" w:rsidRPr="00C6624D">
        <w:rPr>
          <w:rFonts w:cs="Times New Roman"/>
          <w:lang w:bidi="ar-SA"/>
        </w:rPr>
        <w:t>60</w:t>
      </w:r>
      <w:r w:rsidR="00D17C17" w:rsidRPr="00C6624D">
        <w:rPr>
          <w:rFonts w:hint="cs"/>
          <w:cs/>
        </w:rPr>
        <w:t xml:space="preserve">หลังจากที่ได้กล่าวคุฏบะฮฺที่นั่นอันเป็นการประกาศคำเชิญชวนของท่าน </w:t>
      </w:r>
      <w:r w:rsidR="00D17C17"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</w:p>
    <w:p w:rsidR="00D17C17" w:rsidRDefault="00C6624D" w:rsidP="00D17C17">
      <w:pPr>
        <w:pStyle w:val="libNormal"/>
        <w:rPr>
          <w:cs/>
        </w:rPr>
      </w:pPr>
      <w:r w:rsidRPr="00C6624D">
        <w:rPr>
          <w:rFonts w:hint="cs"/>
          <w:cs/>
        </w:rPr>
        <w:t>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ได้เข้าถึงเขตอิรักบริเวณเส้นทางเมืองกูฟะฮฺ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แต่ได้เจอกับกองทหารกลุ่มหนึ่งของอิบนุซิยาดที่ถูกส่งมาคุมเชิงอยู่ที่นั่นโดยการนำของฮุร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ยะซีด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อัร</w:t>
      </w:r>
      <w:r w:rsidRPr="00C6624D">
        <w:rPr>
          <w:cs/>
        </w:rPr>
        <w:t>-</w:t>
      </w:r>
      <w:r w:rsidRPr="00C6624D">
        <w:rPr>
          <w:rFonts w:hint="cs"/>
          <w:cs/>
        </w:rPr>
        <w:t>ร็อยฮานี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จนกระทั่งท่าน</w:t>
      </w:r>
      <w:r w:rsidRPr="00C6624D">
        <w:rPr>
          <w:rFonts w:cs="Times New Roman"/>
          <w:lang w:bidi="ar-SA"/>
        </w:rPr>
        <w:t>(</w:t>
      </w:r>
      <w:r w:rsidRPr="00C6624D">
        <w:rPr>
          <w:rFonts w:hint="cs"/>
          <w:cs/>
        </w:rPr>
        <w:t>อฺ</w:t>
      </w:r>
      <w:r w:rsidR="00D17C17" w:rsidRPr="00C6624D">
        <w:rPr>
          <w:rFonts w:hint="cs"/>
          <w:cs/>
        </w:rPr>
        <w:t>) ต้องถอยร่นไปตั้งหลักที่กัรบะลาอ</w:t>
      </w:r>
      <w:r w:rsidR="00D17C17" w:rsidRPr="00C6624D">
        <w:rPr>
          <w:cs/>
        </w:rPr>
        <w:t>์</w:t>
      </w:r>
    </w:p>
    <w:p w:rsidR="00D17C17" w:rsidRDefault="00D17C17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C6624D" w:rsidRPr="00C6624D" w:rsidRDefault="00C6624D" w:rsidP="00D17C17">
      <w:pPr>
        <w:pStyle w:val="libNormal"/>
        <w:rPr>
          <w:rFonts w:cs="Times New Roman"/>
          <w:lang w:bidi="ar-SA"/>
        </w:rPr>
      </w:pPr>
    </w:p>
    <w:p w:rsidR="00C6624D" w:rsidRPr="00C6624D" w:rsidRDefault="00C6624D" w:rsidP="00D17C17">
      <w:pPr>
        <w:pStyle w:val="libNormal"/>
        <w:ind w:firstLine="0"/>
        <w:rPr>
          <w:rFonts w:cs="Times New Roman"/>
          <w:lang w:bidi="ar-SA"/>
        </w:rPr>
      </w:pPr>
      <w:r w:rsidRPr="00C6624D">
        <w:rPr>
          <w:rFonts w:hint="cs"/>
          <w:cs/>
        </w:rPr>
        <w:t>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ได้มาถึงกัรบะลาอฺในวันที่</w:t>
      </w:r>
      <w:r w:rsidRPr="00C6624D">
        <w:rPr>
          <w:cs/>
        </w:rPr>
        <w:t xml:space="preserve"> </w:t>
      </w:r>
      <w:r w:rsidRPr="00C6624D">
        <w:rPr>
          <w:rFonts w:cs="Times New Roman"/>
          <w:lang w:bidi="ar-SA"/>
        </w:rPr>
        <w:t>8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เดือนมุฮัรร็อม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ฮ</w:t>
      </w:r>
      <w:r w:rsidRPr="00C6624D">
        <w:rPr>
          <w:cs/>
        </w:rPr>
        <w:t>.</w:t>
      </w:r>
      <w:r w:rsidRPr="00C6624D">
        <w:rPr>
          <w:rFonts w:hint="cs"/>
          <w:cs/>
        </w:rPr>
        <w:t>ศ</w:t>
      </w:r>
      <w:r w:rsidRPr="00C6624D">
        <w:rPr>
          <w:cs/>
        </w:rPr>
        <w:t xml:space="preserve">. </w:t>
      </w:r>
      <w:r w:rsidRPr="00C6624D">
        <w:rPr>
          <w:rFonts w:cs="Times New Roman"/>
          <w:lang w:bidi="ar-SA"/>
        </w:rPr>
        <w:t>51</w:t>
      </w:r>
    </w:p>
    <w:p w:rsidR="00C6624D" w:rsidRPr="00C6624D" w:rsidRDefault="00C6624D" w:rsidP="00D17C17">
      <w:pPr>
        <w:pStyle w:val="libNormal"/>
        <w:ind w:firstLine="0"/>
        <w:rPr>
          <w:rFonts w:cs="Times New Roman"/>
          <w:lang w:bidi="ar-SA"/>
        </w:rPr>
      </w:pPr>
      <w:r w:rsidRPr="00C6624D">
        <w:rPr>
          <w:rFonts w:hint="cs"/>
          <w:cs/>
        </w:rPr>
        <w:t>เพียงกองคาราวานของท่าน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มาถึงยังกัรบะลาอ์เท่านั้น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ก็ปรากฏว่าทหารของอิบนุซิยาดก็ประชิดเข้ามาอย่างมากมายถึง</w:t>
      </w:r>
      <w:r w:rsidRPr="00C6624D">
        <w:rPr>
          <w:cs/>
        </w:rPr>
        <w:t xml:space="preserve"> </w:t>
      </w:r>
      <w:r w:rsidRPr="00C6624D">
        <w:rPr>
          <w:rFonts w:cs="Times New Roman"/>
          <w:lang w:bidi="ar-SA"/>
        </w:rPr>
        <w:t>30,000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คน</w:t>
      </w:r>
    </w:p>
    <w:p w:rsidR="00C6624D" w:rsidRDefault="00C6624D" w:rsidP="00D17C17">
      <w:pPr>
        <w:pStyle w:val="libNormal"/>
        <w:ind w:firstLine="0"/>
      </w:pPr>
      <w:r w:rsidRPr="00C6624D">
        <w:rPr>
          <w:rFonts w:hint="cs"/>
          <w:cs/>
        </w:rPr>
        <w:t>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ได้พลีชีวิตรวมทั้งสมาชิกครอบครัวของท่านถูกต้อนจากกัรบะลาอ์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ในวันที่</w:t>
      </w:r>
      <w:r w:rsidRPr="00C6624D">
        <w:rPr>
          <w:cs/>
        </w:rPr>
        <w:t xml:space="preserve"> </w:t>
      </w:r>
      <w:r w:rsidRPr="00C6624D">
        <w:rPr>
          <w:rFonts w:cs="Times New Roman"/>
          <w:lang w:bidi="ar-SA"/>
        </w:rPr>
        <w:t>11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และได้ถูกนำไปยังเมืองกูฟะฮฺในสภาพของเชลย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ต่อจากนั้นก็ได้ถูกนำไปยังเมืองซีเรีย</w:t>
      </w:r>
    </w:p>
    <w:p w:rsidR="00D17C17" w:rsidRPr="00C6624D" w:rsidRDefault="00D17C17" w:rsidP="00D17C17">
      <w:pPr>
        <w:pStyle w:val="libNormal"/>
        <w:ind w:firstLine="0"/>
        <w:rPr>
          <w:rFonts w:cs="Times New Roman"/>
          <w:lang w:bidi="ar-SA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ท่านอิมามซัยนุลอาบิดีน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 xml:space="preserve">) </w:t>
      </w:r>
      <w:r w:rsidRPr="00C6624D">
        <w:rPr>
          <w:rFonts w:hint="cs"/>
          <w:cs/>
        </w:rPr>
        <w:t>ได้จัดการฝังศพของท่านเมื่อวันที่</w:t>
      </w:r>
      <w:r w:rsidRPr="00C6624D">
        <w:rPr>
          <w:cs/>
        </w:rPr>
        <w:t xml:space="preserve"> </w:t>
      </w:r>
      <w:r w:rsidRPr="00C6624D">
        <w:rPr>
          <w:rFonts w:cs="Times New Roman"/>
          <w:lang w:bidi="ar-SA"/>
        </w:rPr>
        <w:t>13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มุฮัรร็อม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ฮ</w:t>
      </w:r>
      <w:r w:rsidRPr="00C6624D">
        <w:rPr>
          <w:cs/>
        </w:rPr>
        <w:t>.</w:t>
      </w:r>
      <w:r w:rsidRPr="00C6624D">
        <w:rPr>
          <w:rFonts w:hint="cs"/>
          <w:cs/>
        </w:rPr>
        <w:t>ศ</w:t>
      </w:r>
      <w:r w:rsidRPr="00C6624D">
        <w:rPr>
          <w:cs/>
        </w:rPr>
        <w:t xml:space="preserve">. </w:t>
      </w:r>
      <w:r w:rsidRPr="00C6624D">
        <w:rPr>
          <w:rFonts w:cs="Times New Roman"/>
          <w:lang w:bidi="ar-SA"/>
        </w:rPr>
        <w:t>61</w:t>
      </w:r>
    </w:p>
    <w:p w:rsidR="00C6624D" w:rsidRDefault="00C6624D" w:rsidP="00D17C17">
      <w:pPr>
        <w:pStyle w:val="libNormal"/>
      </w:pPr>
      <w:r w:rsidRPr="00C6624D">
        <w:rPr>
          <w:rFonts w:hint="cs"/>
          <w:cs/>
        </w:rPr>
        <w:t>ท่านญาบิร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บินอับดุลลอฮฺ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อันศอรี</w:t>
      </w:r>
      <w:r w:rsidRPr="00C6624D">
        <w:rPr>
          <w:cs/>
        </w:rPr>
        <w:t>(</w:t>
      </w:r>
      <w:r w:rsidRPr="00C6624D">
        <w:rPr>
          <w:rFonts w:hint="cs"/>
          <w:cs/>
        </w:rPr>
        <w:t>ร</w:t>
      </w:r>
      <w:r w:rsidRPr="00C6624D">
        <w:rPr>
          <w:cs/>
        </w:rPr>
        <w:t>.</w:t>
      </w:r>
      <w:r w:rsidRPr="00C6624D">
        <w:rPr>
          <w:rFonts w:hint="cs"/>
          <w:cs/>
        </w:rPr>
        <w:t>ฏ</w:t>
      </w:r>
      <w:r w:rsidRPr="00C6624D">
        <w:rPr>
          <w:cs/>
        </w:rPr>
        <w:t xml:space="preserve">.) </w:t>
      </w:r>
      <w:r w:rsidRPr="00C6624D">
        <w:rPr>
          <w:rFonts w:hint="cs"/>
          <w:cs/>
        </w:rPr>
        <w:t>ผู้ซึ่งเป็นศ่อฮาบะฮฺอาวุโสที่สุดคนหนึ่งในยุคนั้นได้เดินทางไปเยี่ยมสุสานของท่านเมื่อวันที่</w:t>
      </w:r>
      <w:r w:rsidRPr="00C6624D">
        <w:rPr>
          <w:cs/>
        </w:rPr>
        <w:t xml:space="preserve"> </w:t>
      </w:r>
      <w:r w:rsidRPr="00C6624D">
        <w:rPr>
          <w:rFonts w:cs="Times New Roman"/>
          <w:lang w:bidi="ar-SA"/>
        </w:rPr>
        <w:t>20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เดือนศ่อฟัร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ฮ</w:t>
      </w:r>
      <w:r w:rsidRPr="00C6624D">
        <w:rPr>
          <w:cs/>
        </w:rPr>
        <w:t>.</w:t>
      </w:r>
      <w:r w:rsidRPr="00C6624D">
        <w:rPr>
          <w:rFonts w:hint="cs"/>
          <w:cs/>
        </w:rPr>
        <w:t>ศ</w:t>
      </w:r>
      <w:r w:rsidRPr="00C6624D">
        <w:rPr>
          <w:cs/>
        </w:rPr>
        <w:t xml:space="preserve">. </w:t>
      </w:r>
      <w:r w:rsidRPr="00C6624D">
        <w:rPr>
          <w:rFonts w:cs="Times New Roman"/>
          <w:lang w:bidi="ar-SA"/>
        </w:rPr>
        <w:t>61</w:t>
      </w:r>
      <w:r w:rsidRPr="00C6624D">
        <w:rPr>
          <w:cs/>
        </w:rPr>
        <w:t xml:space="preserve"> </w:t>
      </w:r>
      <w:r w:rsidR="00D17C17" w:rsidRPr="00C6624D">
        <w:rPr>
          <w:rFonts w:hint="cs"/>
          <w:cs/>
        </w:rPr>
        <w:t xml:space="preserve">และในวันเดียวกันนี้อิมามซัยนุลอาบิดีน </w:t>
      </w:r>
      <w:r w:rsidR="00D17C17"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 xml:space="preserve">) </w:t>
      </w:r>
      <w:r w:rsidRPr="00C6624D">
        <w:rPr>
          <w:rFonts w:hint="cs"/>
          <w:cs/>
        </w:rPr>
        <w:t>บุตรชายของท่านก็ได้มาเยี่ยมเยียนด้วยพร้อมกับสมาชิกครอบครัวที่รอดชีวิตเมื่อครั้งที่พวกเขาเดินผ่านเส้นทางนี้เพื่อไปยังเมืองมะดีนะ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หลังจากได้ผ่านภัยพิบัติไปแล้วทั้งในเมืองกูฟะฮฺและซีเรีย</w:t>
      </w:r>
    </w:p>
    <w:p w:rsidR="00D17C17" w:rsidRPr="00C6624D" w:rsidRDefault="00D17C17" w:rsidP="00D17C17">
      <w:pPr>
        <w:pStyle w:val="libNormal"/>
        <w:rPr>
          <w:rFonts w:cs="Times New Roman"/>
          <w:lang w:bidi="ar-SA"/>
        </w:rPr>
      </w:pPr>
    </w:p>
    <w:p w:rsidR="00C6624D" w:rsidRDefault="00C6624D" w:rsidP="00D17C17">
      <w:pPr>
        <w:pStyle w:val="Heading2"/>
      </w:pPr>
      <w:bookmarkStart w:id="18" w:name="_Toc474673053"/>
      <w:r w:rsidRPr="00C6624D">
        <w:rPr>
          <w:rFonts w:hint="cs"/>
          <w:cs/>
        </w:rPr>
        <w:t>วายชนม์</w:t>
      </w:r>
      <w:r w:rsidRPr="00C6624D">
        <w:rPr>
          <w:cs/>
        </w:rPr>
        <w:t>.......</w:t>
      </w:r>
      <w:bookmarkEnd w:id="18"/>
    </w:p>
    <w:p w:rsidR="00D17C17" w:rsidRPr="00C6624D" w:rsidRDefault="00D17C17" w:rsidP="00C6624D">
      <w:pPr>
        <w:pStyle w:val="libNormal"/>
        <w:rPr>
          <w:rFonts w:cs="Times New Roman"/>
          <w:lang w:bidi="ar-SA"/>
        </w:rPr>
      </w:pPr>
    </w:p>
    <w:p w:rsidR="00C6624D" w:rsidRDefault="00C6624D" w:rsidP="00C6624D">
      <w:pPr>
        <w:pStyle w:val="libNormal"/>
        <w:rPr>
          <w:rFonts w:cs="Cordia New"/>
          <w:szCs w:val="40"/>
        </w:rPr>
      </w:pPr>
      <w:r w:rsidRPr="00C6624D">
        <w:rPr>
          <w:rFonts w:hint="cs"/>
          <w:cs/>
        </w:rPr>
        <w:t>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เป็นชะฮีดที่กัรบะลาอ์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ในวันที่</w:t>
      </w:r>
      <w:r w:rsidRPr="00C6624D">
        <w:rPr>
          <w:cs/>
        </w:rPr>
        <w:t xml:space="preserve"> </w:t>
      </w:r>
      <w:r w:rsidRPr="00C6624D">
        <w:rPr>
          <w:rFonts w:cs="Times New Roman"/>
          <w:lang w:bidi="ar-SA"/>
        </w:rPr>
        <w:t>10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มุฮัรร็อม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ฮ</w:t>
      </w:r>
      <w:r w:rsidRPr="00C6624D">
        <w:rPr>
          <w:cs/>
        </w:rPr>
        <w:t>.</w:t>
      </w:r>
      <w:r w:rsidRPr="00C6624D">
        <w:rPr>
          <w:rFonts w:hint="cs"/>
          <w:cs/>
        </w:rPr>
        <w:t>ศ</w:t>
      </w:r>
      <w:r w:rsidRPr="00C6624D">
        <w:rPr>
          <w:cs/>
        </w:rPr>
        <w:t xml:space="preserve">. </w:t>
      </w:r>
      <w:r w:rsidRPr="00C6624D">
        <w:rPr>
          <w:rFonts w:cs="Times New Roman"/>
          <w:lang w:bidi="ar-SA"/>
        </w:rPr>
        <w:t>61</w:t>
      </w:r>
    </w:p>
    <w:p w:rsidR="00D17C17" w:rsidRDefault="00D17C17">
      <w:pPr>
        <w:rPr>
          <w:rFonts w:ascii="Angsana New" w:hAnsi="Angsana New" w:cs="Cordia New"/>
          <w:sz w:val="32"/>
          <w:szCs w:val="40"/>
          <w:cs/>
          <w:lang w:bidi="th-TH"/>
        </w:rPr>
      </w:pPr>
      <w:r>
        <w:rPr>
          <w:rFonts w:cs="Cordia New"/>
          <w:szCs w:val="40"/>
          <w:rtl/>
          <w:cs/>
        </w:rPr>
        <w:br w:type="page"/>
      </w:r>
    </w:p>
    <w:p w:rsidR="00D17C17" w:rsidRPr="00D17C17" w:rsidRDefault="00D17C17" w:rsidP="00C6624D">
      <w:pPr>
        <w:pStyle w:val="libNormal"/>
        <w:rPr>
          <w:rFonts w:cs="Cordia New"/>
          <w:szCs w:val="40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หลุมฝังศพของท่าน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).......</w:t>
      </w:r>
    </w:p>
    <w:p w:rsidR="00C6624D" w:rsidRDefault="00C6624D" w:rsidP="00D17C17">
      <w:pPr>
        <w:pStyle w:val="libNormal"/>
      </w:pPr>
      <w:r w:rsidRPr="00C6624D">
        <w:rPr>
          <w:rFonts w:hint="cs"/>
          <w:cs/>
        </w:rPr>
        <w:t>สุสานของท่าน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อยู่ที่กัรบะลาอฺ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อันสวยงาม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โดดเด่นเป็นสง่ามีโดมที่ทำด้วยทองคำบริสุทธิ์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สามารถมองเห็นได้ในระยะที่ห่างไกลนับเป็นสิบๆไมล์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มวลมุสลิมทั้งภาคตะวันออก</w:t>
      </w:r>
      <w:r w:rsidR="00D17C17">
        <w:rPr>
          <w:rFonts w:cs="Cordia New" w:hint="cs"/>
          <w:szCs w:val="40"/>
          <w:cs/>
        </w:rPr>
        <w:t xml:space="preserve"> </w:t>
      </w:r>
      <w:r w:rsidRPr="00C6624D">
        <w:rPr>
          <w:rFonts w:hint="cs"/>
          <w:cs/>
        </w:rPr>
        <w:t>ตะวันตกของโลกต่างพากันหลั่งไหลกันเข้าเยี่ยมชมไม่ขาดสาย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บ้างก็มายังสถานที่ฝังศีรษะอันทรงเกียรติของท่านแห่งนั้นเพื่อทำนมาซ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มาขอดุอาอ์</w:t>
      </w:r>
    </w:p>
    <w:p w:rsidR="00D17C17" w:rsidRPr="00C6624D" w:rsidRDefault="00D17C17" w:rsidP="00D17C17">
      <w:pPr>
        <w:pStyle w:val="libNormal"/>
        <w:rPr>
          <w:rFonts w:cs="Times New Roman"/>
          <w:lang w:bidi="ar-SA"/>
        </w:rPr>
      </w:pPr>
    </w:p>
    <w:p w:rsidR="00C6624D" w:rsidRDefault="00C6624D" w:rsidP="00D17C17">
      <w:pPr>
        <w:pStyle w:val="Heading1"/>
      </w:pPr>
      <w:bookmarkStart w:id="19" w:name="_Toc474673054"/>
      <w:r w:rsidRPr="00C6624D">
        <w:rPr>
          <w:rFonts w:hint="cs"/>
          <w:cs/>
        </w:rPr>
        <w:t>ฮุเซน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บินอฺะลี</w:t>
      </w:r>
      <w:r w:rsidRPr="00C6624D">
        <w:rPr>
          <w:cs/>
        </w:rPr>
        <w:t xml:space="preserve"> (</w:t>
      </w:r>
      <w:r w:rsidRPr="00C6624D">
        <w:rPr>
          <w:rFonts w:hint="cs"/>
          <w:cs/>
        </w:rPr>
        <w:t>อฺ</w:t>
      </w:r>
      <w:r w:rsidRPr="00C6624D">
        <w:rPr>
          <w:cs/>
        </w:rPr>
        <w:t xml:space="preserve">) </w:t>
      </w:r>
      <w:r w:rsidRPr="00C6624D">
        <w:rPr>
          <w:rFonts w:hint="cs"/>
          <w:cs/>
        </w:rPr>
        <w:t>ในอัลกุรอาน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อันทรงเกียรติ</w:t>
      </w:r>
      <w:bookmarkEnd w:id="19"/>
    </w:p>
    <w:p w:rsidR="00D17C17" w:rsidRPr="00C6624D" w:rsidRDefault="00D17C17" w:rsidP="00C6624D">
      <w:pPr>
        <w:pStyle w:val="libNormal"/>
        <w:rPr>
          <w:rFonts w:cs="Times New Roman"/>
          <w:lang w:bidi="ar-SA"/>
        </w:rPr>
      </w:pPr>
    </w:p>
    <w:p w:rsidR="00C6624D" w:rsidRPr="00C6624D" w:rsidRDefault="00C6624D" w:rsidP="00D17C17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หาเราจะพรรณนาถึงเรื่องราวในอัล</w:t>
      </w:r>
      <w:r w:rsidRPr="00C6624D">
        <w:rPr>
          <w:cs/>
        </w:rPr>
        <w:t>-</w:t>
      </w:r>
      <w:r w:rsidRPr="00C6624D">
        <w:rPr>
          <w:rFonts w:hint="cs"/>
          <w:cs/>
        </w:rPr>
        <w:t>กุรอานอันทางเกียรติที่ถูกประทานมาในเรื่องของอะฮฺลุลบัยตฺแล้วแน่นอน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เราจำเป็นจะต้องบันทึกเป็นหนังสือที่มีความหนามากกว่าเล่มนี้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เพราะบรรดาอิมามนักวิชาการและนักตัฟซีร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รวมทั้งนักประวัติศาสตร์ทั้งหลายได้รายงานไว้ว่ามีโองการอัล</w:t>
      </w:r>
      <w:r w:rsidRPr="00C6624D">
        <w:rPr>
          <w:cs/>
        </w:rPr>
        <w:t>-</w:t>
      </w:r>
      <w:r w:rsidRPr="00C6624D">
        <w:rPr>
          <w:rFonts w:hint="cs"/>
          <w:cs/>
        </w:rPr>
        <w:t>กุรอานนับจำนวนเป็นร้อยๆ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ที่กล่าวถึงพวกเขาเหล่านั้น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ในที่นี้เราจะไม่ละเลยคำพูดตอนหนึ่งของท่านอะมีรุล</w:t>
      </w:r>
      <w:r w:rsidRPr="00C6624D">
        <w:rPr>
          <w:cs/>
        </w:rPr>
        <w:t>-</w:t>
      </w:r>
      <w:r w:rsidRPr="00C6624D">
        <w:rPr>
          <w:rFonts w:hint="cs"/>
          <w:cs/>
        </w:rPr>
        <w:t>มุอ์มินีน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 xml:space="preserve">) </w:t>
      </w:r>
      <w:r w:rsidRPr="00C6624D">
        <w:rPr>
          <w:rFonts w:hint="cs"/>
          <w:cs/>
        </w:rPr>
        <w:t>ที่ว่า</w:t>
      </w:r>
    </w:p>
    <w:p w:rsidR="00D17C17" w:rsidRDefault="00C6624D" w:rsidP="00D17C17">
      <w:pPr>
        <w:pStyle w:val="libNormal"/>
        <w:rPr>
          <w:rFonts w:cs="Times New Roman"/>
          <w:lang w:bidi="ar-SA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อัล</w:t>
      </w:r>
      <w:r w:rsidRPr="00C6624D">
        <w:rPr>
          <w:cs/>
        </w:rPr>
        <w:t>-</w:t>
      </w:r>
      <w:r w:rsidRPr="00C6624D">
        <w:rPr>
          <w:rFonts w:hint="cs"/>
          <w:cs/>
        </w:rPr>
        <w:t>กุรอานนั้น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ถูกประทานลงมาใน</w:t>
      </w:r>
      <w:r w:rsidRPr="00C6624D">
        <w:rPr>
          <w:cs/>
        </w:rPr>
        <w:t xml:space="preserve"> </w:t>
      </w:r>
      <w:r w:rsidRPr="00C6624D">
        <w:rPr>
          <w:rFonts w:cs="Times New Roman"/>
          <w:lang w:bidi="ar-SA"/>
        </w:rPr>
        <w:t>4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เรื่องด้วยกัน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คือ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เรื่องราวเกี่ยวกับพวกเรา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เรื่องที่เกี่ยวกับศัตรูของเรา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รื่องประวัติศาสตร์และอุทธาหรณ์และเรื่องบทบัญญัติหลักการทางศาสนาสำหรับพวกเรานั้นคืออัญมณีอันมีค่าของอัล</w:t>
      </w:r>
      <w:r w:rsidRPr="00C6624D">
        <w:rPr>
          <w:cs/>
        </w:rPr>
        <w:t>-</w:t>
      </w:r>
      <w:r w:rsidR="00D17C17" w:rsidRPr="00C6624D">
        <w:rPr>
          <w:rFonts w:hint="cs"/>
          <w:cs/>
        </w:rPr>
        <w:t xml:space="preserve">กุรอาน </w:t>
      </w:r>
      <w:r w:rsidR="00D17C17" w:rsidRPr="00C6624D">
        <w:rPr>
          <w:cs/>
        </w:rPr>
        <w:t>(</w:t>
      </w:r>
      <w:r w:rsidRPr="00C6624D">
        <w:rPr>
          <w:rFonts w:cs="Times New Roman"/>
          <w:lang w:bidi="ar-SA"/>
        </w:rPr>
        <w:t>1)</w:t>
      </w:r>
    </w:p>
    <w:p w:rsidR="00D17C17" w:rsidRDefault="00D17C17">
      <w:pPr>
        <w:rPr>
          <w:rFonts w:ascii="Angsana New" w:hAnsi="Angsana New"/>
          <w:sz w:val="32"/>
          <w:szCs w:val="32"/>
        </w:rPr>
      </w:pPr>
      <w:r>
        <w:br w:type="page"/>
      </w:r>
    </w:p>
    <w:p w:rsidR="00D17C17" w:rsidRPr="00D17C17" w:rsidRDefault="00D17C17" w:rsidP="00D17C17">
      <w:pPr>
        <w:pStyle w:val="libNormal"/>
        <w:ind w:firstLine="0"/>
        <w:rPr>
          <w:rFonts w:cs="Cordia New"/>
          <w:szCs w:val="40"/>
        </w:rPr>
      </w:pPr>
    </w:p>
    <w:p w:rsidR="00C6624D" w:rsidRDefault="00C6624D" w:rsidP="00C6624D">
      <w:pPr>
        <w:pStyle w:val="libNormal"/>
      </w:pPr>
      <w:r w:rsidRPr="00C6624D">
        <w:rPr>
          <w:rFonts w:hint="cs"/>
          <w:cs/>
        </w:rPr>
        <w:t>ในบทนี้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เราจะกล่าวอายะฮฺที่เกี่ยวกับท่านอิมามฮุเซน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</w:p>
    <w:p w:rsidR="00D17C17" w:rsidRPr="00C6624D" w:rsidRDefault="00D17C17" w:rsidP="00C6624D">
      <w:pPr>
        <w:pStyle w:val="libNormal"/>
        <w:rPr>
          <w:rFonts w:cs="Times New Roman"/>
          <w:lang w:bidi="ar-SA"/>
        </w:rPr>
      </w:pPr>
    </w:p>
    <w:p w:rsidR="00C6624D" w:rsidRDefault="00C6624D" w:rsidP="00D17C17">
      <w:pPr>
        <w:pStyle w:val="libNormal"/>
        <w:rPr>
          <w:rFonts w:cs="Cordia New"/>
          <w:szCs w:val="40"/>
        </w:rPr>
      </w:pPr>
      <w:r w:rsidRPr="00C6624D">
        <w:rPr>
          <w:rFonts w:cs="Times New Roman"/>
          <w:lang w:bidi="ar-SA"/>
        </w:rPr>
        <w:t>-1-</w:t>
      </w: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พระองค์ทรงบันดาลมนุษย์มาจากน้ำ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แล้วก็ได้ทรงบันดาลให้เขาแพร่เผ่าพันธุ์ทางสายตระกูลและการเกี่ยวดอง</w:t>
      </w:r>
      <w:r w:rsidRPr="00C6624D">
        <w:rPr>
          <w:rFonts w:cs="Times New Roman" w:hint="eastAsia"/>
          <w:lang w:bidi="ar-SA"/>
        </w:rPr>
        <w:t>”</w:t>
      </w:r>
      <w:r w:rsidRPr="00C6624D">
        <w:rPr>
          <w:rFonts w:cs="Times New Roman"/>
          <w:lang w:bidi="ar-SA"/>
        </w:rPr>
        <w:t xml:space="preserve"> (</w:t>
      </w:r>
      <w:r w:rsidRPr="00C6624D">
        <w:rPr>
          <w:rFonts w:hint="cs"/>
          <w:cs/>
        </w:rPr>
        <w:t>อัล</w:t>
      </w:r>
      <w:r w:rsidRPr="00C6624D">
        <w:rPr>
          <w:cs/>
        </w:rPr>
        <w:t>-</w:t>
      </w:r>
      <w:r w:rsidR="00A43464" w:rsidRPr="00C6624D">
        <w:rPr>
          <w:rFonts w:hint="cs"/>
          <w:cs/>
        </w:rPr>
        <w:t>ฟุรกอน:</w:t>
      </w:r>
      <w:r w:rsidRPr="00C6624D">
        <w:rPr>
          <w:cs/>
        </w:rPr>
        <w:t xml:space="preserve"> </w:t>
      </w:r>
      <w:r w:rsidRPr="00C6624D">
        <w:rPr>
          <w:rFonts w:cs="Times New Roman"/>
          <w:lang w:bidi="ar-SA"/>
        </w:rPr>
        <w:t>54)</w:t>
      </w:r>
    </w:p>
    <w:p w:rsidR="00D17C17" w:rsidRPr="00D17C17" w:rsidRDefault="00D17C17" w:rsidP="00D17C17">
      <w:pPr>
        <w:pStyle w:val="libNormal"/>
        <w:rPr>
          <w:rFonts w:cs="Cordia New"/>
          <w:szCs w:val="40"/>
        </w:rPr>
      </w:pPr>
    </w:p>
    <w:p w:rsidR="00C6624D" w:rsidRPr="00C6624D" w:rsidRDefault="00C6624D" w:rsidP="00D17C17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รายงานโดยอะบู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นะอีม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อัล</w:t>
      </w:r>
      <w:r w:rsidRPr="00C6624D">
        <w:rPr>
          <w:cs/>
        </w:rPr>
        <w:t>-</w:t>
      </w:r>
      <w:r w:rsidRPr="00C6624D">
        <w:rPr>
          <w:rFonts w:hint="cs"/>
          <w:cs/>
        </w:rPr>
        <w:t>ฮาฟิซ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และอิบนุ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อัล</w:t>
      </w:r>
      <w:r w:rsidRPr="00C6624D">
        <w:rPr>
          <w:cs/>
        </w:rPr>
        <w:t>-</w:t>
      </w:r>
      <w:r w:rsidRPr="00C6624D">
        <w:rPr>
          <w:rFonts w:hint="cs"/>
          <w:cs/>
        </w:rPr>
        <w:t>มะฆอซะลี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โดยอ้างสายสืบจากท่านซะอีดบินญุบัยรฺ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จากท่านอิบนุอับบา</w:t>
      </w:r>
      <w:r w:rsidRPr="00C6624D">
        <w:rPr>
          <w:cs/>
        </w:rPr>
        <w:t>(</w:t>
      </w:r>
      <w:r w:rsidRPr="00C6624D">
        <w:rPr>
          <w:rFonts w:hint="cs"/>
          <w:cs/>
        </w:rPr>
        <w:t>ร</w:t>
      </w:r>
      <w:r w:rsidRPr="00C6624D">
        <w:rPr>
          <w:cs/>
        </w:rPr>
        <w:t>.</w:t>
      </w:r>
      <w:r w:rsidRPr="00C6624D">
        <w:rPr>
          <w:rFonts w:hint="cs"/>
          <w:cs/>
        </w:rPr>
        <w:t>ฏ</w:t>
      </w:r>
      <w:r w:rsidRPr="00C6624D">
        <w:rPr>
          <w:cs/>
        </w:rPr>
        <w:t xml:space="preserve">.) </w:t>
      </w:r>
      <w:r w:rsidRPr="00C6624D">
        <w:rPr>
          <w:rFonts w:hint="cs"/>
          <w:cs/>
        </w:rPr>
        <w:t>ว่า</w:t>
      </w:r>
    </w:p>
    <w:p w:rsidR="00C6624D" w:rsidRDefault="00C6624D" w:rsidP="00C6624D">
      <w:pPr>
        <w:pStyle w:val="libNormal"/>
        <w:rPr>
          <w:rFonts w:cs="Cordia New"/>
          <w:szCs w:val="40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โองการนี้ถูกประทานมาในเรื่องของบุคคลทั้งห้าแห่งผ้าคลุมกิซาอ์</w:t>
      </w:r>
      <w:r w:rsidRPr="00C6624D">
        <w:rPr>
          <w:rFonts w:cs="Times New Roman" w:hint="eastAsia"/>
          <w:lang w:bidi="ar-SA"/>
        </w:rPr>
        <w:t>”</w:t>
      </w:r>
    </w:p>
    <w:p w:rsidR="00D17C17" w:rsidRPr="00D17C17" w:rsidRDefault="00D17C17" w:rsidP="00C6624D">
      <w:pPr>
        <w:pStyle w:val="libNormal"/>
        <w:rPr>
          <w:rFonts w:cs="Cordia New"/>
          <w:szCs w:val="40"/>
        </w:rPr>
      </w:pPr>
    </w:p>
    <w:p w:rsidR="00D17C17" w:rsidRPr="00D17C17" w:rsidRDefault="00C6624D" w:rsidP="00D17C17">
      <w:pPr>
        <w:pStyle w:val="libNormal"/>
      </w:pPr>
      <w:r w:rsidRPr="00C6624D">
        <w:rPr>
          <w:rFonts w:hint="cs"/>
          <w:cs/>
        </w:rPr>
        <w:t>หลังจากนั้นท่าน</w:t>
      </w:r>
      <w:r w:rsidRPr="00C6624D">
        <w:rPr>
          <w:cs/>
        </w:rPr>
        <w:t xml:space="preserve"> (</w:t>
      </w:r>
      <w:r w:rsidRPr="00C6624D">
        <w:rPr>
          <w:rFonts w:hint="cs"/>
          <w:cs/>
        </w:rPr>
        <w:t>อฺ</w:t>
      </w:r>
      <w:r w:rsidRPr="00C6624D">
        <w:rPr>
          <w:cs/>
        </w:rPr>
        <w:t xml:space="preserve">) </w:t>
      </w:r>
      <w:r w:rsidRPr="00C6624D">
        <w:rPr>
          <w:rFonts w:hint="cs"/>
          <w:cs/>
        </w:rPr>
        <w:t>ได้กล่าวว่า</w:t>
      </w:r>
    </w:p>
    <w:p w:rsidR="00D17C17" w:rsidRDefault="00C6624D" w:rsidP="00D17C17">
      <w:pPr>
        <w:pStyle w:val="libNormal"/>
        <w:rPr>
          <w:rFonts w:cs="Cordia New"/>
          <w:szCs w:val="40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ความหมายของคำว่า</w:t>
      </w:r>
      <w:r w:rsidRPr="00C6624D">
        <w:rPr>
          <w:cs/>
        </w:rPr>
        <w:t xml:space="preserve"> </w:t>
      </w:r>
      <w:r w:rsidRPr="00C6624D">
        <w:rPr>
          <w:rFonts w:cs="Times New Roman"/>
          <w:lang w:bidi="ar-SA"/>
        </w:rPr>
        <w:t>‘</w:t>
      </w:r>
      <w:r w:rsidRPr="00C6624D">
        <w:rPr>
          <w:rFonts w:hint="cs"/>
          <w:cs/>
        </w:rPr>
        <w:t>น้ำ</w:t>
      </w:r>
      <w:r w:rsidRPr="00C6624D">
        <w:rPr>
          <w:rFonts w:cs="Times New Roman" w:hint="eastAsia"/>
          <w:lang w:bidi="ar-SA"/>
        </w:rPr>
        <w:t>’</w:t>
      </w:r>
      <w:r w:rsidRPr="00C6624D">
        <w:rPr>
          <w:rFonts w:cs="Times New Roman"/>
          <w:lang w:bidi="ar-SA"/>
        </w:rPr>
        <w:t xml:space="preserve"> </w:t>
      </w:r>
      <w:r w:rsidRPr="00C6624D">
        <w:rPr>
          <w:rFonts w:hint="cs"/>
          <w:cs/>
        </w:rPr>
        <w:t>ในโองการนี้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ก็คือ</w:t>
      </w:r>
      <w:r w:rsidRPr="00C6624D">
        <w:rPr>
          <w:cs/>
        </w:rPr>
        <w:t xml:space="preserve"> </w:t>
      </w:r>
      <w:r w:rsidR="00D17C17" w:rsidRPr="00C6624D">
        <w:rPr>
          <w:rFonts w:hint="cs"/>
          <w:cs/>
        </w:rPr>
        <w:t xml:space="preserve">รัศมีของท่านนบี </w:t>
      </w:r>
      <w:r w:rsidR="00D17C17" w:rsidRPr="00C6624D">
        <w:rPr>
          <w:cs/>
        </w:rPr>
        <w:t>(</w:t>
      </w:r>
      <w:r w:rsidRPr="00C6624D">
        <w:rPr>
          <w:rFonts w:hint="cs"/>
          <w:cs/>
        </w:rPr>
        <w:t>ศ</w:t>
      </w:r>
      <w:r w:rsidRPr="00C6624D">
        <w:rPr>
          <w:cs/>
        </w:rPr>
        <w:t xml:space="preserve">) </w:t>
      </w:r>
      <w:r w:rsidRPr="00C6624D">
        <w:rPr>
          <w:rFonts w:hint="cs"/>
          <w:cs/>
        </w:rPr>
        <w:t>ซึ่ได้มีอยู่ก่อนการสร้างมนุษย์</w:t>
      </w:r>
      <w:r w:rsidRPr="00C6624D">
        <w:rPr>
          <w:cs/>
        </w:rPr>
        <w:t xml:space="preserve"> </w:t>
      </w:r>
      <w:r w:rsidR="00D17C17" w:rsidRPr="00C6624D">
        <w:rPr>
          <w:rFonts w:hint="cs"/>
          <w:cs/>
        </w:rPr>
        <w:t xml:space="preserve">ต่อจากนั้นก็ได้ถูกนำไปวางไว้ที่กระดูกสันหลังของนบีอาดัม </w:t>
      </w:r>
      <w:r w:rsidR="00D17C17"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 xml:space="preserve">) </w:t>
      </w:r>
      <w:r w:rsidRPr="00C6624D">
        <w:rPr>
          <w:rFonts w:hint="cs"/>
          <w:cs/>
        </w:rPr>
        <w:t>ต่อจากนั้นก็เคลื่อนย้ายจากระดูกสันหลังไปสู่กระดูกสันหลังหนึ่ง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จนถึงกระดูกสันหลังของอับดุลมุฏฏอลิบ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แล้วก้ได้แยกออกเป็นสองส่วน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ส่วนหนึ่งไปอยู่ที่กระดูกสันหลังของอับดุลลอฮฺ</w:t>
      </w:r>
      <w:r w:rsidRPr="00C6624D">
        <w:rPr>
          <w:cs/>
        </w:rPr>
        <w:t xml:space="preserve"> </w:t>
      </w:r>
      <w:r w:rsidR="00D17C17">
        <w:rPr>
          <w:rFonts w:hint="cs"/>
          <w:cs/>
        </w:rPr>
        <w:t>แล้วก็</w:t>
      </w:r>
      <w:r w:rsidR="00D17C17" w:rsidRPr="00C6624D">
        <w:rPr>
          <w:rFonts w:hint="cs"/>
          <w:cs/>
        </w:rPr>
        <w:t xml:space="preserve">ได้กำเนิดท่านนบี </w:t>
      </w:r>
      <w:r w:rsidR="00D17C17" w:rsidRPr="00C6624D">
        <w:rPr>
          <w:cs/>
        </w:rPr>
        <w:t>(</w:t>
      </w:r>
      <w:r w:rsidRPr="00C6624D">
        <w:rPr>
          <w:rFonts w:hint="cs"/>
          <w:cs/>
        </w:rPr>
        <w:t>ศ</w:t>
      </w:r>
      <w:r w:rsidRPr="00C6624D">
        <w:rPr>
          <w:cs/>
        </w:rPr>
        <w:t xml:space="preserve">) </w:t>
      </w:r>
      <w:r w:rsidRPr="00C6624D">
        <w:rPr>
          <w:rFonts w:hint="cs"/>
          <w:cs/>
        </w:rPr>
        <w:t>อีกส่วนหนึ่งได้ไปอยู่ที่กระดูกสันหลังของอะบูฏอลิบ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แล้วได้กำเนิดเป็นท่านอะลี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ต่อมาก็ได้สัมพันธ์กันด้วยการนิกะฮฺ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คือ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ท่านอะลีก็ได้แต่งงานกับท่านหญิงฟาฏิมะฮฺ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จนมีบุตรชายสองคนคือฮะซัน</w:t>
      </w:r>
    </w:p>
    <w:p w:rsidR="00C6624D" w:rsidRDefault="00C6624D" w:rsidP="00D17C17">
      <w:pPr>
        <w:pStyle w:val="libNormal"/>
        <w:ind w:firstLine="0"/>
      </w:pPr>
      <w:r w:rsidRPr="00C6624D">
        <w:rPr>
          <w:rFonts w:hint="cs"/>
          <w:cs/>
        </w:rPr>
        <w:t>และฮุเซน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ร</w:t>
      </w:r>
      <w:r w:rsidRPr="00C6624D">
        <w:rPr>
          <w:cs/>
        </w:rPr>
        <w:t>.</w:t>
      </w:r>
      <w:r w:rsidRPr="00C6624D">
        <w:rPr>
          <w:rFonts w:hint="cs"/>
          <w:cs/>
        </w:rPr>
        <w:t>ฏ</w:t>
      </w:r>
      <w:r w:rsidRPr="00C6624D">
        <w:rPr>
          <w:cs/>
        </w:rPr>
        <w:t>)</w:t>
      </w:r>
    </w:p>
    <w:p w:rsidR="00D17C17" w:rsidRDefault="00D17C17">
      <w:pPr>
        <w:rPr>
          <w:rFonts w:ascii="Angsana New" w:hAnsi="Angsana New" w:cs="Cordia New"/>
          <w:sz w:val="32"/>
          <w:szCs w:val="40"/>
          <w:cs/>
          <w:lang w:bidi="th-TH"/>
        </w:rPr>
      </w:pPr>
      <w:r>
        <w:rPr>
          <w:rFonts w:cs="Cordia New"/>
          <w:szCs w:val="40"/>
          <w:rtl/>
          <w:cs/>
        </w:rPr>
        <w:br w:type="page"/>
      </w:r>
    </w:p>
    <w:p w:rsidR="00D17C17" w:rsidRPr="00D17C17" w:rsidRDefault="00D17C17" w:rsidP="00D17C17">
      <w:pPr>
        <w:pStyle w:val="libNormal"/>
        <w:ind w:firstLine="0"/>
        <w:rPr>
          <w:rFonts w:cs="Cordia New"/>
          <w:szCs w:val="40"/>
        </w:rPr>
      </w:pPr>
    </w:p>
    <w:p w:rsidR="00C6624D" w:rsidRPr="00C6624D" w:rsidRDefault="00C6624D" w:rsidP="00D17C17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ท่านษะอฺละมี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และท่านเมาฟิก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บินอะฮฺมัด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อัล</w:t>
      </w:r>
      <w:r w:rsidRPr="00C6624D">
        <w:rPr>
          <w:cs/>
        </w:rPr>
        <w:t>-</w:t>
      </w:r>
      <w:r w:rsidRPr="00C6624D">
        <w:rPr>
          <w:rFonts w:hint="cs"/>
          <w:cs/>
        </w:rPr>
        <w:t>ค่อวาริชมี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ได้รายงานมาจากท่านอะบีศอลิฮฺ</w:t>
      </w:r>
      <w:r w:rsidR="00D17C17">
        <w:rPr>
          <w:rFonts w:cs="Cordia New" w:hint="cs"/>
          <w:szCs w:val="40"/>
          <w:cs/>
        </w:rPr>
        <w:t xml:space="preserve"> </w:t>
      </w:r>
      <w:r w:rsidRPr="00C6624D">
        <w:rPr>
          <w:rFonts w:hint="cs"/>
          <w:cs/>
        </w:rPr>
        <w:t>จากท่านอิบนุ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อับบาซอีกเช่นกัน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อีกทั้งท่านอิบนุมัซอูดท่านญาบิร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ท่านบัรรออ์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ท่านอะนัซและท่านหญิงอุมมุซะละมะฮฺ</w:t>
      </w:r>
      <w:r w:rsidRPr="00C6624D">
        <w:rPr>
          <w:cs/>
        </w:rPr>
        <w:t xml:space="preserve"> (</w:t>
      </w:r>
      <w:r w:rsidRPr="00C6624D">
        <w:rPr>
          <w:rFonts w:hint="cs"/>
          <w:cs/>
        </w:rPr>
        <w:t>ร</w:t>
      </w:r>
      <w:r w:rsidRPr="00C6624D">
        <w:rPr>
          <w:cs/>
        </w:rPr>
        <w:t>.</w:t>
      </w:r>
      <w:r w:rsidRPr="00C6624D">
        <w:rPr>
          <w:rFonts w:hint="cs"/>
          <w:cs/>
        </w:rPr>
        <w:t>ฏ</w:t>
      </w:r>
      <w:r w:rsidRPr="00C6624D">
        <w:rPr>
          <w:cs/>
        </w:rPr>
        <w:t>.)</w:t>
      </w:r>
      <w:r w:rsidRPr="00C6624D">
        <w:rPr>
          <w:rFonts w:hint="cs"/>
          <w:cs/>
        </w:rPr>
        <w:t>ได้กล่าวว่า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โองการนี้ได้ถูกประทานลงมาในเรื่องราวของบรรดาบุคคลในผ้าคลุมทั้งห้า</w:t>
      </w:r>
      <w:r w:rsidRPr="00C6624D">
        <w:rPr>
          <w:rFonts w:cs="Times New Roman" w:hint="eastAsia"/>
          <w:lang w:bidi="ar-SA"/>
        </w:rPr>
        <w:t>”</w:t>
      </w:r>
      <w:r w:rsidRPr="00C6624D">
        <w:rPr>
          <w:rFonts w:cs="Times New Roman"/>
          <w:lang w:bidi="ar-SA"/>
        </w:rPr>
        <w:t xml:space="preserve"> (2)</w:t>
      </w:r>
    </w:p>
    <w:p w:rsidR="00A43464" w:rsidRDefault="00A43464" w:rsidP="00C6624D">
      <w:pPr>
        <w:pStyle w:val="libNormal"/>
        <w:rPr>
          <w:rFonts w:cs="Cordia New"/>
          <w:szCs w:val="40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cs="Times New Roman"/>
          <w:lang w:bidi="ar-SA"/>
        </w:rPr>
        <w:t>-2-</w:t>
      </w:r>
    </w:p>
    <w:p w:rsidR="00C6624D" w:rsidRDefault="00C6624D" w:rsidP="00D17C17">
      <w:pPr>
        <w:pStyle w:val="libNormal"/>
        <w:rPr>
          <w:rFonts w:cs="Cordia New"/>
          <w:szCs w:val="40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และพระองค์ได้ทรงบันดาลให้มันเป็นพจนารถหนึ่งอันยืนยงอยู่ในหมู่ชนรุ่นต่อๆ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ไปของเขาเพื่อพวกเขาจะได้คืนกลับ</w:t>
      </w:r>
      <w:r w:rsidRPr="00C6624D">
        <w:rPr>
          <w:rFonts w:cs="Times New Roman" w:hint="eastAsia"/>
          <w:lang w:bidi="ar-SA"/>
        </w:rPr>
        <w:t>”</w:t>
      </w:r>
      <w:r w:rsidRPr="00C6624D">
        <w:rPr>
          <w:rFonts w:cs="Times New Roman"/>
          <w:lang w:bidi="ar-SA"/>
        </w:rPr>
        <w:t xml:space="preserve"> (</w:t>
      </w:r>
      <w:r w:rsidRPr="00C6624D">
        <w:rPr>
          <w:rFonts w:hint="cs"/>
          <w:cs/>
        </w:rPr>
        <w:t>อัซ</w:t>
      </w:r>
      <w:r w:rsidRPr="00C6624D">
        <w:rPr>
          <w:cs/>
        </w:rPr>
        <w:t>-</w:t>
      </w:r>
      <w:r w:rsidRPr="00C6624D">
        <w:rPr>
          <w:rFonts w:hint="cs"/>
          <w:cs/>
        </w:rPr>
        <w:t>ซุครุฟ</w:t>
      </w:r>
      <w:r w:rsidRPr="00C6624D">
        <w:rPr>
          <w:cs/>
        </w:rPr>
        <w:t xml:space="preserve"> : </w:t>
      </w:r>
      <w:r w:rsidRPr="00C6624D">
        <w:rPr>
          <w:rFonts w:cs="Times New Roman"/>
          <w:lang w:bidi="ar-SA"/>
        </w:rPr>
        <w:t>28)</w:t>
      </w:r>
    </w:p>
    <w:p w:rsidR="00D17C17" w:rsidRPr="00D17C17" w:rsidRDefault="00D17C17" w:rsidP="00D17C17">
      <w:pPr>
        <w:pStyle w:val="libNormal"/>
        <w:rPr>
          <w:rFonts w:cs="Cordia New"/>
          <w:szCs w:val="40"/>
        </w:rPr>
      </w:pPr>
    </w:p>
    <w:p w:rsidR="00C6624D" w:rsidRPr="00C6624D" w:rsidRDefault="00C6624D" w:rsidP="00D17C17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ในหนังสืออัล</w:t>
      </w:r>
      <w:r w:rsidRPr="00C6624D">
        <w:rPr>
          <w:cs/>
        </w:rPr>
        <w:t>-</w:t>
      </w:r>
      <w:r w:rsidRPr="00C6624D">
        <w:rPr>
          <w:rFonts w:hint="cs"/>
          <w:cs/>
        </w:rPr>
        <w:t>มะนากิบกล่าวว่า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รายงานจากท่านษาบิต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อัษ</w:t>
      </w:r>
      <w:r w:rsidRPr="00C6624D">
        <w:rPr>
          <w:cs/>
        </w:rPr>
        <w:t>-</w:t>
      </w:r>
      <w:r w:rsidRPr="00C6624D">
        <w:rPr>
          <w:rFonts w:hint="cs"/>
          <w:cs/>
        </w:rPr>
        <w:t>ษุมาลี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จากท่านอฺะลี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บินฮุเซน</w:t>
      </w:r>
      <w:r w:rsidR="00D17C17">
        <w:rPr>
          <w:rFonts w:cs="Cordia New" w:hint="cs"/>
          <w:szCs w:val="40"/>
          <w:cs/>
        </w:rPr>
        <w:t xml:space="preserve"> </w:t>
      </w:r>
      <w:r w:rsidRPr="00C6624D">
        <w:rPr>
          <w:rFonts w:hint="cs"/>
          <w:cs/>
        </w:rPr>
        <w:t>จากบิดาของท่าน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จากท่านปู่ของท่าน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คือท่านอะมีรุลมุอ์มินีน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กล่าวว่า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มีคำตรัสของอัลลอฮฺ</w:t>
      </w:r>
      <w:r w:rsidRPr="00C6624D">
        <w:rPr>
          <w:cs/>
        </w:rPr>
        <w:t>(</w:t>
      </w:r>
      <w:r w:rsidRPr="00C6624D">
        <w:rPr>
          <w:rFonts w:hint="cs"/>
          <w:cs/>
        </w:rPr>
        <w:t>ซ</w:t>
      </w:r>
      <w:r w:rsidRPr="00C6624D">
        <w:rPr>
          <w:cs/>
        </w:rPr>
        <w:t>.</w:t>
      </w:r>
      <w:r w:rsidRPr="00C6624D">
        <w:rPr>
          <w:rFonts w:hint="cs"/>
          <w:cs/>
        </w:rPr>
        <w:t>บ</w:t>
      </w:r>
      <w:r w:rsidRPr="00C6624D">
        <w:rPr>
          <w:cs/>
        </w:rPr>
        <w:t>)</w:t>
      </w:r>
      <w:r w:rsidRPr="00C6624D">
        <w:rPr>
          <w:rFonts w:hint="cs"/>
          <w:cs/>
        </w:rPr>
        <w:t>ที่ประทานลงมา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ในเรื่องของเราความว่า</w:t>
      </w:r>
    </w:p>
    <w:p w:rsidR="00C6624D" w:rsidRPr="00C6624D" w:rsidRDefault="00C6624D" w:rsidP="00D17C17">
      <w:pPr>
        <w:pStyle w:val="libNormal"/>
        <w:ind w:firstLine="0"/>
        <w:rPr>
          <w:rFonts w:cs="Times New Roman"/>
          <w:lang w:bidi="ar-SA"/>
        </w:rPr>
      </w:pPr>
      <w:r w:rsidRPr="00C6624D">
        <w:rPr>
          <w:rFonts w:hint="cs"/>
          <w:cs/>
        </w:rPr>
        <w:t>และพระองค์ได้ทรงบันดาลให้มันเป็นพจนารถหนึ่งอันยืนยงอยู่ในหมู่ชนรุ่นต่อๆ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ไปของเขา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พื่อพวกเขาจะได้คืนกลับหมายความว่าจะทรงบันดาลให้ตำแหน่งอิมามดำรงอยู่ในบุคคลที่สืบต่อไปจาก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จนถึงวันฟื้นคืนชีพ</w:t>
      </w:r>
      <w:r w:rsidRPr="00C6624D">
        <w:rPr>
          <w:rFonts w:cs="Times New Roman" w:hint="eastAsia"/>
          <w:lang w:bidi="ar-SA"/>
        </w:rPr>
        <w:t>”</w:t>
      </w:r>
      <w:r w:rsidRPr="00C6624D">
        <w:rPr>
          <w:rFonts w:cs="Times New Roman"/>
          <w:lang w:bidi="ar-SA"/>
        </w:rPr>
        <w:t>(3)</w:t>
      </w:r>
    </w:p>
    <w:p w:rsidR="00D17C17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cs="Times New Roman"/>
          <w:lang w:bidi="ar-SA"/>
        </w:rPr>
        <w:t>*********</w:t>
      </w:r>
    </w:p>
    <w:p w:rsidR="00D17C17" w:rsidRDefault="00D17C17">
      <w:pPr>
        <w:rPr>
          <w:rFonts w:ascii="Angsana New" w:hAnsi="Angsana New"/>
          <w:sz w:val="32"/>
          <w:szCs w:val="32"/>
        </w:rPr>
      </w:pPr>
      <w:r>
        <w:br w:type="page"/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cs="Times New Roman"/>
          <w:lang w:bidi="ar-SA"/>
        </w:rPr>
        <w:t>-3-</w:t>
      </w:r>
    </w:p>
    <w:p w:rsidR="00C6624D" w:rsidRPr="00C6624D" w:rsidRDefault="00C6624D" w:rsidP="00D17C17">
      <w:pPr>
        <w:pStyle w:val="libNormal"/>
        <w:rPr>
          <w:rFonts w:cs="Times New Roman"/>
          <w:lang w:bidi="ar-SA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พระองค์ทรงให้ทะเลทั้งสองไหลวนบรรจบกันโดยระหว่างทั้งสองนั้นมีเขตกั้นซึ่งทั้งสองจะไม่ล่วงล้ำกัน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ดังนั้นพวกเจ้าจะกล่าวปฏิเสธต่อความการุณย์อันใดแห่งพระผู้อภิบาลของพวกเจ้าหรือ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จากทั้งสองทะเลนั้นไข่มุกและปะการังจะได้ปรากฏออกมา</w:t>
      </w:r>
      <w:r w:rsidRPr="00C6624D">
        <w:rPr>
          <w:rFonts w:cs="Times New Roman" w:hint="eastAsia"/>
          <w:lang w:bidi="ar-SA"/>
        </w:rPr>
        <w:t>”</w:t>
      </w:r>
    </w:p>
    <w:p w:rsidR="00C6624D" w:rsidRDefault="00C6624D" w:rsidP="00C6624D">
      <w:pPr>
        <w:pStyle w:val="libNormal"/>
        <w:rPr>
          <w:rFonts w:cs="Cordia New"/>
          <w:szCs w:val="40"/>
        </w:rPr>
      </w:pPr>
      <w:r w:rsidRPr="00C6624D">
        <w:rPr>
          <w:rFonts w:cs="Times New Roman"/>
          <w:lang w:bidi="ar-SA"/>
        </w:rPr>
        <w:t>(</w:t>
      </w:r>
      <w:r w:rsidRPr="00C6624D">
        <w:rPr>
          <w:rFonts w:hint="cs"/>
          <w:cs/>
        </w:rPr>
        <w:t>อัล</w:t>
      </w:r>
      <w:r w:rsidRPr="00C6624D">
        <w:rPr>
          <w:cs/>
        </w:rPr>
        <w:t>-</w:t>
      </w:r>
      <w:r w:rsidR="00D17C17" w:rsidRPr="00C6624D">
        <w:rPr>
          <w:rFonts w:hint="cs"/>
          <w:cs/>
        </w:rPr>
        <w:t>เราะฮฺมาน:</w:t>
      </w:r>
      <w:r w:rsidRPr="00C6624D">
        <w:rPr>
          <w:cs/>
        </w:rPr>
        <w:t xml:space="preserve"> </w:t>
      </w:r>
      <w:r w:rsidRPr="00C6624D">
        <w:rPr>
          <w:rFonts w:cs="Times New Roman"/>
          <w:lang w:bidi="ar-SA"/>
        </w:rPr>
        <w:t>22)</w:t>
      </w:r>
    </w:p>
    <w:p w:rsidR="00D17C17" w:rsidRPr="00D17C17" w:rsidRDefault="00D17C17" w:rsidP="00C6624D">
      <w:pPr>
        <w:pStyle w:val="libNormal"/>
        <w:rPr>
          <w:rFonts w:cs="Cordia New"/>
          <w:szCs w:val="40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cs="Times New Roman"/>
          <w:lang w:bidi="ar-SA"/>
        </w:rPr>
        <w:t xml:space="preserve">(1) </w:t>
      </w:r>
      <w:r w:rsidRPr="00C6624D">
        <w:rPr>
          <w:rFonts w:hint="cs"/>
          <w:cs/>
        </w:rPr>
        <w:t>กัชฟุล</w:t>
      </w:r>
      <w:r w:rsidRPr="00C6624D">
        <w:rPr>
          <w:cs/>
        </w:rPr>
        <w:t>-</w:t>
      </w:r>
      <w:r w:rsidRPr="00C6624D">
        <w:rPr>
          <w:rFonts w:hint="cs"/>
          <w:cs/>
        </w:rPr>
        <w:t>ฆ็อมมะฮฺ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หน้า</w:t>
      </w:r>
      <w:r w:rsidRPr="00C6624D">
        <w:rPr>
          <w:cs/>
        </w:rPr>
        <w:t xml:space="preserve"> </w:t>
      </w:r>
      <w:r w:rsidRPr="00C6624D">
        <w:rPr>
          <w:rFonts w:cs="Times New Roman"/>
          <w:lang w:bidi="ar-SA"/>
        </w:rPr>
        <w:t>92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และยะนาบีอุล</w:t>
      </w:r>
      <w:r w:rsidRPr="00C6624D">
        <w:rPr>
          <w:cs/>
        </w:rPr>
        <w:t>-</w:t>
      </w:r>
      <w:r w:rsidRPr="00C6624D">
        <w:rPr>
          <w:rFonts w:hint="cs"/>
          <w:cs/>
        </w:rPr>
        <w:t>มะวัดดะฮฺ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หน้า</w:t>
      </w:r>
      <w:r w:rsidRPr="00C6624D">
        <w:rPr>
          <w:cs/>
        </w:rPr>
        <w:t xml:space="preserve"> </w:t>
      </w:r>
      <w:r w:rsidRPr="00C6624D">
        <w:rPr>
          <w:rFonts w:cs="Times New Roman"/>
          <w:lang w:bidi="ar-SA"/>
        </w:rPr>
        <w:t>126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cs="Times New Roman"/>
          <w:lang w:bidi="ar-SA"/>
        </w:rPr>
        <w:t xml:space="preserve">(2) </w:t>
      </w:r>
      <w:r w:rsidRPr="00C6624D">
        <w:rPr>
          <w:rFonts w:hint="cs"/>
          <w:cs/>
        </w:rPr>
        <w:t>ยะนาบีอุล</w:t>
      </w:r>
      <w:r w:rsidRPr="00C6624D">
        <w:rPr>
          <w:cs/>
        </w:rPr>
        <w:t>-</w:t>
      </w:r>
      <w:r w:rsidRPr="00C6624D">
        <w:rPr>
          <w:rFonts w:hint="cs"/>
          <w:cs/>
        </w:rPr>
        <w:t>มะวัดดะฮฺ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หน้า</w:t>
      </w:r>
      <w:r w:rsidRPr="00C6624D">
        <w:rPr>
          <w:cs/>
        </w:rPr>
        <w:t xml:space="preserve"> </w:t>
      </w:r>
      <w:r w:rsidRPr="00C6624D">
        <w:rPr>
          <w:rFonts w:cs="Times New Roman"/>
          <w:lang w:bidi="ar-SA"/>
        </w:rPr>
        <w:t>118.</w:t>
      </w:r>
    </w:p>
    <w:p w:rsidR="00C6624D" w:rsidRDefault="00C6624D" w:rsidP="00C6624D">
      <w:pPr>
        <w:pStyle w:val="libNormal"/>
        <w:rPr>
          <w:rFonts w:cs="Cordia New"/>
          <w:szCs w:val="40"/>
        </w:rPr>
      </w:pPr>
      <w:r w:rsidRPr="00C6624D">
        <w:rPr>
          <w:rFonts w:cs="Times New Roman"/>
          <w:lang w:bidi="ar-SA"/>
        </w:rPr>
        <w:t xml:space="preserve">(3) </w:t>
      </w:r>
      <w:r w:rsidRPr="00C6624D">
        <w:rPr>
          <w:rFonts w:hint="cs"/>
          <w:cs/>
        </w:rPr>
        <w:t>ยะนาบีอุล</w:t>
      </w:r>
      <w:r w:rsidRPr="00C6624D">
        <w:rPr>
          <w:cs/>
        </w:rPr>
        <w:t>-</w:t>
      </w:r>
      <w:r w:rsidRPr="00C6624D">
        <w:rPr>
          <w:rFonts w:hint="cs"/>
          <w:cs/>
        </w:rPr>
        <w:t>มะวัดดะฮฺ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หน้า</w:t>
      </w:r>
      <w:r w:rsidRPr="00C6624D">
        <w:rPr>
          <w:cs/>
        </w:rPr>
        <w:t xml:space="preserve"> </w:t>
      </w:r>
      <w:r w:rsidRPr="00C6624D">
        <w:rPr>
          <w:rFonts w:cs="Times New Roman"/>
          <w:lang w:bidi="ar-SA"/>
        </w:rPr>
        <w:t>117.</w:t>
      </w:r>
    </w:p>
    <w:p w:rsidR="00D17C17" w:rsidRPr="00D17C17" w:rsidRDefault="00D17C17" w:rsidP="00C6624D">
      <w:pPr>
        <w:pStyle w:val="libNormal"/>
        <w:rPr>
          <w:rFonts w:cs="Cordia New"/>
          <w:szCs w:val="40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รายงานจากท่านอะนัซ</w:t>
      </w:r>
      <w:r w:rsidRPr="00C6624D">
        <w:rPr>
          <w:cs/>
        </w:rPr>
        <w:t xml:space="preserve"> (</w:t>
      </w:r>
      <w:r w:rsidRPr="00C6624D">
        <w:rPr>
          <w:rFonts w:hint="cs"/>
          <w:cs/>
        </w:rPr>
        <w:t>ร</w:t>
      </w:r>
      <w:r w:rsidRPr="00C6624D">
        <w:rPr>
          <w:cs/>
        </w:rPr>
        <w:t>.</w:t>
      </w:r>
      <w:r w:rsidRPr="00C6624D">
        <w:rPr>
          <w:rFonts w:hint="cs"/>
          <w:cs/>
        </w:rPr>
        <w:t>ฏ</w:t>
      </w:r>
      <w:r w:rsidRPr="00C6624D">
        <w:rPr>
          <w:cs/>
        </w:rPr>
        <w:t>.)</w:t>
      </w:r>
      <w:r w:rsidRPr="00C6624D">
        <w:rPr>
          <w:rFonts w:hint="cs"/>
          <w:cs/>
        </w:rPr>
        <w:t>อธิบายโองการนี้ว่า</w:t>
      </w:r>
    </w:p>
    <w:p w:rsidR="00C6624D" w:rsidRDefault="00C6624D" w:rsidP="00D17C17">
      <w:pPr>
        <w:pStyle w:val="libNormal"/>
        <w:rPr>
          <w:rFonts w:cs="Cordia New"/>
          <w:szCs w:val="40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ทะเลทั้งสองไหลวนมาบรรจบกันหมายถึงท่านอะลีและฟาฏิมะฮฺระหว่างทั้งสองนั้นมีเขตกั้น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ได้แก่ท่านศาสนทูตแห่งอัลลอฮฺ</w:t>
      </w:r>
      <w:r w:rsidRPr="00C6624D">
        <w:rPr>
          <w:cs/>
        </w:rPr>
        <w:t>(</w:t>
      </w:r>
      <w:r w:rsidRPr="00C6624D">
        <w:rPr>
          <w:rFonts w:hint="cs"/>
          <w:cs/>
        </w:rPr>
        <w:t>ศ</w:t>
      </w:r>
      <w:r w:rsidRPr="00C6624D">
        <w:rPr>
          <w:cs/>
        </w:rPr>
        <w:t>)</w:t>
      </w:r>
      <w:r w:rsidRPr="00C6624D">
        <w:rPr>
          <w:rFonts w:hint="cs"/>
          <w:cs/>
        </w:rPr>
        <w:t>โดยฮะซันกับฮุเซนได้ปรากฏออกมาจากทะเลทั้งสองนั้น</w:t>
      </w:r>
      <w:r w:rsidRPr="00C6624D">
        <w:rPr>
          <w:rFonts w:cs="Times New Roman" w:hint="eastAsia"/>
          <w:lang w:bidi="ar-SA"/>
        </w:rPr>
        <w:t>”</w:t>
      </w:r>
      <w:r w:rsidRPr="00C6624D">
        <w:rPr>
          <w:rFonts w:cs="Times New Roman"/>
          <w:lang w:bidi="ar-SA"/>
        </w:rPr>
        <w:t>(4)</w:t>
      </w:r>
    </w:p>
    <w:p w:rsidR="00D17C17" w:rsidRPr="00D17C17" w:rsidRDefault="00D17C17" w:rsidP="00D17C17">
      <w:pPr>
        <w:pStyle w:val="libNormal"/>
        <w:rPr>
          <w:rFonts w:cs="Cordia New"/>
          <w:szCs w:val="40"/>
        </w:rPr>
      </w:pPr>
    </w:p>
    <w:p w:rsidR="00C6624D" w:rsidRPr="00C6624D" w:rsidRDefault="00C6624D" w:rsidP="00D17C17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ในการตะอ์วีล</w:t>
      </w:r>
      <w:r w:rsidRPr="00C6624D">
        <w:rPr>
          <w:cs/>
        </w:rPr>
        <w:t>(</w:t>
      </w:r>
      <w:r w:rsidRPr="00C6624D">
        <w:rPr>
          <w:rFonts w:hint="cs"/>
          <w:cs/>
        </w:rPr>
        <w:t>ตีความ</w:t>
      </w:r>
      <w:r w:rsidRPr="00C6624D">
        <w:rPr>
          <w:cs/>
        </w:rPr>
        <w:t xml:space="preserve">) </w:t>
      </w:r>
      <w:r w:rsidRPr="00C6624D">
        <w:rPr>
          <w:rFonts w:hint="cs"/>
          <w:cs/>
        </w:rPr>
        <w:t>โองการนี้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ท่านษะอฺละบีย์ได้รับรายงานจากท่านซุฟยาน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อัษ</w:t>
      </w:r>
      <w:r w:rsidRPr="00C6624D">
        <w:rPr>
          <w:cs/>
        </w:rPr>
        <w:t>-</w:t>
      </w:r>
      <w:r w:rsidRPr="00C6624D">
        <w:rPr>
          <w:rFonts w:hint="cs"/>
          <w:cs/>
        </w:rPr>
        <w:t>เษารีและท่านซะอีด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ญุบัยรฺ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กล่าวว่า</w:t>
      </w:r>
    </w:p>
    <w:p w:rsidR="00C6624D" w:rsidRPr="00C6624D" w:rsidRDefault="00C6624D" w:rsidP="00D17C17">
      <w:pPr>
        <w:pStyle w:val="libNormal"/>
        <w:rPr>
          <w:rFonts w:cs="Times New Roman"/>
          <w:lang w:bidi="ar-SA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แท้จริงทะเลทั้งสองหมายถึงท่านอะลีและท่านหญิงฟาฏิมะฮฺเขตกั้นระหว่างกลางหมายถึงท่านศาสนทูตแห่งอัลลอฮฺ</w:t>
      </w:r>
      <w:r w:rsidRPr="00C6624D">
        <w:rPr>
          <w:cs/>
        </w:rPr>
        <w:t>(</w:t>
      </w:r>
      <w:r w:rsidRPr="00C6624D">
        <w:rPr>
          <w:rFonts w:hint="cs"/>
          <w:cs/>
        </w:rPr>
        <w:t>ศ</w:t>
      </w:r>
      <w:r w:rsidRPr="00C6624D">
        <w:rPr>
          <w:cs/>
        </w:rPr>
        <w:t xml:space="preserve">) </w:t>
      </w:r>
      <w:r w:rsidRPr="00C6624D">
        <w:rPr>
          <w:rFonts w:hint="cs"/>
          <w:cs/>
        </w:rPr>
        <w:t>ไข่มุกและหินปะการังที่จะปรากฏออกมาหมายถึงท่านฮะซันและฮุเซน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="00D17C17" w:rsidRPr="00C6624D">
        <w:rPr>
          <w:rFonts w:cs="Times New Roman"/>
          <w:lang w:bidi="ar-SA"/>
        </w:rPr>
        <w:t>” (</w:t>
      </w:r>
      <w:r w:rsidRPr="00C6624D">
        <w:rPr>
          <w:rFonts w:cs="Times New Roman"/>
          <w:lang w:bidi="ar-SA"/>
        </w:rPr>
        <w:t>5)</w:t>
      </w:r>
    </w:p>
    <w:p w:rsidR="00D17C17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cs="Times New Roman"/>
          <w:lang w:bidi="ar-SA"/>
        </w:rPr>
        <w:t>************</w:t>
      </w:r>
    </w:p>
    <w:p w:rsidR="00D17C17" w:rsidRDefault="00D17C17">
      <w:pPr>
        <w:rPr>
          <w:rFonts w:ascii="Angsana New" w:hAnsi="Angsana New"/>
          <w:sz w:val="32"/>
          <w:szCs w:val="32"/>
        </w:rPr>
      </w:pPr>
      <w:r>
        <w:br w:type="page"/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cs="Times New Roman"/>
          <w:lang w:bidi="ar-SA"/>
        </w:rPr>
        <w:t>-4-</w:t>
      </w:r>
    </w:p>
    <w:p w:rsidR="00D17C17" w:rsidRDefault="00C6624D" w:rsidP="00D17C17">
      <w:pPr>
        <w:pStyle w:val="libNormal"/>
        <w:rPr>
          <w:rFonts w:cs="Cordia New"/>
          <w:szCs w:val="40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อนุมัติให้แก่บรรดาผู้ที่ถูกเข่นฆ่า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พราะเหตุว่าพวกเขาได้รับความอธรรมและแน่นอนอัลลอฮฺทรงมีความสามารถยิ่งนักต่อการให้ความช่วยเหลือพวกเขา</w:t>
      </w:r>
      <w:r w:rsidRPr="00C6624D">
        <w:rPr>
          <w:rFonts w:cs="Times New Roman" w:hint="eastAsia"/>
          <w:lang w:bidi="ar-SA"/>
        </w:rPr>
        <w:t>”</w:t>
      </w:r>
    </w:p>
    <w:p w:rsidR="00C6624D" w:rsidRPr="00D17C17" w:rsidRDefault="00C6624D" w:rsidP="00D17C17">
      <w:pPr>
        <w:pStyle w:val="libNormal"/>
      </w:pPr>
      <w:r w:rsidRPr="00C6624D">
        <w:rPr>
          <w:rFonts w:cs="Times New Roman"/>
          <w:lang w:bidi="ar-SA"/>
        </w:rPr>
        <w:t xml:space="preserve"> (</w:t>
      </w:r>
      <w:r w:rsidRPr="00C6624D">
        <w:rPr>
          <w:rFonts w:hint="cs"/>
          <w:cs/>
        </w:rPr>
        <w:t>อัล</w:t>
      </w:r>
      <w:r w:rsidRPr="00C6624D">
        <w:rPr>
          <w:cs/>
        </w:rPr>
        <w:t>-</w:t>
      </w:r>
      <w:r w:rsidR="00D17C17" w:rsidRPr="00C6624D">
        <w:rPr>
          <w:rFonts w:hint="cs"/>
          <w:cs/>
        </w:rPr>
        <w:t>ฮัจญ์:</w:t>
      </w:r>
      <w:r w:rsidRPr="00C6624D">
        <w:rPr>
          <w:cs/>
        </w:rPr>
        <w:t xml:space="preserve"> </w:t>
      </w:r>
      <w:r w:rsidRPr="00C6624D">
        <w:rPr>
          <w:rFonts w:cs="Times New Roman"/>
          <w:lang w:bidi="ar-SA"/>
        </w:rPr>
        <w:t>39)</w:t>
      </w:r>
    </w:p>
    <w:p w:rsidR="00D17C17" w:rsidRPr="00D17C17" w:rsidRDefault="00D17C17" w:rsidP="00C6624D">
      <w:pPr>
        <w:pStyle w:val="libNormal"/>
        <w:rPr>
          <w:rFonts w:cs="Cordia New"/>
          <w:szCs w:val="40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cs="Times New Roman"/>
          <w:lang w:bidi="ar-SA"/>
        </w:rPr>
        <w:t xml:space="preserve">(4) </w:t>
      </w:r>
      <w:r w:rsidRPr="00C6624D">
        <w:rPr>
          <w:rFonts w:hint="cs"/>
          <w:cs/>
        </w:rPr>
        <w:t>กัชฟุล</w:t>
      </w:r>
      <w:r w:rsidRPr="00C6624D">
        <w:rPr>
          <w:cs/>
        </w:rPr>
        <w:t>-</w:t>
      </w:r>
      <w:r w:rsidRPr="00C6624D">
        <w:rPr>
          <w:rFonts w:hint="cs"/>
          <w:cs/>
        </w:rPr>
        <w:t>ฆ็อลมะฮฺ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หน้า</w:t>
      </w:r>
      <w:r w:rsidRPr="00C6624D">
        <w:rPr>
          <w:cs/>
        </w:rPr>
        <w:t xml:space="preserve"> </w:t>
      </w:r>
      <w:r w:rsidRPr="00C6624D">
        <w:rPr>
          <w:rFonts w:cs="Times New Roman"/>
          <w:lang w:bidi="ar-SA"/>
        </w:rPr>
        <w:t>95</w:t>
      </w:r>
    </w:p>
    <w:p w:rsidR="00C6624D" w:rsidRDefault="00C6624D" w:rsidP="00C6624D">
      <w:pPr>
        <w:pStyle w:val="libNormal"/>
        <w:rPr>
          <w:rFonts w:cs="Cordia New"/>
          <w:szCs w:val="40"/>
        </w:rPr>
      </w:pPr>
      <w:r w:rsidRPr="00C6624D">
        <w:rPr>
          <w:rFonts w:cs="Times New Roman"/>
          <w:lang w:bidi="ar-SA"/>
        </w:rPr>
        <w:t xml:space="preserve">(5) </w:t>
      </w:r>
      <w:r w:rsidRPr="00C6624D">
        <w:rPr>
          <w:rFonts w:hint="cs"/>
          <w:cs/>
        </w:rPr>
        <w:t>ตัซกิร่อตุล</w:t>
      </w:r>
      <w:r w:rsidRPr="00C6624D">
        <w:rPr>
          <w:cs/>
        </w:rPr>
        <w:t>-</w:t>
      </w:r>
      <w:r w:rsidRPr="00C6624D">
        <w:rPr>
          <w:rFonts w:hint="cs"/>
          <w:cs/>
        </w:rPr>
        <w:t>ค่อวาศ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หน้า</w:t>
      </w:r>
      <w:r w:rsidRPr="00C6624D">
        <w:rPr>
          <w:cs/>
        </w:rPr>
        <w:t xml:space="preserve"> </w:t>
      </w:r>
      <w:r w:rsidRPr="00C6624D">
        <w:rPr>
          <w:rFonts w:cs="Times New Roman"/>
          <w:lang w:bidi="ar-SA"/>
        </w:rPr>
        <w:t>245</w:t>
      </w:r>
    </w:p>
    <w:p w:rsidR="00D17C17" w:rsidRPr="00D17C17" w:rsidRDefault="00D17C17" w:rsidP="00C6624D">
      <w:pPr>
        <w:pStyle w:val="libNormal"/>
        <w:rPr>
          <w:rFonts w:cs="Cordia New"/>
          <w:szCs w:val="40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รายงานจากท่านคอลิด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อัล</w:t>
      </w:r>
      <w:r w:rsidRPr="00C6624D">
        <w:rPr>
          <w:cs/>
        </w:rPr>
        <w:t>-</w:t>
      </w:r>
      <w:r w:rsidRPr="00C6624D">
        <w:rPr>
          <w:rFonts w:hint="cs"/>
          <w:cs/>
        </w:rPr>
        <w:t>กาบุลี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กล่าวว่า</w:t>
      </w:r>
    </w:p>
    <w:p w:rsidR="00D17C17" w:rsidRDefault="00C6624D" w:rsidP="00D17C17">
      <w:pPr>
        <w:pStyle w:val="libNormal"/>
        <w:rPr>
          <w:rFonts w:cs="Cordia New"/>
          <w:szCs w:val="40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ข้าพเจ้าได้รับฟังมาจากอะบูญะอฺฟัร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 xml:space="preserve">) </w:t>
      </w:r>
      <w:r w:rsidRPr="00C6624D">
        <w:rPr>
          <w:rFonts w:hint="cs"/>
          <w:cs/>
        </w:rPr>
        <w:t>ท่านได้อธิบายความหมายโองการนี้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โดยท่านกล่าวว่า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หมายถึงท่านอะลี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ฮะซันและฮุเซน</w:t>
      </w:r>
      <w:r w:rsidRPr="00C6624D">
        <w:rPr>
          <w:rFonts w:cs="Times New Roman" w:hint="eastAsia"/>
          <w:lang w:bidi="ar-SA"/>
        </w:rPr>
        <w:t>”</w:t>
      </w:r>
    </w:p>
    <w:p w:rsidR="00C6624D" w:rsidRPr="00C6624D" w:rsidRDefault="00C6624D" w:rsidP="00D17C17">
      <w:pPr>
        <w:pStyle w:val="libNormal"/>
        <w:rPr>
          <w:rFonts w:cs="Times New Roman"/>
          <w:lang w:bidi="ar-SA"/>
        </w:rPr>
      </w:pPr>
      <w:r w:rsidRPr="00C6624D">
        <w:rPr>
          <w:rFonts w:cs="Times New Roman"/>
          <w:lang w:bidi="ar-SA"/>
        </w:rPr>
        <w:t xml:space="preserve"> (6)</w:t>
      </w:r>
    </w:p>
    <w:p w:rsidR="00A43464" w:rsidRDefault="00A43464" w:rsidP="00C6624D">
      <w:pPr>
        <w:pStyle w:val="libNormal"/>
        <w:rPr>
          <w:rFonts w:cs="Cordia New"/>
          <w:szCs w:val="40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cs="Times New Roman"/>
          <w:lang w:bidi="ar-SA"/>
        </w:rPr>
        <w:t>-5-</w:t>
      </w:r>
    </w:p>
    <w:p w:rsidR="00C6624D" w:rsidRDefault="00C6624D" w:rsidP="00D17C17">
      <w:pPr>
        <w:pStyle w:val="libNormal"/>
        <w:rPr>
          <w:rFonts w:cs="Cordia New"/>
          <w:szCs w:val="40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พวกเขาให้อาหารโดยความรักในพระองค์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แก่คนยากจน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เด็กกำพร้าและเชลยสงคราม</w:t>
      </w:r>
      <w:r w:rsidR="00D17C17">
        <w:rPr>
          <w:rFonts w:cs="Cordia New" w:hint="cs"/>
          <w:szCs w:val="40"/>
          <w:cs/>
        </w:rPr>
        <w:t xml:space="preserve"> </w:t>
      </w:r>
      <w:r w:rsidRPr="00C6624D">
        <w:rPr>
          <w:rFonts w:cs="Times New Roman"/>
          <w:lang w:bidi="ar-SA"/>
        </w:rPr>
        <w:t>(</w:t>
      </w:r>
      <w:r w:rsidRPr="00C6624D">
        <w:rPr>
          <w:rFonts w:hint="cs"/>
          <w:cs/>
        </w:rPr>
        <w:t>พวกเขากล่าวว่า</w:t>
      </w:r>
      <w:r w:rsidR="00D17C17" w:rsidRPr="00C6624D">
        <w:rPr>
          <w:rFonts w:hint="cs"/>
          <w:cs/>
        </w:rPr>
        <w:t>) เราให้อาหารพวกท่า</w:t>
      </w:r>
      <w:r w:rsidR="00D17C17" w:rsidRPr="00C6624D">
        <w:rPr>
          <w:cs/>
        </w:rPr>
        <w:t>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เพื่อพระองค์อัลลอฮฺ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เรามิได้ต้องการรางวัลใดๆ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จากพวกท่านและไม่ต้องการการขอบคุณ</w:t>
      </w:r>
      <w:r w:rsidRPr="00C6624D">
        <w:rPr>
          <w:rFonts w:cs="Times New Roman" w:hint="eastAsia"/>
          <w:lang w:bidi="ar-SA"/>
        </w:rPr>
        <w:t>”</w:t>
      </w:r>
      <w:r w:rsidRPr="00C6624D">
        <w:rPr>
          <w:rFonts w:cs="Times New Roman"/>
          <w:lang w:bidi="ar-SA"/>
        </w:rPr>
        <w:t xml:space="preserve"> (</w:t>
      </w:r>
      <w:r w:rsidRPr="00C6624D">
        <w:rPr>
          <w:rFonts w:hint="cs"/>
          <w:cs/>
        </w:rPr>
        <w:t>อัล</w:t>
      </w:r>
      <w:r w:rsidRPr="00C6624D">
        <w:rPr>
          <w:cs/>
        </w:rPr>
        <w:t>-</w:t>
      </w:r>
      <w:r w:rsidR="00D17C17" w:rsidRPr="00C6624D">
        <w:rPr>
          <w:rFonts w:hint="cs"/>
          <w:cs/>
        </w:rPr>
        <w:t>อินซาน:</w:t>
      </w:r>
      <w:r w:rsidRPr="00C6624D">
        <w:rPr>
          <w:cs/>
        </w:rPr>
        <w:t xml:space="preserve"> </w:t>
      </w:r>
      <w:r w:rsidRPr="00C6624D">
        <w:rPr>
          <w:rFonts w:cs="Times New Roman"/>
          <w:lang w:bidi="ar-SA"/>
        </w:rPr>
        <w:t>9)</w:t>
      </w:r>
    </w:p>
    <w:p w:rsidR="00D17C17" w:rsidRDefault="00D17C17">
      <w:pPr>
        <w:rPr>
          <w:rFonts w:ascii="Angsana New" w:hAnsi="Angsana New" w:cs="Cordia New"/>
          <w:sz w:val="32"/>
          <w:szCs w:val="40"/>
          <w:cs/>
          <w:lang w:bidi="th-TH"/>
        </w:rPr>
      </w:pPr>
      <w:r>
        <w:rPr>
          <w:rFonts w:cs="Cordia New"/>
          <w:szCs w:val="40"/>
          <w:rtl/>
          <w:cs/>
        </w:rPr>
        <w:br w:type="page"/>
      </w:r>
    </w:p>
    <w:p w:rsidR="00D17C17" w:rsidRPr="00D17C17" w:rsidRDefault="00D17C17" w:rsidP="00D17C17">
      <w:pPr>
        <w:pStyle w:val="libNormal"/>
        <w:rPr>
          <w:rFonts w:cs="Cordia New"/>
          <w:szCs w:val="40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ท่านเชคฏซี</w:t>
      </w:r>
      <w:r w:rsidRPr="00C6624D">
        <w:rPr>
          <w:cs/>
        </w:rPr>
        <w:t xml:space="preserve"> (</w:t>
      </w:r>
      <w:r w:rsidRPr="00C6624D">
        <w:rPr>
          <w:rFonts w:hint="cs"/>
          <w:cs/>
        </w:rPr>
        <w:t>ขอความเมตตาพึงประสบแด่ท่าน</w:t>
      </w:r>
      <w:r w:rsidRPr="00C6624D">
        <w:rPr>
          <w:cs/>
        </w:rPr>
        <w:t xml:space="preserve">) </w:t>
      </w:r>
      <w:r w:rsidRPr="00C6624D">
        <w:rPr>
          <w:rFonts w:hint="cs"/>
          <w:cs/>
        </w:rPr>
        <w:t>ได้กล่าวว่า</w:t>
      </w:r>
    </w:p>
    <w:p w:rsidR="00C6624D" w:rsidRDefault="00C6624D" w:rsidP="007E44E1">
      <w:pPr>
        <w:pStyle w:val="libNormal"/>
        <w:rPr>
          <w:rFonts w:cs="Cordia New"/>
          <w:szCs w:val="40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ทั้งซุนนีและชีอะฮฺ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รายงานว่าโองการเหล่านี้ถูกประทานมาในเรื่องของ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อะลี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ฟาฏิมะฮฺ</w:t>
      </w:r>
      <w:r w:rsidR="00D17C17">
        <w:rPr>
          <w:rFonts w:cs="Cordia New" w:hint="cs"/>
          <w:szCs w:val="40"/>
          <w:cs/>
        </w:rPr>
        <w:t xml:space="preserve"> </w:t>
      </w:r>
      <w:r w:rsidRPr="00C6624D">
        <w:rPr>
          <w:rFonts w:hint="cs"/>
          <w:cs/>
        </w:rPr>
        <w:t>ฮะซันและฮุเซน</w:t>
      </w:r>
      <w:r w:rsidRPr="00C6624D">
        <w:rPr>
          <w:cs/>
        </w:rPr>
        <w:t xml:space="preserve"> (</w:t>
      </w:r>
      <w:r w:rsidRPr="00C6624D">
        <w:rPr>
          <w:rFonts w:hint="cs"/>
          <w:cs/>
        </w:rPr>
        <w:t>อฺ</w:t>
      </w:r>
      <w:r w:rsidRPr="00C6624D">
        <w:rPr>
          <w:cs/>
        </w:rPr>
        <w:t xml:space="preserve">) </w:t>
      </w:r>
      <w:r w:rsidRPr="00C6624D">
        <w:rPr>
          <w:rFonts w:hint="cs"/>
          <w:cs/>
        </w:rPr>
        <w:t>กล่าวคือพวกเขาได้เสียสละให้แก่คนยากจน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เด็กกำพร้าและเชลยสงครามเป็นเวลาสามคืนติดต่อกันในการให้อาหารแก่คนเหล่านั้น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และพวกเขาก็มิได้ละศีลอดกับอะไรเลย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ดังนั้นอัลลอฮฺจึงได้ทรงยกย่องความดีงามในคราวนี้และประทานโองการในซูเราะฮฺนี้ลงมาในเรื่องของพวกเขาทั้งหมดนี้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คงจะเป็นที่เพียงพอสำหรับท่านในการที่ได้ประจักษ์ถึงคุณงามความดีอันลึกซึ้งที่ถูกอ่านอยู่ตลอดกาลจนถึงวันฟื้นคืนชีพ</w:t>
      </w:r>
      <w:r w:rsidRPr="00C6624D">
        <w:rPr>
          <w:rFonts w:cs="Times New Roman" w:hint="eastAsia"/>
          <w:lang w:bidi="ar-SA"/>
        </w:rPr>
        <w:t>”</w:t>
      </w:r>
      <w:r w:rsidRPr="00C6624D">
        <w:rPr>
          <w:rFonts w:cs="Times New Roman"/>
          <w:lang w:bidi="ar-SA"/>
        </w:rPr>
        <w:t xml:space="preserve"> (7)</w:t>
      </w:r>
    </w:p>
    <w:p w:rsidR="007E44E1" w:rsidRPr="007E44E1" w:rsidRDefault="007E44E1" w:rsidP="007E44E1">
      <w:pPr>
        <w:pStyle w:val="libNormal"/>
        <w:rPr>
          <w:rFonts w:cs="Cordia New"/>
          <w:szCs w:val="40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cs="Times New Roman"/>
          <w:lang w:bidi="ar-SA"/>
        </w:rPr>
        <w:t xml:space="preserve">(6) </w:t>
      </w:r>
      <w:r w:rsidRPr="00C6624D">
        <w:rPr>
          <w:rFonts w:hint="cs"/>
          <w:cs/>
        </w:rPr>
        <w:t>อุยูนอัคบาริ้ลรีฏอ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เล่ม</w:t>
      </w:r>
      <w:r w:rsidRPr="00C6624D">
        <w:rPr>
          <w:cs/>
        </w:rPr>
        <w:t xml:space="preserve"> </w:t>
      </w:r>
      <w:r w:rsidRPr="00C6624D">
        <w:rPr>
          <w:rFonts w:cs="Times New Roman"/>
          <w:lang w:bidi="ar-SA"/>
        </w:rPr>
        <w:t>2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หน้า</w:t>
      </w:r>
      <w:r w:rsidRPr="00C6624D">
        <w:rPr>
          <w:cs/>
        </w:rPr>
        <w:t xml:space="preserve"> </w:t>
      </w:r>
      <w:r w:rsidRPr="00C6624D">
        <w:rPr>
          <w:rFonts w:cs="Times New Roman"/>
          <w:lang w:bidi="ar-SA"/>
        </w:rPr>
        <w:t>65</w:t>
      </w:r>
    </w:p>
    <w:p w:rsidR="00C6624D" w:rsidRDefault="00C6624D" w:rsidP="00C6624D">
      <w:pPr>
        <w:pStyle w:val="libNormal"/>
        <w:rPr>
          <w:rFonts w:cs="Cordia New"/>
          <w:szCs w:val="40"/>
        </w:rPr>
      </w:pPr>
      <w:r w:rsidRPr="00C6624D">
        <w:rPr>
          <w:rFonts w:cs="Times New Roman"/>
          <w:lang w:bidi="ar-SA"/>
        </w:rPr>
        <w:t xml:space="preserve">(7) </w:t>
      </w:r>
      <w:r w:rsidRPr="00C6624D">
        <w:rPr>
          <w:rFonts w:hint="cs"/>
          <w:cs/>
        </w:rPr>
        <w:t>อัต</w:t>
      </w:r>
      <w:r w:rsidRPr="00C6624D">
        <w:rPr>
          <w:cs/>
        </w:rPr>
        <w:t>-</w:t>
      </w:r>
      <w:r w:rsidRPr="00C6624D">
        <w:rPr>
          <w:rFonts w:hint="cs"/>
          <w:cs/>
        </w:rPr>
        <w:t>ติบยานฟีตัฟซีริ้ลกุรอาน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เล่ม</w:t>
      </w:r>
      <w:r w:rsidRPr="00C6624D">
        <w:rPr>
          <w:cs/>
        </w:rPr>
        <w:t xml:space="preserve"> </w:t>
      </w:r>
      <w:r w:rsidRPr="00C6624D">
        <w:rPr>
          <w:rFonts w:cs="Times New Roman"/>
          <w:lang w:bidi="ar-SA"/>
        </w:rPr>
        <w:t>10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หน้า</w:t>
      </w:r>
      <w:r w:rsidRPr="00C6624D">
        <w:rPr>
          <w:cs/>
        </w:rPr>
        <w:t xml:space="preserve"> </w:t>
      </w:r>
      <w:r w:rsidRPr="00C6624D">
        <w:rPr>
          <w:rFonts w:cs="Times New Roman"/>
          <w:lang w:bidi="ar-SA"/>
        </w:rPr>
        <w:t>211</w:t>
      </w:r>
    </w:p>
    <w:p w:rsidR="007E44E1" w:rsidRPr="007E44E1" w:rsidRDefault="007E44E1" w:rsidP="00C6624D">
      <w:pPr>
        <w:pStyle w:val="libNormal"/>
        <w:rPr>
          <w:rFonts w:cs="Cordia New"/>
          <w:szCs w:val="40"/>
        </w:rPr>
      </w:pPr>
    </w:p>
    <w:p w:rsidR="00C6624D" w:rsidRDefault="00C6624D" w:rsidP="007E44E1">
      <w:pPr>
        <w:pStyle w:val="Heading1"/>
      </w:pPr>
      <w:bookmarkStart w:id="20" w:name="_Toc474673055"/>
      <w:r w:rsidRPr="00C6624D">
        <w:rPr>
          <w:rFonts w:hint="cs"/>
          <w:cs/>
        </w:rPr>
        <w:t>อิมามฮุเซน</w:t>
      </w:r>
      <w:r w:rsidRPr="00C6624D">
        <w:rPr>
          <w:cs/>
        </w:rPr>
        <w:t xml:space="preserve"> (</w:t>
      </w:r>
      <w:r w:rsidRPr="00C6624D">
        <w:rPr>
          <w:rFonts w:hint="cs"/>
          <w:cs/>
        </w:rPr>
        <w:t>อฺ</w:t>
      </w:r>
      <w:r w:rsidRPr="00C6624D">
        <w:rPr>
          <w:cs/>
        </w:rPr>
        <w:t xml:space="preserve">) </w:t>
      </w:r>
      <w:r w:rsidRPr="00C6624D">
        <w:rPr>
          <w:rFonts w:hint="cs"/>
          <w:cs/>
        </w:rPr>
        <w:t>จากฮะดีษของศาสนทูตแห่งอัลลอฮฺ</w:t>
      </w:r>
      <w:r w:rsidRPr="00C6624D">
        <w:rPr>
          <w:cs/>
        </w:rPr>
        <w:t xml:space="preserve"> (</w:t>
      </w:r>
      <w:r w:rsidRPr="00C6624D">
        <w:rPr>
          <w:rFonts w:hint="cs"/>
          <w:cs/>
        </w:rPr>
        <w:t>ศ</w:t>
      </w:r>
      <w:r w:rsidRPr="00C6624D">
        <w:rPr>
          <w:cs/>
        </w:rPr>
        <w:t>)</w:t>
      </w:r>
      <w:bookmarkEnd w:id="20"/>
    </w:p>
    <w:p w:rsidR="007E44E1" w:rsidRPr="00C6624D" w:rsidRDefault="007E44E1" w:rsidP="00C6624D">
      <w:pPr>
        <w:pStyle w:val="libNormal"/>
        <w:rPr>
          <w:rFonts w:cs="Times New Roman"/>
          <w:lang w:bidi="ar-SA"/>
        </w:rPr>
      </w:pPr>
    </w:p>
    <w:p w:rsidR="007E44E1" w:rsidRDefault="00C6624D" w:rsidP="007E44E1">
      <w:pPr>
        <w:pStyle w:val="libNormal"/>
        <w:rPr>
          <w:cs/>
        </w:rPr>
      </w:pPr>
      <w:r w:rsidRPr="00C6624D">
        <w:rPr>
          <w:rFonts w:hint="cs"/>
          <w:cs/>
        </w:rPr>
        <w:t>ท่านศาสนทูตแห่งอัลลอฮฺ</w:t>
      </w:r>
      <w:r w:rsidRPr="00C6624D">
        <w:rPr>
          <w:cs/>
        </w:rPr>
        <w:t xml:space="preserve"> (</w:t>
      </w:r>
      <w:r w:rsidRPr="00C6624D">
        <w:rPr>
          <w:rFonts w:hint="cs"/>
          <w:cs/>
        </w:rPr>
        <w:t>ศ</w:t>
      </w:r>
      <w:r w:rsidRPr="00C6624D">
        <w:rPr>
          <w:cs/>
        </w:rPr>
        <w:t xml:space="preserve">) </w:t>
      </w:r>
      <w:r w:rsidRPr="00C6624D">
        <w:rPr>
          <w:rFonts w:hint="cs"/>
          <w:cs/>
        </w:rPr>
        <w:t>ไม่เคยละเลยการกล่าวยกย่องอะฮฺลุลบัยตฺของท่าน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ศ</w:t>
      </w:r>
      <w:r w:rsidRPr="00C6624D">
        <w:rPr>
          <w:cs/>
        </w:rPr>
        <w:t>)</w:t>
      </w:r>
      <w:r w:rsidRPr="00C6624D">
        <w:rPr>
          <w:rFonts w:hint="cs"/>
          <w:cs/>
        </w:rPr>
        <w:t>ในทุกๆ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สถานที่และทุกสภาวการณ์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บางครั้งท่าน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ศ</w:t>
      </w:r>
      <w:r w:rsidRPr="00C6624D">
        <w:rPr>
          <w:cs/>
        </w:rPr>
        <w:t>)</w:t>
      </w:r>
      <w:r w:rsidRPr="00C6624D">
        <w:rPr>
          <w:rFonts w:hint="cs"/>
          <w:cs/>
        </w:rPr>
        <w:t>จะเปรียบเทียบว่า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เขาเหล่านั้นเป็นเหมือนเรือนบีนุฮฺ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ซึ่งถ้าหากใครจะขึ้นเรือที่จะปลอดภัย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และถ้าผู้ใดผลักใสก็จะจมและพินาศ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บางครั้งท่าน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ศ</w:t>
      </w:r>
      <w:r w:rsidRPr="00C6624D">
        <w:rPr>
          <w:cs/>
        </w:rPr>
        <w:t>)</w:t>
      </w:r>
      <w:r w:rsidRPr="00C6624D">
        <w:rPr>
          <w:rFonts w:hint="cs"/>
          <w:cs/>
        </w:rPr>
        <w:t>จะเปรียบว่า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พวกเขาเป็นเหมือนประตูฮิฏเฏาฮฺ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ซึ่งถ้าใครเข้าผ่านไปก็จะปลอดภัย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บางครั้งท่าน</w:t>
      </w:r>
      <w:r w:rsidRPr="00C6624D">
        <w:rPr>
          <w:cs/>
        </w:rPr>
        <w:t xml:space="preserve"> (</w:t>
      </w:r>
      <w:r w:rsidRPr="00C6624D">
        <w:rPr>
          <w:rFonts w:hint="cs"/>
          <w:cs/>
        </w:rPr>
        <w:t>ศ</w:t>
      </w:r>
      <w:r w:rsidRPr="00C6624D">
        <w:rPr>
          <w:cs/>
        </w:rPr>
        <w:t>)</w:t>
      </w:r>
      <w:r w:rsidRPr="00C6624D">
        <w:rPr>
          <w:rFonts w:hint="cs"/>
          <w:cs/>
        </w:rPr>
        <w:t>จะกล่าวว่า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พวกเขาเป็นหลักประกัน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ความปลอดภัยสำหรับชาวโลกเช่นเดียวกับดวงดาวที่เป็นหลักประกันความปลอดภัยของผู้ที่อยู่บนฟากฟ้า</w:t>
      </w:r>
    </w:p>
    <w:p w:rsidR="007E44E1" w:rsidRDefault="007E44E1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C6624D" w:rsidRPr="00C6624D" w:rsidRDefault="00C6624D" w:rsidP="007E44E1">
      <w:pPr>
        <w:pStyle w:val="libNormal"/>
        <w:rPr>
          <w:rFonts w:cs="Times New Roman"/>
          <w:lang w:bidi="ar-SA"/>
        </w:rPr>
      </w:pPr>
    </w:p>
    <w:p w:rsidR="00C6624D" w:rsidRPr="00C6624D" w:rsidRDefault="00C6624D" w:rsidP="007E44E1">
      <w:pPr>
        <w:pStyle w:val="libNormal"/>
        <w:ind w:firstLine="0"/>
        <w:rPr>
          <w:rFonts w:cs="Times New Roman"/>
          <w:lang w:bidi="ar-SA"/>
        </w:rPr>
      </w:pPr>
      <w:r w:rsidRPr="00C6624D">
        <w:rPr>
          <w:rFonts w:hint="cs"/>
          <w:cs/>
        </w:rPr>
        <w:t>และท่านศาสนทูต</w:t>
      </w:r>
      <w:r w:rsidRPr="00C6624D">
        <w:rPr>
          <w:cs/>
        </w:rPr>
        <w:t>(</w:t>
      </w:r>
      <w:r w:rsidRPr="00C6624D">
        <w:rPr>
          <w:rFonts w:hint="cs"/>
          <w:cs/>
        </w:rPr>
        <w:t>ศ</w:t>
      </w:r>
      <w:r w:rsidRPr="00C6624D">
        <w:rPr>
          <w:cs/>
        </w:rPr>
        <w:t>)</w:t>
      </w:r>
      <w:r w:rsidRPr="00C6624D">
        <w:rPr>
          <w:rFonts w:hint="cs"/>
          <w:cs/>
        </w:rPr>
        <w:t>ได้เคยกล่าวถึงท่านอิมามฮุเซน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ไว้เป็นฮะดีษจำนวนมาก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ซึ่งในฮะดีษเหล่านั้นได้อธิบายอย่างชัดแจ้งเกี่ยวกับเกียรติและฐานะของท่าน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 xml:space="preserve">) </w:t>
      </w:r>
      <w:r w:rsidRPr="00C6624D">
        <w:rPr>
          <w:rFonts w:hint="cs"/>
          <w:cs/>
        </w:rPr>
        <w:t>ดังที่เราจะบันทึกไว้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ณ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ที่นี้เพียงบางส่วน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cs="Times New Roman"/>
          <w:lang w:bidi="ar-SA"/>
        </w:rPr>
        <w:t>-1-</w:t>
      </w:r>
    </w:p>
    <w:p w:rsidR="00C6624D" w:rsidRPr="00C6624D" w:rsidRDefault="00C6624D" w:rsidP="007E44E1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ท่านฮากิมได้บันทึกไว้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และกล่าวว่าเป็นฮะดีษเศาะฮีฮฺ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จากรายงานของท่านยะห์ยา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อัล</w:t>
      </w:r>
      <w:r w:rsidRPr="00C6624D">
        <w:rPr>
          <w:cs/>
        </w:rPr>
        <w:t>-</w:t>
      </w:r>
      <w:r w:rsidRPr="00C6624D">
        <w:rPr>
          <w:rFonts w:hint="cs"/>
          <w:cs/>
        </w:rPr>
        <w:t>อามิรี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กล่าวว่า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ท่านศาสนทูตแห่งอัลลอฮฺ</w:t>
      </w:r>
      <w:r w:rsidRPr="00C6624D">
        <w:rPr>
          <w:cs/>
        </w:rPr>
        <w:t>(</w:t>
      </w:r>
      <w:r w:rsidRPr="00C6624D">
        <w:rPr>
          <w:rFonts w:hint="cs"/>
          <w:cs/>
        </w:rPr>
        <w:t>ศ</w:t>
      </w:r>
      <w:r w:rsidRPr="00C6624D">
        <w:rPr>
          <w:cs/>
        </w:rPr>
        <w:t>)</w:t>
      </w:r>
      <w:r w:rsidRPr="00C6624D">
        <w:rPr>
          <w:rFonts w:hint="cs"/>
          <w:cs/>
        </w:rPr>
        <w:t>ได้กล่าวว่า</w:t>
      </w:r>
    </w:p>
    <w:p w:rsidR="007E44E1" w:rsidRPr="007E44E1" w:rsidRDefault="00C6624D" w:rsidP="007E44E1">
      <w:pPr>
        <w:pStyle w:val="libNormal"/>
        <w:pBdr>
          <w:bottom w:val="dotted" w:sz="24" w:space="1" w:color="auto"/>
        </w:pBdr>
        <w:rPr>
          <w:rFonts w:cs="Cordia New"/>
          <w:szCs w:val="40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ฮุเซนเป็นส่วนหนึ่งของฉันและฉันเป็นส่วนหนึ่งของฮุเซน</w:t>
      </w:r>
      <w:r w:rsidRPr="00C6624D">
        <w:rPr>
          <w:cs/>
        </w:rPr>
        <w:t>(</w:t>
      </w:r>
      <w:r w:rsidRPr="00C6624D">
        <w:rPr>
          <w:rFonts w:cs="Times New Roman"/>
          <w:lang w:bidi="ar-SA"/>
        </w:rPr>
        <w:t xml:space="preserve">1) </w:t>
      </w:r>
      <w:r w:rsidRPr="00C6624D">
        <w:rPr>
          <w:rFonts w:hint="cs"/>
          <w:cs/>
        </w:rPr>
        <w:t>โอ้อัลลอฮ์ขอทรงโปรดให้ความรักแก่คนที่รักฮุเซน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ฮุเซนผู้ซึ่งเป็นผู้สืบสายตระกูลคนหนึ่งของศาสดา</w:t>
      </w:r>
      <w:r w:rsidR="007E44E1" w:rsidRPr="00C6624D">
        <w:rPr>
          <w:rFonts w:cs="Times New Roman" w:hint="eastAsia"/>
          <w:lang w:bidi="ar-SA"/>
        </w:rPr>
        <w:t>”</w:t>
      </w:r>
      <w:r w:rsidR="007E44E1" w:rsidRPr="00C6624D">
        <w:rPr>
          <w:rFonts w:cs="Times New Roman"/>
          <w:lang w:bidi="ar-SA"/>
        </w:rPr>
        <w:t xml:space="preserve"> (</w:t>
      </w:r>
      <w:r w:rsidRPr="00C6624D">
        <w:rPr>
          <w:rFonts w:cs="Times New Roman"/>
          <w:lang w:bidi="ar-SA"/>
        </w:rPr>
        <w:t>2)</w:t>
      </w:r>
    </w:p>
    <w:p w:rsidR="007E44E1" w:rsidRPr="007E44E1" w:rsidRDefault="007E44E1" w:rsidP="00C6624D">
      <w:pPr>
        <w:pStyle w:val="libNormal"/>
        <w:rPr>
          <w:rFonts w:cs="Cordia New"/>
          <w:szCs w:val="40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cs="Times New Roman"/>
          <w:lang w:bidi="ar-SA"/>
        </w:rPr>
        <w:t>-2-</w:t>
      </w:r>
    </w:p>
    <w:p w:rsidR="00C6624D" w:rsidRPr="00C6624D" w:rsidRDefault="00C6624D" w:rsidP="007E44E1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ท่านอิบนุฮิบบาน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ท่านอิบนุซะอัด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ท่านอะบูยะอฺลา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และท่านอิบนุอะซากิร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ได้รายงานมาจากท่านญาบิร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บินอับดุลลอฮฺ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ได้กล่าวว่า</w:t>
      </w:r>
      <w:r w:rsidRPr="00C6624D">
        <w:rPr>
          <w:cs/>
        </w:rPr>
        <w:t xml:space="preserve"> :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ข้าพเจ้าได้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ฟังท่านศาสนทูตแห่งอัลลอฮฺ</w:t>
      </w:r>
      <w:r w:rsidRPr="00C6624D">
        <w:rPr>
          <w:cs/>
        </w:rPr>
        <w:t>(</w:t>
      </w:r>
      <w:r w:rsidRPr="00C6624D">
        <w:rPr>
          <w:rFonts w:hint="cs"/>
          <w:cs/>
        </w:rPr>
        <w:t>ศ</w:t>
      </w:r>
      <w:r w:rsidRPr="00C6624D">
        <w:rPr>
          <w:cs/>
        </w:rPr>
        <w:t xml:space="preserve">) </w:t>
      </w:r>
      <w:r w:rsidRPr="00C6624D">
        <w:rPr>
          <w:rFonts w:hint="cs"/>
          <w:cs/>
        </w:rPr>
        <w:t>กล่าวว่า</w:t>
      </w:r>
    </w:p>
    <w:p w:rsidR="007E44E1" w:rsidRPr="007E44E1" w:rsidRDefault="00C6624D" w:rsidP="007E44E1">
      <w:pPr>
        <w:pStyle w:val="libNormal"/>
        <w:rPr>
          <w:rFonts w:cs="Cordia New"/>
          <w:szCs w:val="40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คนใดประสงค์จะได้เห็นประมุขของชายหนุ่มชาวสวรรค์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ก็ขอให้มองดูฮุเซน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บุตรของอะลีเถิด</w:t>
      </w:r>
      <w:r w:rsidRPr="00C6624D">
        <w:rPr>
          <w:rFonts w:cs="Times New Roman" w:hint="eastAsia"/>
          <w:lang w:bidi="ar-SA"/>
        </w:rPr>
        <w:t>”</w:t>
      </w:r>
      <w:r w:rsidRPr="00C6624D">
        <w:rPr>
          <w:rFonts w:cs="Times New Roman"/>
          <w:lang w:bidi="ar-SA"/>
        </w:rPr>
        <w:t xml:space="preserve"> (3)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cs="Times New Roman"/>
          <w:lang w:bidi="ar-SA"/>
        </w:rPr>
        <w:t>*******</w:t>
      </w:r>
    </w:p>
    <w:p w:rsidR="007E44E1" w:rsidRDefault="00C6624D" w:rsidP="007E44E1">
      <w:pPr>
        <w:pStyle w:val="libNormal"/>
        <w:rPr>
          <w:cs/>
        </w:rPr>
      </w:pPr>
      <w:r w:rsidRPr="00C6624D">
        <w:rPr>
          <w:rFonts w:cs="Times New Roman"/>
          <w:lang w:bidi="ar-SA"/>
        </w:rPr>
        <w:t xml:space="preserve">(1) </w:t>
      </w:r>
      <w:r w:rsidRPr="00C6624D">
        <w:rPr>
          <w:rFonts w:hint="cs"/>
          <w:cs/>
        </w:rPr>
        <w:t>คำพูดของท่านศาสนทูต</w:t>
      </w:r>
      <w:r w:rsidRPr="00C6624D">
        <w:rPr>
          <w:cs/>
        </w:rPr>
        <w:t xml:space="preserve"> (</w:t>
      </w:r>
      <w:r w:rsidRPr="00C6624D">
        <w:rPr>
          <w:rFonts w:hint="cs"/>
          <w:cs/>
        </w:rPr>
        <w:t>ศ</w:t>
      </w:r>
      <w:r w:rsidRPr="00C6624D">
        <w:rPr>
          <w:cs/>
        </w:rPr>
        <w:t xml:space="preserve">) </w:t>
      </w:r>
      <w:r w:rsidRPr="00C6624D">
        <w:rPr>
          <w:rFonts w:hint="cs"/>
          <w:cs/>
        </w:rPr>
        <w:t>ที่ว่า</w:t>
      </w:r>
      <w:r w:rsidRPr="00C6624D">
        <w:rPr>
          <w:cs/>
        </w:rPr>
        <w:t xml:space="preserve"> </w:t>
      </w:r>
      <w:r w:rsidRPr="00C6624D">
        <w:rPr>
          <w:rFonts w:cs="Times New Roman"/>
          <w:lang w:bidi="ar-SA"/>
        </w:rPr>
        <w:t>‘</w:t>
      </w:r>
      <w:r w:rsidRPr="00C6624D">
        <w:rPr>
          <w:rFonts w:hint="cs"/>
          <w:cs/>
        </w:rPr>
        <w:t>ฮุเซนเป็นส่วนหนึ่งของฉัน</w:t>
      </w:r>
      <w:r w:rsidRPr="00C6624D">
        <w:rPr>
          <w:rFonts w:cs="Times New Roman" w:hint="eastAsia"/>
          <w:lang w:bidi="ar-SA"/>
        </w:rPr>
        <w:t>’</w:t>
      </w:r>
      <w:r w:rsidRPr="00C6624D">
        <w:rPr>
          <w:rFonts w:cs="Times New Roman"/>
          <w:lang w:bidi="ar-SA"/>
        </w:rPr>
        <w:t xml:space="preserve"> </w:t>
      </w:r>
      <w:r w:rsidRPr="00C6624D">
        <w:rPr>
          <w:rFonts w:hint="cs"/>
          <w:cs/>
        </w:rPr>
        <w:t>หมายความว่า</w:t>
      </w:r>
      <w:r w:rsidRPr="00C6624D">
        <w:rPr>
          <w:cs/>
        </w:rPr>
        <w:t xml:space="preserve"> </w:t>
      </w:r>
      <w:r w:rsidRPr="00C6624D">
        <w:rPr>
          <w:rFonts w:cs="Times New Roman"/>
          <w:lang w:bidi="ar-SA"/>
        </w:rPr>
        <w:t>‘</w:t>
      </w:r>
      <w:r w:rsidRPr="00C6624D">
        <w:rPr>
          <w:rFonts w:hint="cs"/>
          <w:cs/>
        </w:rPr>
        <w:t>ท่านฮุเซนมีฐานะเป็นบุตรของท่าน</w:t>
      </w:r>
      <w:r w:rsidRPr="00C6624D">
        <w:rPr>
          <w:rFonts w:cs="Times New Roman" w:hint="eastAsia"/>
          <w:lang w:bidi="ar-SA"/>
        </w:rPr>
        <w:t>’</w:t>
      </w:r>
      <w:r w:rsidRPr="00C6624D">
        <w:rPr>
          <w:rFonts w:cs="Times New Roman"/>
          <w:lang w:bidi="ar-SA"/>
        </w:rPr>
        <w:t xml:space="preserve"> </w:t>
      </w:r>
      <w:r w:rsidRPr="00C6624D">
        <w:rPr>
          <w:rFonts w:hint="cs"/>
          <w:cs/>
        </w:rPr>
        <w:t>ตามความหมายในโองการ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มุบาฮะละฮฺ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ส่วนคำว่าที่ว่า</w:t>
      </w:r>
      <w:r w:rsidRPr="00C6624D">
        <w:rPr>
          <w:rFonts w:cs="Times New Roman" w:hint="eastAsia"/>
          <w:lang w:bidi="ar-SA"/>
        </w:rPr>
        <w:t>‘</w:t>
      </w:r>
      <w:r w:rsidRPr="00C6624D">
        <w:rPr>
          <w:rFonts w:hint="cs"/>
          <w:cs/>
        </w:rPr>
        <w:t>และฉันเป็นส่วนหนึ่งของฮุเซน</w:t>
      </w:r>
      <w:r w:rsidRPr="00C6624D">
        <w:rPr>
          <w:rFonts w:cs="Times New Roman" w:hint="eastAsia"/>
          <w:lang w:bidi="ar-SA"/>
        </w:rPr>
        <w:t>’</w:t>
      </w:r>
      <w:r w:rsidRPr="00C6624D">
        <w:rPr>
          <w:rFonts w:cs="Times New Roman"/>
          <w:lang w:bidi="ar-SA"/>
        </w:rPr>
        <w:t xml:space="preserve"> </w:t>
      </w:r>
      <w:r w:rsidRPr="00C6624D">
        <w:rPr>
          <w:rFonts w:hint="cs"/>
          <w:cs/>
        </w:rPr>
        <w:t>หมายความว่า</w:t>
      </w:r>
      <w:r w:rsidRPr="00C6624D">
        <w:rPr>
          <w:cs/>
        </w:rPr>
        <w:t xml:space="preserve"> </w:t>
      </w:r>
      <w:r w:rsidRPr="00C6624D">
        <w:rPr>
          <w:rFonts w:cs="Times New Roman"/>
          <w:lang w:bidi="ar-SA"/>
        </w:rPr>
        <w:t>‘</w:t>
      </w:r>
      <w:r w:rsidRPr="00C6624D">
        <w:rPr>
          <w:rFonts w:hint="cs"/>
          <w:cs/>
        </w:rPr>
        <w:t>ศาสนาของท่าน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ศ</w:t>
      </w:r>
      <w:r w:rsidRPr="00C6624D">
        <w:rPr>
          <w:cs/>
        </w:rPr>
        <w:t>)</w:t>
      </w:r>
      <w:r w:rsidRPr="00C6624D">
        <w:rPr>
          <w:rFonts w:hint="cs"/>
          <w:cs/>
        </w:rPr>
        <w:t>ได้ดำรงอยู่ก็เพราะการต่อสู้ของท่านฮุเซน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เพราะถ้าไม่มีท่านในวันนั้น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แน่นอนพวกอุมัยยะฮฺจะต้องนำลัทธิญาฮิลียะฮฺกลับคืนมา</w:t>
      </w:r>
    </w:p>
    <w:p w:rsidR="007E44E1" w:rsidRDefault="007E44E1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C6624D" w:rsidRPr="00C6624D" w:rsidRDefault="00C6624D" w:rsidP="007E44E1">
      <w:pPr>
        <w:pStyle w:val="libNormal"/>
        <w:rPr>
          <w:rFonts w:cs="Times New Roman"/>
          <w:lang w:bidi="ar-SA"/>
        </w:rPr>
      </w:pPr>
      <w:r w:rsidRPr="00C6624D">
        <w:rPr>
          <w:cs/>
        </w:rPr>
        <w:lastRenderedPageBreak/>
        <w:t xml:space="preserve"> </w:t>
      </w:r>
      <w:r w:rsidRPr="00C6624D">
        <w:rPr>
          <w:rFonts w:hint="cs"/>
          <w:cs/>
        </w:rPr>
        <w:t>เพราะพวกเขากล่าวว่า</w:t>
      </w:r>
      <w:r w:rsidRPr="00C6624D">
        <w:rPr>
          <w:rFonts w:cs="Times New Roman" w:hint="eastAsia"/>
          <w:lang w:bidi="ar-SA"/>
        </w:rPr>
        <w:t>’</w:t>
      </w:r>
      <w:r w:rsidRPr="00C6624D">
        <w:rPr>
          <w:rFonts w:cs="Times New Roman"/>
          <w:lang w:bidi="ar-SA"/>
        </w:rPr>
        <w:t xml:space="preserve"> ‘</w:t>
      </w:r>
      <w:r w:rsidRPr="00C6624D">
        <w:rPr>
          <w:rFonts w:hint="cs"/>
          <w:cs/>
        </w:rPr>
        <w:t>ไม่มีคำสอนศาสนาและไม่มีการลง</w:t>
      </w:r>
    </w:p>
    <w:p w:rsidR="007E44E1" w:rsidRDefault="00C6624D" w:rsidP="007E44E1">
      <w:pPr>
        <w:pStyle w:val="libNormal"/>
        <w:ind w:firstLine="0"/>
        <w:rPr>
          <w:rFonts w:cs="Times New Roman"/>
          <w:lang w:bidi="ar-SA"/>
        </w:rPr>
      </w:pPr>
      <w:r w:rsidRPr="00C6624D">
        <w:rPr>
          <w:rFonts w:hint="cs"/>
          <w:cs/>
        </w:rPr>
        <w:t>วะฮฺยูมาแต่อย่างใด</w:t>
      </w:r>
      <w:r w:rsidRPr="00C6624D">
        <w:rPr>
          <w:rFonts w:cs="Times New Roman" w:hint="eastAsia"/>
          <w:lang w:bidi="ar-SA"/>
        </w:rPr>
        <w:t>’</w:t>
      </w:r>
    </w:p>
    <w:p w:rsidR="00C6624D" w:rsidRDefault="00C6624D" w:rsidP="007E44E1">
      <w:pPr>
        <w:pStyle w:val="libNormal"/>
        <w:ind w:firstLine="0"/>
        <w:rPr>
          <w:rFonts w:cs="Cordia New"/>
          <w:szCs w:val="40"/>
        </w:rPr>
      </w:pPr>
      <w:r w:rsidRPr="00C6624D">
        <w:rPr>
          <w:rFonts w:cs="Times New Roman"/>
          <w:lang w:bidi="ar-SA"/>
        </w:rPr>
        <w:t xml:space="preserve">(2) </w:t>
      </w:r>
      <w:r w:rsidRPr="00C6624D">
        <w:rPr>
          <w:rFonts w:hint="cs"/>
          <w:cs/>
        </w:rPr>
        <w:t>ยะนาบีอุล</w:t>
      </w:r>
      <w:r w:rsidRPr="00C6624D">
        <w:rPr>
          <w:cs/>
        </w:rPr>
        <w:t>-</w:t>
      </w:r>
      <w:r w:rsidRPr="00C6624D">
        <w:rPr>
          <w:rFonts w:hint="cs"/>
          <w:cs/>
        </w:rPr>
        <w:t>มะวัดดะฮฺ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หน้า</w:t>
      </w:r>
      <w:r w:rsidRPr="00C6624D">
        <w:rPr>
          <w:cs/>
        </w:rPr>
        <w:t xml:space="preserve"> </w:t>
      </w:r>
      <w:r w:rsidRPr="00C6624D">
        <w:rPr>
          <w:rFonts w:cs="Times New Roman"/>
          <w:lang w:bidi="ar-SA"/>
        </w:rPr>
        <w:t>164</w:t>
      </w:r>
    </w:p>
    <w:p w:rsidR="007E44E1" w:rsidRPr="007E44E1" w:rsidRDefault="007E44E1" w:rsidP="007E44E1">
      <w:pPr>
        <w:pStyle w:val="libNormal"/>
        <w:ind w:firstLine="0"/>
        <w:rPr>
          <w:rFonts w:cs="Cordia New"/>
          <w:szCs w:val="40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cs="Times New Roman"/>
          <w:lang w:bidi="ar-SA"/>
        </w:rPr>
        <w:t>-3-</w:t>
      </w:r>
    </w:p>
    <w:p w:rsidR="00C6624D" w:rsidRPr="00C6624D" w:rsidRDefault="00C6624D" w:rsidP="007E44E1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ท่านซัลมา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อัล</w:t>
      </w:r>
      <w:r w:rsidRPr="00C6624D">
        <w:rPr>
          <w:cs/>
        </w:rPr>
        <w:t>-</w:t>
      </w:r>
      <w:r w:rsidRPr="00C6624D">
        <w:rPr>
          <w:rFonts w:hint="cs"/>
          <w:cs/>
        </w:rPr>
        <w:t>ฟาริซี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ได้กล่าวว่า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ครั้งหนึ่งขณะที่ท่านฮุเซนนั่งอยู่บนตักของท่านศาสนทูตแห่งอัลลอฮฺ</w:t>
      </w:r>
      <w:r w:rsidRPr="00C6624D">
        <w:rPr>
          <w:cs/>
        </w:rPr>
        <w:t>(</w:t>
      </w:r>
      <w:r w:rsidRPr="00C6624D">
        <w:rPr>
          <w:rFonts w:hint="cs"/>
          <w:cs/>
        </w:rPr>
        <w:t>ศ</w:t>
      </w:r>
      <w:r w:rsidRPr="00C6624D">
        <w:rPr>
          <w:cs/>
        </w:rPr>
        <w:t>)</w:t>
      </w:r>
      <w:r w:rsidRPr="00C6624D">
        <w:rPr>
          <w:rFonts w:hint="cs"/>
          <w:cs/>
        </w:rPr>
        <w:t>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ศ</w:t>
      </w:r>
      <w:r w:rsidRPr="00C6624D">
        <w:rPr>
          <w:cs/>
        </w:rPr>
        <w:t>)</w:t>
      </w:r>
      <w:r w:rsidRPr="00C6624D">
        <w:rPr>
          <w:rFonts w:hint="cs"/>
          <w:cs/>
        </w:rPr>
        <w:t>ก้มลงจูบเขาแล้วกล่าวว่า</w:t>
      </w:r>
    </w:p>
    <w:p w:rsidR="00C6624D" w:rsidRPr="00C6624D" w:rsidRDefault="00C6624D" w:rsidP="007E44E1">
      <w:pPr>
        <w:pStyle w:val="libNormal"/>
        <w:pBdr>
          <w:bottom w:val="dotted" w:sz="24" w:space="1" w:color="auto"/>
        </w:pBdr>
        <w:rPr>
          <w:rFonts w:cs="Times New Roman"/>
          <w:lang w:bidi="ar-SA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เจ้าคือประมุข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บุตรของประมุข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บิดาของประมุขทั้งหลาย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เจ้าคืออิมาม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บุตรของอิมาม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บิดาของบรรดาอิมาม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เจ้าคือข้อพิสูจน์ของอัลลอฮฺบุตรของข้อพิสูจน์ของอัลลอฮฺ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บิดาของบรรดาข้อพิสูจน์ของอัลลอฮฺเก้าคนจากสายโลหิตของเจ้า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และคนที่เก้านั้น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คือ</w:t>
      </w:r>
      <w:r w:rsidRPr="00C6624D">
        <w:rPr>
          <w:cs/>
        </w:rPr>
        <w:t xml:space="preserve"> </w:t>
      </w:r>
      <w:r w:rsidRPr="00C6624D">
        <w:rPr>
          <w:rFonts w:cs="Times New Roman"/>
          <w:lang w:bidi="ar-SA"/>
        </w:rPr>
        <w:t>‘</w:t>
      </w:r>
      <w:r w:rsidRPr="00C6624D">
        <w:rPr>
          <w:rFonts w:hint="cs"/>
          <w:cs/>
        </w:rPr>
        <w:t>กออิม</w:t>
      </w:r>
      <w:r w:rsidRPr="00C6624D">
        <w:rPr>
          <w:rFonts w:cs="Times New Roman" w:hint="eastAsia"/>
          <w:lang w:bidi="ar-SA"/>
        </w:rPr>
        <w:t>’</w:t>
      </w:r>
      <w:r w:rsidRPr="00C6624D">
        <w:rPr>
          <w:rFonts w:cs="Times New Roman"/>
          <w:lang w:bidi="ar-SA"/>
        </w:rPr>
        <w:t xml:space="preserve"> </w:t>
      </w:r>
      <w:r w:rsidRPr="00C6624D">
        <w:rPr>
          <w:rFonts w:hint="cs"/>
          <w:cs/>
        </w:rPr>
        <w:t>ของพวกเขา</w:t>
      </w:r>
      <w:r w:rsidRPr="00C6624D">
        <w:rPr>
          <w:rFonts w:cs="Times New Roman" w:hint="eastAsia"/>
          <w:lang w:bidi="ar-SA"/>
        </w:rPr>
        <w:t>”</w:t>
      </w:r>
    </w:p>
    <w:p w:rsidR="007E44E1" w:rsidRPr="007E44E1" w:rsidRDefault="007E44E1" w:rsidP="00C6624D">
      <w:pPr>
        <w:pStyle w:val="libNormal"/>
        <w:rPr>
          <w:rFonts w:cs="Cordia New"/>
          <w:szCs w:val="40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cs="Times New Roman"/>
          <w:lang w:bidi="ar-SA"/>
        </w:rPr>
        <w:t>-</w:t>
      </w:r>
      <w:r w:rsidRPr="00C6624D">
        <w:rPr>
          <w:rFonts w:hint="cs"/>
          <w:cs/>
        </w:rPr>
        <w:t>๔</w:t>
      </w:r>
      <w:r w:rsidRPr="00C6624D">
        <w:rPr>
          <w:cs/>
        </w:rPr>
        <w:t>-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ท่านศาสนทูตแห่งอัลลอฮฺ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ได้กล่าวว่า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ฮุเซนนั้นเป็นผู้สืบตระกูลศาสดา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ผู้ใดรักฉัน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ก็ต้องรักฮุเซนด้วย</w:t>
      </w:r>
      <w:r w:rsidRPr="00C6624D">
        <w:rPr>
          <w:rFonts w:cs="Times New Roman" w:hint="eastAsia"/>
          <w:lang w:bidi="ar-SA"/>
        </w:rPr>
        <w:t>”</w:t>
      </w:r>
      <w:r w:rsidRPr="00C6624D">
        <w:rPr>
          <w:rFonts w:cs="Times New Roman"/>
          <w:lang w:bidi="ar-SA"/>
        </w:rPr>
        <w:t>(</w:t>
      </w:r>
      <w:r w:rsidRPr="00C6624D">
        <w:rPr>
          <w:rFonts w:hint="cs"/>
          <w:cs/>
        </w:rPr>
        <w:t>๔</w:t>
      </w:r>
      <w:r w:rsidRPr="00C6624D">
        <w:rPr>
          <w:cs/>
        </w:rPr>
        <w:t>)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cs="Times New Roman"/>
          <w:lang w:bidi="ar-SA"/>
        </w:rPr>
        <w:t>********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cs="Times New Roman"/>
          <w:lang w:bidi="ar-SA"/>
        </w:rPr>
        <w:t>-5-</w:t>
      </w:r>
    </w:p>
    <w:p w:rsidR="00C6624D" w:rsidRPr="00C6624D" w:rsidRDefault="00C6624D" w:rsidP="007E44E1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ท่านอับดุลลอฮฺ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บินฮะซัน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อัซ</w:t>
      </w:r>
      <w:r w:rsidRPr="00C6624D">
        <w:rPr>
          <w:cs/>
        </w:rPr>
        <w:t>-</w:t>
      </w:r>
      <w:r w:rsidRPr="00C6624D">
        <w:rPr>
          <w:rFonts w:hint="cs"/>
          <w:cs/>
        </w:rPr>
        <w:t>ซะอฺดี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ได้กล่าวว่า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เมื่อครั้งที่ประชาชนสับสนกันเรื่องว่าใครมีเกียรติกว่ากัน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ข้าพเจ้าได้ขึ้นขี่พาหนะนำเสบียงเดินทางติดตัวแล้วมุ่งหน้าออกเดินทางไปยังเมืองมะดีนะฮฺ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แล้วข้าพเข้าก็ได้เข้าพบท่านฮุซัยฟะฮฺ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บินยะมาน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ท่านถามว่า</w:t>
      </w:r>
      <w:r w:rsidRPr="00C6624D">
        <w:rPr>
          <w:cs/>
        </w:rPr>
        <w:t xml:space="preserve"> </w:t>
      </w:r>
      <w:r w:rsidRPr="00C6624D">
        <w:rPr>
          <w:rFonts w:cs="Times New Roman"/>
          <w:lang w:bidi="ar-SA"/>
        </w:rPr>
        <w:t>“</w:t>
      </w:r>
      <w:r w:rsidRPr="00C6624D">
        <w:rPr>
          <w:rFonts w:hint="cs"/>
          <w:cs/>
        </w:rPr>
        <w:t>เธอเดินทางมาจากไหน</w:t>
      </w:r>
      <w:r w:rsidRPr="00C6624D">
        <w:rPr>
          <w:rFonts w:cs="Times New Roman"/>
          <w:lang w:bidi="ar-SA"/>
        </w:rPr>
        <w:t>?”</w:t>
      </w:r>
    </w:p>
    <w:p w:rsidR="007E44E1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ข้าพเจ้าตอบว่า</w:t>
      </w:r>
      <w:r w:rsidRPr="00C6624D">
        <w:rPr>
          <w:cs/>
        </w:rPr>
        <w:t xml:space="preserve"> </w:t>
      </w:r>
      <w:r w:rsidRPr="00C6624D">
        <w:rPr>
          <w:rFonts w:cs="Times New Roman"/>
          <w:lang w:bidi="ar-SA"/>
        </w:rPr>
        <w:t>“</w:t>
      </w:r>
      <w:r w:rsidRPr="00C6624D">
        <w:rPr>
          <w:rFonts w:hint="cs"/>
          <w:cs/>
        </w:rPr>
        <w:t>จากเมืองอิรัก</w:t>
      </w:r>
      <w:r w:rsidRPr="00C6624D">
        <w:rPr>
          <w:rFonts w:cs="Times New Roman" w:hint="eastAsia"/>
          <w:lang w:bidi="ar-SA"/>
        </w:rPr>
        <w:t>”</w:t>
      </w:r>
    </w:p>
    <w:p w:rsidR="007E44E1" w:rsidRDefault="007E44E1">
      <w:pPr>
        <w:rPr>
          <w:rFonts w:ascii="Angsana New" w:hAnsi="Angsana New"/>
          <w:sz w:val="32"/>
          <w:szCs w:val="32"/>
        </w:rPr>
      </w:pPr>
      <w:r>
        <w:br w:type="page"/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cs="Times New Roman"/>
          <w:lang w:bidi="ar-SA"/>
        </w:rPr>
        <w:t xml:space="preserve">(3) </w:t>
      </w:r>
      <w:r w:rsidRPr="00C6624D">
        <w:rPr>
          <w:rFonts w:hint="cs"/>
          <w:cs/>
        </w:rPr>
        <w:t>อัซอาฟุร</w:t>
      </w:r>
      <w:r w:rsidRPr="00C6624D">
        <w:rPr>
          <w:cs/>
        </w:rPr>
        <w:t>-</w:t>
      </w:r>
      <w:r w:rsidRPr="00C6624D">
        <w:rPr>
          <w:rFonts w:hint="cs"/>
          <w:cs/>
        </w:rPr>
        <w:t>รอฆิบีน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ภาคผนวกหนังสือ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นูรุ้ล</w:t>
      </w:r>
      <w:r w:rsidRPr="00C6624D">
        <w:rPr>
          <w:cs/>
        </w:rPr>
        <w:t>-</w:t>
      </w:r>
      <w:r w:rsidRPr="00C6624D">
        <w:rPr>
          <w:rFonts w:hint="cs"/>
          <w:cs/>
        </w:rPr>
        <w:t>อับศอร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หน้า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๑๘๒</w:t>
      </w:r>
    </w:p>
    <w:p w:rsidR="00C6624D" w:rsidRDefault="00C6624D" w:rsidP="00C6624D">
      <w:pPr>
        <w:pStyle w:val="libNormal"/>
      </w:pPr>
      <w:r w:rsidRPr="00C6624D">
        <w:rPr>
          <w:rFonts w:cs="Times New Roman"/>
          <w:lang w:bidi="ar-SA"/>
        </w:rPr>
        <w:t xml:space="preserve">(4) </w:t>
      </w:r>
      <w:r w:rsidRPr="00C6624D">
        <w:rPr>
          <w:rFonts w:hint="cs"/>
          <w:cs/>
        </w:rPr>
        <w:t>ตารีค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อิบนุอะชากิร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เล่ม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๔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หน้า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๓๒๙</w:t>
      </w:r>
    </w:p>
    <w:p w:rsidR="007E44E1" w:rsidRPr="00C6624D" w:rsidRDefault="007E44E1" w:rsidP="00C6624D">
      <w:pPr>
        <w:pStyle w:val="libNormal"/>
        <w:rPr>
          <w:rFonts w:cs="Times New Roman"/>
          <w:lang w:bidi="ar-SA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ท่านถามอีกว่า</w:t>
      </w:r>
      <w:r w:rsidRPr="00C6624D">
        <w:rPr>
          <w:cs/>
        </w:rPr>
        <w:t xml:space="preserve"> </w:t>
      </w:r>
      <w:r w:rsidRPr="00C6624D">
        <w:rPr>
          <w:rFonts w:cs="Times New Roman"/>
          <w:lang w:bidi="ar-SA"/>
        </w:rPr>
        <w:t>“</w:t>
      </w:r>
      <w:r w:rsidRPr="00C6624D">
        <w:rPr>
          <w:rFonts w:hint="cs"/>
          <w:cs/>
        </w:rPr>
        <w:t>มาจากส่วนไหนของเมืองอิรัก</w:t>
      </w:r>
      <w:r w:rsidRPr="00C6624D">
        <w:rPr>
          <w:rFonts w:cs="Times New Roman" w:hint="eastAsia"/>
          <w:lang w:bidi="ar-SA"/>
        </w:rPr>
        <w:t>”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ข้าพเจ้าตอบว่า</w:t>
      </w:r>
      <w:r w:rsidRPr="00C6624D">
        <w:rPr>
          <w:cs/>
        </w:rPr>
        <w:t xml:space="preserve"> </w:t>
      </w:r>
      <w:r w:rsidRPr="00C6624D">
        <w:rPr>
          <w:rFonts w:cs="Times New Roman"/>
          <w:lang w:bidi="ar-SA"/>
        </w:rPr>
        <w:t>“</w:t>
      </w:r>
      <w:r w:rsidRPr="00C6624D">
        <w:rPr>
          <w:rFonts w:hint="cs"/>
          <w:cs/>
        </w:rPr>
        <w:t>จากกูฟะฮฺ</w:t>
      </w:r>
      <w:r w:rsidRPr="00C6624D">
        <w:rPr>
          <w:rFonts w:cs="Times New Roman" w:hint="eastAsia"/>
          <w:lang w:bidi="ar-SA"/>
        </w:rPr>
        <w:t>”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ท่านกล่าวว่า</w:t>
      </w:r>
      <w:r w:rsidRPr="00C6624D">
        <w:rPr>
          <w:cs/>
        </w:rPr>
        <w:t xml:space="preserve"> </w:t>
      </w:r>
      <w:r w:rsidRPr="00C6624D">
        <w:rPr>
          <w:rFonts w:cs="Times New Roman"/>
          <w:lang w:bidi="ar-SA"/>
        </w:rPr>
        <w:t>“</w:t>
      </w:r>
      <w:r w:rsidRPr="00C6624D">
        <w:rPr>
          <w:rFonts w:hint="cs"/>
          <w:cs/>
        </w:rPr>
        <w:t>ยินดีต้อนรับชาวเมืองกูฟะฮฺ</w:t>
      </w:r>
      <w:r w:rsidRPr="00C6624D">
        <w:rPr>
          <w:rFonts w:cs="Times New Roman" w:hint="eastAsia"/>
          <w:lang w:bidi="ar-SA"/>
        </w:rPr>
        <w:t>”</w:t>
      </w:r>
    </w:p>
    <w:p w:rsidR="00C6624D" w:rsidRDefault="00C6624D" w:rsidP="007E44E1">
      <w:pPr>
        <w:pStyle w:val="libNormal"/>
        <w:rPr>
          <w:rFonts w:cs="Cordia New"/>
          <w:szCs w:val="40"/>
        </w:rPr>
      </w:pPr>
      <w:r w:rsidRPr="00C6624D">
        <w:rPr>
          <w:rFonts w:hint="cs"/>
          <w:cs/>
        </w:rPr>
        <w:t>ข้าพเจ้าได้กล่าวกับท่านว่า</w:t>
      </w:r>
      <w:r w:rsidRPr="00C6624D">
        <w:rPr>
          <w:cs/>
        </w:rPr>
        <w:t xml:space="preserve"> </w:t>
      </w:r>
      <w:r w:rsidRPr="00C6624D">
        <w:rPr>
          <w:rFonts w:cs="Times New Roman"/>
          <w:lang w:bidi="ar-SA"/>
        </w:rPr>
        <w:t>“</w:t>
      </w:r>
      <w:r w:rsidRPr="00C6624D">
        <w:rPr>
          <w:rFonts w:hint="cs"/>
          <w:cs/>
        </w:rPr>
        <w:t>ประชาชนต่างพากันสับสนกับพวกเราในเรื่องที่ว่าใครมีเกียรติกว่ากัน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ฉะนั้นข้าพเจ้าจึงได้เดินทางเรียนถามท่านเกี่ยวกับเรื่องนี้</w:t>
      </w:r>
      <w:r w:rsidRPr="00C6624D">
        <w:rPr>
          <w:rFonts w:cs="Times New Roman" w:hint="eastAsia"/>
          <w:lang w:bidi="ar-SA"/>
        </w:rPr>
        <w:t>”</w:t>
      </w:r>
    </w:p>
    <w:p w:rsidR="007E44E1" w:rsidRPr="007E44E1" w:rsidRDefault="007E44E1" w:rsidP="007E44E1">
      <w:pPr>
        <w:pStyle w:val="libNormal"/>
        <w:rPr>
          <w:rFonts w:cs="Cordia New"/>
          <w:szCs w:val="40"/>
        </w:rPr>
      </w:pPr>
    </w:p>
    <w:p w:rsidR="007E44E1" w:rsidRDefault="00C6624D" w:rsidP="007E44E1">
      <w:pPr>
        <w:pStyle w:val="libNormal"/>
        <w:rPr>
          <w:cs/>
        </w:rPr>
      </w:pPr>
      <w:r w:rsidRPr="00C6624D">
        <w:rPr>
          <w:rFonts w:hint="cs"/>
          <w:cs/>
        </w:rPr>
        <w:t>ท่านได้กล่าวกับฉันว่า</w:t>
      </w:r>
      <w:r w:rsidRPr="00C6624D">
        <w:rPr>
          <w:cs/>
        </w:rPr>
        <w:t xml:space="preserve"> </w:t>
      </w:r>
      <w:r w:rsidRPr="00C6624D">
        <w:rPr>
          <w:rFonts w:cs="Times New Roman"/>
          <w:lang w:bidi="ar-SA"/>
        </w:rPr>
        <w:t>“</w:t>
      </w:r>
      <w:r w:rsidRPr="00C6624D">
        <w:rPr>
          <w:rFonts w:hint="cs"/>
          <w:cs/>
        </w:rPr>
        <w:t>ฉันจะไม่บอกเล่าเรื่องใด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นอกจากเท่าที่หูสองข้างของฉันได้ยินมาและที่หัวใจของฉัดจดจำไว้และที่ตาสองข้างของฉันเคยได้เห็น</w:t>
      </w:r>
      <w:r w:rsidRPr="00C6624D">
        <w:rPr>
          <w:cs/>
        </w:rPr>
        <w:t xml:space="preserve"> </w:t>
      </w:r>
      <w:r w:rsidR="007E44E1" w:rsidRPr="00C6624D">
        <w:rPr>
          <w:rFonts w:hint="cs"/>
          <w:cs/>
        </w:rPr>
        <w:t>ครั้งหนึ่งท่านศาสนทูตแห่งอัลลอฮฺ</w:t>
      </w:r>
      <w:r w:rsidR="007E44E1" w:rsidRPr="00C6624D">
        <w:rPr>
          <w:rFonts w:cs="Times New Roman"/>
          <w:lang w:bidi="ar-SA"/>
        </w:rPr>
        <w:t xml:space="preserve"> (</w:t>
      </w:r>
      <w:r w:rsidRPr="00C6624D">
        <w:rPr>
          <w:rFonts w:hint="cs"/>
          <w:cs/>
        </w:rPr>
        <w:t>ศ</w:t>
      </w:r>
      <w:r w:rsidR="007E44E1" w:rsidRPr="00C6624D">
        <w:rPr>
          <w:rFonts w:hint="cs"/>
          <w:cs/>
        </w:rPr>
        <w:t>) ได้ออกมาพบพวกเราจนฉันมองเห็นท่านชัดเจ</w:t>
      </w:r>
      <w:r w:rsidR="007E44E1" w:rsidRPr="00C6624D">
        <w:rPr>
          <w:cs/>
        </w:rPr>
        <w:t>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เหมือนมองเห็นเธอในขณะนี้</w:t>
      </w:r>
      <w:r w:rsidRPr="00C6624D">
        <w:rPr>
          <w:cs/>
        </w:rPr>
        <w:t xml:space="preserve"> </w:t>
      </w:r>
      <w:r w:rsidR="007E44E1" w:rsidRPr="00C6624D">
        <w:rPr>
          <w:rFonts w:hint="cs"/>
          <w:cs/>
        </w:rPr>
        <w:t xml:space="preserve">ท่าน </w:t>
      </w:r>
      <w:r w:rsidR="007E44E1" w:rsidRPr="00C6624D">
        <w:rPr>
          <w:cs/>
        </w:rPr>
        <w:t>(</w:t>
      </w:r>
      <w:r w:rsidRPr="00C6624D">
        <w:rPr>
          <w:rFonts w:hint="cs"/>
          <w:cs/>
        </w:rPr>
        <w:t>ศ</w:t>
      </w:r>
      <w:r w:rsidR="007E44E1" w:rsidRPr="00C6624D">
        <w:rPr>
          <w:rFonts w:hint="cs"/>
          <w:cs/>
        </w:rPr>
        <w:t>) แบกท่านฮุเซนไว้บนบ่าจนฉันมองเห็นฝ่ามืออันบริสุทธิ์ของท่านรองรับส้นเท้าท่านฮุเซนไว</w:t>
      </w:r>
      <w:r w:rsidR="007E44E1" w:rsidRPr="00C6624D">
        <w:rPr>
          <w:cs/>
        </w:rPr>
        <w:t>้</w:t>
      </w:r>
      <w:r w:rsidRPr="00C6624D">
        <w:rPr>
          <w:cs/>
        </w:rPr>
        <w:t xml:space="preserve"> </w:t>
      </w:r>
      <w:r w:rsidR="007E44E1" w:rsidRPr="00C6624D">
        <w:rPr>
          <w:rFonts w:hint="cs"/>
          <w:cs/>
        </w:rPr>
        <w:t>ขณะที่ท่าน</w:t>
      </w:r>
      <w:r w:rsidR="007E44E1" w:rsidRPr="00C6624D">
        <w:rPr>
          <w:rFonts w:cs="Times New Roman"/>
          <w:lang w:bidi="ar-SA"/>
        </w:rPr>
        <w:t xml:space="preserve"> (</w:t>
      </w:r>
      <w:r w:rsidRPr="00C6624D">
        <w:rPr>
          <w:rFonts w:hint="cs"/>
          <w:cs/>
        </w:rPr>
        <w:t>ศ</w:t>
      </w:r>
      <w:r w:rsidRPr="00C6624D">
        <w:rPr>
          <w:cs/>
        </w:rPr>
        <w:t>)</w:t>
      </w:r>
      <w:r w:rsidRPr="00C6624D">
        <w:rPr>
          <w:rFonts w:hint="cs"/>
          <w:cs/>
        </w:rPr>
        <w:t>อุ้มแนบติดทรวงอก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ศ</w:t>
      </w:r>
      <w:r w:rsidRPr="00C6624D">
        <w:rPr>
          <w:cs/>
        </w:rPr>
        <w:t>)</w:t>
      </w:r>
      <w:r w:rsidRPr="00C6624D">
        <w:rPr>
          <w:rFonts w:hint="cs"/>
          <w:cs/>
        </w:rPr>
        <w:t>ได้กล่าวว่า</w:t>
      </w:r>
      <w:r w:rsidRPr="00C6624D">
        <w:rPr>
          <w:cs/>
        </w:rPr>
        <w:t xml:space="preserve"> </w:t>
      </w:r>
      <w:r w:rsidRPr="00C6624D">
        <w:rPr>
          <w:rFonts w:cs="Times New Roman"/>
          <w:lang w:bidi="ar-SA"/>
        </w:rPr>
        <w:t>“</w:t>
      </w:r>
      <w:r w:rsidRPr="00C6624D">
        <w:rPr>
          <w:rFonts w:hint="cs"/>
          <w:cs/>
        </w:rPr>
        <w:t>ประชาชนทั้งหลาย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แน่นอนฉันรู้ซึ้งถึงเรื่องราวที่พวกท่านจะขัดแย้งกันในเรื่องความประเสริฐของบุคคลหนึ่ง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นี่คือฮุเซน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บุตรของอะลี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คือผู้ประเสริฐที่สุดทั้งสายตาและยาย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ตาของเขาคือมุฮัมมัด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ศาสนทูตแห่งอัลลอฮฺ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ประมุขของบรรดานบี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ยายของเขาคือค่อดีญะฮฺ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บินติคุวัยลิด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เป็นสตรีระดับนำคนหนึ่งในสากลโลกในเรื่องการมีศรัทธาต่ออัลลอฮฺและศาสนทูตของพระองค์</w:t>
      </w:r>
    </w:p>
    <w:p w:rsidR="007E44E1" w:rsidRDefault="007E44E1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7E44E1" w:rsidRDefault="007E44E1" w:rsidP="007E44E1">
      <w:pPr>
        <w:pStyle w:val="libNormal"/>
      </w:pPr>
    </w:p>
    <w:p w:rsidR="00C6624D" w:rsidRPr="00C6624D" w:rsidRDefault="00C6624D" w:rsidP="007E44E1">
      <w:pPr>
        <w:pStyle w:val="libNormal"/>
        <w:ind w:firstLine="0"/>
        <w:rPr>
          <w:rFonts w:cs="Times New Roman"/>
          <w:lang w:bidi="ar-SA"/>
        </w:rPr>
      </w:pPr>
      <w:r w:rsidRPr="00C6624D">
        <w:rPr>
          <w:cs/>
        </w:rPr>
        <w:t xml:space="preserve"> </w:t>
      </w:r>
      <w:r w:rsidRPr="00C6624D">
        <w:rPr>
          <w:rFonts w:hint="cs"/>
          <w:cs/>
        </w:rPr>
        <w:t>ฮุเซน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บุตรของอะลีคนนี้ประเสริฐที่สุดทั้งสายบิดา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และประเสริฐที่สุด</w:t>
      </w:r>
    </w:p>
    <w:p w:rsidR="00C6624D" w:rsidRDefault="00C6624D" w:rsidP="007E44E1">
      <w:pPr>
        <w:pStyle w:val="libNormal"/>
        <w:ind w:firstLine="0"/>
      </w:pPr>
      <w:r w:rsidRPr="00C6624D">
        <w:rPr>
          <w:rFonts w:hint="cs"/>
          <w:cs/>
        </w:rPr>
        <w:t>ทั้งสายมารดา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บิดาของเขาคือ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อะลี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บินอะบีฏอลิบ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พี่น้องของศาสนทูตแห่งอัลลอฮฺ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เป็นผู้ร่วมภารกิจและเป็นบุตรแห่งลุงของศาสดา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เป็นบุรุษระดับแนวหน้าคนหนึ่งในสากลโลกในเรื่องการมีศรัทธา</w:t>
      </w:r>
    </w:p>
    <w:p w:rsidR="007E44E1" w:rsidRPr="00C6624D" w:rsidRDefault="007E44E1" w:rsidP="007E44E1">
      <w:pPr>
        <w:pStyle w:val="libNormal"/>
        <w:ind w:firstLine="0"/>
        <w:rPr>
          <w:rFonts w:cs="Times New Roman"/>
          <w:lang w:bidi="ar-SA"/>
        </w:rPr>
      </w:pPr>
    </w:p>
    <w:p w:rsidR="007E44E1" w:rsidRDefault="00C6624D" w:rsidP="007E44E1">
      <w:pPr>
        <w:pStyle w:val="libNormal"/>
      </w:pPr>
      <w:r w:rsidRPr="00C6624D">
        <w:rPr>
          <w:rFonts w:hint="cs"/>
          <w:cs/>
        </w:rPr>
        <w:t>มารดาของเขาคือฟาฏิมะฮฺ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บินติมุฮัมมัด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ประมุขของเหล่าสตรีในสากลโลกฮุเซนบุตรของอะลีคนนี้เป็นผู้ประเสริฐที่สุดทางสายล</w:t>
      </w:r>
      <w:r w:rsidR="007E44E1">
        <w:rPr>
          <w:rFonts w:hint="cs"/>
          <w:cs/>
        </w:rPr>
        <w:t>ุ</w:t>
      </w:r>
      <w:r w:rsidRPr="00C6624D">
        <w:rPr>
          <w:rFonts w:hint="cs"/>
          <w:cs/>
        </w:rPr>
        <w:t>งและสายป้า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ลุงของเขาคือญะอฺฟัร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บินอะบีฏอลิบ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ผู้มีปีกอันงดงามซึ่งจะโบยบินในสวนสวรรค์</w:t>
      </w:r>
      <w:r w:rsidR="007E44E1">
        <w:rPr>
          <w:rFonts w:hint="cs"/>
          <w:cs/>
        </w:rPr>
        <w:t xml:space="preserve"> </w:t>
      </w:r>
      <w:r w:rsidRPr="00C6624D">
        <w:rPr>
          <w:rFonts w:hint="cs"/>
          <w:cs/>
        </w:rPr>
        <w:t>ป้าของเขาคืออุมมุฮานี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บินติอะบี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ฏอลิบ</w:t>
      </w:r>
    </w:p>
    <w:p w:rsidR="007E44E1" w:rsidRDefault="007E44E1" w:rsidP="007E44E1">
      <w:pPr>
        <w:pStyle w:val="libNormal"/>
      </w:pPr>
    </w:p>
    <w:p w:rsidR="007E44E1" w:rsidRDefault="00C6624D" w:rsidP="007E44E1">
      <w:pPr>
        <w:pStyle w:val="libNormal"/>
        <w:ind w:firstLine="0"/>
      </w:pPr>
      <w:r w:rsidRPr="00C6624D">
        <w:rPr>
          <w:cs/>
        </w:rPr>
        <w:t xml:space="preserve"> </w:t>
      </w:r>
      <w:r w:rsidRPr="00C6624D">
        <w:rPr>
          <w:rFonts w:hint="cs"/>
          <w:cs/>
        </w:rPr>
        <w:t>ฮุเซนบุตรของอะลีคนนี้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เป็นผู้ประเสริฐที่สุดทางสายน้าผู้ชายและน้าผู้หญิง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น้าชายของเขาคือกอซิมบุตรของมุฮัมมัดศาสนทูตแห่งอัลลอฮฺ</w:t>
      </w:r>
      <w:r w:rsidRPr="00C6624D">
        <w:rPr>
          <w:cs/>
        </w:rPr>
        <w:t xml:space="preserve"> </w:t>
      </w:r>
    </w:p>
    <w:p w:rsidR="007E44E1" w:rsidRDefault="00C6624D" w:rsidP="007E44E1">
      <w:pPr>
        <w:pStyle w:val="libNormal"/>
        <w:ind w:firstLine="0"/>
      </w:pPr>
      <w:r w:rsidRPr="00C6624D">
        <w:rPr>
          <w:rFonts w:hint="cs"/>
          <w:cs/>
        </w:rPr>
        <w:t>น้าผู้หญิงของเขาคือ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ซัยนับบุตรีของมุฮัมมัด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ศาสนทูตแห่งอัลลอฮฺ</w:t>
      </w:r>
    </w:p>
    <w:p w:rsidR="00C6624D" w:rsidRPr="00C6624D" w:rsidRDefault="00C6624D" w:rsidP="007E44E1">
      <w:pPr>
        <w:pStyle w:val="libNormal"/>
        <w:ind w:firstLine="0"/>
        <w:rPr>
          <w:rFonts w:cs="Times New Roman"/>
          <w:lang w:bidi="ar-SA"/>
        </w:rPr>
      </w:pPr>
      <w:r w:rsidRPr="00C6624D">
        <w:rPr>
          <w:cs/>
        </w:rPr>
        <w:t xml:space="preserve"> </w:t>
      </w:r>
      <w:r w:rsidR="007E44E1">
        <w:rPr>
          <w:rFonts w:hint="cs"/>
          <w:cs/>
        </w:rPr>
        <w:t>หลังจากนั้นท่าน</w:t>
      </w:r>
      <w:r w:rsidRPr="00C6624D">
        <w:rPr>
          <w:rFonts w:hint="cs"/>
          <w:cs/>
        </w:rPr>
        <w:t>ได้ขยับอิมามฮุเซนมาอุ้มไว้เบื้องหน้าแล้วแสดงความดีใจ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โดยกล่าวว่า</w:t>
      </w:r>
    </w:p>
    <w:p w:rsidR="00C6624D" w:rsidRDefault="00C6624D" w:rsidP="007E44E1">
      <w:pPr>
        <w:pStyle w:val="libNormal"/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ประชาชนทั้งหลาย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ฮุเซน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บุตรของอะลีผู้นี้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ตาและยายของเขาจะอยู่ในสวรรค์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บิดาและมารดาของเขาจะอยู่ในสวรรค์และจงรู้ไว้ว่า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ไม่มีเชื้อสายของบรรดานบีคนใดที่ได้รับความโปรดปรานเหมือนอย่างที่ถูกประทานให้แก่ฮุเซน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บุตรของอะลี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นอกจากยูซุฟ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บุตรของนบียะอฺกูบเท่านั้น</w:t>
      </w:r>
      <w:r w:rsidRPr="00C6624D">
        <w:rPr>
          <w:rFonts w:cs="Times New Roman" w:hint="eastAsia"/>
          <w:lang w:bidi="ar-SA"/>
        </w:rPr>
        <w:t>”</w:t>
      </w:r>
      <w:r w:rsidRPr="00C6624D">
        <w:rPr>
          <w:rFonts w:cs="Times New Roman"/>
          <w:lang w:bidi="ar-SA"/>
        </w:rPr>
        <w:t>(</w:t>
      </w:r>
      <w:r w:rsidRPr="00C6624D">
        <w:rPr>
          <w:rFonts w:hint="cs"/>
          <w:cs/>
        </w:rPr>
        <w:t>๕</w:t>
      </w:r>
      <w:r w:rsidRPr="00C6624D">
        <w:rPr>
          <w:cs/>
        </w:rPr>
        <w:t>)</w:t>
      </w:r>
    </w:p>
    <w:p w:rsidR="007E44E1" w:rsidRPr="00C6624D" w:rsidRDefault="007E44E1" w:rsidP="007E44E1">
      <w:pPr>
        <w:pStyle w:val="libNormal"/>
        <w:rPr>
          <w:rFonts w:cs="Times New Roman"/>
          <w:lang w:bidi="ar-SA"/>
        </w:rPr>
      </w:pPr>
    </w:p>
    <w:p w:rsidR="00C6624D" w:rsidRDefault="00C6624D" w:rsidP="00C6624D">
      <w:pPr>
        <w:pStyle w:val="libNormal"/>
      </w:pPr>
      <w:r w:rsidRPr="00C6624D">
        <w:rPr>
          <w:rFonts w:cs="Times New Roman"/>
          <w:lang w:bidi="ar-SA"/>
        </w:rPr>
        <w:t xml:space="preserve">(5) </w:t>
      </w:r>
      <w:r w:rsidRPr="00C6624D">
        <w:rPr>
          <w:rFonts w:hint="cs"/>
          <w:cs/>
        </w:rPr>
        <w:t>ตารีดอิบนุอะซากิร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เล่ม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๔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หน้า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๓๒๐</w:t>
      </w:r>
    </w:p>
    <w:p w:rsidR="007E44E1" w:rsidRDefault="007E44E1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7E44E1" w:rsidRPr="00C6624D" w:rsidRDefault="007E44E1" w:rsidP="00C6624D">
      <w:pPr>
        <w:pStyle w:val="libNormal"/>
        <w:rPr>
          <w:rFonts w:cs="Times New Roman"/>
          <w:lang w:bidi="ar-SA"/>
        </w:rPr>
      </w:pPr>
    </w:p>
    <w:p w:rsidR="00C6624D" w:rsidRDefault="00C6624D" w:rsidP="007E44E1">
      <w:pPr>
        <w:pStyle w:val="Heading1"/>
      </w:pPr>
      <w:bookmarkStart w:id="21" w:name="_Toc474673056"/>
      <w:r w:rsidRPr="00C6624D">
        <w:rPr>
          <w:rFonts w:hint="cs"/>
          <w:cs/>
        </w:rPr>
        <w:t>ข้อบัญญัติเรื่องตำแหน่งค่อลีฟะฮฺ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ของท่านฮุเซน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บินอฺะลี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bookmarkEnd w:id="21"/>
    </w:p>
    <w:p w:rsidR="007E44E1" w:rsidRPr="00C6624D" w:rsidRDefault="007E44E1" w:rsidP="00C6624D">
      <w:pPr>
        <w:pStyle w:val="libNormal"/>
        <w:rPr>
          <w:rFonts w:cs="Times New Roman"/>
          <w:lang w:bidi="ar-SA"/>
        </w:rPr>
      </w:pPr>
    </w:p>
    <w:p w:rsidR="00C6624D" w:rsidRPr="00C6624D" w:rsidRDefault="00C6624D" w:rsidP="007E44E1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บรรดานักปราชญ์ของเราได้รวบรวมข้อบัญญัติต่างๆ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ของท่านศาสนทูตผู้ทรงเกียรติ</w:t>
      </w:r>
      <w:r w:rsidRPr="00C6624D">
        <w:rPr>
          <w:cs/>
        </w:rPr>
        <w:t>(</w:t>
      </w:r>
      <w:r w:rsidRPr="00C6624D">
        <w:rPr>
          <w:rFonts w:hint="cs"/>
          <w:cs/>
        </w:rPr>
        <w:t>ศ</w:t>
      </w:r>
      <w:r w:rsidRPr="00C6624D">
        <w:rPr>
          <w:cs/>
        </w:rPr>
        <w:t>)</w:t>
      </w:r>
      <w:r w:rsidRPr="00C6624D">
        <w:rPr>
          <w:rFonts w:hint="cs"/>
          <w:cs/>
        </w:rPr>
        <w:t>ที่มีไว้สำหรับบรรดาอิมาม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ดังที่มีปรากฏในตำรามากมายหลายเล่ม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บางครั้งจะพบว่าท่านศาสนทูต</w:t>
      </w:r>
      <w:r w:rsidRPr="00C6624D">
        <w:rPr>
          <w:rFonts w:cs="Times New Roman"/>
          <w:lang w:bidi="ar-SA"/>
        </w:rPr>
        <w:t>(</w:t>
      </w:r>
      <w:r w:rsidRPr="00C6624D">
        <w:rPr>
          <w:rFonts w:hint="cs"/>
          <w:cs/>
        </w:rPr>
        <w:t>ศ</w:t>
      </w:r>
      <w:r w:rsidR="007E44E1" w:rsidRPr="00C6624D">
        <w:rPr>
          <w:rFonts w:hint="cs"/>
          <w:cs/>
        </w:rPr>
        <w:t xml:space="preserve">) จะกล่าวถึงชื่อของท่านเหล่านั้น </w:t>
      </w:r>
      <w:r w:rsidR="007E44E1"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="007E44E1" w:rsidRPr="00C6624D">
        <w:rPr>
          <w:rFonts w:hint="cs"/>
          <w:cs/>
        </w:rPr>
        <w:t>) โดยรว</w:t>
      </w:r>
      <w:r w:rsidR="007E44E1" w:rsidRPr="00C6624D">
        <w:rPr>
          <w:cs/>
        </w:rPr>
        <w:t>ม</w:t>
      </w:r>
      <w:r w:rsidRPr="00C6624D">
        <w:rPr>
          <w:cs/>
        </w:rPr>
        <w:t xml:space="preserve"> </w:t>
      </w:r>
      <w:r w:rsidR="007E44E1" w:rsidRPr="00C6624D">
        <w:rPr>
          <w:rFonts w:hint="cs"/>
          <w:cs/>
        </w:rPr>
        <w:t xml:space="preserve">แต่บางครั้งท่าน </w:t>
      </w:r>
      <w:r w:rsidR="007E44E1" w:rsidRPr="00C6624D">
        <w:rPr>
          <w:cs/>
        </w:rPr>
        <w:t>(</w:t>
      </w:r>
      <w:r w:rsidRPr="00C6624D">
        <w:rPr>
          <w:rFonts w:hint="cs"/>
          <w:cs/>
        </w:rPr>
        <w:t>ศ</w:t>
      </w:r>
      <w:r w:rsidR="007E44E1" w:rsidRPr="00C6624D">
        <w:rPr>
          <w:rFonts w:hint="cs"/>
          <w:cs/>
        </w:rPr>
        <w:t>) ก็จะกล่าวถึงชื่อของบางค</w:t>
      </w:r>
      <w:r w:rsidR="007E44E1" w:rsidRPr="00C6624D">
        <w:rPr>
          <w:cs/>
        </w:rPr>
        <w:t>น</w:t>
      </w:r>
    </w:p>
    <w:p w:rsidR="00C6624D" w:rsidRPr="00C6624D" w:rsidRDefault="00C6624D" w:rsidP="007E44E1">
      <w:pPr>
        <w:pStyle w:val="libNormal"/>
        <w:ind w:firstLine="0"/>
        <w:rPr>
          <w:rFonts w:cs="Times New Roman"/>
          <w:lang w:bidi="ar-SA"/>
        </w:rPr>
      </w:pPr>
      <w:r w:rsidRPr="00C6624D">
        <w:rPr>
          <w:rFonts w:hint="cs"/>
          <w:cs/>
        </w:rPr>
        <w:t>บางครั้งท่าน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ศ</w:t>
      </w:r>
      <w:r w:rsidRPr="00C6624D">
        <w:rPr>
          <w:cs/>
        </w:rPr>
        <w:t>)</w:t>
      </w:r>
      <w:r w:rsidRPr="00C6624D">
        <w:rPr>
          <w:rFonts w:hint="cs"/>
          <w:cs/>
        </w:rPr>
        <w:t>ก็ได้แนะนำในเรื่องของท่านเหล่านั้น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ในเล่มแรกเกี่ยวกับเรื่องอิมามอะลี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นั้น</w:t>
      </w:r>
    </w:p>
    <w:p w:rsidR="00C6624D" w:rsidRDefault="00C6624D" w:rsidP="007E44E1">
      <w:pPr>
        <w:pStyle w:val="libNormal"/>
      </w:pPr>
      <w:r w:rsidRPr="00C6624D">
        <w:rPr>
          <w:rFonts w:hint="cs"/>
          <w:cs/>
        </w:rPr>
        <w:t>เราได้ยกฮะดีษจำนวน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๔๔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บทที่ท่านศาสนทูตแห่งอัลลอฮฺ</w:t>
      </w:r>
      <w:r w:rsidRPr="00C6624D">
        <w:rPr>
          <w:cs/>
        </w:rPr>
        <w:t>(</w:t>
      </w:r>
      <w:r w:rsidRPr="00C6624D">
        <w:rPr>
          <w:rFonts w:hint="cs"/>
          <w:cs/>
        </w:rPr>
        <w:t>ศ</w:t>
      </w:r>
      <w:r w:rsidRPr="00C6624D">
        <w:rPr>
          <w:cs/>
        </w:rPr>
        <w:t>)</w:t>
      </w:r>
      <w:r w:rsidRPr="00C6624D">
        <w:rPr>
          <w:rFonts w:hint="cs"/>
          <w:cs/>
        </w:rPr>
        <w:t>ได้วางไว้เป็นข้อบัญญัติเกี่ยวกับบรรดาอิมาม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 xml:space="preserve">) </w:t>
      </w:r>
      <w:r w:rsidRPr="00C6624D">
        <w:rPr>
          <w:rFonts w:hint="cs"/>
          <w:cs/>
        </w:rPr>
        <w:t>ซึ่งเราได้นำมาจากตำราอ้างอิงหลายเล่ม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ในบทนี้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เราจะนำบางส่วนมาเสนอเฉพาะที่เกี่ยวกับท่านอิมามอะบูอับดุลลอฮฺ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อัล</w:t>
      </w:r>
      <w:r w:rsidRPr="00C6624D">
        <w:rPr>
          <w:cs/>
        </w:rPr>
        <w:t>-</w:t>
      </w:r>
      <w:r w:rsidRPr="00C6624D">
        <w:rPr>
          <w:rFonts w:hint="cs"/>
          <w:cs/>
        </w:rPr>
        <w:t>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 xml:space="preserve">) </w:t>
      </w:r>
      <w:r w:rsidRPr="00C6624D">
        <w:rPr>
          <w:rFonts w:hint="cs"/>
          <w:cs/>
        </w:rPr>
        <w:t>จากบิดาของท่าน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ศ</w:t>
      </w:r>
      <w:r w:rsidRPr="00C6624D">
        <w:rPr>
          <w:cs/>
        </w:rPr>
        <w:t>)</w:t>
      </w:r>
      <w:r w:rsidRPr="00C6624D">
        <w:rPr>
          <w:rFonts w:hint="cs"/>
          <w:cs/>
        </w:rPr>
        <w:t>คือท่านอะมีรุลมุอ์มินีน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 xml:space="preserve">) </w:t>
      </w:r>
      <w:r w:rsidRPr="00C6624D">
        <w:rPr>
          <w:rFonts w:hint="cs"/>
          <w:cs/>
        </w:rPr>
        <w:t>และพี่ชายของท่าน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 xml:space="preserve">) </w:t>
      </w:r>
      <w:r w:rsidRPr="00C6624D">
        <w:rPr>
          <w:rFonts w:hint="cs"/>
          <w:cs/>
        </w:rPr>
        <w:t>คือท่านอิมามฮะซัน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</w:p>
    <w:p w:rsidR="007E44E1" w:rsidRPr="00C6624D" w:rsidRDefault="007E44E1" w:rsidP="007E44E1">
      <w:pPr>
        <w:pStyle w:val="libNormal"/>
        <w:rPr>
          <w:rFonts w:cs="Times New Roman"/>
          <w:lang w:bidi="ar-SA"/>
        </w:rPr>
      </w:pPr>
    </w:p>
    <w:p w:rsidR="00C6624D" w:rsidRPr="00C6624D" w:rsidRDefault="00C6624D" w:rsidP="007E44E1">
      <w:pPr>
        <w:pStyle w:val="Heading2"/>
        <w:rPr>
          <w:rFonts w:cs="Times New Roman"/>
          <w:lang w:bidi="ar-SA"/>
        </w:rPr>
      </w:pPr>
      <w:bookmarkStart w:id="22" w:name="_Toc406501350"/>
      <w:bookmarkStart w:id="23" w:name="_Toc474673057"/>
      <w:r w:rsidRPr="00C6624D">
        <w:rPr>
          <w:rFonts w:hint="cs"/>
          <w:cs/>
        </w:rPr>
        <w:t>ข้อบัญญัติ</w:t>
      </w:r>
      <w:bookmarkEnd w:id="22"/>
      <w:bookmarkEnd w:id="23"/>
    </w:p>
    <w:p w:rsidR="00C6624D" w:rsidRDefault="00C6624D" w:rsidP="007E44E1">
      <w:pPr>
        <w:pStyle w:val="Heading2"/>
      </w:pPr>
      <w:bookmarkStart w:id="24" w:name="_Toc474673058"/>
      <w:r w:rsidRPr="00C6624D">
        <w:rPr>
          <w:rFonts w:hint="cs"/>
          <w:cs/>
        </w:rPr>
        <w:t>เรื่องที่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๑</w:t>
      </w:r>
      <w:bookmarkEnd w:id="24"/>
    </w:p>
    <w:p w:rsidR="007E44E1" w:rsidRPr="00C6624D" w:rsidRDefault="007E44E1" w:rsidP="00C6624D">
      <w:pPr>
        <w:pStyle w:val="libNormal"/>
        <w:rPr>
          <w:rFonts w:cs="Times New Roman"/>
          <w:lang w:bidi="ar-SA"/>
        </w:rPr>
      </w:pPr>
    </w:p>
    <w:p w:rsidR="00C6624D" w:rsidRDefault="00C6624D" w:rsidP="007E44E1">
      <w:pPr>
        <w:pStyle w:val="libNormal"/>
      </w:pPr>
      <w:r w:rsidRPr="00C6624D">
        <w:rPr>
          <w:rFonts w:hint="cs"/>
          <w:cs/>
        </w:rPr>
        <w:t>ในคำสั่งเสียตอนหนึ่งที่ท่านอะมีรุลมุอ์มินีน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มีไปยังท่านอิมามฮะซัน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บุตรของท่าน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ความว่า</w:t>
      </w:r>
    </w:p>
    <w:p w:rsidR="007E44E1" w:rsidRPr="00C6624D" w:rsidRDefault="007E44E1" w:rsidP="007E44E1">
      <w:pPr>
        <w:pStyle w:val="libNormal"/>
        <w:rPr>
          <w:rFonts w:cs="Times New Roman"/>
          <w:lang w:bidi="ar-SA"/>
        </w:rPr>
      </w:pPr>
    </w:p>
    <w:p w:rsidR="007E44E1" w:rsidRDefault="00C6624D" w:rsidP="007E44E1">
      <w:pPr>
        <w:pStyle w:val="libNormal"/>
        <w:rPr>
          <w:cs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โอ้ลูกเอ๋ย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ท่านศาสนทูตแห่งอัลลอฮฺ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มีบัญชาให้ฉันสั่งเสียแก่เจ้าและให้มอบหนังสือและดาบของฉันแก่เจ้า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เช่นเดียวกับที่ท่านได้สั่งเสียแก่ฉันและมอบหนังสือและดาบของฉันแก่เจ้า</w:t>
      </w:r>
    </w:p>
    <w:p w:rsidR="007E44E1" w:rsidRDefault="007E44E1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C6624D" w:rsidRPr="00C6624D" w:rsidRDefault="00C6624D" w:rsidP="007E44E1">
      <w:pPr>
        <w:pStyle w:val="libNormal"/>
        <w:rPr>
          <w:rFonts w:cs="Times New Roman"/>
          <w:lang w:bidi="ar-SA"/>
        </w:rPr>
      </w:pPr>
    </w:p>
    <w:p w:rsidR="007E44E1" w:rsidRDefault="00C6624D" w:rsidP="007E44E1">
      <w:pPr>
        <w:pStyle w:val="libNormal"/>
        <w:pBdr>
          <w:bottom w:val="dotted" w:sz="24" w:space="1" w:color="auto"/>
        </w:pBdr>
      </w:pPr>
      <w:r w:rsidRPr="00C6624D">
        <w:rPr>
          <w:rFonts w:hint="cs"/>
          <w:cs/>
        </w:rPr>
        <w:t>เช่นเดียวกับที่ท่านได้สั่งเสียแก่ฉันและมอบหนังสือและดาบของท่านแก่ฉัน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และท่านยังสั่งฉันว่าให้สั่งเจ้าว่าเมื่อเจ้าใกล้จะถึงความตาย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ให้เจ้ามอบมัน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ต่อไปยังฮุเซนน้องชายของเจ้า</w:t>
      </w:r>
      <w:r w:rsidRPr="00C6624D">
        <w:rPr>
          <w:rFonts w:cs="Times New Roman" w:hint="eastAsia"/>
          <w:lang w:bidi="ar-SA"/>
        </w:rPr>
        <w:t>”</w:t>
      </w:r>
      <w:r w:rsidRPr="00C6624D">
        <w:rPr>
          <w:rFonts w:cs="Times New Roman"/>
          <w:lang w:bidi="ar-SA"/>
        </w:rPr>
        <w:t>(</w:t>
      </w:r>
      <w:r w:rsidRPr="00C6624D">
        <w:rPr>
          <w:rFonts w:hint="cs"/>
          <w:cs/>
        </w:rPr>
        <w:t>๑</w:t>
      </w:r>
      <w:r w:rsidRPr="00C6624D">
        <w:rPr>
          <w:cs/>
        </w:rPr>
        <w:t>)</w:t>
      </w:r>
    </w:p>
    <w:p w:rsidR="007E44E1" w:rsidRPr="007E44E1" w:rsidRDefault="007E44E1" w:rsidP="007E44E1">
      <w:pPr>
        <w:pStyle w:val="libNormal"/>
        <w:rPr>
          <w:rFonts w:cs="Cordia New"/>
          <w:szCs w:val="40"/>
        </w:rPr>
      </w:pPr>
      <w:r w:rsidRPr="00C6624D">
        <w:rPr>
          <w:rFonts w:cs="Times New Roman"/>
          <w:lang w:bidi="ar-SA"/>
        </w:rPr>
        <w:t xml:space="preserve">(1) </w:t>
      </w:r>
      <w:r w:rsidRPr="00C6624D">
        <w:rPr>
          <w:rFonts w:hint="cs"/>
          <w:cs/>
        </w:rPr>
        <w:t>บิฮารุล</w:t>
      </w:r>
      <w:r w:rsidRPr="00C6624D">
        <w:rPr>
          <w:cs/>
        </w:rPr>
        <w:t>-</w:t>
      </w:r>
      <w:r w:rsidRPr="00C6624D">
        <w:rPr>
          <w:rFonts w:hint="cs"/>
          <w:cs/>
        </w:rPr>
        <w:t>อันวาร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เล่ม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๑๐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หน้า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๘๙</w:t>
      </w:r>
    </w:p>
    <w:p w:rsidR="007E44E1" w:rsidRDefault="007E44E1" w:rsidP="00C6624D">
      <w:pPr>
        <w:pStyle w:val="libNormal"/>
        <w:rPr>
          <w:rFonts w:cs="Cordia New"/>
          <w:szCs w:val="40"/>
        </w:rPr>
      </w:pPr>
    </w:p>
    <w:p w:rsidR="007E44E1" w:rsidRPr="007E44E1" w:rsidRDefault="007E44E1" w:rsidP="00C6624D">
      <w:pPr>
        <w:pStyle w:val="libNormal"/>
        <w:rPr>
          <w:rFonts w:cs="Cordia New"/>
          <w:szCs w:val="40"/>
        </w:rPr>
      </w:pPr>
    </w:p>
    <w:p w:rsidR="00C6624D" w:rsidRPr="00C6624D" w:rsidRDefault="00C6624D" w:rsidP="007E44E1">
      <w:pPr>
        <w:pStyle w:val="Heading2"/>
        <w:rPr>
          <w:rFonts w:cs="Times New Roman"/>
          <w:lang w:bidi="ar-SA"/>
        </w:rPr>
      </w:pPr>
      <w:bookmarkStart w:id="25" w:name="_Toc406501352"/>
      <w:bookmarkStart w:id="26" w:name="_Toc474673059"/>
      <w:r w:rsidRPr="00C6624D">
        <w:rPr>
          <w:rFonts w:hint="cs"/>
          <w:cs/>
        </w:rPr>
        <w:t>ข้อบัญญัติ</w:t>
      </w:r>
      <w:bookmarkEnd w:id="25"/>
      <w:bookmarkEnd w:id="26"/>
    </w:p>
    <w:p w:rsidR="00C6624D" w:rsidRDefault="00C6624D" w:rsidP="007E44E1">
      <w:pPr>
        <w:pStyle w:val="Heading2"/>
      </w:pPr>
      <w:bookmarkStart w:id="27" w:name="_Toc474673060"/>
      <w:r w:rsidRPr="00C6624D">
        <w:rPr>
          <w:rFonts w:hint="cs"/>
          <w:cs/>
        </w:rPr>
        <w:t>เรื่องที่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๒</w:t>
      </w:r>
      <w:bookmarkEnd w:id="27"/>
    </w:p>
    <w:p w:rsidR="007E44E1" w:rsidRPr="00C6624D" w:rsidRDefault="007E44E1" w:rsidP="00C6624D">
      <w:pPr>
        <w:pStyle w:val="libNormal"/>
        <w:rPr>
          <w:rFonts w:cs="Times New Roman"/>
          <w:lang w:bidi="ar-SA"/>
        </w:rPr>
      </w:pPr>
    </w:p>
    <w:p w:rsidR="00C6624D" w:rsidRPr="00C6624D" w:rsidRDefault="00C6624D" w:rsidP="007E44E1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ท่านอะลี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บินยุนุซ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อัล</w:t>
      </w:r>
      <w:r w:rsidRPr="00C6624D">
        <w:rPr>
          <w:cs/>
        </w:rPr>
        <w:t>-</w:t>
      </w:r>
      <w:r w:rsidRPr="00C6624D">
        <w:rPr>
          <w:rFonts w:hint="cs"/>
          <w:cs/>
        </w:rPr>
        <w:t>อามิลี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ได้รายงานไว้ในหนังสือ</w:t>
      </w:r>
      <w:r w:rsidRPr="00C6624D">
        <w:rPr>
          <w:cs/>
        </w:rPr>
        <w:t xml:space="preserve"> </w:t>
      </w:r>
      <w:r w:rsidRPr="00C6624D">
        <w:rPr>
          <w:rFonts w:cs="Times New Roman"/>
          <w:lang w:bidi="ar-SA"/>
        </w:rPr>
        <w:t>‘</w:t>
      </w:r>
      <w:r w:rsidRPr="00C6624D">
        <w:rPr>
          <w:rFonts w:hint="cs"/>
          <w:cs/>
        </w:rPr>
        <w:t>ศิรอฏ็อล</w:t>
      </w:r>
      <w:r w:rsidRPr="00C6624D">
        <w:rPr>
          <w:cs/>
        </w:rPr>
        <w:t>-</w:t>
      </w:r>
      <w:r w:rsidRPr="00C6624D">
        <w:rPr>
          <w:rFonts w:hint="cs"/>
          <w:cs/>
        </w:rPr>
        <w:t>มุซตะกีม</w:t>
      </w:r>
      <w:r w:rsidRPr="00C6624D">
        <w:rPr>
          <w:rFonts w:cs="Times New Roman" w:hint="eastAsia"/>
          <w:lang w:bidi="ar-SA"/>
        </w:rPr>
        <w:t>’</w:t>
      </w:r>
      <w:r w:rsidRPr="00C6624D">
        <w:rPr>
          <w:rFonts w:cs="Times New Roman"/>
          <w:lang w:bidi="ar-SA"/>
        </w:rPr>
        <w:t xml:space="preserve"> </w:t>
      </w:r>
      <w:r w:rsidRPr="00C6624D">
        <w:rPr>
          <w:rFonts w:hint="cs"/>
          <w:cs/>
        </w:rPr>
        <w:t>ว่า</w:t>
      </w:r>
      <w:r w:rsidRPr="00C6624D">
        <w:rPr>
          <w:cs/>
        </w:rPr>
        <w:t xml:space="preserve"> </w:t>
      </w:r>
      <w:r w:rsidR="007E44E1" w:rsidRPr="00C6624D">
        <w:rPr>
          <w:rFonts w:hint="cs"/>
          <w:cs/>
        </w:rPr>
        <w:t xml:space="preserve">ท่านอะมีรุลมุอ์มินีน </w:t>
      </w:r>
      <w:r w:rsidR="007E44E1"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="007E44E1" w:rsidRPr="00C6624D">
        <w:rPr>
          <w:rFonts w:hint="cs"/>
          <w:cs/>
        </w:rPr>
        <w:t xml:space="preserve">) ได้บัญชาไว้แก่ท่านอิมามฮุเซน </w:t>
      </w:r>
      <w:r w:rsidR="007E44E1"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="007E44E1" w:rsidRPr="00C6624D">
        <w:rPr>
          <w:rFonts w:hint="cs"/>
          <w:cs/>
        </w:rPr>
        <w:t xml:space="preserve">) เช่นเดียวกับที่มีต่อท่านอิมามฮะซัน </w:t>
      </w:r>
      <w:r w:rsidR="007E44E1"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="007E44E1" w:rsidRPr="00C6624D">
        <w:rPr>
          <w:rFonts w:hint="cs"/>
          <w:cs/>
        </w:rPr>
        <w:t>) เขาได้รายงานว่</w:t>
      </w:r>
      <w:r w:rsidR="007E44E1" w:rsidRPr="00C6624D">
        <w:rPr>
          <w:cs/>
        </w:rPr>
        <w:t>า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แท้จริงท่านฮะซันได้สั่งเสียแก่น้องชายเมื่อคราวที่ท่านจวนจะถึงแก่</w:t>
      </w:r>
    </w:p>
    <w:p w:rsidR="007E44E1" w:rsidRDefault="00C6624D" w:rsidP="007E44E1">
      <w:pPr>
        <w:pStyle w:val="libNormal"/>
      </w:pPr>
      <w:r w:rsidRPr="00C6624D">
        <w:rPr>
          <w:rFonts w:hint="cs"/>
          <w:cs/>
        </w:rPr>
        <w:t>กรรม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และได้มอบหมายพันธะอันสำคัญของท่านนบีและสัญญาเรื่องตำแหน่งอิมาม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และแนะนำบรรดาชีอะฮฺของท่านให้ยอมรับตำแหน่ง</w:t>
      </w:r>
    </w:p>
    <w:p w:rsidR="00C6624D" w:rsidRDefault="00C6624D" w:rsidP="007E44E1">
      <w:pPr>
        <w:pStyle w:val="libNormal"/>
        <w:ind w:firstLine="0"/>
      </w:pPr>
      <w:r w:rsidRPr="00C6624D">
        <w:rPr>
          <w:rFonts w:hint="cs"/>
          <w:cs/>
        </w:rPr>
        <w:t>ค่อลีฟะฮฺ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และแต่งตั้งท่านไว้ให้เป็นผู้นำทางวิชาการในภายหลัง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ซึ่งเรื่องนี้ได้มีขึ้นอย่างเปิดเผยโดยมิได้ปิดบังอำพรางแต่อย่างใด</w:t>
      </w:r>
      <w:r w:rsidRPr="00C6624D">
        <w:rPr>
          <w:rFonts w:cs="Times New Roman" w:hint="eastAsia"/>
          <w:lang w:bidi="ar-SA"/>
        </w:rPr>
        <w:t>”</w:t>
      </w:r>
      <w:r w:rsidRPr="00C6624D">
        <w:rPr>
          <w:rFonts w:cs="Times New Roman"/>
          <w:lang w:bidi="ar-SA"/>
        </w:rPr>
        <w:t xml:space="preserve"> (</w:t>
      </w:r>
      <w:r w:rsidRPr="00C6624D">
        <w:rPr>
          <w:rFonts w:hint="cs"/>
          <w:cs/>
        </w:rPr>
        <w:t>๒</w:t>
      </w:r>
      <w:r w:rsidRPr="00C6624D">
        <w:rPr>
          <w:cs/>
        </w:rPr>
        <w:t>)</w:t>
      </w:r>
    </w:p>
    <w:p w:rsidR="007E44E1" w:rsidRPr="00C6624D" w:rsidRDefault="007E44E1" w:rsidP="007E44E1">
      <w:pPr>
        <w:pStyle w:val="libNormal"/>
        <w:ind w:firstLine="0"/>
        <w:rPr>
          <w:rFonts w:cs="Times New Roman"/>
          <w:lang w:bidi="ar-SA"/>
        </w:rPr>
      </w:pPr>
    </w:p>
    <w:p w:rsidR="007E44E1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cs="Times New Roman"/>
          <w:lang w:bidi="ar-SA"/>
        </w:rPr>
        <w:t>**********</w:t>
      </w:r>
    </w:p>
    <w:p w:rsidR="007E44E1" w:rsidRDefault="007E44E1">
      <w:pPr>
        <w:rPr>
          <w:rFonts w:ascii="Angsana New" w:hAnsi="Angsana New"/>
          <w:sz w:val="32"/>
          <w:szCs w:val="32"/>
        </w:rPr>
      </w:pPr>
      <w:r>
        <w:br w:type="page"/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</w:p>
    <w:p w:rsidR="00C6624D" w:rsidRPr="00C6624D" w:rsidRDefault="00C6624D" w:rsidP="007E44E1">
      <w:pPr>
        <w:pStyle w:val="Heading2"/>
        <w:rPr>
          <w:rFonts w:cs="Times New Roman"/>
          <w:lang w:bidi="ar-SA"/>
        </w:rPr>
      </w:pPr>
      <w:bookmarkStart w:id="28" w:name="_Toc406501354"/>
      <w:bookmarkStart w:id="29" w:name="_Toc474673061"/>
      <w:r w:rsidRPr="00C6624D">
        <w:rPr>
          <w:rFonts w:hint="cs"/>
          <w:cs/>
        </w:rPr>
        <w:t>ข้อบัญญัติ</w:t>
      </w:r>
      <w:bookmarkEnd w:id="28"/>
      <w:bookmarkEnd w:id="29"/>
    </w:p>
    <w:p w:rsidR="00C6624D" w:rsidRPr="00C6624D" w:rsidRDefault="00C6624D" w:rsidP="007E44E1">
      <w:pPr>
        <w:pStyle w:val="Heading2"/>
        <w:rPr>
          <w:rFonts w:cs="Times New Roman"/>
          <w:lang w:bidi="ar-SA"/>
        </w:rPr>
      </w:pPr>
      <w:bookmarkStart w:id="30" w:name="_Toc474673062"/>
      <w:r w:rsidRPr="00C6624D">
        <w:rPr>
          <w:rFonts w:hint="cs"/>
          <w:cs/>
        </w:rPr>
        <w:t>เรื่องที่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๓</w:t>
      </w:r>
      <w:bookmarkEnd w:id="30"/>
    </w:p>
    <w:p w:rsidR="00C6624D" w:rsidRPr="00C6624D" w:rsidRDefault="00C6624D" w:rsidP="007E44E1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คำสั่งเสียบางตอนของท่านอิมามฮะซัน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ที่มีต่อท่านมุฮัมมัด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บินฮะนะฟียะฮฺ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น้องชายของท่าน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ใกล้จะถึงแก่กรรมมีใจความว่า</w:t>
      </w:r>
    </w:p>
    <w:p w:rsidR="00C6624D" w:rsidRPr="00C6624D" w:rsidRDefault="00C6624D" w:rsidP="007E44E1">
      <w:pPr>
        <w:pStyle w:val="libNormal"/>
        <w:pBdr>
          <w:bottom w:val="dotted" w:sz="24" w:space="1" w:color="auto"/>
        </w:pBdr>
        <w:rPr>
          <w:rFonts w:cs="Times New Roman"/>
          <w:lang w:bidi="ar-SA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โอ้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มุฮัมมัด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บินอะลี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เจ้ารู้หรือไม่ว่า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ภายหลังจากที่ฉันถึงแก่กรรมและวิญญาณของฉันออกจากร่างแล้ว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ฮุเซน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บุตรของอะลี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จะเป็นอิมามภายหลังจากฉัน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ณ</w:t>
      </w:r>
      <w:r w:rsidRPr="00C6624D">
        <w:rPr>
          <w:cs/>
        </w:rPr>
        <w:t xml:space="preserve">. </w:t>
      </w:r>
      <w:r w:rsidRPr="00C6624D">
        <w:rPr>
          <w:rFonts w:hint="cs"/>
          <w:cs/>
        </w:rPr>
        <w:t>อัลลอฮฺในคัมภีร์แต่ยุคอดีตถือว่า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มรดกของนบีนั้นเชื่อมโยงมาแต่มรดาของบิดาและมารดาของท่าน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อัลลอฮฺ</w:t>
      </w:r>
      <w:r w:rsidRPr="00C6624D">
        <w:rPr>
          <w:cs/>
        </w:rPr>
        <w:t>(</w:t>
      </w:r>
      <w:r w:rsidRPr="00C6624D">
        <w:rPr>
          <w:rFonts w:hint="cs"/>
          <w:cs/>
        </w:rPr>
        <w:t>ซ</w:t>
      </w:r>
      <w:r w:rsidRPr="00C6624D">
        <w:rPr>
          <w:cs/>
        </w:rPr>
        <w:t>.</w:t>
      </w:r>
      <w:r w:rsidRPr="00C6624D">
        <w:rPr>
          <w:rFonts w:hint="cs"/>
          <w:cs/>
        </w:rPr>
        <w:t>บ</w:t>
      </w:r>
      <w:r w:rsidRPr="00C6624D">
        <w:rPr>
          <w:cs/>
        </w:rPr>
        <w:t>.)</w:t>
      </w:r>
      <w:r w:rsidRPr="00C6624D">
        <w:rPr>
          <w:rFonts w:hint="cs"/>
          <w:cs/>
        </w:rPr>
        <w:t>ทรงรับรู้ว่าพวกเจ้าเป็นมนุษย์ที่ดีเลิศของพระองค์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ดังนั้นทรงคัดเลือกศาสดามุฮัมมัดมาจากหมู่พวกเจ้าและศาสดามุฮัมมัด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ก็ได้คัดเลือกท่านอะลี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และท่านอะลีก็ได้คัดเลือกฉันเป็นอิมาม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และฉันก็ได้คัดเลือกฮุเซน</w:t>
      </w:r>
      <w:r w:rsidRPr="00C6624D">
        <w:rPr>
          <w:rFonts w:cs="Times New Roman"/>
          <w:lang w:bidi="ar-SA"/>
        </w:rPr>
        <w:t>....” (</w:t>
      </w:r>
      <w:r w:rsidRPr="00C6624D">
        <w:rPr>
          <w:rFonts w:hint="cs"/>
          <w:cs/>
        </w:rPr>
        <w:t>๓</w:t>
      </w:r>
      <w:r w:rsidRPr="00C6624D">
        <w:rPr>
          <w:cs/>
        </w:rPr>
        <w:t>)</w:t>
      </w:r>
    </w:p>
    <w:p w:rsidR="007E44E1" w:rsidRPr="007E44E1" w:rsidRDefault="007E44E1" w:rsidP="00C6624D">
      <w:pPr>
        <w:pStyle w:val="libNormal"/>
        <w:rPr>
          <w:rFonts w:cs="Cordia New"/>
          <w:szCs w:val="40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cs="Times New Roman"/>
          <w:lang w:bidi="ar-SA"/>
        </w:rPr>
        <w:t xml:space="preserve">(2) </w:t>
      </w:r>
      <w:r w:rsidRPr="00C6624D">
        <w:rPr>
          <w:rFonts w:hint="cs"/>
          <w:cs/>
        </w:rPr>
        <w:t>อิษบาตุล</w:t>
      </w:r>
      <w:r w:rsidRPr="00C6624D">
        <w:rPr>
          <w:cs/>
        </w:rPr>
        <w:t>-</w:t>
      </w:r>
      <w:r w:rsidRPr="00C6624D">
        <w:rPr>
          <w:rFonts w:hint="cs"/>
          <w:cs/>
        </w:rPr>
        <w:t>ฮุดา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เล่ม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๕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หน้า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๑๗๓</w:t>
      </w:r>
    </w:p>
    <w:p w:rsidR="00C6624D" w:rsidRDefault="00C6624D" w:rsidP="00C6624D">
      <w:pPr>
        <w:pStyle w:val="libNormal"/>
      </w:pPr>
      <w:r w:rsidRPr="00C6624D">
        <w:rPr>
          <w:rFonts w:cs="Times New Roman"/>
          <w:lang w:bidi="ar-SA"/>
        </w:rPr>
        <w:t xml:space="preserve">(3) </w:t>
      </w:r>
      <w:r w:rsidRPr="00C6624D">
        <w:rPr>
          <w:rFonts w:hint="cs"/>
          <w:cs/>
        </w:rPr>
        <w:t>บิฮารุล</w:t>
      </w:r>
      <w:r w:rsidRPr="00C6624D">
        <w:rPr>
          <w:cs/>
        </w:rPr>
        <w:t>-</w:t>
      </w:r>
      <w:r w:rsidRPr="00C6624D">
        <w:rPr>
          <w:rFonts w:hint="cs"/>
          <w:cs/>
        </w:rPr>
        <w:t>อันวาร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เล่ม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๑๐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หน้า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๑๔๐</w:t>
      </w:r>
    </w:p>
    <w:p w:rsidR="007E44E1" w:rsidRPr="00C6624D" w:rsidRDefault="007E44E1" w:rsidP="00C6624D">
      <w:pPr>
        <w:pStyle w:val="libNormal"/>
        <w:rPr>
          <w:rFonts w:cs="Times New Roman"/>
          <w:lang w:bidi="ar-SA"/>
        </w:rPr>
      </w:pPr>
    </w:p>
    <w:p w:rsidR="00C6624D" w:rsidRPr="00C6624D" w:rsidRDefault="00C6624D" w:rsidP="007E44E1">
      <w:pPr>
        <w:pStyle w:val="Heading2"/>
        <w:rPr>
          <w:rFonts w:cs="Times New Roman"/>
          <w:lang w:bidi="ar-SA"/>
        </w:rPr>
      </w:pPr>
      <w:bookmarkStart w:id="31" w:name="_Toc406501356"/>
      <w:bookmarkStart w:id="32" w:name="_Toc474673063"/>
      <w:r w:rsidRPr="00C6624D">
        <w:rPr>
          <w:rFonts w:hint="cs"/>
          <w:cs/>
        </w:rPr>
        <w:t>ข้อบัญญัติ</w:t>
      </w:r>
      <w:bookmarkEnd w:id="31"/>
      <w:bookmarkEnd w:id="32"/>
    </w:p>
    <w:p w:rsidR="00C6624D" w:rsidRDefault="00C6624D" w:rsidP="007E44E1">
      <w:pPr>
        <w:pStyle w:val="Heading2"/>
      </w:pPr>
      <w:bookmarkStart w:id="33" w:name="_Toc474673064"/>
      <w:r w:rsidRPr="00C6624D">
        <w:rPr>
          <w:rFonts w:hint="cs"/>
          <w:cs/>
        </w:rPr>
        <w:t>เรื่องที่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๔</w:t>
      </w:r>
      <w:bookmarkEnd w:id="33"/>
    </w:p>
    <w:p w:rsidR="007E44E1" w:rsidRPr="00C6624D" w:rsidRDefault="007E44E1" w:rsidP="007E44E1">
      <w:pPr>
        <w:pStyle w:val="Heading2"/>
        <w:rPr>
          <w:rFonts w:cs="Times New Roman"/>
          <w:lang w:bidi="ar-SA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ท่านชัมซุดดีน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มุฮัมมัด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บินเฏาลูน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ได้กล่าวว่า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ท่านอิมามฮะซันได้ทำการสั่งเสียไว้แก่อิมามฮุเซนผู้เป็นน้องชาย</w:t>
      </w:r>
      <w:r w:rsidRPr="00C6624D">
        <w:rPr>
          <w:rFonts w:cs="Times New Roman" w:hint="eastAsia"/>
          <w:lang w:bidi="ar-SA"/>
        </w:rPr>
        <w:t>”</w:t>
      </w:r>
      <w:r w:rsidRPr="00C6624D">
        <w:rPr>
          <w:rFonts w:cs="Times New Roman"/>
          <w:lang w:bidi="ar-SA"/>
        </w:rPr>
        <w:t xml:space="preserve"> (</w:t>
      </w:r>
      <w:r w:rsidRPr="00C6624D">
        <w:rPr>
          <w:rFonts w:hint="cs"/>
          <w:cs/>
        </w:rPr>
        <w:t>๔</w:t>
      </w:r>
      <w:r w:rsidRPr="00C6624D">
        <w:rPr>
          <w:cs/>
        </w:rPr>
        <w:t>)</w:t>
      </w:r>
    </w:p>
    <w:p w:rsidR="00C6624D" w:rsidRDefault="00C6624D" w:rsidP="00C6624D">
      <w:pPr>
        <w:pStyle w:val="libNormal"/>
      </w:pPr>
      <w:r w:rsidRPr="00C6624D">
        <w:rPr>
          <w:rFonts w:cs="Times New Roman"/>
          <w:lang w:bidi="ar-SA"/>
        </w:rPr>
        <w:t xml:space="preserve">(4) </w:t>
      </w:r>
      <w:r w:rsidRPr="00C6624D">
        <w:rPr>
          <w:rFonts w:hint="cs"/>
          <w:cs/>
        </w:rPr>
        <w:t>อัล</w:t>
      </w:r>
      <w:r w:rsidRPr="00C6624D">
        <w:rPr>
          <w:cs/>
        </w:rPr>
        <w:t>-</w:t>
      </w:r>
      <w:r w:rsidRPr="00C6624D">
        <w:rPr>
          <w:rFonts w:hint="cs"/>
          <w:cs/>
        </w:rPr>
        <w:t>อะอิมมะตุลอิษนาอะชัร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หน้า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๖๕</w:t>
      </w:r>
    </w:p>
    <w:p w:rsidR="007E44E1" w:rsidRPr="00C6624D" w:rsidRDefault="007E44E1" w:rsidP="00C6624D">
      <w:pPr>
        <w:pStyle w:val="libNormal"/>
        <w:rPr>
          <w:rFonts w:cs="Times New Roman"/>
          <w:lang w:bidi="ar-SA"/>
        </w:rPr>
      </w:pPr>
    </w:p>
    <w:p w:rsidR="00C6624D" w:rsidRDefault="00C6624D" w:rsidP="007E44E1">
      <w:pPr>
        <w:pStyle w:val="Heading1"/>
      </w:pPr>
      <w:bookmarkStart w:id="34" w:name="_Toc474673065"/>
      <w:r w:rsidRPr="00C6624D">
        <w:rPr>
          <w:rFonts w:hint="cs"/>
          <w:cs/>
        </w:rPr>
        <w:lastRenderedPageBreak/>
        <w:t>อิบา</w:t>
      </w:r>
      <w:r w:rsidR="007E44E1">
        <w:rPr>
          <w:rFonts w:hint="cs"/>
          <w:cs/>
        </w:rPr>
        <w:t>ด</w:t>
      </w:r>
      <w:r w:rsidRPr="00C6624D">
        <w:rPr>
          <w:rFonts w:hint="cs"/>
          <w:cs/>
        </w:rPr>
        <w:t>ะฮฺอันยิ่งใหญ่ของอิมามฮุเซน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bookmarkEnd w:id="34"/>
    </w:p>
    <w:p w:rsidR="007E44E1" w:rsidRPr="00C6624D" w:rsidRDefault="007E44E1" w:rsidP="007E44E1">
      <w:pPr>
        <w:pStyle w:val="libNormal"/>
        <w:rPr>
          <w:rFonts w:cs="Times New Roman"/>
          <w:lang w:bidi="ar-SA"/>
        </w:rPr>
      </w:pPr>
    </w:p>
    <w:p w:rsidR="00C6624D" w:rsidRPr="00C6624D" w:rsidRDefault="00C6624D" w:rsidP="007E44E1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บทนี้เราจะกล่างถึงเรื่องการทำอิบาดะฮฺของประมุขบรรดาชุฮะดาอ์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กล่าวคือชีวิตทุกส่วนของท่านอิมามฮุเซน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 xml:space="preserve">) </w:t>
      </w:r>
      <w:r w:rsidRPr="00C6624D">
        <w:rPr>
          <w:rFonts w:hint="cs"/>
          <w:cs/>
        </w:rPr>
        <w:t>นั้นล้วนเป็นอิบาดะฮฺ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เป็นการเคารพภักดีทั้งสิ้น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วันเวลาทั้งหมดของท่าน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ล้วนแต่ติดต่อสัมพันธ์กับอัลลอฮฺ</w:t>
      </w:r>
      <w:r w:rsidRPr="00C6624D">
        <w:rPr>
          <w:cs/>
        </w:rPr>
        <w:t xml:space="preserve"> (</w:t>
      </w:r>
      <w:r w:rsidRPr="00C6624D">
        <w:rPr>
          <w:rFonts w:hint="cs"/>
          <w:cs/>
        </w:rPr>
        <w:t>ซ</w:t>
      </w:r>
      <w:r w:rsidRPr="00C6624D">
        <w:rPr>
          <w:cs/>
        </w:rPr>
        <w:t>.</w:t>
      </w:r>
      <w:r w:rsidRPr="00C6624D">
        <w:rPr>
          <w:rFonts w:hint="cs"/>
          <w:cs/>
        </w:rPr>
        <w:t>บ</w:t>
      </w:r>
      <w:r w:rsidRPr="00C6624D">
        <w:rPr>
          <w:cs/>
        </w:rPr>
        <w:t>.)</w:t>
      </w:r>
      <w:r w:rsidRPr="00C6624D">
        <w:rPr>
          <w:rFonts w:hint="cs"/>
          <w:cs/>
        </w:rPr>
        <w:t>และอยู่ในหนทางของพระองค์</w:t>
      </w:r>
    </w:p>
    <w:p w:rsidR="00C6624D" w:rsidRDefault="00C6624D" w:rsidP="007E44E1">
      <w:pPr>
        <w:pStyle w:val="libNormal"/>
      </w:pPr>
      <w:r w:rsidRPr="00C6624D">
        <w:rPr>
          <w:rFonts w:hint="cs"/>
          <w:cs/>
        </w:rPr>
        <w:t>ฉะนั้นเมื่อเราจะกล่าวถึงเรื่องการนมาซการบำเพ็ญตนและการทำฮัจญ์ของท่าน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ก็ขอให้เราสรุปด้วยเรื่องราวของชายคนหนึ่งที่ทำนมาซในวันกับคืนหนึ่งๆ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จำนวน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๑</w:t>
      </w:r>
      <w:r w:rsidR="007E44E1" w:rsidRPr="00C6624D">
        <w:rPr>
          <w:rFonts w:cs="Times New Roman"/>
          <w:lang w:bidi="ar-SA"/>
        </w:rPr>
        <w:t>,</w:t>
      </w:r>
      <w:r w:rsidR="007E44E1" w:rsidRPr="00C6624D">
        <w:rPr>
          <w:rFonts w:hint="cs"/>
          <w:cs/>
        </w:rPr>
        <w:t xml:space="preserve"> ๐๐</w:t>
      </w:r>
      <w:r w:rsidR="007E44E1" w:rsidRPr="00C6624D">
        <w:rPr>
          <w:cs/>
        </w:rPr>
        <w:t>๐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ร็อกอะฮฺ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ทำฮัจญ์ทุกปีโดยเดินทางด้วยเท้า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ตลอดจนด้านอื่นๆ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ในลักษณะนี้ของอิบาดะฮฺทั้งหลาย</w:t>
      </w:r>
    </w:p>
    <w:p w:rsidR="007E44E1" w:rsidRPr="00C6624D" w:rsidRDefault="007E44E1" w:rsidP="007E44E1">
      <w:pPr>
        <w:pStyle w:val="libNormal"/>
        <w:rPr>
          <w:rFonts w:cs="Times New Roman"/>
          <w:lang w:bidi="ar-SA"/>
        </w:rPr>
      </w:pPr>
    </w:p>
    <w:p w:rsidR="00C6624D" w:rsidRDefault="00C6624D" w:rsidP="007E44E1">
      <w:pPr>
        <w:pStyle w:val="libNormal"/>
      </w:pPr>
      <w:r w:rsidRPr="00C6624D">
        <w:rPr>
          <w:rFonts w:hint="cs"/>
          <w:cs/>
        </w:rPr>
        <w:t>เราจะกล่าวถึงเรื่องราวบางประการที่บรรดานักประวัติศาสตร์เคยกล่าวถึงการทำอิบาดะฮ์ของ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</w:p>
    <w:p w:rsidR="007E44E1" w:rsidRPr="00C6624D" w:rsidRDefault="007E44E1" w:rsidP="007E44E1">
      <w:pPr>
        <w:pStyle w:val="libNormal"/>
        <w:rPr>
          <w:rFonts w:cs="Times New Roman"/>
          <w:lang w:bidi="ar-SA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cs="Times New Roman"/>
          <w:lang w:bidi="ar-SA"/>
        </w:rPr>
        <w:t>-</w:t>
      </w:r>
      <w:r w:rsidRPr="00C6624D">
        <w:rPr>
          <w:rFonts w:hint="cs"/>
          <w:cs/>
        </w:rPr>
        <w:t>๑</w:t>
      </w:r>
      <w:r w:rsidRPr="00C6624D">
        <w:rPr>
          <w:cs/>
        </w:rPr>
        <w:t>-</w:t>
      </w:r>
    </w:p>
    <w:p w:rsidR="00C6624D" w:rsidRPr="00C6624D" w:rsidRDefault="00C6624D" w:rsidP="007E44E1">
      <w:pPr>
        <w:pStyle w:val="libNormal"/>
        <w:pBdr>
          <w:bottom w:val="dotted" w:sz="24" w:space="1" w:color="auto"/>
        </w:pBdr>
        <w:rPr>
          <w:rFonts w:cs="Times New Roman"/>
          <w:lang w:bidi="ar-SA"/>
        </w:rPr>
      </w:pPr>
      <w:r w:rsidRPr="00C6624D">
        <w:rPr>
          <w:rFonts w:hint="cs"/>
          <w:cs/>
        </w:rPr>
        <w:t>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ทำฮัจญ์จำนวน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๒๕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ครั้ง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เดินทางไปยังฮะร็อมด้วยเท้า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เคียงข้างด้วยพาหนะติดตามท่าน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๑</w:t>
      </w:r>
      <w:r w:rsidRPr="00C6624D">
        <w:rPr>
          <w:cs/>
        </w:rPr>
        <w:t>)</w:t>
      </w:r>
    </w:p>
    <w:p w:rsidR="007E44E1" w:rsidRPr="007E44E1" w:rsidRDefault="007E44E1" w:rsidP="00C6624D">
      <w:pPr>
        <w:pStyle w:val="libNormal"/>
        <w:rPr>
          <w:rFonts w:cs="Cordia New"/>
          <w:szCs w:val="40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cs="Times New Roman"/>
          <w:lang w:bidi="ar-SA"/>
        </w:rPr>
        <w:t>-</w:t>
      </w:r>
      <w:r w:rsidRPr="00C6624D">
        <w:rPr>
          <w:rFonts w:hint="cs"/>
          <w:cs/>
        </w:rPr>
        <w:t>๒</w:t>
      </w:r>
      <w:r w:rsidRPr="00C6624D">
        <w:rPr>
          <w:cs/>
        </w:rPr>
        <w:t>-</w:t>
      </w:r>
    </w:p>
    <w:p w:rsidR="007E44E1" w:rsidRDefault="00C6624D" w:rsidP="007E44E1">
      <w:pPr>
        <w:pStyle w:val="libNormal"/>
        <w:pBdr>
          <w:bottom w:val="dotted" w:sz="24" w:space="1" w:color="auto"/>
        </w:pBdr>
        <w:rPr>
          <w:rFonts w:cs="Cordia New"/>
          <w:szCs w:val="40"/>
          <w:cs/>
        </w:rPr>
      </w:pPr>
      <w:r w:rsidRPr="00C6624D">
        <w:rPr>
          <w:rFonts w:hint="cs"/>
          <w:cs/>
        </w:rPr>
        <w:t>ในแต่ละวันกับคืนหนึ่งๆ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ท่านนมาซถึง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๑</w:t>
      </w:r>
      <w:r w:rsidR="007E44E1" w:rsidRPr="00C6624D">
        <w:rPr>
          <w:rFonts w:cs="Times New Roman"/>
          <w:lang w:bidi="ar-SA"/>
        </w:rPr>
        <w:t>,</w:t>
      </w:r>
      <w:r w:rsidR="007E44E1" w:rsidRPr="00C6624D">
        <w:rPr>
          <w:rFonts w:hint="cs"/>
          <w:cs/>
        </w:rPr>
        <w:t xml:space="preserve"> ๐๐</w:t>
      </w:r>
      <w:r w:rsidR="007E44E1" w:rsidRPr="00C6624D">
        <w:rPr>
          <w:cs/>
        </w:rPr>
        <w:t>๐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ร็อกอะฮฺ</w:t>
      </w:r>
      <w:r w:rsidRPr="00C6624D">
        <w:rPr>
          <w:cs/>
        </w:rPr>
        <w:t xml:space="preserve"> (</w:t>
      </w:r>
      <w:r w:rsidRPr="00C6624D">
        <w:rPr>
          <w:rFonts w:hint="cs"/>
          <w:cs/>
        </w:rPr>
        <w:t>๒</w:t>
      </w:r>
      <w:r w:rsidRPr="00C6624D">
        <w:rPr>
          <w:cs/>
        </w:rPr>
        <w:t>)</w:t>
      </w:r>
    </w:p>
    <w:p w:rsidR="007E44E1" w:rsidRDefault="007E44E1">
      <w:pPr>
        <w:rPr>
          <w:rFonts w:ascii="Angsana New" w:hAnsi="Angsana New" w:cs="Cordia New"/>
          <w:sz w:val="32"/>
          <w:szCs w:val="40"/>
          <w:cs/>
          <w:lang w:bidi="th-TH"/>
        </w:rPr>
      </w:pPr>
      <w:r>
        <w:rPr>
          <w:rFonts w:cs="Cordia New"/>
          <w:szCs w:val="40"/>
          <w:rtl/>
          <w:cs/>
        </w:rPr>
        <w:br w:type="page"/>
      </w:r>
    </w:p>
    <w:p w:rsidR="007E44E1" w:rsidRPr="007E44E1" w:rsidRDefault="007E44E1" w:rsidP="007E44E1">
      <w:pPr>
        <w:pStyle w:val="libNormal"/>
        <w:pBdr>
          <w:bottom w:val="dotted" w:sz="24" w:space="1" w:color="auto"/>
        </w:pBdr>
        <w:rPr>
          <w:rFonts w:cs="Cordia New"/>
          <w:szCs w:val="40"/>
          <w:cs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cs="Times New Roman"/>
          <w:lang w:bidi="ar-SA"/>
        </w:rPr>
        <w:t>-3-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จากท่านอะนัซ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บินมาลิก</w:t>
      </w:r>
      <w:r w:rsidRPr="00C6624D">
        <w:rPr>
          <w:cs/>
        </w:rPr>
        <w:t>(</w:t>
      </w:r>
      <w:r w:rsidRPr="00C6624D">
        <w:rPr>
          <w:rFonts w:hint="cs"/>
          <w:cs/>
        </w:rPr>
        <w:t>ร</w:t>
      </w:r>
      <w:r w:rsidRPr="00C6624D">
        <w:rPr>
          <w:cs/>
        </w:rPr>
        <w:t>.</w:t>
      </w:r>
      <w:r w:rsidRPr="00C6624D">
        <w:rPr>
          <w:rFonts w:hint="cs"/>
          <w:cs/>
        </w:rPr>
        <w:t>ฏ</w:t>
      </w:r>
      <w:r w:rsidRPr="00C6624D">
        <w:rPr>
          <w:cs/>
        </w:rPr>
        <w:t xml:space="preserve">.) </w:t>
      </w:r>
      <w:r w:rsidRPr="00C6624D">
        <w:rPr>
          <w:rFonts w:hint="cs"/>
          <w:cs/>
        </w:rPr>
        <w:t>ได้กล่าวว่า</w:t>
      </w:r>
    </w:p>
    <w:p w:rsidR="00C6624D" w:rsidRPr="00C6624D" w:rsidRDefault="00C6624D" w:rsidP="007E44E1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ฉันเคยออกเดินทางกับท่านอิมามฮุเซน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 xml:space="preserve">) </w:t>
      </w:r>
      <w:r w:rsidRPr="00C6624D">
        <w:rPr>
          <w:rFonts w:hint="cs"/>
          <w:cs/>
        </w:rPr>
        <w:t>ครั้นเมื่อไปถึงสุสานของท่านหญิงค่อดีญะฮฺ</w:t>
      </w:r>
      <w:r w:rsidRPr="00C6624D">
        <w:rPr>
          <w:rFonts w:cs="Times New Roman"/>
          <w:lang w:bidi="ar-SA"/>
        </w:rPr>
        <w:t>(</w:t>
      </w:r>
      <w:r w:rsidRPr="00C6624D">
        <w:rPr>
          <w:rFonts w:hint="cs"/>
          <w:cs/>
        </w:rPr>
        <w:t>ร</w:t>
      </w:r>
      <w:r w:rsidRPr="00C6624D">
        <w:rPr>
          <w:cs/>
        </w:rPr>
        <w:t>.</w:t>
      </w:r>
      <w:r w:rsidRPr="00C6624D">
        <w:rPr>
          <w:rFonts w:hint="cs"/>
          <w:cs/>
        </w:rPr>
        <w:t>ฏ</w:t>
      </w:r>
      <w:r w:rsidRPr="00C6624D">
        <w:rPr>
          <w:cs/>
        </w:rPr>
        <w:t xml:space="preserve">.) </w:t>
      </w:r>
      <w:r w:rsidR="007E44E1" w:rsidRPr="00C6624D">
        <w:rPr>
          <w:rFonts w:hint="cs"/>
          <w:cs/>
        </w:rPr>
        <w:t xml:space="preserve">ท่าน </w:t>
      </w:r>
      <w:r w:rsidR="007E44E1"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="007E44E1" w:rsidRPr="00C6624D">
        <w:rPr>
          <w:rFonts w:hint="cs"/>
          <w:cs/>
        </w:rPr>
        <w:t>) ก็ร้องไห</w:t>
      </w:r>
      <w:r w:rsidR="007E44E1" w:rsidRPr="00C6624D">
        <w:rPr>
          <w:cs/>
        </w:rPr>
        <w:t>้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แล้วสั่งว่า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โอ้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อะนัซเอ๋ย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ท่านออกไปก่อนเถิด</w:t>
      </w:r>
      <w:r w:rsidRPr="00C6624D">
        <w:rPr>
          <w:rFonts w:cs="Times New Roman" w:hint="eastAsia"/>
          <w:lang w:bidi="ar-SA"/>
        </w:rPr>
        <w:t>”</w:t>
      </w:r>
    </w:p>
    <w:p w:rsidR="00C6624D" w:rsidRPr="00C6624D" w:rsidRDefault="00C6624D" w:rsidP="007E44E1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ท่านอะนัซเล่าว่า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แล้วฉันก็ปลีกตัวออกไปจากท่าน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 xml:space="preserve">) </w:t>
      </w:r>
      <w:r w:rsidRPr="00C6624D">
        <w:rPr>
          <w:rFonts w:hint="cs"/>
          <w:cs/>
        </w:rPr>
        <w:t>ขณะนั้นท่าน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ยืนนมาซอยู่เป็นเวลานานมาก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ฉันได้ยินท่าน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กล่าววิงวอนว่า</w:t>
      </w:r>
    </w:p>
    <w:p w:rsidR="00C6624D" w:rsidRPr="00C6624D" w:rsidRDefault="00C6624D" w:rsidP="007E44E1">
      <w:pPr>
        <w:pStyle w:val="libNormal"/>
        <w:rPr>
          <w:rFonts w:cs="Times New Roman"/>
          <w:lang w:bidi="ar-SA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โอ้พระผู้อภิบาล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โอ้พระองค์ผู้ทางเป็นนาย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โปรดเมตตาต่อบ่าวของพระองค์ที่มอบตัวด้วยเถิด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cs="Times New Roman"/>
          <w:lang w:bidi="ar-SA"/>
        </w:rPr>
        <w:t xml:space="preserve">(1) </w:t>
      </w:r>
      <w:r w:rsidRPr="00C6624D">
        <w:rPr>
          <w:rFonts w:hint="cs"/>
          <w:cs/>
        </w:rPr>
        <w:t>มะฏอลิบุซซุอูล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เล่ม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๒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หน้า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๒๘</w:t>
      </w:r>
      <w:r w:rsidRPr="00C6624D">
        <w:rPr>
          <w:rFonts w:cs="Times New Roman"/>
          <w:lang w:bidi="ar-SA"/>
        </w:rPr>
        <w:t xml:space="preserve">, </w:t>
      </w:r>
      <w:r w:rsidRPr="00C6624D">
        <w:rPr>
          <w:rFonts w:hint="cs"/>
          <w:cs/>
        </w:rPr>
        <w:t>อะสะดุล</w:t>
      </w:r>
      <w:r w:rsidRPr="00C6624D">
        <w:rPr>
          <w:cs/>
        </w:rPr>
        <w:t>-</w:t>
      </w:r>
      <w:r w:rsidRPr="00C6624D">
        <w:rPr>
          <w:rFonts w:hint="cs"/>
          <w:cs/>
        </w:rPr>
        <w:t>ฆอบะฮฺ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เล่ม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๒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หน้า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๑๒๐</w:t>
      </w:r>
    </w:p>
    <w:p w:rsidR="007E44E1" w:rsidRDefault="00C6624D" w:rsidP="007E44E1">
      <w:pPr>
        <w:pStyle w:val="libNormal"/>
      </w:pPr>
      <w:r w:rsidRPr="00C6624D">
        <w:rPr>
          <w:rFonts w:cs="Times New Roman"/>
          <w:lang w:bidi="ar-SA"/>
        </w:rPr>
        <w:t xml:space="preserve">(2) </w:t>
      </w:r>
      <w:r w:rsidRPr="00C6624D">
        <w:rPr>
          <w:rFonts w:hint="cs"/>
          <w:cs/>
        </w:rPr>
        <w:t>อะอฺยานุช</w:t>
      </w:r>
      <w:r w:rsidRPr="00C6624D">
        <w:rPr>
          <w:cs/>
        </w:rPr>
        <w:t>-</w:t>
      </w:r>
      <w:r w:rsidRPr="00C6624D">
        <w:rPr>
          <w:rFonts w:hint="cs"/>
          <w:cs/>
        </w:rPr>
        <w:t>ชีอะฮฺ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เล่ม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๑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หน้า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๑๒๔</w:t>
      </w:r>
    </w:p>
    <w:p w:rsidR="007E44E1" w:rsidRPr="007E44E1" w:rsidRDefault="007E44E1" w:rsidP="007E44E1">
      <w:pPr>
        <w:pStyle w:val="libNormal"/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cs="Times New Roman"/>
          <w:lang w:bidi="ar-SA"/>
        </w:rPr>
        <w:t>(3)</w:t>
      </w:r>
    </w:p>
    <w:p w:rsidR="007E44E1" w:rsidRPr="007E44E1" w:rsidRDefault="00C6624D" w:rsidP="007E44E1">
      <w:pPr>
        <w:pStyle w:val="libNormal"/>
        <w:pBdr>
          <w:bottom w:val="dotted" w:sz="24" w:space="1" w:color="auto"/>
        </w:pBdr>
      </w:pPr>
      <w:r w:rsidRPr="00C6624D">
        <w:rPr>
          <w:rFonts w:hint="cs"/>
          <w:cs/>
        </w:rPr>
        <w:t>โอ้พระผู้ทรงสูงสุด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ข้าขอผูกมัดตัวไว้กับพระองค์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ขอความผาสุกพึงมีแด่ผู้ซึ่งมีพระองค์เป็นนายด้วยเถิด</w:t>
      </w:r>
      <w:r w:rsidRPr="00C6624D">
        <w:rPr>
          <w:cs/>
        </w:rPr>
        <w:t>....</w:t>
      </w:r>
      <w:r w:rsidRPr="00C6624D">
        <w:rPr>
          <w:rFonts w:cs="Times New Roman"/>
          <w:lang w:bidi="ar-SA"/>
        </w:rPr>
        <w:t>” (</w:t>
      </w:r>
      <w:r w:rsidRPr="00C6624D">
        <w:rPr>
          <w:rFonts w:hint="cs"/>
          <w:cs/>
        </w:rPr>
        <w:t>๓</w:t>
      </w:r>
      <w:r w:rsidRPr="00C6624D">
        <w:rPr>
          <w:cs/>
        </w:rPr>
        <w:t>)</w:t>
      </w:r>
    </w:p>
    <w:p w:rsidR="007E44E1" w:rsidRPr="007E44E1" w:rsidRDefault="007E44E1" w:rsidP="00C6624D">
      <w:pPr>
        <w:pStyle w:val="libNormal"/>
        <w:rPr>
          <w:rFonts w:cs="Cordia New"/>
          <w:szCs w:val="40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cs="Times New Roman"/>
          <w:lang w:bidi="ar-SA"/>
        </w:rPr>
        <w:t>-4-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มีคนเคยถามท่านอิมามอะลี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ว่า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ทำไมบิดาของท่านจึงมีบุตรน้อยเหลือเกิน</w:t>
      </w:r>
      <w:r w:rsidRPr="00C6624D">
        <w:rPr>
          <w:cs/>
        </w:rPr>
        <w:t xml:space="preserve"> </w:t>
      </w:r>
      <w:r w:rsidRPr="00C6624D">
        <w:rPr>
          <w:rFonts w:cs="Times New Roman"/>
          <w:lang w:bidi="ar-SA"/>
        </w:rPr>
        <w:t>?”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ตอบว่า</w:t>
      </w:r>
    </w:p>
    <w:p w:rsidR="00C6624D" w:rsidRPr="00C6624D" w:rsidRDefault="00C6624D" w:rsidP="006060CF">
      <w:pPr>
        <w:pStyle w:val="libNormal"/>
        <w:rPr>
          <w:rFonts w:cs="Times New Roman"/>
          <w:lang w:bidi="ar-SA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ท่านจะมีบุตรหลายๆ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คนได้อย่างไรกัน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ในเมื่อทุกวันและคืน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ท่านทำนมาซถึง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๑</w:t>
      </w:r>
      <w:r w:rsidR="006060CF" w:rsidRPr="00C6624D">
        <w:rPr>
          <w:rFonts w:cs="Times New Roman"/>
          <w:lang w:bidi="ar-SA"/>
        </w:rPr>
        <w:t>,</w:t>
      </w:r>
      <w:r w:rsidR="006060CF" w:rsidRPr="00C6624D">
        <w:rPr>
          <w:rFonts w:hint="cs"/>
          <w:cs/>
        </w:rPr>
        <w:t xml:space="preserve"> ๐๐</w:t>
      </w:r>
      <w:r w:rsidR="006060CF" w:rsidRPr="00C6624D">
        <w:rPr>
          <w:cs/>
        </w:rPr>
        <w:t>๐</w:t>
      </w:r>
      <w:r w:rsidRPr="00C6624D">
        <w:rPr>
          <w:rFonts w:hint="cs"/>
          <w:cs/>
        </w:rPr>
        <w:t>ร็อกอะฮฺ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แล้วท่านจะมีเวลาเข้าหาภรรยาได้เมื่อไหร่</w:t>
      </w:r>
      <w:r w:rsidRPr="00C6624D">
        <w:rPr>
          <w:rFonts w:cs="Times New Roman" w:hint="eastAsia"/>
          <w:lang w:bidi="ar-SA"/>
        </w:rPr>
        <w:t>”</w:t>
      </w:r>
      <w:r w:rsidRPr="00C6624D">
        <w:rPr>
          <w:rFonts w:cs="Times New Roman"/>
          <w:lang w:bidi="ar-SA"/>
        </w:rPr>
        <w:t xml:space="preserve"> (</w:t>
      </w:r>
      <w:r w:rsidRPr="00C6624D">
        <w:rPr>
          <w:rFonts w:hint="cs"/>
          <w:cs/>
        </w:rPr>
        <w:t>๔</w:t>
      </w:r>
      <w:r w:rsidRPr="00C6624D">
        <w:rPr>
          <w:cs/>
        </w:rPr>
        <w:t>)</w:t>
      </w:r>
    </w:p>
    <w:p w:rsidR="006060CF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cs="Times New Roman"/>
          <w:lang w:bidi="ar-SA"/>
        </w:rPr>
        <w:t>*********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cs="Times New Roman"/>
          <w:lang w:bidi="ar-SA"/>
        </w:rPr>
        <w:t>-</w:t>
      </w:r>
      <w:r w:rsidRPr="00C6624D">
        <w:rPr>
          <w:rFonts w:hint="cs"/>
          <w:cs/>
        </w:rPr>
        <w:t>๕</w:t>
      </w:r>
      <w:r w:rsidRPr="00C6624D">
        <w:rPr>
          <w:cs/>
        </w:rPr>
        <w:t>-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เมื่อครั้งที่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อิบนุซะอัด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ได้เข้าล้อมกรอบท่านอิมามฮุเซน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ในคืนที่เก้าเดือนมุฮัรร็อมนั้น</w:t>
      </w:r>
    </w:p>
    <w:p w:rsidR="00C6624D" w:rsidRPr="00C6624D" w:rsidRDefault="00C6624D" w:rsidP="006060CF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ท่านอิมาม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ได้สั่งให้ท่านอับบาซ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น้องชายของท่าน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ไปพบกองทหารฝ่ายตรงข้าม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โดยกล่าวกับท่านอับบาซว่า</w:t>
      </w:r>
    </w:p>
    <w:p w:rsidR="00C6624D" w:rsidRDefault="00C6624D" w:rsidP="006060CF">
      <w:pPr>
        <w:pStyle w:val="libNormal"/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เจ้าจงไปบอกพวกเขาเถิดว่า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ถ้าหากอดใจได้ก็ขอให้รอไปจนถึงวันพรุ่งนี้และให้พวเกเขาให้โอกาสแก่พวกเราในคืนนี้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เพื่อให้เราได้ทำนมาซต่อพระผู้เป็นเจ้า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ขอพรและขออภัยโทษต่อพระองค์ทั้งคืน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เพราะพระองค์ทรงรู้ดีว่าฉันรักการทำนมาซ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รักการอ่านอัล</w:t>
      </w:r>
      <w:r w:rsidRPr="00C6624D">
        <w:rPr>
          <w:cs/>
        </w:rPr>
        <w:t>-</w:t>
      </w:r>
      <w:r w:rsidRPr="00C6624D">
        <w:rPr>
          <w:rFonts w:hint="cs"/>
          <w:cs/>
        </w:rPr>
        <w:t>กุรอานและรักการขอดุอาอ์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และกล่าวคำอิซติฆฟารมากๆ</w:t>
      </w:r>
      <w:r w:rsidRPr="00C6624D">
        <w:rPr>
          <w:cs/>
        </w:rPr>
        <w:t xml:space="preserve"> </w:t>
      </w:r>
      <w:r w:rsidR="006060CF" w:rsidRPr="00C6624D">
        <w:rPr>
          <w:rFonts w:cs="Times New Roman"/>
          <w:lang w:bidi="ar-SA"/>
        </w:rPr>
        <w:t>“(</w:t>
      </w:r>
      <w:r w:rsidRPr="00C6624D">
        <w:rPr>
          <w:rFonts w:hint="cs"/>
          <w:cs/>
        </w:rPr>
        <w:t>๕</w:t>
      </w:r>
      <w:r w:rsidRPr="00C6624D">
        <w:rPr>
          <w:cs/>
        </w:rPr>
        <w:t>)</w:t>
      </w:r>
    </w:p>
    <w:p w:rsidR="006060CF" w:rsidRPr="00C6624D" w:rsidRDefault="006060CF" w:rsidP="006060CF">
      <w:pPr>
        <w:pStyle w:val="libNormal"/>
        <w:rPr>
          <w:rFonts w:cs="Times New Roman"/>
          <w:lang w:bidi="ar-SA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cs="Times New Roman"/>
          <w:lang w:bidi="ar-SA"/>
        </w:rPr>
        <w:t xml:space="preserve">(4) </w:t>
      </w:r>
      <w:r w:rsidRPr="00C6624D">
        <w:rPr>
          <w:rFonts w:hint="cs"/>
          <w:cs/>
        </w:rPr>
        <w:t>บิฮารุล</w:t>
      </w:r>
      <w:r w:rsidRPr="00C6624D">
        <w:rPr>
          <w:cs/>
        </w:rPr>
        <w:t>-</w:t>
      </w:r>
      <w:r w:rsidRPr="00C6624D">
        <w:rPr>
          <w:rFonts w:hint="cs"/>
          <w:cs/>
        </w:rPr>
        <w:t>อันวาร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เล่ม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๑๐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หน้า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๑๔๔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cs="Times New Roman"/>
          <w:lang w:bidi="ar-SA"/>
        </w:rPr>
        <w:t xml:space="preserve">(5) </w:t>
      </w:r>
      <w:r w:rsidRPr="00C6624D">
        <w:rPr>
          <w:rFonts w:hint="cs"/>
          <w:cs/>
        </w:rPr>
        <w:t>อัล</w:t>
      </w:r>
      <w:r w:rsidRPr="00C6624D">
        <w:rPr>
          <w:cs/>
        </w:rPr>
        <w:t>-</w:t>
      </w:r>
      <w:r w:rsidRPr="00C6624D">
        <w:rPr>
          <w:rFonts w:hint="cs"/>
          <w:cs/>
        </w:rPr>
        <w:t>อุกดุล</w:t>
      </w:r>
      <w:r w:rsidRPr="00C6624D">
        <w:rPr>
          <w:cs/>
        </w:rPr>
        <w:t>-</w:t>
      </w:r>
      <w:r w:rsidRPr="00C6624D">
        <w:rPr>
          <w:rFonts w:hint="cs"/>
          <w:cs/>
        </w:rPr>
        <w:t>ฟะรีด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เล่ม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๔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หน้า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๓๘๔</w:t>
      </w:r>
      <w:r w:rsidRPr="00C6624D">
        <w:rPr>
          <w:rFonts w:cs="Times New Roman"/>
          <w:lang w:bidi="ar-SA"/>
        </w:rPr>
        <w:t xml:space="preserve">, </w:t>
      </w:r>
      <w:r w:rsidRPr="00C6624D">
        <w:rPr>
          <w:rFonts w:hint="cs"/>
          <w:cs/>
        </w:rPr>
        <w:t>บิหารุล</w:t>
      </w:r>
      <w:r w:rsidRPr="00C6624D">
        <w:rPr>
          <w:cs/>
        </w:rPr>
        <w:t>-</w:t>
      </w:r>
      <w:r w:rsidRPr="00C6624D">
        <w:rPr>
          <w:rFonts w:hint="cs"/>
          <w:cs/>
        </w:rPr>
        <w:t>อันวาร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เล่ม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๑๐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หน้า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๑๔๕</w:t>
      </w:r>
    </w:p>
    <w:p w:rsidR="00C6624D" w:rsidRDefault="00C6624D" w:rsidP="00C6624D">
      <w:pPr>
        <w:pStyle w:val="libNormal"/>
      </w:pPr>
      <w:r w:rsidRPr="00C6624D">
        <w:rPr>
          <w:rFonts w:cs="Times New Roman"/>
          <w:lang w:bidi="ar-SA"/>
        </w:rPr>
        <w:t xml:space="preserve">(6) </w:t>
      </w:r>
      <w:r w:rsidRPr="00C6624D">
        <w:rPr>
          <w:rFonts w:hint="cs"/>
          <w:cs/>
        </w:rPr>
        <w:t>ญะลาอุล</w:t>
      </w:r>
      <w:r w:rsidRPr="00C6624D">
        <w:rPr>
          <w:cs/>
        </w:rPr>
        <w:t>-</w:t>
      </w:r>
      <w:r w:rsidRPr="00C6624D">
        <w:rPr>
          <w:rFonts w:hint="cs"/>
          <w:cs/>
        </w:rPr>
        <w:t>อุยูน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เล่ม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๒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หน้า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๑๖๗</w:t>
      </w:r>
    </w:p>
    <w:p w:rsidR="006060CF" w:rsidRPr="00C6624D" w:rsidRDefault="006060CF" w:rsidP="00C6624D">
      <w:pPr>
        <w:pStyle w:val="libNormal"/>
        <w:rPr>
          <w:rFonts w:cs="Times New Roman"/>
          <w:lang w:bidi="ar-SA"/>
        </w:rPr>
      </w:pPr>
    </w:p>
    <w:p w:rsidR="00C6624D" w:rsidRDefault="00C6624D" w:rsidP="006060CF">
      <w:pPr>
        <w:pStyle w:val="Heading1"/>
      </w:pPr>
      <w:bookmarkStart w:id="35" w:name="_Toc474673066"/>
      <w:r w:rsidRPr="00C6624D">
        <w:rPr>
          <w:rFonts w:hint="cs"/>
          <w:cs/>
        </w:rPr>
        <w:t>วิถีชีวิตของอิมามฮุเซน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บินอฺะลี</w:t>
      </w:r>
      <w:r w:rsidRPr="00C6624D">
        <w:rPr>
          <w:cs/>
        </w:rPr>
        <w:t xml:space="preserve"> 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bookmarkEnd w:id="35"/>
    </w:p>
    <w:p w:rsidR="006060CF" w:rsidRPr="00C6624D" w:rsidRDefault="006060CF" w:rsidP="00C6624D">
      <w:pPr>
        <w:pStyle w:val="libNormal"/>
        <w:rPr>
          <w:rFonts w:cs="Times New Roman"/>
          <w:lang w:bidi="ar-SA"/>
        </w:rPr>
      </w:pPr>
    </w:p>
    <w:p w:rsidR="006060CF" w:rsidRDefault="00C6624D" w:rsidP="006060CF">
      <w:pPr>
        <w:pStyle w:val="libNormal"/>
        <w:rPr>
          <w:cs/>
        </w:rPr>
      </w:pPr>
      <w:r w:rsidRPr="00C6624D">
        <w:rPr>
          <w:rFonts w:hint="cs"/>
          <w:cs/>
        </w:rPr>
        <w:t>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เป็นผู้ที่มีจริยธรรมตามแบบอย่างของนบีมุฮัมมัด</w:t>
      </w:r>
      <w:r w:rsidRPr="00C6624D">
        <w:rPr>
          <w:cs/>
        </w:rPr>
        <w:t>(</w:t>
      </w:r>
      <w:r w:rsidRPr="00C6624D">
        <w:rPr>
          <w:rFonts w:hint="cs"/>
          <w:cs/>
        </w:rPr>
        <w:t>ศ</w:t>
      </w:r>
      <w:r w:rsidRPr="00C6624D">
        <w:rPr>
          <w:cs/>
        </w:rPr>
        <w:t>)</w:t>
      </w:r>
      <w:r w:rsidRPr="00C6624D">
        <w:rPr>
          <w:rFonts w:hint="cs"/>
          <w:cs/>
        </w:rPr>
        <w:t>และมีความเป็นมนุษย์ที่สมบูรณ์แบบเหมือนท่านอะลี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เป็นผู้ได้รับมรดกทางด้านคุณงามความดีและเกียรติยศมาจากท่านตาและบิดาของท่านโดยที่ได้รับเอาแบบอย่างอันสูงส่งมาจากบุคคลทั้งสอง</w:t>
      </w:r>
    </w:p>
    <w:p w:rsidR="006060CF" w:rsidRDefault="006060CF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6060CF" w:rsidRDefault="00C6624D" w:rsidP="006060CF">
      <w:pPr>
        <w:pStyle w:val="libNormal"/>
        <w:rPr>
          <w:cs/>
        </w:rPr>
      </w:pPr>
      <w:r w:rsidRPr="00C6624D">
        <w:rPr>
          <w:cs/>
        </w:rPr>
        <w:lastRenderedPageBreak/>
        <w:t xml:space="preserve"> </w:t>
      </w:r>
      <w:r w:rsidRPr="00C6624D">
        <w:rPr>
          <w:rFonts w:hint="cs"/>
          <w:cs/>
        </w:rPr>
        <w:t>เราถือว่าเราอยู่ในช่วงเวลาที่จำเป็นจะต้องยึดถือเอาวิถีชีวิตของท่านอิมามฮุเซน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มาปฏิบัติเพื่อปรับเปลี่ยนสภาพสังคมอันเลวร้ายของเราให้หวนกลับสู่สภาพที่ดีเลิศสำหรับเราในอนาคต</w:t>
      </w:r>
    </w:p>
    <w:p w:rsidR="00C6624D" w:rsidRPr="006060CF" w:rsidRDefault="00C6624D" w:rsidP="006060CF">
      <w:pPr>
        <w:pStyle w:val="libNormal"/>
        <w:ind w:firstLine="0"/>
        <w:rPr>
          <w:rFonts w:cs="Cordia New"/>
          <w:szCs w:val="40"/>
        </w:rPr>
      </w:pPr>
    </w:p>
    <w:p w:rsidR="00C6624D" w:rsidRDefault="00C6624D" w:rsidP="006060CF">
      <w:pPr>
        <w:pStyle w:val="libNormal"/>
      </w:pPr>
      <w:r w:rsidRPr="00C6624D">
        <w:rPr>
          <w:rFonts w:hint="cs"/>
          <w:cs/>
        </w:rPr>
        <w:t>ในบทนี้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เราจะกล่าวถึงเรื่องราวบางส่วนที่ได้มีการบันทึกไว้เกี่ยวกับวิถีชีวิตของอิมามฮุเซน</w:t>
      </w:r>
      <w:r w:rsidRPr="00C6624D">
        <w:rPr>
          <w:rFonts w:cs="Times New Roman"/>
          <w:lang w:bidi="ar-SA"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</w:p>
    <w:p w:rsidR="006060CF" w:rsidRPr="00C6624D" w:rsidRDefault="006060CF" w:rsidP="006060CF">
      <w:pPr>
        <w:pStyle w:val="libNormal"/>
        <w:rPr>
          <w:rFonts w:cs="Times New Roman"/>
          <w:lang w:bidi="ar-SA"/>
        </w:rPr>
      </w:pPr>
    </w:p>
    <w:p w:rsidR="00C6624D" w:rsidRDefault="00C6624D" w:rsidP="006060CF">
      <w:pPr>
        <w:pStyle w:val="Heading2"/>
      </w:pPr>
      <w:bookmarkStart w:id="36" w:name="_Toc474673067"/>
      <w:r w:rsidRPr="00C6624D">
        <w:rPr>
          <w:rFonts w:hint="cs"/>
          <w:cs/>
        </w:rPr>
        <w:t>วิถีชีวิตที่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๑</w:t>
      </w:r>
      <w:r w:rsidRPr="00C6624D">
        <w:rPr>
          <w:cs/>
        </w:rPr>
        <w:t>.</w:t>
      </w:r>
      <w:bookmarkEnd w:id="36"/>
    </w:p>
    <w:p w:rsidR="006060CF" w:rsidRPr="00C6624D" w:rsidRDefault="006060CF" w:rsidP="00C6624D">
      <w:pPr>
        <w:pStyle w:val="libNormal"/>
        <w:rPr>
          <w:rFonts w:cs="Times New Roman"/>
          <w:lang w:bidi="ar-SA"/>
        </w:rPr>
      </w:pPr>
    </w:p>
    <w:p w:rsidR="00C6624D" w:rsidRPr="00C6624D" w:rsidRDefault="00C6624D" w:rsidP="006060CF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ท่านอะนัซ</w:t>
      </w:r>
      <w:r w:rsidRPr="00C6624D">
        <w:rPr>
          <w:cs/>
        </w:rPr>
        <w:t>(</w:t>
      </w:r>
      <w:r w:rsidRPr="00C6624D">
        <w:rPr>
          <w:rFonts w:hint="cs"/>
          <w:cs/>
        </w:rPr>
        <w:t>ร</w:t>
      </w:r>
      <w:r w:rsidRPr="00C6624D">
        <w:rPr>
          <w:cs/>
        </w:rPr>
        <w:t>.</w:t>
      </w:r>
      <w:r w:rsidRPr="00C6624D">
        <w:rPr>
          <w:rFonts w:hint="cs"/>
          <w:cs/>
        </w:rPr>
        <w:t>ฏ</w:t>
      </w:r>
      <w:r w:rsidRPr="00C6624D">
        <w:rPr>
          <w:cs/>
        </w:rPr>
        <w:t>.)</w:t>
      </w:r>
      <w:r w:rsidRPr="00C6624D">
        <w:rPr>
          <w:rFonts w:hint="cs"/>
          <w:cs/>
        </w:rPr>
        <w:t>เล่าว่า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ข้าพเจ้าได้เคยอยุ่ร่วมกับท่านอิมามฮุเซนเมื่อครั้ง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ที่สาวใช้คนหนึ่งได้เ</w:t>
      </w:r>
      <w:r w:rsidR="006060CF">
        <w:rPr>
          <w:rFonts w:hint="cs"/>
          <w:cs/>
        </w:rPr>
        <w:t>ข้</w:t>
      </w:r>
      <w:r w:rsidRPr="00C6624D">
        <w:rPr>
          <w:rFonts w:hint="cs"/>
          <w:cs/>
        </w:rPr>
        <w:t>ามาหาท่านและแสดงความคารวะให้สลามท่านพร้อมด้วยเหยือกน้ำอันโอชารส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ท่านจึงได้กล่าวกับนางว่า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บัดนี้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เธอได้รับการปล่อยให้เป็นอิสระต่อเบื้องพระพักตร์แห่งอัลลอฮฺ</w:t>
      </w:r>
      <w:r w:rsidRPr="00C6624D">
        <w:rPr>
          <w:cs/>
        </w:rPr>
        <w:t>(</w:t>
      </w:r>
      <w:r w:rsidRPr="00C6624D">
        <w:rPr>
          <w:rFonts w:hint="cs"/>
          <w:cs/>
        </w:rPr>
        <w:t>ซ</w:t>
      </w:r>
      <w:r w:rsidRPr="00C6624D">
        <w:rPr>
          <w:cs/>
        </w:rPr>
        <w:t>.</w:t>
      </w:r>
      <w:r w:rsidRPr="00C6624D">
        <w:rPr>
          <w:rFonts w:hint="cs"/>
          <w:cs/>
        </w:rPr>
        <w:t>บ</w:t>
      </w:r>
      <w:r w:rsidRPr="00C6624D">
        <w:rPr>
          <w:cs/>
        </w:rPr>
        <w:t>.)</w:t>
      </w:r>
      <w:r w:rsidRPr="00C6624D">
        <w:rPr>
          <w:rFonts w:hint="cs"/>
          <w:cs/>
        </w:rPr>
        <w:t>แล้ว</w:t>
      </w:r>
      <w:r w:rsidRPr="00C6624D">
        <w:rPr>
          <w:rFonts w:cs="Times New Roman" w:hint="eastAsia"/>
          <w:lang w:bidi="ar-SA"/>
        </w:rPr>
        <w:t>”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ข้าพเจ้าได้กล่าวขึ้นว่า</w:t>
      </w:r>
    </w:p>
    <w:p w:rsidR="00C6624D" w:rsidRDefault="00C6624D" w:rsidP="006060CF">
      <w:pPr>
        <w:pStyle w:val="libNormal"/>
        <w:rPr>
          <w:rFonts w:cs="Cordia New"/>
          <w:szCs w:val="40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นางแสดงความคารวะท่านด้วยน้ำอันโอชารสเหยือกหนึ่งไม่ถึงกับทำให้นางเดือดร้อนแต่ประการใด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ทำไมท่านจึงปล่อยนางให้เป็นอิสระด้วย</w:t>
      </w:r>
      <w:r w:rsidRPr="00C6624D">
        <w:rPr>
          <w:rFonts w:cs="Times New Roman"/>
          <w:lang w:bidi="ar-SA"/>
        </w:rPr>
        <w:t>?”</w:t>
      </w:r>
    </w:p>
    <w:p w:rsidR="006060CF" w:rsidRPr="006060CF" w:rsidRDefault="006060CF" w:rsidP="006060CF">
      <w:pPr>
        <w:pStyle w:val="libNormal"/>
        <w:rPr>
          <w:rFonts w:cs="Cordia New"/>
          <w:szCs w:val="40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ท่านกล่าวว่า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อย่างนี้แหละที่อัลลอฮฺ</w:t>
      </w:r>
      <w:r w:rsidRPr="00C6624D">
        <w:rPr>
          <w:cs/>
        </w:rPr>
        <w:t>(</w:t>
      </w:r>
      <w:r w:rsidRPr="00C6624D">
        <w:rPr>
          <w:rFonts w:hint="cs"/>
          <w:cs/>
        </w:rPr>
        <w:t>ซ</w:t>
      </w:r>
      <w:r w:rsidRPr="00C6624D">
        <w:rPr>
          <w:cs/>
        </w:rPr>
        <w:t>.</w:t>
      </w:r>
      <w:r w:rsidRPr="00C6624D">
        <w:rPr>
          <w:rFonts w:hint="cs"/>
          <w:cs/>
        </w:rPr>
        <w:t>บ</w:t>
      </w:r>
      <w:r w:rsidRPr="00C6624D">
        <w:rPr>
          <w:cs/>
        </w:rPr>
        <w:t>.)</w:t>
      </w:r>
      <w:r w:rsidRPr="00C6624D">
        <w:rPr>
          <w:rFonts w:hint="cs"/>
          <w:cs/>
        </w:rPr>
        <w:t>ทรงสอนเรา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อัลลอฮฺ</w:t>
      </w:r>
      <w:r w:rsidRPr="00C6624D">
        <w:rPr>
          <w:cs/>
        </w:rPr>
        <w:t>(</w:t>
      </w:r>
      <w:r w:rsidRPr="00C6624D">
        <w:rPr>
          <w:rFonts w:hint="cs"/>
          <w:cs/>
        </w:rPr>
        <w:t>ซ</w:t>
      </w:r>
      <w:r w:rsidRPr="00C6624D">
        <w:rPr>
          <w:cs/>
        </w:rPr>
        <w:t>.</w:t>
      </w:r>
      <w:r w:rsidRPr="00C6624D">
        <w:rPr>
          <w:rFonts w:hint="cs"/>
          <w:cs/>
        </w:rPr>
        <w:t>บ</w:t>
      </w:r>
      <w:r w:rsidRPr="00C6624D">
        <w:rPr>
          <w:cs/>
        </w:rPr>
        <w:t>.)</w:t>
      </w:r>
      <w:r w:rsidRPr="00C6624D">
        <w:rPr>
          <w:rFonts w:hint="cs"/>
          <w:cs/>
        </w:rPr>
        <w:t>ตรัสว่า</w:t>
      </w:r>
    </w:p>
    <w:p w:rsidR="00C6624D" w:rsidRPr="00C6624D" w:rsidRDefault="00C6624D" w:rsidP="006060CF">
      <w:pPr>
        <w:pStyle w:val="libNormal"/>
        <w:rPr>
          <w:rFonts w:cs="Times New Roman"/>
          <w:lang w:bidi="ar-SA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และเมื่อพวกเท่านได้รับการแสดงคารวะอย่างใดอย่างหนึ่ง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ดังนั้นจงได้คารวะตอบด้วยการกระทำที่ดีกว่านั้นหรือให้ตอบแทน</w:t>
      </w:r>
      <w:r w:rsidRPr="00C6624D">
        <w:rPr>
          <w:rFonts w:cs="Times New Roman" w:hint="eastAsia"/>
          <w:lang w:bidi="ar-SA"/>
        </w:rPr>
        <w:t>”</w:t>
      </w:r>
    </w:p>
    <w:p w:rsidR="00C6624D" w:rsidRDefault="00C6624D" w:rsidP="00C6624D">
      <w:pPr>
        <w:pStyle w:val="libNormal"/>
      </w:pPr>
      <w:r w:rsidRPr="00C6624D">
        <w:rPr>
          <w:rFonts w:cs="Times New Roman"/>
          <w:lang w:bidi="ar-SA"/>
        </w:rPr>
        <w:t>(</w:t>
      </w:r>
      <w:r w:rsidRPr="00C6624D">
        <w:rPr>
          <w:rFonts w:hint="cs"/>
          <w:cs/>
        </w:rPr>
        <w:t>อัน</w:t>
      </w:r>
      <w:r w:rsidRPr="00C6624D">
        <w:rPr>
          <w:cs/>
        </w:rPr>
        <w:t>-</w:t>
      </w:r>
      <w:r w:rsidR="006060CF" w:rsidRPr="00C6624D">
        <w:rPr>
          <w:rFonts w:hint="cs"/>
          <w:cs/>
        </w:rPr>
        <w:t>นิซาอ์: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๘๖</w:t>
      </w:r>
      <w:r w:rsidRPr="00C6624D">
        <w:rPr>
          <w:cs/>
        </w:rPr>
        <w:t>)</w:t>
      </w:r>
    </w:p>
    <w:p w:rsidR="006060CF" w:rsidRDefault="006060CF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6060CF" w:rsidRPr="00C6624D" w:rsidRDefault="006060CF" w:rsidP="00C6624D">
      <w:pPr>
        <w:pStyle w:val="libNormal"/>
        <w:rPr>
          <w:rFonts w:cs="Times New Roman"/>
          <w:lang w:bidi="ar-SA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และการกระทำที่ดีกว่านั้น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คือ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การปลดปล่อยนางให้เป็นอิสระ</w:t>
      </w:r>
      <w:r w:rsidRPr="00C6624D">
        <w:rPr>
          <w:rFonts w:cs="Times New Roman" w:hint="eastAsia"/>
          <w:lang w:bidi="ar-SA"/>
        </w:rPr>
        <w:t>”</w:t>
      </w:r>
      <w:r w:rsidRPr="00C6624D">
        <w:rPr>
          <w:rFonts w:cs="Times New Roman"/>
          <w:lang w:bidi="ar-SA"/>
        </w:rPr>
        <w:t xml:space="preserve"> (</w:t>
      </w:r>
      <w:r w:rsidRPr="00C6624D">
        <w:rPr>
          <w:rFonts w:hint="cs"/>
          <w:cs/>
        </w:rPr>
        <w:t>๑</w:t>
      </w:r>
      <w:r w:rsidRPr="00C6624D">
        <w:rPr>
          <w:cs/>
        </w:rPr>
        <w:t>)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cs="Times New Roman"/>
          <w:lang w:bidi="ar-SA"/>
        </w:rPr>
        <w:t>********</w:t>
      </w:r>
    </w:p>
    <w:p w:rsidR="00C6624D" w:rsidRDefault="00C6624D" w:rsidP="00C6624D">
      <w:pPr>
        <w:pStyle w:val="libNormal"/>
      </w:pPr>
      <w:r w:rsidRPr="00C6624D">
        <w:rPr>
          <w:rFonts w:cs="Times New Roman"/>
          <w:lang w:bidi="ar-SA"/>
        </w:rPr>
        <w:t xml:space="preserve">(1) </w:t>
      </w:r>
      <w:r w:rsidRPr="00C6624D">
        <w:rPr>
          <w:rFonts w:hint="cs"/>
          <w:cs/>
        </w:rPr>
        <w:t>กัชฟุล</w:t>
      </w:r>
      <w:r w:rsidRPr="00C6624D">
        <w:rPr>
          <w:cs/>
        </w:rPr>
        <w:t>-</w:t>
      </w:r>
      <w:r w:rsidRPr="00C6624D">
        <w:rPr>
          <w:rFonts w:hint="cs"/>
          <w:cs/>
        </w:rPr>
        <w:t>ฆ็อมมะฮฺ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หน้า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๑๘๔</w:t>
      </w:r>
      <w:r w:rsidRPr="00C6624D">
        <w:rPr>
          <w:rFonts w:cs="Times New Roman"/>
          <w:lang w:bidi="ar-SA"/>
        </w:rPr>
        <w:t xml:space="preserve">, </w:t>
      </w:r>
      <w:r w:rsidRPr="00C6624D">
        <w:rPr>
          <w:rFonts w:hint="cs"/>
          <w:cs/>
        </w:rPr>
        <w:t>อัล</w:t>
      </w:r>
      <w:r w:rsidRPr="00C6624D">
        <w:rPr>
          <w:cs/>
        </w:rPr>
        <w:t>-</w:t>
      </w:r>
      <w:r w:rsidRPr="00C6624D">
        <w:rPr>
          <w:rFonts w:hint="cs"/>
          <w:cs/>
        </w:rPr>
        <w:t>ฟุศูลุล</w:t>
      </w:r>
      <w:r w:rsidRPr="00C6624D">
        <w:rPr>
          <w:cs/>
        </w:rPr>
        <w:t>-</w:t>
      </w:r>
      <w:r w:rsidRPr="00C6624D">
        <w:rPr>
          <w:rFonts w:hint="cs"/>
          <w:cs/>
        </w:rPr>
        <w:t>มุฮัมมะฮฺ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หน้า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๑๕๙</w:t>
      </w:r>
    </w:p>
    <w:p w:rsidR="006060CF" w:rsidRPr="00C6624D" w:rsidRDefault="006060CF" w:rsidP="00C6624D">
      <w:pPr>
        <w:pStyle w:val="libNormal"/>
        <w:rPr>
          <w:rFonts w:cs="Times New Roman"/>
          <w:lang w:bidi="ar-SA"/>
        </w:rPr>
      </w:pPr>
    </w:p>
    <w:p w:rsidR="00C6624D" w:rsidRDefault="00C6624D" w:rsidP="006060CF">
      <w:pPr>
        <w:pStyle w:val="Heading2"/>
      </w:pPr>
      <w:bookmarkStart w:id="37" w:name="_Toc474673068"/>
      <w:r w:rsidRPr="00C6624D">
        <w:rPr>
          <w:rFonts w:hint="cs"/>
          <w:cs/>
        </w:rPr>
        <w:t>วิถีชีวิตที่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๒</w:t>
      </w:r>
      <w:r w:rsidRPr="00C6624D">
        <w:rPr>
          <w:cs/>
        </w:rPr>
        <w:t>.</w:t>
      </w:r>
      <w:bookmarkEnd w:id="37"/>
    </w:p>
    <w:p w:rsidR="006060CF" w:rsidRPr="00C6624D" w:rsidRDefault="006060CF" w:rsidP="00C6624D">
      <w:pPr>
        <w:pStyle w:val="libNormal"/>
        <w:rPr>
          <w:rFonts w:cs="Times New Roman"/>
          <w:lang w:bidi="ar-SA"/>
        </w:rPr>
      </w:pPr>
    </w:p>
    <w:p w:rsidR="00C6624D" w:rsidRPr="00C6624D" w:rsidRDefault="00C6624D" w:rsidP="006060CF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ครั้งหนึ่งคนรับใช้ของท่าน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กระทำผิดอย่างหนึ่งซึ่งมีโทษที่ท่าน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 xml:space="preserve">) </w:t>
      </w:r>
      <w:r w:rsidRPr="00C6624D">
        <w:rPr>
          <w:rFonts w:hint="cs"/>
          <w:cs/>
        </w:rPr>
        <w:t>จำเป็นต้องสั่งให้เฆี่ยน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แต่เขาร้องว่า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โอ้นายข้า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อัลลอฮฺ</w:t>
      </w:r>
      <w:r w:rsidRPr="00C6624D">
        <w:rPr>
          <w:cs/>
        </w:rPr>
        <w:t>(</w:t>
      </w:r>
      <w:r w:rsidRPr="00C6624D">
        <w:rPr>
          <w:rFonts w:hint="cs"/>
          <w:cs/>
        </w:rPr>
        <w:t>ซ</w:t>
      </w:r>
      <w:r w:rsidRPr="00C6624D">
        <w:rPr>
          <w:cs/>
        </w:rPr>
        <w:t>.</w:t>
      </w:r>
      <w:r w:rsidRPr="00C6624D">
        <w:rPr>
          <w:rFonts w:hint="cs"/>
          <w:cs/>
        </w:rPr>
        <w:t>บ</w:t>
      </w:r>
      <w:r w:rsidRPr="00C6624D">
        <w:rPr>
          <w:cs/>
        </w:rPr>
        <w:t xml:space="preserve">.) </w:t>
      </w:r>
      <w:r w:rsidRPr="00C6624D">
        <w:rPr>
          <w:rFonts w:hint="cs"/>
          <w:cs/>
        </w:rPr>
        <w:t>ตรัสว่า</w:t>
      </w:r>
      <w:r w:rsidRPr="00C6624D">
        <w:rPr>
          <w:cs/>
        </w:rPr>
        <w:t xml:space="preserve"> :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cs="Times New Roman"/>
          <w:lang w:bidi="ar-SA"/>
        </w:rPr>
        <w:t>.....</w:t>
      </w:r>
      <w:r w:rsidRPr="00C6624D">
        <w:rPr>
          <w:rFonts w:hint="cs"/>
          <w:cs/>
        </w:rPr>
        <w:t>และบรรดาผู้ที่ข่มความโกรธไว้ได้</w:t>
      </w:r>
      <w:r w:rsidRPr="00C6624D">
        <w:rPr>
          <w:cs/>
        </w:rPr>
        <w:t>.....</w:t>
      </w:r>
      <w:r w:rsidRPr="00C6624D">
        <w:rPr>
          <w:rFonts w:cs="Times New Roman"/>
          <w:lang w:bidi="ar-SA"/>
        </w:rPr>
        <w:t>”</w:t>
      </w:r>
    </w:p>
    <w:p w:rsidR="00C6624D" w:rsidRDefault="00C6624D" w:rsidP="00C6624D">
      <w:pPr>
        <w:pStyle w:val="libNormal"/>
      </w:pPr>
      <w:r w:rsidRPr="00C6624D">
        <w:rPr>
          <w:rFonts w:cs="Times New Roman"/>
          <w:lang w:bidi="ar-SA"/>
        </w:rPr>
        <w:t>(</w:t>
      </w:r>
      <w:r w:rsidR="006060CF" w:rsidRPr="00C6624D">
        <w:rPr>
          <w:rFonts w:hint="cs"/>
          <w:cs/>
        </w:rPr>
        <w:t>อาลิอิมรอน: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๑๓๔</w:t>
      </w:r>
      <w:r w:rsidRPr="00C6624D">
        <w:rPr>
          <w:cs/>
        </w:rPr>
        <w:t>)</w:t>
      </w:r>
    </w:p>
    <w:p w:rsidR="006060CF" w:rsidRPr="00C6624D" w:rsidRDefault="006060CF" w:rsidP="00C6624D">
      <w:pPr>
        <w:pStyle w:val="libNormal"/>
        <w:rPr>
          <w:rFonts w:cs="Times New Roman"/>
          <w:lang w:bidi="ar-SA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กล่าวว่า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จงปล่อยเขา</w:t>
      </w:r>
      <w:r w:rsidRPr="00C6624D">
        <w:rPr>
          <w:rFonts w:cs="Times New Roman" w:hint="eastAsia"/>
          <w:lang w:bidi="ar-SA"/>
        </w:rPr>
        <w:t>”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คนรับใช้พูดต่อไปอีกว่า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พระองค์ตรัสว่า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cs="Times New Roman"/>
          <w:lang w:bidi="ar-SA"/>
        </w:rPr>
        <w:t>.....</w:t>
      </w:r>
      <w:r w:rsidRPr="00C6624D">
        <w:rPr>
          <w:rFonts w:hint="cs"/>
          <w:cs/>
        </w:rPr>
        <w:t>และบรรดาผู้ให้การอภัยต่อปวงมนุษย์</w:t>
      </w:r>
      <w:r w:rsidRPr="00C6624D">
        <w:rPr>
          <w:cs/>
        </w:rPr>
        <w:t>.....</w:t>
      </w:r>
      <w:r w:rsidRPr="00C6624D">
        <w:rPr>
          <w:rFonts w:cs="Times New Roman"/>
          <w:lang w:bidi="ar-SA"/>
        </w:rPr>
        <w:t>”</w:t>
      </w:r>
    </w:p>
    <w:p w:rsidR="00C6624D" w:rsidRDefault="00C6624D" w:rsidP="00C6624D">
      <w:pPr>
        <w:pStyle w:val="libNormal"/>
      </w:pPr>
      <w:r w:rsidRPr="00C6624D">
        <w:rPr>
          <w:rFonts w:cs="Times New Roman"/>
          <w:lang w:bidi="ar-SA"/>
        </w:rPr>
        <w:t>(</w:t>
      </w:r>
      <w:r w:rsidR="006060CF" w:rsidRPr="00C6624D">
        <w:rPr>
          <w:rFonts w:hint="cs"/>
          <w:cs/>
        </w:rPr>
        <w:t>อาลิอิมรอน: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๑๓๔</w:t>
      </w:r>
      <w:r w:rsidRPr="00C6624D">
        <w:rPr>
          <w:cs/>
        </w:rPr>
        <w:t>)</w:t>
      </w:r>
    </w:p>
    <w:p w:rsidR="006060CF" w:rsidRPr="00C6624D" w:rsidRDefault="006060CF" w:rsidP="00C6624D">
      <w:pPr>
        <w:pStyle w:val="libNormal"/>
        <w:rPr>
          <w:rFonts w:cs="Times New Roman"/>
          <w:lang w:bidi="ar-SA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กล่าวว่า</w:t>
      </w:r>
    </w:p>
    <w:p w:rsidR="006060CF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บัดนี้ฉันให้อภัยแก่เจ้าแล้ว</w:t>
      </w:r>
      <w:r w:rsidRPr="00C6624D">
        <w:rPr>
          <w:rFonts w:cs="Times New Roman" w:hint="eastAsia"/>
          <w:lang w:bidi="ar-SA"/>
        </w:rPr>
        <w:t>”</w:t>
      </w:r>
    </w:p>
    <w:p w:rsidR="006060CF" w:rsidRDefault="006060CF">
      <w:pPr>
        <w:rPr>
          <w:rFonts w:ascii="Angsana New" w:hAnsi="Angsana New"/>
          <w:sz w:val="32"/>
          <w:szCs w:val="32"/>
        </w:rPr>
      </w:pPr>
      <w:r>
        <w:br w:type="page"/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คนรับใช้พูดอีกว่า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โอ้นายของข้าพระองค์ตรัสว่า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แท้จริงอัลลอฮฺทรงรักบรรดาผู้ประพฤติการดี</w:t>
      </w:r>
      <w:r w:rsidRPr="00C6624D">
        <w:rPr>
          <w:rFonts w:cs="Times New Roman" w:hint="eastAsia"/>
          <w:lang w:bidi="ar-SA"/>
        </w:rPr>
        <w:t>”</w:t>
      </w:r>
    </w:p>
    <w:p w:rsidR="00C6624D" w:rsidRDefault="00C6624D" w:rsidP="00C6624D">
      <w:pPr>
        <w:pStyle w:val="libNormal"/>
        <w:rPr>
          <w:rFonts w:cs="Cordia New"/>
          <w:szCs w:val="40"/>
        </w:rPr>
      </w:pPr>
      <w:r w:rsidRPr="00C6624D">
        <w:rPr>
          <w:rFonts w:cs="Times New Roman"/>
          <w:lang w:bidi="ar-SA"/>
        </w:rPr>
        <w:t>(</w:t>
      </w:r>
      <w:r w:rsidR="006060CF" w:rsidRPr="00C6624D">
        <w:rPr>
          <w:rFonts w:hint="cs"/>
          <w:cs/>
        </w:rPr>
        <w:t>อาลิอิมรอน:</w:t>
      </w:r>
      <w:r w:rsidRPr="00C6624D">
        <w:rPr>
          <w:cs/>
        </w:rPr>
        <w:t xml:space="preserve"> </w:t>
      </w:r>
      <w:r w:rsidRPr="00C6624D">
        <w:rPr>
          <w:rFonts w:cs="Times New Roman"/>
          <w:lang w:bidi="ar-SA"/>
        </w:rPr>
        <w:t>148)</w:t>
      </w:r>
    </w:p>
    <w:p w:rsidR="006060CF" w:rsidRPr="006060CF" w:rsidRDefault="006060CF" w:rsidP="00C6624D">
      <w:pPr>
        <w:pStyle w:val="libNormal"/>
        <w:rPr>
          <w:rFonts w:cs="Cordia New"/>
          <w:szCs w:val="40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กล่าวว่า</w:t>
      </w:r>
    </w:p>
    <w:p w:rsidR="00C6624D" w:rsidRPr="00C6624D" w:rsidRDefault="00C6624D" w:rsidP="006060CF">
      <w:pPr>
        <w:pStyle w:val="libNormal"/>
        <w:rPr>
          <w:rFonts w:cs="Times New Roman"/>
          <w:lang w:bidi="ar-SA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บัดนี้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เจ้าเป็นอิสระแล้วต่อหน้าพระพักตร์ของอัลลอฮฺ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และสำหรับเจ้าจะได้รับเพิ่มอีกเท่าหนึ่งจากที่ข้าเคยให้แก่เจ้า</w:t>
      </w:r>
      <w:r w:rsidRPr="00C6624D">
        <w:rPr>
          <w:rFonts w:cs="Times New Roman" w:hint="eastAsia"/>
          <w:lang w:bidi="ar-SA"/>
        </w:rPr>
        <w:t>”</w:t>
      </w:r>
      <w:r w:rsidRPr="00C6624D">
        <w:rPr>
          <w:rFonts w:cs="Times New Roman"/>
          <w:lang w:bidi="ar-SA"/>
        </w:rPr>
        <w:t xml:space="preserve"> (</w:t>
      </w:r>
      <w:r w:rsidRPr="00C6624D">
        <w:rPr>
          <w:rFonts w:hint="cs"/>
          <w:cs/>
        </w:rPr>
        <w:t>๒</w:t>
      </w:r>
      <w:r w:rsidRPr="00C6624D">
        <w:rPr>
          <w:cs/>
        </w:rPr>
        <w:t>)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cs="Times New Roman"/>
          <w:lang w:bidi="ar-SA"/>
        </w:rPr>
        <w:t>**********</w:t>
      </w:r>
    </w:p>
    <w:p w:rsidR="00C6624D" w:rsidRDefault="00C6624D" w:rsidP="00C6624D">
      <w:pPr>
        <w:pStyle w:val="libNormal"/>
      </w:pPr>
      <w:r w:rsidRPr="00C6624D">
        <w:rPr>
          <w:rFonts w:cs="Times New Roman"/>
          <w:lang w:bidi="ar-SA"/>
        </w:rPr>
        <w:t xml:space="preserve">(2) </w:t>
      </w:r>
      <w:r w:rsidRPr="00C6624D">
        <w:rPr>
          <w:rFonts w:hint="cs"/>
          <w:cs/>
        </w:rPr>
        <w:t>กัชฟุล</w:t>
      </w:r>
      <w:r w:rsidRPr="00C6624D">
        <w:rPr>
          <w:cs/>
        </w:rPr>
        <w:t>-</w:t>
      </w:r>
      <w:r w:rsidRPr="00C6624D">
        <w:rPr>
          <w:rFonts w:hint="cs"/>
          <w:cs/>
        </w:rPr>
        <w:t>ฆ็อมมะฮฺ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หน้า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๑๘๔</w:t>
      </w:r>
      <w:r w:rsidRPr="00C6624D">
        <w:rPr>
          <w:rFonts w:cs="Times New Roman"/>
          <w:lang w:bidi="ar-SA"/>
        </w:rPr>
        <w:t xml:space="preserve">, </w:t>
      </w:r>
      <w:r w:rsidRPr="00C6624D">
        <w:rPr>
          <w:rFonts w:hint="cs"/>
          <w:cs/>
        </w:rPr>
        <w:t>อัล</w:t>
      </w:r>
      <w:r w:rsidRPr="00C6624D">
        <w:rPr>
          <w:cs/>
        </w:rPr>
        <w:t>-</w:t>
      </w:r>
      <w:r w:rsidRPr="00C6624D">
        <w:rPr>
          <w:rFonts w:hint="cs"/>
          <w:cs/>
        </w:rPr>
        <w:t>ฟูศูลุล</w:t>
      </w:r>
      <w:r w:rsidRPr="00C6624D">
        <w:rPr>
          <w:cs/>
        </w:rPr>
        <w:t>-</w:t>
      </w:r>
      <w:r w:rsidRPr="00C6624D">
        <w:rPr>
          <w:rFonts w:hint="cs"/>
          <w:cs/>
        </w:rPr>
        <w:t>มุฮิมมะฮฺ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หน้า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๑๕๙</w:t>
      </w:r>
    </w:p>
    <w:p w:rsidR="006060CF" w:rsidRPr="00C6624D" w:rsidRDefault="006060CF" w:rsidP="00C6624D">
      <w:pPr>
        <w:pStyle w:val="libNormal"/>
        <w:rPr>
          <w:rFonts w:cs="Times New Roman"/>
          <w:lang w:bidi="ar-SA"/>
        </w:rPr>
      </w:pPr>
    </w:p>
    <w:p w:rsidR="00C6624D" w:rsidRDefault="00C6624D" w:rsidP="006060CF">
      <w:pPr>
        <w:pStyle w:val="Heading2"/>
      </w:pPr>
      <w:bookmarkStart w:id="38" w:name="_Toc474673069"/>
      <w:r w:rsidRPr="00C6624D">
        <w:rPr>
          <w:rFonts w:hint="cs"/>
          <w:cs/>
        </w:rPr>
        <w:t>วิถีชีวิตที่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๓</w:t>
      </w:r>
      <w:r w:rsidRPr="00C6624D">
        <w:rPr>
          <w:cs/>
        </w:rPr>
        <w:t>.</w:t>
      </w:r>
      <w:bookmarkEnd w:id="38"/>
    </w:p>
    <w:p w:rsidR="006060CF" w:rsidRPr="00C6624D" w:rsidRDefault="006060CF" w:rsidP="00C6624D">
      <w:pPr>
        <w:pStyle w:val="libNormal"/>
        <w:rPr>
          <w:rFonts w:cs="Times New Roman"/>
          <w:lang w:bidi="ar-SA"/>
        </w:rPr>
      </w:pPr>
    </w:p>
    <w:p w:rsidR="006060CF" w:rsidRDefault="00C6624D" w:rsidP="006060CF">
      <w:pPr>
        <w:pStyle w:val="libNormal"/>
      </w:pPr>
      <w:r w:rsidRPr="00C6624D">
        <w:rPr>
          <w:rFonts w:hint="cs"/>
          <w:cs/>
        </w:rPr>
        <w:t>เมื่อครั้งที่มุอาวียะฮฺได้เดินทางเข้ามายังเมืองมักกะฮฺ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เขาได้จัดส่งทรัพย์สินเป็นจำนวนมากให้แก่ท่านอิมามฮุเซน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มีทั้งเสื้อผ้า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อาภรณ์อย่างครบครันท่านได้ส่งของทั้งหมดนั้นกลับคืนไปโดยที่ไม่ยอมรับอะไรเลย</w:t>
      </w:r>
    </w:p>
    <w:p w:rsidR="00C6624D" w:rsidRPr="00C6624D" w:rsidRDefault="00C6624D" w:rsidP="006060CF">
      <w:pPr>
        <w:pStyle w:val="libNormal"/>
        <w:ind w:firstLine="0"/>
        <w:rPr>
          <w:rFonts w:cs="Times New Roman"/>
          <w:lang w:bidi="ar-SA"/>
        </w:rPr>
      </w:pPr>
      <w:r w:rsidRPr="00C6624D">
        <w:rPr>
          <w:cs/>
        </w:rPr>
        <w:t xml:space="preserve"> </w:t>
      </w:r>
      <w:r w:rsidRPr="00C6624D">
        <w:rPr>
          <w:rFonts w:hint="cs"/>
          <w:cs/>
        </w:rPr>
        <w:t>นี่คือการแสดงออกให้เห็นถึงความเป็นคนประเสริฐเป็นคนรักษาเกียรติ</w:t>
      </w:r>
    </w:p>
    <w:p w:rsidR="00C6624D" w:rsidRDefault="00C6624D" w:rsidP="006060CF">
      <w:pPr>
        <w:pStyle w:val="libNormal"/>
        <w:ind w:firstLine="0"/>
      </w:pPr>
      <w:r w:rsidRPr="00C6624D">
        <w:rPr>
          <w:rFonts w:hint="cs"/>
          <w:cs/>
        </w:rPr>
        <w:t>และมีคุณค่าอันสูงส่งและเป็นคุณสมบัติประการหนึ่งของผู้มีจริยธรรมอันดีเลิศ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และเป็นคน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มีไหวพริบที่ดีเยี่ยม</w:t>
      </w:r>
      <w:r w:rsidRPr="00C6624D">
        <w:rPr>
          <w:cs/>
        </w:rPr>
        <w:t xml:space="preserve"> (</w:t>
      </w:r>
      <w:r w:rsidRPr="00C6624D">
        <w:rPr>
          <w:rFonts w:hint="cs"/>
          <w:cs/>
        </w:rPr>
        <w:t>๓</w:t>
      </w:r>
      <w:r w:rsidRPr="00C6624D">
        <w:rPr>
          <w:cs/>
        </w:rPr>
        <w:t>)</w:t>
      </w:r>
    </w:p>
    <w:p w:rsidR="00AB0990" w:rsidRDefault="00AB0990" w:rsidP="00AB0990">
      <w:pPr>
        <w:pStyle w:val="libNormal"/>
        <w:rPr>
          <w:rFonts w:cs="Cordia New"/>
          <w:szCs w:val="40"/>
        </w:rPr>
      </w:pPr>
      <w:r w:rsidRPr="00C6624D">
        <w:rPr>
          <w:rFonts w:cs="Times New Roman"/>
          <w:lang w:bidi="ar-SA"/>
        </w:rPr>
        <w:t xml:space="preserve">(3) </w:t>
      </w:r>
      <w:r w:rsidRPr="00C6624D">
        <w:rPr>
          <w:rFonts w:hint="cs"/>
          <w:cs/>
        </w:rPr>
        <w:t>นัฟซุล</w:t>
      </w:r>
      <w:r w:rsidRPr="00C6624D">
        <w:rPr>
          <w:cs/>
        </w:rPr>
        <w:t>-</w:t>
      </w:r>
      <w:r w:rsidRPr="00C6624D">
        <w:rPr>
          <w:rFonts w:hint="cs"/>
          <w:cs/>
        </w:rPr>
        <w:t>มะฮฺมูม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หน้า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๑๒</w:t>
      </w:r>
      <w:r w:rsidRPr="00C6624D">
        <w:rPr>
          <w:rFonts w:cs="Times New Roman"/>
          <w:lang w:bidi="ar-SA"/>
        </w:rPr>
        <w:t xml:space="preserve">, </w:t>
      </w:r>
      <w:r w:rsidRPr="00C6624D">
        <w:rPr>
          <w:rFonts w:hint="cs"/>
          <w:cs/>
        </w:rPr>
        <w:t>มะฏอลิบุสสุอูล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เล่ม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๒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หน้า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๒๘</w:t>
      </w:r>
      <w:r w:rsidRPr="00C6624D">
        <w:rPr>
          <w:rFonts w:cs="Times New Roman"/>
          <w:lang w:bidi="ar-SA"/>
        </w:rPr>
        <w:t>,</w:t>
      </w:r>
    </w:p>
    <w:p w:rsidR="00AB0990" w:rsidRPr="00C6624D" w:rsidRDefault="00AB0990" w:rsidP="00AB0990">
      <w:pPr>
        <w:pStyle w:val="libNormal"/>
        <w:rPr>
          <w:rFonts w:cs="Times New Roman"/>
          <w:lang w:bidi="ar-SA"/>
        </w:rPr>
      </w:pPr>
      <w:r w:rsidRPr="00C6624D">
        <w:rPr>
          <w:rFonts w:cs="Times New Roman"/>
          <w:lang w:bidi="ar-SA"/>
        </w:rPr>
        <w:t xml:space="preserve"> </w:t>
      </w:r>
      <w:r w:rsidRPr="00C6624D">
        <w:rPr>
          <w:rFonts w:hint="cs"/>
          <w:cs/>
        </w:rPr>
        <w:t>อัล</w:t>
      </w:r>
      <w:r w:rsidRPr="00C6624D">
        <w:rPr>
          <w:cs/>
        </w:rPr>
        <w:t>-</w:t>
      </w:r>
      <w:r w:rsidRPr="00C6624D">
        <w:rPr>
          <w:rFonts w:hint="cs"/>
          <w:cs/>
        </w:rPr>
        <w:t>ฟุศูลุล</w:t>
      </w:r>
      <w:r w:rsidRPr="00C6624D">
        <w:rPr>
          <w:cs/>
        </w:rPr>
        <w:t>-</w:t>
      </w:r>
      <w:r w:rsidRPr="00C6624D">
        <w:rPr>
          <w:rFonts w:hint="cs"/>
          <w:cs/>
        </w:rPr>
        <w:t>มุฮิมมะฮฺ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หน้า</w:t>
      </w:r>
      <w:r>
        <w:rPr>
          <w:rFonts w:cs="Cordia New" w:hint="cs"/>
          <w:szCs w:val="40"/>
          <w:cs/>
        </w:rPr>
        <w:t xml:space="preserve"> </w:t>
      </w:r>
      <w:r w:rsidRPr="00C6624D">
        <w:rPr>
          <w:rFonts w:hint="cs"/>
          <w:cs/>
        </w:rPr>
        <w:t>๑๕๙</w:t>
      </w:r>
    </w:p>
    <w:p w:rsidR="00AB0990" w:rsidRDefault="00AB0990" w:rsidP="006060CF">
      <w:pPr>
        <w:pStyle w:val="libNormal"/>
        <w:ind w:firstLine="0"/>
      </w:pPr>
    </w:p>
    <w:p w:rsidR="006060CF" w:rsidRDefault="006060CF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6060CF" w:rsidRPr="00C6624D" w:rsidRDefault="006060CF" w:rsidP="006060CF">
      <w:pPr>
        <w:pStyle w:val="libNormal"/>
        <w:ind w:firstLine="0"/>
        <w:rPr>
          <w:rFonts w:cs="Times New Roman"/>
          <w:lang w:bidi="ar-SA"/>
        </w:rPr>
      </w:pPr>
    </w:p>
    <w:p w:rsidR="00C6624D" w:rsidRDefault="00C6624D" w:rsidP="006060CF">
      <w:pPr>
        <w:pStyle w:val="Heading2"/>
      </w:pPr>
      <w:bookmarkStart w:id="39" w:name="_Toc474673070"/>
      <w:r w:rsidRPr="00C6624D">
        <w:rPr>
          <w:rFonts w:hint="cs"/>
          <w:cs/>
        </w:rPr>
        <w:t>วิถีชีวิตที่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๔</w:t>
      </w:r>
      <w:r w:rsidRPr="00C6624D">
        <w:rPr>
          <w:cs/>
        </w:rPr>
        <w:t>.</w:t>
      </w:r>
      <w:bookmarkEnd w:id="39"/>
    </w:p>
    <w:p w:rsidR="006060CF" w:rsidRPr="00C6624D" w:rsidRDefault="006060CF" w:rsidP="00C6624D">
      <w:pPr>
        <w:pStyle w:val="libNormal"/>
        <w:rPr>
          <w:rFonts w:cs="Times New Roman"/>
          <w:lang w:bidi="ar-SA"/>
        </w:rPr>
      </w:pPr>
    </w:p>
    <w:p w:rsidR="00C6624D" w:rsidRPr="00C6624D" w:rsidRDefault="00C6624D" w:rsidP="006060CF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บุตรชายคนหนึ่งของท่าน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ได้เสียชีวิตลง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ตัดสินใจไม่ยอมดูเหมือนไม่มีอะไรเกิดขึ้น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จนมีคนตำหนิท่าน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ในเรื่องนี้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แต่ท่าน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กล่าวว่า</w:t>
      </w:r>
    </w:p>
    <w:p w:rsidR="00AB0990" w:rsidRDefault="00C6624D" w:rsidP="00AB0990">
      <w:pPr>
        <w:pStyle w:val="libNormal"/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แท้จริงพวกเราอะฮฺลุลบัยตฺ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เมื่อเราขออะไรจากอัลลอฮ์</w:t>
      </w:r>
      <w:r w:rsidRPr="00C6624D">
        <w:rPr>
          <w:cs/>
        </w:rPr>
        <w:t>(</w:t>
      </w:r>
      <w:r w:rsidRPr="00C6624D">
        <w:rPr>
          <w:rFonts w:hint="cs"/>
          <w:cs/>
        </w:rPr>
        <w:t>ซ</w:t>
      </w:r>
      <w:r w:rsidRPr="00C6624D">
        <w:rPr>
          <w:cs/>
        </w:rPr>
        <w:t>.</w:t>
      </w:r>
      <w:r w:rsidRPr="00C6624D">
        <w:rPr>
          <w:rFonts w:hint="cs"/>
          <w:cs/>
        </w:rPr>
        <w:t>บ</w:t>
      </w:r>
      <w:r w:rsidRPr="00C6624D">
        <w:rPr>
          <w:cs/>
        </w:rPr>
        <w:t>.)</w:t>
      </w:r>
      <w:r w:rsidRPr="00C6624D">
        <w:rPr>
          <w:rFonts w:hint="cs"/>
          <w:cs/>
        </w:rPr>
        <w:t>พระองค์ก็จะทรงประทานให้แก่เรา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ฉะนั้นเมื่อพระองค์ทรงประสงค์สิ่งที่เราไม่ต้องการในสิ่งที่เรารัก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เราก็พอใจ</w:t>
      </w:r>
      <w:r w:rsidRPr="00C6624D">
        <w:rPr>
          <w:rFonts w:cs="Times New Roman" w:hint="eastAsia"/>
          <w:lang w:bidi="ar-SA"/>
        </w:rPr>
        <w:t>”</w:t>
      </w:r>
      <w:r w:rsidRPr="00C6624D">
        <w:rPr>
          <w:rFonts w:cs="Times New Roman"/>
          <w:lang w:bidi="ar-SA"/>
        </w:rPr>
        <w:t xml:space="preserve"> (</w:t>
      </w:r>
      <w:r w:rsidRPr="00C6624D">
        <w:rPr>
          <w:rFonts w:hint="cs"/>
          <w:cs/>
        </w:rPr>
        <w:t>๔</w:t>
      </w:r>
      <w:r w:rsidRPr="00C6624D">
        <w:rPr>
          <w:cs/>
        </w:rPr>
        <w:t>)</w:t>
      </w:r>
    </w:p>
    <w:p w:rsidR="00AB0990" w:rsidRPr="00C6624D" w:rsidRDefault="00AB0990" w:rsidP="00AB0990">
      <w:pPr>
        <w:pStyle w:val="libNormal"/>
        <w:rPr>
          <w:rFonts w:cs="Times New Roman"/>
          <w:lang w:bidi="ar-SA"/>
        </w:rPr>
      </w:pPr>
      <w:r w:rsidRPr="00C6624D">
        <w:rPr>
          <w:rFonts w:cs="Times New Roman"/>
          <w:lang w:bidi="ar-SA"/>
        </w:rPr>
        <w:t xml:space="preserve">(4) </w:t>
      </w:r>
      <w:r w:rsidRPr="00C6624D">
        <w:rPr>
          <w:rFonts w:hint="cs"/>
          <w:cs/>
        </w:rPr>
        <w:t>อัซอาฟุร</w:t>
      </w:r>
      <w:r w:rsidRPr="00C6624D">
        <w:rPr>
          <w:cs/>
        </w:rPr>
        <w:t>-</w:t>
      </w:r>
      <w:r w:rsidRPr="00C6624D">
        <w:rPr>
          <w:rFonts w:hint="cs"/>
          <w:cs/>
        </w:rPr>
        <w:t>รอฆิบีน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ภาคผนวกหนังสือ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นูรุล</w:t>
      </w:r>
      <w:r w:rsidRPr="00C6624D">
        <w:rPr>
          <w:cs/>
        </w:rPr>
        <w:t>-</w:t>
      </w:r>
      <w:r w:rsidRPr="00C6624D">
        <w:rPr>
          <w:rFonts w:hint="cs"/>
          <w:cs/>
        </w:rPr>
        <w:t>อับศอร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หน้า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๑๘๓</w:t>
      </w:r>
    </w:p>
    <w:p w:rsidR="00AB0990" w:rsidRPr="00AB0990" w:rsidRDefault="00AB0990" w:rsidP="00AB0990">
      <w:pPr>
        <w:pStyle w:val="libNormal"/>
      </w:pPr>
    </w:p>
    <w:p w:rsidR="00C6624D" w:rsidRDefault="00C6624D" w:rsidP="00C6624D">
      <w:pPr>
        <w:pStyle w:val="libNormal"/>
        <w:rPr>
          <w:rFonts w:cs="Cordia New"/>
          <w:szCs w:val="40"/>
        </w:rPr>
      </w:pPr>
      <w:r w:rsidRPr="00C6624D">
        <w:rPr>
          <w:rFonts w:cs="Times New Roman"/>
          <w:lang w:bidi="ar-SA"/>
        </w:rPr>
        <w:t>**********</w:t>
      </w:r>
    </w:p>
    <w:p w:rsidR="00AB0990" w:rsidRPr="00AB0990" w:rsidRDefault="00AB0990" w:rsidP="00C6624D">
      <w:pPr>
        <w:pStyle w:val="libNormal"/>
        <w:rPr>
          <w:rFonts w:cs="Cordia New"/>
          <w:szCs w:val="40"/>
        </w:rPr>
      </w:pPr>
    </w:p>
    <w:p w:rsidR="00C6624D" w:rsidRDefault="00C6624D" w:rsidP="00AB0990">
      <w:pPr>
        <w:pStyle w:val="Heading2"/>
      </w:pPr>
      <w:bookmarkStart w:id="40" w:name="_Toc474673071"/>
      <w:r w:rsidRPr="00C6624D">
        <w:rPr>
          <w:rFonts w:hint="cs"/>
          <w:cs/>
        </w:rPr>
        <w:t>วิถีชีวิตที่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๕</w:t>
      </w:r>
      <w:r w:rsidRPr="00C6624D">
        <w:rPr>
          <w:cs/>
        </w:rPr>
        <w:t>.</w:t>
      </w:r>
      <w:bookmarkEnd w:id="40"/>
    </w:p>
    <w:p w:rsidR="00AB0990" w:rsidRPr="00C6624D" w:rsidRDefault="00AB0990" w:rsidP="00C6624D">
      <w:pPr>
        <w:pStyle w:val="libNormal"/>
        <w:rPr>
          <w:rFonts w:cs="Times New Roman"/>
          <w:lang w:bidi="ar-SA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ท่านมัซอะดะฮฺ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ได้กล่าวว่า</w:t>
      </w:r>
      <w:r w:rsidRPr="00C6624D">
        <w:rPr>
          <w:cs/>
        </w:rPr>
        <w:t xml:space="preserve"> :</w:t>
      </w:r>
    </w:p>
    <w:p w:rsidR="00C6624D" w:rsidRPr="00C6624D" w:rsidRDefault="00C6624D" w:rsidP="00AB0990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ครั้งหนึ่งท่านอิมามฮุเซน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 xml:space="preserve">) </w:t>
      </w:r>
      <w:r w:rsidRPr="00C6624D">
        <w:rPr>
          <w:rFonts w:hint="cs"/>
          <w:cs/>
        </w:rPr>
        <w:t>เดินผ่านคนยากจนเข็ญใจกลุ่มหนึ่งปรากฏว่าท่านทอดตัวลงปูผ้าคลุมให้พวกเขา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พวกเขานำขนมปังออกมาแบ่งปันให้แก่ท่านโดยกล่าวว่า</w:t>
      </w:r>
    </w:p>
    <w:p w:rsidR="00C6624D" w:rsidRDefault="00AB0990" w:rsidP="00C6624D">
      <w:pPr>
        <w:pStyle w:val="libNormal"/>
        <w:rPr>
          <w:rFonts w:cs="Cordia New"/>
          <w:szCs w:val="40"/>
        </w:rPr>
      </w:pPr>
      <w:r w:rsidRPr="00C6624D">
        <w:rPr>
          <w:rFonts w:cs="Times New Roman" w:hint="eastAsia"/>
          <w:lang w:bidi="ar-SA"/>
        </w:rPr>
        <w:t xml:space="preserve"> </w:t>
      </w:r>
      <w:r w:rsidR="00C6624D" w:rsidRPr="00C6624D">
        <w:rPr>
          <w:rFonts w:cs="Times New Roman" w:hint="eastAsia"/>
          <w:lang w:bidi="ar-SA"/>
        </w:rPr>
        <w:t>“</w:t>
      </w:r>
      <w:r w:rsidR="00C6624D" w:rsidRPr="00C6624D">
        <w:rPr>
          <w:rFonts w:hint="cs"/>
          <w:cs/>
        </w:rPr>
        <w:t>เชิญรับเถิด</w:t>
      </w:r>
      <w:r w:rsidR="00C6624D" w:rsidRPr="00C6624D">
        <w:rPr>
          <w:cs/>
        </w:rPr>
        <w:t xml:space="preserve"> </w:t>
      </w:r>
      <w:r w:rsidR="00C6624D" w:rsidRPr="00C6624D">
        <w:rPr>
          <w:rFonts w:hint="cs"/>
          <w:cs/>
        </w:rPr>
        <w:t>ท่านผู้เป็นบุตรของศาสนทูตแห่งอัลลอฮฺ</w:t>
      </w:r>
      <w:r w:rsidR="00C6624D" w:rsidRPr="00C6624D">
        <w:rPr>
          <w:rFonts w:cs="Times New Roman" w:hint="eastAsia"/>
          <w:lang w:bidi="ar-SA"/>
        </w:rPr>
        <w:t>”</w:t>
      </w:r>
    </w:p>
    <w:p w:rsidR="00AB0990" w:rsidRPr="00AB0990" w:rsidRDefault="00AB0990" w:rsidP="00C6624D">
      <w:pPr>
        <w:pStyle w:val="libNormal"/>
        <w:rPr>
          <w:rFonts w:cs="Cordia New"/>
          <w:szCs w:val="40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ลดตัวลงนั่ง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แล้วร่วมรับประทานกับพวกเขา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แล้วกล่าวว่า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แท้จริงพระองค์ไม่ทรงรักบรรดาผู้หยิ่งผยอง</w:t>
      </w:r>
      <w:r w:rsidRPr="00C6624D">
        <w:rPr>
          <w:rFonts w:cs="Times New Roman" w:hint="eastAsia"/>
          <w:lang w:bidi="ar-SA"/>
        </w:rPr>
        <w:t>”</w:t>
      </w:r>
    </w:p>
    <w:p w:rsidR="00C6624D" w:rsidRDefault="00C6624D" w:rsidP="00C6624D">
      <w:pPr>
        <w:pStyle w:val="libNormal"/>
      </w:pPr>
      <w:r w:rsidRPr="00C6624D">
        <w:rPr>
          <w:rFonts w:cs="Times New Roman"/>
          <w:lang w:bidi="ar-SA"/>
        </w:rPr>
        <w:t>(</w:t>
      </w:r>
      <w:r w:rsidRPr="00C6624D">
        <w:rPr>
          <w:rFonts w:hint="cs"/>
          <w:cs/>
        </w:rPr>
        <w:t>อัน</w:t>
      </w:r>
      <w:r w:rsidRPr="00C6624D">
        <w:rPr>
          <w:cs/>
        </w:rPr>
        <w:t>-</w:t>
      </w:r>
      <w:r w:rsidR="00AB0990" w:rsidRPr="00C6624D">
        <w:rPr>
          <w:rFonts w:hint="cs"/>
          <w:cs/>
        </w:rPr>
        <w:t>นะฮฺลุ: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๒๓</w:t>
      </w:r>
      <w:r w:rsidRPr="00C6624D">
        <w:rPr>
          <w:cs/>
        </w:rPr>
        <w:t>)</w:t>
      </w:r>
    </w:p>
    <w:p w:rsidR="00AB0990" w:rsidRDefault="00AB0990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AB0990" w:rsidRPr="00C6624D" w:rsidRDefault="00AB0990" w:rsidP="00C6624D">
      <w:pPr>
        <w:pStyle w:val="libNormal"/>
        <w:rPr>
          <w:rFonts w:cs="Times New Roman"/>
          <w:lang w:bidi="ar-SA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ต่อจากนั้นท่าน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ก็กล่าวอีกว่า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บัดนี้ฉันรับคำเชื้อเชิญของพวกท่านแล้ว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ฉะนั้นพวกท่านจงตอบรับคำเชิญของฉันบ้าง</w:t>
      </w:r>
      <w:r w:rsidRPr="00C6624D">
        <w:rPr>
          <w:rFonts w:cs="Times New Roman" w:hint="eastAsia"/>
          <w:lang w:bidi="ar-SA"/>
        </w:rPr>
        <w:t>”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พวกเขากล่าวว่า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ตกลง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โอ้บุตรของศาสนทูตแห่งอัลลอฮฺ</w:t>
      </w:r>
      <w:r w:rsidRPr="00C6624D">
        <w:rPr>
          <w:rFonts w:cs="Times New Roman" w:hint="eastAsia"/>
          <w:lang w:bidi="ar-SA"/>
        </w:rPr>
        <w:t>”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พวกเขาก็ได้ลุกขึ้นเดินไปกับท่าน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 xml:space="preserve">) </w:t>
      </w:r>
      <w:r w:rsidRPr="00C6624D">
        <w:rPr>
          <w:rFonts w:hint="cs"/>
          <w:cs/>
        </w:rPr>
        <w:t>เมื่อไปถึงยังบ้านแล้ว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ท่านก็ได้กล่าวกับคนรับใช้ว่า</w:t>
      </w:r>
    </w:p>
    <w:p w:rsidR="00C6624D" w:rsidRDefault="00C6624D" w:rsidP="00C6624D">
      <w:pPr>
        <w:pStyle w:val="libNormal"/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จงนำสิ่งของที่พวกเจ้าเก็บสะสมไว้ออกมาซิ</w:t>
      </w:r>
      <w:r w:rsidRPr="00C6624D">
        <w:rPr>
          <w:rFonts w:cs="Times New Roman" w:hint="eastAsia"/>
          <w:lang w:bidi="ar-SA"/>
        </w:rPr>
        <w:t>”</w:t>
      </w:r>
      <w:r w:rsidRPr="00C6624D">
        <w:rPr>
          <w:rFonts w:cs="Times New Roman"/>
          <w:lang w:bidi="ar-SA"/>
        </w:rPr>
        <w:t xml:space="preserve"> (</w:t>
      </w:r>
      <w:r w:rsidRPr="00C6624D">
        <w:rPr>
          <w:rFonts w:hint="cs"/>
          <w:cs/>
        </w:rPr>
        <w:t>๕</w:t>
      </w:r>
      <w:r w:rsidRPr="00C6624D">
        <w:rPr>
          <w:cs/>
        </w:rPr>
        <w:t>)</w:t>
      </w:r>
    </w:p>
    <w:p w:rsidR="00AB0990" w:rsidRPr="00AB0990" w:rsidRDefault="00AB0990" w:rsidP="00AB0990">
      <w:pPr>
        <w:pStyle w:val="libNormal"/>
        <w:ind w:firstLine="0"/>
        <w:rPr>
          <w:rFonts w:cs="Cordia New"/>
          <w:szCs w:val="40"/>
        </w:rPr>
      </w:pPr>
    </w:p>
    <w:p w:rsidR="00C6624D" w:rsidRDefault="00C6624D" w:rsidP="00AB0990">
      <w:pPr>
        <w:pStyle w:val="Heading2"/>
      </w:pPr>
      <w:bookmarkStart w:id="41" w:name="_Toc474673072"/>
      <w:r w:rsidRPr="00C6624D">
        <w:rPr>
          <w:rFonts w:hint="cs"/>
          <w:cs/>
        </w:rPr>
        <w:t>วิถีชีวิตที่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๖</w:t>
      </w:r>
      <w:r w:rsidRPr="00C6624D">
        <w:rPr>
          <w:cs/>
        </w:rPr>
        <w:t>.</w:t>
      </w:r>
      <w:bookmarkEnd w:id="41"/>
    </w:p>
    <w:p w:rsidR="00AB0990" w:rsidRPr="00AB0990" w:rsidRDefault="00AB0990" w:rsidP="00AB0990">
      <w:pPr>
        <w:pStyle w:val="libNormal"/>
        <w:ind w:firstLine="0"/>
        <w:rPr>
          <w:rFonts w:cs="Cordia New"/>
          <w:szCs w:val="40"/>
        </w:rPr>
      </w:pPr>
    </w:p>
    <w:p w:rsidR="00C6624D" w:rsidRPr="00C6624D" w:rsidRDefault="00C6624D" w:rsidP="00AB0990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ในวันอาชูรออ์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ได้สั่งให้พรรคพวกของท่านจุดไฟในบริเวณคูกั้นด้านหลังกระโจมที่พัก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พื่อให้สถานที่รบมีอยู่เพียวด้านเดียวและให้กระโจมที่พักปลอดภัยจากการถูกบุกเข้าจู่โจมชาวเมืองกูฟะฮฺที่อยู่ตามบ้านเรือนต่างก็ได้แลเห็นกองไฟที่ติดอยู่ในหลุม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ดังนั้นชิมฺร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จึงได้ร้องตะโกนขึ้นว่า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โอ้ฮุเซน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เจ้าเร่งจุดไฟเผาตัวเองก่อนจะถึงวันกิยามะฮฺหรือ</w:t>
      </w:r>
      <w:r w:rsidRPr="00C6624D">
        <w:rPr>
          <w:rFonts w:cs="Times New Roman"/>
          <w:lang w:bidi="ar-SA"/>
        </w:rPr>
        <w:t>?”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ถามว่า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นั่นเป็นใคร</w:t>
      </w:r>
      <w:r w:rsidRPr="00C6624D">
        <w:rPr>
          <w:cs/>
        </w:rPr>
        <w:t xml:space="preserve"> </w:t>
      </w:r>
      <w:r w:rsidRPr="00C6624D">
        <w:rPr>
          <w:rFonts w:cs="Times New Roman"/>
          <w:lang w:bidi="ar-SA"/>
        </w:rPr>
        <w:t xml:space="preserve">? </w:t>
      </w:r>
      <w:r w:rsidRPr="00C6624D">
        <w:rPr>
          <w:rFonts w:hint="cs"/>
          <w:cs/>
        </w:rPr>
        <w:t>ดูเหมือนจะใช่ชิมฺร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บุตรของซีเญาชัน</w:t>
      </w:r>
      <w:r w:rsidRPr="00C6624D">
        <w:rPr>
          <w:rFonts w:cs="Times New Roman" w:hint="eastAsia"/>
          <w:lang w:bidi="ar-SA"/>
        </w:rPr>
        <w:t>”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มีคนบอกว่า</w:t>
      </w:r>
    </w:p>
    <w:p w:rsidR="00AB0990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ใช่แล้ว</w:t>
      </w:r>
      <w:r w:rsidRPr="00C6624D">
        <w:rPr>
          <w:rFonts w:cs="Times New Roman" w:hint="eastAsia"/>
          <w:lang w:bidi="ar-SA"/>
        </w:rPr>
        <w:t>”</w:t>
      </w:r>
    </w:p>
    <w:p w:rsidR="00AB0990" w:rsidRDefault="00AB0990">
      <w:pPr>
        <w:rPr>
          <w:rFonts w:ascii="Angsana New" w:hAnsi="Angsana New"/>
          <w:sz w:val="32"/>
          <w:szCs w:val="32"/>
        </w:rPr>
      </w:pPr>
      <w:r>
        <w:br w:type="page"/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ท่านอิมาม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จึงกล่าวว่า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โอ้บุตรของคนเลี้ยงแกะเอ๋ย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เจ้านั่นแหละจะมีสิทธิลงนรก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ก่อนเข้า</w:t>
      </w:r>
      <w:r w:rsidRPr="00C6624D">
        <w:rPr>
          <w:rFonts w:cs="Times New Roman" w:hint="eastAsia"/>
          <w:lang w:bidi="ar-SA"/>
        </w:rPr>
        <w:t>”</w:t>
      </w:r>
    </w:p>
    <w:p w:rsidR="00C6624D" w:rsidRPr="00C6624D" w:rsidRDefault="00C6624D" w:rsidP="00AB0990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ชายคนหนึ่งมีชื่อว่า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มุสลิม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บินเอาซะญะฮฺ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ต้องการจะยิงธนูใส่ไปยังชิมฺร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แต่ท่านอิมาม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กลับทัดเขาไว้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พลางกล่าวว่า</w:t>
      </w:r>
    </w:p>
    <w:p w:rsidR="00C6624D" w:rsidRDefault="00C6624D" w:rsidP="00C6624D">
      <w:pPr>
        <w:pStyle w:val="libNormal"/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ฉันไม่อยากเป็นฝ่ายเริ่มก่อสงครามก่อนพวกเขา</w:t>
      </w:r>
      <w:r w:rsidRPr="00C6624D">
        <w:rPr>
          <w:rFonts w:cs="Times New Roman" w:hint="eastAsia"/>
          <w:lang w:bidi="ar-SA"/>
        </w:rPr>
        <w:t>”</w:t>
      </w:r>
      <w:r w:rsidRPr="00C6624D">
        <w:rPr>
          <w:rFonts w:cs="Times New Roman"/>
          <w:lang w:bidi="ar-SA"/>
        </w:rPr>
        <w:t xml:space="preserve"> (</w:t>
      </w:r>
      <w:r w:rsidRPr="00C6624D">
        <w:rPr>
          <w:rFonts w:hint="cs"/>
          <w:cs/>
        </w:rPr>
        <w:t>๖</w:t>
      </w:r>
      <w:r w:rsidRPr="00C6624D">
        <w:rPr>
          <w:cs/>
        </w:rPr>
        <w:t>)</w:t>
      </w:r>
    </w:p>
    <w:p w:rsidR="00AB0990" w:rsidRPr="00C6624D" w:rsidRDefault="00AB0990" w:rsidP="00C6624D">
      <w:pPr>
        <w:pStyle w:val="libNormal"/>
        <w:rPr>
          <w:rFonts w:cs="Times New Roman"/>
          <w:lang w:bidi="ar-SA"/>
        </w:rPr>
      </w:pPr>
    </w:p>
    <w:p w:rsidR="00C6624D" w:rsidRDefault="00C6624D" w:rsidP="00AB0990">
      <w:pPr>
        <w:pStyle w:val="Heading2"/>
      </w:pPr>
      <w:bookmarkStart w:id="42" w:name="_Toc474673073"/>
      <w:r w:rsidRPr="00C6624D">
        <w:rPr>
          <w:rFonts w:hint="cs"/>
          <w:cs/>
        </w:rPr>
        <w:t>วิถีชีวิตที่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๗</w:t>
      </w:r>
      <w:r w:rsidRPr="00C6624D">
        <w:rPr>
          <w:cs/>
        </w:rPr>
        <w:t>.</w:t>
      </w:r>
      <w:bookmarkEnd w:id="42"/>
    </w:p>
    <w:p w:rsidR="00AB0990" w:rsidRPr="00C6624D" w:rsidRDefault="00AB0990" w:rsidP="00C6624D">
      <w:pPr>
        <w:pStyle w:val="libNormal"/>
        <w:rPr>
          <w:rFonts w:cs="Times New Roman"/>
          <w:lang w:bidi="ar-SA"/>
        </w:rPr>
      </w:pPr>
    </w:p>
    <w:p w:rsidR="00C6624D" w:rsidRPr="00C6624D" w:rsidRDefault="00C6624D" w:rsidP="00AB0990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มีคนพบรอยแผลเป็นบนหลังของท่านอิมามฮุเซน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ในวันโศกนาฏกรรม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ท่านอิมามซัยนุ</w:t>
      </w:r>
      <w:r w:rsidR="00AB0990">
        <w:rPr>
          <w:rFonts w:hint="cs"/>
          <w:cs/>
        </w:rPr>
        <w:t>ล</w:t>
      </w:r>
      <w:r w:rsidRPr="00C6624D">
        <w:rPr>
          <w:rFonts w:hint="cs"/>
          <w:cs/>
        </w:rPr>
        <w:t>อาบิดีน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ถูกลามถึงรอยแผลนี้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ตอบว่า</w:t>
      </w:r>
    </w:p>
    <w:p w:rsidR="00C6624D" w:rsidRDefault="00C6624D" w:rsidP="00AB0990">
      <w:pPr>
        <w:pStyle w:val="libNormal"/>
        <w:rPr>
          <w:rFonts w:cs="Cordia New"/>
          <w:szCs w:val="40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นี่คือรอยแผลอันเก</w:t>
      </w:r>
      <w:r w:rsidR="00AB0990">
        <w:rPr>
          <w:rFonts w:hint="cs"/>
          <w:cs/>
        </w:rPr>
        <w:t>ิดจากการที่ท่านแบกแป้งสาลีใส่กระ</w:t>
      </w:r>
      <w:r w:rsidRPr="00C6624D">
        <w:rPr>
          <w:rFonts w:hint="cs"/>
          <w:cs/>
        </w:rPr>
        <w:t>สอบเพื่อนำไปแจกจ่ายตามบ้านเรือนของหญิงหม้าย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ลูกกำพร้า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และคนยากจนเข็ญใจ</w:t>
      </w:r>
      <w:r w:rsidRPr="00C6624D">
        <w:rPr>
          <w:rFonts w:cs="Times New Roman" w:hint="eastAsia"/>
          <w:lang w:bidi="ar-SA"/>
        </w:rPr>
        <w:t>”</w:t>
      </w:r>
      <w:r w:rsidRPr="00C6624D">
        <w:rPr>
          <w:rFonts w:cs="Times New Roman"/>
          <w:lang w:bidi="ar-SA"/>
        </w:rPr>
        <w:t xml:space="preserve"> (7)</w:t>
      </w:r>
    </w:p>
    <w:p w:rsidR="00AB0990" w:rsidRPr="00AB0990" w:rsidRDefault="00AB0990" w:rsidP="00AB0990">
      <w:pPr>
        <w:pStyle w:val="libNormal"/>
        <w:rPr>
          <w:rFonts w:cs="Cordia New"/>
          <w:szCs w:val="40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cs="Times New Roman"/>
          <w:lang w:bidi="ar-SA"/>
        </w:rPr>
        <w:t xml:space="preserve">(5) </w:t>
      </w:r>
      <w:r w:rsidRPr="00C6624D">
        <w:rPr>
          <w:rFonts w:hint="cs"/>
          <w:cs/>
        </w:rPr>
        <w:t>บิฮารุล</w:t>
      </w:r>
      <w:r w:rsidRPr="00C6624D">
        <w:rPr>
          <w:cs/>
        </w:rPr>
        <w:t>-</w:t>
      </w:r>
      <w:r w:rsidRPr="00C6624D">
        <w:rPr>
          <w:rFonts w:hint="cs"/>
          <w:cs/>
        </w:rPr>
        <w:t>อันวาร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เล่ม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๑๐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หน้า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๑๔๓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cs="Times New Roman"/>
          <w:lang w:bidi="ar-SA"/>
        </w:rPr>
        <w:t xml:space="preserve">(6) </w:t>
      </w:r>
      <w:r w:rsidRPr="00C6624D">
        <w:rPr>
          <w:rFonts w:hint="cs"/>
          <w:cs/>
        </w:rPr>
        <w:t>มักตัลฮุเซน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ของมุก็อรร็อม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หน้า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๒๕๓</w:t>
      </w:r>
    </w:p>
    <w:p w:rsidR="00C6624D" w:rsidRDefault="00C6624D" w:rsidP="00C6624D">
      <w:pPr>
        <w:pStyle w:val="libNormal"/>
      </w:pPr>
      <w:r w:rsidRPr="00C6624D">
        <w:rPr>
          <w:rFonts w:cs="Times New Roman"/>
          <w:lang w:bidi="ar-SA"/>
        </w:rPr>
        <w:t xml:space="preserve">(7) </w:t>
      </w:r>
      <w:r w:rsidRPr="00C6624D">
        <w:rPr>
          <w:rFonts w:hint="cs"/>
          <w:cs/>
        </w:rPr>
        <w:t>อะอฺยานุช</w:t>
      </w:r>
      <w:r w:rsidRPr="00C6624D">
        <w:rPr>
          <w:cs/>
        </w:rPr>
        <w:t>-</w:t>
      </w:r>
      <w:r w:rsidRPr="00C6624D">
        <w:rPr>
          <w:rFonts w:hint="cs"/>
          <w:cs/>
        </w:rPr>
        <w:t>ชีอะฮฺ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เล่ม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๑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หน้า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๑๓๒</w:t>
      </w:r>
    </w:p>
    <w:p w:rsidR="00AB0990" w:rsidRDefault="00AB0990">
      <w:pPr>
        <w:rPr>
          <w:rFonts w:ascii="Angsana New" w:hAnsi="Angsana New"/>
          <w:sz w:val="32"/>
          <w:szCs w:val="32"/>
        </w:rPr>
      </w:pPr>
      <w:r>
        <w:br w:type="page"/>
      </w:r>
    </w:p>
    <w:p w:rsidR="00AB0990" w:rsidRPr="00C6624D" w:rsidRDefault="00AB0990" w:rsidP="00C6624D">
      <w:pPr>
        <w:pStyle w:val="libNormal"/>
        <w:rPr>
          <w:rFonts w:cs="Times New Roman"/>
          <w:lang w:bidi="ar-SA"/>
        </w:rPr>
      </w:pPr>
    </w:p>
    <w:p w:rsidR="00C6624D" w:rsidRDefault="00C6624D" w:rsidP="00AB0990">
      <w:pPr>
        <w:pStyle w:val="Heading1"/>
      </w:pPr>
      <w:bookmarkStart w:id="43" w:name="_Toc474673074"/>
      <w:r w:rsidRPr="00C6624D">
        <w:rPr>
          <w:rFonts w:hint="cs"/>
          <w:cs/>
        </w:rPr>
        <w:t>การบำเพ็ญคุณธรรมและความเผื่อแผ่ของอิมามที่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๓</w:t>
      </w:r>
      <w:bookmarkEnd w:id="43"/>
    </w:p>
    <w:p w:rsidR="00AB0990" w:rsidRPr="00C6624D" w:rsidRDefault="00AB0990" w:rsidP="00C6624D">
      <w:pPr>
        <w:pStyle w:val="libNormal"/>
        <w:rPr>
          <w:rFonts w:cs="Times New Roman"/>
          <w:lang w:bidi="ar-SA"/>
        </w:rPr>
      </w:pPr>
    </w:p>
    <w:p w:rsidR="00C6624D" w:rsidRPr="00C6624D" w:rsidRDefault="00C6624D" w:rsidP="00AB0990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ความเอื้อเฟื้อเผื่อแผ่ของท่านอิมามฮุเซน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 xml:space="preserve">) </w:t>
      </w:r>
      <w:r w:rsidRPr="00C6624D">
        <w:rPr>
          <w:rFonts w:hint="cs"/>
          <w:cs/>
        </w:rPr>
        <w:t>ประมุขของบรรดาชะฮีดนั้น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นับเป็นเรื่องที่บรรดานักประวัติศาสตร์และนักรายงานฮาดีษและบรรณานุกรม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ต่างๆได้ให้ความสำคัญเป็นอย่างยิ่ง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ฉะนั้นเมื่อมีการกล่าวถึงท่านอิมามฮุเซน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ก็จะมีการนำเอาคุณงานความดี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ความเอื้อเฟื้อเผื่อแผ่</w:t>
      </w:r>
    </w:p>
    <w:p w:rsidR="00C6624D" w:rsidRPr="00C6624D" w:rsidRDefault="00C6624D" w:rsidP="00AB0990">
      <w:pPr>
        <w:pStyle w:val="libNormal"/>
        <w:ind w:firstLine="0"/>
        <w:rPr>
          <w:rFonts w:cs="Times New Roman"/>
          <w:lang w:bidi="ar-SA"/>
        </w:rPr>
      </w:pPr>
      <w:r w:rsidRPr="00C6624D">
        <w:rPr>
          <w:rFonts w:hint="cs"/>
          <w:cs/>
        </w:rPr>
        <w:t>ความสุภาพอ่อนโยนของท่าน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มารายงานกันอย่างมากมายซึ่งในเรื่องเหล่านี้มิใช่เป็นเรื่องแปลก</w:t>
      </w:r>
    </w:p>
    <w:p w:rsidR="00C6624D" w:rsidRDefault="00C6624D" w:rsidP="00AB0990">
      <w:pPr>
        <w:pStyle w:val="libNormal"/>
        <w:ind w:firstLine="0"/>
      </w:pPr>
      <w:r w:rsidRPr="00C6624D">
        <w:rPr>
          <w:rFonts w:hint="cs"/>
          <w:cs/>
        </w:rPr>
        <w:t>เพราะท่าน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คือบุตรของท่านอะมีรุลมุอ์มินีน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ผู้ซึ่งถ้าหากว่ามีบ้านอยู่สองหลัง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หลังหนึ่งทำด้วยทองคำ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อีกหลังหนึ่งทำด้วยอิฐธรรมดา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แน่นอนท่าน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จะต้องบริจาคบ้านหลังที่ทำด้วยทองคำก่อนเป็นอันดับแรก</w:t>
      </w:r>
      <w:r w:rsidRPr="00C6624D">
        <w:rPr>
          <w:cs/>
        </w:rPr>
        <w:t xml:space="preserve"> (</w:t>
      </w:r>
      <w:r w:rsidRPr="00C6624D">
        <w:rPr>
          <w:rFonts w:hint="cs"/>
          <w:cs/>
        </w:rPr>
        <w:t>๑</w:t>
      </w:r>
      <w:r w:rsidRPr="00C6624D">
        <w:rPr>
          <w:cs/>
        </w:rPr>
        <w:t>)</w:t>
      </w:r>
    </w:p>
    <w:p w:rsidR="00AB0990" w:rsidRPr="00C6624D" w:rsidRDefault="00AB0990" w:rsidP="00AB0990">
      <w:pPr>
        <w:pStyle w:val="libNormal"/>
        <w:ind w:firstLine="0"/>
        <w:rPr>
          <w:rFonts w:cs="Times New Roman"/>
          <w:lang w:bidi="ar-SA"/>
        </w:rPr>
      </w:pPr>
    </w:p>
    <w:p w:rsidR="00C6624D" w:rsidRDefault="00C6624D" w:rsidP="00AB0990">
      <w:pPr>
        <w:pStyle w:val="libNormal"/>
      </w:pPr>
      <w:r w:rsidRPr="00C6624D">
        <w:rPr>
          <w:rFonts w:hint="cs"/>
          <w:cs/>
        </w:rPr>
        <w:t>ในบทนี้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จะเสนอเรื่องราวบางประการที่เกี่ยวกับคุณงามความดีและความเผื่อแผ่ของท่านอิมามฮุเซน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</w:p>
    <w:p w:rsidR="00AB0990" w:rsidRPr="00C6624D" w:rsidRDefault="00AB0990" w:rsidP="00AB0990">
      <w:pPr>
        <w:pStyle w:val="libNormal"/>
        <w:rPr>
          <w:rFonts w:cs="Times New Roman"/>
          <w:lang w:bidi="ar-SA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cs="Times New Roman"/>
          <w:lang w:bidi="ar-SA"/>
        </w:rPr>
        <w:t>-</w:t>
      </w:r>
      <w:r w:rsidRPr="00C6624D">
        <w:rPr>
          <w:rFonts w:hint="cs"/>
          <w:cs/>
        </w:rPr>
        <w:t>๑</w:t>
      </w:r>
      <w:r w:rsidRPr="00C6624D">
        <w:rPr>
          <w:cs/>
        </w:rPr>
        <w:t>-</w:t>
      </w:r>
    </w:p>
    <w:p w:rsidR="00C6624D" w:rsidRPr="00C6624D" w:rsidRDefault="00C6624D" w:rsidP="00AB0990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ท่านอะบูอับดุรเราะฮฺมาน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อับดุลลอฮฺ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บินฮะบีบ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อัซ</w:t>
      </w:r>
      <w:r w:rsidRPr="00C6624D">
        <w:rPr>
          <w:cs/>
        </w:rPr>
        <w:t>-</w:t>
      </w:r>
      <w:r w:rsidRPr="00C6624D">
        <w:rPr>
          <w:rFonts w:hint="cs"/>
          <w:cs/>
        </w:rPr>
        <w:t>ซิลมี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ได้สอนซูเราะฮฺฟาติฮะฮฺให้แก่</w:t>
      </w:r>
      <w:r w:rsidR="00AB0990">
        <w:rPr>
          <w:rFonts w:cs="Cordia New" w:hint="cs"/>
          <w:szCs w:val="40"/>
          <w:cs/>
        </w:rPr>
        <w:t xml:space="preserve"> </w:t>
      </w:r>
      <w:r w:rsidRPr="00C6624D">
        <w:rPr>
          <w:rFonts w:hint="cs"/>
          <w:cs/>
        </w:rPr>
        <w:t>บุตรชายคนหนึ่งของท่านอิมามฮุเซน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 xml:space="preserve">) </w:t>
      </w:r>
      <w:r w:rsidRPr="00C6624D">
        <w:rPr>
          <w:rFonts w:hint="cs"/>
          <w:cs/>
        </w:rPr>
        <w:t>ครั้นเมื่อเขาได้กลับไปอ่านให้ผู้เป็นบิดาฟัง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ก็ได้มอบเงินจำนวน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๑</w:t>
      </w:r>
      <w:r w:rsidR="00AB0990" w:rsidRPr="00C6624D">
        <w:rPr>
          <w:rFonts w:cs="Times New Roman"/>
          <w:lang w:bidi="ar-SA"/>
        </w:rPr>
        <w:t>,</w:t>
      </w:r>
      <w:r w:rsidR="00AB0990" w:rsidRPr="00C6624D">
        <w:rPr>
          <w:rFonts w:hint="cs"/>
          <w:cs/>
        </w:rPr>
        <w:t xml:space="preserve"> ๐๐</w:t>
      </w:r>
      <w:r w:rsidR="00AB0990" w:rsidRPr="00C6624D">
        <w:rPr>
          <w:cs/>
        </w:rPr>
        <w:t>๐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ดีนารให้แก่ท่านอับดุรเราะฮฺมาน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อีกทั้งยังไมอบเพชรนิลจินดาและเครื่องใช้</w:t>
      </w:r>
    </w:p>
    <w:p w:rsidR="00C6624D" w:rsidRPr="00C6624D" w:rsidRDefault="00C6624D" w:rsidP="00AB0990">
      <w:pPr>
        <w:pStyle w:val="libNormal"/>
        <w:ind w:firstLine="0"/>
        <w:rPr>
          <w:rFonts w:cs="Times New Roman"/>
          <w:lang w:bidi="ar-SA"/>
        </w:rPr>
      </w:pPr>
      <w:r w:rsidRPr="00C6624D">
        <w:rPr>
          <w:rFonts w:hint="cs"/>
          <w:cs/>
        </w:rPr>
        <w:t>อีกมากมายจนกระทั่งมีคนพูดกันถึงเรื่องนี้ว่าท่าน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ให้การตอบแทนมากไป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กล่าวว่า</w:t>
      </w:r>
    </w:p>
    <w:p w:rsidR="00AB0990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ไหนเลยจะทัดเทียมกับที่เขามอบให้</w:t>
      </w:r>
      <w:r w:rsidRPr="00C6624D">
        <w:rPr>
          <w:cs/>
        </w:rPr>
        <w:t xml:space="preserve"> (</w:t>
      </w:r>
      <w:r w:rsidRPr="00C6624D">
        <w:rPr>
          <w:rFonts w:hint="cs"/>
          <w:cs/>
        </w:rPr>
        <w:t>หมายถึงการสอน</w:t>
      </w:r>
      <w:r w:rsidRPr="00C6624D">
        <w:rPr>
          <w:cs/>
        </w:rPr>
        <w:t>)</w:t>
      </w:r>
      <w:r w:rsidRPr="00C6624D">
        <w:rPr>
          <w:rFonts w:cs="Times New Roman"/>
          <w:lang w:bidi="ar-SA"/>
        </w:rPr>
        <w:t>”</w:t>
      </w:r>
    </w:p>
    <w:p w:rsidR="00AB0990" w:rsidRDefault="00AB0990">
      <w:pPr>
        <w:rPr>
          <w:rFonts w:ascii="Angsana New" w:hAnsi="Angsana New"/>
          <w:sz w:val="32"/>
          <w:szCs w:val="32"/>
        </w:rPr>
      </w:pPr>
      <w:r>
        <w:br w:type="page"/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cs="Times New Roman"/>
          <w:lang w:bidi="ar-SA"/>
        </w:rPr>
        <w:t>-</w:t>
      </w:r>
      <w:r w:rsidRPr="00C6624D">
        <w:rPr>
          <w:rFonts w:hint="cs"/>
          <w:cs/>
        </w:rPr>
        <w:t>๒</w:t>
      </w:r>
      <w:r w:rsidRPr="00C6624D">
        <w:rPr>
          <w:cs/>
        </w:rPr>
        <w:t>-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มีชาวอาหรับคนหนึ่งมาหาท่านอิมามฮุเซน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แล้วกล่าวว่า</w:t>
      </w:r>
    </w:p>
    <w:p w:rsidR="00C6624D" w:rsidRDefault="00C6624D" w:rsidP="008E5813">
      <w:pPr>
        <w:pStyle w:val="libNormal"/>
        <w:rPr>
          <w:rFonts w:cs="Times New Roman"/>
          <w:lang w:bidi="ar-SA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โอ้บุตรของศาสนทูตแห่งอัลลอฮฺ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ฉันเองมีหนี้สินอยู่จำนวนหนึ่งและสุดความสามารถที่จะชดใช้คืนได้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ฉันจึงบอกกับตัวเองว่าจำเป็นจะต้องถามหาคนที่เผื่อแผ่ที่สุด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แต่ก็ไม่เห็นใครจะเอื้อเฟื้อได้มากกว่าผู้เป็นบุตรของศาสนทูตแห่งอัลลอฮฺ</w:t>
      </w:r>
      <w:r w:rsidRPr="00C6624D">
        <w:rPr>
          <w:rFonts w:cs="Times New Roman" w:hint="eastAsia"/>
          <w:lang w:bidi="ar-SA"/>
        </w:rPr>
        <w:t>”</w:t>
      </w:r>
    </w:p>
    <w:p w:rsidR="008E5813" w:rsidRPr="00C6624D" w:rsidRDefault="008E5813" w:rsidP="008E5813">
      <w:pPr>
        <w:pStyle w:val="libNormal"/>
        <w:rPr>
          <w:rFonts w:cs="Times New Roman"/>
          <w:lang w:bidi="ar-SA"/>
        </w:rPr>
      </w:pPr>
    </w:p>
    <w:p w:rsidR="00C6624D" w:rsidRDefault="00C6624D" w:rsidP="008E5813">
      <w:pPr>
        <w:pStyle w:val="libNormal"/>
      </w:pPr>
      <w:r w:rsidRPr="00C6624D">
        <w:rPr>
          <w:rFonts w:cs="Times New Roman"/>
          <w:lang w:bidi="ar-SA"/>
        </w:rPr>
        <w:t xml:space="preserve">(1) </w:t>
      </w:r>
      <w:r w:rsidRPr="00C6624D">
        <w:rPr>
          <w:rFonts w:hint="cs"/>
          <w:cs/>
        </w:rPr>
        <w:t>เป็นคำพูดประโยคหนึ่งของมุอาวียะฮฺ</w:t>
      </w:r>
      <w:r w:rsidRPr="00C6624D">
        <w:rPr>
          <w:cs/>
        </w:rPr>
        <w:t xml:space="preserve"> </w:t>
      </w:r>
      <w:r w:rsidR="008E5813" w:rsidRPr="00C6624D">
        <w:rPr>
          <w:rFonts w:hint="cs"/>
          <w:cs/>
        </w:rPr>
        <w:t xml:space="preserve">ในเรื่องของท่านอิมามอะลี </w:t>
      </w:r>
      <w:r w:rsidR="008E5813"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 xml:space="preserve">) </w:t>
      </w:r>
      <w:r w:rsidRPr="00C6624D">
        <w:rPr>
          <w:rFonts w:hint="cs"/>
          <w:cs/>
        </w:rPr>
        <w:t>ดังที่มีการนำมาอ้างไปแล้วในหนังสือชุดที่หนึ่ง</w:t>
      </w:r>
    </w:p>
    <w:p w:rsidR="008E5813" w:rsidRPr="00C6624D" w:rsidRDefault="008E5813" w:rsidP="008E5813">
      <w:pPr>
        <w:pStyle w:val="libNormal"/>
        <w:rPr>
          <w:rFonts w:cs="Times New Roman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กล่าวว่า</w:t>
      </w:r>
    </w:p>
    <w:p w:rsidR="00C6624D" w:rsidRDefault="00C6624D" w:rsidP="008E5813">
      <w:pPr>
        <w:pStyle w:val="libNormal"/>
        <w:rPr>
          <w:rFonts w:cs="Times New Roman"/>
          <w:lang w:bidi="ar-SA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โอ้พี่น้องอาหรับเอ๋ย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ฉันจะตั้งคำถามถามท่านสามประการ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ถ้าหากท่านตอบได้หนึ่งข้อ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ฉันจะมอบเงินให้ท่านสองในสาม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และถ้าหากท่านตอบได้หมดทุกข้อ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ฉันก็จะมอบให้ท่านตามจำนวนเงินทั้งหมด</w:t>
      </w:r>
      <w:r w:rsidRPr="00C6624D">
        <w:rPr>
          <w:rFonts w:cs="Times New Roman" w:hint="eastAsia"/>
          <w:lang w:bidi="ar-SA"/>
        </w:rPr>
        <w:t>”</w:t>
      </w:r>
    </w:p>
    <w:p w:rsidR="008E5813" w:rsidRPr="00C6624D" w:rsidRDefault="008E5813" w:rsidP="008E5813">
      <w:pPr>
        <w:pStyle w:val="libNormal"/>
        <w:rPr>
          <w:rFonts w:cs="Times New Roman"/>
          <w:lang w:bidi="ar-SA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ชาวอาหรับกล่าวว่า</w:t>
      </w:r>
    </w:p>
    <w:p w:rsidR="00C6624D" w:rsidRDefault="00C6624D" w:rsidP="008E5813">
      <w:pPr>
        <w:pStyle w:val="libNormal"/>
        <w:rPr>
          <w:rFonts w:cs="Times New Roman"/>
          <w:lang w:bidi="ar-SA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โอ้บุตรของศาสนทูตแห่งอัลลอฮฺ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คนอย่างท่านหรือจะตั้งคำถามคนอย่างข้าพเจ้า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ตัวท่านเองเป็นถึงคนที่เยี่ยมยอดด้วยวิชาความรู้</w:t>
      </w:r>
      <w:r w:rsidRPr="00C6624D">
        <w:rPr>
          <w:cs/>
        </w:rPr>
        <w:t xml:space="preserve"> </w:t>
      </w:r>
      <w:r w:rsidRPr="00C6624D">
        <w:rPr>
          <w:rFonts w:cs="Times New Roman"/>
          <w:lang w:bidi="ar-SA"/>
        </w:rPr>
        <w:t>?”</w:t>
      </w:r>
    </w:p>
    <w:p w:rsidR="008E5813" w:rsidRPr="00C6624D" w:rsidRDefault="008E5813" w:rsidP="008E5813">
      <w:pPr>
        <w:pStyle w:val="libNormal"/>
        <w:rPr>
          <w:rFonts w:cs="Times New Roman"/>
          <w:lang w:bidi="ar-SA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ท่านอิมาม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กล่าวว่า</w:t>
      </w:r>
    </w:p>
    <w:p w:rsidR="00C6624D" w:rsidRDefault="00C6624D" w:rsidP="008E5813">
      <w:pPr>
        <w:pStyle w:val="libNormal"/>
        <w:rPr>
          <w:rFonts w:cs="Times New Roman"/>
          <w:lang w:bidi="ar-SA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ใช่แล้ว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แต่ฉันเองเคยได้ยินท่านศาสนทูตแห่งอัลลอฮฺ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ตาของฉันกล่าวว่า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การทำความดีนั้นขึ้นอยู่กับปริมาณของการมีความรู้</w:t>
      </w:r>
      <w:r w:rsidRPr="00C6624D">
        <w:rPr>
          <w:rFonts w:cs="Times New Roman" w:hint="eastAsia"/>
          <w:lang w:bidi="ar-SA"/>
        </w:rPr>
        <w:t>”</w:t>
      </w:r>
    </w:p>
    <w:p w:rsidR="008E5813" w:rsidRPr="003C0D0E" w:rsidRDefault="008E5813" w:rsidP="003C0D0E">
      <w:pPr>
        <w:rPr>
          <w:rFonts w:ascii="Angsana New" w:hAnsi="Angsana New"/>
          <w:sz w:val="32"/>
          <w:szCs w:val="32"/>
        </w:rPr>
      </w:pPr>
      <w:r>
        <w:br w:type="page"/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lastRenderedPageBreak/>
        <w:t>ชาวอาหรับคนนั้นกล่าวว่า</w:t>
      </w:r>
    </w:p>
    <w:p w:rsidR="00C6624D" w:rsidRDefault="00C6624D" w:rsidP="008E5813">
      <w:pPr>
        <w:pStyle w:val="libNormal"/>
        <w:rPr>
          <w:rFonts w:cs="Times New Roman"/>
          <w:lang w:bidi="ar-SA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ถ้าเช่นนั้น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ขอให้ท่านถามฉันมาเถิด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ถ้าฉันตอบถูกก็ดีไปแต่ถ้าตอบไม่ได้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ก็จะได้เรียนรู้จากท่านอีก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ไม่มีพลังใดๆ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นอกจากโดยการอนุมัติของอัลลอฮฺ</w:t>
      </w:r>
      <w:r w:rsidRPr="00C6624D">
        <w:rPr>
          <w:rFonts w:cs="Times New Roman" w:hint="eastAsia"/>
          <w:lang w:bidi="ar-SA"/>
        </w:rPr>
        <w:t>”</w:t>
      </w:r>
    </w:p>
    <w:p w:rsidR="008E5813" w:rsidRPr="00C6624D" w:rsidRDefault="008E5813" w:rsidP="008E5813">
      <w:pPr>
        <w:pStyle w:val="libNormal"/>
        <w:rPr>
          <w:rFonts w:cs="Times New Roman"/>
          <w:lang w:bidi="ar-SA"/>
        </w:rPr>
      </w:pPr>
    </w:p>
    <w:p w:rsid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ท่านอิมาม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 xml:space="preserve">) : </w:t>
      </w:r>
      <w:r w:rsidRPr="00C6624D">
        <w:rPr>
          <w:rFonts w:cs="Times New Roman"/>
          <w:lang w:bidi="ar-SA"/>
        </w:rPr>
        <w:t>“</w:t>
      </w:r>
      <w:r w:rsidRPr="00C6624D">
        <w:rPr>
          <w:rFonts w:hint="cs"/>
          <w:cs/>
        </w:rPr>
        <w:t>งานอะไรที่ถือว่าประเสริฐที่สุด</w:t>
      </w:r>
      <w:r w:rsidRPr="00C6624D">
        <w:rPr>
          <w:rFonts w:cs="Times New Roman"/>
          <w:lang w:bidi="ar-SA"/>
        </w:rPr>
        <w:t>?”</w:t>
      </w:r>
    </w:p>
    <w:p w:rsidR="008E5813" w:rsidRPr="00C6624D" w:rsidRDefault="008E5813" w:rsidP="00C6624D">
      <w:pPr>
        <w:pStyle w:val="libNormal"/>
        <w:rPr>
          <w:rFonts w:cs="Times New Roman"/>
          <w:lang w:bidi="ar-SA"/>
        </w:rPr>
      </w:pPr>
    </w:p>
    <w:p w:rsid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ชาวอาหรับ</w:t>
      </w:r>
      <w:r w:rsidRPr="00C6624D">
        <w:rPr>
          <w:cs/>
        </w:rPr>
        <w:t xml:space="preserve"> : </w:t>
      </w:r>
      <w:r w:rsidRPr="00C6624D">
        <w:rPr>
          <w:rFonts w:cs="Times New Roman"/>
          <w:lang w:bidi="ar-SA"/>
        </w:rPr>
        <w:t>“</w:t>
      </w:r>
      <w:r w:rsidRPr="00C6624D">
        <w:rPr>
          <w:rFonts w:hint="cs"/>
          <w:cs/>
        </w:rPr>
        <w:t>ความศรัทธาที่มีต่ออัลลอฮฺ</w:t>
      </w:r>
      <w:r w:rsidRPr="00C6624D">
        <w:rPr>
          <w:rFonts w:cs="Times New Roman" w:hint="eastAsia"/>
          <w:lang w:bidi="ar-SA"/>
        </w:rPr>
        <w:t>”</w:t>
      </w:r>
    </w:p>
    <w:p w:rsidR="008E5813" w:rsidRPr="00C6624D" w:rsidRDefault="008E5813" w:rsidP="00C6624D">
      <w:pPr>
        <w:pStyle w:val="libNormal"/>
        <w:rPr>
          <w:rFonts w:cs="Times New Roman"/>
          <w:lang w:bidi="ar-SA"/>
        </w:rPr>
      </w:pPr>
    </w:p>
    <w:p w:rsid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ท่านอิมาม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 xml:space="preserve">) : </w:t>
      </w:r>
      <w:r w:rsidRPr="00C6624D">
        <w:rPr>
          <w:rFonts w:cs="Times New Roman"/>
          <w:lang w:bidi="ar-SA"/>
        </w:rPr>
        <w:t>“</w:t>
      </w:r>
      <w:r w:rsidRPr="00C6624D">
        <w:rPr>
          <w:rFonts w:hint="cs"/>
          <w:cs/>
        </w:rPr>
        <w:t>อะไรคือสิ่งที่ทำให้ปลอดภัยจากความเสียหาย</w:t>
      </w:r>
      <w:r w:rsidRPr="00C6624D">
        <w:rPr>
          <w:rFonts w:cs="Times New Roman"/>
          <w:lang w:bidi="ar-SA"/>
        </w:rPr>
        <w:t>?”</w:t>
      </w:r>
    </w:p>
    <w:p w:rsidR="008E5813" w:rsidRPr="00C6624D" w:rsidRDefault="008E5813" w:rsidP="00C6624D">
      <w:pPr>
        <w:pStyle w:val="libNormal"/>
        <w:rPr>
          <w:rFonts w:cs="Times New Roman"/>
          <w:lang w:bidi="ar-SA"/>
        </w:rPr>
      </w:pPr>
    </w:p>
    <w:p w:rsid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ชาวอาหรับ</w:t>
      </w:r>
      <w:r w:rsidRPr="00C6624D">
        <w:rPr>
          <w:cs/>
        </w:rPr>
        <w:t xml:space="preserve"> : </w:t>
      </w:r>
      <w:r w:rsidRPr="00C6624D">
        <w:rPr>
          <w:rFonts w:cs="Times New Roman"/>
          <w:lang w:bidi="ar-SA"/>
        </w:rPr>
        <w:t>“</w:t>
      </w:r>
      <w:r w:rsidRPr="00C6624D">
        <w:rPr>
          <w:rFonts w:hint="cs"/>
          <w:cs/>
        </w:rPr>
        <w:t>การมีความยึดมั่นต่ออัลลอฮฺ</w:t>
      </w:r>
      <w:r w:rsidRPr="00C6624D">
        <w:rPr>
          <w:rFonts w:cs="Times New Roman" w:hint="eastAsia"/>
          <w:lang w:bidi="ar-SA"/>
        </w:rPr>
        <w:t>”</w:t>
      </w:r>
    </w:p>
    <w:p w:rsidR="008E5813" w:rsidRPr="00C6624D" w:rsidRDefault="008E5813" w:rsidP="00C6624D">
      <w:pPr>
        <w:pStyle w:val="libNormal"/>
        <w:rPr>
          <w:rFonts w:cs="Times New Roman"/>
          <w:lang w:bidi="ar-SA"/>
        </w:rPr>
      </w:pPr>
    </w:p>
    <w:p w:rsid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ท่านอิมาม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 xml:space="preserve">) : </w:t>
      </w:r>
      <w:r w:rsidRPr="00C6624D">
        <w:rPr>
          <w:rFonts w:cs="Times New Roman"/>
          <w:lang w:bidi="ar-SA"/>
        </w:rPr>
        <w:t>“</w:t>
      </w:r>
      <w:r w:rsidRPr="00C6624D">
        <w:rPr>
          <w:rFonts w:hint="cs"/>
          <w:cs/>
        </w:rPr>
        <w:t>อะไรคือเครื่องประดับของผู้ชาย</w:t>
      </w:r>
      <w:r w:rsidRPr="00C6624D">
        <w:rPr>
          <w:rFonts w:cs="Times New Roman"/>
          <w:lang w:bidi="ar-SA"/>
        </w:rPr>
        <w:t>?”</w:t>
      </w:r>
    </w:p>
    <w:p w:rsidR="008E5813" w:rsidRPr="00C6624D" w:rsidRDefault="008E5813" w:rsidP="00C6624D">
      <w:pPr>
        <w:pStyle w:val="libNormal"/>
        <w:rPr>
          <w:rFonts w:cs="Times New Roman"/>
          <w:lang w:bidi="ar-SA"/>
        </w:rPr>
      </w:pPr>
    </w:p>
    <w:p w:rsid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ชาวอาหรับ</w:t>
      </w:r>
      <w:r w:rsidRPr="00C6624D">
        <w:rPr>
          <w:cs/>
        </w:rPr>
        <w:t xml:space="preserve"> : </w:t>
      </w:r>
      <w:r w:rsidRPr="00C6624D">
        <w:rPr>
          <w:rFonts w:cs="Times New Roman"/>
          <w:lang w:bidi="ar-SA"/>
        </w:rPr>
        <w:t>“</w:t>
      </w:r>
      <w:r w:rsidRPr="00C6624D">
        <w:rPr>
          <w:rFonts w:hint="cs"/>
          <w:cs/>
        </w:rPr>
        <w:t>ความรู้อันควบคู่ด้วยความสุขุม</w:t>
      </w:r>
      <w:r w:rsidRPr="00C6624D">
        <w:rPr>
          <w:rFonts w:cs="Times New Roman" w:hint="eastAsia"/>
          <w:lang w:bidi="ar-SA"/>
        </w:rPr>
        <w:t>”</w:t>
      </w:r>
    </w:p>
    <w:p w:rsidR="008E5813" w:rsidRPr="00C6624D" w:rsidRDefault="008E5813" w:rsidP="00C6624D">
      <w:pPr>
        <w:pStyle w:val="libNormal"/>
        <w:rPr>
          <w:rFonts w:cs="Times New Roman"/>
          <w:lang w:bidi="ar-SA"/>
        </w:rPr>
      </w:pPr>
    </w:p>
    <w:p w:rsid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ท่านอิมาม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 xml:space="preserve">) : </w:t>
      </w:r>
      <w:r w:rsidRPr="00C6624D">
        <w:rPr>
          <w:rFonts w:cs="Times New Roman"/>
          <w:lang w:bidi="ar-SA"/>
        </w:rPr>
        <w:t>“</w:t>
      </w:r>
      <w:r w:rsidR="008E5813" w:rsidRPr="00C6624D">
        <w:rPr>
          <w:rFonts w:hint="cs"/>
          <w:cs/>
        </w:rPr>
        <w:t>ถ้าหากฉันจะว่าเธอตอบผิด</w:t>
      </w:r>
      <w:r w:rsidR="008E5813" w:rsidRPr="00C6624D">
        <w:rPr>
          <w:rFonts w:hint="cs"/>
        </w:rPr>
        <w:t>?</w:t>
      </w:r>
      <w:r w:rsidR="008E5813" w:rsidRPr="00C6624D">
        <w:rPr>
          <w:rFonts w:hint="cs"/>
          <w:cs/>
        </w:rPr>
        <w:t>”</w:t>
      </w:r>
    </w:p>
    <w:p w:rsidR="008E5813" w:rsidRPr="00C6624D" w:rsidRDefault="008E5813" w:rsidP="00C6624D">
      <w:pPr>
        <w:pStyle w:val="libNormal"/>
        <w:rPr>
          <w:rFonts w:cs="Times New Roman"/>
          <w:lang w:bidi="ar-SA"/>
        </w:rPr>
      </w:pPr>
    </w:p>
    <w:p w:rsid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ชาวอาหรับ</w:t>
      </w:r>
      <w:r w:rsidRPr="00C6624D">
        <w:rPr>
          <w:cs/>
        </w:rPr>
        <w:t xml:space="preserve"> : </w:t>
      </w:r>
      <w:r w:rsidRPr="00C6624D">
        <w:rPr>
          <w:rFonts w:cs="Times New Roman"/>
          <w:lang w:bidi="ar-SA"/>
        </w:rPr>
        <w:t>“</w:t>
      </w:r>
      <w:r w:rsidRPr="00C6624D">
        <w:rPr>
          <w:rFonts w:hint="cs"/>
          <w:cs/>
        </w:rPr>
        <w:t>ทรัพย์สินอันควบคู่ด้วยความเผื่อแผ่</w:t>
      </w:r>
      <w:r w:rsidRPr="00C6624D">
        <w:rPr>
          <w:rFonts w:cs="Times New Roman" w:hint="eastAsia"/>
          <w:lang w:bidi="ar-SA"/>
        </w:rPr>
        <w:t>”</w:t>
      </w:r>
    </w:p>
    <w:p w:rsidR="008E5813" w:rsidRPr="00C6624D" w:rsidRDefault="008E5813" w:rsidP="00C6624D">
      <w:pPr>
        <w:pStyle w:val="libNormal"/>
        <w:rPr>
          <w:rFonts w:cs="Times New Roman"/>
          <w:lang w:bidi="ar-SA"/>
        </w:rPr>
      </w:pPr>
    </w:p>
    <w:p w:rsid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ท่านอิมาม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 xml:space="preserve">) : </w:t>
      </w:r>
      <w:r w:rsidRPr="00C6624D">
        <w:rPr>
          <w:rFonts w:cs="Times New Roman"/>
          <w:lang w:bidi="ar-SA"/>
        </w:rPr>
        <w:t>“</w:t>
      </w:r>
      <w:r w:rsidRPr="00C6624D">
        <w:rPr>
          <w:rFonts w:hint="cs"/>
          <w:cs/>
        </w:rPr>
        <w:t>ถ้าฉันจะว่าเธอตอบผิด</w:t>
      </w:r>
      <w:r w:rsidRPr="00C6624D">
        <w:rPr>
          <w:rFonts w:cs="Times New Roman"/>
          <w:lang w:bidi="ar-SA"/>
        </w:rPr>
        <w:t>?”</w:t>
      </w:r>
    </w:p>
    <w:p w:rsidR="008E5813" w:rsidRPr="00C6624D" w:rsidRDefault="008E5813" w:rsidP="00C6624D">
      <w:pPr>
        <w:pStyle w:val="libNormal"/>
        <w:rPr>
          <w:rFonts w:cs="Times New Roman"/>
          <w:lang w:bidi="ar-SA"/>
        </w:rPr>
      </w:pPr>
    </w:p>
    <w:p w:rsid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ชาวอาหรับ</w:t>
      </w:r>
      <w:r w:rsidRPr="00C6624D">
        <w:rPr>
          <w:cs/>
        </w:rPr>
        <w:t xml:space="preserve"> : </w:t>
      </w:r>
      <w:r w:rsidRPr="00C6624D">
        <w:rPr>
          <w:rFonts w:cs="Times New Roman"/>
          <w:lang w:bidi="ar-SA"/>
        </w:rPr>
        <w:t>“</w:t>
      </w:r>
      <w:r w:rsidRPr="00C6624D">
        <w:rPr>
          <w:rFonts w:hint="cs"/>
          <w:cs/>
        </w:rPr>
        <w:t>ความจนอันควบคู่กันความอดทด</w:t>
      </w:r>
      <w:r w:rsidRPr="00C6624D">
        <w:rPr>
          <w:rFonts w:cs="Times New Roman" w:hint="eastAsia"/>
          <w:lang w:bidi="ar-SA"/>
        </w:rPr>
        <w:t>”</w:t>
      </w:r>
    </w:p>
    <w:p w:rsidR="003C0D0E" w:rsidRDefault="003C0D0E">
      <w:pPr>
        <w:rPr>
          <w:rFonts w:ascii="Angsana New" w:hAnsi="Angsana New"/>
          <w:sz w:val="32"/>
          <w:szCs w:val="32"/>
        </w:rPr>
      </w:pPr>
      <w:r>
        <w:br w:type="page"/>
      </w:r>
    </w:p>
    <w:p w:rsidR="008E5813" w:rsidRPr="00C6624D" w:rsidRDefault="008E5813" w:rsidP="003C0D0E">
      <w:pPr>
        <w:pStyle w:val="libNormal"/>
        <w:ind w:firstLine="0"/>
        <w:rPr>
          <w:rFonts w:cs="Times New Roman"/>
          <w:lang w:bidi="ar-SA"/>
        </w:rPr>
      </w:pPr>
    </w:p>
    <w:p w:rsidR="003C0D0E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ท่านอิมาม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 xml:space="preserve">) : </w:t>
      </w:r>
      <w:r w:rsidRPr="00C6624D">
        <w:rPr>
          <w:rFonts w:cs="Times New Roman"/>
          <w:lang w:bidi="ar-SA"/>
        </w:rPr>
        <w:t>“</w:t>
      </w:r>
      <w:r w:rsidRPr="00C6624D">
        <w:rPr>
          <w:rFonts w:hint="cs"/>
          <w:cs/>
        </w:rPr>
        <w:t>ถ้าหากฉันจะว่าเธอตอบผิด</w:t>
      </w:r>
      <w:r w:rsidRPr="00C6624D">
        <w:rPr>
          <w:rFonts w:cs="Times New Roman"/>
          <w:lang w:bidi="ar-SA"/>
        </w:rPr>
        <w:t>?”</w:t>
      </w:r>
    </w:p>
    <w:p w:rsidR="008E5813" w:rsidRPr="00C6624D" w:rsidRDefault="008E5813" w:rsidP="003C0D0E">
      <w:pPr>
        <w:pStyle w:val="libNormal"/>
        <w:ind w:firstLine="0"/>
        <w:rPr>
          <w:rFonts w:cs="Times New Roman"/>
          <w:lang w:bidi="ar-SA"/>
        </w:rPr>
      </w:pPr>
    </w:p>
    <w:p w:rsidR="00C6624D" w:rsidRDefault="00C6624D" w:rsidP="008E5813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ชาวอาหรับ</w:t>
      </w:r>
      <w:r w:rsidRPr="00C6624D">
        <w:rPr>
          <w:cs/>
        </w:rPr>
        <w:t xml:space="preserve"> : </w:t>
      </w:r>
      <w:r w:rsidRPr="00C6624D">
        <w:rPr>
          <w:rFonts w:cs="Times New Roman"/>
          <w:lang w:bidi="ar-SA"/>
        </w:rPr>
        <w:t>“</w:t>
      </w:r>
      <w:r w:rsidRPr="00C6624D">
        <w:rPr>
          <w:rFonts w:hint="cs"/>
          <w:cs/>
        </w:rPr>
        <w:t>สายฟ้าแลบฟาดลงมาจากฟากฟ้า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แล้วแผดเผาทำลายมันเพราะมันควรจะได้รับเช่นนั้น</w:t>
      </w:r>
      <w:r w:rsidRPr="00C6624D">
        <w:rPr>
          <w:rFonts w:cs="Times New Roman" w:hint="eastAsia"/>
          <w:lang w:bidi="ar-SA"/>
        </w:rPr>
        <w:t>”</w:t>
      </w:r>
    </w:p>
    <w:p w:rsidR="008E5813" w:rsidRPr="00C6624D" w:rsidRDefault="008E5813" w:rsidP="008E5813">
      <w:pPr>
        <w:pStyle w:val="libNormal"/>
        <w:rPr>
          <w:rFonts w:cs="Times New Roman"/>
          <w:lang w:bidi="ar-SA"/>
        </w:rPr>
      </w:pPr>
    </w:p>
    <w:p w:rsidR="00C6624D" w:rsidRPr="00C6624D" w:rsidRDefault="00C6624D" w:rsidP="008E5813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ถึงกับปล่อยเสียงหัวเราะออกมา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พร้อมกับมอบเงินจำนวน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๑</w:t>
      </w:r>
      <w:r w:rsidRPr="00C6624D">
        <w:rPr>
          <w:rFonts w:cs="Times New Roman"/>
          <w:lang w:bidi="ar-SA"/>
        </w:rPr>
        <w:t>,</w:t>
      </w:r>
      <w:r w:rsidRPr="00C6624D">
        <w:rPr>
          <w:rFonts w:hint="cs"/>
          <w:cs/>
        </w:rPr>
        <w:t>๐๐๐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ดีนาร</w:t>
      </w:r>
      <w:r w:rsidR="008E5813">
        <w:rPr>
          <w:rFonts w:cs="Times New Roman"/>
        </w:rPr>
        <w:t xml:space="preserve"> </w:t>
      </w:r>
      <w:r w:rsidRPr="00C6624D">
        <w:rPr>
          <w:rFonts w:hint="cs"/>
          <w:cs/>
        </w:rPr>
        <w:t>ให้เขาไป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อีกทั้งยังได้มอบแหวนของท่าน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ซึ่งมีราคาสองร้อยดิรฮัมแก่เขาไปด้วย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แล้วกล่าวว่า</w:t>
      </w:r>
    </w:p>
    <w:p w:rsidR="00C6624D" w:rsidRDefault="00C6624D" w:rsidP="008E5813">
      <w:pPr>
        <w:pStyle w:val="libNormal"/>
        <w:rPr>
          <w:rFonts w:cs="Times New Roman"/>
          <w:lang w:bidi="ar-SA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โอ้ชาวอาหรับเอ๋ย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จงมอบทองเหล่านี้ให้แก่เจ้าหนี้ของท่านเถิด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ส่วนแหวนนั้น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ให้เป็นค่าใช้จ่ายส่วนตัวของท่าน</w:t>
      </w:r>
      <w:r w:rsidRPr="00C6624D">
        <w:rPr>
          <w:rFonts w:cs="Times New Roman" w:hint="eastAsia"/>
          <w:lang w:bidi="ar-SA"/>
        </w:rPr>
        <w:t>”</w:t>
      </w:r>
    </w:p>
    <w:p w:rsidR="008E5813" w:rsidRPr="00C6624D" w:rsidRDefault="008E5813" w:rsidP="008E5813">
      <w:pPr>
        <w:pStyle w:val="libNormal"/>
        <w:rPr>
          <w:rFonts w:cs="Times New Roman"/>
          <w:lang w:bidi="ar-SA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ชาวอาหรับได้รับเอาสิ่งของเหล่านั้น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แล้วกล่าวว่า</w:t>
      </w:r>
    </w:p>
    <w:p w:rsidR="00C6624D" w:rsidRDefault="00C6624D" w:rsidP="00C6624D">
      <w:pPr>
        <w:pStyle w:val="libNormal"/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อัลลอฮฺทรงมอบรู้ว่าจะประทานสาส์นของพระองค์ไว้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ณ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ที่ใด</w:t>
      </w:r>
      <w:r w:rsidRPr="00C6624D">
        <w:rPr>
          <w:rFonts w:cs="Times New Roman" w:hint="eastAsia"/>
          <w:lang w:bidi="ar-SA"/>
        </w:rPr>
        <w:t>”</w:t>
      </w:r>
      <w:r w:rsidRPr="00C6624D">
        <w:rPr>
          <w:rFonts w:cs="Times New Roman"/>
          <w:lang w:bidi="ar-SA"/>
        </w:rPr>
        <w:t xml:space="preserve"> (</w:t>
      </w:r>
      <w:r w:rsidRPr="00C6624D">
        <w:rPr>
          <w:rFonts w:hint="cs"/>
          <w:cs/>
        </w:rPr>
        <w:t>๒</w:t>
      </w:r>
      <w:r w:rsidRPr="00C6624D">
        <w:rPr>
          <w:cs/>
        </w:rPr>
        <w:t>)</w:t>
      </w:r>
    </w:p>
    <w:p w:rsidR="008E5813" w:rsidRPr="00C6624D" w:rsidRDefault="008E5813" w:rsidP="00C6624D">
      <w:pPr>
        <w:pStyle w:val="libNormal"/>
        <w:rPr>
          <w:rFonts w:cs="Times New Roman"/>
          <w:lang w:bidi="ar-SA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cs="Times New Roman"/>
          <w:lang w:bidi="ar-SA"/>
        </w:rPr>
        <w:t>-</w:t>
      </w:r>
      <w:r w:rsidRPr="00C6624D">
        <w:rPr>
          <w:rFonts w:hint="cs"/>
          <w:cs/>
        </w:rPr>
        <w:t>๓</w:t>
      </w:r>
      <w:r w:rsidRPr="00C6624D">
        <w:rPr>
          <w:cs/>
        </w:rPr>
        <w:t>-</w:t>
      </w:r>
    </w:p>
    <w:p w:rsidR="00C6624D" w:rsidRDefault="00C6624D" w:rsidP="008E5813">
      <w:pPr>
        <w:pStyle w:val="libNormal"/>
      </w:pPr>
      <w:r w:rsidRPr="00C6624D">
        <w:rPr>
          <w:rFonts w:hint="cs"/>
          <w:cs/>
        </w:rPr>
        <w:t>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ได้เข้าพบท่านอุซามะฮฺ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บินซัยดฺ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ในขณะที่เขากำลังป่วยอยู่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เขากล่าวรำพึงด้วยความกลุ้มใจ</w:t>
      </w:r>
    </w:p>
    <w:p w:rsidR="008E5813" w:rsidRPr="00C6624D" w:rsidRDefault="008E5813" w:rsidP="008E5813">
      <w:pPr>
        <w:pStyle w:val="libNormal"/>
        <w:rPr>
          <w:rFonts w:cs="Times New Roman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ท่านอิมาม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ถามว่า</w:t>
      </w:r>
    </w:p>
    <w:p w:rsid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โอ้พี่ชายเอ๋ย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ท่านกลุ่มใจด้วยเรื่องอันใด</w:t>
      </w:r>
      <w:r w:rsidRPr="00C6624D">
        <w:rPr>
          <w:rFonts w:cs="Times New Roman"/>
          <w:lang w:bidi="ar-SA"/>
        </w:rPr>
        <w:t>?”</w:t>
      </w:r>
    </w:p>
    <w:p w:rsidR="008E5813" w:rsidRPr="00C6624D" w:rsidRDefault="008E5813" w:rsidP="00C6624D">
      <w:pPr>
        <w:pStyle w:val="libNormal"/>
        <w:rPr>
          <w:rFonts w:cs="Times New Roman"/>
          <w:lang w:bidi="ar-SA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ท่านอุซามะฮฺตอบว่า</w:t>
      </w:r>
    </w:p>
    <w:p w:rsid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ฉันมีหนี้สินจำนวน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๖๐</w:t>
      </w:r>
      <w:r w:rsidR="008E5813" w:rsidRPr="00C6624D">
        <w:rPr>
          <w:rFonts w:cs="Times New Roman"/>
          <w:lang w:bidi="ar-SA"/>
        </w:rPr>
        <w:t>,</w:t>
      </w:r>
      <w:r w:rsidR="008E5813" w:rsidRPr="00C6624D">
        <w:rPr>
          <w:rFonts w:hint="cs"/>
          <w:cs/>
        </w:rPr>
        <w:t xml:space="preserve"> ๐๐</w:t>
      </w:r>
      <w:r w:rsidR="008E5813" w:rsidRPr="00C6624D">
        <w:rPr>
          <w:cs/>
        </w:rPr>
        <w:t>๐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ดิรฮัม</w:t>
      </w:r>
      <w:r w:rsidRPr="00C6624D">
        <w:rPr>
          <w:rFonts w:cs="Times New Roman" w:hint="eastAsia"/>
          <w:lang w:bidi="ar-SA"/>
        </w:rPr>
        <w:t>”</w:t>
      </w:r>
    </w:p>
    <w:p w:rsidR="008E5813" w:rsidRDefault="008E5813">
      <w:pPr>
        <w:rPr>
          <w:rFonts w:ascii="Angsana New" w:hAnsi="Angsana New"/>
          <w:sz w:val="32"/>
          <w:szCs w:val="32"/>
        </w:rPr>
      </w:pPr>
      <w:r>
        <w:br w:type="page"/>
      </w:r>
    </w:p>
    <w:p w:rsidR="008E5813" w:rsidRPr="00C6624D" w:rsidRDefault="008E5813" w:rsidP="00C6624D">
      <w:pPr>
        <w:pStyle w:val="libNormal"/>
        <w:rPr>
          <w:rFonts w:cs="Times New Roman"/>
          <w:lang w:bidi="ar-SA"/>
        </w:rPr>
      </w:pPr>
    </w:p>
    <w:p w:rsidR="00C6624D" w:rsidRDefault="00C6624D" w:rsidP="00C6624D">
      <w:pPr>
        <w:pStyle w:val="libNormal"/>
      </w:pPr>
      <w:r w:rsidRPr="00C6624D">
        <w:rPr>
          <w:rFonts w:cs="Times New Roman"/>
          <w:lang w:bidi="ar-SA"/>
        </w:rPr>
        <w:t xml:space="preserve">(2) </w:t>
      </w:r>
      <w:r w:rsidRPr="00C6624D">
        <w:rPr>
          <w:rFonts w:hint="cs"/>
          <w:cs/>
        </w:rPr>
        <w:t>อะอฺยานุช</w:t>
      </w:r>
      <w:r w:rsidRPr="00C6624D">
        <w:rPr>
          <w:cs/>
        </w:rPr>
        <w:t>-</w:t>
      </w:r>
      <w:r w:rsidRPr="00C6624D">
        <w:rPr>
          <w:rFonts w:hint="cs"/>
          <w:cs/>
        </w:rPr>
        <w:t>ชีอะฮฺ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เล่ม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๑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หน้า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๑๒๙</w:t>
      </w:r>
    </w:p>
    <w:p w:rsidR="008E5813" w:rsidRPr="00C6624D" w:rsidRDefault="008E5813" w:rsidP="00C6624D">
      <w:pPr>
        <w:pStyle w:val="libNormal"/>
        <w:rPr>
          <w:rFonts w:cs="Times New Roman"/>
          <w:lang w:bidi="ar-SA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ท่านอิมาม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กล่าวว่า</w:t>
      </w:r>
    </w:p>
    <w:p w:rsid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ขอให้มันเป็นหน้าที่ของฉันเอง</w:t>
      </w:r>
      <w:r w:rsidRPr="00C6624D">
        <w:rPr>
          <w:rFonts w:cs="Times New Roman" w:hint="eastAsia"/>
          <w:lang w:bidi="ar-SA"/>
        </w:rPr>
        <w:t>”</w:t>
      </w:r>
    </w:p>
    <w:p w:rsidR="008E5813" w:rsidRPr="00C6624D" w:rsidRDefault="008E5813" w:rsidP="00C6624D">
      <w:pPr>
        <w:pStyle w:val="libNormal"/>
        <w:rPr>
          <w:rFonts w:cs="Times New Roman"/>
          <w:lang w:bidi="ar-SA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ท่านอุซามะฮฺกล่าวว่า</w:t>
      </w:r>
    </w:p>
    <w:p w:rsid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ฉันกลัวว่าฉันจะต้องตายในคราวนี้</w:t>
      </w:r>
      <w:r w:rsidRPr="00C6624D">
        <w:rPr>
          <w:rFonts w:cs="Times New Roman" w:hint="eastAsia"/>
          <w:lang w:bidi="ar-SA"/>
        </w:rPr>
        <w:t>”</w:t>
      </w:r>
    </w:p>
    <w:p w:rsidR="008E5813" w:rsidRPr="00C6624D" w:rsidRDefault="008E5813" w:rsidP="00C6624D">
      <w:pPr>
        <w:pStyle w:val="libNormal"/>
        <w:rPr>
          <w:rFonts w:cs="Times New Roman"/>
          <w:lang w:bidi="ar-SA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ท่านอิมาม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กล่าวว่า</w:t>
      </w:r>
    </w:p>
    <w:p w:rsid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ท่านจะต้องไม่ตายจนกว่าฉันจะปลดเปลื้องหนี้สินให้แก่ท่าน</w:t>
      </w:r>
      <w:r w:rsidRPr="00C6624D">
        <w:rPr>
          <w:rFonts w:cs="Times New Roman" w:hint="eastAsia"/>
          <w:lang w:bidi="ar-SA"/>
        </w:rPr>
        <w:t>”</w:t>
      </w:r>
    </w:p>
    <w:p w:rsidR="008E5813" w:rsidRPr="00C6624D" w:rsidRDefault="008E5813" w:rsidP="00C6624D">
      <w:pPr>
        <w:pStyle w:val="libNormal"/>
        <w:rPr>
          <w:rFonts w:cs="Times New Roman"/>
          <w:lang w:bidi="ar-SA"/>
        </w:rPr>
      </w:pPr>
    </w:p>
    <w:p w:rsidR="00C6624D" w:rsidRDefault="00C6624D" w:rsidP="00C6624D">
      <w:pPr>
        <w:pStyle w:val="libNormal"/>
      </w:pPr>
      <w:r w:rsidRPr="00C6624D">
        <w:rPr>
          <w:rFonts w:hint="cs"/>
          <w:cs/>
        </w:rPr>
        <w:t>ปรากฏว่าท่านอิมามฮุเซน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ได้ช่วยปลดเปลื้องหนี้สินให้แก่เขาก่อนเขาตาย</w:t>
      </w:r>
      <w:r w:rsidRPr="00C6624D">
        <w:rPr>
          <w:cs/>
        </w:rPr>
        <w:t>(</w:t>
      </w:r>
      <w:r w:rsidRPr="00C6624D">
        <w:rPr>
          <w:rFonts w:hint="cs"/>
          <w:cs/>
        </w:rPr>
        <w:t>๓</w:t>
      </w:r>
      <w:r w:rsidRPr="00C6624D">
        <w:rPr>
          <w:cs/>
        </w:rPr>
        <w:t>)</w:t>
      </w:r>
    </w:p>
    <w:p w:rsidR="003E464F" w:rsidRPr="00C6624D" w:rsidRDefault="003E464F" w:rsidP="003E464F">
      <w:pPr>
        <w:pStyle w:val="libNormal"/>
        <w:rPr>
          <w:rFonts w:cs="Times New Roman"/>
          <w:lang w:bidi="ar-SA"/>
        </w:rPr>
      </w:pPr>
      <w:r w:rsidRPr="00C6624D">
        <w:rPr>
          <w:rFonts w:cs="Times New Roman"/>
          <w:lang w:bidi="ar-SA"/>
        </w:rPr>
        <w:t xml:space="preserve">(3) </w:t>
      </w:r>
      <w:r w:rsidRPr="00C6624D">
        <w:rPr>
          <w:rFonts w:hint="cs"/>
          <w:cs/>
        </w:rPr>
        <w:t>บิฮารุล</w:t>
      </w:r>
      <w:r w:rsidRPr="00C6624D">
        <w:rPr>
          <w:cs/>
        </w:rPr>
        <w:t>-</w:t>
      </w:r>
      <w:r w:rsidRPr="00C6624D">
        <w:rPr>
          <w:rFonts w:hint="cs"/>
          <w:cs/>
        </w:rPr>
        <w:t>อันวาร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เล่ม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๑๐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หน้า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๑๔๓</w:t>
      </w:r>
    </w:p>
    <w:p w:rsidR="008E5813" w:rsidRPr="00C6624D" w:rsidRDefault="008E5813" w:rsidP="00C6624D">
      <w:pPr>
        <w:pStyle w:val="libNormal"/>
        <w:rPr>
          <w:rFonts w:cs="Times New Roman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cs="Times New Roman"/>
          <w:lang w:bidi="ar-SA"/>
        </w:rPr>
        <w:t>-</w:t>
      </w:r>
      <w:r w:rsidRPr="00C6624D">
        <w:rPr>
          <w:rFonts w:hint="cs"/>
          <w:cs/>
        </w:rPr>
        <w:t>๔</w:t>
      </w:r>
      <w:r w:rsidRPr="00C6624D">
        <w:rPr>
          <w:cs/>
        </w:rPr>
        <w:t>-</w:t>
      </w:r>
    </w:p>
    <w:p w:rsidR="00C6624D" w:rsidRPr="00C6624D" w:rsidRDefault="00C6624D" w:rsidP="008E5813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มีชาวอันศอรคนหนึ่งเดินทางมาหาท่านอิมามฮุเซน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="008E5813">
        <w:rPr>
          <w:cs/>
        </w:rPr>
        <w:t>)</w:t>
      </w:r>
      <w:r w:rsidRPr="00C6624D">
        <w:rPr>
          <w:rFonts w:hint="cs"/>
          <w:cs/>
        </w:rPr>
        <w:t>เพื่อขอให้ช่วยเหลือบางอย่าง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ท่าน</w:t>
      </w:r>
      <w:r w:rsidRPr="00C6624D">
        <w:rPr>
          <w:rFonts w:cs="Times New Roman"/>
          <w:lang w:bidi="ar-SA"/>
        </w:rPr>
        <w:t>(</w:t>
      </w:r>
      <w:r w:rsidRPr="00C6624D">
        <w:rPr>
          <w:rFonts w:hint="cs"/>
          <w:cs/>
        </w:rPr>
        <w:t>อฺ</w:t>
      </w:r>
      <w:r w:rsidR="008E5813" w:rsidRPr="00C6624D">
        <w:rPr>
          <w:rFonts w:hint="cs"/>
          <w:cs/>
        </w:rPr>
        <w:t>) กล่าวว่</w:t>
      </w:r>
      <w:r w:rsidR="008E5813" w:rsidRPr="00C6624D">
        <w:rPr>
          <w:cs/>
        </w:rPr>
        <w:t>า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โอ้พี่น้องชาวอันศอร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ท่านจงรักษาหน้าตาของท่านไว้จากการพูดถึงเรื่องที่ท่านเดือนร้อน</w:t>
      </w:r>
    </w:p>
    <w:p w:rsidR="003E464F" w:rsidRDefault="00C6624D" w:rsidP="003E464F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แต่จงเขียนเรื่องของท่านลงบนแผ่นกระดาษ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แน่นอนเมื่อฉันอ่านแล้ว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จะเข้าใจในความจำเป็นของท่าน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อินชาอัลลอฮฺ</w:t>
      </w:r>
      <w:r w:rsidRPr="00C6624D">
        <w:rPr>
          <w:rFonts w:cs="Times New Roman" w:hint="eastAsia"/>
          <w:lang w:bidi="ar-SA"/>
        </w:rPr>
        <w:t>”</w:t>
      </w:r>
    </w:p>
    <w:p w:rsidR="003E464F" w:rsidRDefault="003E464F">
      <w:pPr>
        <w:rPr>
          <w:rFonts w:ascii="Angsana New" w:hAnsi="Angsana New"/>
          <w:sz w:val="32"/>
          <w:szCs w:val="32"/>
        </w:rPr>
      </w:pPr>
      <w:r>
        <w:br w:type="page"/>
      </w:r>
    </w:p>
    <w:p w:rsidR="00C6624D" w:rsidRPr="00C6624D" w:rsidRDefault="00C6624D" w:rsidP="003E464F">
      <w:pPr>
        <w:pStyle w:val="libNormal"/>
        <w:rPr>
          <w:rFonts w:cs="Times New Roman"/>
          <w:lang w:bidi="ar-SA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แล้วชายคนนั้นก็เขียนลงไปว่า</w:t>
      </w:r>
    </w:p>
    <w:p w:rsidR="003E464F" w:rsidRDefault="00C6624D" w:rsidP="003E464F">
      <w:pPr>
        <w:pStyle w:val="libNormal"/>
        <w:rPr>
          <w:rFonts w:cs="Times New Roman"/>
          <w:lang w:bidi="ar-SA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แท้จริงฉันเป็นหนี้ชายคนหนึ่งอยู่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จำนวน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๕๐๐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ดีนาร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บัดนี้ฉันมีความฝืดเคืองมาก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ขอท่านได้โปรดเจรจาให้เขาผ่อนผันแก่ฉันด้วยเถิด</w:t>
      </w:r>
      <w:r w:rsidRPr="00C6624D">
        <w:rPr>
          <w:rFonts w:cs="Times New Roman" w:hint="eastAsia"/>
          <w:lang w:bidi="ar-SA"/>
        </w:rPr>
        <w:t>”</w:t>
      </w:r>
    </w:p>
    <w:p w:rsidR="00C6624D" w:rsidRPr="00C6624D" w:rsidRDefault="00C6624D" w:rsidP="003E464F">
      <w:pPr>
        <w:pStyle w:val="libNormal"/>
        <w:ind w:firstLine="0"/>
        <w:rPr>
          <w:rFonts w:cs="Times New Roman"/>
          <w:lang w:bidi="ar-SA"/>
        </w:rPr>
      </w:pPr>
    </w:p>
    <w:p w:rsidR="00C6624D" w:rsidRDefault="00C6624D" w:rsidP="003E464F">
      <w:pPr>
        <w:pStyle w:val="libNormal"/>
      </w:pPr>
      <w:r w:rsidRPr="00C6624D">
        <w:rPr>
          <w:rFonts w:hint="cs"/>
          <w:cs/>
        </w:rPr>
        <w:t>เมื่อท่านอิมาม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ได้อ่านเช่นนั้น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ท่านก็ได้เข้าไปในบ้าน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พร้อมกับนำถุงเงินออกมาโดยมีเงินอยู่ในนั้นจำนวน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๑</w:t>
      </w:r>
      <w:r w:rsidR="003E464F" w:rsidRPr="00C6624D">
        <w:rPr>
          <w:rFonts w:cs="Times New Roman"/>
          <w:lang w:bidi="ar-SA"/>
        </w:rPr>
        <w:t>,</w:t>
      </w:r>
      <w:r w:rsidR="003E464F" w:rsidRPr="00C6624D">
        <w:rPr>
          <w:rFonts w:hint="cs"/>
          <w:cs/>
        </w:rPr>
        <w:t xml:space="preserve"> ๐๐</w:t>
      </w:r>
      <w:r w:rsidR="003E464F" w:rsidRPr="00C6624D">
        <w:rPr>
          <w:cs/>
        </w:rPr>
        <w:t>๐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ดีนาร</w:t>
      </w:r>
    </w:p>
    <w:p w:rsidR="003E464F" w:rsidRPr="00C6624D" w:rsidRDefault="003E464F" w:rsidP="003E464F">
      <w:pPr>
        <w:pStyle w:val="libNormal"/>
        <w:rPr>
          <w:rFonts w:cs="Times New Roman"/>
          <w:lang w:bidi="ar-SA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กล่าวว่า</w:t>
      </w:r>
    </w:p>
    <w:p w:rsidR="00C6624D" w:rsidRDefault="003E464F" w:rsidP="003E464F">
      <w:pPr>
        <w:pStyle w:val="libNormal"/>
      </w:pPr>
      <w:r w:rsidRPr="00C6624D">
        <w:rPr>
          <w:rFonts w:cs="Times New Roman" w:hint="eastAsia"/>
          <w:lang w:bidi="ar-SA"/>
        </w:rPr>
        <w:t xml:space="preserve"> </w:t>
      </w:r>
      <w:r w:rsidR="00C6624D" w:rsidRPr="00C6624D">
        <w:rPr>
          <w:rFonts w:cs="Times New Roman" w:hint="eastAsia"/>
          <w:lang w:bidi="ar-SA"/>
        </w:rPr>
        <w:t>“</w:t>
      </w:r>
      <w:r w:rsidR="00C6624D" w:rsidRPr="00C6624D">
        <w:rPr>
          <w:rFonts w:hint="cs"/>
          <w:cs/>
        </w:rPr>
        <w:t>สำหรับ</w:t>
      </w:r>
      <w:r w:rsidR="00C6624D" w:rsidRPr="00C6624D">
        <w:rPr>
          <w:cs/>
        </w:rPr>
        <w:t xml:space="preserve"> </w:t>
      </w:r>
      <w:r w:rsidR="00C6624D" w:rsidRPr="00C6624D">
        <w:rPr>
          <w:rFonts w:hint="cs"/>
          <w:cs/>
        </w:rPr>
        <w:t>๕๐๐</w:t>
      </w:r>
      <w:r w:rsidR="00C6624D" w:rsidRPr="00C6624D">
        <w:rPr>
          <w:cs/>
        </w:rPr>
        <w:t xml:space="preserve"> </w:t>
      </w:r>
      <w:r w:rsidR="00C6624D" w:rsidRPr="00C6624D">
        <w:rPr>
          <w:rFonts w:hint="cs"/>
          <w:cs/>
        </w:rPr>
        <w:t>ดีนารนี้ให้ท่านนำไปชำระหนี้สิน</w:t>
      </w:r>
      <w:r w:rsidR="00C6624D" w:rsidRPr="00C6624D">
        <w:rPr>
          <w:cs/>
        </w:rPr>
        <w:t xml:space="preserve"> </w:t>
      </w:r>
      <w:r w:rsidR="00C6624D" w:rsidRPr="00C6624D">
        <w:rPr>
          <w:rFonts w:hint="cs"/>
          <w:cs/>
        </w:rPr>
        <w:t>ส่วนอีก</w:t>
      </w:r>
      <w:r w:rsidR="00C6624D" w:rsidRPr="00C6624D">
        <w:rPr>
          <w:cs/>
        </w:rPr>
        <w:t xml:space="preserve"> </w:t>
      </w:r>
      <w:r w:rsidR="00C6624D" w:rsidRPr="00C6624D">
        <w:rPr>
          <w:rFonts w:hint="cs"/>
          <w:cs/>
        </w:rPr>
        <w:t>๕๐๐</w:t>
      </w:r>
      <w:r w:rsidR="00C6624D" w:rsidRPr="00C6624D">
        <w:rPr>
          <w:cs/>
        </w:rPr>
        <w:t xml:space="preserve"> </w:t>
      </w:r>
      <w:r w:rsidR="00C6624D" w:rsidRPr="00C6624D">
        <w:rPr>
          <w:rFonts w:hint="cs"/>
          <w:cs/>
        </w:rPr>
        <w:t>ดีนารนั้น</w:t>
      </w:r>
      <w:r w:rsidR="00C6624D" w:rsidRPr="00C6624D">
        <w:rPr>
          <w:cs/>
        </w:rPr>
        <w:t xml:space="preserve"> </w:t>
      </w:r>
      <w:r w:rsidR="00C6624D" w:rsidRPr="00C6624D">
        <w:rPr>
          <w:rFonts w:hint="cs"/>
          <w:cs/>
        </w:rPr>
        <w:t>ให้ท่านนำไปใช้ในธุระของท่าน</w:t>
      </w:r>
      <w:r w:rsidR="00C6624D" w:rsidRPr="00C6624D">
        <w:rPr>
          <w:cs/>
        </w:rPr>
        <w:t xml:space="preserve"> </w:t>
      </w:r>
      <w:r w:rsidR="00C6624D" w:rsidRPr="00C6624D">
        <w:rPr>
          <w:rFonts w:hint="cs"/>
          <w:cs/>
        </w:rPr>
        <w:t>แต่ความจำเป็นของท่านยังไม่หมดเลยทีเดียว</w:t>
      </w:r>
      <w:r w:rsidR="00C6624D" w:rsidRPr="00C6624D">
        <w:rPr>
          <w:cs/>
        </w:rPr>
        <w:t xml:space="preserve"> </w:t>
      </w:r>
      <w:r w:rsidR="00C6624D" w:rsidRPr="00C6624D">
        <w:rPr>
          <w:rFonts w:hint="cs"/>
          <w:cs/>
        </w:rPr>
        <w:t>นอกจากจะต้องจ่ายในสามกรณี</w:t>
      </w:r>
    </w:p>
    <w:p w:rsidR="003E464F" w:rsidRPr="00C6624D" w:rsidRDefault="003E464F" w:rsidP="003E464F">
      <w:pPr>
        <w:pStyle w:val="libNormal"/>
        <w:rPr>
          <w:rFonts w:cs="Times New Roman"/>
          <w:lang w:bidi="ar-SA"/>
        </w:rPr>
      </w:pPr>
    </w:p>
    <w:p w:rsidR="00C6624D" w:rsidRDefault="00C6624D" w:rsidP="00C6624D">
      <w:pPr>
        <w:pStyle w:val="libNormal"/>
      </w:pPr>
      <w:r w:rsidRPr="00C6624D">
        <w:rPr>
          <w:rFonts w:cs="Times New Roman"/>
          <w:lang w:bidi="ar-SA"/>
        </w:rPr>
        <w:t>-</w:t>
      </w:r>
      <w:r w:rsidRPr="00C6624D">
        <w:rPr>
          <w:rFonts w:hint="cs"/>
          <w:cs/>
        </w:rPr>
        <w:t>๑</w:t>
      </w:r>
      <w:r w:rsidRPr="00C6624D">
        <w:rPr>
          <w:cs/>
        </w:rPr>
        <w:t xml:space="preserve">- </w:t>
      </w:r>
      <w:r w:rsidRPr="00C6624D">
        <w:rPr>
          <w:rFonts w:hint="cs"/>
          <w:cs/>
        </w:rPr>
        <w:t>จ่ายไปยังคนมีศาสนาซึ่งสำหรับคนมีศาสนานั้น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เขาจะได้รักษาศาสนาของตนไว้</w:t>
      </w:r>
    </w:p>
    <w:p w:rsidR="003E464F" w:rsidRPr="00C6624D" w:rsidRDefault="003E464F" w:rsidP="00C6624D">
      <w:pPr>
        <w:pStyle w:val="libNormal"/>
        <w:rPr>
          <w:rFonts w:cs="Times New Roman"/>
          <w:lang w:bidi="ar-SA"/>
        </w:rPr>
      </w:pPr>
    </w:p>
    <w:p w:rsidR="00C6624D" w:rsidRDefault="00C6624D" w:rsidP="003E464F">
      <w:pPr>
        <w:pStyle w:val="libNormal"/>
      </w:pPr>
      <w:r w:rsidRPr="00C6624D">
        <w:rPr>
          <w:rFonts w:cs="Times New Roman"/>
          <w:lang w:bidi="ar-SA"/>
        </w:rPr>
        <w:t xml:space="preserve">-2- </w:t>
      </w:r>
      <w:r w:rsidRPr="00C6624D">
        <w:rPr>
          <w:rFonts w:hint="cs"/>
          <w:cs/>
        </w:rPr>
        <w:t>จ่ายไปยังคนที่มีเกียรติซึ่งสำหรับคนที่มีเกียรตินั้นจะมีความละอายเพราะความีเกียรติของเขา</w:t>
      </w:r>
    </w:p>
    <w:p w:rsidR="003E464F" w:rsidRPr="00C6624D" w:rsidRDefault="003E464F" w:rsidP="003E464F">
      <w:pPr>
        <w:pStyle w:val="libNormal"/>
        <w:rPr>
          <w:rFonts w:cs="Times New Roman"/>
          <w:lang w:bidi="ar-SA"/>
        </w:rPr>
      </w:pPr>
    </w:p>
    <w:p w:rsidR="003E464F" w:rsidRDefault="00C6624D" w:rsidP="003E464F">
      <w:pPr>
        <w:pStyle w:val="libNormal"/>
      </w:pPr>
      <w:r w:rsidRPr="00C6624D">
        <w:rPr>
          <w:rFonts w:cs="Times New Roman"/>
          <w:lang w:bidi="ar-SA"/>
        </w:rPr>
        <w:t>-</w:t>
      </w:r>
      <w:r w:rsidRPr="00C6624D">
        <w:rPr>
          <w:rFonts w:hint="cs"/>
          <w:cs/>
        </w:rPr>
        <w:t>๓</w:t>
      </w:r>
      <w:r w:rsidRPr="00C6624D">
        <w:rPr>
          <w:cs/>
        </w:rPr>
        <w:t xml:space="preserve">- </w:t>
      </w:r>
      <w:r w:rsidRPr="00C6624D">
        <w:rPr>
          <w:rFonts w:hint="cs"/>
          <w:cs/>
        </w:rPr>
        <w:t>จ่ายไปยังคนที่มีความคิด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พราะเขาจะรู้ว่าท่านนั้นยังมิได้มั่งคั่งจนถึงกับขนาดเสียสละให้แก่เขาในสภาพที่ท่านเองก็มีความจำเป็นอยู่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กล่าวคือเขาจะรักษาหน้าของท่านไว้โดยเขาจะตอบแทนกลับคืนให้แก่ท่าน</w:t>
      </w:r>
      <w:r w:rsidRPr="00C6624D">
        <w:rPr>
          <w:rFonts w:cs="Times New Roman" w:hint="eastAsia"/>
          <w:lang w:bidi="ar-SA"/>
        </w:rPr>
        <w:t>”</w:t>
      </w:r>
      <w:r w:rsidRPr="00C6624D">
        <w:rPr>
          <w:rFonts w:cs="Times New Roman"/>
          <w:lang w:bidi="ar-SA"/>
        </w:rPr>
        <w:t xml:space="preserve"> (</w:t>
      </w:r>
      <w:r w:rsidRPr="00C6624D">
        <w:rPr>
          <w:rFonts w:hint="cs"/>
          <w:cs/>
        </w:rPr>
        <w:t>๔</w:t>
      </w:r>
      <w:r w:rsidRPr="00C6624D">
        <w:rPr>
          <w:cs/>
        </w:rPr>
        <w:t>)</w:t>
      </w:r>
    </w:p>
    <w:p w:rsidR="003E464F" w:rsidRDefault="003E464F" w:rsidP="003E464F">
      <w:pPr>
        <w:pStyle w:val="libNormal"/>
        <w:rPr>
          <w:cs/>
        </w:rPr>
      </w:pPr>
    </w:p>
    <w:p w:rsidR="003E464F" w:rsidRDefault="003E464F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C6624D" w:rsidRPr="00C6624D" w:rsidRDefault="00C6624D" w:rsidP="003E464F">
      <w:pPr>
        <w:pStyle w:val="libNormal"/>
        <w:rPr>
          <w:rFonts w:cs="Times New Roman"/>
          <w:lang w:bidi="ar-SA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cs="Times New Roman"/>
          <w:lang w:bidi="ar-SA"/>
        </w:rPr>
        <w:t>-</w:t>
      </w:r>
      <w:r w:rsidRPr="00C6624D">
        <w:rPr>
          <w:rFonts w:hint="cs"/>
          <w:cs/>
        </w:rPr>
        <w:t>๕</w:t>
      </w:r>
      <w:r w:rsidRPr="00C6624D">
        <w:rPr>
          <w:cs/>
        </w:rPr>
        <w:t>-</w:t>
      </w:r>
    </w:p>
    <w:p w:rsidR="00C6624D" w:rsidRPr="00C6624D" w:rsidRDefault="00C6624D" w:rsidP="003E464F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ชาวอาหรับคนหนึ่งเข้ามายังเมืองมะดีนะฮฺ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เขาถามหาคนใจบุญที่สุดมีคนแนะนำว่าควรไปหาท่านอิมามฮุเซน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เขาได้เข้ามา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พบว่าท่านอิมาม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กำลังนมาซอยู่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เขาจึงยืนอยู่ที่ประตู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และกล่าวบทกวีที่ประพันธ์ขึ้นว่า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ไม่เคยเว้นสักวันจะต้องมีคนมุ่งหวังมายังท่าน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ท่านเป็นคนประเสริฐ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ท่านเป็นที่พึ่งพิง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บิดาของท่านเป็นนักต่อสู้ผู้เชี่ยวชาญทางศาสนา</w:t>
      </w:r>
    </w:p>
    <w:p w:rsidR="00C6624D" w:rsidRDefault="00C6624D" w:rsidP="003E464F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หากไม่มีบรรพบุรุษของท่านแล้วไซร้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พวกเราต้องได้รับนรกญะฮีมเป็นที่พำนักอย่างแน่แท้</w:t>
      </w:r>
      <w:r w:rsidRPr="00C6624D">
        <w:rPr>
          <w:rFonts w:cs="Times New Roman" w:hint="eastAsia"/>
          <w:lang w:bidi="ar-SA"/>
        </w:rPr>
        <w:t>”</w:t>
      </w:r>
    </w:p>
    <w:p w:rsidR="003E464F" w:rsidRPr="00C6624D" w:rsidRDefault="003E464F" w:rsidP="003E464F">
      <w:pPr>
        <w:pStyle w:val="libNormal"/>
        <w:rPr>
          <w:rFonts w:cs="Times New Roman"/>
          <w:lang w:bidi="ar-SA"/>
        </w:rPr>
      </w:pPr>
    </w:p>
    <w:p w:rsidR="00C6624D" w:rsidRDefault="00C6624D" w:rsidP="00C6624D">
      <w:pPr>
        <w:pStyle w:val="libNormal"/>
      </w:pPr>
      <w:r w:rsidRPr="00C6624D">
        <w:rPr>
          <w:rFonts w:cs="Times New Roman"/>
          <w:lang w:bidi="ar-SA"/>
        </w:rPr>
        <w:t xml:space="preserve">(4) </w:t>
      </w:r>
      <w:r w:rsidRPr="00C6624D">
        <w:rPr>
          <w:rFonts w:hint="cs"/>
          <w:cs/>
        </w:rPr>
        <w:t>ตะฮัฟฟุล</w:t>
      </w:r>
      <w:r w:rsidRPr="00C6624D">
        <w:rPr>
          <w:cs/>
        </w:rPr>
        <w:t>-</w:t>
      </w:r>
      <w:r w:rsidRPr="00C6624D">
        <w:rPr>
          <w:rFonts w:hint="cs"/>
          <w:cs/>
        </w:rPr>
        <w:t>อุกูล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หน้า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๑๗๘</w:t>
      </w:r>
    </w:p>
    <w:p w:rsidR="003E464F" w:rsidRPr="00C6624D" w:rsidRDefault="003E464F" w:rsidP="00C6624D">
      <w:pPr>
        <w:pStyle w:val="libNormal"/>
        <w:rPr>
          <w:rFonts w:cs="Times New Roman"/>
          <w:lang w:bidi="ar-SA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เมื่อท่านอิมาม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ให้สลามแล้ว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พูดกับคนรับใช้ว่า</w:t>
      </w:r>
    </w:p>
    <w:p w:rsidR="00C6624D" w:rsidRPr="00C6624D" w:rsidRDefault="00C6624D" w:rsidP="003E464F">
      <w:pPr>
        <w:pStyle w:val="libNormal"/>
        <w:rPr>
          <w:rFonts w:cs="Times New Roman"/>
          <w:lang w:bidi="ar-SA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โอ้กั</w:t>
      </w:r>
      <w:r w:rsidR="003E464F">
        <w:rPr>
          <w:rFonts w:hint="cs"/>
          <w:cs/>
        </w:rPr>
        <w:t>ม</w:t>
      </w:r>
      <w:r w:rsidRPr="00C6624D">
        <w:rPr>
          <w:rFonts w:hint="cs"/>
          <w:cs/>
        </w:rPr>
        <w:t>บัร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มีเงินตระกูลฮิญาซเหลืออยู่บ้างไหม</w:t>
      </w:r>
      <w:r w:rsidRPr="00C6624D">
        <w:rPr>
          <w:rFonts w:cs="Times New Roman"/>
          <w:lang w:bidi="ar-SA"/>
        </w:rPr>
        <w:t>?”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คนรับใช้ตอบว่า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มี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๔</w:t>
      </w:r>
      <w:r w:rsidR="003E464F" w:rsidRPr="00C6624D">
        <w:rPr>
          <w:rFonts w:cs="Times New Roman"/>
          <w:lang w:bidi="ar-SA"/>
        </w:rPr>
        <w:t>,</w:t>
      </w:r>
      <w:r w:rsidR="003E464F" w:rsidRPr="00C6624D">
        <w:rPr>
          <w:rFonts w:hint="cs"/>
          <w:cs/>
        </w:rPr>
        <w:t xml:space="preserve"> ๐๐</w:t>
      </w:r>
      <w:r w:rsidR="003E464F" w:rsidRPr="00C6624D">
        <w:rPr>
          <w:cs/>
        </w:rPr>
        <w:t>๐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ดีนาร</w:t>
      </w:r>
      <w:r w:rsidRPr="00C6624D">
        <w:rPr>
          <w:rFonts w:cs="Times New Roman" w:hint="eastAsia"/>
          <w:lang w:bidi="ar-SA"/>
        </w:rPr>
        <w:t>”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กล่าวว่า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จงนำมันไปมอบให้แก่เขา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เพราะเขามีสิทธิที่จะใช้เงินนี้มากกว่าเรา</w:t>
      </w:r>
      <w:r w:rsidRPr="00C6624D">
        <w:rPr>
          <w:rFonts w:cs="Times New Roman" w:hint="eastAsia"/>
          <w:lang w:bidi="ar-SA"/>
        </w:rPr>
        <w:t>”</w:t>
      </w:r>
    </w:p>
    <w:p w:rsidR="00C6624D" w:rsidRPr="00C6624D" w:rsidRDefault="00C6624D" w:rsidP="003E464F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จากนั้นท่าน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ก็มอบให้ไปอีก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๑</w:t>
      </w:r>
      <w:r w:rsidR="003E464F" w:rsidRPr="00C6624D">
        <w:rPr>
          <w:rFonts w:cs="Times New Roman"/>
          <w:lang w:bidi="ar-SA"/>
        </w:rPr>
        <w:t>,</w:t>
      </w:r>
      <w:r w:rsidR="003E464F" w:rsidRPr="00C6624D">
        <w:rPr>
          <w:rFonts w:hint="cs"/>
          <w:cs/>
        </w:rPr>
        <w:t xml:space="preserve"> ๐๐</w:t>
      </w:r>
      <w:r w:rsidR="003E464F" w:rsidRPr="00C6624D">
        <w:rPr>
          <w:cs/>
        </w:rPr>
        <w:t>๐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ดีนาร</w:t>
      </w:r>
      <w:r w:rsidRPr="00C6624D">
        <w:rPr>
          <w:cs/>
        </w:rPr>
        <w:t xml:space="preserve"> </w:t>
      </w:r>
      <w:r w:rsidR="003E464F" w:rsidRPr="00C6624D">
        <w:rPr>
          <w:rFonts w:hint="cs"/>
          <w:cs/>
        </w:rPr>
        <w:t xml:space="preserve">ท่าน </w:t>
      </w:r>
      <w:r w:rsidR="003E464F"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="003E464F" w:rsidRPr="00C6624D">
        <w:rPr>
          <w:rFonts w:hint="cs"/>
          <w:cs/>
        </w:rPr>
        <w:t>) ได้นำเงินทั้งหมดยื่นลอดออกไปให</w:t>
      </w:r>
      <w:r w:rsidR="003E464F" w:rsidRPr="00C6624D">
        <w:rPr>
          <w:cs/>
        </w:rPr>
        <w:t>้</w:t>
      </w:r>
      <w:r w:rsidRPr="00C6624D">
        <w:rPr>
          <w:rFonts w:hint="cs"/>
          <w:cs/>
        </w:rPr>
        <w:t>ชาวอาหรับคนนั้นทางช่องประตู</w:t>
      </w:r>
      <w:r w:rsidRPr="00C6624D">
        <w:rPr>
          <w:cs/>
        </w:rPr>
        <w:t xml:space="preserve"> </w:t>
      </w:r>
      <w:r w:rsidR="003E464F" w:rsidRPr="00C6624D">
        <w:rPr>
          <w:rFonts w:hint="cs"/>
          <w:cs/>
        </w:rPr>
        <w:t xml:space="preserve">เพราะท่าน </w:t>
      </w:r>
      <w:r w:rsidR="003E464F"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="003E464F" w:rsidRPr="00C6624D">
        <w:rPr>
          <w:rFonts w:hint="cs"/>
          <w:cs/>
        </w:rPr>
        <w:t>) ละอายชาวอาหรับคนนั้</w:t>
      </w:r>
      <w:r w:rsidR="003E464F" w:rsidRPr="00C6624D">
        <w:rPr>
          <w:cs/>
        </w:rPr>
        <w:t>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พลางท่านก็กล่าวตอบเป็นกวีเช่นกันว่า</w:t>
      </w:r>
    </w:p>
    <w:p w:rsidR="003E464F" w:rsidRDefault="00C6624D" w:rsidP="003E464F">
      <w:pPr>
        <w:pStyle w:val="libNormal"/>
        <w:rPr>
          <w:rFonts w:cs="Times New Roman"/>
          <w:lang w:bidi="ar-SA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โปรดรับมันไปเถิด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สำหรับฉันต้องขออภัยท่านด้วย</w:t>
      </w:r>
      <w:r w:rsidR="003E464F">
        <w:rPr>
          <w:rFonts w:cs="Cordia New" w:hint="cs"/>
          <w:szCs w:val="40"/>
          <w:cs/>
        </w:rPr>
        <w:t xml:space="preserve"> </w:t>
      </w:r>
      <w:r w:rsidRPr="00C6624D">
        <w:rPr>
          <w:rFonts w:hint="cs"/>
          <w:cs/>
        </w:rPr>
        <w:t>แต่จงรู้ไว้ว่าฉันมีความสงสารท่านยิ่งนักและโปรดรับค่าใช้จ่ายเล็กๆ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น้อยๆ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นี้ไปจากฉัน</w:t>
      </w:r>
      <w:r w:rsidRPr="00C6624D">
        <w:rPr>
          <w:rFonts w:cs="Times New Roman" w:hint="eastAsia"/>
          <w:lang w:bidi="ar-SA"/>
        </w:rPr>
        <w:t>”</w:t>
      </w:r>
    </w:p>
    <w:p w:rsidR="003E464F" w:rsidRDefault="003E464F">
      <w:pPr>
        <w:rPr>
          <w:rFonts w:ascii="Angsana New" w:hAnsi="Angsana New"/>
          <w:sz w:val="32"/>
          <w:szCs w:val="32"/>
        </w:rPr>
      </w:pPr>
      <w:r>
        <w:br w:type="page"/>
      </w:r>
    </w:p>
    <w:p w:rsidR="00C6624D" w:rsidRPr="00C6624D" w:rsidRDefault="00C6624D" w:rsidP="003E464F">
      <w:pPr>
        <w:pStyle w:val="libNormal"/>
        <w:rPr>
          <w:rFonts w:cs="Times New Roman"/>
          <w:lang w:bidi="ar-SA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ชาวอาหรับคนนั้นรับเงินดังกล่าวไปแล้วร้องไห้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ถามว่า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สิ่งที่มอบให้แก่ท่านไปนั้น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ยังน้อยเกินไปหรือ</w:t>
      </w:r>
      <w:r w:rsidRPr="00C6624D">
        <w:rPr>
          <w:cs/>
        </w:rPr>
        <w:t xml:space="preserve"> </w:t>
      </w:r>
      <w:r w:rsidRPr="00C6624D">
        <w:rPr>
          <w:rFonts w:cs="Times New Roman"/>
          <w:lang w:bidi="ar-SA"/>
        </w:rPr>
        <w:t>?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เขากล่าวว่า</w:t>
      </w:r>
    </w:p>
    <w:p w:rsidR="00C6624D" w:rsidRDefault="00C6624D" w:rsidP="00C6624D">
      <w:pPr>
        <w:pStyle w:val="libNormal"/>
        <w:rPr>
          <w:rFonts w:cstheme="minorBidi"/>
          <w:rtl/>
          <w:lang w:bidi="fa-IR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มิได้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แต่ทว่าก้อนดินจะกัดกินความเผื่อแผ่ของท่านได้อย่างไร</w:t>
      </w:r>
      <w:r w:rsidRPr="00C6624D">
        <w:rPr>
          <w:rFonts w:cs="Times New Roman"/>
          <w:lang w:bidi="ar-SA"/>
        </w:rPr>
        <w:t>?” (</w:t>
      </w:r>
      <w:r w:rsidRPr="00C6624D">
        <w:rPr>
          <w:rFonts w:hint="cs"/>
          <w:cs/>
        </w:rPr>
        <w:t>๕</w:t>
      </w:r>
      <w:r w:rsidRPr="00C6624D">
        <w:rPr>
          <w:cs/>
        </w:rPr>
        <w:t>)</w:t>
      </w:r>
    </w:p>
    <w:p w:rsidR="00822553" w:rsidRPr="00822553" w:rsidRDefault="00822553" w:rsidP="00C6624D">
      <w:pPr>
        <w:pStyle w:val="libNormal"/>
        <w:rPr>
          <w:rFonts w:cstheme="minorBidi"/>
          <w:lang w:bidi="fa-IR"/>
        </w:rPr>
      </w:pPr>
    </w:p>
    <w:p w:rsidR="00822553" w:rsidRDefault="00C6624D" w:rsidP="00C6624D">
      <w:pPr>
        <w:pStyle w:val="libNormal"/>
        <w:rPr>
          <w:rFonts w:cstheme="minorBidi"/>
          <w:rtl/>
          <w:lang w:bidi="fa-IR"/>
        </w:rPr>
      </w:pPr>
      <w:r w:rsidRPr="00C6624D">
        <w:rPr>
          <w:rFonts w:cs="Times New Roman"/>
          <w:lang w:bidi="ar-SA"/>
        </w:rPr>
        <w:t xml:space="preserve">(5) </w:t>
      </w:r>
      <w:r w:rsidRPr="00C6624D">
        <w:rPr>
          <w:rFonts w:hint="cs"/>
          <w:cs/>
        </w:rPr>
        <w:t>บิฮารุล</w:t>
      </w:r>
      <w:r w:rsidRPr="00C6624D">
        <w:rPr>
          <w:cs/>
        </w:rPr>
        <w:t>-</w:t>
      </w:r>
      <w:r w:rsidRPr="00C6624D">
        <w:rPr>
          <w:rFonts w:hint="cs"/>
          <w:cs/>
        </w:rPr>
        <w:t>อันนาร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เล่ม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๑๐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หน้า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๑๔๔</w:t>
      </w:r>
      <w:r w:rsidRPr="00C6624D">
        <w:rPr>
          <w:cs/>
        </w:rPr>
        <w:t xml:space="preserve"> </w:t>
      </w:r>
    </w:p>
    <w:p w:rsidR="00822553" w:rsidRPr="00822553" w:rsidRDefault="00822553" w:rsidP="00C6624D">
      <w:pPr>
        <w:pStyle w:val="libNormal"/>
        <w:rPr>
          <w:rFonts w:cs="Cordia New"/>
          <w:szCs w:val="40"/>
          <w:cs/>
        </w:rPr>
      </w:pPr>
    </w:p>
    <w:p w:rsidR="00C6624D" w:rsidRPr="00822553" w:rsidRDefault="00C6624D" w:rsidP="00822553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ท่านอิบนุอะซากิร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ได้บันทึกไว้เช่นกันในหนังสือตารีคของท่าน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เล่ม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๔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หน้า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๓๒๔</w:t>
      </w:r>
    </w:p>
    <w:p w:rsidR="00822553" w:rsidRPr="00C6624D" w:rsidRDefault="00822553" w:rsidP="00822553">
      <w:pPr>
        <w:pStyle w:val="libNormal"/>
        <w:ind w:firstLine="0"/>
        <w:rPr>
          <w:rFonts w:cs="Times New Roman"/>
          <w:lang w:bidi="ar-SA"/>
        </w:rPr>
      </w:pPr>
    </w:p>
    <w:p w:rsidR="00C6624D" w:rsidRDefault="00C6624D" w:rsidP="00822553">
      <w:pPr>
        <w:pStyle w:val="Heading1"/>
      </w:pPr>
      <w:bookmarkStart w:id="44" w:name="_Toc474673075"/>
      <w:r w:rsidRPr="00C6624D">
        <w:rPr>
          <w:rFonts w:hint="cs"/>
          <w:cs/>
        </w:rPr>
        <w:t>คำเทศนาของอิมามอะบาอับ</w:t>
      </w:r>
      <w:r w:rsidR="00822553">
        <w:rPr>
          <w:rFonts w:hint="cs"/>
          <w:cs/>
        </w:rPr>
        <w:t>ดิ</w:t>
      </w:r>
      <w:r w:rsidRPr="00C6624D">
        <w:rPr>
          <w:rFonts w:hint="cs"/>
          <w:cs/>
        </w:rPr>
        <w:t>ลลาฮฺ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bookmarkEnd w:id="44"/>
    </w:p>
    <w:p w:rsidR="00822553" w:rsidRPr="00C6624D" w:rsidRDefault="00822553" w:rsidP="00C6624D">
      <w:pPr>
        <w:pStyle w:val="libNormal"/>
        <w:rPr>
          <w:rFonts w:cs="Times New Roman"/>
          <w:lang w:bidi="ar-SA"/>
        </w:rPr>
      </w:pPr>
    </w:p>
    <w:p w:rsidR="00822553" w:rsidRDefault="00C6624D" w:rsidP="00822553">
      <w:pPr>
        <w:pStyle w:val="libNormal"/>
      </w:pPr>
      <w:r w:rsidRPr="00C6624D">
        <w:rPr>
          <w:rFonts w:hint="cs"/>
          <w:cs/>
        </w:rPr>
        <w:t>คำเทศนาของท่านอะบาอับดิลลาฮฺ</w:t>
      </w:r>
      <w:r w:rsidRPr="00C6624D">
        <w:rPr>
          <w:cs/>
        </w:rPr>
        <w:t>(</w:t>
      </w:r>
      <w:r w:rsidRPr="00C6624D">
        <w:rPr>
          <w:rFonts w:hint="cs"/>
          <w:cs/>
        </w:rPr>
        <w:t>อิมามฮุเซน</w:t>
      </w:r>
      <w:r w:rsidRPr="00C6624D">
        <w:rPr>
          <w:cs/>
        </w:rPr>
        <w:t>)(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นั้น</w:t>
      </w:r>
      <w:r w:rsidR="00822553">
        <w:rPr>
          <w:rFonts w:hint="cs"/>
          <w:cs/>
        </w:rPr>
        <w:t xml:space="preserve"> </w:t>
      </w:r>
      <w:r w:rsidRPr="00C6624D">
        <w:rPr>
          <w:rFonts w:hint="cs"/>
          <w:cs/>
        </w:rPr>
        <w:t>ถ้าหากว่า</w:t>
      </w:r>
      <w:r w:rsidR="00822553">
        <w:rPr>
          <w:rFonts w:hint="cs"/>
          <w:cs/>
        </w:rPr>
        <w:t xml:space="preserve"> </w:t>
      </w:r>
      <w:r w:rsidRPr="00C6624D">
        <w:rPr>
          <w:rFonts w:hint="cs"/>
          <w:cs/>
        </w:rPr>
        <w:t>กิซ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บินซาอิดะฮฺได้ฟังแน่นอนเขาจะต้องตกตะลึงและระทมใจ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และถ้าหากว่าบรรดาชาวกุเรชผู้ปราดเปรื่องได้ฟัง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ก็จะต้องถึงกับทรุดตัวลงกราบ</w:t>
      </w:r>
    </w:p>
    <w:p w:rsidR="00C6624D" w:rsidRPr="00C6624D" w:rsidRDefault="00C6624D" w:rsidP="00822553">
      <w:pPr>
        <w:pStyle w:val="libNormal"/>
        <w:ind w:firstLine="0"/>
        <w:rPr>
          <w:rFonts w:cs="Times New Roman"/>
          <w:lang w:bidi="ar-SA"/>
        </w:rPr>
      </w:pPr>
      <w:r w:rsidRPr="00C6624D">
        <w:rPr>
          <w:rFonts w:hint="cs"/>
          <w:cs/>
        </w:rPr>
        <w:t>ขอยืนยันได้เลยว่าคำเทศนาของท่าน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อยู่ในฐานะที่เกินคำพรรณนา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เหนือยิ่งกว่าคำเทศนาใดๆ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แต่ทว่า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คือบุตรของอิบนิอะบีฏอลิบและเมื่อได้พิจารณาดูถ้อยคำของอุมัร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บินซะอัดที่ว่า</w:t>
      </w:r>
    </w:p>
    <w:p w:rsidR="00822553" w:rsidRDefault="00C6624D" w:rsidP="00822553">
      <w:pPr>
        <w:pStyle w:val="libNormal"/>
        <w:rPr>
          <w:cs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ความพ่ายแพ้จะได้แก่พวกท่าน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พวก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ท่านจะว่ากล่าวเขาได้อย่างไรในเมื่อเขาเป็นบุตรของบิดาของเขา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ขอสาบานด้วยพระนามแห่งอัลลอฮฺ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ถึงแม้ว่าเขาจะยืนพูดต่อหน้าพวกท่านอย่างนี้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อีกสักวันหนึ่ง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เขาก็จะไม่จนมุมและจะไม่พ่ายแพ้</w:t>
      </w:r>
      <w:r w:rsidRPr="00C6624D">
        <w:rPr>
          <w:rFonts w:cs="Times New Roman" w:hint="eastAsia"/>
          <w:lang w:bidi="ar-SA"/>
        </w:rPr>
        <w:t>”</w:t>
      </w:r>
      <w:r w:rsidRPr="00C6624D">
        <w:rPr>
          <w:rFonts w:cs="Times New Roman"/>
          <w:lang w:bidi="ar-SA"/>
        </w:rPr>
        <w:t xml:space="preserve"> (</w:t>
      </w:r>
      <w:r w:rsidRPr="00C6624D">
        <w:rPr>
          <w:rFonts w:hint="cs"/>
          <w:cs/>
        </w:rPr>
        <w:t>๑</w:t>
      </w:r>
      <w:r w:rsidRPr="00C6624D">
        <w:rPr>
          <w:cs/>
        </w:rPr>
        <w:t>)</w:t>
      </w:r>
    </w:p>
    <w:p w:rsidR="00822553" w:rsidRDefault="00822553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C6624D" w:rsidRPr="00C6624D" w:rsidRDefault="00C6624D" w:rsidP="00822553">
      <w:pPr>
        <w:pStyle w:val="libNormal"/>
        <w:rPr>
          <w:rFonts w:cs="Times New Roman"/>
          <w:lang w:bidi="ar-SA"/>
        </w:rPr>
      </w:pPr>
    </w:p>
    <w:p w:rsidR="00C6624D" w:rsidRPr="00C6624D" w:rsidRDefault="00C6624D" w:rsidP="00822553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เป็นที่รู้กันว่า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คำเทศนาของท่านอิมามฮุเซน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ในวันนั้น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ท่านอิมาม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ได้ใช้คำเทศนาของท่าน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สร้างความสั่นคลอนให้กับกำลังทหารของชาวกูฟะฮฺ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จนถึงกับได้แปรพักตร์เข้ามา</w:t>
      </w:r>
    </w:p>
    <w:p w:rsidR="00C6624D" w:rsidRPr="00C6624D" w:rsidRDefault="00C6624D" w:rsidP="00822553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สนับสนุนท่าน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เป็นจำนวนมาก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เช่น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ฮูรบิน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ยะซีด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อัร</w:t>
      </w:r>
      <w:r w:rsidRPr="00C6624D">
        <w:rPr>
          <w:cs/>
        </w:rPr>
        <w:t>-</w:t>
      </w:r>
      <w:r w:rsidRPr="00C6624D">
        <w:rPr>
          <w:rFonts w:hint="cs"/>
          <w:cs/>
        </w:rPr>
        <w:t>ร็อยฮานีและบรรดาชาวอันศอร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เช่น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ซะอัด</w:t>
      </w:r>
      <w:r w:rsidR="00822553">
        <w:rPr>
          <w:rFonts w:cs="Cordia New" w:hint="cs"/>
          <w:szCs w:val="40"/>
          <w:cs/>
        </w:rPr>
        <w:t xml:space="preserve"> </w:t>
      </w:r>
      <w:r w:rsidRPr="00C6624D">
        <w:rPr>
          <w:rFonts w:hint="cs"/>
          <w:cs/>
        </w:rPr>
        <w:t>บินฮาริษ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และอะบีฮะตูฟ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พี่ชายของเขา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อีกทั้งอะบีชุอฺษาอ์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อัล</w:t>
      </w:r>
      <w:r w:rsidRPr="00C6624D">
        <w:rPr>
          <w:cs/>
        </w:rPr>
        <w:t>-</w:t>
      </w:r>
      <w:r w:rsidRPr="00C6624D">
        <w:rPr>
          <w:rFonts w:hint="cs"/>
          <w:cs/>
        </w:rPr>
        <w:t>กินดี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ฮัรษฺ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บินอุมะริลกิซ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อัลกินดี</w:t>
      </w:r>
      <w:r w:rsidR="00822553">
        <w:rPr>
          <w:rFonts w:cs="Cordia New" w:hint="cs"/>
          <w:szCs w:val="40"/>
          <w:cs/>
        </w:rPr>
        <w:t xml:space="preserve"> </w:t>
      </w:r>
      <w:r w:rsidRPr="00C6624D">
        <w:rPr>
          <w:rFonts w:hint="cs"/>
          <w:cs/>
        </w:rPr>
        <w:t>บะกัร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บินฮัย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บินตัยมิลลาฮฺ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และอื่นๆ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ส่วนชะบัษ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บินรุบอี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หัวหน้าทหารคนหนึ่งนั้น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เมื่อได้ฟังก็</w:t>
      </w:r>
    </w:p>
    <w:p w:rsidR="00C6624D" w:rsidRDefault="00C6624D" w:rsidP="00822553">
      <w:pPr>
        <w:pStyle w:val="libNormal"/>
        <w:ind w:firstLine="0"/>
      </w:pPr>
      <w:r w:rsidRPr="00C6624D">
        <w:rPr>
          <w:rFonts w:hint="cs"/>
          <w:cs/>
        </w:rPr>
        <w:t>ถึงกับบริภาษสาปแช่งอิบรุมัรญานะฮฺอย่างรุนแรง</w:t>
      </w:r>
    </w:p>
    <w:p w:rsidR="00822553" w:rsidRPr="00C6624D" w:rsidRDefault="00822553" w:rsidP="00822553">
      <w:pPr>
        <w:pStyle w:val="libNormal"/>
        <w:ind w:firstLine="0"/>
        <w:rPr>
          <w:rFonts w:cs="Times New Roman"/>
          <w:lang w:bidi="ar-SA"/>
        </w:rPr>
      </w:pPr>
    </w:p>
    <w:p w:rsidR="00C6624D" w:rsidRDefault="00C6624D" w:rsidP="00822553">
      <w:pPr>
        <w:pStyle w:val="libNormal"/>
      </w:pPr>
      <w:r w:rsidRPr="00C6624D">
        <w:rPr>
          <w:rFonts w:hint="cs"/>
          <w:cs/>
        </w:rPr>
        <w:t>ด้วยสาเหตุนี้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จึงเป็นสาเหตุที่ทำให้อิบนุ</w:t>
      </w:r>
      <w:r w:rsidR="00822553">
        <w:rPr>
          <w:rFonts w:hint="cs"/>
          <w:cs/>
        </w:rPr>
        <w:t xml:space="preserve"> </w:t>
      </w:r>
      <w:r w:rsidRPr="00C6624D">
        <w:rPr>
          <w:rFonts w:hint="cs"/>
          <w:cs/>
        </w:rPr>
        <w:t>ซะอัด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ต้องรีบเร่งทำการรบด้วยเกรงว่าท่านอิมามฮุเซน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จะเปลี่ยนความคิดของบรรดาทหารด้วยคำเทศนาของท่าน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="00822553">
        <w:rPr>
          <w:rFonts w:cs="Cordia New" w:hint="cs"/>
          <w:szCs w:val="40"/>
          <w:cs/>
        </w:rPr>
        <w:t xml:space="preserve"> </w:t>
      </w:r>
      <w:r w:rsidRPr="00C6624D">
        <w:rPr>
          <w:rFonts w:hint="cs"/>
          <w:cs/>
        </w:rPr>
        <w:t>เรื่องเหล่านี้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มิใช่เป็นสิ่งที่มากมายอันใดสำหรับท่านอิมามฮุเซน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ประมุขของบรรดชะฮีด</w:t>
      </w:r>
      <w:r w:rsidR="00822553">
        <w:rPr>
          <w:rFonts w:cs="Cordia New" w:hint="cs"/>
          <w:szCs w:val="40"/>
          <w:cs/>
        </w:rPr>
        <w:t xml:space="preserve"> </w:t>
      </w:r>
      <w:r w:rsidRPr="00C6624D">
        <w:rPr>
          <w:rFonts w:hint="cs"/>
          <w:cs/>
        </w:rPr>
        <w:t>เพราะในความเชื่อของเรานั้น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ถือว่าในฐานะของอิมามนั้นจะต้องเป็นศูนย์รวมของคนทั้งหลายสำหรับคุณงามความดี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เกียรติยศและวิชาความรู้</w:t>
      </w:r>
      <w:r w:rsidR="00822553">
        <w:rPr>
          <w:rFonts w:hint="cs"/>
          <w:cs/>
        </w:rPr>
        <w:t xml:space="preserve"> </w:t>
      </w:r>
    </w:p>
    <w:p w:rsidR="00822553" w:rsidRPr="00C6624D" w:rsidRDefault="00822553" w:rsidP="00C6624D">
      <w:pPr>
        <w:pStyle w:val="libNormal"/>
        <w:rPr>
          <w:rFonts w:cs="Times New Roman"/>
          <w:lang w:bidi="ar-SA"/>
        </w:rPr>
      </w:pPr>
    </w:p>
    <w:p w:rsidR="00C6624D" w:rsidRDefault="00C6624D" w:rsidP="00C6624D">
      <w:pPr>
        <w:pStyle w:val="libNormal"/>
      </w:pPr>
      <w:r w:rsidRPr="00C6624D">
        <w:rPr>
          <w:rFonts w:hint="cs"/>
          <w:cs/>
        </w:rPr>
        <w:t>เราจะขอกลับมากล่าวถึงคำเทศนาทั้งสองครั้งของท่านอิมามฮุเซน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ในวันอาชูรอ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ดังนี้</w:t>
      </w:r>
    </w:p>
    <w:p w:rsidR="00822553" w:rsidRPr="00C6624D" w:rsidRDefault="00822553" w:rsidP="00C6624D">
      <w:pPr>
        <w:pStyle w:val="libNormal"/>
        <w:rPr>
          <w:rFonts w:cs="Times New Roman"/>
          <w:lang w:bidi="ar-SA"/>
        </w:rPr>
      </w:pPr>
    </w:p>
    <w:p w:rsidR="00C6624D" w:rsidRDefault="00C6624D" w:rsidP="00C6624D">
      <w:pPr>
        <w:pStyle w:val="libNormal"/>
      </w:pPr>
      <w:r w:rsidRPr="00C6624D">
        <w:rPr>
          <w:rFonts w:cs="Times New Roman"/>
          <w:lang w:bidi="ar-SA"/>
        </w:rPr>
        <w:t xml:space="preserve">(1) </w:t>
      </w:r>
      <w:r w:rsidRPr="00C6624D">
        <w:rPr>
          <w:rFonts w:hint="cs"/>
          <w:cs/>
        </w:rPr>
        <w:t>อะอฺยานุช</w:t>
      </w:r>
      <w:r w:rsidRPr="00C6624D">
        <w:rPr>
          <w:cs/>
        </w:rPr>
        <w:t>-</w:t>
      </w:r>
      <w:r w:rsidRPr="00C6624D">
        <w:rPr>
          <w:rFonts w:hint="cs"/>
          <w:cs/>
        </w:rPr>
        <w:t>ชีอะฮฺ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เล่ม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๑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หน้า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๒๕๖</w:t>
      </w:r>
    </w:p>
    <w:p w:rsidR="00822553" w:rsidRDefault="00822553">
      <w:pPr>
        <w:rPr>
          <w:rFonts w:ascii="Angsana New" w:hAnsi="Angsana New"/>
          <w:sz w:val="32"/>
          <w:szCs w:val="32"/>
        </w:rPr>
      </w:pPr>
      <w:r>
        <w:br w:type="page"/>
      </w:r>
    </w:p>
    <w:p w:rsidR="00822553" w:rsidRPr="00C6624D" w:rsidRDefault="00822553" w:rsidP="00C6624D">
      <w:pPr>
        <w:pStyle w:val="libNormal"/>
        <w:rPr>
          <w:rFonts w:cs="Times New Roman"/>
          <w:lang w:bidi="ar-SA"/>
        </w:rPr>
      </w:pPr>
    </w:p>
    <w:p w:rsidR="00C6624D" w:rsidRDefault="00C6624D" w:rsidP="00822553">
      <w:pPr>
        <w:pStyle w:val="Heading2"/>
      </w:pPr>
      <w:bookmarkStart w:id="45" w:name="_Toc474673076"/>
      <w:r w:rsidRPr="00C6624D">
        <w:rPr>
          <w:rFonts w:hint="cs"/>
          <w:cs/>
        </w:rPr>
        <w:t>คำเทศนาบทที่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๑</w:t>
      </w:r>
      <w:bookmarkEnd w:id="45"/>
    </w:p>
    <w:p w:rsidR="00822553" w:rsidRPr="00C6624D" w:rsidRDefault="00822553" w:rsidP="00C6624D">
      <w:pPr>
        <w:pStyle w:val="libNormal"/>
        <w:rPr>
          <w:rFonts w:cs="Times New Roman"/>
          <w:lang w:bidi="ar-SA"/>
        </w:rPr>
      </w:pPr>
    </w:p>
    <w:p w:rsidR="00C6624D" w:rsidRDefault="00C6624D" w:rsidP="00822553">
      <w:pPr>
        <w:pStyle w:val="Heading2"/>
      </w:pPr>
      <w:bookmarkStart w:id="46" w:name="_Toc474673077"/>
      <w:r w:rsidRPr="00C6624D">
        <w:rPr>
          <w:rFonts w:hint="cs"/>
          <w:cs/>
        </w:rPr>
        <w:t>ณ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วันอาชูรออ์</w:t>
      </w:r>
      <w:bookmarkEnd w:id="46"/>
    </w:p>
    <w:p w:rsidR="00822553" w:rsidRPr="00822553" w:rsidRDefault="00822553" w:rsidP="00822553">
      <w:pPr>
        <w:pStyle w:val="libNormal"/>
      </w:pPr>
    </w:p>
    <w:p w:rsidR="00C6624D" w:rsidRPr="00C6624D" w:rsidRDefault="00C6624D" w:rsidP="00822553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หลังจากที่อิบนุซะอัดจัดทหารของตนเข้ามาเพื่อเตรียมรบ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ก็เรียกให้คนนำพาหนะของท่านมา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เมื่อท่าน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ขึ้นไปนั่งแล้วก็ได้เปล่งเสียงอันดังกังวานออกไปจนคนทั้งหลายได้ยินกันทั่วว่า</w:t>
      </w:r>
    </w:p>
    <w:p w:rsidR="00C6624D" w:rsidRPr="00C6624D" w:rsidRDefault="00C6624D" w:rsidP="00822553">
      <w:pPr>
        <w:pStyle w:val="libNormal"/>
        <w:rPr>
          <w:rFonts w:cs="Times New Roman"/>
          <w:lang w:bidi="ar-SA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ประชาชนทั้งหลาย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ขอให้รับฟังคำพูดของฉันและไม่ต้องเร่งรีบจนกว่าฉันจะได้สั่งสอนพวกท่านตามสิทธิที่พวกท่านพึงมีต่อฉั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และจนกระทั่งว่าฉันจะได้ขออภัยพวกท่านเกี่ยวกับการมาของฉันในคราวนี้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และฉันขออภัยต่อพวกท่าน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ซึ่งถ้าหากพวกท่านยอมรับการขออภัยของฉัน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</w:t>
      </w:r>
    </w:p>
    <w:p w:rsidR="00822553" w:rsidRDefault="00C6624D" w:rsidP="00822553">
      <w:pPr>
        <w:pStyle w:val="libNormal"/>
        <w:ind w:firstLine="0"/>
        <w:rPr>
          <w:rFonts w:cs="Times New Roman"/>
          <w:lang w:bidi="ar-SA"/>
        </w:rPr>
      </w:pPr>
      <w:r w:rsidRPr="00C6624D">
        <w:rPr>
          <w:rFonts w:hint="cs"/>
          <w:cs/>
        </w:rPr>
        <w:t>เชื่อคำพูดของฉันและได้มอบครึ่งหนึ่งจากตัวของพวกท่านให้แก่ฉัน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ด้วยเหตุนี้แหละพวกท่านจะอยู่ด้วยความสุขและจะไม่มีหนทางใดๆ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สำหรับพวกท่านที่จะกระทำต่อฉัน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และถ้าหากว่าพวกท่านไม่ยอมรับการขออภัยจากฉัน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และไม่ยอมมอบให้แก่ฉันครึ่งหนึ่งจากตัวของพวกท่าน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ดังนั้นก็จงรวบรวมกันดำเนินภารกิจของพวกท่านอีกทั้งสมัครพรรคพวกของพวกท่านเถิด</w:t>
      </w:r>
      <w:r w:rsidRPr="00C6624D">
        <w:rPr>
          <w:cs/>
        </w:rPr>
        <w:t>....</w:t>
      </w:r>
      <w:r w:rsidRPr="00C6624D">
        <w:rPr>
          <w:rFonts w:hint="cs"/>
          <w:cs/>
        </w:rPr>
        <w:t>แท้จริงผู้คุ้มครองฉันคืออัลลอฮฺ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ผู้ซึ่งประทานคัมภีร์ลงมา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และพระองค์คือผู้คุ้มครองบรรดาผู้มีคุณธรรม</w:t>
      </w:r>
      <w:r w:rsidRPr="00C6624D">
        <w:rPr>
          <w:rFonts w:cs="Times New Roman" w:hint="eastAsia"/>
          <w:lang w:bidi="ar-SA"/>
        </w:rPr>
        <w:t>”</w:t>
      </w:r>
    </w:p>
    <w:p w:rsidR="00822553" w:rsidRDefault="00822553">
      <w:pPr>
        <w:rPr>
          <w:rFonts w:ascii="Angsana New" w:hAnsi="Angsana New"/>
          <w:sz w:val="32"/>
          <w:szCs w:val="32"/>
        </w:rPr>
      </w:pPr>
      <w:r>
        <w:br w:type="page"/>
      </w:r>
    </w:p>
    <w:p w:rsidR="00C6624D" w:rsidRDefault="00C6624D" w:rsidP="00822553">
      <w:pPr>
        <w:pStyle w:val="libNormal"/>
        <w:ind w:firstLine="0"/>
        <w:rPr>
          <w:rFonts w:cs="Cordia New"/>
          <w:szCs w:val="40"/>
        </w:rPr>
      </w:pPr>
    </w:p>
    <w:p w:rsidR="00822553" w:rsidRPr="00822553" w:rsidRDefault="00822553" w:rsidP="00822553">
      <w:pPr>
        <w:pStyle w:val="libNormal"/>
        <w:ind w:firstLine="0"/>
        <w:rPr>
          <w:rFonts w:cs="Cordia New"/>
          <w:szCs w:val="40"/>
        </w:rPr>
      </w:pPr>
    </w:p>
    <w:p w:rsidR="00C6624D" w:rsidRPr="00C6624D" w:rsidRDefault="00C6624D" w:rsidP="00822553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ขณะนั้น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เมื่อบรรดาสตรีได้ฟังมาถึงตอนนี้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ต่างก็พากันร้องห่มร้องไห้ด้วยเสียงอันดัง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ท่าน</w:t>
      </w:r>
      <w:r w:rsidRPr="00C6624D">
        <w:rPr>
          <w:rFonts w:cs="Times New Roman"/>
          <w:lang w:bidi="ar-SA"/>
        </w:rPr>
        <w:t>(</w:t>
      </w:r>
      <w:r w:rsidRPr="00C6624D">
        <w:rPr>
          <w:rFonts w:hint="cs"/>
          <w:cs/>
        </w:rPr>
        <w:t>อฺ</w:t>
      </w:r>
      <w:r w:rsidR="00822553" w:rsidRPr="00C6624D">
        <w:rPr>
          <w:rFonts w:hint="cs"/>
          <w:cs/>
        </w:rPr>
        <w:t>) จึงบอกให้อับบา</w:t>
      </w:r>
      <w:r w:rsidR="00822553" w:rsidRPr="00C6624D">
        <w:rPr>
          <w:cs/>
        </w:rPr>
        <w:t>ซ</w:t>
      </w:r>
      <w:r w:rsidRPr="00C6624D">
        <w:rPr>
          <w:cs/>
        </w:rPr>
        <w:t xml:space="preserve"> </w:t>
      </w:r>
      <w:r w:rsidR="00822553" w:rsidRPr="00C6624D">
        <w:rPr>
          <w:rFonts w:hint="cs"/>
          <w:cs/>
        </w:rPr>
        <w:t xml:space="preserve">น้องชายของท่านและอะลีอีกบัรบุตรชายท่าน </w:t>
      </w:r>
      <w:r w:rsidR="00822553"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="00822553" w:rsidRPr="00C6624D">
        <w:rPr>
          <w:rFonts w:hint="cs"/>
          <w:cs/>
        </w:rPr>
        <w:t>) ไปห้ามพวกนางโดยบอกคนทั้งสองว่</w:t>
      </w:r>
      <w:r w:rsidR="00822553" w:rsidRPr="00C6624D">
        <w:rPr>
          <w:cs/>
        </w:rPr>
        <w:t>า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ทำให้พวกนางสงบเสียงลง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เพราะฉันรู้สึกว่า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พวกนางจะร้องไห้กันมากขึ้น</w:t>
      </w:r>
      <w:r w:rsidRPr="00C6624D">
        <w:rPr>
          <w:rFonts w:cs="Times New Roman" w:hint="eastAsia"/>
          <w:lang w:bidi="ar-SA"/>
        </w:rPr>
        <w:t>”</w:t>
      </w:r>
    </w:p>
    <w:p w:rsidR="00C6624D" w:rsidRPr="00C6624D" w:rsidRDefault="00C6624D" w:rsidP="00822553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เมื่อพวกนางหยุดร้องไห้แล้ว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ได้กล่าวสรรเสริญอัลลอฮฺกล่าวศ่อละวาตแด่ท่านศาสดามุฮัมมัด</w:t>
      </w:r>
      <w:r w:rsidRPr="00C6624D">
        <w:rPr>
          <w:cs/>
        </w:rPr>
        <w:t>(</w:t>
      </w:r>
      <w:r w:rsidRPr="00C6624D">
        <w:rPr>
          <w:rFonts w:hint="cs"/>
          <w:cs/>
        </w:rPr>
        <w:t>ศ</w:t>
      </w:r>
      <w:r w:rsidRPr="00C6624D">
        <w:rPr>
          <w:cs/>
        </w:rPr>
        <w:t xml:space="preserve">) </w:t>
      </w:r>
      <w:r w:rsidRPr="00C6624D">
        <w:rPr>
          <w:rFonts w:hint="cs"/>
          <w:cs/>
        </w:rPr>
        <w:t>แก่มวลมะลาอิกะฮฺและบรรดานบีถึงตอนนี้ท่าน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ได้กล่าวถ้อยคำชนิดที่ไม่มีใครสามารถนำมาพรรณนาได้และไม่เคยมีนักพูดคนใดกล่าวให้ฟังมาก่อน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อันเป็นสำนวนโวหารที่มีความหมายล้ำลึก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หลังจากนั้นท่าน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กล่าวว่า</w:t>
      </w:r>
    </w:p>
    <w:p w:rsidR="00822553" w:rsidRDefault="00C6624D" w:rsidP="00822553">
      <w:pPr>
        <w:pStyle w:val="libNormal"/>
        <w:rPr>
          <w:cs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มวลการสรรเสริญเป็นสิทธิของอัลลอฮฺ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ซึ่งพระองค์ทรงสร้างโลกนี้แล้วบันดาลให้เป็นเรือนพักอันต้องประสบความสูญสลาย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มีความเปลี่ยนแปลงจากสภาพการณ์หนึ่งสู่อีกสภาพการณ์หนึ่ง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ดังนั้นคนที่ถูกหลอกก็คือคนที่หลอกลวงพระองค์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คนชั่ว</w:t>
      </w:r>
      <w:r w:rsidR="00822553">
        <w:rPr>
          <w:rFonts w:hint="cs"/>
          <w:cs/>
        </w:rPr>
        <w:t xml:space="preserve">ก็จะได้แก่คนที่กระทำผิดต่อพระองค์ </w:t>
      </w:r>
      <w:r w:rsidRPr="00C6624D">
        <w:rPr>
          <w:rFonts w:hint="cs"/>
          <w:cs/>
        </w:rPr>
        <w:t>ดังนั้นจงอย่าให้โลกนี้หลอกลวงท่านได้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เพราะมันจะทำให้คนคล้อยตามมันได้รับความสิ้นหวัง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และคนที่ละโม</w:t>
      </w:r>
      <w:r w:rsidR="00822553">
        <w:rPr>
          <w:rFonts w:hint="cs"/>
          <w:cs/>
        </w:rPr>
        <w:t>ภ</w:t>
      </w:r>
      <w:r w:rsidRPr="00C6624D">
        <w:rPr>
          <w:rFonts w:hint="cs"/>
          <w:cs/>
        </w:rPr>
        <w:t>ก็จะมีแต่ขาดทุน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พวกท่านเห็นไหมว่าพวกท่านได้ร่วมมือกันกระทำในกิจการหนึ่ง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ที่พวกท่านต้องประพฤติผิดต่ออัลลอฮฺในเรื่องนั้น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พระองค์จะทรงปฏิเสธความเมตตาของพระองค์ต่อพวกท่านและจะทรงบันดาลซึ่งการล้างแค้นให้มีต่อพวกท่าน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และพวกท่านจะออกห่างจากความเมตตาของพระองค์</w:t>
      </w:r>
    </w:p>
    <w:p w:rsidR="00822553" w:rsidRDefault="00822553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C6624D" w:rsidRPr="00C6624D" w:rsidRDefault="00C6624D" w:rsidP="00822553">
      <w:pPr>
        <w:pStyle w:val="libNormal"/>
        <w:rPr>
          <w:rFonts w:cs="Times New Roman"/>
          <w:lang w:bidi="ar-SA"/>
        </w:rPr>
      </w:pPr>
      <w:r w:rsidRPr="00C6624D">
        <w:rPr>
          <w:cs/>
        </w:rPr>
        <w:lastRenderedPageBreak/>
        <w:t xml:space="preserve"> </w:t>
      </w:r>
      <w:r w:rsidRPr="00C6624D">
        <w:rPr>
          <w:rFonts w:hint="cs"/>
          <w:cs/>
        </w:rPr>
        <w:t>พระผู้อภิบาลที่ประเสริฐที่สุดคือพระผู้อภิบาลของเรา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ส่วนบ่าวที่เลวทรามที่สุดได้แก่พวกท่าน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พวกท่านให้ปฏิญญาว่าจะมีความภักดี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พวกท่านศรัทธาต่อศาสนทูตมุฮัมมัด</w:t>
      </w:r>
    </w:p>
    <w:p w:rsidR="00C6624D" w:rsidRPr="00C6624D" w:rsidRDefault="00C6624D" w:rsidP="00822553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ต่อจากนั้นพวกท่านก็พาลเหยียบย่ำเชื้อสายและคนในตระกูลของเขา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พวกท่านต้องการเข่มฆ่าพวกเขา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แน่นอนมารร้ายชัยฏอนมันได้สิงสู่พวกท่านเสียแล้ว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พวกท่านจึงลืมนึกถึงอัลลอฮฺ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ผู้ทรงยิ่งใหญ่</w:t>
      </w:r>
    </w:p>
    <w:p w:rsidR="00C6624D" w:rsidRDefault="00C6624D" w:rsidP="00822553">
      <w:pPr>
        <w:pStyle w:val="libNormal"/>
      </w:pPr>
      <w:r w:rsidRPr="00C6624D">
        <w:rPr>
          <w:rFonts w:hint="cs"/>
          <w:cs/>
        </w:rPr>
        <w:t>ดังนั้นความวิบัติจึงประสบกับพวกท่าน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เพราะสิ่งที่พวกท่านต้องการ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แท้จริงเราเป็นของอัลลอฮฺ</w:t>
      </w:r>
      <w:r w:rsidR="00822553">
        <w:rPr>
          <w:rFonts w:cs="Cordia New" w:hint="cs"/>
          <w:szCs w:val="40"/>
          <w:cs/>
        </w:rPr>
        <w:t xml:space="preserve"> </w:t>
      </w:r>
      <w:r w:rsidRPr="00C6624D">
        <w:rPr>
          <w:rFonts w:hint="cs"/>
          <w:cs/>
        </w:rPr>
        <w:t>และเราต้องคืนกลับยังพระองค์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แน่นอนพวกเขาเหล่านั้นเป็นหมู่ชนที่ปฏิเสธหลังจากที่เคยมีความศรัทธา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ดังนั้นความห่างไกลอย่างเหลือหลายย่อมเป็นของบรรดาผู้อธรรม</w:t>
      </w:r>
    </w:p>
    <w:p w:rsidR="00822553" w:rsidRPr="00C6624D" w:rsidRDefault="00822553" w:rsidP="00822553">
      <w:pPr>
        <w:pStyle w:val="libNormal"/>
        <w:rPr>
          <w:rFonts w:cs="Times New Roman"/>
          <w:lang w:bidi="ar-SA"/>
        </w:rPr>
      </w:pPr>
    </w:p>
    <w:p w:rsidR="00C6624D" w:rsidRPr="00C6624D" w:rsidRDefault="00C6624D" w:rsidP="00822553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ประชาชนทั้งหลาย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พวกท่านจงลองลำดับญาติซิ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ฉันคือใคร</w:t>
      </w:r>
      <w:r w:rsidRPr="00C6624D">
        <w:rPr>
          <w:rFonts w:cs="Times New Roman"/>
          <w:lang w:bidi="ar-SA"/>
        </w:rPr>
        <w:t>?</w:t>
      </w:r>
      <w:r w:rsidRPr="00C6624D">
        <w:rPr>
          <w:rFonts w:hint="cs"/>
          <w:cs/>
        </w:rPr>
        <w:t>แล้วลองหันกลับไปพิจารณาดูว่า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พวกท่านได้รับการอนุมัติให้เข่นฆ่าฉันกระนั้นหรือ</w:t>
      </w:r>
      <w:r w:rsidRPr="00C6624D">
        <w:rPr>
          <w:rFonts w:cs="Times New Roman"/>
          <w:lang w:bidi="ar-SA"/>
        </w:rPr>
        <w:t xml:space="preserve">? </w:t>
      </w:r>
      <w:r w:rsidRPr="00C6624D">
        <w:rPr>
          <w:rFonts w:hint="cs"/>
          <w:cs/>
        </w:rPr>
        <w:t>ฉันเองมิใช่หรือที่เป็นบุตรชายของลูกสาวนบีของพวกท่าน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ป็นบุตรชายของทายาทของเขาซึ่งเป็นคนแรกที่ศรัทธาต่ออัลลอฮฺและเชื่อมั่นต่อศาสนทูตของพระองค์ในสิ่งที่ได้นำมาจากพระผู้อภิบาลของเขา</w:t>
      </w:r>
      <w:r w:rsidRPr="00C6624D">
        <w:rPr>
          <w:rFonts w:cs="Times New Roman"/>
          <w:lang w:bidi="ar-SA"/>
        </w:rPr>
        <w:t xml:space="preserve">? </w:t>
      </w:r>
      <w:r w:rsidRPr="00C6624D">
        <w:rPr>
          <w:rFonts w:hint="cs"/>
          <w:cs/>
        </w:rPr>
        <w:t>หรือว่าฮัมซะฮฺประมุขของบรรดาชะฮีดนั่น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มิใช่ลุงบิดาของฉัน</w:t>
      </w:r>
      <w:r w:rsidRPr="00C6624D">
        <w:rPr>
          <w:rFonts w:cs="Times New Roman"/>
          <w:lang w:bidi="ar-SA"/>
        </w:rPr>
        <w:t xml:space="preserve">? </w:t>
      </w:r>
      <w:r w:rsidRPr="00C6624D">
        <w:rPr>
          <w:rFonts w:hint="cs"/>
          <w:cs/>
        </w:rPr>
        <w:t>หรือว่าญะอฺฟัร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ฏ็อยยารมิใช่ลุงของฉัน</w:t>
      </w:r>
      <w:r w:rsidRPr="00C6624D">
        <w:rPr>
          <w:rFonts w:cs="Times New Roman"/>
          <w:lang w:bidi="ar-SA"/>
        </w:rPr>
        <w:t xml:space="preserve">? </w:t>
      </w:r>
      <w:r w:rsidRPr="00C6624D">
        <w:rPr>
          <w:rFonts w:hint="cs"/>
          <w:cs/>
        </w:rPr>
        <w:t>หรือว่าคำพูดของศาสนทูตแห่งอัลลอฮฺ</w:t>
      </w:r>
      <w:r w:rsidRPr="00C6624D">
        <w:rPr>
          <w:cs/>
        </w:rPr>
        <w:t>(</w:t>
      </w:r>
      <w:r w:rsidRPr="00C6624D">
        <w:rPr>
          <w:rFonts w:hint="cs"/>
          <w:cs/>
        </w:rPr>
        <w:t>ศ</w:t>
      </w:r>
      <w:r w:rsidRPr="00C6624D">
        <w:rPr>
          <w:cs/>
        </w:rPr>
        <w:t>)</w:t>
      </w:r>
      <w:r w:rsidRPr="00C6624D">
        <w:rPr>
          <w:rFonts w:hint="cs"/>
          <w:cs/>
        </w:rPr>
        <w:t>ยังมิได้ถูกเผยแพร่มาถึงพวกท่านที่ท่าน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ศ</w:t>
      </w:r>
      <w:r w:rsidRPr="00C6624D">
        <w:rPr>
          <w:cs/>
        </w:rPr>
        <w:t>)</w:t>
      </w:r>
      <w:r w:rsidRPr="00C6624D">
        <w:rPr>
          <w:rFonts w:hint="cs"/>
          <w:cs/>
        </w:rPr>
        <w:t>พูดเกี่ยวกับฉันและพี่ชายของฉันว่า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สองคนนี้คือประมุขของชายหนุ่มชาวสวรรค์</w:t>
      </w:r>
      <w:r w:rsidRPr="00C6624D">
        <w:rPr>
          <w:rFonts w:cs="Times New Roman"/>
          <w:lang w:bidi="ar-SA"/>
        </w:rPr>
        <w:t xml:space="preserve">? </w:t>
      </w:r>
      <w:r w:rsidRPr="00C6624D">
        <w:rPr>
          <w:rFonts w:hint="cs"/>
          <w:cs/>
        </w:rPr>
        <w:t>ถ้าพวกท่านเชื่อฉันตามที่ฉันกล่าว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นั่นแหละคือ</w:t>
      </w:r>
    </w:p>
    <w:p w:rsidR="00822553" w:rsidRDefault="00C6624D" w:rsidP="00822553">
      <w:pPr>
        <w:pStyle w:val="libNormal"/>
        <w:ind w:firstLine="0"/>
        <w:rPr>
          <w:cs/>
        </w:rPr>
      </w:pPr>
      <w:r w:rsidRPr="00C6624D">
        <w:rPr>
          <w:rFonts w:hint="cs"/>
          <w:cs/>
        </w:rPr>
        <w:t>ความชอบธรรม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ขอสาบานต่ออัลลอฮฺฉันไม่เคยพูดโกหก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นับแต่ฉันได้รู้ว่าอัลลอฮฺ</w:t>
      </w:r>
      <w:r w:rsidRPr="00C6624D">
        <w:rPr>
          <w:cs/>
        </w:rPr>
        <w:t xml:space="preserve"> (</w:t>
      </w:r>
      <w:r w:rsidRPr="00C6624D">
        <w:rPr>
          <w:rFonts w:hint="cs"/>
          <w:cs/>
        </w:rPr>
        <w:t>ซ</w:t>
      </w:r>
      <w:r w:rsidRPr="00C6624D">
        <w:rPr>
          <w:cs/>
        </w:rPr>
        <w:t>.</w:t>
      </w:r>
      <w:r w:rsidRPr="00C6624D">
        <w:rPr>
          <w:rFonts w:hint="cs"/>
          <w:cs/>
        </w:rPr>
        <w:t>บ</w:t>
      </w:r>
      <w:r w:rsidRPr="00C6624D">
        <w:rPr>
          <w:cs/>
        </w:rPr>
        <w:t>.)</w:t>
      </w:r>
      <w:r w:rsidRPr="00C6624D">
        <w:rPr>
          <w:rFonts w:hint="cs"/>
          <w:cs/>
        </w:rPr>
        <w:t>จะทรงลงโทษคนที่โกหก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และถ้าหากว่าพวกท่านไม่เชื่อฉันพวกท่าน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ก็สามารถไต่ถามคนในกลุ่มพวกท่านเกี่ยวกับเรื่องนี้ได้</w:t>
      </w:r>
    </w:p>
    <w:p w:rsidR="00822553" w:rsidRDefault="00822553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C6624D" w:rsidRDefault="00C6624D" w:rsidP="00822553">
      <w:pPr>
        <w:pStyle w:val="libNormal"/>
        <w:ind w:firstLine="0"/>
        <w:rPr>
          <w:rFonts w:cs="Cordia New"/>
          <w:szCs w:val="40"/>
        </w:rPr>
      </w:pPr>
      <w:r w:rsidRPr="00C6624D">
        <w:rPr>
          <w:cs/>
        </w:rPr>
        <w:lastRenderedPageBreak/>
        <w:t xml:space="preserve"> </w:t>
      </w:r>
      <w:r w:rsidRPr="00C6624D">
        <w:rPr>
          <w:rFonts w:hint="cs"/>
          <w:cs/>
        </w:rPr>
        <w:t>จงถามญาบิรบินอับดุลลอฮฺ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อันศอรี</w:t>
      </w:r>
      <w:r w:rsidRPr="00C6624D">
        <w:rPr>
          <w:rFonts w:cs="Times New Roman"/>
          <w:lang w:bidi="ar-SA"/>
        </w:rPr>
        <w:t xml:space="preserve">, </w:t>
      </w:r>
      <w:r w:rsidRPr="00C6624D">
        <w:rPr>
          <w:rFonts w:hint="cs"/>
          <w:cs/>
        </w:rPr>
        <w:t>อะบูซะอีด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อัล</w:t>
      </w:r>
      <w:r w:rsidRPr="00C6624D">
        <w:rPr>
          <w:cs/>
        </w:rPr>
        <w:t>-</w:t>
      </w:r>
      <w:r w:rsidRPr="00C6624D">
        <w:rPr>
          <w:rFonts w:hint="cs"/>
          <w:cs/>
        </w:rPr>
        <w:t>คุดรี</w:t>
      </w:r>
      <w:r w:rsidRPr="00C6624D">
        <w:rPr>
          <w:rFonts w:cs="Times New Roman"/>
          <w:lang w:bidi="ar-SA"/>
        </w:rPr>
        <w:t xml:space="preserve">, </w:t>
      </w:r>
      <w:r w:rsidRPr="00C6624D">
        <w:rPr>
          <w:rFonts w:hint="cs"/>
          <w:cs/>
        </w:rPr>
        <w:t>ซะฮฺลุ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บินซะอัด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อัซ</w:t>
      </w:r>
      <w:r w:rsidRPr="00C6624D">
        <w:rPr>
          <w:cs/>
        </w:rPr>
        <w:t>-</w:t>
      </w:r>
      <w:r w:rsidRPr="00C6624D">
        <w:rPr>
          <w:rFonts w:hint="cs"/>
          <w:cs/>
        </w:rPr>
        <w:t>ซาอิดี</w:t>
      </w:r>
      <w:r w:rsidRPr="00C6624D">
        <w:rPr>
          <w:rFonts w:cs="Times New Roman"/>
          <w:lang w:bidi="ar-SA"/>
        </w:rPr>
        <w:t xml:space="preserve">, </w:t>
      </w:r>
      <w:r w:rsidRPr="00C6624D">
        <w:rPr>
          <w:rFonts w:hint="cs"/>
          <w:cs/>
        </w:rPr>
        <w:t>ซัยดฺบิน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อัรก็อม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และอะนัซ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บินมาลิกดูเถิด</w:t>
      </w:r>
      <w:r w:rsidRPr="00C6624D">
        <w:rPr>
          <w:cs/>
        </w:rPr>
        <w:t xml:space="preserve"> </w:t>
      </w:r>
      <w:r w:rsidR="00822553" w:rsidRPr="00C6624D">
        <w:rPr>
          <w:rFonts w:hint="cs"/>
          <w:cs/>
        </w:rPr>
        <w:t xml:space="preserve">พวกเขาจะบอกพวกท่านได้เลยว่าพวกเขาเคยได้ยินคำพูดเหล่านี้มาจากท่านศาสนทูตแห่งอัลลอฮฺ </w:t>
      </w:r>
      <w:r w:rsidR="00822553" w:rsidRPr="00C6624D">
        <w:rPr>
          <w:cs/>
        </w:rPr>
        <w:t>(</w:t>
      </w:r>
      <w:r w:rsidRPr="00C6624D">
        <w:rPr>
          <w:rFonts w:hint="cs"/>
          <w:cs/>
        </w:rPr>
        <w:t>ศ</w:t>
      </w:r>
      <w:r w:rsidR="00822553" w:rsidRPr="00C6624D">
        <w:rPr>
          <w:rFonts w:hint="cs"/>
          <w:cs/>
        </w:rPr>
        <w:t>) ที่พูดเกี่ยวกับฉันและพี่ชายของฉั</w:t>
      </w:r>
      <w:r w:rsidR="00822553" w:rsidRPr="00C6624D">
        <w:rPr>
          <w:cs/>
        </w:rPr>
        <w:t>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เรื่องนี้ยังไม่พอที่จะให้พวกท่านหยุดยั้งการหลั่งเลือกของฉันอีกดอกหรือ</w:t>
      </w:r>
      <w:r w:rsidR="00822553" w:rsidRPr="00C6624D">
        <w:rPr>
          <w:rFonts w:cs="Times New Roman"/>
          <w:lang w:bidi="ar-SA"/>
        </w:rPr>
        <w:t>?</w:t>
      </w:r>
      <w:r w:rsidRPr="00C6624D">
        <w:rPr>
          <w:rFonts w:cs="Times New Roman"/>
          <w:lang w:bidi="ar-SA"/>
        </w:rPr>
        <w:t>”</w:t>
      </w:r>
    </w:p>
    <w:p w:rsidR="00822553" w:rsidRPr="00822553" w:rsidRDefault="00822553" w:rsidP="00822553">
      <w:pPr>
        <w:pStyle w:val="libNormal"/>
        <w:ind w:firstLine="0"/>
        <w:rPr>
          <w:rFonts w:cs="Cordia New"/>
          <w:szCs w:val="40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ชิมฺร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ได้กล่าวว่า</w:t>
      </w:r>
    </w:p>
    <w:p w:rsidR="00C6624D" w:rsidRDefault="00C6624D" w:rsidP="00C6624D">
      <w:pPr>
        <w:pStyle w:val="libNormal"/>
        <w:rPr>
          <w:rFonts w:cs="Cordia New"/>
          <w:szCs w:val="40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เขาตือผู้ภักดีต่ออัลลอฮฺเพียงผิวเผินเท่านั้น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ถึงแม้เขาจะรู้ในสิ่งที่ท่านพูดก็ตาม</w:t>
      </w:r>
      <w:r w:rsidRPr="00C6624D">
        <w:rPr>
          <w:rFonts w:cs="Times New Roman" w:hint="eastAsia"/>
          <w:lang w:bidi="ar-SA"/>
        </w:rPr>
        <w:t>”</w:t>
      </w:r>
    </w:p>
    <w:p w:rsidR="00822553" w:rsidRPr="00822553" w:rsidRDefault="00822553" w:rsidP="00C6624D">
      <w:pPr>
        <w:pStyle w:val="libNormal"/>
        <w:rPr>
          <w:rFonts w:cs="Cordia New"/>
          <w:szCs w:val="40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ฮะบีบ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บินมะซอฮิร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ได้กล่าวกับเขาว่า</w:t>
      </w:r>
    </w:p>
    <w:p w:rsidR="00C6624D" w:rsidRDefault="00C6624D" w:rsidP="00822553">
      <w:pPr>
        <w:pStyle w:val="libNormal"/>
        <w:rPr>
          <w:rFonts w:cs="Cordia New"/>
          <w:szCs w:val="40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ขอสาบานต่ออัลลอฮฺ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แท้จริงฉันลงความเห็นว่าเจ้าเคารพภักดีต่ออัลลอฮฺอย่างผิวเผินเป็นเจ็ดสิบเท่า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และฉันขอยืนยันว่าเจ้าเองก็เชื่อตามที่รู้ในสิ่งที่เขากล่าว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แต่อัลลอฮ์ทรงประทับตราไว้บนหัวใจของเจ้าเสียแล้ว</w:t>
      </w:r>
      <w:r w:rsidRPr="00C6624D">
        <w:rPr>
          <w:rFonts w:cs="Times New Roman" w:hint="eastAsia"/>
          <w:lang w:bidi="ar-SA"/>
        </w:rPr>
        <w:t>”</w:t>
      </w:r>
    </w:p>
    <w:p w:rsidR="00822553" w:rsidRPr="00822553" w:rsidRDefault="00822553" w:rsidP="00822553">
      <w:pPr>
        <w:pStyle w:val="libNormal"/>
        <w:rPr>
          <w:rFonts w:cs="Cordia New"/>
          <w:szCs w:val="40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ต่อจากนั้นท่านอิมามฮุเซน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 xml:space="preserve">) </w:t>
      </w:r>
      <w:r w:rsidRPr="00C6624D">
        <w:rPr>
          <w:rFonts w:hint="cs"/>
          <w:cs/>
        </w:rPr>
        <w:t>ยังได้กล่าวกับพวกเขาอีกว่า</w:t>
      </w:r>
    </w:p>
    <w:p w:rsidR="00C6624D" w:rsidRPr="00C6624D" w:rsidRDefault="00C6624D" w:rsidP="00822553">
      <w:pPr>
        <w:pStyle w:val="libNormal"/>
        <w:rPr>
          <w:rFonts w:cs="Times New Roman"/>
          <w:lang w:bidi="ar-SA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ถ้าหากพวกท่านสงสัยเกี่ยวกับคำพูดเหล่านี้อยู่อีก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จะขอถามว่าพวกท่านยังสงสัยด้วยหรือไม่ว่าฉันนี้เป็นบุตรชายของลูกสาวท่านศาสนทูตแห่งอัลลอฮฺ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ศาสดาของพวกท่าน</w:t>
      </w:r>
      <w:r w:rsidRPr="00C6624D">
        <w:rPr>
          <w:rFonts w:cs="Times New Roman"/>
          <w:lang w:bidi="ar-SA"/>
        </w:rPr>
        <w:t xml:space="preserve">? </w:t>
      </w:r>
      <w:r w:rsidRPr="00C6624D">
        <w:rPr>
          <w:rFonts w:hint="cs"/>
          <w:cs/>
        </w:rPr>
        <w:t>ขอสาบานต่ออัลลอฮฺว่าทั้งโลกฝ่ายตะวันออกและฝ่ายตะวันตกนั้น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หาไม่มีบุตรชายของลูกสาวนบีคนใดอีก</w:t>
      </w:r>
    </w:p>
    <w:p w:rsidR="00C6624D" w:rsidRPr="00C6624D" w:rsidRDefault="00C6624D" w:rsidP="00822553">
      <w:pPr>
        <w:pStyle w:val="libNormal"/>
        <w:ind w:firstLine="0"/>
        <w:rPr>
          <w:rFonts w:cs="Times New Roman"/>
          <w:lang w:bidi="ar-SA"/>
        </w:rPr>
      </w:pPr>
      <w:r w:rsidRPr="00C6624D">
        <w:rPr>
          <w:rFonts w:hint="cs"/>
          <w:cs/>
        </w:rPr>
        <w:t>แล้วนอกจากฉันเท่านั้นเองที่อยู่ในหมู่พวกท่าน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และไม่มีในหมู่ชนพวกอื่น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ความวิบัติจะได้แก่พวกท่านหรือว่าพวกท่านต้องการจะเข่นฆ่าฉัน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ด้วยเหตุที่ว่าฉันได้เคยฆ่าใครสักคนในหมู่พวกท่าน</w:t>
      </w:r>
      <w:r w:rsidRPr="00C6624D">
        <w:rPr>
          <w:cs/>
        </w:rPr>
        <w:t xml:space="preserve"> </w:t>
      </w:r>
      <w:r w:rsidRPr="00C6624D">
        <w:rPr>
          <w:rFonts w:cs="Times New Roman"/>
          <w:lang w:bidi="ar-SA"/>
        </w:rPr>
        <w:t>?</w:t>
      </w:r>
    </w:p>
    <w:p w:rsidR="00822553" w:rsidRDefault="00C6624D" w:rsidP="00822553">
      <w:pPr>
        <w:pStyle w:val="libNormal"/>
        <w:ind w:firstLine="0"/>
        <w:rPr>
          <w:rFonts w:cs="Times New Roman"/>
          <w:lang w:bidi="ar-SA"/>
        </w:rPr>
      </w:pPr>
      <w:r w:rsidRPr="00C6624D">
        <w:rPr>
          <w:rFonts w:hint="cs"/>
          <w:cs/>
        </w:rPr>
        <w:t>หรือด้วยเหตุที่ฉันได้ทำลายทรัพย์สินของพวกท่านให้ได้รับความเสียหาย</w:t>
      </w:r>
      <w:r w:rsidRPr="00C6624D">
        <w:rPr>
          <w:cs/>
        </w:rPr>
        <w:t xml:space="preserve"> </w:t>
      </w:r>
      <w:r w:rsidRPr="00C6624D">
        <w:rPr>
          <w:rFonts w:cs="Times New Roman"/>
          <w:lang w:bidi="ar-SA"/>
        </w:rPr>
        <w:t xml:space="preserve">? </w:t>
      </w:r>
      <w:r w:rsidRPr="00C6624D">
        <w:rPr>
          <w:rFonts w:hint="cs"/>
          <w:cs/>
        </w:rPr>
        <w:t>หรือด้วยเหตุที่ทำให้ใครสักคนหนึ่งได้รับบาดเจ็บ</w:t>
      </w:r>
      <w:r w:rsidRPr="00C6624D">
        <w:rPr>
          <w:cs/>
        </w:rPr>
        <w:t xml:space="preserve"> </w:t>
      </w:r>
      <w:r w:rsidRPr="00C6624D">
        <w:rPr>
          <w:rFonts w:cs="Times New Roman"/>
          <w:lang w:bidi="ar-SA"/>
        </w:rPr>
        <w:t>?....”</w:t>
      </w:r>
    </w:p>
    <w:p w:rsidR="00822553" w:rsidRDefault="00822553">
      <w:pPr>
        <w:rPr>
          <w:rFonts w:ascii="Angsana New" w:hAnsi="Angsana New"/>
          <w:sz w:val="32"/>
          <w:szCs w:val="32"/>
        </w:rPr>
      </w:pPr>
      <w:r>
        <w:br w:type="page"/>
      </w:r>
    </w:p>
    <w:p w:rsidR="00C6624D" w:rsidRPr="00C6624D" w:rsidRDefault="00C6624D" w:rsidP="00822553">
      <w:pPr>
        <w:pStyle w:val="libNormal"/>
        <w:ind w:firstLine="0"/>
        <w:rPr>
          <w:rFonts w:cs="Times New Roman"/>
          <w:lang w:bidi="ar-SA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พวกเขาถึงกับนิ่งเงียบ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ไม่พูดอะไรตอบท่าน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เลย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ท่านอิมาม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จึงร้องถามอีกว่า</w:t>
      </w:r>
    </w:p>
    <w:p w:rsidR="00C6624D" w:rsidRDefault="00C6624D" w:rsidP="00822553">
      <w:pPr>
        <w:pStyle w:val="libNormal"/>
        <w:rPr>
          <w:rFonts w:cs="Cordia New"/>
          <w:szCs w:val="40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โอ้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ชิบัษ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บินร็อบอียฺ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โอ้ฮิญาร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บินอับญัร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บินอัชอัษ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โอ้ซัยดฺ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บินฮาริษ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พวกท่านใช่ไหม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ที่เขียนจดหมายเชิญให้ฉันมา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บัดนี้ผลลัพธ์ปรากฏออกมาแล้ว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อันที่จริงพวกท่านให้การต้อนรับด้วยกำลังทหารของพวกท่านใช่ไหม</w:t>
      </w:r>
      <w:r w:rsidRPr="00C6624D">
        <w:rPr>
          <w:cs/>
        </w:rPr>
        <w:t xml:space="preserve"> </w:t>
      </w:r>
      <w:r w:rsidRPr="00C6624D">
        <w:rPr>
          <w:rFonts w:cs="Times New Roman"/>
          <w:lang w:bidi="ar-SA"/>
        </w:rPr>
        <w:t>?”</w:t>
      </w:r>
    </w:p>
    <w:p w:rsidR="00822553" w:rsidRPr="00822553" w:rsidRDefault="00822553" w:rsidP="00822553">
      <w:pPr>
        <w:pStyle w:val="libNormal"/>
        <w:rPr>
          <w:rFonts w:cs="Cordia New"/>
          <w:szCs w:val="40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พวกเขากล่าวว่า</w:t>
      </w:r>
    </w:p>
    <w:p w:rsidR="00C6624D" w:rsidRDefault="00C6624D" w:rsidP="00C6624D">
      <w:pPr>
        <w:pStyle w:val="libNormal"/>
        <w:rPr>
          <w:rFonts w:cs="Cordia New"/>
          <w:szCs w:val="40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เราไม่ได้ทำเช่นนั้นเลย</w:t>
      </w:r>
      <w:r w:rsidRPr="00C6624D">
        <w:rPr>
          <w:rFonts w:cs="Times New Roman" w:hint="eastAsia"/>
          <w:lang w:bidi="ar-SA"/>
        </w:rPr>
        <w:t>”</w:t>
      </w:r>
    </w:p>
    <w:p w:rsidR="00822553" w:rsidRPr="00822553" w:rsidRDefault="00822553" w:rsidP="00C6624D">
      <w:pPr>
        <w:pStyle w:val="libNormal"/>
        <w:rPr>
          <w:rFonts w:cs="Cordia New"/>
          <w:szCs w:val="40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ท่านอิมาม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กล่าวว่า</w:t>
      </w:r>
    </w:p>
    <w:p w:rsidR="00C6624D" w:rsidRDefault="00C6624D" w:rsidP="00822553">
      <w:pPr>
        <w:pStyle w:val="libNormal"/>
        <w:rPr>
          <w:rFonts w:cs="Cordia New"/>
          <w:szCs w:val="40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มหาบริสุทธิ์เป็นของอัลลอฮฺ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หามิได้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แท้จริงขอสาบานต่ออัลลอฮฺว่าพวกท่านได้ทำเช่นนั้นไปแล้ว</w:t>
      </w:r>
      <w:r w:rsidRPr="00C6624D">
        <w:rPr>
          <w:rFonts w:cs="Times New Roman" w:hint="eastAsia"/>
          <w:lang w:bidi="ar-SA"/>
        </w:rPr>
        <w:t>”</w:t>
      </w:r>
    </w:p>
    <w:p w:rsidR="00822553" w:rsidRPr="00822553" w:rsidRDefault="00822553" w:rsidP="00822553">
      <w:pPr>
        <w:pStyle w:val="libNormal"/>
        <w:rPr>
          <w:rFonts w:cs="Cordia New"/>
          <w:szCs w:val="40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หลังจากนั้นท่าน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 xml:space="preserve">) </w:t>
      </w:r>
      <w:r w:rsidRPr="00C6624D">
        <w:rPr>
          <w:rFonts w:hint="cs"/>
          <w:cs/>
        </w:rPr>
        <w:t>ได้กล่าวว่า</w:t>
      </w:r>
    </w:p>
    <w:p w:rsidR="00C6624D" w:rsidRDefault="00C6624D" w:rsidP="00822553">
      <w:pPr>
        <w:pStyle w:val="libNormal"/>
        <w:rPr>
          <w:rFonts w:cs="Cordia New"/>
          <w:szCs w:val="40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โอ้ประชาชนทั้งหลาย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ถ้าหากพวกท่านรังเกียจฉัน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ก็จงได้ปล่อยฉันไปให้พ้นจากพวกท่านเพื่อไปสู่ดินแดนที่ยังความปลอดภัย</w:t>
      </w:r>
      <w:r w:rsidRPr="00C6624D">
        <w:rPr>
          <w:rFonts w:cs="Times New Roman" w:hint="eastAsia"/>
          <w:lang w:bidi="ar-SA"/>
        </w:rPr>
        <w:t>”</w:t>
      </w:r>
    </w:p>
    <w:p w:rsidR="00822553" w:rsidRPr="00822553" w:rsidRDefault="00822553" w:rsidP="00822553">
      <w:pPr>
        <w:pStyle w:val="libNormal"/>
        <w:rPr>
          <w:rFonts w:cs="Cordia New"/>
          <w:szCs w:val="40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ก็อยซฺ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บินอัชอัษกล่าวขึ้นว่า</w:t>
      </w:r>
    </w:p>
    <w:p w:rsidR="0056358E" w:rsidRDefault="00C6624D" w:rsidP="00822553">
      <w:pPr>
        <w:pStyle w:val="libNormal"/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ท่านจะยังไม่ยอมรับอำนาจการปกครองของบุตรแห่งลุงของท่าน</w:t>
      </w:r>
    </w:p>
    <w:p w:rsidR="0056358E" w:rsidRDefault="00C6624D" w:rsidP="0056358E">
      <w:pPr>
        <w:pStyle w:val="libNormal"/>
        <w:ind w:firstLine="0"/>
        <w:rPr>
          <w:rFonts w:cs="Times New Roman"/>
          <w:lang w:bidi="ar-SA"/>
        </w:rPr>
      </w:pPr>
      <w:r w:rsidRPr="00C6624D">
        <w:rPr>
          <w:cs/>
        </w:rPr>
        <w:t>(</w:t>
      </w:r>
      <w:r w:rsidRPr="00C6624D">
        <w:rPr>
          <w:rFonts w:hint="cs"/>
          <w:cs/>
        </w:rPr>
        <w:t>ยะซีด</w:t>
      </w:r>
      <w:r w:rsidRPr="00C6624D">
        <w:rPr>
          <w:cs/>
        </w:rPr>
        <w:t>)</w:t>
      </w:r>
      <w:r w:rsidRPr="00C6624D">
        <w:rPr>
          <w:rFonts w:hint="cs"/>
          <w:cs/>
        </w:rPr>
        <w:t>อีกหรือทั้งๆ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ที่เขาเหล่านั้นจะไม่ปฏิบัติต่อท่านด้วยวิธีอื่นใด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นอกจากที่ท่านพอใจ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และจะไม่มีความชิงชังใดๆ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จากพวกเขาสำหรับท่าน</w:t>
      </w:r>
      <w:r w:rsidRPr="00C6624D">
        <w:rPr>
          <w:rFonts w:cs="Times New Roman" w:hint="eastAsia"/>
          <w:lang w:bidi="ar-SA"/>
        </w:rPr>
        <w:t>”</w:t>
      </w:r>
    </w:p>
    <w:p w:rsidR="0056358E" w:rsidRDefault="0056358E">
      <w:pPr>
        <w:rPr>
          <w:rFonts w:ascii="Angsana New" w:hAnsi="Angsana New"/>
          <w:sz w:val="32"/>
          <w:szCs w:val="32"/>
        </w:rPr>
      </w:pPr>
      <w:r>
        <w:br w:type="page"/>
      </w:r>
    </w:p>
    <w:p w:rsidR="00C6624D" w:rsidRPr="00C6624D" w:rsidRDefault="00C6624D" w:rsidP="0056358E">
      <w:pPr>
        <w:pStyle w:val="libNormal"/>
        <w:ind w:firstLine="0"/>
        <w:rPr>
          <w:rFonts w:cs="Times New Roman"/>
          <w:lang w:bidi="ar-SA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ท่านอิมาม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กล่าวต่อไปว่า</w:t>
      </w:r>
    </w:p>
    <w:p w:rsidR="00C6624D" w:rsidRPr="00C6624D" w:rsidRDefault="00C6624D" w:rsidP="0056358E">
      <w:pPr>
        <w:pStyle w:val="libNormal"/>
        <w:rPr>
          <w:rFonts w:cs="Times New Roman"/>
          <w:lang w:bidi="ar-SA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ท่านเป็นพี่น้องกับพี่น้องของท่าน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หรือว่าท่านต้องการจะให้พวกบะนีฮาชิมเรียกร้องอะไรจากท่านที่มากไปกว่าเลือดเนื้อของมุสลิม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บินอะกีลหามิได้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ขอสาบานด้วยพระนามของอัลลอฮฺ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ฉันจะไม่ยอมยื่นมือมอบให้พวกเขาอย่างผู้ต่ำต้อย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และจะไม่วิ่งหนีเหมือนอย่างการวิ่งหนีของข้าทาส</w:t>
      </w:r>
    </w:p>
    <w:p w:rsidR="00C6624D" w:rsidRDefault="00C6624D" w:rsidP="0056358E">
      <w:pPr>
        <w:pStyle w:val="libNormal"/>
        <w:rPr>
          <w:rFonts w:cs="Cordia New"/>
          <w:szCs w:val="40"/>
        </w:rPr>
      </w:pPr>
      <w:r w:rsidRPr="00C6624D">
        <w:rPr>
          <w:rFonts w:hint="cs"/>
          <w:cs/>
        </w:rPr>
        <w:t>โอ้ปวงบ่าวแห่งอัลลอฮฺ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ท้จริงฉันขอความคุ้มครองต่อพระผู้อภิบาลของพวกท่านและของฉันว่าให้พ้นจากพวกหยิ่งผยองทั้งปวงที่ไม่ศรัทธาต่อวันตัดสินตอบแทน</w:t>
      </w:r>
      <w:r w:rsidRPr="00C6624D">
        <w:rPr>
          <w:rFonts w:cs="Times New Roman" w:hint="eastAsia"/>
          <w:lang w:bidi="ar-SA"/>
        </w:rPr>
        <w:t>”</w:t>
      </w:r>
    </w:p>
    <w:p w:rsidR="0056358E" w:rsidRPr="0056358E" w:rsidRDefault="0056358E" w:rsidP="0056358E">
      <w:pPr>
        <w:pStyle w:val="libNormal"/>
        <w:rPr>
          <w:rFonts w:cs="Cordia New"/>
          <w:szCs w:val="40"/>
        </w:rPr>
      </w:pPr>
    </w:p>
    <w:p w:rsidR="00C6624D" w:rsidRDefault="00C6624D" w:rsidP="0056358E">
      <w:pPr>
        <w:pStyle w:val="libNormal"/>
        <w:pBdr>
          <w:bottom w:val="dotted" w:sz="24" w:space="1" w:color="auto"/>
        </w:pBdr>
      </w:pPr>
      <w:r w:rsidRPr="00C6624D">
        <w:rPr>
          <w:rFonts w:hint="cs"/>
          <w:cs/>
        </w:rPr>
        <w:t>หลังจากนั้นท่านอิมามฮุเซน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ก็ขยับพาหนะหวนกลับเข้าที่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แล้วอุกบะฮฺ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บินซัมอาน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ก็นำมันไปผูกไว้</w:t>
      </w:r>
      <w:r w:rsidRPr="00C6624D">
        <w:rPr>
          <w:cs/>
        </w:rPr>
        <w:t xml:space="preserve"> (</w:t>
      </w:r>
      <w:r w:rsidRPr="00C6624D">
        <w:rPr>
          <w:rFonts w:hint="cs"/>
          <w:cs/>
        </w:rPr>
        <w:t>๒</w:t>
      </w:r>
      <w:r w:rsidRPr="00C6624D">
        <w:rPr>
          <w:cs/>
        </w:rPr>
        <w:t>)</w:t>
      </w:r>
    </w:p>
    <w:p w:rsidR="0056358E" w:rsidRDefault="0056358E" w:rsidP="0056358E">
      <w:pPr>
        <w:pStyle w:val="libNormal"/>
        <w:pBdr>
          <w:bottom w:val="dotted" w:sz="24" w:space="1" w:color="auto"/>
        </w:pBdr>
      </w:pPr>
      <w:r w:rsidRPr="0056358E">
        <w:rPr>
          <w:cs/>
        </w:rPr>
        <w:t>(</w:t>
      </w:r>
      <w:r w:rsidRPr="0056358E">
        <w:rPr>
          <w:rFonts w:hint="cs"/>
          <w:cs/>
        </w:rPr>
        <w:t>๒</w:t>
      </w:r>
      <w:r w:rsidRPr="0056358E">
        <w:rPr>
          <w:cs/>
        </w:rPr>
        <w:t xml:space="preserve">) </w:t>
      </w:r>
      <w:r w:rsidRPr="0056358E">
        <w:rPr>
          <w:rFonts w:hint="cs"/>
          <w:cs/>
        </w:rPr>
        <w:t>เยามุล</w:t>
      </w:r>
      <w:r w:rsidRPr="0056358E">
        <w:rPr>
          <w:cs/>
        </w:rPr>
        <w:t>-</w:t>
      </w:r>
      <w:r w:rsidRPr="0056358E">
        <w:rPr>
          <w:rFonts w:hint="cs"/>
          <w:cs/>
        </w:rPr>
        <w:t>ฮุเซน</w:t>
      </w:r>
      <w:r w:rsidRPr="0056358E">
        <w:rPr>
          <w:cs/>
        </w:rPr>
        <w:t xml:space="preserve"> </w:t>
      </w:r>
      <w:r w:rsidRPr="0056358E">
        <w:rPr>
          <w:rFonts w:hint="cs"/>
          <w:cs/>
        </w:rPr>
        <w:t>หน้า</w:t>
      </w:r>
      <w:r w:rsidRPr="0056358E">
        <w:rPr>
          <w:cs/>
        </w:rPr>
        <w:t xml:space="preserve"> </w:t>
      </w:r>
      <w:r w:rsidRPr="0056358E">
        <w:rPr>
          <w:rFonts w:hint="cs"/>
          <w:cs/>
        </w:rPr>
        <w:t>๒๑</w:t>
      </w:r>
    </w:p>
    <w:p w:rsidR="0056358E" w:rsidRPr="00C6624D" w:rsidRDefault="0056358E" w:rsidP="0056358E">
      <w:pPr>
        <w:pStyle w:val="libNormal"/>
        <w:pBdr>
          <w:bottom w:val="dotted" w:sz="24" w:space="1" w:color="auto"/>
        </w:pBdr>
        <w:rPr>
          <w:rFonts w:cs="Times New Roman"/>
        </w:rPr>
      </w:pPr>
    </w:p>
    <w:p w:rsidR="0056358E" w:rsidRDefault="0056358E">
      <w:pPr>
        <w:rPr>
          <w:rFonts w:ascii="Angsana New" w:hAnsi="Angsana New" w:cs="Cordia New"/>
          <w:sz w:val="32"/>
          <w:szCs w:val="40"/>
          <w:cs/>
          <w:lang w:bidi="th-TH"/>
        </w:rPr>
      </w:pPr>
      <w:r>
        <w:rPr>
          <w:rFonts w:cs="Cordia New"/>
          <w:szCs w:val="40"/>
          <w:rtl/>
          <w:cs/>
        </w:rPr>
        <w:br w:type="page"/>
      </w:r>
    </w:p>
    <w:p w:rsidR="0056358E" w:rsidRPr="0056358E" w:rsidRDefault="0056358E" w:rsidP="00C6624D">
      <w:pPr>
        <w:pStyle w:val="libNormal"/>
        <w:rPr>
          <w:rFonts w:cs="Cordia New"/>
          <w:szCs w:val="40"/>
        </w:rPr>
      </w:pPr>
    </w:p>
    <w:p w:rsidR="00C6624D" w:rsidRDefault="00C6624D" w:rsidP="0056358E">
      <w:pPr>
        <w:pStyle w:val="Heading2"/>
      </w:pPr>
      <w:bookmarkStart w:id="47" w:name="_Toc474673078"/>
      <w:r w:rsidRPr="00C6624D">
        <w:rPr>
          <w:rFonts w:hint="cs"/>
          <w:cs/>
        </w:rPr>
        <w:t>คำเทศนาบทที่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๒</w:t>
      </w:r>
      <w:bookmarkEnd w:id="47"/>
    </w:p>
    <w:p w:rsidR="0056358E" w:rsidRPr="00C6624D" w:rsidRDefault="0056358E" w:rsidP="00C6624D">
      <w:pPr>
        <w:pStyle w:val="libNormal"/>
        <w:rPr>
          <w:rFonts w:cs="Times New Roman"/>
          <w:lang w:bidi="ar-SA"/>
        </w:rPr>
      </w:pPr>
    </w:p>
    <w:p w:rsidR="00C6624D" w:rsidRDefault="00C6624D" w:rsidP="0056358E">
      <w:pPr>
        <w:pStyle w:val="Heading3"/>
      </w:pPr>
      <w:bookmarkStart w:id="48" w:name="_Toc474673079"/>
      <w:r w:rsidRPr="00C6624D">
        <w:rPr>
          <w:rFonts w:hint="cs"/>
          <w:cs/>
        </w:rPr>
        <w:t>ณ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วันอาชูรออ์</w:t>
      </w:r>
      <w:bookmarkEnd w:id="48"/>
    </w:p>
    <w:p w:rsidR="0056358E" w:rsidRPr="00C6624D" w:rsidRDefault="0056358E" w:rsidP="00C6624D">
      <w:pPr>
        <w:pStyle w:val="libNormal"/>
        <w:rPr>
          <w:rFonts w:cs="Times New Roman"/>
          <w:lang w:bidi="ar-SA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หลังจากท่านบะรีร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บินค่อฏีร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ฮัมดานี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และท่านซุอัยรฺ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บินก็อยนฺได้กล่าวคุฏบะฮฺจบแล้ว</w:t>
      </w:r>
    </w:p>
    <w:p w:rsidR="00C6624D" w:rsidRPr="00C6624D" w:rsidRDefault="00C6624D" w:rsidP="0056358E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ได้ออกไปหาพวกเขาด้วยท่าเยื้องย่างตามแบบของศาสนทูตแห่งอัลลอฮฺ</w:t>
      </w:r>
      <w:r w:rsidRPr="00C6624D">
        <w:rPr>
          <w:cs/>
        </w:rPr>
        <w:t>(</w:t>
      </w:r>
      <w:r w:rsidRPr="00C6624D">
        <w:rPr>
          <w:rFonts w:hint="cs"/>
          <w:cs/>
        </w:rPr>
        <w:t>ศ</w:t>
      </w:r>
      <w:r w:rsidRPr="00C6624D">
        <w:rPr>
          <w:cs/>
        </w:rPr>
        <w:t>)</w:t>
      </w:r>
      <w:r w:rsidRPr="00C6624D">
        <w:rPr>
          <w:rFonts w:hint="cs"/>
          <w:cs/>
        </w:rPr>
        <w:t>ท่าน</w:t>
      </w:r>
      <w:r w:rsidRPr="00C6624D">
        <w:rPr>
          <w:rFonts w:cs="Times New Roman"/>
          <w:lang w:bidi="ar-SA"/>
        </w:rPr>
        <w:t>(</w:t>
      </w:r>
      <w:r w:rsidRPr="00C6624D">
        <w:rPr>
          <w:rFonts w:hint="cs"/>
          <w:cs/>
        </w:rPr>
        <w:t>อฺ</w:t>
      </w:r>
      <w:r w:rsidR="0056358E" w:rsidRPr="00C6624D">
        <w:rPr>
          <w:rFonts w:hint="cs"/>
          <w:cs/>
        </w:rPr>
        <w:t>) จับคัมภีร์ออกมากางไว้บนศีรษะแล้วยืนขึ้นต่อหน้าพวกทหารเหล่านั้</w:t>
      </w:r>
      <w:r w:rsidR="0056358E" w:rsidRPr="00C6624D">
        <w:rPr>
          <w:cs/>
        </w:rPr>
        <w:t>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พลางกล่าวว่า</w:t>
      </w:r>
    </w:p>
    <w:p w:rsidR="00C6624D" w:rsidRDefault="0056358E" w:rsidP="0056358E">
      <w:pPr>
        <w:pStyle w:val="libNormal"/>
        <w:rPr>
          <w:rFonts w:cs="Cordia New"/>
          <w:szCs w:val="40"/>
        </w:rPr>
      </w:pPr>
      <w:r w:rsidRPr="00C6624D">
        <w:rPr>
          <w:rFonts w:cs="Times New Roman" w:hint="eastAsia"/>
          <w:lang w:bidi="ar-SA"/>
        </w:rPr>
        <w:t xml:space="preserve"> </w:t>
      </w:r>
      <w:r w:rsidR="00C6624D" w:rsidRPr="00C6624D">
        <w:rPr>
          <w:rFonts w:cs="Times New Roman" w:hint="eastAsia"/>
          <w:lang w:bidi="ar-SA"/>
        </w:rPr>
        <w:t>“</w:t>
      </w:r>
      <w:r w:rsidR="00C6624D" w:rsidRPr="00C6624D">
        <w:rPr>
          <w:rFonts w:hint="cs"/>
          <w:cs/>
        </w:rPr>
        <w:t>โอ้พวกทหารทั้งหลาย</w:t>
      </w:r>
      <w:r w:rsidR="00C6624D" w:rsidRPr="00C6624D">
        <w:rPr>
          <w:cs/>
        </w:rPr>
        <w:t xml:space="preserve"> </w:t>
      </w:r>
      <w:r w:rsidR="00C6624D" w:rsidRPr="00C6624D">
        <w:rPr>
          <w:rFonts w:hint="cs"/>
          <w:cs/>
        </w:rPr>
        <w:t>แท้จริงระหว่างฉันกับพวกท่าน</w:t>
      </w:r>
      <w:r w:rsidR="00C6624D" w:rsidRPr="00C6624D">
        <w:rPr>
          <w:cs/>
        </w:rPr>
        <w:t xml:space="preserve"> </w:t>
      </w:r>
      <w:r w:rsidR="00C6624D" w:rsidRPr="00C6624D">
        <w:rPr>
          <w:rFonts w:hint="cs"/>
          <w:cs/>
        </w:rPr>
        <w:t>ยังมีพระคัมภีรย์ของอัลลอฮฺและแบบอย่างของศาสนทูตแห่งอัลลอฮฺ</w:t>
      </w:r>
      <w:r w:rsidR="00C6624D" w:rsidRPr="00C6624D">
        <w:rPr>
          <w:cs/>
        </w:rPr>
        <w:t xml:space="preserve"> </w:t>
      </w:r>
      <w:r w:rsidR="00C6624D" w:rsidRPr="00C6624D">
        <w:rPr>
          <w:rFonts w:hint="cs"/>
          <w:cs/>
        </w:rPr>
        <w:t>ตาของฉัน</w:t>
      </w:r>
      <w:r w:rsidR="00C6624D" w:rsidRPr="00C6624D">
        <w:rPr>
          <w:cs/>
        </w:rPr>
        <w:t>....</w:t>
      </w:r>
      <w:r w:rsidR="00C6624D" w:rsidRPr="00C6624D">
        <w:rPr>
          <w:rFonts w:cs="Times New Roman"/>
          <w:lang w:bidi="ar-SA"/>
        </w:rPr>
        <w:t>”</w:t>
      </w:r>
    </w:p>
    <w:p w:rsidR="0056358E" w:rsidRPr="0056358E" w:rsidRDefault="0056358E" w:rsidP="0056358E">
      <w:pPr>
        <w:pStyle w:val="libNormal"/>
        <w:rPr>
          <w:rFonts w:cs="Cordia New"/>
          <w:szCs w:val="40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หลังจากนั้นท่าน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ได้กล่าวว่า</w:t>
      </w:r>
    </w:p>
    <w:p w:rsidR="00C6624D" w:rsidRDefault="00C6624D" w:rsidP="00C6624D">
      <w:pPr>
        <w:pStyle w:val="libNormal"/>
        <w:rPr>
          <w:rFonts w:cs="Cordia New"/>
          <w:szCs w:val="40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ขอร้องเรียนต่อเอกองค์อัลลอฮฺ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ฉันขอถามว่า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พวกท่านรู้จักฉันหรือไม่ว่าฉันคือใคร</w:t>
      </w:r>
      <w:r w:rsidRPr="00C6624D">
        <w:rPr>
          <w:cs/>
        </w:rPr>
        <w:t xml:space="preserve"> </w:t>
      </w:r>
      <w:r w:rsidRPr="00C6624D">
        <w:rPr>
          <w:rFonts w:cs="Times New Roman"/>
          <w:lang w:bidi="ar-SA"/>
        </w:rPr>
        <w:t>?”</w:t>
      </w:r>
    </w:p>
    <w:p w:rsidR="0056358E" w:rsidRPr="0056358E" w:rsidRDefault="0056358E" w:rsidP="00C6624D">
      <w:pPr>
        <w:pStyle w:val="libNormal"/>
        <w:rPr>
          <w:rFonts w:cs="Cordia New"/>
          <w:szCs w:val="40"/>
        </w:rPr>
      </w:pPr>
    </w:p>
    <w:p w:rsidR="00C6624D" w:rsidRDefault="00C6624D" w:rsidP="00C6624D">
      <w:pPr>
        <w:pStyle w:val="libNormal"/>
        <w:rPr>
          <w:rFonts w:cs="Cordia New"/>
          <w:szCs w:val="40"/>
        </w:rPr>
      </w:pPr>
      <w:r w:rsidRPr="00C6624D">
        <w:rPr>
          <w:rFonts w:hint="cs"/>
          <w:cs/>
        </w:rPr>
        <w:t>พวกทหาร</w:t>
      </w:r>
      <w:r w:rsidRPr="00C6624D">
        <w:rPr>
          <w:cs/>
        </w:rPr>
        <w:t xml:space="preserve"> : </w:t>
      </w:r>
      <w:r w:rsidRPr="00C6624D">
        <w:rPr>
          <w:rFonts w:cs="Times New Roman"/>
          <w:lang w:bidi="ar-SA"/>
        </w:rPr>
        <w:t>“</w:t>
      </w:r>
      <w:r w:rsidRPr="00C6624D">
        <w:rPr>
          <w:rFonts w:hint="cs"/>
          <w:cs/>
        </w:rPr>
        <w:t>ท่านคือบุตรของศาสนทูตแห่งอัลลอฮฺและสายตระกูลของท่าน</w:t>
      </w:r>
      <w:r w:rsidRPr="00C6624D">
        <w:rPr>
          <w:rFonts w:cs="Times New Roman" w:hint="eastAsia"/>
          <w:lang w:bidi="ar-SA"/>
        </w:rPr>
        <w:t>”</w:t>
      </w:r>
    </w:p>
    <w:p w:rsidR="0056358E" w:rsidRPr="0056358E" w:rsidRDefault="0056358E" w:rsidP="00C6624D">
      <w:pPr>
        <w:pStyle w:val="libNormal"/>
        <w:rPr>
          <w:rFonts w:cs="Cordia New"/>
          <w:szCs w:val="40"/>
        </w:rPr>
      </w:pPr>
    </w:p>
    <w:p w:rsidR="00C6624D" w:rsidRDefault="00C6624D" w:rsidP="0056358E">
      <w:pPr>
        <w:pStyle w:val="libNormal"/>
        <w:rPr>
          <w:rFonts w:cs="Cordia New"/>
          <w:szCs w:val="40"/>
        </w:rPr>
      </w:pPr>
      <w:r w:rsidRPr="00C6624D">
        <w:rPr>
          <w:rFonts w:hint="cs"/>
          <w:cs/>
        </w:rPr>
        <w:t>ท่านอิมาม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 xml:space="preserve">) : </w:t>
      </w:r>
      <w:r w:rsidRPr="00C6624D">
        <w:rPr>
          <w:rFonts w:cs="Times New Roman"/>
          <w:lang w:bidi="ar-SA"/>
        </w:rPr>
        <w:t>“</w:t>
      </w:r>
      <w:r w:rsidRPr="00C6624D">
        <w:rPr>
          <w:rFonts w:hint="cs"/>
          <w:cs/>
        </w:rPr>
        <w:t>ขอร้องเรียนต่อเอกองค์อัลลอฮฺ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ขอถามว่าพวกท่านรู้ใช่ไหมว่าตาของฉันคือศาสนทูตแห่งอัลลอฮฺ</w:t>
      </w:r>
      <w:r w:rsidRPr="00C6624D">
        <w:rPr>
          <w:rFonts w:cs="Times New Roman"/>
          <w:lang w:bidi="ar-SA"/>
        </w:rPr>
        <w:t>?”</w:t>
      </w:r>
    </w:p>
    <w:p w:rsidR="0056358E" w:rsidRPr="0056358E" w:rsidRDefault="0056358E" w:rsidP="0056358E">
      <w:pPr>
        <w:pStyle w:val="libNormal"/>
        <w:rPr>
          <w:rFonts w:cs="Cordia New"/>
          <w:szCs w:val="40"/>
        </w:rPr>
      </w:pPr>
    </w:p>
    <w:p w:rsidR="0056358E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พวกทหาร</w:t>
      </w:r>
      <w:r w:rsidRPr="00C6624D">
        <w:rPr>
          <w:cs/>
        </w:rPr>
        <w:t xml:space="preserve"> : </w:t>
      </w:r>
      <w:r w:rsidRPr="00C6624D">
        <w:rPr>
          <w:rFonts w:cs="Times New Roman"/>
          <w:lang w:bidi="ar-SA"/>
        </w:rPr>
        <w:t>“</w:t>
      </w:r>
      <w:r w:rsidRPr="00C6624D">
        <w:rPr>
          <w:rFonts w:hint="cs"/>
          <w:cs/>
        </w:rPr>
        <w:t>ข้าแต่อัลลอฮฺ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ขอตอบว่าใช่แล้ว</w:t>
      </w:r>
      <w:r w:rsidRPr="00C6624D">
        <w:rPr>
          <w:rFonts w:cs="Times New Roman" w:hint="eastAsia"/>
          <w:lang w:bidi="ar-SA"/>
        </w:rPr>
        <w:t>”</w:t>
      </w:r>
    </w:p>
    <w:p w:rsidR="0056358E" w:rsidRDefault="0056358E">
      <w:pPr>
        <w:rPr>
          <w:rFonts w:ascii="Angsana New" w:hAnsi="Angsana New"/>
          <w:sz w:val="32"/>
          <w:szCs w:val="32"/>
        </w:rPr>
      </w:pPr>
      <w:r>
        <w:br w:type="page"/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</w:p>
    <w:p w:rsidR="00C6624D" w:rsidRDefault="00C6624D" w:rsidP="003C0D0E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ท่านอิมาม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 xml:space="preserve">) : </w:t>
      </w:r>
      <w:r w:rsidRPr="00C6624D">
        <w:rPr>
          <w:rFonts w:cs="Times New Roman"/>
          <w:lang w:bidi="ar-SA"/>
        </w:rPr>
        <w:t>“</w:t>
      </w:r>
      <w:r w:rsidRPr="00C6624D">
        <w:rPr>
          <w:rFonts w:hint="cs"/>
          <w:cs/>
        </w:rPr>
        <w:t>ขอร้องเรียนต่ออัลลอฮฺ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ขอถามว่าพวกท่านรู้ใช่ไหม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ว่าย่าของฉันคือ</w:t>
      </w:r>
      <w:r w:rsidR="003C0D0E">
        <w:rPr>
          <w:rFonts w:cs="Times New Roman"/>
          <w:lang w:bidi="ar-SA"/>
        </w:rPr>
        <w:t xml:space="preserve"> </w:t>
      </w:r>
      <w:r w:rsidRPr="00C6624D">
        <w:rPr>
          <w:rFonts w:hint="cs"/>
          <w:cs/>
        </w:rPr>
        <w:t>ค่อดีญะฮฺ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บินติ</w:t>
      </w:r>
      <w:r w:rsidR="003C0D0E">
        <w:t xml:space="preserve"> </w:t>
      </w:r>
      <w:r w:rsidR="003C0D0E" w:rsidRPr="00C6624D">
        <w:rPr>
          <w:rFonts w:hint="cs"/>
          <w:cs/>
        </w:rPr>
        <w:t>คุวัยลิด</w:t>
      </w:r>
      <w:r w:rsidR="003C0D0E" w:rsidRPr="00C6624D">
        <w:t>?</w:t>
      </w:r>
      <w:r w:rsidR="003C0D0E">
        <w:rPr>
          <w:rFonts w:cs="Times New Roman"/>
          <w:lang w:bidi="ar-SA"/>
        </w:rPr>
        <w:t>”</w:t>
      </w:r>
    </w:p>
    <w:p w:rsidR="003C0D0E" w:rsidRPr="00C6624D" w:rsidRDefault="003C0D0E" w:rsidP="003C0D0E">
      <w:pPr>
        <w:pStyle w:val="libNormal"/>
        <w:rPr>
          <w:rFonts w:cs="Times New Roman"/>
          <w:lang w:bidi="ar-SA"/>
        </w:rPr>
      </w:pPr>
    </w:p>
    <w:p w:rsid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พวกทหาร</w:t>
      </w:r>
      <w:r w:rsidRPr="00C6624D">
        <w:rPr>
          <w:cs/>
        </w:rPr>
        <w:t xml:space="preserve"> : </w:t>
      </w:r>
      <w:r w:rsidRPr="00C6624D">
        <w:rPr>
          <w:rFonts w:cs="Times New Roman"/>
          <w:lang w:bidi="ar-SA"/>
        </w:rPr>
        <w:t>“</w:t>
      </w:r>
      <w:r w:rsidRPr="00C6624D">
        <w:rPr>
          <w:rFonts w:hint="cs"/>
          <w:cs/>
        </w:rPr>
        <w:t>ข้าแต่อัลลอฮฺขอตอบว่า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ใช่แล้ว</w:t>
      </w:r>
      <w:r w:rsidRPr="00C6624D">
        <w:rPr>
          <w:rFonts w:cs="Times New Roman" w:hint="eastAsia"/>
          <w:lang w:bidi="ar-SA"/>
        </w:rPr>
        <w:t>”</w:t>
      </w:r>
    </w:p>
    <w:p w:rsidR="003C0D0E" w:rsidRPr="00C6624D" w:rsidRDefault="003C0D0E" w:rsidP="00C6624D">
      <w:pPr>
        <w:pStyle w:val="libNormal"/>
        <w:rPr>
          <w:rFonts w:cs="Times New Roman"/>
          <w:lang w:bidi="ar-SA"/>
        </w:rPr>
      </w:pPr>
    </w:p>
    <w:p w:rsidR="00C6624D" w:rsidRDefault="00C6624D" w:rsidP="003C0D0E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ท่านอิมาม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 xml:space="preserve">) : </w:t>
      </w:r>
      <w:r w:rsidRPr="00C6624D">
        <w:rPr>
          <w:rFonts w:cs="Times New Roman"/>
          <w:lang w:bidi="ar-SA"/>
        </w:rPr>
        <w:t>“</w:t>
      </w:r>
      <w:r w:rsidRPr="00C6624D">
        <w:rPr>
          <w:rFonts w:hint="cs"/>
          <w:cs/>
        </w:rPr>
        <w:t>ขอร้องเรียนต่ออัลลอฮฺ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ขอถามว่าพวกท่านรู้ใช่ไหม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ว่าบิดาของฉันคือ</w:t>
      </w:r>
      <w:r w:rsidR="003C0D0E">
        <w:rPr>
          <w:rFonts w:cs="Times New Roman"/>
          <w:lang w:bidi="ar-SA"/>
        </w:rPr>
        <w:t xml:space="preserve"> </w:t>
      </w:r>
      <w:r w:rsidRPr="00C6624D">
        <w:rPr>
          <w:rFonts w:hint="cs"/>
          <w:cs/>
        </w:rPr>
        <w:t>อะลี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บินอะบีฏอลิบ</w:t>
      </w:r>
      <w:r w:rsidRPr="00C6624D">
        <w:rPr>
          <w:rFonts w:cs="Times New Roman"/>
          <w:lang w:bidi="ar-SA"/>
        </w:rPr>
        <w:t>?”</w:t>
      </w:r>
    </w:p>
    <w:p w:rsidR="003C0D0E" w:rsidRPr="00C6624D" w:rsidRDefault="003C0D0E" w:rsidP="003C0D0E">
      <w:pPr>
        <w:pStyle w:val="libNormal"/>
        <w:rPr>
          <w:rFonts w:cs="Times New Roman"/>
          <w:lang w:bidi="ar-SA"/>
        </w:rPr>
      </w:pPr>
    </w:p>
    <w:p w:rsidR="00C6624D" w:rsidRDefault="00C6624D" w:rsidP="003C0D0E">
      <w:pPr>
        <w:pStyle w:val="libNormal"/>
      </w:pPr>
      <w:r w:rsidRPr="00C6624D">
        <w:rPr>
          <w:rFonts w:hint="cs"/>
          <w:cs/>
        </w:rPr>
        <w:t>พวกทหาร</w:t>
      </w:r>
      <w:r w:rsidRPr="00C6624D">
        <w:rPr>
          <w:cs/>
        </w:rPr>
        <w:t xml:space="preserve"> : </w:t>
      </w:r>
      <w:r w:rsidRPr="00C6624D">
        <w:rPr>
          <w:rFonts w:cs="Times New Roman"/>
          <w:lang w:bidi="ar-SA"/>
        </w:rPr>
        <w:t>“</w:t>
      </w:r>
      <w:r w:rsidRPr="00C6624D">
        <w:rPr>
          <w:rFonts w:hint="cs"/>
          <w:cs/>
        </w:rPr>
        <w:t>ขอร้องเรียนต่ออัลลอฮฺ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ขอถามว่าพวกท่านรู้ใช่ไหม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ว่าประมุขของบรรดาชะฮีด</w:t>
      </w:r>
      <w:r w:rsidRPr="00C6624D">
        <w:rPr>
          <w:cs/>
        </w:rPr>
        <w:t xml:space="preserve"> </w:t>
      </w:r>
      <w:r w:rsidR="003C0D0E" w:rsidRPr="00C6624D">
        <w:rPr>
          <w:rFonts w:hint="cs"/>
          <w:cs/>
        </w:rPr>
        <w:t>ฮัมซะฮฺเป็นลุงบิดาของฉัน</w:t>
      </w:r>
      <w:r w:rsidR="003C0D0E" w:rsidRPr="00C6624D">
        <w:rPr>
          <w:rFonts w:hint="cs"/>
        </w:rPr>
        <w:t>?</w:t>
      </w:r>
      <w:r w:rsidR="003C0D0E" w:rsidRPr="00C6624D">
        <w:rPr>
          <w:rFonts w:hint="cs"/>
          <w:cs/>
        </w:rPr>
        <w:t>”</w:t>
      </w:r>
    </w:p>
    <w:p w:rsidR="003C0D0E" w:rsidRPr="00C6624D" w:rsidRDefault="003C0D0E" w:rsidP="003C0D0E">
      <w:pPr>
        <w:pStyle w:val="libNormal"/>
        <w:rPr>
          <w:rFonts w:cs="Times New Roman"/>
          <w:lang w:bidi="ar-SA"/>
        </w:rPr>
      </w:pPr>
    </w:p>
    <w:p w:rsid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พวกทหาร</w:t>
      </w:r>
      <w:r w:rsidRPr="00C6624D">
        <w:rPr>
          <w:cs/>
        </w:rPr>
        <w:t xml:space="preserve"> : </w:t>
      </w:r>
      <w:r w:rsidRPr="00C6624D">
        <w:rPr>
          <w:rFonts w:cs="Times New Roman"/>
          <w:lang w:bidi="ar-SA"/>
        </w:rPr>
        <w:t>“</w:t>
      </w:r>
      <w:r w:rsidRPr="00C6624D">
        <w:rPr>
          <w:rFonts w:hint="cs"/>
          <w:cs/>
        </w:rPr>
        <w:t>ข้าแต่อัลลอฮฺ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ขอตอบว่าใช่แล้ว</w:t>
      </w:r>
      <w:r w:rsidRPr="00C6624D">
        <w:rPr>
          <w:rFonts w:cs="Times New Roman" w:hint="eastAsia"/>
          <w:lang w:bidi="ar-SA"/>
        </w:rPr>
        <w:t>”</w:t>
      </w:r>
    </w:p>
    <w:p w:rsidR="003C0D0E" w:rsidRPr="00C6624D" w:rsidRDefault="003C0D0E" w:rsidP="00C6624D">
      <w:pPr>
        <w:pStyle w:val="libNormal"/>
        <w:rPr>
          <w:rFonts w:cs="Times New Roman"/>
          <w:lang w:bidi="ar-SA"/>
        </w:rPr>
      </w:pPr>
    </w:p>
    <w:p w:rsidR="00C6624D" w:rsidRDefault="00C6624D" w:rsidP="003C0D0E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ท่านอิมาม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 xml:space="preserve">) : </w:t>
      </w:r>
      <w:r w:rsidRPr="00C6624D">
        <w:rPr>
          <w:rFonts w:cs="Times New Roman"/>
          <w:lang w:bidi="ar-SA"/>
        </w:rPr>
        <w:t>“</w:t>
      </w:r>
      <w:r w:rsidRPr="00C6624D">
        <w:rPr>
          <w:rFonts w:hint="cs"/>
          <w:cs/>
        </w:rPr>
        <w:t>ขอร้องเรียนต่ออัลลอฮฺ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ขอถามว่าพวกท่านรู้ใช่ไหม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ว่าญะอฺฟัรผู้ได้รับตำแหน่งฏ็อยยารผู้โบยบินในสวรรค์นั้นเป็นลุงของฉัน</w:t>
      </w:r>
      <w:r w:rsidRPr="00C6624D">
        <w:rPr>
          <w:rFonts w:cs="Times New Roman"/>
          <w:lang w:bidi="ar-SA"/>
        </w:rPr>
        <w:t>?”</w:t>
      </w:r>
    </w:p>
    <w:p w:rsidR="003C0D0E" w:rsidRPr="00C6624D" w:rsidRDefault="003C0D0E" w:rsidP="003C0D0E">
      <w:pPr>
        <w:pStyle w:val="libNormal"/>
        <w:rPr>
          <w:rFonts w:cs="Times New Roman"/>
          <w:lang w:bidi="ar-SA"/>
        </w:rPr>
      </w:pPr>
    </w:p>
    <w:p w:rsid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พวกทหาร</w:t>
      </w:r>
      <w:r w:rsidRPr="00C6624D">
        <w:rPr>
          <w:cs/>
        </w:rPr>
        <w:t xml:space="preserve"> : </w:t>
      </w:r>
      <w:r w:rsidRPr="00C6624D">
        <w:rPr>
          <w:rFonts w:cs="Times New Roman"/>
          <w:lang w:bidi="ar-SA"/>
        </w:rPr>
        <w:t>“</w:t>
      </w:r>
      <w:r w:rsidRPr="00C6624D">
        <w:rPr>
          <w:rFonts w:hint="cs"/>
          <w:cs/>
        </w:rPr>
        <w:t>ข้าแต่อัลลอฮฺขอตอบว่า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ใช่แล้ว</w:t>
      </w:r>
      <w:r w:rsidRPr="00C6624D">
        <w:rPr>
          <w:rFonts w:cs="Times New Roman" w:hint="eastAsia"/>
          <w:lang w:bidi="ar-SA"/>
        </w:rPr>
        <w:t>”</w:t>
      </w:r>
    </w:p>
    <w:p w:rsidR="003C0D0E" w:rsidRPr="00C6624D" w:rsidRDefault="003C0D0E" w:rsidP="00C6624D">
      <w:pPr>
        <w:pStyle w:val="libNormal"/>
        <w:rPr>
          <w:rFonts w:cs="Times New Roman"/>
          <w:lang w:bidi="ar-SA"/>
        </w:rPr>
      </w:pPr>
    </w:p>
    <w:p w:rsidR="00C6624D" w:rsidRDefault="00C6624D" w:rsidP="003C0D0E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ท่านอิมาม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 xml:space="preserve">) : </w:t>
      </w:r>
      <w:r w:rsidRPr="00C6624D">
        <w:rPr>
          <w:rFonts w:cs="Times New Roman"/>
          <w:lang w:bidi="ar-SA"/>
        </w:rPr>
        <w:t>“</w:t>
      </w:r>
      <w:r w:rsidRPr="00C6624D">
        <w:rPr>
          <w:rFonts w:hint="cs"/>
          <w:cs/>
        </w:rPr>
        <w:t>ขอร้องเรียนต่ออัลลอฮฺ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ขอถามว่าพวกท่านรู้ใช่ไหม</w:t>
      </w:r>
      <w:r w:rsidRPr="00C6624D">
        <w:rPr>
          <w:cs/>
        </w:rPr>
        <w:t xml:space="preserve"> </w:t>
      </w:r>
      <w:r w:rsidR="003C0D0E" w:rsidRPr="00C6624D">
        <w:rPr>
          <w:rFonts w:hint="cs"/>
          <w:cs/>
        </w:rPr>
        <w:t xml:space="preserve">ว่าดาบที่ข้าพเจ้าพกติดตัวอยู่นี้เป็นดาบของศาสนทูตแห่งอัลลอฮฺ </w:t>
      </w:r>
      <w:r w:rsidR="003C0D0E" w:rsidRPr="00C6624D">
        <w:rPr>
          <w:cs/>
        </w:rPr>
        <w:t>(</w:t>
      </w:r>
      <w:r w:rsidRPr="00C6624D">
        <w:rPr>
          <w:rFonts w:hint="cs"/>
          <w:cs/>
        </w:rPr>
        <w:t>ศ</w:t>
      </w:r>
      <w:r w:rsidRPr="00C6624D">
        <w:rPr>
          <w:cs/>
        </w:rPr>
        <w:t>)</w:t>
      </w:r>
      <w:r w:rsidRPr="00C6624D">
        <w:rPr>
          <w:rFonts w:cs="Times New Roman"/>
          <w:lang w:bidi="ar-SA"/>
        </w:rPr>
        <w:t>?”</w:t>
      </w:r>
    </w:p>
    <w:p w:rsidR="003C0D0E" w:rsidRPr="00C6624D" w:rsidRDefault="003C0D0E" w:rsidP="003C0D0E">
      <w:pPr>
        <w:pStyle w:val="libNormal"/>
        <w:rPr>
          <w:rFonts w:cs="Times New Roman"/>
          <w:lang w:bidi="ar-SA"/>
        </w:rPr>
      </w:pPr>
    </w:p>
    <w:p w:rsid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พวกทหาร</w:t>
      </w:r>
      <w:r w:rsidRPr="00C6624D">
        <w:rPr>
          <w:cs/>
        </w:rPr>
        <w:t xml:space="preserve"> : </w:t>
      </w:r>
      <w:r w:rsidRPr="00C6624D">
        <w:rPr>
          <w:rFonts w:cs="Times New Roman"/>
          <w:lang w:bidi="ar-SA"/>
        </w:rPr>
        <w:t>“</w:t>
      </w:r>
      <w:r w:rsidRPr="00C6624D">
        <w:rPr>
          <w:rFonts w:hint="cs"/>
          <w:cs/>
        </w:rPr>
        <w:t>ข้าแต่อัลลอฮฺขอตอบว่า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ใช่แล้ว</w:t>
      </w:r>
      <w:r w:rsidRPr="00C6624D">
        <w:rPr>
          <w:rFonts w:cs="Times New Roman"/>
          <w:lang w:bidi="ar-SA"/>
        </w:rPr>
        <w:t>?”</w:t>
      </w:r>
    </w:p>
    <w:p w:rsidR="003C0D0E" w:rsidRDefault="003C0D0E" w:rsidP="00C6624D">
      <w:pPr>
        <w:pStyle w:val="libNormal"/>
        <w:rPr>
          <w:rFonts w:cs="Times New Roman"/>
          <w:lang w:bidi="ar-SA"/>
        </w:rPr>
      </w:pPr>
    </w:p>
    <w:p w:rsidR="003C0D0E" w:rsidRDefault="003C0D0E">
      <w:pPr>
        <w:rPr>
          <w:rFonts w:ascii="Angsana New" w:hAnsi="Angsana New"/>
          <w:sz w:val="32"/>
          <w:szCs w:val="32"/>
        </w:rPr>
      </w:pPr>
      <w:r>
        <w:br w:type="page"/>
      </w:r>
    </w:p>
    <w:p w:rsidR="003C0D0E" w:rsidRPr="00C6624D" w:rsidRDefault="003C0D0E" w:rsidP="00C6624D">
      <w:pPr>
        <w:pStyle w:val="libNormal"/>
        <w:rPr>
          <w:rFonts w:cs="Times New Roman"/>
          <w:lang w:bidi="ar-SA"/>
        </w:rPr>
      </w:pPr>
    </w:p>
    <w:p w:rsidR="00C6624D" w:rsidRDefault="00C6624D" w:rsidP="003C0D0E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ท่านอิมาม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 xml:space="preserve">) : </w:t>
      </w:r>
      <w:r w:rsidRPr="00C6624D">
        <w:rPr>
          <w:rFonts w:cs="Times New Roman"/>
          <w:lang w:bidi="ar-SA"/>
        </w:rPr>
        <w:t>“</w:t>
      </w:r>
      <w:r w:rsidRPr="00C6624D">
        <w:rPr>
          <w:rFonts w:hint="cs"/>
          <w:cs/>
        </w:rPr>
        <w:t>ขอร้องเรียนต่ออัลลอฮฺ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ขอถามว่าพวกท่านรู้ใช่ไหม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ว่าผ้าโพกศีรษะที่ฉันสวมใส่อยู่นี้เป็นของศาสนทูตแห่งอัลลอฮฺ</w:t>
      </w:r>
      <w:r w:rsidRPr="00C6624D">
        <w:rPr>
          <w:cs/>
        </w:rPr>
        <w:t>(</w:t>
      </w:r>
      <w:r w:rsidRPr="00C6624D">
        <w:rPr>
          <w:rFonts w:hint="cs"/>
          <w:cs/>
        </w:rPr>
        <w:t>ศ</w:t>
      </w:r>
      <w:r w:rsidRPr="00C6624D">
        <w:rPr>
          <w:cs/>
        </w:rPr>
        <w:t>)</w:t>
      </w:r>
      <w:r w:rsidRPr="00C6624D">
        <w:rPr>
          <w:rFonts w:cs="Times New Roman"/>
          <w:lang w:bidi="ar-SA"/>
        </w:rPr>
        <w:t>?”</w:t>
      </w:r>
    </w:p>
    <w:p w:rsidR="003C0D0E" w:rsidRPr="00C6624D" w:rsidRDefault="003C0D0E" w:rsidP="003C0D0E">
      <w:pPr>
        <w:pStyle w:val="libNormal"/>
        <w:rPr>
          <w:rFonts w:cs="Times New Roman"/>
          <w:lang w:bidi="ar-SA"/>
        </w:rPr>
      </w:pPr>
    </w:p>
    <w:p w:rsid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พวกทหาร</w:t>
      </w:r>
      <w:r w:rsidRPr="00C6624D">
        <w:rPr>
          <w:cs/>
        </w:rPr>
        <w:t xml:space="preserve"> : </w:t>
      </w:r>
      <w:r w:rsidRPr="00C6624D">
        <w:rPr>
          <w:rFonts w:cs="Times New Roman"/>
          <w:lang w:bidi="ar-SA"/>
        </w:rPr>
        <w:t>“</w:t>
      </w:r>
      <w:r w:rsidRPr="00C6624D">
        <w:rPr>
          <w:rFonts w:hint="cs"/>
          <w:cs/>
        </w:rPr>
        <w:t>ข้าแต่อัลลอฮฺขอตอบว่า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ใช่แล้ว</w:t>
      </w:r>
      <w:r w:rsidRPr="00C6624D">
        <w:rPr>
          <w:rFonts w:cs="Times New Roman" w:hint="eastAsia"/>
          <w:lang w:bidi="ar-SA"/>
        </w:rPr>
        <w:t>”</w:t>
      </w:r>
    </w:p>
    <w:p w:rsidR="003C0D0E" w:rsidRPr="00C6624D" w:rsidRDefault="003C0D0E" w:rsidP="00C6624D">
      <w:pPr>
        <w:pStyle w:val="libNormal"/>
        <w:rPr>
          <w:rFonts w:cs="Times New Roman"/>
          <w:lang w:bidi="ar-SA"/>
        </w:rPr>
      </w:pPr>
    </w:p>
    <w:p w:rsidR="00C6624D" w:rsidRDefault="00C6624D" w:rsidP="003C0D0E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ท่านอิมาม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 xml:space="preserve">) : </w:t>
      </w:r>
      <w:r w:rsidRPr="00C6624D">
        <w:rPr>
          <w:rFonts w:cs="Times New Roman"/>
          <w:lang w:bidi="ar-SA"/>
        </w:rPr>
        <w:t>“</w:t>
      </w:r>
      <w:r w:rsidRPr="00C6624D">
        <w:rPr>
          <w:rFonts w:hint="cs"/>
          <w:cs/>
        </w:rPr>
        <w:t>ขอร้องเรียนต่ออัลลอฮฺ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พวกท่านรู้ไช่ไหมว่าอะลีคือบุคคลแรกที่เข้ารับอิสลาม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และสอนคนทั้งหลายให้มีความรู้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สติปัญญา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และเขาคือนายของผู้ศรัทธาทั้งชายหญิงทุกคน</w:t>
      </w:r>
      <w:r w:rsidRPr="00C6624D">
        <w:rPr>
          <w:rFonts w:cs="Times New Roman"/>
          <w:lang w:bidi="ar-SA"/>
        </w:rPr>
        <w:t>?”</w:t>
      </w:r>
    </w:p>
    <w:p w:rsidR="003C0D0E" w:rsidRPr="00C6624D" w:rsidRDefault="003C0D0E" w:rsidP="003C0D0E">
      <w:pPr>
        <w:pStyle w:val="libNormal"/>
        <w:rPr>
          <w:rFonts w:cs="Times New Roman"/>
          <w:lang w:bidi="ar-SA"/>
        </w:rPr>
      </w:pPr>
    </w:p>
    <w:p w:rsid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พวกทหาร</w:t>
      </w:r>
      <w:r w:rsidRPr="00C6624D">
        <w:rPr>
          <w:cs/>
        </w:rPr>
        <w:t xml:space="preserve"> : </w:t>
      </w:r>
      <w:r w:rsidRPr="00C6624D">
        <w:rPr>
          <w:rFonts w:cs="Times New Roman"/>
          <w:lang w:bidi="ar-SA"/>
        </w:rPr>
        <w:t>“</w:t>
      </w:r>
      <w:r w:rsidRPr="00C6624D">
        <w:rPr>
          <w:rFonts w:hint="cs"/>
          <w:cs/>
        </w:rPr>
        <w:t>ข้าแต่อัลลอฮฺขอตอบว่า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ใช่แล้ว</w:t>
      </w:r>
      <w:r w:rsidRPr="00C6624D">
        <w:rPr>
          <w:rFonts w:cs="Times New Roman" w:hint="eastAsia"/>
          <w:lang w:bidi="ar-SA"/>
        </w:rPr>
        <w:t>”</w:t>
      </w:r>
    </w:p>
    <w:p w:rsidR="003C0D0E" w:rsidRPr="00C6624D" w:rsidRDefault="003C0D0E" w:rsidP="00C6624D">
      <w:pPr>
        <w:pStyle w:val="libNormal"/>
        <w:rPr>
          <w:rFonts w:cs="Times New Roman"/>
          <w:lang w:bidi="ar-SA"/>
        </w:rPr>
      </w:pPr>
    </w:p>
    <w:p w:rsidR="00C6624D" w:rsidRDefault="00C6624D" w:rsidP="003C0D0E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ท่านอิมาม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 xml:space="preserve">) : </w:t>
      </w:r>
      <w:r w:rsidRPr="00C6624D">
        <w:rPr>
          <w:rFonts w:cs="Times New Roman"/>
          <w:lang w:bidi="ar-SA"/>
        </w:rPr>
        <w:t>“</w:t>
      </w:r>
      <w:r w:rsidRPr="00C6624D">
        <w:rPr>
          <w:rFonts w:hint="cs"/>
          <w:cs/>
        </w:rPr>
        <w:t>ถ้าเช่นนั้น</w:t>
      </w:r>
      <w:r w:rsidRPr="00C6624D">
        <w:rPr>
          <w:cs/>
        </w:rPr>
        <w:t xml:space="preserve"> </w:t>
      </w:r>
      <w:r w:rsidR="003C0D0E" w:rsidRPr="00C6624D">
        <w:rPr>
          <w:rFonts w:hint="cs"/>
          <w:cs/>
        </w:rPr>
        <w:t>แล้วพวกท่านจะหลั่งเลือดฉันทำไม</w:t>
      </w:r>
      <w:r w:rsidR="003C0D0E" w:rsidRPr="00C6624D">
        <w:rPr>
          <w:rFonts w:hint="cs"/>
        </w:rPr>
        <w:t>?</w:t>
      </w:r>
      <w:r w:rsidR="003C0D0E" w:rsidRPr="00C6624D">
        <w:rPr>
          <w:rFonts w:hint="cs"/>
          <w:cs/>
        </w:rPr>
        <w:t xml:space="preserve"> </w:t>
      </w:r>
      <w:r w:rsidRPr="00C6624D">
        <w:rPr>
          <w:rFonts w:hint="cs"/>
          <w:cs/>
        </w:rPr>
        <w:t>ในเมื่อบิดาของข้าคือผู้ทำหน้าที่ให้น้ำแก่คนทั้งหลายที่สระอัล</w:t>
      </w:r>
      <w:r w:rsidRPr="00C6624D">
        <w:rPr>
          <w:cs/>
        </w:rPr>
        <w:t>-</w:t>
      </w:r>
      <w:r w:rsidRPr="00C6624D">
        <w:rPr>
          <w:rFonts w:hint="cs"/>
          <w:cs/>
        </w:rPr>
        <w:t>เฮาฏฺ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ดื่มกิน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เหมือนฝูงแกะที่คอยดื่มน้ำจากแหล่งน้ำ</w:t>
      </w:r>
      <w:r w:rsidRPr="00C6624D">
        <w:rPr>
          <w:rFonts w:cs="Times New Roman" w:hint="eastAsia"/>
          <w:lang w:bidi="ar-SA"/>
        </w:rPr>
        <w:t>”</w:t>
      </w:r>
    </w:p>
    <w:p w:rsidR="003C0D0E" w:rsidRPr="00C6624D" w:rsidRDefault="003C0D0E" w:rsidP="003C0D0E">
      <w:pPr>
        <w:pStyle w:val="libNormal"/>
        <w:rPr>
          <w:rFonts w:cs="Times New Roman"/>
          <w:lang w:bidi="ar-SA"/>
        </w:rPr>
      </w:pPr>
    </w:p>
    <w:p w:rsidR="00C6624D" w:rsidRDefault="00C6624D" w:rsidP="003C0D0E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พวกทหาร</w:t>
      </w:r>
      <w:r w:rsidRPr="00C6624D">
        <w:rPr>
          <w:cs/>
        </w:rPr>
        <w:t xml:space="preserve"> : </w:t>
      </w:r>
      <w:r w:rsidRPr="00C6624D">
        <w:rPr>
          <w:rFonts w:cs="Times New Roman"/>
          <w:lang w:bidi="ar-SA"/>
        </w:rPr>
        <w:t>“</w:t>
      </w:r>
      <w:r w:rsidRPr="00C6624D">
        <w:rPr>
          <w:rFonts w:hint="cs"/>
          <w:cs/>
        </w:rPr>
        <w:t>บัดนี้เรารับรู้ในเรื่องเหล่านี้แล้ว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แต่เราจะไม่ปล่อยท่าน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ไปจนกว่าท่านจะได้ลิ้มรสแห่งความตายแล้วความกระหาย</w:t>
      </w:r>
      <w:r w:rsidRPr="00C6624D">
        <w:rPr>
          <w:rFonts w:cs="Times New Roman" w:hint="eastAsia"/>
          <w:lang w:bidi="ar-SA"/>
        </w:rPr>
        <w:t>”</w:t>
      </w:r>
    </w:p>
    <w:p w:rsidR="003C0D0E" w:rsidRPr="00C6624D" w:rsidRDefault="003C0D0E" w:rsidP="003C0D0E">
      <w:pPr>
        <w:pStyle w:val="libNormal"/>
        <w:rPr>
          <w:rFonts w:cs="Times New Roman"/>
          <w:lang w:bidi="ar-SA"/>
        </w:rPr>
      </w:pPr>
    </w:p>
    <w:p w:rsidR="003C0D0E" w:rsidRDefault="00C6624D" w:rsidP="003C0D0E">
      <w:pPr>
        <w:pStyle w:val="libNormal"/>
        <w:rPr>
          <w:cs/>
        </w:rPr>
      </w:pPr>
      <w:r w:rsidRPr="00C6624D">
        <w:rPr>
          <w:rFonts w:hint="cs"/>
          <w:cs/>
        </w:rPr>
        <w:t>ท่านอิมาม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 :</w:t>
      </w: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ความพินาศจะได้แก่พวกท่านทั้งหลาย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นึกถึงคราวที่พวกท่นาร้องขอความช่วยเหลือต่อพวกเราบ้างไหม</w:t>
      </w:r>
      <w:r w:rsidRPr="00C6624D">
        <w:rPr>
          <w:rFonts w:cs="Times New Roman"/>
          <w:lang w:bidi="ar-SA"/>
        </w:rPr>
        <w:t xml:space="preserve">? </w:t>
      </w:r>
      <w:r w:rsidRPr="00C6624D">
        <w:rPr>
          <w:rFonts w:hint="cs"/>
          <w:cs/>
        </w:rPr>
        <w:t>ครั้งเมื่อเราร้องขอความช่วยเหลือต่อพวกท่าน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พวกท่านแข็งกระด้าง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พวกท่านฟาดฟันดาบแก่พวกเราได้อย่างไรในความศรัทธาของพวกท่าน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และพวกท่านเผาผลาญเราด้วยเพลิงอย่างเดียวกับที่เราเคยทำลายศัตรูของพวกเราและศัตรูของพวกท่าน</w:t>
      </w:r>
      <w:r w:rsidRPr="00C6624D">
        <w:rPr>
          <w:cs/>
        </w:rPr>
        <w:t xml:space="preserve"> </w:t>
      </w:r>
    </w:p>
    <w:p w:rsidR="003C0D0E" w:rsidRDefault="003C0D0E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C6624D" w:rsidRDefault="00C6624D" w:rsidP="003C0D0E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lastRenderedPageBreak/>
        <w:t>บัดนี้พวกท่านกลับเข้าข้างศัตรู</w:t>
      </w:r>
      <w:r w:rsidR="003C0D0E">
        <w:rPr>
          <w:rFonts w:cs="Times New Roman"/>
        </w:rPr>
        <w:t xml:space="preserve"> </w:t>
      </w:r>
      <w:r w:rsidRPr="00C6624D">
        <w:rPr>
          <w:rFonts w:hint="cs"/>
          <w:cs/>
        </w:rPr>
        <w:t>แทนผู้ปกครองของพวกท่านอย่างไม่มีความยุติธรรมเลย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จนพวกท่านมิได้พิจารณาอะไรเกี่ยวกับคนพวกนั้นเลย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ดังนั้นทำไมพวกท่าน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จะไม่ได้ประสบกับความวิบัติต่างๆ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พวกท่านละทิ้งพวกเราโดยมีคมดาบมา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ข่มขู่ได้สร้างความปั่นป่วน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ยุ่งเหยิง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แต่พวกท่านเร่งรุดไปยังความวิบัตินั้น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เสมือนนกที่โผไปหาอย่างรวดเร็ว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และพวกท่านกระโจนไปหามันเหมือนราชสีห์กระโจนเข้าไป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หลังจากนั้นพวกท่านก็ตะปบเข้ากับมัน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ความวิบัติจะได้เป็นของพวกท่าน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โดยข้าทาสแห่งอุมมะฮฺ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พวกเจ้าสร้างความแตกแยกแก่พลพรรคต่างๆ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พวกเจ้าละเมิดพระคัมภีร์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บิดพลิ้วคำสอน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ก่อกรรมทำเข็ญเป็นสมุนของมารร้ายชัยฏอน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เป็นผู้ทำลายกฎระเบียบของศาสดา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ความวิบัติจะเป็นของพวกท่าน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พวกท่านกลับไปยึดถือตามพวกเหล่านั้นแล้วทำลายล้างพวกเราใช่ไหม</w:t>
      </w:r>
      <w:r w:rsidRPr="00C6624D">
        <w:rPr>
          <w:rFonts w:cs="Times New Roman"/>
          <w:lang w:bidi="ar-SA"/>
        </w:rPr>
        <w:t>?”</w:t>
      </w:r>
    </w:p>
    <w:p w:rsidR="003C0D0E" w:rsidRPr="00C6624D" w:rsidRDefault="003C0D0E" w:rsidP="003C0D0E">
      <w:pPr>
        <w:pStyle w:val="libNormal"/>
        <w:rPr>
          <w:rFonts w:cs="Times New Roman"/>
          <w:lang w:bidi="ar-SA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หลังจากนั้น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ได้กล่าวอีกว่า</w:t>
      </w:r>
    </w:p>
    <w:p w:rsidR="00C6624D" w:rsidRPr="00C6624D" w:rsidRDefault="00C6624D" w:rsidP="003C0D0E">
      <w:pPr>
        <w:pStyle w:val="libNormal"/>
        <w:rPr>
          <w:rFonts w:cs="Times New Roman"/>
          <w:lang w:bidi="ar-SA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ขอสาบานต่ออัลลอฮฺ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พวกท่านมิได้อยู่อย่างนี้นานช้าแค่ไหนดอกมันคล้ายกับเพียงการขี่สิงโต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เหมือนอย่างกงล้อที่หมุนกระทั่งถึงรอบของมันเท่านั้น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บิดาของฉันได้รับคำสอนมาจากตาของฉันคือท่านศาสนทูตแห่งอัลลอฮฺ</w:t>
      </w:r>
      <w:r w:rsidRPr="00C6624D">
        <w:rPr>
          <w:cs/>
        </w:rPr>
        <w:t>(</w:t>
      </w:r>
      <w:r w:rsidRPr="00C6624D">
        <w:rPr>
          <w:rFonts w:hint="cs"/>
          <w:cs/>
        </w:rPr>
        <w:t>ศ</w:t>
      </w:r>
      <w:r w:rsidRPr="00C6624D">
        <w:rPr>
          <w:cs/>
        </w:rPr>
        <w:t>)</w:t>
      </w:r>
      <w:r w:rsidRPr="00C6624D">
        <w:rPr>
          <w:rFonts w:hint="cs"/>
          <w:cs/>
        </w:rPr>
        <w:t>ว่า</w:t>
      </w:r>
      <w:r w:rsidR="003C0D0E">
        <w:rPr>
          <w:rFonts w:cs="Times New Roman"/>
          <w:lang w:bidi="ar-SA"/>
        </w:rPr>
        <w:t xml:space="preserve"> </w:t>
      </w:r>
      <w:r w:rsidRPr="00C6624D">
        <w:rPr>
          <w:rFonts w:hint="cs"/>
          <w:cs/>
        </w:rPr>
        <w:t>อัลลอฮฺ</w:t>
      </w:r>
      <w:r w:rsidRPr="00C6624D">
        <w:rPr>
          <w:cs/>
        </w:rPr>
        <w:t>(</w:t>
      </w:r>
      <w:r w:rsidRPr="00C6624D">
        <w:rPr>
          <w:rFonts w:hint="cs"/>
          <w:cs/>
        </w:rPr>
        <w:t>ซ</w:t>
      </w:r>
      <w:r w:rsidRPr="00C6624D">
        <w:rPr>
          <w:cs/>
        </w:rPr>
        <w:t>.</w:t>
      </w:r>
      <w:r w:rsidRPr="00C6624D">
        <w:rPr>
          <w:rFonts w:hint="cs"/>
          <w:cs/>
        </w:rPr>
        <w:t>บ</w:t>
      </w:r>
      <w:r w:rsidRPr="00C6624D">
        <w:rPr>
          <w:cs/>
        </w:rPr>
        <w:t>.)</w:t>
      </w:r>
      <w:r w:rsidRPr="00C6624D">
        <w:rPr>
          <w:rFonts w:hint="cs"/>
          <w:cs/>
        </w:rPr>
        <w:t>ตรัสว่า</w:t>
      </w:r>
    </w:p>
    <w:p w:rsidR="00C6624D" w:rsidRPr="00C6624D" w:rsidRDefault="00C6624D" w:rsidP="003C0D0E">
      <w:pPr>
        <w:pStyle w:val="libNormal"/>
        <w:rPr>
          <w:rFonts w:cs="Times New Roman"/>
          <w:lang w:bidi="ar-SA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ดังนั้นสูเจ้าจงร่วมมือกันดำเนินภารกิจของสูเจ้าเถิดรวมทั้งสมัครพรรคพวกของสูเจ้าด้วย</w:t>
      </w:r>
      <w:r w:rsidR="003C0D0E">
        <w:rPr>
          <w:rFonts w:cs="Times New Roman"/>
          <w:lang w:bidi="ar-SA"/>
        </w:rPr>
        <w:t xml:space="preserve"> </w:t>
      </w:r>
      <w:r w:rsidRPr="00C6624D">
        <w:rPr>
          <w:rFonts w:hint="cs"/>
          <w:cs/>
        </w:rPr>
        <w:t>จากนั้นแล้วก็อย่าให้กิจการของสูเจ้าทำให้สูเจ้าทุกข์ระทมก็แล้วกันแล้วก็จงรีบเร่งดำเนินการแก่ข้าโดยเร็วอย่าได้รอช้า</w:t>
      </w:r>
      <w:r w:rsidRPr="00C6624D">
        <w:rPr>
          <w:rFonts w:cs="Times New Roman" w:hint="eastAsia"/>
          <w:lang w:bidi="ar-SA"/>
        </w:rPr>
        <w:t>”</w:t>
      </w:r>
    </w:p>
    <w:p w:rsid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cs="Times New Roman"/>
          <w:lang w:bidi="ar-SA"/>
        </w:rPr>
        <w:t>(</w:t>
      </w:r>
      <w:r w:rsidR="003C0D0E" w:rsidRPr="00C6624D">
        <w:rPr>
          <w:rFonts w:hint="cs"/>
          <w:cs/>
        </w:rPr>
        <w:t>ยูนุซ:</w:t>
      </w:r>
      <w:r w:rsidRPr="00C6624D">
        <w:rPr>
          <w:cs/>
        </w:rPr>
        <w:t xml:space="preserve"> </w:t>
      </w:r>
      <w:r w:rsidRPr="00C6624D">
        <w:rPr>
          <w:rFonts w:cs="Times New Roman"/>
          <w:lang w:bidi="ar-SA"/>
        </w:rPr>
        <w:t>71)</w:t>
      </w:r>
    </w:p>
    <w:p w:rsidR="003C0D0E" w:rsidRPr="00C6624D" w:rsidRDefault="003C0D0E" w:rsidP="00C6624D">
      <w:pPr>
        <w:pStyle w:val="libNormal"/>
        <w:rPr>
          <w:rFonts w:cs="Times New Roman"/>
          <w:lang w:bidi="ar-SA"/>
        </w:rPr>
      </w:pPr>
    </w:p>
    <w:p w:rsidR="003C0D0E" w:rsidRDefault="00C6624D" w:rsidP="003C0D0E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แท้จริงฉันขอมอบหมายตนยังอัลลอฮฺ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พระผู้อภิบาลของฉันและพระผู้อภิบาลของพวกท่านสัตว์ทั้งหลายย่อมหลีกไม่พ้นที่พระองค์จะทรงถืออำนาจครอบครองไว้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แท้จริงพระผู้อภิบาลของฉันอยู่กับหนทางอันเที่ยงตรง</w:t>
      </w:r>
      <w:r w:rsidRPr="00C6624D">
        <w:rPr>
          <w:rFonts w:cs="Times New Roman" w:hint="eastAsia"/>
          <w:lang w:bidi="ar-SA"/>
        </w:rPr>
        <w:t>”</w:t>
      </w:r>
    </w:p>
    <w:p w:rsidR="003C0D0E" w:rsidRDefault="003C0D0E">
      <w:pPr>
        <w:rPr>
          <w:rFonts w:ascii="Angsana New" w:hAnsi="Angsana New"/>
          <w:sz w:val="32"/>
          <w:szCs w:val="32"/>
        </w:rPr>
      </w:pPr>
      <w:r>
        <w:br w:type="page"/>
      </w:r>
    </w:p>
    <w:p w:rsidR="00C6624D" w:rsidRPr="00C6624D" w:rsidRDefault="00C6624D" w:rsidP="003C0D0E">
      <w:pPr>
        <w:pStyle w:val="libNormal"/>
        <w:rPr>
          <w:rFonts w:cs="Times New Roman"/>
          <w:lang w:bidi="ar-SA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หลังจากนั้นท่าน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ได้ยกมือขึ้นสู่ฟากฟ้า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พลางกล่าวว่า</w:t>
      </w:r>
    </w:p>
    <w:p w:rsidR="00C6624D" w:rsidRDefault="00C6624D" w:rsidP="003C0D0E">
      <w:pPr>
        <w:pStyle w:val="libNormal"/>
        <w:rPr>
          <w:rFonts w:cs="Times New Roman"/>
          <w:lang w:bidi="ar-SA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โอ้อัลลอฮฺ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โปรดอย่าให้ฝนตกลงมายังพวกเขาสักหยดเลยและจงบันดาลให้พวกเขาถูกปกครองด้วยระบบของคนรับใช้ของษะกีฟ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ให้พวกเขาได้ดื่มน้ำที่เพิ่มความกระหาย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เพราะพวกเขาปฏิเสธพวกเราและบั่นทอนพวกเรา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พระองค์คือพระผู้อภิบาลของเรากับพระองค์เท่านั้นที่เรามอบหมายตนและพระองค์เป็นที่คืนกลับของเรา</w:t>
      </w:r>
      <w:r w:rsidRPr="00C6624D">
        <w:rPr>
          <w:rFonts w:cs="Times New Roman" w:hint="eastAsia"/>
          <w:lang w:bidi="ar-SA"/>
        </w:rPr>
        <w:t>”</w:t>
      </w:r>
    </w:p>
    <w:p w:rsidR="003C0D0E" w:rsidRPr="00C6624D" w:rsidRDefault="003C0D0E" w:rsidP="003C0D0E">
      <w:pPr>
        <w:pStyle w:val="libNormal"/>
        <w:rPr>
          <w:rFonts w:cs="Times New Roman"/>
          <w:lang w:bidi="ar-SA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แล้วท่าน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ก็กล่าวอีกว่า</w:t>
      </w:r>
    </w:p>
    <w:p w:rsidR="00C6624D" w:rsidRDefault="00C6624D" w:rsidP="003C0D0E">
      <w:pPr>
        <w:pStyle w:val="libNormal"/>
        <w:rPr>
          <w:rFonts w:cs="Times New Roman"/>
          <w:lang w:bidi="ar-SA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ขอสาบานต่ออัลลอฮฺ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พระองค์อย่าได้เว้นคนใดจากหมู่พวกเขาให้พ้นจากการถูกล้างแค้นเลยแม้แต่คนเดียว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คนไหนทำการฆ่าก็ขอให้ถูกฆ่าคนไหนทำการฟันก็ขอให้ถูกฟัน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และอันที่จริงแล้วมันคือการให้ความช่วยเหลือส่งเสริมข้าพระองค์และครอบครัวของข้าฯ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รวมทั้งสมาชิกทั้งหลายของข้าฯ</w:t>
      </w:r>
      <w:r w:rsidRPr="00C6624D">
        <w:rPr>
          <w:rFonts w:cs="Times New Roman" w:hint="eastAsia"/>
          <w:lang w:bidi="ar-SA"/>
        </w:rPr>
        <w:t>”</w:t>
      </w:r>
    </w:p>
    <w:p w:rsidR="003C0D0E" w:rsidRPr="00C6624D" w:rsidRDefault="003C0D0E" w:rsidP="003C0D0E">
      <w:pPr>
        <w:pStyle w:val="libNormal"/>
        <w:rPr>
          <w:rFonts w:cs="Times New Roman"/>
          <w:lang w:bidi="ar-SA"/>
        </w:rPr>
      </w:pPr>
    </w:p>
    <w:p w:rsidR="00C6624D" w:rsidRPr="00C6624D" w:rsidRDefault="00C6624D" w:rsidP="003C0D0E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แล้วท่าน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ได้เรียกอุมัร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บินซะอัด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ให้เข้าไปหา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เขาอิดเอื้อนไม่ค่อยอยากเข้าไปหา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ท่านอิมาม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จึงกล่าวแก่เขาว่า</w:t>
      </w:r>
    </w:p>
    <w:p w:rsidR="003C0D0E" w:rsidRPr="00C6624D" w:rsidRDefault="00C6624D" w:rsidP="003C0D0E">
      <w:pPr>
        <w:pStyle w:val="libNormal"/>
        <w:rPr>
          <w:rFonts w:cs="Times New Roman"/>
          <w:lang w:bidi="ar-SA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โอ้อุมัร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เจ้าใช่ไหมที่อ้างตัวเองว่าจะฆ่าฉัน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แล้วเขาจะแต่งตั้งเจ้าให้เป็นผู้ปกครองเมืองร็อยและเมือญัรญาน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ขอสาบานต่ออัลลอฮฺ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เจ้าไม่มีวันได้สมหวังเช่นนั้นหรอก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เจ้าจงทำในสิ่งที่ต้องการจะทำ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แท้จริงหลังจากสิ้นฉันไปแล้ว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เจ้าก็หาความสุขไม่ได้อีกเลยทั้งในโลกนี้และโลกหน้า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ฉันรู้สึกเหมือนกับว่า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ศีรษะของเจ้าจะถูกเสียบไว้ที่ปลายหอกของพวกเด็กๆ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ที่เมืองกูฟะฮฺพวกเขาจะเอามันเป็นเป้านิ่งสำหรับขว้างปา</w:t>
      </w:r>
      <w:r w:rsidRPr="00C6624D">
        <w:rPr>
          <w:rFonts w:cs="Times New Roman" w:hint="eastAsia"/>
          <w:lang w:bidi="ar-SA"/>
        </w:rPr>
        <w:t>”</w:t>
      </w:r>
    </w:p>
    <w:p w:rsidR="00C6624D" w:rsidRDefault="00C6624D" w:rsidP="00C6624D">
      <w:pPr>
        <w:pStyle w:val="libNormal"/>
      </w:pPr>
      <w:r w:rsidRPr="00C6624D">
        <w:rPr>
          <w:rFonts w:hint="cs"/>
          <w:cs/>
        </w:rPr>
        <w:t>ครั้นแล้ว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อิบนุซะอัดก็สะบัดหน้าหนีจากท่านไปด้วยความโกรธสุดขีด</w:t>
      </w:r>
      <w:r w:rsidRPr="00C6624D">
        <w:rPr>
          <w:cs/>
        </w:rPr>
        <w:t xml:space="preserve"> (</w:t>
      </w:r>
      <w:r w:rsidRPr="00C6624D">
        <w:rPr>
          <w:rFonts w:hint="cs"/>
          <w:cs/>
        </w:rPr>
        <w:t>๓</w:t>
      </w:r>
      <w:r w:rsidRPr="00C6624D">
        <w:rPr>
          <w:cs/>
        </w:rPr>
        <w:t>)</w:t>
      </w:r>
    </w:p>
    <w:p w:rsidR="003F6A93" w:rsidRDefault="003F6A93" w:rsidP="003F6A93">
      <w:pPr>
        <w:pStyle w:val="libNormal"/>
      </w:pPr>
      <w:r w:rsidRPr="00C6624D">
        <w:rPr>
          <w:rFonts w:cs="Times New Roman"/>
          <w:lang w:bidi="ar-SA"/>
        </w:rPr>
        <w:t xml:space="preserve">(3) </w:t>
      </w:r>
      <w:r w:rsidRPr="00C6624D">
        <w:rPr>
          <w:rFonts w:hint="cs"/>
          <w:cs/>
        </w:rPr>
        <w:t>บิฮารุล</w:t>
      </w:r>
      <w:r w:rsidRPr="00C6624D">
        <w:rPr>
          <w:cs/>
        </w:rPr>
        <w:t>-</w:t>
      </w:r>
      <w:r w:rsidRPr="00C6624D">
        <w:rPr>
          <w:rFonts w:hint="cs"/>
          <w:cs/>
        </w:rPr>
        <w:t>อันนาร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เล่ม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๑๐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หน้า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๑๙๒</w:t>
      </w:r>
    </w:p>
    <w:p w:rsidR="003C0D0E" w:rsidRDefault="003C0D0E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3C0D0E" w:rsidRPr="00C6624D" w:rsidRDefault="003C0D0E" w:rsidP="003C0D0E">
      <w:pPr>
        <w:pStyle w:val="libNormal"/>
        <w:ind w:firstLine="0"/>
        <w:rPr>
          <w:rFonts w:cs="Times New Roman"/>
          <w:lang w:bidi="ar-SA"/>
        </w:rPr>
      </w:pPr>
    </w:p>
    <w:p w:rsidR="00C6624D" w:rsidRDefault="00C6624D" w:rsidP="003C0D0E">
      <w:pPr>
        <w:pStyle w:val="Heading1"/>
        <w:ind w:firstLine="0"/>
      </w:pPr>
      <w:bookmarkStart w:id="49" w:name="_Toc474673080"/>
      <w:r w:rsidRPr="00C6624D">
        <w:rPr>
          <w:rFonts w:hint="cs"/>
          <w:cs/>
        </w:rPr>
        <w:t>พินัยกรรม</w:t>
      </w:r>
      <w:r w:rsidR="003C0D0E">
        <w:t xml:space="preserve"> </w:t>
      </w:r>
      <w:r w:rsidR="003C0D0E">
        <w:rPr>
          <w:cs/>
        </w:rPr>
        <w:t>:</w:t>
      </w:r>
      <w:r w:rsidR="003C0D0E">
        <w:t xml:space="preserve"> </w:t>
      </w:r>
      <w:r w:rsidRPr="00C6624D">
        <w:rPr>
          <w:rFonts w:hint="cs"/>
          <w:cs/>
        </w:rPr>
        <w:t>แบบชี้นำการต่อสู้ของอิมามฮุเซน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ต่ออำนาจอธรรม</w:t>
      </w:r>
      <w:bookmarkEnd w:id="49"/>
    </w:p>
    <w:p w:rsidR="003C0D0E" w:rsidRPr="00C6624D" w:rsidRDefault="003C0D0E" w:rsidP="00C6624D">
      <w:pPr>
        <w:pStyle w:val="libNormal"/>
        <w:rPr>
          <w:rFonts w:cs="Times New Roman"/>
          <w:lang w:bidi="ar-SA"/>
        </w:rPr>
      </w:pPr>
    </w:p>
    <w:p w:rsidR="003C0D0E" w:rsidRDefault="003C0D0E" w:rsidP="003C0D0E">
      <w:pPr>
        <w:pStyle w:val="libNormal"/>
      </w:pPr>
      <w:r>
        <w:rPr>
          <w:rFonts w:hint="cs"/>
          <w:cs/>
        </w:rPr>
        <w:t>ใน</w:t>
      </w:r>
      <w:r w:rsidR="00C6624D" w:rsidRPr="00C6624D">
        <w:rPr>
          <w:rFonts w:hint="cs"/>
          <w:cs/>
        </w:rPr>
        <w:t>บทนี้เราขอเสนอพินัยกรรม</w:t>
      </w:r>
      <w:r w:rsidR="00C6624D" w:rsidRPr="00C6624D">
        <w:rPr>
          <w:cs/>
        </w:rPr>
        <w:t xml:space="preserve"> </w:t>
      </w:r>
      <w:r w:rsidR="00C6624D" w:rsidRPr="00C6624D">
        <w:rPr>
          <w:rFonts w:hint="cs"/>
          <w:cs/>
        </w:rPr>
        <w:t>คำสั่งเสียต่างๆ</w:t>
      </w:r>
      <w:r w:rsidR="00C6624D" w:rsidRPr="00C6624D">
        <w:rPr>
          <w:cs/>
        </w:rPr>
        <w:t xml:space="preserve"> </w:t>
      </w:r>
      <w:r w:rsidR="00C6624D" w:rsidRPr="00C6624D">
        <w:rPr>
          <w:rFonts w:hint="cs"/>
          <w:cs/>
        </w:rPr>
        <w:t>ที่ถูกคัดเลือกแล้วของท่านอิมามฮุเซน</w:t>
      </w:r>
      <w:r w:rsidR="00C6624D" w:rsidRPr="00C6624D">
        <w:rPr>
          <w:cs/>
        </w:rPr>
        <w:t>(</w:t>
      </w:r>
      <w:r w:rsidR="00C6624D" w:rsidRPr="00C6624D">
        <w:rPr>
          <w:rFonts w:hint="cs"/>
          <w:cs/>
        </w:rPr>
        <w:t>อฺ</w:t>
      </w:r>
      <w:r w:rsidR="00C6624D" w:rsidRPr="00C6624D">
        <w:rPr>
          <w:cs/>
        </w:rPr>
        <w:t>)</w:t>
      </w:r>
      <w:r w:rsidR="00C6624D" w:rsidRPr="00C6624D">
        <w:rPr>
          <w:rFonts w:hint="cs"/>
          <w:cs/>
        </w:rPr>
        <w:t>แสดงให้เห็นว่าบทบาทชีวิตอีกด้านหนึ่งของท่านอิมาม</w:t>
      </w:r>
    </w:p>
    <w:p w:rsidR="00480D50" w:rsidRDefault="00C6624D" w:rsidP="003C0D0E">
      <w:pPr>
        <w:pStyle w:val="libNormal"/>
        <w:ind w:firstLine="0"/>
      </w:pPr>
      <w:r w:rsidRPr="00C6624D">
        <w:rPr>
          <w:rFonts w:hint="cs"/>
          <w:cs/>
        </w:rPr>
        <w:t>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นั้นท่าน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ทำหน้าที่ชี้นำ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สั่งสอนคนในสังคมอิสลามขณะเดียวกันส่วนหนึ่งของมันก็มีความเกี่ยวพันกับการต่อสู้อันสุดแสนประเสริฐ</w:t>
      </w:r>
      <w:r w:rsidRPr="00C6624D">
        <w:rPr>
          <w:cs/>
        </w:rPr>
        <w:t xml:space="preserve"> </w:t>
      </w:r>
    </w:p>
    <w:p w:rsidR="00480D50" w:rsidRDefault="00480D50" w:rsidP="003C0D0E">
      <w:pPr>
        <w:pStyle w:val="libNormal"/>
        <w:ind w:firstLine="0"/>
      </w:pPr>
    </w:p>
    <w:p w:rsidR="00C6624D" w:rsidRDefault="00C6624D" w:rsidP="00480D50">
      <w:pPr>
        <w:pStyle w:val="libNormal"/>
        <w:ind w:firstLine="0"/>
      </w:pPr>
      <w:r w:rsidRPr="00C6624D">
        <w:rPr>
          <w:rFonts w:hint="cs"/>
          <w:cs/>
        </w:rPr>
        <w:t>เป้าหมายของท่าน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มีความสูงส่งในแง่ของการต่อสู้อย่างเด็ดเดี่ยวกับอำนาจที่อธรรม</w:t>
      </w:r>
      <w:r w:rsidR="00480D50">
        <w:rPr>
          <w:rFonts w:cs="Cordia New" w:hint="cs"/>
          <w:szCs w:val="40"/>
          <w:cs/>
        </w:rPr>
        <w:t xml:space="preserve"> </w:t>
      </w:r>
      <w:r w:rsidRPr="00C6624D">
        <w:rPr>
          <w:rFonts w:hint="cs"/>
          <w:cs/>
        </w:rPr>
        <w:t>ดังที่เราจะกล่าวถึงต่อไปนี้</w:t>
      </w:r>
    </w:p>
    <w:p w:rsidR="00480D50" w:rsidRPr="00C6624D" w:rsidRDefault="00480D50" w:rsidP="00480D50">
      <w:pPr>
        <w:pStyle w:val="libNormal"/>
        <w:ind w:firstLine="0"/>
        <w:rPr>
          <w:rFonts w:cs="Times New Roman"/>
          <w:lang w:bidi="ar-SA"/>
        </w:rPr>
      </w:pPr>
    </w:p>
    <w:p w:rsidR="00C6624D" w:rsidRPr="00C6624D" w:rsidRDefault="00C6624D" w:rsidP="00480D50">
      <w:pPr>
        <w:pStyle w:val="Heading2"/>
        <w:rPr>
          <w:rFonts w:cs="Times New Roman"/>
          <w:lang w:bidi="ar-SA"/>
        </w:rPr>
      </w:pPr>
      <w:bookmarkStart w:id="50" w:name="_Toc406501374"/>
      <w:bookmarkStart w:id="51" w:name="_Toc474673081"/>
      <w:r w:rsidRPr="00C6624D">
        <w:rPr>
          <w:rFonts w:hint="cs"/>
          <w:cs/>
        </w:rPr>
        <w:t>พินัยกรรม</w:t>
      </w:r>
      <w:bookmarkEnd w:id="50"/>
      <w:bookmarkEnd w:id="51"/>
    </w:p>
    <w:p w:rsidR="00C6624D" w:rsidRDefault="00C6624D" w:rsidP="00480D50">
      <w:pPr>
        <w:pStyle w:val="Heading2"/>
      </w:pPr>
      <w:bookmarkStart w:id="52" w:name="_Toc474673082"/>
      <w:r w:rsidRPr="00C6624D">
        <w:rPr>
          <w:rFonts w:hint="cs"/>
          <w:cs/>
        </w:rPr>
        <w:t>ฉบับที่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๔</w:t>
      </w:r>
      <w:bookmarkEnd w:id="52"/>
    </w:p>
    <w:p w:rsidR="00480D50" w:rsidRPr="00C6624D" w:rsidRDefault="00480D50" w:rsidP="00480D50">
      <w:pPr>
        <w:pStyle w:val="Heading2"/>
        <w:rPr>
          <w:rFonts w:cs="Times New Roman"/>
          <w:lang w:bidi="ar-SA"/>
        </w:rPr>
      </w:pPr>
    </w:p>
    <w:p w:rsidR="00C6624D" w:rsidRPr="00C6624D" w:rsidRDefault="00C6624D" w:rsidP="00480D50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คำสั่งเสียของท่านอิมามฮุเซน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ที่มีต่อท่านหญิง</w:t>
      </w:r>
      <w:r w:rsidR="00480D50">
        <w:rPr>
          <w:rFonts w:hint="cs"/>
          <w:cs/>
        </w:rPr>
        <w:t>อากีละฮ์</w:t>
      </w:r>
      <w:r w:rsidRPr="00C6624D">
        <w:rPr>
          <w:cs/>
        </w:rPr>
        <w:t>(</w:t>
      </w:r>
      <w:r w:rsidRPr="00C6624D">
        <w:rPr>
          <w:rFonts w:hint="cs"/>
          <w:cs/>
        </w:rPr>
        <w:t>ซัยนับ</w:t>
      </w:r>
      <w:r w:rsidRPr="00C6624D">
        <w:rPr>
          <w:cs/>
        </w:rPr>
        <w:t>)</w:t>
      </w:r>
      <w:r w:rsidRPr="00C6624D">
        <w:rPr>
          <w:rFonts w:hint="cs"/>
          <w:cs/>
        </w:rPr>
        <w:t>น้องสาวของท่าน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ซึ่งท่าน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ได้ให้ไว้ในคืนอาชูรออ์</w:t>
      </w:r>
    </w:p>
    <w:p w:rsidR="00480D50" w:rsidRDefault="00C6624D" w:rsidP="00480D50">
      <w:pPr>
        <w:pStyle w:val="libNormal"/>
        <w:rPr>
          <w:cs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โอ้น้องรัก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เธอจงยำเกรงต่ออัลลอฮฺ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และจงเศร้าเสียใ</w:t>
      </w:r>
      <w:r w:rsidR="00480D50">
        <w:rPr>
          <w:rFonts w:hint="cs"/>
          <w:cs/>
        </w:rPr>
        <w:t xml:space="preserve">จด้วยความเศร้าเสียใจเพื่ออัลลอฮฺ </w:t>
      </w:r>
      <w:r w:rsidRPr="00C6624D">
        <w:rPr>
          <w:rFonts w:hint="cs"/>
          <w:cs/>
        </w:rPr>
        <w:t>เธอจงรู้ไว้ว่าในโลกนี้มนุษย์ทุกคนจะต้องตายและผู้ที่อยู่บนชั้นฟ้าก็จะไม่ยืนยงคงอยู่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ทุกสิ่งจะต้องดับสลายนอกจากพระองค์เท่านั้น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ซึ่งได้ทรงสร้างสรรสรรพสิ่งมาด้วยเดชานุภาพของพระองค์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ทรงให้มวลสรรพสิ่งบังเกิดมาแล้วกลับคืนไป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ทรงเป็นผู้ทรงเอกะ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ตาของฉันย่อมประเสริฐกว่าฉันบิดาของฉันก็ประเสริฐกว่าฉัน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มารดาของฉันก็ประเสริฐกว่าฉัน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พี่ชายของฉันก็ประเสริฐกว่าฉัน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สำหรับฉันและมวลมุสลิมทุกคนต้องถือท่านศาสนทูตแห่งอัลลอฮฺ</w:t>
      </w:r>
      <w:r w:rsidRPr="00C6624D">
        <w:rPr>
          <w:cs/>
        </w:rPr>
        <w:t>(</w:t>
      </w:r>
      <w:r w:rsidRPr="00C6624D">
        <w:rPr>
          <w:rFonts w:hint="cs"/>
          <w:cs/>
        </w:rPr>
        <w:t>ศ</w:t>
      </w:r>
      <w:r w:rsidRPr="00C6624D">
        <w:rPr>
          <w:cs/>
        </w:rPr>
        <w:t>)</w:t>
      </w:r>
      <w:r w:rsidRPr="00C6624D">
        <w:rPr>
          <w:rFonts w:hint="cs"/>
          <w:cs/>
        </w:rPr>
        <w:t>เป็นแบบอย่าง</w:t>
      </w:r>
    </w:p>
    <w:p w:rsidR="00480D50" w:rsidRDefault="00480D50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C6624D" w:rsidRPr="00C6624D" w:rsidRDefault="00C6624D" w:rsidP="00480D50">
      <w:pPr>
        <w:pStyle w:val="libNormal"/>
        <w:rPr>
          <w:rFonts w:cs="Times New Roman"/>
          <w:lang w:bidi="ar-SA"/>
        </w:rPr>
      </w:pPr>
    </w:p>
    <w:p w:rsidR="00C6624D" w:rsidRPr="00C6624D" w:rsidRDefault="00C6624D" w:rsidP="003F6A93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โอ้น้องสาวที่รัก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ฉันได้เคยสาบานกับเธอมาแล้ว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และฉันกำลังทำตามคำสาบานอย่าฉีกทึ้งเสื้อผ้าเพราะเศร้าใจกับฉัน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อย่างข่วนขีดใบหน้าเพราะเศร้าใจกับฉัน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และอย่างอ้างถึงฉันว่าได้รับความวิบัติและต่ำต้อยเมื่อฉันเสียชีวิตไปแล้ว</w:t>
      </w:r>
      <w:r w:rsidRPr="00C6624D">
        <w:rPr>
          <w:rFonts w:cs="Times New Roman" w:hint="eastAsia"/>
          <w:lang w:bidi="ar-SA"/>
        </w:rPr>
        <w:t>”</w:t>
      </w:r>
      <w:r w:rsidRPr="00C6624D">
        <w:rPr>
          <w:rFonts w:cs="Times New Roman"/>
          <w:lang w:bidi="ar-SA"/>
        </w:rPr>
        <w:t xml:space="preserve"> (</w:t>
      </w:r>
      <w:r w:rsidRPr="00C6624D">
        <w:rPr>
          <w:rFonts w:hint="cs"/>
          <w:cs/>
        </w:rPr>
        <w:t>๔</w:t>
      </w:r>
      <w:r w:rsidRPr="00C6624D">
        <w:rPr>
          <w:cs/>
        </w:rPr>
        <w:t>)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cs="Times New Roman"/>
          <w:lang w:bidi="ar-SA"/>
        </w:rPr>
        <w:t>***********</w:t>
      </w:r>
    </w:p>
    <w:p w:rsidR="003F6A93" w:rsidRDefault="003F6A93" w:rsidP="00C6624D">
      <w:pPr>
        <w:pStyle w:val="libNormal"/>
      </w:pPr>
    </w:p>
    <w:p w:rsidR="00C6624D" w:rsidRPr="00C6624D" w:rsidRDefault="00C6624D" w:rsidP="003F6A93">
      <w:pPr>
        <w:pStyle w:val="Heading2"/>
        <w:rPr>
          <w:rFonts w:cs="Times New Roman"/>
          <w:lang w:bidi="ar-SA"/>
        </w:rPr>
      </w:pPr>
      <w:bookmarkStart w:id="53" w:name="_Toc406501376"/>
      <w:bookmarkStart w:id="54" w:name="_Toc474673083"/>
      <w:r w:rsidRPr="00C6624D">
        <w:rPr>
          <w:rFonts w:hint="cs"/>
          <w:cs/>
        </w:rPr>
        <w:t>พินัยกรรม</w:t>
      </w:r>
      <w:bookmarkEnd w:id="53"/>
      <w:bookmarkEnd w:id="54"/>
    </w:p>
    <w:p w:rsidR="00C6624D" w:rsidRDefault="00C6624D" w:rsidP="003F6A93">
      <w:pPr>
        <w:pStyle w:val="Heading2"/>
      </w:pPr>
      <w:bookmarkStart w:id="55" w:name="_Toc474673084"/>
      <w:r w:rsidRPr="00C6624D">
        <w:rPr>
          <w:rFonts w:hint="cs"/>
          <w:cs/>
        </w:rPr>
        <w:t>ฉบับที่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๕</w:t>
      </w:r>
      <w:bookmarkEnd w:id="55"/>
    </w:p>
    <w:p w:rsidR="003F6A93" w:rsidRPr="00C6624D" w:rsidRDefault="003F6A93" w:rsidP="00C6624D">
      <w:pPr>
        <w:pStyle w:val="libNormal"/>
        <w:rPr>
          <w:rFonts w:cs="Times New Roman"/>
          <w:lang w:bidi="ar-SA"/>
        </w:rPr>
      </w:pPr>
    </w:p>
    <w:p w:rsidR="00C6624D" w:rsidRPr="00C6624D" w:rsidRDefault="00C6624D" w:rsidP="003F6A93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คำสั่งเสียของท่านอิมามฮุเซน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ที่ให้ไว้แก่ลูกชายของท่าน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คือท่านอะลี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 xml:space="preserve">) </w:t>
      </w:r>
      <w:r w:rsidRPr="00C6624D">
        <w:rPr>
          <w:rFonts w:hint="cs"/>
          <w:cs/>
        </w:rPr>
        <w:t>ความว่า</w:t>
      </w:r>
    </w:p>
    <w:p w:rsidR="00C6624D" w:rsidRDefault="00C6624D" w:rsidP="003F6A93">
      <w:pPr>
        <w:pStyle w:val="libNormal"/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โอ้ลูกเอ๋ย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เจ้าจงระวังในเรื่องความอธรรมกับคนที่ไม่มีทางเอาชนะเจ้าได้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นอกจากอัลลอฮฺ</w:t>
      </w:r>
      <w:r w:rsidRPr="00C6624D">
        <w:rPr>
          <w:rFonts w:cs="Times New Roman" w:hint="eastAsia"/>
          <w:lang w:bidi="ar-SA"/>
        </w:rPr>
        <w:t>”</w:t>
      </w:r>
      <w:r w:rsidRPr="00C6624D">
        <w:rPr>
          <w:rFonts w:cs="Times New Roman"/>
          <w:lang w:bidi="ar-SA"/>
        </w:rPr>
        <w:t xml:space="preserve"> (</w:t>
      </w:r>
      <w:r w:rsidRPr="00C6624D">
        <w:rPr>
          <w:rFonts w:hint="cs"/>
          <w:cs/>
        </w:rPr>
        <w:t>๕</w:t>
      </w:r>
      <w:r w:rsidRPr="00C6624D">
        <w:rPr>
          <w:cs/>
        </w:rPr>
        <w:t>)</w:t>
      </w:r>
    </w:p>
    <w:p w:rsidR="003F6A93" w:rsidRPr="00C6624D" w:rsidRDefault="003F6A93" w:rsidP="003F6A93">
      <w:pPr>
        <w:pStyle w:val="libNormal"/>
        <w:rPr>
          <w:rFonts w:cs="Times New Roman"/>
          <w:lang w:bidi="ar-SA"/>
        </w:rPr>
      </w:pPr>
    </w:p>
    <w:p w:rsidR="003F6A93" w:rsidRPr="00C6624D" w:rsidRDefault="003F6A93" w:rsidP="00C6624D">
      <w:pPr>
        <w:pStyle w:val="libNormal"/>
        <w:rPr>
          <w:rFonts w:cs="Times New Roman"/>
          <w:lang w:bidi="ar-SA"/>
        </w:rPr>
      </w:pPr>
    </w:p>
    <w:p w:rsidR="00C6624D" w:rsidRDefault="00C6624D" w:rsidP="003F6A93">
      <w:pPr>
        <w:pStyle w:val="Heading2"/>
      </w:pPr>
      <w:bookmarkStart w:id="56" w:name="_Toc474673085"/>
      <w:r w:rsidRPr="00C6624D">
        <w:rPr>
          <w:rFonts w:hint="cs"/>
          <w:cs/>
        </w:rPr>
        <w:t>สาส์น</w:t>
      </w:r>
      <w:r w:rsidRPr="00C6624D">
        <w:rPr>
          <w:cs/>
        </w:rPr>
        <w:t xml:space="preserve"> : </w:t>
      </w:r>
      <w:r w:rsidRPr="00C6624D">
        <w:rPr>
          <w:rFonts w:hint="cs"/>
          <w:cs/>
        </w:rPr>
        <w:t>เหตุการตัดสินใจของอิมามฮุเซน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bookmarkEnd w:id="56"/>
    </w:p>
    <w:p w:rsidR="003F6A93" w:rsidRPr="00C6624D" w:rsidRDefault="003F6A93" w:rsidP="00C6624D">
      <w:pPr>
        <w:pStyle w:val="libNormal"/>
        <w:rPr>
          <w:rFonts w:cs="Times New Roman"/>
          <w:lang w:bidi="ar-SA"/>
        </w:rPr>
      </w:pPr>
    </w:p>
    <w:p w:rsidR="003F6A93" w:rsidRDefault="00C6624D" w:rsidP="003F6A93">
      <w:pPr>
        <w:pStyle w:val="libNormal"/>
      </w:pPr>
      <w:r w:rsidRPr="00C6624D">
        <w:rPr>
          <w:rFonts w:hint="cs"/>
          <w:cs/>
        </w:rPr>
        <w:t>สาส์นสามฉบับที่ท่านอิมามฮุเซน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ได้เขียนขึ้นฉบับแรกท่านเขียนส่งไปให้มุอาวิยะฮฺ</w:t>
      </w:r>
      <w:r w:rsidR="003F6A93">
        <w:rPr>
          <w:rFonts w:cs="Cordia New" w:hint="cs"/>
          <w:szCs w:val="40"/>
          <w:cs/>
        </w:rPr>
        <w:t xml:space="preserve"> </w:t>
      </w:r>
      <w:r w:rsidRPr="00C6624D">
        <w:rPr>
          <w:rFonts w:hint="cs"/>
          <w:cs/>
        </w:rPr>
        <w:t>บิน</w:t>
      </w:r>
      <w:r w:rsidR="003F6A93">
        <w:rPr>
          <w:rFonts w:hint="cs"/>
          <w:cs/>
        </w:rPr>
        <w:t xml:space="preserve"> </w:t>
      </w:r>
      <w:r w:rsidRPr="00C6624D">
        <w:rPr>
          <w:rFonts w:hint="cs"/>
          <w:cs/>
        </w:rPr>
        <w:t>อะบีซุฟยาน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สาส์นฉบับนี้ได้ทำให้เราเห็นภาพของความจริงที่ประชาชาติอิสลามได้ประสบกับการกดขี่ทารุณ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ตลอดสมัยการครองอำนาจของวงศ์อุมัยยะฮฺผู้อธรรม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ส่วนสองฉบับหลังเป็นสาส์นที่ท่าน</w:t>
      </w:r>
    </w:p>
    <w:p w:rsidR="003F6A93" w:rsidRDefault="00C6624D" w:rsidP="003F6A93">
      <w:pPr>
        <w:pStyle w:val="libNormal"/>
        <w:ind w:firstLine="0"/>
        <w:rPr>
          <w:cs/>
        </w:rPr>
      </w:pPr>
      <w:r w:rsidRPr="00C6624D">
        <w:rPr>
          <w:rFonts w:hint="cs"/>
          <w:cs/>
        </w:rPr>
        <w:t>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เขียนส่งไปยังชาวเมืองกูฟะฮฺซึ่งเป็นการตอบจดหมายของพวกเขาที่เขียนส่งไปให้ท่านอิมาม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หลายฉบับ</w:t>
      </w:r>
    </w:p>
    <w:p w:rsidR="003F6A93" w:rsidRDefault="003F6A93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3F6A93" w:rsidRDefault="00C6624D" w:rsidP="003F6A93">
      <w:pPr>
        <w:pStyle w:val="libNormal"/>
        <w:ind w:firstLine="0"/>
      </w:pPr>
      <w:r w:rsidRPr="00C6624D">
        <w:rPr>
          <w:cs/>
        </w:rPr>
        <w:lastRenderedPageBreak/>
        <w:t xml:space="preserve"> </w:t>
      </w:r>
      <w:r w:rsidRPr="00C6624D">
        <w:rPr>
          <w:rFonts w:hint="cs"/>
          <w:cs/>
        </w:rPr>
        <w:t>สาส์นสองฉบับนี้เราสามารถจะเข้าใจเหตุผลการตัดสินใจของท่าน</w:t>
      </w:r>
    </w:p>
    <w:p w:rsidR="00C6624D" w:rsidRDefault="00C6624D" w:rsidP="009F7A6F">
      <w:pPr>
        <w:pStyle w:val="libNormal"/>
        <w:ind w:firstLine="0"/>
      </w:pPr>
      <w:r w:rsidRPr="00C6624D">
        <w:rPr>
          <w:rFonts w:hint="cs"/>
          <w:cs/>
        </w:rPr>
        <w:t>อิมาม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ในการเลือกเมืองกูฟะฮฺแทนที่จะเลือกเมืองอื่นๆ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ของอาณาจักรอิสลามในการเดินทางเพื่อไปพำนัก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คือท่าน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จะไม่ยอมเดินทางไปที่นั่นจนกว่าท่าน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จะได้เล็งเห็นถึงความพร้อมของคนที่จะให้การสนับสนุน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ดังที่มีระบุไว้ในหนังสือของชาวกูฟะฮฺ</w:t>
      </w:r>
    </w:p>
    <w:p w:rsidR="009F7A6F" w:rsidRPr="009F7A6F" w:rsidRDefault="009F7A6F" w:rsidP="009F7A6F">
      <w:pPr>
        <w:pStyle w:val="libNormal"/>
        <w:ind w:firstLine="0"/>
      </w:pPr>
    </w:p>
    <w:p w:rsidR="00C6624D" w:rsidRPr="00C6624D" w:rsidRDefault="00C6624D" w:rsidP="009F7A6F">
      <w:pPr>
        <w:pStyle w:val="Heading2"/>
        <w:rPr>
          <w:rFonts w:cs="Times New Roman"/>
          <w:lang w:bidi="ar-SA"/>
        </w:rPr>
      </w:pPr>
      <w:bookmarkStart w:id="57" w:name="_Toc406501379"/>
      <w:bookmarkStart w:id="58" w:name="_Toc474673086"/>
      <w:r w:rsidRPr="00C6624D">
        <w:rPr>
          <w:rFonts w:hint="cs"/>
          <w:cs/>
        </w:rPr>
        <w:t>สาส์น</w:t>
      </w:r>
      <w:bookmarkEnd w:id="57"/>
      <w:bookmarkEnd w:id="58"/>
    </w:p>
    <w:p w:rsidR="00C6624D" w:rsidRDefault="00C6624D" w:rsidP="009F7A6F">
      <w:pPr>
        <w:pStyle w:val="Heading2"/>
      </w:pPr>
      <w:bookmarkStart w:id="59" w:name="_Toc474673087"/>
      <w:r w:rsidRPr="00C6624D">
        <w:rPr>
          <w:rFonts w:hint="cs"/>
          <w:cs/>
        </w:rPr>
        <w:t>ฉบับที่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๑</w:t>
      </w:r>
      <w:bookmarkEnd w:id="59"/>
    </w:p>
    <w:p w:rsidR="009F7A6F" w:rsidRPr="00C6624D" w:rsidRDefault="009F7A6F" w:rsidP="009F7A6F">
      <w:pPr>
        <w:pStyle w:val="Heading2"/>
        <w:rPr>
          <w:rFonts w:cs="Times New Roman"/>
          <w:lang w:bidi="ar-SA"/>
        </w:rPr>
      </w:pPr>
    </w:p>
    <w:p w:rsidR="00C6624D" w:rsidRPr="00C6624D" w:rsidRDefault="00C6624D" w:rsidP="009F7A6F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สาส์นที่ท่านอิมามฮุเซน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เขียนถึงมุอาวิยะฮฺ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เพื่อตอบจดหมายที่เขาเขียนไปหาท่าน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="009F7A6F">
        <w:rPr>
          <w:rFonts w:cs="Cordia New" w:hint="cs"/>
          <w:szCs w:val="40"/>
          <w:cs/>
        </w:rPr>
        <w:t xml:space="preserve"> </w:t>
      </w:r>
      <w:r w:rsidRPr="00C6624D">
        <w:rPr>
          <w:rFonts w:hint="cs"/>
          <w:cs/>
        </w:rPr>
        <w:t>ดังนี้</w:t>
      </w:r>
    </w:p>
    <w:p w:rsidR="00C6624D" w:rsidRPr="00C6624D" w:rsidRDefault="00C6624D" w:rsidP="009F7A6F">
      <w:pPr>
        <w:pStyle w:val="libNormal"/>
        <w:rPr>
          <w:rFonts w:cs="Times New Roman"/>
          <w:lang w:bidi="ar-SA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จดหมายของท่านได้ส่งถึงฉันแล้ว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ท่านได้กล่าวในจดหมายนั้นว่ามีเรื่องราวบางอย่างของฉันรู้ไปถึงท่านซึ่งท่านมีความรังเกียจ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ส่วนฉันถือว่าคู่ควรแล้วกับสิ่งอื่นๆ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นอกเหนือจากนั้นที่มีอยู่ในตัวท่าน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เพราะความดีงามทั้งหลายมิอาจถูกชี้นำและมิอาจถูกปิดกั้นได้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นอกจากด้วยการอนุมัติของอัลลอฮฺ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ส่วนเรื่องราวต่างๆ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ที่ท่านกล่าวว่ามีจากฉันไปถึงท่านนั้น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อันที่จริงบรรดาคนที่เข้าพบท่านกุขึ้นมาเท่านั้น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มันเป็นการใส่ร้าย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โดยคนติฉินนินทาฉันไม่ต้องการจะทำสงครามกับท่าน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และไม่ต้องการจะทำการขัดแย้งกับท่านขอสาบานด้วยพระนามของอัลลอฮฺ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ว่าแท้จริงฉันกลัวอัลลอฮฺใน</w:t>
      </w:r>
    </w:p>
    <w:p w:rsidR="009F7A6F" w:rsidRDefault="00C6624D" w:rsidP="009F7A6F">
      <w:pPr>
        <w:pStyle w:val="libNormal"/>
        <w:ind w:firstLine="0"/>
        <w:rPr>
          <w:cs/>
        </w:rPr>
      </w:pPr>
      <w:r w:rsidRPr="00C6624D">
        <w:rPr>
          <w:rFonts w:hint="cs"/>
          <w:cs/>
        </w:rPr>
        <w:t>การละทิ้งสิ่งนี้และฉันไม่คิดว่าอัลลอฮฺจะทรงพอพระทัยต่อการละทิ้งสิ่งนี้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และไม่มีการอุทธรณ์แก้ตัวใดๆ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ในเรื่องนี้ต่อท่านและในบรรดามิตรสหายของท่านที่ปฏิเสธต่อองค์พระผู้เป็นเจ้า</w:t>
      </w:r>
      <w:r w:rsidRPr="00C6624D">
        <w:rPr>
          <w:cs/>
        </w:rPr>
        <w:t xml:space="preserve"> </w:t>
      </w:r>
    </w:p>
    <w:p w:rsidR="009F7A6F" w:rsidRDefault="009F7A6F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C6624D" w:rsidRPr="009F7A6F" w:rsidRDefault="00C6624D" w:rsidP="009F7A6F">
      <w:pPr>
        <w:pStyle w:val="libNormal"/>
        <w:ind w:firstLine="0"/>
      </w:pPr>
      <w:r w:rsidRPr="00C6624D">
        <w:rPr>
          <w:rFonts w:hint="cs"/>
          <w:cs/>
        </w:rPr>
        <w:lastRenderedPageBreak/>
        <w:t>อันเป็นพรรคที่อธรรมเป็นสหายของมารร้ายชัยฏอน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่านมิใช่หรือที่เข่นฆ่าพี่ชายของกินดะฮฺอย่างทารุณทั้งๆที่เขาเป็นคนนมาซที่ภักดีซึ่งเป็นผู้ที่ปฏิเสธความอธรรม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และสิ่งอุตริในศาสนาอีกทั้งมิได้กลัวการติเตียนใดๆ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ในการต่อสู้ตามวิถีทางของอัลลอฮฺแล้วท่านได้เข่นฆ่าเขาเหล่านั้นด้วยอธรรม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</w:t>
      </w:r>
    </w:p>
    <w:p w:rsidR="009F7A6F" w:rsidRDefault="00C6624D" w:rsidP="009F7A6F">
      <w:pPr>
        <w:pStyle w:val="libNormal"/>
        <w:ind w:firstLine="0"/>
        <w:rPr>
          <w:rFonts w:cs="Times New Roman"/>
          <w:lang w:bidi="ar-SA"/>
        </w:rPr>
      </w:pPr>
      <w:r w:rsidRPr="00C6624D">
        <w:rPr>
          <w:rFonts w:hint="cs"/>
          <w:cs/>
        </w:rPr>
        <w:t>เป็นศัตรูหลังจากที่ท่านได้แสดงความศรัทธาอันจอมปลอมต่อพวกเขา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และทำสัญญาอย่างแข็งขันว่าจะไม่ถือโทษพวกเขาในเรื่องราวที่เกิดขึ้นระหว่างท่านกับพวกเขา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หามีความจริงใจจากท่านไม่ที่จะมีต่อพวกเขาเลย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หรือว่าท่านมิใช่คนที่สังหารอัมรฺ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</w:t>
      </w:r>
      <w:r w:rsidR="009F7A6F">
        <w:rPr>
          <w:rFonts w:hint="cs"/>
          <w:cs/>
        </w:rPr>
        <w:t xml:space="preserve"> </w:t>
      </w:r>
      <w:r w:rsidRPr="00C6624D">
        <w:rPr>
          <w:rFonts w:hint="cs"/>
          <w:cs/>
        </w:rPr>
        <w:t>อัล</w:t>
      </w:r>
      <w:r w:rsidRPr="00C6624D">
        <w:rPr>
          <w:cs/>
        </w:rPr>
        <w:t>-</w:t>
      </w:r>
      <w:r w:rsidRPr="00C6624D">
        <w:rPr>
          <w:rFonts w:hint="cs"/>
          <w:cs/>
        </w:rPr>
        <w:t>ฮัก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ศ่อฮาบะฮฺคนหนึ่งของศาสนทูตแห่งอัลลอฮฺ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ผู้เป็นบาวที่มีคุณธรรม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ซึ่งการอิบาดะฮฺต่ออัลลอฮฺได้ทดสอบเขา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จนเขาต้องสูญเสียเรือนร่างไป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หลังจากที่ท่านเคยให้คำมั่นสัญญากับเขาด้วยการสาบานต่ออัลออฮฺว่าจะให้ความปลอดภัยแก่เขาหลังจากนั้นท่านได้สังหารเขาอย่างทารุณต่อพระผู้อภิบาลของท่านและเป็นการให้สัญญาที่แอบแฝงด้วยความหลอกลวง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ท่านมิใช่หรือที่อ้างว่าซิยาด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บุตรของซุมัยยะฮฺที่ถูกคลอดในบ้านของอุบัยดฺ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ษะกีฟ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ว่าเป็นลูกชายของบิดาของท่านเอง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และท่านศาสนทูตแห่งอัลลอฮฺ</w:t>
      </w:r>
      <w:r w:rsidRPr="00C6624D">
        <w:rPr>
          <w:cs/>
        </w:rPr>
        <w:t>(</w:t>
      </w:r>
      <w:r w:rsidRPr="00C6624D">
        <w:rPr>
          <w:rFonts w:hint="cs"/>
          <w:cs/>
        </w:rPr>
        <w:t>ศ</w:t>
      </w:r>
      <w:r w:rsidRPr="00C6624D">
        <w:rPr>
          <w:cs/>
        </w:rPr>
        <w:t>)</w:t>
      </w:r>
      <w:r w:rsidRPr="00C6624D">
        <w:rPr>
          <w:rFonts w:hint="cs"/>
          <w:cs/>
        </w:rPr>
        <w:t>เคยกล่าวว่า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ลูกที่เกิดมาอย่างผิดประเวณีนั้นย่อมเป็นสิทธิของเจ้าของบ้านแห่งนั้น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ส่วนคนผิดประเวณีย่อมถูกลงโทษด้วยก้อนหิน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แต่ท่านละทิ้งแบบอย่างของท่านศาสนทูตแห่งอัลลอฮฺ</w:t>
      </w:r>
      <w:r w:rsidRPr="00C6624D">
        <w:rPr>
          <w:cs/>
        </w:rPr>
        <w:t>(</w:t>
      </w:r>
      <w:r w:rsidRPr="00C6624D">
        <w:rPr>
          <w:rFonts w:hint="cs"/>
          <w:cs/>
        </w:rPr>
        <w:t>ศ</w:t>
      </w:r>
      <w:r w:rsidRPr="00C6624D">
        <w:rPr>
          <w:cs/>
        </w:rPr>
        <w:t>)</w:t>
      </w:r>
      <w:r w:rsidRPr="00C6624D">
        <w:rPr>
          <w:rFonts w:hint="cs"/>
          <w:cs/>
        </w:rPr>
        <w:t>ด้วยการมีเจตนา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แล้วปฏิบัติตามอารมณ์ของท่านเองแทนที่จะตามการชี้นำของอัลลอฮฺ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หลังจากนั้น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ท่านก็บีบบังคับเขาอย่างทรมาณตัดมือและตัดเท้าของชาวมุสลิม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ควักลูกตาของพวกเขา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ตรึงพวกเขาไว้กับต้นอินทผลัมเหมือนกับว่าท่านมิได้เป็นส่วนหนึ่งขอ</w:t>
      </w:r>
      <w:r w:rsidR="009F7A6F">
        <w:rPr>
          <w:rFonts w:hint="cs"/>
          <w:cs/>
        </w:rPr>
        <w:t>งประชาชาตินี้และประชาชาตินี้ก็มิ</w:t>
      </w:r>
      <w:r w:rsidRPr="00C6624D">
        <w:rPr>
          <w:rFonts w:hint="cs"/>
          <w:cs/>
        </w:rPr>
        <w:t>ได้เป็นของท่านใช่หรือไม่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ท่านก็มิใช่ชาวฮัฏรอมัยนฺ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ผู้ซึ่งอิบนุซุมัยยะฮฺเคยเขียนถึงพวกเขาว่า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เป็นพวกที่ถือศาสนาเดียวกับอะลีซึ่งท่านได้เขียนจดหมายไปว่า</w:t>
      </w:r>
      <w:r w:rsidRPr="00C6624D">
        <w:rPr>
          <w:cs/>
        </w:rPr>
        <w:t xml:space="preserve"> </w:t>
      </w:r>
      <w:r w:rsidRPr="00C6624D">
        <w:rPr>
          <w:rFonts w:cs="Times New Roman"/>
          <w:lang w:bidi="ar-SA"/>
        </w:rPr>
        <w:t>“</w:t>
      </w:r>
      <w:r w:rsidRPr="00C6624D">
        <w:rPr>
          <w:rFonts w:hint="cs"/>
          <w:cs/>
        </w:rPr>
        <w:t>จะต้องฆ่าคนที่ถือศาสนาเดียวกับอะลี</w:t>
      </w:r>
      <w:r w:rsidRPr="00C6624D">
        <w:rPr>
          <w:rFonts w:cs="Times New Roman" w:hint="eastAsia"/>
          <w:lang w:bidi="ar-SA"/>
        </w:rPr>
        <w:t>”</w:t>
      </w:r>
    </w:p>
    <w:p w:rsidR="009F7A6F" w:rsidRDefault="009F7A6F">
      <w:pPr>
        <w:rPr>
          <w:rFonts w:ascii="Angsana New" w:hAnsi="Angsana New"/>
          <w:sz w:val="32"/>
          <w:szCs w:val="32"/>
        </w:rPr>
      </w:pPr>
      <w:r>
        <w:br w:type="page"/>
      </w:r>
    </w:p>
    <w:p w:rsidR="009F7A6F" w:rsidRDefault="00C6624D" w:rsidP="009F7A6F">
      <w:pPr>
        <w:pStyle w:val="libNormal"/>
        <w:ind w:firstLine="0"/>
      </w:pPr>
      <w:r w:rsidRPr="00C6624D">
        <w:rPr>
          <w:rFonts w:cs="Times New Roman"/>
          <w:lang w:bidi="ar-SA"/>
        </w:rPr>
        <w:lastRenderedPageBreak/>
        <w:t xml:space="preserve"> </w:t>
      </w:r>
      <w:r w:rsidRPr="00C6624D">
        <w:rPr>
          <w:rFonts w:hint="cs"/>
          <w:cs/>
        </w:rPr>
        <w:t>แล้วก็ได้มีการฆ่าพวกเขาและพวกที่ถือเหมือนกับพวกเขา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ตามคำสั่งของท่าน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สำหรับศาสนาที่อะลีนับถือนั้น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ขอสาบานด้วยพระนามของอัลลอฮฺ</w:t>
      </w:r>
      <w:r w:rsidRPr="00C6624D">
        <w:rPr>
          <w:cs/>
        </w:rPr>
        <w:t xml:space="preserve"> </w:t>
      </w:r>
    </w:p>
    <w:p w:rsidR="00C6624D" w:rsidRPr="00C6624D" w:rsidRDefault="00C6624D" w:rsidP="009F7A6F">
      <w:pPr>
        <w:pStyle w:val="libNormal"/>
        <w:ind w:firstLine="0"/>
        <w:rPr>
          <w:rFonts w:cs="Times New Roman"/>
          <w:lang w:bidi="ar-SA"/>
        </w:rPr>
      </w:pPr>
      <w:r w:rsidRPr="00C6624D">
        <w:rPr>
          <w:rFonts w:hint="cs"/>
          <w:cs/>
        </w:rPr>
        <w:t>นั่นคือ</w:t>
      </w:r>
      <w:r w:rsidR="009F7A6F">
        <w:rPr>
          <w:rFonts w:hint="cs"/>
          <w:cs/>
        </w:rPr>
        <w:t xml:space="preserve"> </w:t>
      </w:r>
      <w:r w:rsidRPr="00C6624D">
        <w:rPr>
          <w:rFonts w:hint="cs"/>
          <w:cs/>
        </w:rPr>
        <w:t>ศาสนาที่ได้ตีตราประทับบิดาของท่านและตัวท่านเอง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ท่านได้นั่งอยู่บนที่นั่งของท่านขณะนี้เพราะศาสนานี้นั่นเอง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หากไม่เช่นนั้นแล้ว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ฐานะของท่านและบิดาของท่านก็จะถูกแบ่งเป็นสองสภาพ</w:t>
      </w:r>
    </w:p>
    <w:p w:rsidR="00C6624D" w:rsidRDefault="00C6624D" w:rsidP="009F7A6F">
      <w:pPr>
        <w:pStyle w:val="libNormal"/>
      </w:pPr>
      <w:r w:rsidRPr="00C6624D">
        <w:rPr>
          <w:rFonts w:hint="cs"/>
          <w:cs/>
        </w:rPr>
        <w:t>ท่านได้พูดในข้อเดียวกับที่ฉันพูดว่า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จงพิจารณาเพื่อตัวท่านเองและเพื่อศาสนาของท่านและเพื่อประชาชาติของมุฮัมมัด</w:t>
      </w:r>
      <w:r w:rsidRPr="00C6624D">
        <w:rPr>
          <w:cs/>
        </w:rPr>
        <w:t>(</w:t>
      </w:r>
      <w:r w:rsidRPr="00C6624D">
        <w:rPr>
          <w:rFonts w:hint="cs"/>
          <w:cs/>
        </w:rPr>
        <w:t>ศ</w:t>
      </w:r>
      <w:r w:rsidRPr="00C6624D">
        <w:rPr>
          <w:cs/>
        </w:rPr>
        <w:t>)</w:t>
      </w:r>
      <w:r w:rsidRPr="00C6624D">
        <w:rPr>
          <w:rFonts w:hint="cs"/>
          <w:cs/>
        </w:rPr>
        <w:t>และจงยำเกรงต่อการกระทำความชั่วแก่ประชาชาตินี้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และต่อการที่จะนำพวกเขาให้ย้อนกลับไปในความมัวหมอง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ฉันเองยังไม่รู้เลยว่าความมัวหมองอันใดที่ไหนอีกที่จะยิ่งใหญ่กว่าการถืออำนาจปกครองที่ท่านมีต่อประชาชาตินี้และฉันยังมองไม่เห็นเลยว่าเพื่อตัวฉันและเพื่อศาสนาของฉั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และเพื่อประชาชาติของมุฮัมมัด</w:t>
      </w:r>
      <w:r w:rsidRPr="00C6624D">
        <w:rPr>
          <w:cs/>
        </w:rPr>
        <w:t>(</w:t>
      </w:r>
      <w:r w:rsidRPr="00C6624D">
        <w:rPr>
          <w:rFonts w:hint="cs"/>
          <w:cs/>
        </w:rPr>
        <w:t>ศ</w:t>
      </w:r>
      <w:r w:rsidRPr="00C6624D">
        <w:rPr>
          <w:cs/>
        </w:rPr>
        <w:t>)</w:t>
      </w:r>
      <w:r w:rsidRPr="00C6624D">
        <w:rPr>
          <w:rFonts w:hint="cs"/>
          <w:cs/>
        </w:rPr>
        <w:t>แล้วจะมีอะไรดีที่สุดสำหรับเรายิ่งกว่าการต่อสู้กับท่าน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ดังนั้น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ถ้าหากฉันทำก็เท่ากับได้ถวายตัวให้ใกล้ชิดต่ออัลลอฮฺและถ้าหากฉันละทิ้งก็ถือเป็นบาปอย่างหนึ่งที่ฉันต้องขออภัยต่ออัลลอฮฺ</w:t>
      </w:r>
      <w:r w:rsidRPr="00C6624D">
        <w:rPr>
          <w:cs/>
        </w:rPr>
        <w:t>(</w:t>
      </w:r>
      <w:r w:rsidRPr="00C6624D">
        <w:rPr>
          <w:rFonts w:hint="cs"/>
          <w:cs/>
        </w:rPr>
        <w:t>ซ</w:t>
      </w:r>
      <w:r w:rsidRPr="00C6624D">
        <w:rPr>
          <w:cs/>
        </w:rPr>
        <w:t>.</w:t>
      </w:r>
      <w:r w:rsidRPr="00C6624D">
        <w:rPr>
          <w:rFonts w:hint="cs"/>
          <w:cs/>
        </w:rPr>
        <w:t>บ</w:t>
      </w:r>
      <w:r w:rsidRPr="00C6624D">
        <w:rPr>
          <w:cs/>
        </w:rPr>
        <w:t>.)</w:t>
      </w:r>
      <w:r w:rsidRPr="00C6624D">
        <w:rPr>
          <w:rFonts w:hint="cs"/>
          <w:cs/>
        </w:rPr>
        <w:t>และฉันขอวิงวอนจากพระองค์ให้ทรงประทานความสัมฤทธิ์ผลเพื่อการชี้นำแก่ภารกิจของฉัน</w:t>
      </w:r>
    </w:p>
    <w:p w:rsidR="009F7A6F" w:rsidRPr="00C6624D" w:rsidRDefault="009F7A6F" w:rsidP="009F7A6F">
      <w:pPr>
        <w:pStyle w:val="libNormal"/>
        <w:rPr>
          <w:rFonts w:cs="Times New Roman"/>
          <w:lang w:bidi="ar-SA"/>
        </w:rPr>
      </w:pPr>
    </w:p>
    <w:p w:rsidR="009F7A6F" w:rsidRDefault="00C6624D" w:rsidP="009F7A6F">
      <w:pPr>
        <w:pStyle w:val="libNormal"/>
        <w:rPr>
          <w:cs/>
        </w:rPr>
      </w:pPr>
      <w:r w:rsidRPr="00C6624D">
        <w:rPr>
          <w:rFonts w:hint="cs"/>
          <w:cs/>
        </w:rPr>
        <w:t>ท่านพูดในข้อเดียวกับที่ฉันพูดว่า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แท้จริงเพราะฉันปฏิเสธท่าน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ท่านจึงปฏิเสธฉัน</w:t>
      </w:r>
      <w:r w:rsidR="009F7A6F">
        <w:rPr>
          <w:rFonts w:hint="cs"/>
          <w:cs/>
        </w:rPr>
        <w:t xml:space="preserve"> </w:t>
      </w:r>
      <w:r w:rsidRPr="00C6624D">
        <w:rPr>
          <w:rFonts w:hint="cs"/>
          <w:cs/>
        </w:rPr>
        <w:t>เพราะว่าฉันวางแผนร้ายต่อท่าน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ท่านจึงวางแผนร้ายต่อฉันขอให้วางแผนร้ายต่อฉันเถิด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ไม่ว่าด้วยวิธีใดที่ท่านมี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เพราะฉันเชื่อว่าแผนการของท่านจะไม่เกิดอันตรายแก่ตัวฉันได้เลย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และจะไม่มีใครได้รับอันตรายจากมันยิ่งไปกว่าตัวของท่านเองเพราะว</w:t>
      </w:r>
      <w:r w:rsidR="009F7A6F">
        <w:rPr>
          <w:rFonts w:hint="cs"/>
          <w:cs/>
        </w:rPr>
        <w:t>่าท่านอาศัยความโง่เขลาของท่านและ</w:t>
      </w:r>
      <w:r w:rsidRPr="00C6624D">
        <w:rPr>
          <w:rFonts w:hint="cs"/>
          <w:cs/>
        </w:rPr>
        <w:t>ปรารถนาที่จะบั่นทอนคำมั่นสัญญาของท่านเอง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ขอสาบานได้ว่า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ท่านไม่เคยทำตามคำสัญญาแต่ประการใด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ท่านละเมิดสัญญาของท่านเองด้วยการสังหารพวกเขาเหล่านั้นที่ท่านได้สังหารไปแล้ว</w:t>
      </w:r>
    </w:p>
    <w:p w:rsidR="009F7A6F" w:rsidRDefault="009F7A6F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C6624D" w:rsidRPr="00C6624D" w:rsidRDefault="00C6624D" w:rsidP="009F7A6F">
      <w:pPr>
        <w:pStyle w:val="libNormal"/>
        <w:rPr>
          <w:rFonts w:cs="Times New Roman"/>
          <w:lang w:bidi="ar-SA"/>
        </w:rPr>
      </w:pPr>
    </w:p>
    <w:p w:rsidR="00C6624D" w:rsidRDefault="00C6624D" w:rsidP="009F7A6F">
      <w:pPr>
        <w:pStyle w:val="libNormal"/>
      </w:pPr>
      <w:r w:rsidRPr="00C6624D">
        <w:rPr>
          <w:rFonts w:hint="cs"/>
          <w:cs/>
        </w:rPr>
        <w:t>หลังจากที่ได้มีการตกลงกันและสาบานกันแล้ว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ท่านสังหารคนเหล่านั้น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ทั้งๆ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ที่พวกเขามิได้ต่อสู้ด้วยเลข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ท่านมิได้กระทำอย่างนั้นกับพวกเขาเพราะเหตุอันใด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นอกจากว่าพวกเขากล่าวถึงเกียรติยศของพวกเขา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และเพราะว่าพวกเขาให้เกียรติต่อสิทธิของเรา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ท่านฆ่าคนเหล่านั้น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ด้วยความกลัวสิ่งหนึ่ง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นั่นคือบางทีถ้าหากท่านไม่ฆ่าพวกเขาท่านจะต้องตายก่อนที่พวกเขาจะถูกกระทำ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หรือพวกเขาจะต้องตายก่อนที่พวกเขาจะรู้ตัว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ดังนั้น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โอ้มุอาวิยะฮฺเอ๋ย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จงรับรู้เรื่องการชำระความแค้นและจงเชื่อการตัดสินตอบแทน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และจงรู้ว่าสำหรับอัลลอฮฺ</w:t>
      </w:r>
      <w:r w:rsidRPr="00C6624D">
        <w:rPr>
          <w:cs/>
        </w:rPr>
        <w:t>(</w:t>
      </w:r>
      <w:r w:rsidRPr="00C6624D">
        <w:rPr>
          <w:rFonts w:hint="cs"/>
          <w:cs/>
        </w:rPr>
        <w:t>ซ</w:t>
      </w:r>
      <w:r w:rsidRPr="00C6624D">
        <w:rPr>
          <w:cs/>
        </w:rPr>
        <w:t>.</w:t>
      </w:r>
      <w:r w:rsidRPr="00C6624D">
        <w:rPr>
          <w:rFonts w:hint="cs"/>
          <w:cs/>
        </w:rPr>
        <w:t>บ</w:t>
      </w:r>
      <w:r w:rsidRPr="00C6624D">
        <w:rPr>
          <w:cs/>
        </w:rPr>
        <w:t>.)</w:t>
      </w:r>
      <w:r w:rsidRPr="00C6624D">
        <w:rPr>
          <w:rFonts w:hint="cs"/>
          <w:cs/>
        </w:rPr>
        <w:t>นั้น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ทรงมีบัญชีที่พระองค์ไม่ทรงละเว้นที่จะบันทึกไม่ว่าเรื่องเล็กน้อยหรือเรื่องใหญ่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พระองค์จะบรรทุกไว้หมดสิ้น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อัลลอฮฺ</w:t>
      </w:r>
      <w:r w:rsidRPr="00C6624D">
        <w:rPr>
          <w:cs/>
        </w:rPr>
        <w:t>(</w:t>
      </w:r>
      <w:r w:rsidRPr="00C6624D">
        <w:rPr>
          <w:rFonts w:hint="cs"/>
          <w:cs/>
        </w:rPr>
        <w:t>ซ</w:t>
      </w:r>
      <w:r w:rsidRPr="00C6624D">
        <w:rPr>
          <w:cs/>
        </w:rPr>
        <w:t>.</w:t>
      </w:r>
      <w:r w:rsidRPr="00C6624D">
        <w:rPr>
          <w:rFonts w:hint="cs"/>
          <w:cs/>
        </w:rPr>
        <w:t>บ</w:t>
      </w:r>
      <w:r w:rsidRPr="00C6624D">
        <w:rPr>
          <w:cs/>
        </w:rPr>
        <w:t>.)</w:t>
      </w:r>
      <w:r w:rsidRPr="00C6624D">
        <w:rPr>
          <w:rFonts w:hint="cs"/>
          <w:cs/>
        </w:rPr>
        <w:t>ไม่ลืมการลงโทษที่ท่านกระทำไปด้วยความสงสัยและการฆ่าบรรดาปิยมิตรของพระองค์ที่เจ้ากระทำไปด้วย</w:t>
      </w:r>
    </w:p>
    <w:p w:rsidR="009F7A6F" w:rsidRPr="00C6624D" w:rsidRDefault="009F7A6F" w:rsidP="009F7A6F">
      <w:pPr>
        <w:pStyle w:val="libNormal"/>
        <w:rPr>
          <w:rFonts w:cs="Times New Roman"/>
          <w:lang w:bidi="ar-SA"/>
        </w:rPr>
      </w:pPr>
    </w:p>
    <w:p w:rsidR="00C6624D" w:rsidRDefault="00C6624D" w:rsidP="009F7A6F">
      <w:pPr>
        <w:pStyle w:val="libNormal"/>
      </w:pPr>
      <w:r w:rsidRPr="00C6624D">
        <w:rPr>
          <w:rFonts w:hint="cs"/>
          <w:cs/>
        </w:rPr>
        <w:t>การยัดเยียดข้อหาและการที่ท่าบังคับคนทั้งหลายให้ยอมรับบุตรชายของท่านซึ่งเป็นเด็กหนุ่ม</w:t>
      </w:r>
      <w:r w:rsidR="009F7A6F">
        <w:rPr>
          <w:rFonts w:cs="Cordia New" w:hint="cs"/>
          <w:szCs w:val="40"/>
          <w:cs/>
        </w:rPr>
        <w:t xml:space="preserve"> </w:t>
      </w:r>
      <w:r w:rsidRPr="00C6624D">
        <w:rPr>
          <w:rFonts w:hint="cs"/>
          <w:cs/>
        </w:rPr>
        <w:t>สกปรก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ดื่มสุรา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เล่นกับสุนัข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ฉันเองบอกอะไรให้ท่านรู้ไม่ได้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นอกจากอย่างเดียวนั่นคือท่านได้ทำลายตัวเอง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และกำลังตัดขาดจากศาสนาของท่านเอง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ท่านฉ้อฉลต่อหน้าที่ของท่าน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ท่านลบล้างคำสัญญาของท่านท่านกำลังรับฟังคำพูดของคนโง่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แล้วท่านก็เลยหวาดกลัวคนที่นอบน้อม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ยำเกรงต่อพระผู้เป็นเจ้าเพราะคนเหล่านั้น</w:t>
      </w:r>
      <w:r w:rsidRPr="00C6624D">
        <w:rPr>
          <w:rFonts w:cs="Times New Roman" w:hint="eastAsia"/>
          <w:lang w:bidi="ar-SA"/>
        </w:rPr>
        <w:t>”</w:t>
      </w:r>
      <w:r w:rsidRPr="00C6624D">
        <w:rPr>
          <w:rFonts w:cs="Times New Roman"/>
          <w:lang w:bidi="ar-SA"/>
        </w:rPr>
        <w:t xml:space="preserve"> </w:t>
      </w:r>
      <w:r w:rsidRPr="00C6624D">
        <w:rPr>
          <w:rFonts w:hint="cs"/>
          <w:cs/>
        </w:rPr>
        <w:t>วัสลาม</w:t>
      </w:r>
      <w:r w:rsidRPr="00C6624D">
        <w:rPr>
          <w:cs/>
        </w:rPr>
        <w:t xml:space="preserve"> (</w:t>
      </w:r>
      <w:r w:rsidRPr="00C6624D">
        <w:rPr>
          <w:rFonts w:hint="cs"/>
          <w:cs/>
        </w:rPr>
        <w:t>๑</w:t>
      </w:r>
      <w:r w:rsidRPr="00C6624D">
        <w:rPr>
          <w:cs/>
        </w:rPr>
        <w:t>)</w:t>
      </w:r>
    </w:p>
    <w:p w:rsidR="009F7A6F" w:rsidRPr="00C6624D" w:rsidRDefault="009F7A6F" w:rsidP="009F7A6F">
      <w:pPr>
        <w:pStyle w:val="libNormal"/>
        <w:rPr>
          <w:rFonts w:cs="Times New Roman"/>
          <w:lang w:bidi="ar-SA"/>
        </w:rPr>
      </w:pPr>
      <w:r w:rsidRPr="00C6624D">
        <w:rPr>
          <w:rFonts w:cs="Times New Roman"/>
          <w:lang w:bidi="ar-SA"/>
        </w:rPr>
        <w:t xml:space="preserve">(1) </w:t>
      </w:r>
      <w:r w:rsidRPr="00C6624D">
        <w:rPr>
          <w:rFonts w:hint="cs"/>
          <w:cs/>
        </w:rPr>
        <w:t>บิฮารุล</w:t>
      </w:r>
      <w:r w:rsidRPr="00C6624D">
        <w:rPr>
          <w:cs/>
        </w:rPr>
        <w:t>-</w:t>
      </w:r>
      <w:r w:rsidRPr="00C6624D">
        <w:rPr>
          <w:rFonts w:hint="cs"/>
          <w:cs/>
        </w:rPr>
        <w:t>อันวาร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เล่ม</w:t>
      </w:r>
      <w:r w:rsidRPr="00C6624D">
        <w:rPr>
          <w:cs/>
        </w:rPr>
        <w:t xml:space="preserve"> </w:t>
      </w:r>
      <w:r w:rsidRPr="00C6624D">
        <w:rPr>
          <w:rFonts w:cs="Times New Roman"/>
          <w:lang w:bidi="ar-SA"/>
        </w:rPr>
        <w:t>10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หน้า</w:t>
      </w:r>
      <w:r w:rsidRPr="00C6624D">
        <w:rPr>
          <w:cs/>
        </w:rPr>
        <w:t xml:space="preserve"> </w:t>
      </w:r>
      <w:r w:rsidRPr="00C6624D">
        <w:rPr>
          <w:rFonts w:cs="Times New Roman"/>
          <w:lang w:bidi="ar-SA"/>
        </w:rPr>
        <w:t>149</w:t>
      </w:r>
    </w:p>
    <w:p w:rsidR="009F7A6F" w:rsidRPr="009F7A6F" w:rsidRDefault="009F7A6F" w:rsidP="009F7A6F">
      <w:pPr>
        <w:pStyle w:val="libNormal"/>
      </w:pPr>
    </w:p>
    <w:p w:rsidR="009F7A6F" w:rsidRDefault="009F7A6F" w:rsidP="009F7A6F">
      <w:pPr>
        <w:pStyle w:val="libNormal"/>
      </w:pPr>
    </w:p>
    <w:p w:rsidR="009F7A6F" w:rsidRDefault="009F7A6F" w:rsidP="009F7A6F">
      <w:pPr>
        <w:pStyle w:val="libNormal"/>
      </w:pPr>
    </w:p>
    <w:p w:rsidR="009F7A6F" w:rsidRDefault="009F7A6F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9F7A6F" w:rsidRPr="00C6624D" w:rsidRDefault="009F7A6F" w:rsidP="009F7A6F">
      <w:pPr>
        <w:pStyle w:val="libNormal"/>
        <w:rPr>
          <w:rFonts w:cs="Times New Roman"/>
          <w:lang w:bidi="ar-SA"/>
        </w:rPr>
      </w:pPr>
    </w:p>
    <w:p w:rsidR="00C6624D" w:rsidRPr="00C6624D" w:rsidRDefault="00C6624D" w:rsidP="009F7A6F">
      <w:pPr>
        <w:pStyle w:val="Heading2"/>
        <w:rPr>
          <w:rFonts w:cs="Times New Roman"/>
          <w:lang w:bidi="ar-SA"/>
        </w:rPr>
      </w:pPr>
      <w:bookmarkStart w:id="60" w:name="_Toc406501381"/>
      <w:bookmarkStart w:id="61" w:name="_Toc474673088"/>
      <w:r w:rsidRPr="00C6624D">
        <w:rPr>
          <w:rFonts w:hint="cs"/>
          <w:cs/>
        </w:rPr>
        <w:t>สาส์น</w:t>
      </w:r>
      <w:bookmarkEnd w:id="60"/>
      <w:bookmarkEnd w:id="61"/>
    </w:p>
    <w:p w:rsidR="00C6624D" w:rsidRDefault="00C6624D" w:rsidP="009F7A6F">
      <w:pPr>
        <w:pStyle w:val="Heading2"/>
        <w:rPr>
          <w:rFonts w:cs="Cordia New"/>
          <w:szCs w:val="40"/>
        </w:rPr>
      </w:pPr>
      <w:bookmarkStart w:id="62" w:name="_Toc474673089"/>
      <w:r w:rsidRPr="00C6624D">
        <w:rPr>
          <w:rFonts w:hint="cs"/>
          <w:cs/>
        </w:rPr>
        <w:t>ฉบับที่</w:t>
      </w:r>
      <w:r w:rsidRPr="00C6624D">
        <w:rPr>
          <w:cs/>
        </w:rPr>
        <w:t xml:space="preserve"> </w:t>
      </w:r>
      <w:r w:rsidRPr="00C6624D">
        <w:rPr>
          <w:rFonts w:cs="Times New Roman"/>
          <w:lang w:bidi="ar-SA"/>
        </w:rPr>
        <w:t>2</w:t>
      </w:r>
      <w:bookmarkEnd w:id="62"/>
    </w:p>
    <w:p w:rsidR="009F7A6F" w:rsidRPr="009F7A6F" w:rsidRDefault="009F7A6F" w:rsidP="00C6624D">
      <w:pPr>
        <w:pStyle w:val="libNormal"/>
        <w:rPr>
          <w:rFonts w:cs="Cordia New"/>
          <w:szCs w:val="40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สาส์นของท่านอิมามฮุเซน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ที่ส่งไปยังชาวเมืองกูฟะฮฺ</w:t>
      </w:r>
    </w:p>
    <w:p w:rsidR="00C6624D" w:rsidRPr="00C6624D" w:rsidRDefault="00C6624D" w:rsidP="009F7A6F">
      <w:pPr>
        <w:pStyle w:val="libNormal"/>
        <w:rPr>
          <w:rFonts w:cs="Times New Roman"/>
          <w:lang w:bidi="ar-SA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ด้วยพระนามแห่งอัลลอฮฺ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ผู้ทรงกรุณาปรานีผู้ทรงเมตตาเป็นนิรันดร์จากฮุเซน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บินอะลี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ถึงผู้นำในหมู่ผู้ศรัทธาและมวลมุสลิมทั้งหลาย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แท้จริงแล้วฉันมีความปลื้มใจและเป็นสุขกับจดหมายของพวกท่านเป็นอย่างยิ่ง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และจากจดหมายฉบับล่าสุดของพวกท่านที่มายังฉันนั้น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ได้ทำให้ฉันเข้าใจดีในสิ่งที่พวกท่านอธิบายและกล่าวถึงทุกประการ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เกี่ยวกับคำพูดของพวกท่านที่ว่าพวกเรา</w:t>
      </w:r>
      <w:r w:rsidR="009F7A6F">
        <w:rPr>
          <w:rFonts w:cs="Cordia New" w:hint="cs"/>
          <w:szCs w:val="40"/>
          <w:cs/>
        </w:rPr>
        <w:t xml:space="preserve"> </w:t>
      </w:r>
      <w:r w:rsidRPr="00C6624D">
        <w:rPr>
          <w:rFonts w:hint="cs"/>
          <w:cs/>
        </w:rPr>
        <w:t>ไม่</w:t>
      </w:r>
      <w:r w:rsidR="009F7A6F">
        <w:rPr>
          <w:rFonts w:hint="cs"/>
          <w:cs/>
        </w:rPr>
        <w:t>ใช่</w:t>
      </w:r>
      <w:r w:rsidRPr="00C6624D">
        <w:rPr>
          <w:rFonts w:hint="cs"/>
          <w:cs/>
        </w:rPr>
        <w:t>อิมาม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ดังนั้น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ฉันจึงยอมรับ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หวังว่าอัลลอฮฺ</w:t>
      </w:r>
      <w:r w:rsidRPr="00C6624D">
        <w:rPr>
          <w:cs/>
        </w:rPr>
        <w:t>(</w:t>
      </w:r>
      <w:r w:rsidRPr="00C6624D">
        <w:rPr>
          <w:rFonts w:hint="cs"/>
          <w:cs/>
        </w:rPr>
        <w:t>ซ</w:t>
      </w:r>
      <w:r w:rsidRPr="00C6624D">
        <w:rPr>
          <w:cs/>
        </w:rPr>
        <w:t>.</w:t>
      </w:r>
      <w:r w:rsidRPr="00C6624D">
        <w:rPr>
          <w:rFonts w:hint="cs"/>
          <w:cs/>
        </w:rPr>
        <w:t>บ</w:t>
      </w:r>
      <w:r w:rsidRPr="00C6624D">
        <w:rPr>
          <w:cs/>
        </w:rPr>
        <w:t>.)</w:t>
      </w:r>
      <w:r w:rsidRPr="00C6624D">
        <w:rPr>
          <w:rFonts w:hint="cs"/>
          <w:cs/>
        </w:rPr>
        <w:t>จะทรงรวมพวกเรากับท่านไว้ด้วยสัจธรรมและการชี้นำแท้จริงฉันได้ส่งน้องชายและบุตรของลุงมายังพวกท่านและ</w:t>
      </w:r>
      <w:r w:rsidR="009F7A6F">
        <w:rPr>
          <w:rFonts w:hint="cs"/>
          <w:cs/>
        </w:rPr>
        <w:t>เป็นบุคคลสำคัญคนหนึ่งจาก</w:t>
      </w:r>
      <w:r w:rsidRPr="00C6624D">
        <w:rPr>
          <w:rFonts w:hint="cs"/>
          <w:cs/>
        </w:rPr>
        <w:t>ครอบครัวของฉัน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เขาคือมุสลิม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บินอะกีล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แท้จริงเขาได้เขียน</w:t>
      </w:r>
      <w:r w:rsidR="009F7A6F">
        <w:rPr>
          <w:rFonts w:hint="cs"/>
          <w:cs/>
        </w:rPr>
        <w:t>จดหมายมาแจ้งแก่</w:t>
      </w:r>
      <w:r w:rsidRPr="00C6624D">
        <w:rPr>
          <w:rFonts w:hint="cs"/>
          <w:cs/>
        </w:rPr>
        <w:t>ฉันว่า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ได้รวบรวมคนระดับแกนนำในหมู่พวกท่านไว้จำนวนหนึ่ง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ซึ่งล้วนเป็นคนที่ได้รับความเชื่อถือและมีเกียรติในหมู่พวกท่านและตามที่ฉันได้รับรู้จากจดหมายของพวกท่านและได้อ่านดูแล้ว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ฉันจึงต</w:t>
      </w:r>
      <w:r w:rsidR="009F7A6F">
        <w:rPr>
          <w:rFonts w:hint="cs"/>
          <w:cs/>
        </w:rPr>
        <w:t>ั้ง</w:t>
      </w:r>
      <w:r w:rsidRPr="00C6624D">
        <w:rPr>
          <w:rFonts w:hint="cs"/>
          <w:cs/>
        </w:rPr>
        <w:t>ใจที่จะเดินทางมายังพวกท่านอย่างรวดเร็ว</w:t>
      </w:r>
      <w:r w:rsidR="009F7A6F">
        <w:rPr>
          <w:rFonts w:hint="cs"/>
          <w:cs/>
        </w:rPr>
        <w:t xml:space="preserve"> </w:t>
      </w:r>
      <w:r w:rsidRPr="00C6624D">
        <w:rPr>
          <w:rFonts w:hint="cs"/>
          <w:cs/>
        </w:rPr>
        <w:t>อินชาอัลลอฮฺ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ขอยืนยันว่าจะไม่มีอิมามนอกจากผู้ปกครองที่ใช้พระคัมภีร์ซึ่งดำรงไว้ด้วยความเที่ยงธรรมอันเป็นผู้ยึดถือหลักศาสนาอย่างแท้จริง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โดยบังคับตนเองให้อยู่ในครรลองของอัลลอฮฺ</w:t>
      </w:r>
      <w:r w:rsidRPr="00C6624D">
        <w:rPr>
          <w:cs/>
        </w:rPr>
        <w:t>(</w:t>
      </w:r>
      <w:r w:rsidRPr="00C6624D">
        <w:rPr>
          <w:rFonts w:hint="cs"/>
          <w:cs/>
        </w:rPr>
        <w:t>ซ</w:t>
      </w:r>
      <w:r w:rsidRPr="00C6624D">
        <w:rPr>
          <w:cs/>
        </w:rPr>
        <w:t>.</w:t>
      </w:r>
      <w:r w:rsidRPr="00C6624D">
        <w:rPr>
          <w:rFonts w:hint="cs"/>
          <w:cs/>
        </w:rPr>
        <w:t>บ</w:t>
      </w:r>
      <w:r w:rsidRPr="00C6624D">
        <w:rPr>
          <w:cs/>
        </w:rPr>
        <w:t>.)</w:t>
      </w:r>
      <w:r w:rsidRPr="00C6624D">
        <w:rPr>
          <w:rFonts w:hint="cs"/>
          <w:cs/>
        </w:rPr>
        <w:t>ทุกประการ</w:t>
      </w:r>
      <w:r w:rsidRPr="00C6624D">
        <w:rPr>
          <w:rFonts w:cs="Times New Roman" w:hint="eastAsia"/>
          <w:lang w:bidi="ar-SA"/>
        </w:rPr>
        <w:t>”</w:t>
      </w:r>
      <w:r w:rsidRPr="00C6624D">
        <w:rPr>
          <w:rFonts w:cs="Times New Roman"/>
          <w:lang w:bidi="ar-SA"/>
        </w:rPr>
        <w:t xml:space="preserve"> </w:t>
      </w:r>
      <w:r w:rsidRPr="00C6624D">
        <w:rPr>
          <w:rFonts w:hint="cs"/>
          <w:cs/>
        </w:rPr>
        <w:t>วัสลาม</w:t>
      </w:r>
      <w:r w:rsidRPr="00C6624D">
        <w:rPr>
          <w:cs/>
        </w:rPr>
        <w:t xml:space="preserve"> (</w:t>
      </w:r>
      <w:r w:rsidRPr="00C6624D">
        <w:rPr>
          <w:rFonts w:cs="Times New Roman"/>
          <w:lang w:bidi="ar-SA"/>
        </w:rPr>
        <w:t>2)</w:t>
      </w:r>
    </w:p>
    <w:p w:rsidR="009F7A6F" w:rsidRDefault="00C6624D" w:rsidP="009F7A6F">
      <w:pPr>
        <w:pStyle w:val="libNormal"/>
        <w:rPr>
          <w:rFonts w:cs="Times New Roman"/>
          <w:lang w:bidi="ar-SA"/>
        </w:rPr>
      </w:pPr>
      <w:r w:rsidRPr="00C6624D">
        <w:rPr>
          <w:rFonts w:cs="Times New Roman"/>
          <w:lang w:bidi="ar-SA"/>
        </w:rPr>
        <w:t xml:space="preserve">(2) </w:t>
      </w:r>
      <w:r w:rsidRPr="00C6624D">
        <w:rPr>
          <w:rFonts w:hint="cs"/>
          <w:cs/>
        </w:rPr>
        <w:t>อัล</w:t>
      </w:r>
      <w:r w:rsidRPr="00C6624D">
        <w:rPr>
          <w:cs/>
        </w:rPr>
        <w:t>-</w:t>
      </w:r>
      <w:r w:rsidRPr="00C6624D">
        <w:rPr>
          <w:rFonts w:hint="cs"/>
          <w:cs/>
        </w:rPr>
        <w:t>อิรชา</w:t>
      </w:r>
      <w:r w:rsidR="009F7A6F">
        <w:rPr>
          <w:rFonts w:hint="cs"/>
          <w:cs/>
        </w:rPr>
        <w:t>ด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หน้า</w:t>
      </w:r>
      <w:r w:rsidRPr="00C6624D">
        <w:rPr>
          <w:cs/>
        </w:rPr>
        <w:t xml:space="preserve"> </w:t>
      </w:r>
      <w:r w:rsidRPr="00C6624D">
        <w:rPr>
          <w:rFonts w:cs="Times New Roman"/>
          <w:lang w:bidi="ar-SA"/>
        </w:rPr>
        <w:t>210</w:t>
      </w:r>
    </w:p>
    <w:p w:rsidR="009F7A6F" w:rsidRDefault="009F7A6F">
      <w:pPr>
        <w:rPr>
          <w:rFonts w:ascii="Angsana New" w:hAnsi="Angsana New"/>
          <w:sz w:val="32"/>
          <w:szCs w:val="32"/>
        </w:rPr>
      </w:pPr>
      <w:r>
        <w:br w:type="page"/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</w:p>
    <w:p w:rsidR="00C6624D" w:rsidRPr="00C6624D" w:rsidRDefault="00C6624D" w:rsidP="009F7A6F">
      <w:pPr>
        <w:pStyle w:val="Heading2"/>
        <w:rPr>
          <w:rFonts w:cs="Times New Roman"/>
          <w:lang w:bidi="ar-SA"/>
        </w:rPr>
      </w:pPr>
      <w:bookmarkStart w:id="63" w:name="_Toc406501383"/>
      <w:bookmarkStart w:id="64" w:name="_Toc474673090"/>
      <w:r w:rsidRPr="00C6624D">
        <w:rPr>
          <w:rFonts w:hint="cs"/>
          <w:cs/>
        </w:rPr>
        <w:t>สาส์น</w:t>
      </w:r>
      <w:bookmarkEnd w:id="63"/>
      <w:bookmarkEnd w:id="64"/>
    </w:p>
    <w:p w:rsidR="00C6624D" w:rsidRDefault="00C6624D" w:rsidP="009F7A6F">
      <w:pPr>
        <w:pStyle w:val="Heading2"/>
        <w:rPr>
          <w:rFonts w:cs="Cordia New"/>
          <w:szCs w:val="40"/>
        </w:rPr>
      </w:pPr>
      <w:bookmarkStart w:id="65" w:name="_Toc474673091"/>
      <w:r w:rsidRPr="00C6624D">
        <w:rPr>
          <w:rFonts w:hint="cs"/>
          <w:cs/>
        </w:rPr>
        <w:t>ฉบับที่</w:t>
      </w:r>
      <w:r w:rsidRPr="00C6624D">
        <w:rPr>
          <w:cs/>
        </w:rPr>
        <w:t xml:space="preserve"> </w:t>
      </w:r>
      <w:r w:rsidRPr="00C6624D">
        <w:rPr>
          <w:rFonts w:cs="Times New Roman"/>
          <w:lang w:bidi="ar-SA"/>
        </w:rPr>
        <w:t>3</w:t>
      </w:r>
      <w:bookmarkEnd w:id="65"/>
    </w:p>
    <w:p w:rsidR="009F7A6F" w:rsidRPr="009F7A6F" w:rsidRDefault="009F7A6F" w:rsidP="009F7A6F">
      <w:pPr>
        <w:pStyle w:val="libNormal"/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สาส์นของท่านอิมามฮุเซน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ที่ส่งไปยังชาวกูฟะฮฺ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พร้อมกับก็อยซฺบินมัซฮัร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อัศ</w:t>
      </w:r>
      <w:r w:rsidRPr="00C6624D">
        <w:rPr>
          <w:cs/>
        </w:rPr>
        <w:t>-</w:t>
      </w:r>
      <w:r w:rsidRPr="00C6624D">
        <w:rPr>
          <w:rFonts w:hint="cs"/>
          <w:cs/>
        </w:rPr>
        <w:t>ศ็อยดาวี</w:t>
      </w:r>
    </w:p>
    <w:p w:rsidR="00C6624D" w:rsidRPr="00C6624D" w:rsidRDefault="00C6624D" w:rsidP="009F7A6F">
      <w:pPr>
        <w:pStyle w:val="libNormal"/>
        <w:rPr>
          <w:rFonts w:cs="Times New Roman"/>
          <w:lang w:bidi="ar-SA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ด้วยพระนามแห่งอัลลอฮฺ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ผู้ทรงกรุณาปรานี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ผู้ทรงเมตตาเป็นนิรันดร์จากฮุเซน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บินอะลี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ถึงพี่น้องผู้ศรัทธาและมวลมุสลิมทั้งหลายขอความสันติสุขพึงแก่พวกท่าน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แท้จริงฉันขอสรรเสริญอัลลอฮฺผู้ซึ่งไม่มีพระเจ้าอื่นใดนอกจากพระองค์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เพื่อพวกท่าน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แท้จริงจดหมายของมุสลิม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บินอะกีล</w:t>
      </w:r>
    </w:p>
    <w:p w:rsidR="00C6624D" w:rsidRPr="00C6624D" w:rsidRDefault="00C6624D" w:rsidP="009F7A6F">
      <w:pPr>
        <w:pStyle w:val="libNormal"/>
        <w:ind w:firstLine="0"/>
        <w:rPr>
          <w:rFonts w:cs="Times New Roman"/>
          <w:lang w:bidi="ar-SA"/>
        </w:rPr>
      </w:pPr>
      <w:r w:rsidRPr="00C6624D">
        <w:rPr>
          <w:rFonts w:hint="cs"/>
          <w:cs/>
        </w:rPr>
        <w:t>ได้มีมาถึงฉันเขาได้แจ้งในจดหมายนั้นถึงเรื่องความดีงามของพวกท่าน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บอกว่าคนระดับแกนนำในหมู่พวกท่านร่วมมือกันเพื่อให้ความช่วยเหลือพวกเราและเรียกร้องเกี่ยวกับสิทธิของเร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ดังนั้นฉันจึงวิงวอนขอต่ออัลลอฮฺ</w:t>
      </w:r>
      <w:r w:rsidRPr="00C6624D">
        <w:rPr>
          <w:cs/>
        </w:rPr>
        <w:t>(</w:t>
      </w:r>
      <w:r w:rsidRPr="00C6624D">
        <w:rPr>
          <w:rFonts w:hint="cs"/>
          <w:cs/>
        </w:rPr>
        <w:t>ซ</w:t>
      </w:r>
      <w:r w:rsidRPr="00C6624D">
        <w:rPr>
          <w:cs/>
        </w:rPr>
        <w:t>.</w:t>
      </w:r>
      <w:r w:rsidRPr="00C6624D">
        <w:rPr>
          <w:rFonts w:hint="cs"/>
          <w:cs/>
        </w:rPr>
        <w:t>บ</w:t>
      </w:r>
      <w:r w:rsidRPr="00C6624D">
        <w:rPr>
          <w:cs/>
        </w:rPr>
        <w:t>.)</w:t>
      </w:r>
      <w:r w:rsidRPr="00C6624D">
        <w:rPr>
          <w:rFonts w:hint="cs"/>
          <w:cs/>
        </w:rPr>
        <w:t>ว่าโปรดประทานความดีในกิจการงานให้แก่เรา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และของพระองค์</w:t>
      </w:r>
    </w:p>
    <w:p w:rsidR="009F7A6F" w:rsidRDefault="00C6624D" w:rsidP="009F7A6F">
      <w:pPr>
        <w:pStyle w:val="libNormal"/>
        <w:ind w:firstLine="0"/>
      </w:pPr>
      <w:r w:rsidRPr="00C6624D">
        <w:rPr>
          <w:rFonts w:hint="cs"/>
          <w:cs/>
        </w:rPr>
        <w:t>ประทานรางวัลอันยิ่งใหญ่ให้แก่พวกท่าน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และฉันตั้งใจเดินทางมาหาพวกท่านจากเมืองมักกะฮฺ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ในวันอังคาร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เดือนซุลฮิจญะฮฺ</w:t>
      </w:r>
      <w:r w:rsidRPr="00C6624D">
        <w:rPr>
          <w:cs/>
        </w:rPr>
        <w:t xml:space="preserve"> </w:t>
      </w:r>
    </w:p>
    <w:p w:rsidR="00C6624D" w:rsidRDefault="00C6624D" w:rsidP="009F7A6F">
      <w:pPr>
        <w:pStyle w:val="libNormal"/>
        <w:ind w:firstLine="0"/>
        <w:rPr>
          <w:rFonts w:cs="Cordia New"/>
          <w:szCs w:val="40"/>
        </w:rPr>
      </w:pPr>
      <w:r w:rsidRPr="00C6624D">
        <w:rPr>
          <w:cs/>
        </w:rPr>
        <w:t>(</w:t>
      </w:r>
      <w:r w:rsidRPr="00C6624D">
        <w:rPr>
          <w:rFonts w:hint="cs"/>
          <w:cs/>
        </w:rPr>
        <w:t>ช่วงเวลาในวันตัรวียะฮฺ</w:t>
      </w:r>
      <w:r w:rsidRPr="00C6624D">
        <w:rPr>
          <w:cs/>
        </w:rPr>
        <w:t xml:space="preserve">) </w:t>
      </w:r>
      <w:r w:rsidRPr="00C6624D">
        <w:rPr>
          <w:rFonts w:hint="cs"/>
          <w:cs/>
        </w:rPr>
        <w:t>ดังนั้นเมื่อคนถือสาส์นของฉันมาถึงยังพวกท่าน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ก็จงได้ปกปิดเรื่องของพวกท่าน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ไว้เป็นความลับและฉันเองจะเดินทางมาพบพวกท่านในเร็ววันนี้อินชาอัลลอฮฺ</w:t>
      </w:r>
      <w:r w:rsidRPr="00C6624D">
        <w:rPr>
          <w:rFonts w:cs="Times New Roman" w:hint="eastAsia"/>
          <w:lang w:bidi="ar-SA"/>
        </w:rPr>
        <w:t>”</w:t>
      </w:r>
      <w:r w:rsidRPr="00C6624D">
        <w:rPr>
          <w:rFonts w:cs="Times New Roman"/>
          <w:lang w:bidi="ar-SA"/>
        </w:rPr>
        <w:t xml:space="preserve"> </w:t>
      </w:r>
      <w:r w:rsidRPr="00C6624D">
        <w:rPr>
          <w:rFonts w:hint="cs"/>
          <w:cs/>
        </w:rPr>
        <w:t>วัสลาม</w:t>
      </w:r>
      <w:r w:rsidRPr="00C6624D">
        <w:rPr>
          <w:cs/>
        </w:rPr>
        <w:t xml:space="preserve"> (</w:t>
      </w:r>
      <w:r w:rsidRPr="00C6624D">
        <w:rPr>
          <w:rFonts w:cs="Times New Roman"/>
          <w:lang w:bidi="ar-SA"/>
        </w:rPr>
        <w:t>3)</w:t>
      </w:r>
    </w:p>
    <w:p w:rsidR="009F7A6F" w:rsidRPr="00C6624D" w:rsidRDefault="009F7A6F" w:rsidP="009F7A6F">
      <w:pPr>
        <w:pStyle w:val="libNormal"/>
        <w:rPr>
          <w:rFonts w:cs="Times New Roman"/>
          <w:lang w:bidi="ar-SA"/>
        </w:rPr>
      </w:pPr>
      <w:r w:rsidRPr="00C6624D">
        <w:rPr>
          <w:rFonts w:cs="Times New Roman"/>
          <w:lang w:bidi="ar-SA"/>
        </w:rPr>
        <w:t xml:space="preserve">(3) </w:t>
      </w:r>
      <w:r w:rsidRPr="00C6624D">
        <w:rPr>
          <w:rFonts w:hint="cs"/>
          <w:cs/>
        </w:rPr>
        <w:t>อัล</w:t>
      </w:r>
      <w:r w:rsidRPr="00C6624D">
        <w:rPr>
          <w:cs/>
        </w:rPr>
        <w:t>-</w:t>
      </w:r>
      <w:r w:rsidRPr="00C6624D">
        <w:rPr>
          <w:rFonts w:hint="cs"/>
          <w:cs/>
        </w:rPr>
        <w:t>ฮุเซน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ของท่านอะลี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ญะลาล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เล่ม</w:t>
      </w:r>
      <w:r w:rsidRPr="00C6624D">
        <w:rPr>
          <w:cs/>
        </w:rPr>
        <w:t xml:space="preserve"> </w:t>
      </w:r>
      <w:r w:rsidRPr="00C6624D">
        <w:rPr>
          <w:rFonts w:cs="Times New Roman"/>
          <w:lang w:bidi="ar-SA"/>
        </w:rPr>
        <w:t>1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หน้า</w:t>
      </w:r>
      <w:r w:rsidRPr="00C6624D">
        <w:rPr>
          <w:cs/>
        </w:rPr>
        <w:t xml:space="preserve"> </w:t>
      </w:r>
      <w:r w:rsidRPr="00C6624D">
        <w:rPr>
          <w:rFonts w:cs="Times New Roman"/>
          <w:lang w:bidi="ar-SA"/>
        </w:rPr>
        <w:t>196</w:t>
      </w:r>
    </w:p>
    <w:p w:rsidR="009F7A6F" w:rsidRPr="009F7A6F" w:rsidRDefault="009F7A6F" w:rsidP="009F7A6F">
      <w:pPr>
        <w:pStyle w:val="libNormal"/>
        <w:ind w:firstLine="0"/>
        <w:rPr>
          <w:rFonts w:cs="Cordia New"/>
          <w:szCs w:val="40"/>
        </w:rPr>
      </w:pPr>
    </w:p>
    <w:p w:rsidR="009F7A6F" w:rsidRDefault="009F7A6F" w:rsidP="009F7A6F">
      <w:pPr>
        <w:pStyle w:val="libNormal"/>
        <w:ind w:firstLine="0"/>
        <w:rPr>
          <w:rFonts w:cs="Cordia New"/>
          <w:szCs w:val="40"/>
        </w:rPr>
      </w:pPr>
    </w:p>
    <w:p w:rsidR="009F7A6F" w:rsidRPr="009F7A6F" w:rsidRDefault="009F7A6F" w:rsidP="009F7A6F">
      <w:pPr>
        <w:pStyle w:val="libNormal"/>
        <w:ind w:firstLine="0"/>
        <w:rPr>
          <w:rFonts w:cs="Cordia New"/>
          <w:szCs w:val="40"/>
        </w:rPr>
      </w:pPr>
    </w:p>
    <w:p w:rsidR="009F7A6F" w:rsidRDefault="009F7A6F">
      <w:pPr>
        <w:rPr>
          <w:rFonts w:ascii="Angsana New" w:hAnsi="Angsana New" w:cs="Cordia New"/>
          <w:sz w:val="32"/>
          <w:szCs w:val="40"/>
          <w:cs/>
          <w:lang w:bidi="th-TH"/>
        </w:rPr>
      </w:pPr>
      <w:r>
        <w:rPr>
          <w:rFonts w:cs="Cordia New"/>
          <w:szCs w:val="40"/>
          <w:rtl/>
          <w:cs/>
        </w:rPr>
        <w:br w:type="page"/>
      </w:r>
    </w:p>
    <w:p w:rsidR="009F7A6F" w:rsidRPr="009F7A6F" w:rsidRDefault="009F7A6F" w:rsidP="009F7A6F">
      <w:pPr>
        <w:pStyle w:val="libNormal"/>
        <w:ind w:firstLine="0"/>
        <w:rPr>
          <w:rFonts w:cs="Cordia New"/>
          <w:szCs w:val="40"/>
        </w:rPr>
      </w:pPr>
    </w:p>
    <w:p w:rsidR="00C6624D" w:rsidRPr="00C6624D" w:rsidRDefault="00C6624D" w:rsidP="009F7A6F">
      <w:pPr>
        <w:pStyle w:val="Heading2"/>
        <w:rPr>
          <w:rFonts w:cs="Times New Roman"/>
          <w:lang w:bidi="ar-SA"/>
        </w:rPr>
      </w:pPr>
      <w:bookmarkStart w:id="66" w:name="_Toc406501385"/>
      <w:bookmarkStart w:id="67" w:name="_Toc474673092"/>
      <w:r w:rsidRPr="00C6624D">
        <w:rPr>
          <w:rFonts w:hint="cs"/>
          <w:cs/>
        </w:rPr>
        <w:t>สาส์น</w:t>
      </w:r>
      <w:bookmarkEnd w:id="66"/>
      <w:bookmarkEnd w:id="67"/>
    </w:p>
    <w:p w:rsidR="00C6624D" w:rsidRDefault="00C6624D" w:rsidP="009F7A6F">
      <w:pPr>
        <w:pStyle w:val="Heading2"/>
        <w:rPr>
          <w:rFonts w:cs="Cordia New"/>
          <w:szCs w:val="40"/>
        </w:rPr>
      </w:pPr>
      <w:bookmarkStart w:id="68" w:name="_Toc474673093"/>
      <w:r w:rsidRPr="00C6624D">
        <w:rPr>
          <w:rFonts w:hint="cs"/>
          <w:cs/>
        </w:rPr>
        <w:t>ฉบับที่</w:t>
      </w:r>
      <w:r w:rsidRPr="00C6624D">
        <w:rPr>
          <w:cs/>
        </w:rPr>
        <w:t xml:space="preserve"> </w:t>
      </w:r>
      <w:r w:rsidRPr="00C6624D">
        <w:rPr>
          <w:rFonts w:cs="Times New Roman"/>
          <w:lang w:bidi="ar-SA"/>
        </w:rPr>
        <w:t>4</w:t>
      </w:r>
      <w:bookmarkEnd w:id="68"/>
    </w:p>
    <w:p w:rsidR="009F7A6F" w:rsidRPr="009F7A6F" w:rsidRDefault="009F7A6F" w:rsidP="00C6624D">
      <w:pPr>
        <w:pStyle w:val="libNormal"/>
        <w:rPr>
          <w:rFonts w:cs="Cordia New"/>
          <w:szCs w:val="40"/>
        </w:rPr>
      </w:pPr>
    </w:p>
    <w:p w:rsidR="00C6624D" w:rsidRPr="00C6624D" w:rsidRDefault="00C6624D" w:rsidP="009F7A6F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สาส์นของท่านอิมามฮุเซน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 xml:space="preserve">) </w:t>
      </w:r>
      <w:r w:rsidRPr="00C6624D">
        <w:rPr>
          <w:rFonts w:hint="cs"/>
          <w:cs/>
        </w:rPr>
        <w:t>ที่เขียนไปยังท่านอับดุลลอฮฺ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</w:t>
      </w:r>
      <w:r w:rsidR="009F7A6F">
        <w:rPr>
          <w:rFonts w:hint="cs"/>
          <w:cs/>
        </w:rPr>
        <w:t xml:space="preserve"> </w:t>
      </w:r>
      <w:r w:rsidRPr="00C6624D">
        <w:rPr>
          <w:rFonts w:hint="cs"/>
          <w:cs/>
        </w:rPr>
        <w:t>อับบาซ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เมื่อครั้งที่อับดุลลอฮฺ</w:t>
      </w:r>
      <w:r w:rsidR="009F7A6F">
        <w:rPr>
          <w:rFonts w:cs="Cordia New" w:hint="cs"/>
          <w:szCs w:val="40"/>
          <w:cs/>
        </w:rPr>
        <w:t xml:space="preserve"> </w:t>
      </w:r>
      <w:r w:rsidRPr="00C6624D">
        <w:rPr>
          <w:rFonts w:hint="cs"/>
          <w:cs/>
        </w:rPr>
        <w:t>บิน</w:t>
      </w:r>
      <w:r w:rsidR="009F7A6F">
        <w:rPr>
          <w:rFonts w:hint="cs"/>
          <w:cs/>
        </w:rPr>
        <w:t xml:space="preserve"> </w:t>
      </w:r>
      <w:r w:rsidRPr="00C6624D">
        <w:rPr>
          <w:rFonts w:hint="cs"/>
          <w:cs/>
        </w:rPr>
        <w:t>ซุบัยรฺ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จับเขาเป็นเชลยไปยังเมืองฏออิฟ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ดังนี้</w:t>
      </w:r>
    </w:p>
    <w:p w:rsidR="00C6624D" w:rsidRDefault="00C6624D" w:rsidP="009F7A6F">
      <w:pPr>
        <w:pStyle w:val="libNormal"/>
        <w:rPr>
          <w:rFonts w:cs="Cordia New"/>
          <w:szCs w:val="40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ได้มีข่าวมาถึงฉันว่า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บุตรของซุบัยรฺ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จับท่านเป็นเชลยไปยังเมือง</w:t>
      </w:r>
      <w:r w:rsidRPr="00C6624D">
        <w:rPr>
          <w:cs/>
        </w:rPr>
        <w:t xml:space="preserve"> </w:t>
      </w:r>
      <w:r w:rsidRPr="00C6624D">
        <w:rPr>
          <w:rFonts w:cs="Times New Roman"/>
          <w:lang w:bidi="ar-SA"/>
        </w:rPr>
        <w:t>‘</w:t>
      </w:r>
      <w:r w:rsidRPr="00C6624D">
        <w:rPr>
          <w:rFonts w:hint="cs"/>
          <w:cs/>
        </w:rPr>
        <w:t>ฏอลิฟ</w:t>
      </w:r>
      <w:r w:rsidRPr="00C6624D">
        <w:rPr>
          <w:rFonts w:cs="Times New Roman" w:hint="eastAsia"/>
          <w:lang w:bidi="ar-SA"/>
        </w:rPr>
        <w:t>’</w:t>
      </w:r>
      <w:r w:rsidRPr="00C6624D">
        <w:rPr>
          <w:rFonts w:cs="Times New Roman"/>
          <w:lang w:bidi="ar-SA"/>
        </w:rPr>
        <w:t xml:space="preserve"> </w:t>
      </w:r>
      <w:r w:rsidRPr="00C6624D">
        <w:rPr>
          <w:rFonts w:hint="cs"/>
          <w:cs/>
        </w:rPr>
        <w:t>ขอให้อัลลอฮฺยกย่องท่านให้สูงส่งด้วยเถิด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และขอให้ภาระอันหนักอึ้งของท่านถูกบรรเทาลง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อันที่จริงบรรดาผู้มีคุณธรรมนั้นย่อมได้รับการทดสอบเสมอ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และท่านจะมิได้รับสิ่งใดเป็นรางวัล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นอกจากสิ่งที่ท่านชอบ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และนั่นยังนับว่าน้อย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ขอให้อัลลอฮฺประทานความแข็งแกร่งแก่เราและท่านด้วยขันติธรรมในยามถูกทดสอบ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ขอบคุณพระองค์ในยามได้รับความโปรดปรานและอย่าให้เราและท่านต้องแผ้วพานกับศัตรูที่อิจฉาริษยาตลอดไปด้วย</w:t>
      </w:r>
      <w:r w:rsidRPr="00C6624D">
        <w:rPr>
          <w:rFonts w:cs="Times New Roman" w:hint="eastAsia"/>
          <w:lang w:bidi="ar-SA"/>
        </w:rPr>
        <w:t>”</w:t>
      </w:r>
      <w:r w:rsidRPr="00C6624D">
        <w:rPr>
          <w:rFonts w:cs="Times New Roman"/>
          <w:lang w:bidi="ar-SA"/>
        </w:rPr>
        <w:t xml:space="preserve"> </w:t>
      </w:r>
      <w:r w:rsidRPr="00C6624D">
        <w:rPr>
          <w:rFonts w:hint="cs"/>
          <w:cs/>
        </w:rPr>
        <w:t>วัสลาม</w:t>
      </w:r>
      <w:r w:rsidRPr="00C6624D">
        <w:rPr>
          <w:cs/>
        </w:rPr>
        <w:t xml:space="preserve"> (</w:t>
      </w:r>
      <w:r w:rsidRPr="00C6624D">
        <w:rPr>
          <w:rFonts w:cs="Times New Roman"/>
          <w:lang w:bidi="ar-SA"/>
        </w:rPr>
        <w:t>4)</w:t>
      </w:r>
    </w:p>
    <w:p w:rsidR="009F7A6F" w:rsidRPr="009F7A6F" w:rsidRDefault="009F7A6F" w:rsidP="009F7A6F">
      <w:pPr>
        <w:pStyle w:val="libNormal"/>
        <w:rPr>
          <w:rFonts w:cs="Cordia New"/>
          <w:szCs w:val="40"/>
        </w:rPr>
      </w:pPr>
    </w:p>
    <w:p w:rsidR="00C6624D" w:rsidRDefault="009F7A6F" w:rsidP="00C6624D">
      <w:pPr>
        <w:pStyle w:val="libNormal"/>
        <w:rPr>
          <w:rFonts w:cs="Cordia New"/>
          <w:szCs w:val="40"/>
        </w:rPr>
      </w:pPr>
      <w:r w:rsidRPr="00C6624D">
        <w:rPr>
          <w:rFonts w:cs="Times New Roman"/>
          <w:lang w:bidi="ar-SA"/>
        </w:rPr>
        <w:t xml:space="preserve"> </w:t>
      </w:r>
      <w:r w:rsidR="00C6624D" w:rsidRPr="00C6624D">
        <w:rPr>
          <w:rFonts w:cs="Times New Roman"/>
          <w:lang w:bidi="ar-SA"/>
        </w:rPr>
        <w:t xml:space="preserve">(4) </w:t>
      </w:r>
      <w:r w:rsidR="00C6624D" w:rsidRPr="00C6624D">
        <w:rPr>
          <w:rFonts w:hint="cs"/>
          <w:cs/>
        </w:rPr>
        <w:t>ตะฮัฟฟุล</w:t>
      </w:r>
      <w:r w:rsidR="00C6624D" w:rsidRPr="00C6624D">
        <w:rPr>
          <w:cs/>
        </w:rPr>
        <w:t>-</w:t>
      </w:r>
      <w:r w:rsidR="00C6624D" w:rsidRPr="00C6624D">
        <w:rPr>
          <w:rFonts w:hint="cs"/>
          <w:cs/>
        </w:rPr>
        <w:t>อุบูล</w:t>
      </w:r>
      <w:r w:rsidR="00C6624D" w:rsidRPr="00C6624D">
        <w:rPr>
          <w:cs/>
        </w:rPr>
        <w:t xml:space="preserve"> </w:t>
      </w:r>
      <w:r w:rsidR="00C6624D" w:rsidRPr="00C6624D">
        <w:rPr>
          <w:rFonts w:hint="cs"/>
          <w:cs/>
        </w:rPr>
        <w:t>หน้า</w:t>
      </w:r>
      <w:r w:rsidR="00C6624D" w:rsidRPr="00C6624D">
        <w:rPr>
          <w:cs/>
        </w:rPr>
        <w:t xml:space="preserve"> </w:t>
      </w:r>
      <w:r w:rsidR="00C6624D" w:rsidRPr="00C6624D">
        <w:rPr>
          <w:rFonts w:cs="Times New Roman"/>
          <w:lang w:bidi="ar-SA"/>
        </w:rPr>
        <w:t>177</w:t>
      </w:r>
    </w:p>
    <w:p w:rsidR="009F7A6F" w:rsidRDefault="009F7A6F" w:rsidP="00C6624D">
      <w:pPr>
        <w:pStyle w:val="libNormal"/>
        <w:rPr>
          <w:rFonts w:cs="Cordia New"/>
          <w:szCs w:val="40"/>
        </w:rPr>
      </w:pPr>
    </w:p>
    <w:p w:rsidR="009F7A6F" w:rsidRDefault="009F7A6F" w:rsidP="00C6624D">
      <w:pPr>
        <w:pStyle w:val="libNormal"/>
        <w:rPr>
          <w:rFonts w:cs="Cordia New"/>
          <w:szCs w:val="40"/>
        </w:rPr>
      </w:pPr>
    </w:p>
    <w:p w:rsidR="009F7A6F" w:rsidRDefault="009F7A6F" w:rsidP="00C6624D">
      <w:pPr>
        <w:pStyle w:val="libNormal"/>
        <w:rPr>
          <w:rFonts w:cs="Cordia New"/>
          <w:szCs w:val="40"/>
        </w:rPr>
      </w:pPr>
    </w:p>
    <w:p w:rsidR="009F7A6F" w:rsidRDefault="009F7A6F" w:rsidP="00C6624D">
      <w:pPr>
        <w:pStyle w:val="libNormal"/>
        <w:rPr>
          <w:rFonts w:cs="Cordia New"/>
          <w:szCs w:val="40"/>
        </w:rPr>
      </w:pPr>
    </w:p>
    <w:p w:rsidR="009F7A6F" w:rsidRDefault="009F7A6F" w:rsidP="00C6624D">
      <w:pPr>
        <w:pStyle w:val="libNormal"/>
        <w:rPr>
          <w:rFonts w:cs="Cordia New"/>
          <w:szCs w:val="40"/>
        </w:rPr>
      </w:pPr>
    </w:p>
    <w:p w:rsidR="009F7A6F" w:rsidRPr="009F7A6F" w:rsidRDefault="009F7A6F" w:rsidP="00C6624D">
      <w:pPr>
        <w:pStyle w:val="libNormal"/>
        <w:rPr>
          <w:rFonts w:cs="Cordia New"/>
          <w:szCs w:val="40"/>
        </w:rPr>
      </w:pPr>
    </w:p>
    <w:p w:rsidR="009F7A6F" w:rsidRDefault="009F7A6F">
      <w:pPr>
        <w:rPr>
          <w:rFonts w:ascii="Angsana New" w:hAnsi="Angsana New" w:cs="Cordia New"/>
          <w:sz w:val="32"/>
          <w:szCs w:val="40"/>
          <w:cs/>
          <w:lang w:bidi="th-TH"/>
        </w:rPr>
      </w:pPr>
      <w:r>
        <w:rPr>
          <w:rFonts w:cs="Cordia New"/>
          <w:szCs w:val="40"/>
          <w:rtl/>
          <w:cs/>
        </w:rPr>
        <w:br w:type="page"/>
      </w:r>
    </w:p>
    <w:p w:rsidR="009F7A6F" w:rsidRPr="009F7A6F" w:rsidRDefault="009F7A6F" w:rsidP="00C6624D">
      <w:pPr>
        <w:pStyle w:val="libNormal"/>
        <w:rPr>
          <w:rFonts w:cs="Cordia New"/>
          <w:szCs w:val="40"/>
        </w:rPr>
      </w:pPr>
    </w:p>
    <w:p w:rsidR="00C6624D" w:rsidRDefault="00C6624D" w:rsidP="009F7A6F">
      <w:pPr>
        <w:pStyle w:val="Heading1"/>
        <w:rPr>
          <w:rFonts w:cs="Cordia New"/>
          <w:szCs w:val="40"/>
        </w:rPr>
      </w:pPr>
      <w:bookmarkStart w:id="69" w:name="_Toc474673094"/>
      <w:r w:rsidRPr="00C6624D">
        <w:rPr>
          <w:rFonts w:hint="cs"/>
          <w:cs/>
        </w:rPr>
        <w:t>สุภาษิต</w:t>
      </w:r>
      <w:r w:rsidRPr="00C6624D">
        <w:rPr>
          <w:cs/>
        </w:rPr>
        <w:t xml:space="preserve"> : </w:t>
      </w:r>
      <w:r w:rsidRPr="00C6624D">
        <w:rPr>
          <w:rFonts w:hint="cs"/>
          <w:cs/>
        </w:rPr>
        <w:t>วาทะอันสมบูรณ์แห่</w:t>
      </w:r>
      <w:r w:rsidR="009F7A6F">
        <w:rPr>
          <w:rFonts w:hint="cs"/>
          <w:cs/>
        </w:rPr>
        <w:t>ง</w:t>
      </w:r>
      <w:r w:rsidRPr="00C6624D">
        <w:rPr>
          <w:rFonts w:hint="cs"/>
          <w:cs/>
        </w:rPr>
        <w:t>คุณธรรมจากอิมามที่</w:t>
      </w:r>
      <w:r w:rsidRPr="00C6624D">
        <w:rPr>
          <w:cs/>
        </w:rPr>
        <w:t xml:space="preserve"> </w:t>
      </w:r>
      <w:r w:rsidRPr="00C6624D">
        <w:rPr>
          <w:rFonts w:cs="Times New Roman"/>
          <w:lang w:bidi="ar-SA"/>
        </w:rPr>
        <w:t>3</w:t>
      </w:r>
      <w:bookmarkEnd w:id="69"/>
    </w:p>
    <w:p w:rsidR="009F7A6F" w:rsidRPr="009F7A6F" w:rsidRDefault="009F7A6F" w:rsidP="00C6624D">
      <w:pPr>
        <w:pStyle w:val="libNormal"/>
        <w:rPr>
          <w:rFonts w:cs="Cordia New"/>
          <w:szCs w:val="40"/>
        </w:rPr>
      </w:pPr>
    </w:p>
    <w:p w:rsidR="00C6624D" w:rsidRPr="00C6624D" w:rsidRDefault="009F7A6F" w:rsidP="00C6624D">
      <w:pPr>
        <w:pStyle w:val="libNormal"/>
        <w:rPr>
          <w:rFonts w:cs="Times New Roman"/>
          <w:lang w:bidi="ar-SA"/>
        </w:rPr>
      </w:pPr>
      <w:r>
        <w:rPr>
          <w:rFonts w:hint="cs"/>
          <w:cs/>
        </w:rPr>
        <w:t>ทุกอิมามจากบรรดาอะฮ์</w:t>
      </w:r>
      <w:r w:rsidR="00C6624D" w:rsidRPr="00C6624D">
        <w:rPr>
          <w:rFonts w:hint="cs"/>
          <w:cs/>
        </w:rPr>
        <w:t>ล</w:t>
      </w:r>
      <w:r>
        <w:rPr>
          <w:rFonts w:hint="cs"/>
          <w:cs/>
        </w:rPr>
        <w:t>ุ</w:t>
      </w:r>
      <w:r w:rsidR="00C6624D" w:rsidRPr="00C6624D">
        <w:rPr>
          <w:rFonts w:hint="cs"/>
          <w:cs/>
        </w:rPr>
        <w:t>ลบัยตฺ</w:t>
      </w:r>
      <w:r w:rsidR="00C6624D" w:rsidRPr="00C6624D">
        <w:rPr>
          <w:cs/>
        </w:rPr>
        <w:t>(</w:t>
      </w:r>
      <w:r w:rsidR="00C6624D" w:rsidRPr="00C6624D">
        <w:rPr>
          <w:rFonts w:hint="cs"/>
          <w:cs/>
        </w:rPr>
        <w:t>อฺ</w:t>
      </w:r>
      <w:r w:rsidR="00C6624D" w:rsidRPr="00C6624D">
        <w:rPr>
          <w:cs/>
        </w:rPr>
        <w:t>)</w:t>
      </w:r>
      <w:r w:rsidR="00C6624D" w:rsidRPr="00C6624D">
        <w:rPr>
          <w:rFonts w:hint="cs"/>
          <w:cs/>
        </w:rPr>
        <w:t>จะต้องมีสุภาษิตที่รวบรวมไว้ด้วยคุณค่าอย่างสูง</w:t>
      </w:r>
    </w:p>
    <w:p w:rsidR="00C6624D" w:rsidRPr="00C6624D" w:rsidRDefault="00C6624D" w:rsidP="009F7A6F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สุภาษิตเหล่านี้ทั้งหมดว่าด้วยเรื่องจริยธรรม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วิชาความรู้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มารยาทและวาทศิลป์อันสมบูรณ์ที่บ่งชี้ถึงคุณธรรมอันสูงส่งและเป็นการป้องกันตัวให้พ้นจากความต่ำต้อยข้าพเจ้าเชื่อมั่นว่าคำพูดในด้านต่างๆ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เหล่านี้ถ้าหากเราพยายามทำตัวของเราให้ดำเนินตามอย่างครบถ้วนแล้ว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เราจะสามารถรักษา</w:t>
      </w:r>
    </w:p>
    <w:p w:rsidR="00C6624D" w:rsidRDefault="00C6624D" w:rsidP="009F7A6F">
      <w:pPr>
        <w:pStyle w:val="libNormal"/>
        <w:ind w:firstLine="0"/>
      </w:pPr>
      <w:r w:rsidRPr="00C6624D">
        <w:rPr>
          <w:rFonts w:hint="cs"/>
          <w:cs/>
        </w:rPr>
        <w:t>เยียวยาโรคทางด้านจริยธรรมให้แก่อวัยวะทุกส่วนในสังคมของเราได้</w:t>
      </w:r>
    </w:p>
    <w:p w:rsidR="009F7A6F" w:rsidRPr="00C6624D" w:rsidRDefault="009F7A6F" w:rsidP="009F7A6F">
      <w:pPr>
        <w:pStyle w:val="libNormal"/>
        <w:ind w:firstLine="0"/>
        <w:rPr>
          <w:rFonts w:cs="Times New Roman"/>
          <w:lang w:bidi="ar-SA"/>
        </w:rPr>
      </w:pPr>
    </w:p>
    <w:p w:rsidR="00C6624D" w:rsidRDefault="00C6624D" w:rsidP="009F7A6F">
      <w:pPr>
        <w:pStyle w:val="libNormal"/>
      </w:pPr>
      <w:r w:rsidRPr="00C6624D">
        <w:rPr>
          <w:rFonts w:hint="cs"/>
          <w:cs/>
        </w:rPr>
        <w:t>ในหนังสือเล่มนี้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เราจะเสนอเรื่องราวบางส่วนจากสุภาษิตต่างๆ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ของท่านอิมามฮุเซน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ดังนี้</w:t>
      </w:r>
    </w:p>
    <w:p w:rsidR="009F7A6F" w:rsidRPr="00C6624D" w:rsidRDefault="009F7A6F" w:rsidP="009F7A6F">
      <w:pPr>
        <w:pStyle w:val="libNormal"/>
        <w:rPr>
          <w:rFonts w:cs="Times New Roman"/>
          <w:lang w:bidi="ar-SA"/>
        </w:rPr>
      </w:pPr>
    </w:p>
    <w:p w:rsidR="00C6624D" w:rsidRDefault="00C6624D" w:rsidP="009F7A6F">
      <w:pPr>
        <w:pStyle w:val="Heading2"/>
        <w:rPr>
          <w:rFonts w:cs="Cordia New"/>
          <w:szCs w:val="40"/>
        </w:rPr>
      </w:pPr>
      <w:bookmarkStart w:id="70" w:name="_Toc474673095"/>
      <w:r w:rsidRPr="00C6624D">
        <w:rPr>
          <w:rFonts w:hint="cs"/>
          <w:cs/>
        </w:rPr>
        <w:t>สุภาษิตที่</w:t>
      </w:r>
      <w:r w:rsidRPr="00C6624D">
        <w:rPr>
          <w:cs/>
        </w:rPr>
        <w:t xml:space="preserve"> </w:t>
      </w:r>
      <w:r w:rsidRPr="00C6624D">
        <w:rPr>
          <w:rFonts w:cs="Times New Roman"/>
          <w:lang w:bidi="ar-SA"/>
        </w:rPr>
        <w:t>1</w:t>
      </w:r>
      <w:bookmarkEnd w:id="70"/>
    </w:p>
    <w:p w:rsidR="009F7A6F" w:rsidRPr="009F7A6F" w:rsidRDefault="009F7A6F" w:rsidP="00C6624D">
      <w:pPr>
        <w:pStyle w:val="libNormal"/>
        <w:rPr>
          <w:rFonts w:cs="Cordia New"/>
          <w:szCs w:val="40"/>
        </w:rPr>
      </w:pPr>
    </w:p>
    <w:p w:rsidR="00C6624D" w:rsidRPr="00C6624D" w:rsidRDefault="00C6624D" w:rsidP="009F7A6F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นักปกครองที่เลวร้ายที่สุด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ได้แก่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ผู้ที่ขี้ขลาดตาขาวกับศัตรู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หยาบกระด้างกับคนอ่อนแอและตระหนี่ในการหยิบยื่นให้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cs="Times New Roman"/>
          <w:lang w:bidi="ar-SA"/>
        </w:rPr>
        <w:t>*******</w:t>
      </w:r>
    </w:p>
    <w:p w:rsidR="009F7A6F" w:rsidRDefault="009F7A6F" w:rsidP="00C6624D">
      <w:pPr>
        <w:pStyle w:val="libNormal"/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สุภาษิตที่</w:t>
      </w:r>
      <w:r w:rsidRPr="00C6624D">
        <w:rPr>
          <w:cs/>
        </w:rPr>
        <w:t xml:space="preserve"> </w:t>
      </w:r>
      <w:r w:rsidRPr="00C6624D">
        <w:rPr>
          <w:rFonts w:cs="Times New Roman"/>
          <w:lang w:bidi="ar-SA"/>
        </w:rPr>
        <w:t>2</w:t>
      </w:r>
    </w:p>
    <w:p w:rsidR="00C6624D" w:rsidRPr="00C6624D" w:rsidRDefault="00C6624D" w:rsidP="009F7A6F">
      <w:pPr>
        <w:pStyle w:val="libNormal"/>
        <w:pBdr>
          <w:bottom w:val="dotted" w:sz="24" w:space="1" w:color="auto"/>
        </w:pBdr>
        <w:rPr>
          <w:rFonts w:cs="Times New Roman"/>
          <w:lang w:bidi="ar-SA"/>
        </w:rPr>
      </w:pPr>
      <w:r w:rsidRPr="00C6624D">
        <w:rPr>
          <w:rFonts w:hint="cs"/>
          <w:cs/>
        </w:rPr>
        <w:t>คนที่ต้องการที่พึ่งนั้น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มิได้ปิดบังความละอายแก่ใบหน้าของตนในการขอความช่วยเหลือจากท่าน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ดังนั้น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ท่านจงปิดบังความละอายแก่ใบหน้าของท่านด้วยการตอบสนองแก่เขา</w:t>
      </w:r>
    </w:p>
    <w:p w:rsidR="009F7A6F" w:rsidRDefault="009F7A6F">
      <w:pPr>
        <w:rPr>
          <w:rFonts w:ascii="Angsana New" w:hAnsi="Angsana New" w:cs="Cordia New"/>
          <w:sz w:val="32"/>
          <w:szCs w:val="40"/>
          <w:cs/>
          <w:lang w:bidi="th-TH"/>
        </w:rPr>
      </w:pPr>
      <w:r>
        <w:rPr>
          <w:rFonts w:cs="Cordia New"/>
          <w:szCs w:val="40"/>
          <w:rtl/>
          <w:cs/>
        </w:rPr>
        <w:br w:type="page"/>
      </w:r>
    </w:p>
    <w:p w:rsidR="009F7A6F" w:rsidRPr="009F7A6F" w:rsidRDefault="009F7A6F" w:rsidP="00C6624D">
      <w:pPr>
        <w:pStyle w:val="libNormal"/>
        <w:rPr>
          <w:rFonts w:cs="Cordia New"/>
          <w:szCs w:val="40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สุภาษิตที่</w:t>
      </w:r>
      <w:r w:rsidRPr="00C6624D">
        <w:rPr>
          <w:cs/>
        </w:rPr>
        <w:t xml:space="preserve"> </w:t>
      </w:r>
      <w:r w:rsidRPr="00C6624D">
        <w:rPr>
          <w:rFonts w:cs="Times New Roman"/>
          <w:lang w:bidi="ar-SA"/>
        </w:rPr>
        <w:t>3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ชายคนหนึ่งนินทาเพื่อนอีกคนต่อหน้าท่านอิมามฮุเซน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ท่านอิมาม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ได้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กล่าวว่า</w:t>
      </w:r>
      <w:r w:rsidRPr="00C6624D">
        <w:rPr>
          <w:cs/>
        </w:rPr>
        <w:t xml:space="preserve"> :</w:t>
      </w:r>
    </w:p>
    <w:p w:rsidR="00C6624D" w:rsidRPr="00C6624D" w:rsidRDefault="00C6624D" w:rsidP="00C6624D">
      <w:pPr>
        <w:pStyle w:val="libNormal"/>
        <w:pBdr>
          <w:bottom w:val="dotted" w:sz="24" w:space="1" w:color="auto"/>
        </w:pBdr>
        <w:rPr>
          <w:rFonts w:cs="Times New Roman"/>
          <w:lang w:bidi="ar-SA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ท่านเอ๋ย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จงหยุดยั้งการนินทา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เพราะมันคือการรับประทานเนื้อสุนัขแห่งไฟนรก</w:t>
      </w:r>
      <w:r w:rsidRPr="00C6624D">
        <w:rPr>
          <w:rFonts w:cs="Times New Roman" w:hint="eastAsia"/>
          <w:lang w:bidi="ar-SA"/>
        </w:rPr>
        <w:t>”</w:t>
      </w:r>
    </w:p>
    <w:p w:rsidR="009F7A6F" w:rsidRDefault="009F7A6F" w:rsidP="009F7A6F">
      <w:pPr>
        <w:pStyle w:val="libNormal"/>
        <w:rPr>
          <w:rFonts w:cs="Cordia New"/>
          <w:szCs w:val="40"/>
        </w:rPr>
      </w:pPr>
    </w:p>
    <w:p w:rsidR="00C6624D" w:rsidRPr="009F7A6F" w:rsidRDefault="00C6624D" w:rsidP="009F7A6F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สุภาษิตที่</w:t>
      </w:r>
      <w:r w:rsidRPr="00C6624D">
        <w:rPr>
          <w:cs/>
        </w:rPr>
        <w:t xml:space="preserve"> </w:t>
      </w:r>
      <w:r w:rsidRPr="00C6624D">
        <w:rPr>
          <w:rFonts w:cs="Times New Roman"/>
          <w:lang w:bidi="ar-SA"/>
        </w:rPr>
        <w:t>4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เครื่องหมายอย่างหนึ่งของคนที่ยอมรับความจริงคือ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การนั่งร่วมกับผู้มีสติปัญญา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cs="Times New Roman"/>
          <w:lang w:bidi="ar-SA"/>
        </w:rPr>
        <w:t>*******</w:t>
      </w:r>
    </w:p>
    <w:p w:rsidR="009F7A6F" w:rsidRDefault="009F7A6F" w:rsidP="00C6624D">
      <w:pPr>
        <w:pStyle w:val="libNormal"/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สุภาษิตที่</w:t>
      </w:r>
      <w:r w:rsidRPr="00C6624D">
        <w:rPr>
          <w:cs/>
        </w:rPr>
        <w:t xml:space="preserve"> </w:t>
      </w:r>
      <w:r w:rsidRPr="00C6624D">
        <w:rPr>
          <w:rFonts w:cs="Times New Roman"/>
          <w:lang w:bidi="ar-SA"/>
        </w:rPr>
        <w:t>5</w:t>
      </w:r>
    </w:p>
    <w:p w:rsidR="00C6624D" w:rsidRDefault="00C6624D" w:rsidP="009F7A6F">
      <w:pPr>
        <w:pStyle w:val="libNormal"/>
      </w:pPr>
      <w:r w:rsidRPr="00C6624D">
        <w:rPr>
          <w:rFonts w:hint="cs"/>
          <w:cs/>
        </w:rPr>
        <w:t>แท้จริงผู้ศรัทธานั้นยึดถืออัลลอฮฺ</w:t>
      </w:r>
      <w:r w:rsidRPr="00C6624D">
        <w:rPr>
          <w:cs/>
        </w:rPr>
        <w:t>(</w:t>
      </w:r>
      <w:r w:rsidRPr="00C6624D">
        <w:rPr>
          <w:rFonts w:hint="cs"/>
          <w:cs/>
        </w:rPr>
        <w:t>ซ</w:t>
      </w:r>
      <w:r w:rsidRPr="00C6624D">
        <w:rPr>
          <w:cs/>
        </w:rPr>
        <w:t>.</w:t>
      </w:r>
      <w:r w:rsidRPr="00C6624D">
        <w:rPr>
          <w:rFonts w:hint="cs"/>
          <w:cs/>
        </w:rPr>
        <w:t>บ</w:t>
      </w:r>
      <w:r w:rsidRPr="00C6624D">
        <w:rPr>
          <w:cs/>
        </w:rPr>
        <w:t>.)</w:t>
      </w:r>
      <w:r w:rsidRPr="00C6624D">
        <w:rPr>
          <w:rFonts w:hint="cs"/>
          <w:cs/>
        </w:rPr>
        <w:t>เป็นที่ปกป้องคุ้มครองตนเองมีคำพูดที่เหมือนกระจกเงา</w:t>
      </w:r>
      <w:r w:rsidR="009F7A6F">
        <w:rPr>
          <w:rFonts w:cs="Cordia New" w:hint="cs"/>
          <w:szCs w:val="40"/>
          <w:cs/>
        </w:rPr>
        <w:t xml:space="preserve"> </w:t>
      </w:r>
      <w:r w:rsidRPr="00C6624D">
        <w:rPr>
          <w:rFonts w:hint="cs"/>
          <w:cs/>
        </w:rPr>
        <w:t>ดังนั้นเขาจะพินิจพิจารณาต่อคุณลักษณะของผู้ศรัทธา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แล้วพินิจพิจารณาต่อลักษณะของคนหยิ่งทะนง</w:t>
      </w:r>
      <w:r w:rsidR="009F7A6F">
        <w:rPr>
          <w:rFonts w:cs="Cordia New" w:hint="cs"/>
          <w:szCs w:val="40"/>
          <w:cs/>
        </w:rPr>
        <w:t xml:space="preserve"> </w:t>
      </w:r>
      <w:r w:rsidRPr="00C6624D">
        <w:rPr>
          <w:rFonts w:hint="cs"/>
          <w:cs/>
        </w:rPr>
        <w:t>ดังนั้นในตัวของเขามีความอ่อนโยนจากตัวของเขาจะมีความรู้ในจิตใจของเขาจะมีความเชื่อมั่น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และจากดวงวิญญาณของเขาจะมีที่พึ่งพิง</w:t>
      </w:r>
    </w:p>
    <w:p w:rsidR="009F7A6F" w:rsidRDefault="009F7A6F" w:rsidP="009F7A6F">
      <w:pPr>
        <w:pStyle w:val="libNormal"/>
      </w:pPr>
    </w:p>
    <w:p w:rsidR="009F7A6F" w:rsidRDefault="009F7A6F" w:rsidP="009F7A6F">
      <w:pPr>
        <w:pStyle w:val="libNormal"/>
      </w:pPr>
    </w:p>
    <w:p w:rsidR="009F7A6F" w:rsidRDefault="009F7A6F" w:rsidP="009F7A6F">
      <w:pPr>
        <w:pStyle w:val="libNormal"/>
      </w:pPr>
    </w:p>
    <w:p w:rsidR="009F7A6F" w:rsidRDefault="009F7A6F" w:rsidP="009F7A6F">
      <w:pPr>
        <w:pStyle w:val="libNormal"/>
      </w:pPr>
    </w:p>
    <w:p w:rsidR="009F7A6F" w:rsidRDefault="009F7A6F" w:rsidP="009F7A6F">
      <w:pPr>
        <w:pStyle w:val="libNormal"/>
      </w:pPr>
    </w:p>
    <w:p w:rsidR="009F7A6F" w:rsidRDefault="009F7A6F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9F7A6F" w:rsidRPr="00C6624D" w:rsidRDefault="009F7A6F" w:rsidP="009F7A6F">
      <w:pPr>
        <w:pStyle w:val="libNormal"/>
        <w:rPr>
          <w:rFonts w:cs="Times New Roman"/>
          <w:lang w:bidi="ar-SA"/>
        </w:rPr>
      </w:pPr>
    </w:p>
    <w:p w:rsidR="00C6624D" w:rsidRPr="00C6624D" w:rsidRDefault="00C6624D" w:rsidP="009F7A6F">
      <w:pPr>
        <w:pStyle w:val="Heading2"/>
        <w:rPr>
          <w:rFonts w:cs="Times New Roman"/>
          <w:lang w:bidi="ar-SA"/>
        </w:rPr>
      </w:pPr>
      <w:bookmarkStart w:id="71" w:name="_Toc474673096"/>
      <w:r w:rsidRPr="00C6624D">
        <w:rPr>
          <w:rFonts w:hint="cs"/>
          <w:cs/>
        </w:rPr>
        <w:t>สุภาษิตที่</w:t>
      </w:r>
      <w:r w:rsidRPr="00C6624D">
        <w:rPr>
          <w:cs/>
        </w:rPr>
        <w:t xml:space="preserve"> </w:t>
      </w:r>
      <w:r w:rsidRPr="00C6624D">
        <w:rPr>
          <w:rFonts w:cs="Times New Roman"/>
          <w:lang w:bidi="ar-SA"/>
        </w:rPr>
        <w:t>6</w:t>
      </w:r>
      <w:bookmarkEnd w:id="71"/>
    </w:p>
    <w:p w:rsidR="00C6624D" w:rsidRDefault="00C6624D" w:rsidP="00C6624D">
      <w:pPr>
        <w:pStyle w:val="libNormal"/>
      </w:pPr>
      <w:r w:rsidRPr="00C6624D">
        <w:rPr>
          <w:rFonts w:ascii="Times New Roman" w:hAnsi="Times New Roman" w:cs="Times New Roman"/>
          <w:lang w:bidi="ar-SA"/>
        </w:rPr>
        <w:t>􀂙</w:t>
      </w:r>
      <w:r w:rsidRPr="00C6624D">
        <w:rPr>
          <w:rFonts w:cs="Times New Roman"/>
          <w:lang w:bidi="ar-SA"/>
        </w:rPr>
        <w:t xml:space="preserve"> </w:t>
      </w:r>
      <w:r w:rsidRPr="00C6624D">
        <w:rPr>
          <w:rFonts w:hint="cs"/>
          <w:cs/>
        </w:rPr>
        <w:t>คนพวกหนึ่งจะเคารพภักดีอัลลอฮฺเพราะความอยากได้นั่นค</w:t>
      </w:r>
      <w:r w:rsidR="000409AF">
        <w:rPr>
          <w:rFonts w:hint="cs"/>
          <w:cs/>
        </w:rPr>
        <w:t>ิ</w:t>
      </w:r>
      <w:r w:rsidRPr="00C6624D">
        <w:rPr>
          <w:rFonts w:hint="cs"/>
          <w:cs/>
        </w:rPr>
        <w:t>อ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อิบาดะฮฺของพ่อค้า</w:t>
      </w:r>
    </w:p>
    <w:p w:rsidR="000409AF" w:rsidRPr="00C6624D" w:rsidRDefault="000409AF" w:rsidP="00C6624D">
      <w:pPr>
        <w:pStyle w:val="libNormal"/>
        <w:rPr>
          <w:rFonts w:cs="Times New Roman"/>
          <w:lang w:bidi="ar-SA"/>
        </w:rPr>
      </w:pPr>
    </w:p>
    <w:p w:rsidR="000409AF" w:rsidRDefault="00C6624D" w:rsidP="00C6624D">
      <w:pPr>
        <w:pStyle w:val="libNormal"/>
      </w:pPr>
      <w:r w:rsidRPr="00C6624D">
        <w:rPr>
          <w:rFonts w:ascii="Times New Roman" w:hAnsi="Times New Roman" w:cs="Times New Roman"/>
          <w:lang w:bidi="ar-SA"/>
        </w:rPr>
        <w:t>􀂙</w:t>
      </w:r>
      <w:r w:rsidRPr="00C6624D">
        <w:rPr>
          <w:rFonts w:cs="Times New Roman"/>
          <w:lang w:bidi="ar-SA"/>
        </w:rPr>
        <w:t xml:space="preserve"> </w:t>
      </w:r>
      <w:r w:rsidRPr="00C6624D">
        <w:rPr>
          <w:rFonts w:hint="cs"/>
          <w:cs/>
        </w:rPr>
        <w:t>คนพวกหนึ่งจะเคารพภักดีต่ออัลลอฮฺเพราะความหวาดกลัวนั่นคือ</w:t>
      </w:r>
    </w:p>
    <w:p w:rsidR="00C6624D" w:rsidRDefault="00C6624D" w:rsidP="000409AF">
      <w:pPr>
        <w:pStyle w:val="libNormal"/>
      </w:pPr>
      <w:r w:rsidRPr="00C6624D">
        <w:rPr>
          <w:rFonts w:hint="cs"/>
          <w:cs/>
        </w:rPr>
        <w:t>อิบาดะฮฺของข้าทาส</w:t>
      </w:r>
    </w:p>
    <w:p w:rsidR="000409AF" w:rsidRPr="00C6624D" w:rsidRDefault="000409AF" w:rsidP="000409AF">
      <w:pPr>
        <w:pStyle w:val="libNormal"/>
        <w:rPr>
          <w:rFonts w:cs="Times New Roman"/>
          <w:lang w:bidi="ar-SA"/>
        </w:rPr>
      </w:pPr>
    </w:p>
    <w:p w:rsidR="00C6624D" w:rsidRPr="00C6624D" w:rsidRDefault="00C6624D" w:rsidP="000409AF">
      <w:pPr>
        <w:pStyle w:val="libNormal"/>
        <w:rPr>
          <w:rFonts w:cs="Times New Roman"/>
          <w:lang w:bidi="ar-SA"/>
        </w:rPr>
      </w:pPr>
      <w:r w:rsidRPr="00C6624D">
        <w:rPr>
          <w:rFonts w:ascii="Times New Roman" w:hAnsi="Times New Roman" w:cs="Times New Roman"/>
          <w:lang w:bidi="ar-SA"/>
        </w:rPr>
        <w:t>􀂙</w:t>
      </w:r>
      <w:r w:rsidRPr="00C6624D">
        <w:rPr>
          <w:rFonts w:cs="Times New Roman"/>
          <w:lang w:bidi="ar-SA"/>
        </w:rPr>
        <w:t xml:space="preserve"> </w:t>
      </w:r>
      <w:r w:rsidRPr="00C6624D">
        <w:rPr>
          <w:rFonts w:hint="cs"/>
          <w:cs/>
        </w:rPr>
        <w:t>คนพวกหนึ่งเคารพภักดีต่ออัลลอฮฺเพราะซาบซึ้งในพระคุณนั่นคือผู้มีอิสระแก่ตนและเป็นคนมีเกียรติ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cs="Times New Roman"/>
          <w:lang w:bidi="ar-SA"/>
        </w:rPr>
        <w:t>*******</w:t>
      </w:r>
    </w:p>
    <w:p w:rsidR="000409AF" w:rsidRDefault="000409AF" w:rsidP="00C6624D">
      <w:pPr>
        <w:pStyle w:val="libNormal"/>
      </w:pPr>
    </w:p>
    <w:p w:rsidR="00C6624D" w:rsidRDefault="00C6624D" w:rsidP="000409AF">
      <w:pPr>
        <w:pStyle w:val="Heading2"/>
        <w:rPr>
          <w:rFonts w:cs="Cordia New"/>
          <w:szCs w:val="40"/>
        </w:rPr>
      </w:pPr>
      <w:bookmarkStart w:id="72" w:name="_Toc474673097"/>
      <w:r w:rsidRPr="00C6624D">
        <w:rPr>
          <w:rFonts w:hint="cs"/>
          <w:cs/>
        </w:rPr>
        <w:t>สุภาษิตที่</w:t>
      </w:r>
      <w:r w:rsidRPr="00C6624D">
        <w:rPr>
          <w:cs/>
        </w:rPr>
        <w:t xml:space="preserve"> </w:t>
      </w:r>
      <w:r w:rsidRPr="00C6624D">
        <w:rPr>
          <w:rFonts w:cs="Times New Roman"/>
          <w:lang w:bidi="ar-SA"/>
        </w:rPr>
        <w:t>7</w:t>
      </w:r>
      <w:bookmarkEnd w:id="72"/>
    </w:p>
    <w:p w:rsidR="000409AF" w:rsidRPr="000409AF" w:rsidRDefault="000409AF" w:rsidP="00C6624D">
      <w:pPr>
        <w:pStyle w:val="libNormal"/>
        <w:rPr>
          <w:rFonts w:cs="Cordia New"/>
          <w:szCs w:val="40"/>
        </w:rPr>
      </w:pPr>
    </w:p>
    <w:p w:rsidR="00C6624D" w:rsidRPr="00C6624D" w:rsidRDefault="00C6624D" w:rsidP="000409AF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เครื่องหมายอย่างหนึ่งของคนมีความรู้ได้แก่การดำเนินชีวิตไปตามคำพูดของตนและวิชาความรู้ของเขาประกอบด้วยข้อเท็จจริวที่พิสูจน์ได้โดยความลึกซึ้งในการพิจารณา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cs="Times New Roman"/>
          <w:lang w:bidi="ar-SA"/>
        </w:rPr>
        <w:t>*******</w:t>
      </w:r>
    </w:p>
    <w:p w:rsidR="000409AF" w:rsidRDefault="000409AF" w:rsidP="00C6624D">
      <w:pPr>
        <w:pStyle w:val="libNormal"/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สุภาษิตที่</w:t>
      </w:r>
      <w:r w:rsidRPr="00C6624D">
        <w:rPr>
          <w:cs/>
        </w:rPr>
        <w:t xml:space="preserve"> </w:t>
      </w:r>
      <w:r w:rsidRPr="00C6624D">
        <w:rPr>
          <w:rFonts w:cs="Times New Roman"/>
          <w:lang w:bidi="ar-SA"/>
        </w:rPr>
        <w:t>8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การให้สลามแก่กันมีความดีจึงเจ็ดสิบประการ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หกสิบเก้าประการจะได้แก่</w:t>
      </w:r>
      <w:r w:rsidRPr="00C6624D">
        <w:rPr>
          <w:cs/>
        </w:rPr>
        <w:t xml:space="preserve"> </w:t>
      </w:r>
      <w:r w:rsidRPr="00C6624D">
        <w:rPr>
          <w:rFonts w:cs="Times New Roman"/>
          <w:lang w:bidi="ar-SA"/>
        </w:rPr>
        <w:t>‘</w:t>
      </w:r>
      <w:r w:rsidRPr="00C6624D">
        <w:rPr>
          <w:rFonts w:hint="cs"/>
          <w:cs/>
        </w:rPr>
        <w:t>คนเริ่มต้น</w:t>
      </w:r>
      <w:r w:rsidRPr="00C6624D">
        <w:rPr>
          <w:rFonts w:cs="Times New Roman" w:hint="eastAsia"/>
          <w:lang w:bidi="ar-SA"/>
        </w:rPr>
        <w:t>’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อีกหนึ่งประการจะได้แก่</w:t>
      </w:r>
      <w:r w:rsidRPr="00C6624D">
        <w:rPr>
          <w:cs/>
        </w:rPr>
        <w:t xml:space="preserve"> </w:t>
      </w:r>
      <w:r w:rsidRPr="00C6624D">
        <w:rPr>
          <w:rFonts w:cs="Times New Roman"/>
          <w:lang w:bidi="ar-SA"/>
        </w:rPr>
        <w:t>‘</w:t>
      </w:r>
      <w:r w:rsidRPr="00C6624D">
        <w:rPr>
          <w:rFonts w:hint="cs"/>
          <w:cs/>
        </w:rPr>
        <w:t>คนตอบรับ</w:t>
      </w:r>
      <w:r w:rsidRPr="00C6624D">
        <w:rPr>
          <w:rFonts w:cs="Times New Roman" w:hint="eastAsia"/>
          <w:lang w:bidi="ar-SA"/>
        </w:rPr>
        <w:t>’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cs="Times New Roman"/>
          <w:lang w:bidi="ar-SA"/>
        </w:rPr>
        <w:t>*******</w:t>
      </w:r>
    </w:p>
    <w:p w:rsidR="000409AF" w:rsidRDefault="000409AF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C6624D" w:rsidRPr="00C6624D" w:rsidRDefault="00C6624D" w:rsidP="000409AF">
      <w:pPr>
        <w:pStyle w:val="Heading2"/>
        <w:rPr>
          <w:rFonts w:cs="Times New Roman"/>
          <w:lang w:bidi="ar-SA"/>
        </w:rPr>
      </w:pPr>
      <w:bookmarkStart w:id="73" w:name="_Toc474673098"/>
      <w:r w:rsidRPr="00C6624D">
        <w:rPr>
          <w:rFonts w:hint="cs"/>
          <w:cs/>
        </w:rPr>
        <w:lastRenderedPageBreak/>
        <w:t>สุภาษิตที่</w:t>
      </w:r>
      <w:r w:rsidRPr="00C6624D">
        <w:rPr>
          <w:cs/>
        </w:rPr>
        <w:t xml:space="preserve"> </w:t>
      </w:r>
      <w:r w:rsidRPr="00C6624D">
        <w:rPr>
          <w:rFonts w:cs="Times New Roman"/>
          <w:lang w:bidi="ar-SA"/>
        </w:rPr>
        <w:t>9</w:t>
      </w:r>
      <w:bookmarkEnd w:id="73"/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ascii="Times New Roman" w:hAnsi="Times New Roman" w:cs="Times New Roman"/>
          <w:lang w:bidi="ar-SA"/>
        </w:rPr>
        <w:t>􀂙</w:t>
      </w:r>
      <w:r w:rsidRPr="00C6624D">
        <w:rPr>
          <w:rFonts w:cs="Times New Roman"/>
          <w:lang w:bidi="ar-SA"/>
        </w:rPr>
        <w:t xml:space="preserve"> </w:t>
      </w:r>
      <w:r w:rsidRPr="00C6624D">
        <w:rPr>
          <w:rFonts w:hint="cs"/>
          <w:cs/>
        </w:rPr>
        <w:t>คนตระหนี่ที่สุดได้แก่คนที่ตระหนี่การให้สลาม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cs="Times New Roman"/>
          <w:lang w:bidi="ar-SA"/>
        </w:rPr>
        <w:t>*******</w:t>
      </w:r>
    </w:p>
    <w:p w:rsidR="000409AF" w:rsidRDefault="000409AF" w:rsidP="00C6624D">
      <w:pPr>
        <w:pStyle w:val="libNormal"/>
      </w:pPr>
    </w:p>
    <w:p w:rsidR="00C6624D" w:rsidRDefault="00C6624D" w:rsidP="000409AF">
      <w:pPr>
        <w:pStyle w:val="Heading2"/>
        <w:rPr>
          <w:rFonts w:cs="Cordia New"/>
          <w:szCs w:val="40"/>
        </w:rPr>
      </w:pPr>
      <w:bookmarkStart w:id="74" w:name="_Toc474673099"/>
      <w:r w:rsidRPr="00C6624D">
        <w:rPr>
          <w:rFonts w:hint="cs"/>
          <w:cs/>
        </w:rPr>
        <w:t>สุภาษิตที่</w:t>
      </w:r>
      <w:r w:rsidRPr="00C6624D">
        <w:rPr>
          <w:cs/>
        </w:rPr>
        <w:t xml:space="preserve"> </w:t>
      </w:r>
      <w:r w:rsidRPr="00C6624D">
        <w:rPr>
          <w:rFonts w:cs="Times New Roman"/>
          <w:lang w:bidi="ar-SA"/>
        </w:rPr>
        <w:t>10</w:t>
      </w:r>
      <w:bookmarkEnd w:id="74"/>
    </w:p>
    <w:p w:rsidR="000409AF" w:rsidRPr="000409AF" w:rsidRDefault="000409AF" w:rsidP="000409AF">
      <w:pPr>
        <w:pStyle w:val="libNormal"/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คนที่พยายามในเรื่องการจะกระทำสิ่งที่ละเมิดต่ออัลลอฮฺนั้น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เขาย่อมจะพลาดจากสิ่งที่เขาหวังจนสิ้น</w:t>
      </w:r>
    </w:p>
    <w:p w:rsidR="00C6624D" w:rsidRDefault="00C6624D" w:rsidP="00C6624D">
      <w:pPr>
        <w:pStyle w:val="libNormal"/>
        <w:rPr>
          <w:rFonts w:cs="Cordia New"/>
          <w:szCs w:val="40"/>
        </w:rPr>
      </w:pPr>
      <w:r w:rsidRPr="00C6624D">
        <w:rPr>
          <w:rFonts w:hint="cs"/>
          <w:cs/>
        </w:rPr>
        <w:t>และสิ่งที่เขากลัวอยู่จะมายังเขาโดยเร็ว</w:t>
      </w:r>
      <w:r w:rsidRPr="00C6624D">
        <w:rPr>
          <w:cs/>
        </w:rPr>
        <w:t xml:space="preserve"> (</w:t>
      </w:r>
      <w:r w:rsidRPr="00C6624D">
        <w:rPr>
          <w:rFonts w:cs="Times New Roman"/>
          <w:lang w:bidi="ar-SA"/>
        </w:rPr>
        <w:t>1)</w:t>
      </w:r>
    </w:p>
    <w:p w:rsidR="000409AF" w:rsidRPr="000409AF" w:rsidRDefault="000409AF" w:rsidP="000409AF">
      <w:pPr>
        <w:pStyle w:val="libNormal"/>
        <w:rPr>
          <w:rFonts w:cs="Cordia New"/>
          <w:szCs w:val="40"/>
          <w:cs/>
        </w:rPr>
      </w:pPr>
      <w:r w:rsidRPr="00C6624D">
        <w:rPr>
          <w:rFonts w:cs="Times New Roman"/>
          <w:lang w:bidi="ar-SA"/>
        </w:rPr>
        <w:t xml:space="preserve">(1) </w:t>
      </w:r>
      <w:r w:rsidRPr="00C6624D">
        <w:rPr>
          <w:rFonts w:hint="cs"/>
          <w:cs/>
        </w:rPr>
        <w:t>ตะฮัฟฟุล</w:t>
      </w:r>
      <w:r w:rsidRPr="00C6624D">
        <w:rPr>
          <w:cs/>
        </w:rPr>
        <w:t>-</w:t>
      </w:r>
      <w:r w:rsidRPr="00C6624D">
        <w:rPr>
          <w:rFonts w:hint="cs"/>
          <w:cs/>
        </w:rPr>
        <w:t>อุกูล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หน้า</w:t>
      </w:r>
      <w:r w:rsidRPr="00C6624D">
        <w:rPr>
          <w:cs/>
        </w:rPr>
        <w:t xml:space="preserve"> </w:t>
      </w:r>
      <w:r w:rsidRPr="00C6624D">
        <w:rPr>
          <w:rFonts w:cs="Times New Roman"/>
          <w:lang w:bidi="ar-SA"/>
        </w:rPr>
        <w:t>178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cs="Times New Roman"/>
          <w:lang w:bidi="ar-SA"/>
        </w:rPr>
        <w:t>*******</w:t>
      </w:r>
    </w:p>
    <w:p w:rsidR="000409AF" w:rsidRDefault="000409AF" w:rsidP="00C6624D">
      <w:pPr>
        <w:pStyle w:val="libNormal"/>
      </w:pPr>
    </w:p>
    <w:p w:rsidR="00C6624D" w:rsidRDefault="00C6624D" w:rsidP="000409AF">
      <w:pPr>
        <w:pStyle w:val="Heading2"/>
        <w:rPr>
          <w:rFonts w:cs="Cordia New"/>
          <w:szCs w:val="40"/>
        </w:rPr>
      </w:pPr>
      <w:bookmarkStart w:id="75" w:name="_Toc474673100"/>
      <w:r w:rsidRPr="00C6624D">
        <w:rPr>
          <w:rFonts w:hint="cs"/>
          <w:cs/>
        </w:rPr>
        <w:t>สุภาษิตที่</w:t>
      </w:r>
      <w:r w:rsidRPr="00C6624D">
        <w:rPr>
          <w:cs/>
        </w:rPr>
        <w:t xml:space="preserve"> </w:t>
      </w:r>
      <w:r w:rsidRPr="00C6624D">
        <w:rPr>
          <w:rFonts w:cs="Times New Roman"/>
          <w:lang w:bidi="ar-SA"/>
        </w:rPr>
        <w:t>11</w:t>
      </w:r>
      <w:bookmarkEnd w:id="75"/>
    </w:p>
    <w:p w:rsidR="000409AF" w:rsidRPr="000409AF" w:rsidRDefault="000409AF" w:rsidP="000409AF">
      <w:pPr>
        <w:pStyle w:val="libNormal"/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คนใดเคารพภักดีต่ออัลลอฮฺ</w:t>
      </w:r>
      <w:r w:rsidRPr="00C6624D">
        <w:rPr>
          <w:cs/>
        </w:rPr>
        <w:t>(</w:t>
      </w:r>
      <w:r w:rsidRPr="00C6624D">
        <w:rPr>
          <w:rFonts w:hint="cs"/>
          <w:cs/>
        </w:rPr>
        <w:t>ซ</w:t>
      </w:r>
      <w:r w:rsidRPr="00C6624D">
        <w:rPr>
          <w:cs/>
        </w:rPr>
        <w:t>.</w:t>
      </w:r>
      <w:r w:rsidRPr="00C6624D">
        <w:rPr>
          <w:rFonts w:hint="cs"/>
          <w:cs/>
        </w:rPr>
        <w:t>บ</w:t>
      </w:r>
      <w:r w:rsidRPr="00C6624D">
        <w:rPr>
          <w:cs/>
        </w:rPr>
        <w:t>.)</w:t>
      </w:r>
      <w:r w:rsidRPr="00C6624D">
        <w:rPr>
          <w:rFonts w:hint="cs"/>
          <w:cs/>
        </w:rPr>
        <w:t>ด้วยการเคารพภักดีอย่างแท้จริง</w:t>
      </w:r>
    </w:p>
    <w:p w:rsidR="00C6624D" w:rsidRPr="00C6624D" w:rsidRDefault="00C6624D" w:rsidP="000409AF">
      <w:pPr>
        <w:pStyle w:val="libNormal"/>
        <w:ind w:firstLine="0"/>
        <w:rPr>
          <w:rFonts w:cs="Times New Roman"/>
          <w:lang w:bidi="ar-SA"/>
        </w:rPr>
      </w:pPr>
      <w:r w:rsidRPr="00C6624D">
        <w:rPr>
          <w:rFonts w:hint="cs"/>
          <w:cs/>
        </w:rPr>
        <w:t>พระองค์จะประทานให้แก่เขามากเกินกว่าความปรารถนาและความเพียงพอของเขา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cs="Times New Roman"/>
          <w:lang w:bidi="ar-SA"/>
        </w:rPr>
        <w:t>*******</w:t>
      </w:r>
    </w:p>
    <w:p w:rsidR="000409AF" w:rsidRDefault="000409AF" w:rsidP="00C6624D">
      <w:pPr>
        <w:pStyle w:val="libNormal"/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สุภาษิตที่</w:t>
      </w:r>
      <w:r w:rsidRPr="00C6624D">
        <w:rPr>
          <w:cs/>
        </w:rPr>
        <w:t xml:space="preserve"> </w:t>
      </w:r>
      <w:r w:rsidRPr="00C6624D">
        <w:rPr>
          <w:rFonts w:cs="Times New Roman"/>
          <w:lang w:bidi="ar-SA"/>
        </w:rPr>
        <w:t>12</w:t>
      </w:r>
    </w:p>
    <w:p w:rsidR="00C6624D" w:rsidRPr="00C6624D" w:rsidRDefault="00C6624D" w:rsidP="000409AF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ทรัพย์สินของท่านนั้น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ถ้าหากมันไม่เป็นของท่าน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ท่านก็จะเป็นของมัน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ดังนั้นท่านจะอยู่กับมันไม่ได้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แล้วมันก็จะไม่อยู่กับท่าน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และทุกสิ่งทุกอย่างเหล่านั้นมันจะหันมากัดกินท่าน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cs="Times New Roman"/>
          <w:lang w:bidi="ar-SA"/>
        </w:rPr>
        <w:t>*******</w:t>
      </w:r>
    </w:p>
    <w:p w:rsidR="000409AF" w:rsidRDefault="000409AF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C6624D" w:rsidRDefault="00C6624D" w:rsidP="000409AF">
      <w:pPr>
        <w:pStyle w:val="Heading2"/>
        <w:rPr>
          <w:rFonts w:cs="Cordia New"/>
          <w:szCs w:val="40"/>
        </w:rPr>
      </w:pPr>
      <w:bookmarkStart w:id="76" w:name="_Toc474673101"/>
      <w:r w:rsidRPr="00C6624D">
        <w:rPr>
          <w:rFonts w:hint="cs"/>
          <w:cs/>
        </w:rPr>
        <w:lastRenderedPageBreak/>
        <w:t>สุภาษิตที่</w:t>
      </w:r>
      <w:r w:rsidRPr="00C6624D">
        <w:rPr>
          <w:cs/>
        </w:rPr>
        <w:t xml:space="preserve"> </w:t>
      </w:r>
      <w:r w:rsidRPr="00C6624D">
        <w:rPr>
          <w:rFonts w:cs="Times New Roman"/>
          <w:lang w:bidi="ar-SA"/>
        </w:rPr>
        <w:t>13</w:t>
      </w:r>
      <w:bookmarkEnd w:id="76"/>
    </w:p>
    <w:p w:rsidR="000409AF" w:rsidRPr="000409AF" w:rsidRDefault="000409AF" w:rsidP="000409AF">
      <w:pPr>
        <w:pStyle w:val="libNormal"/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ascii="Times New Roman" w:hAnsi="Times New Roman" w:cs="Times New Roman"/>
          <w:lang w:bidi="ar-SA"/>
        </w:rPr>
        <w:t>􀂙</w:t>
      </w:r>
      <w:r w:rsidRPr="00C6624D">
        <w:rPr>
          <w:rFonts w:cs="Times New Roman"/>
          <w:lang w:bidi="ar-SA"/>
        </w:rPr>
        <w:t xml:space="preserve"> </w:t>
      </w:r>
      <w:r w:rsidRPr="00C6624D">
        <w:rPr>
          <w:rFonts w:hint="cs"/>
          <w:cs/>
        </w:rPr>
        <w:t>ความซื่อสัตย์นั้นคือเกียรติยศ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ascii="Times New Roman" w:hAnsi="Times New Roman" w:cs="Times New Roman"/>
          <w:lang w:bidi="ar-SA"/>
        </w:rPr>
        <w:t>􀂙</w:t>
      </w:r>
      <w:r w:rsidRPr="00C6624D">
        <w:rPr>
          <w:rFonts w:cs="Times New Roman"/>
          <w:lang w:bidi="ar-SA"/>
        </w:rPr>
        <w:t xml:space="preserve"> </w:t>
      </w:r>
      <w:r w:rsidRPr="00C6624D">
        <w:rPr>
          <w:rFonts w:hint="cs"/>
          <w:cs/>
        </w:rPr>
        <w:t>การโกหกคือความอัปยศ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ascii="Times New Roman" w:hAnsi="Times New Roman" w:cs="Times New Roman"/>
          <w:lang w:bidi="ar-SA"/>
        </w:rPr>
        <w:t>􀂙</w:t>
      </w:r>
      <w:r w:rsidRPr="00C6624D">
        <w:rPr>
          <w:rFonts w:cs="Times New Roman"/>
          <w:lang w:bidi="ar-SA"/>
        </w:rPr>
        <w:t xml:space="preserve"> </w:t>
      </w:r>
      <w:r w:rsidRPr="00C6624D">
        <w:rPr>
          <w:rFonts w:hint="cs"/>
          <w:cs/>
        </w:rPr>
        <w:t>การรักษาความลับคือการเป็นที่ไว้วางใจ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ascii="Times New Roman" w:hAnsi="Times New Roman" w:cs="Times New Roman"/>
          <w:lang w:bidi="ar-SA"/>
        </w:rPr>
        <w:t>􀂙</w:t>
      </w:r>
      <w:r w:rsidRPr="00C6624D">
        <w:rPr>
          <w:rFonts w:cs="Times New Roman"/>
          <w:lang w:bidi="ar-SA"/>
        </w:rPr>
        <w:t xml:space="preserve"> </w:t>
      </w:r>
      <w:r w:rsidRPr="00C6624D">
        <w:rPr>
          <w:rFonts w:hint="cs"/>
          <w:cs/>
        </w:rPr>
        <w:t>เพื่อนบ้านคือญาติสนิท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ascii="Times New Roman" w:hAnsi="Times New Roman" w:cs="Times New Roman"/>
          <w:lang w:bidi="ar-SA"/>
        </w:rPr>
        <w:t>􀂙</w:t>
      </w:r>
      <w:r w:rsidRPr="00C6624D">
        <w:rPr>
          <w:rFonts w:cs="Times New Roman"/>
          <w:lang w:bidi="ar-SA"/>
        </w:rPr>
        <w:t xml:space="preserve"> </w:t>
      </w:r>
      <w:r w:rsidRPr="00C6624D">
        <w:rPr>
          <w:rFonts w:hint="cs"/>
          <w:cs/>
        </w:rPr>
        <w:t>การให้ความช่วยเหลือ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คือการบริจาคทาน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ascii="Times New Roman" w:hAnsi="Times New Roman" w:cs="Times New Roman"/>
          <w:lang w:bidi="ar-SA"/>
        </w:rPr>
        <w:t>􀂙</w:t>
      </w:r>
      <w:r w:rsidRPr="00C6624D">
        <w:rPr>
          <w:rFonts w:cs="Times New Roman"/>
          <w:lang w:bidi="ar-SA"/>
        </w:rPr>
        <w:t xml:space="preserve"> </w:t>
      </w:r>
      <w:r w:rsidRPr="00C6624D">
        <w:rPr>
          <w:rFonts w:hint="cs"/>
          <w:cs/>
        </w:rPr>
        <w:t>การทำงานคือการฝึกตน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ascii="Times New Roman" w:hAnsi="Times New Roman" w:cs="Times New Roman"/>
          <w:lang w:bidi="ar-SA"/>
        </w:rPr>
        <w:t>􀂙</w:t>
      </w:r>
      <w:r w:rsidRPr="00C6624D">
        <w:rPr>
          <w:rFonts w:cs="Times New Roman"/>
          <w:lang w:bidi="ar-SA"/>
        </w:rPr>
        <w:t xml:space="preserve"> </w:t>
      </w:r>
      <w:r w:rsidRPr="00C6624D">
        <w:rPr>
          <w:rFonts w:hint="cs"/>
          <w:cs/>
        </w:rPr>
        <w:t>จรรยาที่ดีงามคืออิบาดะฮฺ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ascii="Times New Roman" w:hAnsi="Times New Roman" w:cs="Times New Roman"/>
          <w:lang w:bidi="ar-SA"/>
        </w:rPr>
        <w:t>􀂙</w:t>
      </w:r>
      <w:r w:rsidRPr="00C6624D">
        <w:rPr>
          <w:rFonts w:cs="Times New Roman"/>
          <w:lang w:bidi="ar-SA"/>
        </w:rPr>
        <w:t xml:space="preserve"> </w:t>
      </w:r>
      <w:r w:rsidRPr="00C6624D">
        <w:rPr>
          <w:rFonts w:hint="cs"/>
          <w:cs/>
        </w:rPr>
        <w:t>การเงียบสงบคืออาภรณ์ประดับกาย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ascii="Times New Roman" w:hAnsi="Times New Roman" w:cs="Times New Roman"/>
          <w:lang w:bidi="ar-SA"/>
        </w:rPr>
        <w:t>􀂙</w:t>
      </w:r>
      <w:r w:rsidRPr="00C6624D">
        <w:rPr>
          <w:rFonts w:cs="Times New Roman"/>
          <w:lang w:bidi="ar-SA"/>
        </w:rPr>
        <w:t xml:space="preserve"> </w:t>
      </w:r>
      <w:r w:rsidRPr="00C6624D">
        <w:rPr>
          <w:rFonts w:hint="cs"/>
          <w:cs/>
        </w:rPr>
        <w:t>การรู้จักพอคือความร่ำรวย</w:t>
      </w:r>
    </w:p>
    <w:p w:rsidR="000409AF" w:rsidRDefault="00C6624D" w:rsidP="000409AF">
      <w:pPr>
        <w:pStyle w:val="libNormal"/>
        <w:rPr>
          <w:rFonts w:cs="Cordia New"/>
          <w:szCs w:val="40"/>
        </w:rPr>
      </w:pPr>
      <w:r w:rsidRPr="00C6624D">
        <w:rPr>
          <w:rFonts w:ascii="Times New Roman" w:hAnsi="Times New Roman" w:cs="Times New Roman"/>
          <w:lang w:bidi="ar-SA"/>
        </w:rPr>
        <w:t>􀂙</w:t>
      </w:r>
      <w:r w:rsidRPr="00C6624D">
        <w:rPr>
          <w:rFonts w:cs="Times New Roman"/>
          <w:lang w:bidi="ar-SA"/>
        </w:rPr>
        <w:t xml:space="preserve"> </w:t>
      </w:r>
      <w:r w:rsidRPr="00C6624D">
        <w:rPr>
          <w:rFonts w:hint="cs"/>
          <w:cs/>
        </w:rPr>
        <w:t>การมีเพื่อนคือแสงสว่าง</w:t>
      </w:r>
      <w:r w:rsidRPr="00C6624D">
        <w:rPr>
          <w:cs/>
        </w:rPr>
        <w:t xml:space="preserve"> (</w:t>
      </w:r>
      <w:r w:rsidRPr="00C6624D">
        <w:rPr>
          <w:rFonts w:cs="Times New Roman"/>
          <w:lang w:bidi="ar-SA"/>
        </w:rPr>
        <w:t>2)</w:t>
      </w:r>
    </w:p>
    <w:p w:rsidR="000409AF" w:rsidRPr="000409AF" w:rsidRDefault="000409AF" w:rsidP="000409AF">
      <w:pPr>
        <w:pStyle w:val="libNormal"/>
        <w:rPr>
          <w:rFonts w:cs="Cordia New"/>
          <w:szCs w:val="40"/>
        </w:rPr>
      </w:pPr>
    </w:p>
    <w:p w:rsidR="00C6624D" w:rsidRDefault="000409AF" w:rsidP="00C6624D">
      <w:pPr>
        <w:pStyle w:val="libNormal"/>
        <w:rPr>
          <w:rFonts w:cs="Cordia New"/>
          <w:szCs w:val="40"/>
        </w:rPr>
      </w:pPr>
      <w:r w:rsidRPr="00C6624D">
        <w:rPr>
          <w:rFonts w:cs="Times New Roman"/>
          <w:lang w:bidi="ar-SA"/>
        </w:rPr>
        <w:t xml:space="preserve"> </w:t>
      </w:r>
      <w:r w:rsidR="00C6624D" w:rsidRPr="00C6624D">
        <w:rPr>
          <w:rFonts w:cs="Times New Roman"/>
          <w:lang w:bidi="ar-SA"/>
        </w:rPr>
        <w:t xml:space="preserve">(2) </w:t>
      </w:r>
      <w:r w:rsidR="00C6624D" w:rsidRPr="00C6624D">
        <w:rPr>
          <w:rFonts w:hint="cs"/>
          <w:cs/>
        </w:rPr>
        <w:t>ลุมอะฮฺ</w:t>
      </w:r>
      <w:r w:rsidR="00C6624D" w:rsidRPr="00C6624D">
        <w:rPr>
          <w:cs/>
        </w:rPr>
        <w:t xml:space="preserve"> </w:t>
      </w:r>
      <w:r w:rsidR="00C6624D" w:rsidRPr="00C6624D">
        <w:rPr>
          <w:rFonts w:hint="cs"/>
          <w:cs/>
        </w:rPr>
        <w:t>มินบะลาฆ่อติลฮุเซน</w:t>
      </w:r>
      <w:r w:rsidR="00C6624D" w:rsidRPr="00C6624D">
        <w:rPr>
          <w:cs/>
        </w:rPr>
        <w:t xml:space="preserve"> </w:t>
      </w:r>
      <w:r w:rsidR="00C6624D" w:rsidRPr="00C6624D">
        <w:rPr>
          <w:rFonts w:hint="cs"/>
          <w:cs/>
        </w:rPr>
        <w:t>หน้า</w:t>
      </w:r>
      <w:r w:rsidR="00C6624D" w:rsidRPr="00C6624D">
        <w:rPr>
          <w:cs/>
        </w:rPr>
        <w:t xml:space="preserve"> </w:t>
      </w:r>
      <w:r w:rsidR="00C6624D" w:rsidRPr="00C6624D">
        <w:rPr>
          <w:rFonts w:cs="Times New Roman"/>
          <w:lang w:bidi="ar-SA"/>
        </w:rPr>
        <w:t>104.</w:t>
      </w:r>
    </w:p>
    <w:p w:rsidR="000409AF" w:rsidRDefault="000409AF" w:rsidP="00C6624D">
      <w:pPr>
        <w:pStyle w:val="libNormal"/>
        <w:rPr>
          <w:rFonts w:cs="Cordia New"/>
          <w:szCs w:val="40"/>
        </w:rPr>
      </w:pPr>
    </w:p>
    <w:p w:rsidR="000409AF" w:rsidRDefault="000409AF" w:rsidP="00C6624D">
      <w:pPr>
        <w:pStyle w:val="libNormal"/>
        <w:rPr>
          <w:rFonts w:cs="Cordia New"/>
          <w:szCs w:val="40"/>
        </w:rPr>
      </w:pPr>
    </w:p>
    <w:p w:rsidR="000409AF" w:rsidRDefault="000409AF" w:rsidP="00C6624D">
      <w:pPr>
        <w:pStyle w:val="libNormal"/>
        <w:rPr>
          <w:rFonts w:cs="Cordia New"/>
          <w:szCs w:val="40"/>
        </w:rPr>
      </w:pPr>
    </w:p>
    <w:p w:rsidR="000409AF" w:rsidRDefault="000409AF" w:rsidP="00C6624D">
      <w:pPr>
        <w:pStyle w:val="libNormal"/>
        <w:rPr>
          <w:rFonts w:cs="Cordia New"/>
          <w:szCs w:val="40"/>
        </w:rPr>
      </w:pPr>
    </w:p>
    <w:p w:rsidR="000409AF" w:rsidRDefault="000409AF" w:rsidP="00C6624D">
      <w:pPr>
        <w:pStyle w:val="libNormal"/>
        <w:rPr>
          <w:rFonts w:cs="Cordia New"/>
          <w:szCs w:val="40"/>
        </w:rPr>
      </w:pPr>
    </w:p>
    <w:p w:rsidR="000409AF" w:rsidRDefault="000409AF" w:rsidP="00C6624D">
      <w:pPr>
        <w:pStyle w:val="libNormal"/>
        <w:rPr>
          <w:rFonts w:cs="Cordia New"/>
          <w:szCs w:val="40"/>
        </w:rPr>
      </w:pPr>
    </w:p>
    <w:p w:rsidR="000409AF" w:rsidRDefault="000409AF" w:rsidP="00C6624D">
      <w:pPr>
        <w:pStyle w:val="libNormal"/>
        <w:rPr>
          <w:rFonts w:cs="Cordia New"/>
          <w:szCs w:val="40"/>
        </w:rPr>
      </w:pPr>
    </w:p>
    <w:p w:rsidR="000409AF" w:rsidRPr="000409AF" w:rsidRDefault="000409AF" w:rsidP="00C6624D">
      <w:pPr>
        <w:pStyle w:val="libNormal"/>
        <w:rPr>
          <w:rFonts w:cs="Cordia New"/>
          <w:szCs w:val="40"/>
        </w:rPr>
      </w:pPr>
    </w:p>
    <w:p w:rsidR="000409AF" w:rsidRDefault="000409AF">
      <w:pPr>
        <w:rPr>
          <w:rFonts w:ascii="Angsana New" w:hAnsi="Angsana New" w:cs="Cordia New"/>
          <w:sz w:val="32"/>
          <w:szCs w:val="40"/>
          <w:cs/>
          <w:lang w:bidi="th-TH"/>
        </w:rPr>
      </w:pPr>
      <w:r>
        <w:rPr>
          <w:rFonts w:cs="Cordia New"/>
          <w:szCs w:val="40"/>
          <w:rtl/>
          <w:cs/>
        </w:rPr>
        <w:br w:type="page"/>
      </w:r>
    </w:p>
    <w:p w:rsidR="000409AF" w:rsidRPr="000409AF" w:rsidRDefault="000409AF" w:rsidP="00C6624D">
      <w:pPr>
        <w:pStyle w:val="libNormal"/>
        <w:rPr>
          <w:rFonts w:cs="Cordia New"/>
          <w:szCs w:val="40"/>
        </w:rPr>
      </w:pPr>
    </w:p>
    <w:p w:rsidR="00C6624D" w:rsidRPr="00C6624D" w:rsidRDefault="00C6624D" w:rsidP="000409AF">
      <w:pPr>
        <w:pStyle w:val="Heading1"/>
        <w:rPr>
          <w:rFonts w:cs="Times New Roman"/>
          <w:lang w:bidi="ar-SA"/>
        </w:rPr>
      </w:pPr>
      <w:bookmarkStart w:id="77" w:name="_Toc474673102"/>
      <w:r w:rsidRPr="00C6624D">
        <w:rPr>
          <w:rFonts w:hint="cs"/>
          <w:cs/>
        </w:rPr>
        <w:t>ถาม</w:t>
      </w:r>
      <w:r w:rsidRPr="00C6624D">
        <w:rPr>
          <w:cs/>
        </w:rPr>
        <w:t>-</w:t>
      </w:r>
      <w:r w:rsidRPr="00C6624D">
        <w:rPr>
          <w:rFonts w:hint="cs"/>
          <w:cs/>
        </w:rPr>
        <w:t>ตอบ</w:t>
      </w:r>
      <w:bookmarkEnd w:id="77"/>
    </w:p>
    <w:p w:rsidR="00C6624D" w:rsidRDefault="00C6624D" w:rsidP="000409AF">
      <w:pPr>
        <w:pStyle w:val="Heading1"/>
      </w:pPr>
      <w:bookmarkStart w:id="78" w:name="_Toc474673103"/>
      <w:r w:rsidRPr="00C6624D">
        <w:rPr>
          <w:rFonts w:hint="cs"/>
          <w:cs/>
        </w:rPr>
        <w:t>จากวิชาการอันถ่องแท้ของอิมามฮุเซน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bookmarkEnd w:id="78"/>
    </w:p>
    <w:p w:rsidR="000409AF" w:rsidRPr="00C6624D" w:rsidRDefault="000409AF" w:rsidP="000409AF">
      <w:pPr>
        <w:pStyle w:val="Heading1"/>
        <w:rPr>
          <w:rFonts w:cs="Times New Roman"/>
          <w:lang w:bidi="ar-SA"/>
        </w:rPr>
      </w:pPr>
    </w:p>
    <w:p w:rsidR="00C6624D" w:rsidRDefault="00C6624D" w:rsidP="000409AF">
      <w:pPr>
        <w:pStyle w:val="libNormal"/>
      </w:pPr>
      <w:r w:rsidRPr="00C6624D">
        <w:rPr>
          <w:rFonts w:hint="cs"/>
          <w:cs/>
        </w:rPr>
        <w:t>บรรดาอะฮฺลุลบัยตฺ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คือทายาทของท่านศาสนทูตแห่งอัลลอฮฺ</w:t>
      </w:r>
      <w:r w:rsidRPr="00C6624D">
        <w:rPr>
          <w:cs/>
        </w:rPr>
        <w:t>(</w:t>
      </w:r>
      <w:r w:rsidRPr="00C6624D">
        <w:rPr>
          <w:rFonts w:hint="cs"/>
          <w:cs/>
        </w:rPr>
        <w:t>ศ</w:t>
      </w:r>
      <w:r w:rsidRPr="00C6624D">
        <w:rPr>
          <w:cs/>
        </w:rPr>
        <w:t xml:space="preserve">) </w:t>
      </w:r>
      <w:r w:rsidRPr="00C6624D">
        <w:rPr>
          <w:rFonts w:hint="cs"/>
          <w:cs/>
        </w:rPr>
        <w:t>และเป็นบุคคลสำคัญสำหรับศาสนานี้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และพวกเขามีความรู้ในเรื่องของพระคัมภีร์และเรื่องราวต่างๆ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ในบทต่างๆ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ของอัลกุรอาน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พวกเขาจึงเป็นบรรดาผู้คงแก่กล้าทางวิชาการ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มีความสามารถในการอธิบายความเป็นจริงต่างๆ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ได้อย่างถ่องแท้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แน่นอนได้มีรายงานบอกเล่าถึงเรื่องการตั้งคำถามอย่างมากมายแก่บรรดาอิมาม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แต่ละท่านดังที่ได้ผ่านไปแล้วในสองอิมามแรกคือ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ท่านอิมามอะลี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และท่านอิมามฮะซัน</w:t>
      </w:r>
      <w:r w:rsidRPr="00C6624D">
        <w:rPr>
          <w:rFonts w:cs="Times New Roman"/>
          <w:lang w:bidi="ar-SA"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 xml:space="preserve">) </w:t>
      </w:r>
      <w:r w:rsidRPr="00C6624D">
        <w:rPr>
          <w:rFonts w:hint="cs"/>
          <w:cs/>
        </w:rPr>
        <w:t>ดังมีคำตอบ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บางเรื่องผ่านไปแล้วในบทนี้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จะเสนอเรื่องราวเกี่ยวกับคำถามบางข้อที่ถูกหยิบ</w:t>
      </w:r>
      <w:r w:rsidRPr="00C6624D">
        <w:rPr>
          <w:cs/>
        </w:rPr>
        <w:t xml:space="preserve"> </w:t>
      </w:r>
      <w:r w:rsidR="000409AF" w:rsidRPr="00C6624D">
        <w:rPr>
          <w:rFonts w:hint="cs"/>
          <w:cs/>
        </w:rPr>
        <w:t xml:space="preserve">ยกมาตั้งเป็นคำถามแก่ท่านอิมามฮุเซน </w:t>
      </w:r>
      <w:r w:rsidR="000409AF"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="000409AF" w:rsidRPr="00C6624D">
        <w:rPr>
          <w:rFonts w:hint="cs"/>
          <w:cs/>
        </w:rPr>
        <w:t xml:space="preserve">) และคำตอบที่ท่าน </w:t>
      </w:r>
      <w:r w:rsidR="000409AF"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="000409AF" w:rsidRPr="00C6624D">
        <w:rPr>
          <w:rFonts w:hint="cs"/>
          <w:cs/>
        </w:rPr>
        <w:t>) ให้สำหรับในแต่ละคำถามนั้</w:t>
      </w:r>
      <w:r w:rsidR="000409AF" w:rsidRPr="00C6624D">
        <w:rPr>
          <w:cs/>
        </w:rPr>
        <w:t>น</w:t>
      </w:r>
    </w:p>
    <w:p w:rsidR="000409AF" w:rsidRPr="00C6624D" w:rsidRDefault="000409AF" w:rsidP="000409AF">
      <w:pPr>
        <w:pStyle w:val="libNormal"/>
        <w:rPr>
          <w:rFonts w:cs="Times New Roman"/>
          <w:lang w:bidi="ar-SA"/>
        </w:rPr>
      </w:pPr>
    </w:p>
    <w:p w:rsidR="00C6624D" w:rsidRPr="00C6624D" w:rsidRDefault="00C6624D" w:rsidP="000409AF">
      <w:pPr>
        <w:pStyle w:val="Heading2"/>
        <w:rPr>
          <w:rFonts w:cs="Times New Roman"/>
          <w:lang w:bidi="ar-SA"/>
        </w:rPr>
      </w:pPr>
      <w:bookmarkStart w:id="79" w:name="_Toc406501397"/>
      <w:bookmarkStart w:id="80" w:name="_Toc474673104"/>
      <w:r w:rsidRPr="00C6624D">
        <w:rPr>
          <w:rFonts w:hint="cs"/>
          <w:cs/>
        </w:rPr>
        <w:t>ถาม</w:t>
      </w:r>
      <w:r w:rsidRPr="00C6624D">
        <w:rPr>
          <w:rFonts w:cs="Times New Roman"/>
          <w:lang w:bidi="ar-SA"/>
        </w:rPr>
        <w:t>~</w:t>
      </w:r>
      <w:r w:rsidRPr="00C6624D">
        <w:rPr>
          <w:rFonts w:hint="cs"/>
          <w:cs/>
        </w:rPr>
        <w:t>ตอบ</w:t>
      </w:r>
      <w:bookmarkEnd w:id="79"/>
      <w:bookmarkEnd w:id="80"/>
    </w:p>
    <w:p w:rsidR="00C6624D" w:rsidRDefault="00C6624D" w:rsidP="000409AF">
      <w:pPr>
        <w:pStyle w:val="Heading2"/>
        <w:rPr>
          <w:rFonts w:cs="Cordia New"/>
          <w:szCs w:val="40"/>
        </w:rPr>
      </w:pPr>
      <w:bookmarkStart w:id="81" w:name="_Toc474673105"/>
      <w:r w:rsidRPr="00C6624D">
        <w:rPr>
          <w:rFonts w:hint="cs"/>
          <w:cs/>
        </w:rPr>
        <w:t>เรื่องที่</w:t>
      </w:r>
      <w:r w:rsidRPr="00C6624D">
        <w:rPr>
          <w:cs/>
        </w:rPr>
        <w:t xml:space="preserve"> </w:t>
      </w:r>
      <w:r w:rsidRPr="00C6624D">
        <w:rPr>
          <w:rFonts w:cs="Times New Roman"/>
          <w:lang w:bidi="ar-SA"/>
        </w:rPr>
        <w:t>1</w:t>
      </w:r>
      <w:bookmarkEnd w:id="81"/>
    </w:p>
    <w:p w:rsidR="000409AF" w:rsidRPr="000409AF" w:rsidRDefault="000409AF" w:rsidP="000409AF">
      <w:pPr>
        <w:pStyle w:val="Heading2"/>
        <w:rPr>
          <w:rFonts w:cs="Cordia New"/>
          <w:szCs w:val="40"/>
        </w:rPr>
      </w:pPr>
    </w:p>
    <w:p w:rsidR="00C6624D" w:rsidRPr="00C6624D" w:rsidRDefault="00C6624D" w:rsidP="000409AF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ท่านอะมีรุลมุอ์มินีน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บิดาของท่านอิมามฮุเซน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ได้เคยถามท่าน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เพื่อเป็นการเปิดเผยถึงเกียรติยศอันสูงส่งดังนี้</w:t>
      </w:r>
    </w:p>
    <w:p w:rsidR="00C6624D" w:rsidRDefault="000409AF" w:rsidP="00C6624D">
      <w:pPr>
        <w:pStyle w:val="libNormal"/>
        <w:rPr>
          <w:rFonts w:cs="Cordia New"/>
          <w:szCs w:val="40"/>
        </w:rPr>
      </w:pPr>
      <w:r>
        <w:rPr>
          <w:rFonts w:hint="cs"/>
          <w:cs/>
        </w:rPr>
        <w:t>ท่านอะมีรุลมุอ์มินี</w:t>
      </w:r>
      <w:r w:rsidR="00C6624D" w:rsidRPr="00C6624D">
        <w:rPr>
          <w:rFonts w:hint="cs"/>
          <w:cs/>
        </w:rPr>
        <w:t>น</w:t>
      </w:r>
      <w:r w:rsidR="00C6624D" w:rsidRPr="00C6624D">
        <w:rPr>
          <w:cs/>
        </w:rPr>
        <w:t>(</w:t>
      </w:r>
      <w:r w:rsidR="00C6624D" w:rsidRPr="00C6624D">
        <w:rPr>
          <w:rFonts w:hint="cs"/>
          <w:cs/>
        </w:rPr>
        <w:t>อฺ</w:t>
      </w:r>
      <w:r w:rsidR="00C6624D" w:rsidRPr="00C6624D">
        <w:rPr>
          <w:cs/>
        </w:rPr>
        <w:t xml:space="preserve">) : </w:t>
      </w:r>
      <w:r w:rsidR="00C6624D" w:rsidRPr="00C6624D">
        <w:rPr>
          <w:rFonts w:cs="Times New Roman"/>
          <w:lang w:bidi="ar-SA"/>
        </w:rPr>
        <w:t>“</w:t>
      </w:r>
      <w:r w:rsidR="00C6624D" w:rsidRPr="00C6624D">
        <w:rPr>
          <w:rFonts w:hint="cs"/>
          <w:cs/>
        </w:rPr>
        <w:t>ลูกเอ๋ย</w:t>
      </w:r>
      <w:r w:rsidR="00C6624D" w:rsidRPr="00C6624D">
        <w:rPr>
          <w:cs/>
        </w:rPr>
        <w:t xml:space="preserve"> </w:t>
      </w:r>
      <w:r w:rsidRPr="00C6624D">
        <w:rPr>
          <w:rFonts w:hint="cs"/>
          <w:cs/>
        </w:rPr>
        <w:t>จะใช้อำนาจอย่างไร</w:t>
      </w:r>
      <w:r w:rsidRPr="00C6624D">
        <w:rPr>
          <w:rFonts w:hint="cs"/>
        </w:rPr>
        <w:t>?</w:t>
      </w:r>
      <w:r w:rsidRPr="00C6624D">
        <w:rPr>
          <w:rFonts w:hint="cs"/>
          <w:cs/>
        </w:rPr>
        <w:t>”</w:t>
      </w:r>
    </w:p>
    <w:p w:rsidR="000409AF" w:rsidRPr="000409AF" w:rsidRDefault="000409AF" w:rsidP="00C6624D">
      <w:pPr>
        <w:pStyle w:val="libNormal"/>
        <w:rPr>
          <w:rFonts w:cs="Cordia New"/>
          <w:szCs w:val="40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ท่านอิมาม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 xml:space="preserve">) : </w:t>
      </w:r>
      <w:r w:rsidRPr="00C6624D">
        <w:rPr>
          <w:rFonts w:cs="Times New Roman"/>
          <w:lang w:bidi="ar-SA"/>
        </w:rPr>
        <w:t>“</w:t>
      </w:r>
      <w:r w:rsidRPr="00C6624D">
        <w:rPr>
          <w:rFonts w:hint="cs"/>
          <w:cs/>
        </w:rPr>
        <w:t>สร้างสรรค์ผลงานแก่หมู่ชนและยับยั้งชั่งใจกับ</w:t>
      </w:r>
    </w:p>
    <w:p w:rsidR="00C6624D" w:rsidRDefault="00C6624D" w:rsidP="00C6624D">
      <w:pPr>
        <w:pStyle w:val="libNormal"/>
        <w:rPr>
          <w:rFonts w:cs="Cordia New"/>
          <w:szCs w:val="40"/>
        </w:rPr>
      </w:pPr>
      <w:r w:rsidRPr="00C6624D">
        <w:rPr>
          <w:rFonts w:hint="cs"/>
          <w:cs/>
        </w:rPr>
        <w:t>ความผิด</w:t>
      </w:r>
      <w:r w:rsidRPr="00C6624D">
        <w:rPr>
          <w:rFonts w:cs="Times New Roman" w:hint="eastAsia"/>
          <w:lang w:bidi="ar-SA"/>
        </w:rPr>
        <w:t>”</w:t>
      </w:r>
    </w:p>
    <w:p w:rsidR="000409AF" w:rsidRPr="000409AF" w:rsidRDefault="000409AF" w:rsidP="000409AF">
      <w:pPr>
        <w:rPr>
          <w:rFonts w:ascii="Angsana New" w:hAnsi="Angsana New" w:cs="Cordia New"/>
          <w:sz w:val="32"/>
          <w:szCs w:val="40"/>
          <w:lang w:bidi="th-TH"/>
        </w:rPr>
      </w:pPr>
      <w:r>
        <w:rPr>
          <w:rFonts w:cs="Cordia New"/>
          <w:szCs w:val="40"/>
          <w:rtl/>
          <w:cs/>
        </w:rPr>
        <w:br w:type="page"/>
      </w:r>
    </w:p>
    <w:p w:rsidR="00C6624D" w:rsidRDefault="00C6624D" w:rsidP="00C6624D">
      <w:pPr>
        <w:pStyle w:val="libNormal"/>
        <w:rPr>
          <w:rFonts w:cs="Cordia New"/>
          <w:szCs w:val="40"/>
        </w:rPr>
      </w:pPr>
      <w:r w:rsidRPr="00C6624D">
        <w:rPr>
          <w:rFonts w:hint="cs"/>
          <w:cs/>
        </w:rPr>
        <w:lastRenderedPageBreak/>
        <w:t>ท่านอะมีรุลมุอ์มินีน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 xml:space="preserve">) : </w:t>
      </w:r>
      <w:r w:rsidRPr="00C6624D">
        <w:rPr>
          <w:rFonts w:cs="Times New Roman"/>
          <w:lang w:bidi="ar-SA"/>
        </w:rPr>
        <w:t>“</w:t>
      </w:r>
      <w:r w:rsidR="000409AF" w:rsidRPr="00C6624D">
        <w:rPr>
          <w:rFonts w:hint="cs"/>
          <w:cs/>
        </w:rPr>
        <w:t>จะใช้ความร่ำรวยอย่างไร</w:t>
      </w:r>
      <w:r w:rsidR="000409AF" w:rsidRPr="00C6624D">
        <w:rPr>
          <w:rFonts w:hint="cs"/>
        </w:rPr>
        <w:t>?</w:t>
      </w:r>
      <w:r w:rsidR="000409AF" w:rsidRPr="00C6624D">
        <w:rPr>
          <w:rFonts w:hint="cs"/>
          <w:cs/>
        </w:rPr>
        <w:t>”</w:t>
      </w:r>
    </w:p>
    <w:p w:rsidR="000409AF" w:rsidRPr="000409AF" w:rsidRDefault="000409AF" w:rsidP="00C6624D">
      <w:pPr>
        <w:pStyle w:val="libNormal"/>
        <w:rPr>
          <w:rFonts w:cs="Cordia New"/>
          <w:szCs w:val="40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ท่านอิมาม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 xml:space="preserve">) : </w:t>
      </w:r>
      <w:r w:rsidRPr="00C6624D">
        <w:rPr>
          <w:rFonts w:cs="Times New Roman"/>
          <w:lang w:bidi="ar-SA"/>
        </w:rPr>
        <w:t>“</w:t>
      </w:r>
      <w:r w:rsidRPr="00C6624D">
        <w:rPr>
          <w:rFonts w:hint="cs"/>
          <w:cs/>
        </w:rPr>
        <w:t>ลดความต้องการของท่านให้น้อยลงและจงพอใจ</w:t>
      </w:r>
    </w:p>
    <w:p w:rsidR="00C6624D" w:rsidRDefault="00C6624D" w:rsidP="00C6624D">
      <w:pPr>
        <w:pStyle w:val="libNormal"/>
        <w:rPr>
          <w:rFonts w:cs="Cordia New"/>
          <w:szCs w:val="40"/>
        </w:rPr>
      </w:pPr>
      <w:r w:rsidRPr="00C6624D">
        <w:rPr>
          <w:rFonts w:hint="cs"/>
          <w:cs/>
        </w:rPr>
        <w:t>กับสิ่งที่ท่านมีอยู่</w:t>
      </w:r>
      <w:r w:rsidRPr="00C6624D">
        <w:rPr>
          <w:rFonts w:cs="Times New Roman" w:hint="eastAsia"/>
          <w:lang w:bidi="ar-SA"/>
        </w:rPr>
        <w:t>”</w:t>
      </w:r>
    </w:p>
    <w:p w:rsidR="000409AF" w:rsidRPr="000409AF" w:rsidRDefault="000409AF" w:rsidP="00C6624D">
      <w:pPr>
        <w:pStyle w:val="libNormal"/>
        <w:rPr>
          <w:rFonts w:cs="Cordia New"/>
          <w:szCs w:val="40"/>
        </w:rPr>
      </w:pPr>
    </w:p>
    <w:p w:rsidR="00C6624D" w:rsidRDefault="00C6624D" w:rsidP="00C6624D">
      <w:pPr>
        <w:pStyle w:val="libNormal"/>
        <w:rPr>
          <w:rFonts w:cs="Cordia New"/>
          <w:szCs w:val="40"/>
        </w:rPr>
      </w:pPr>
      <w:r w:rsidRPr="00C6624D">
        <w:rPr>
          <w:rFonts w:hint="cs"/>
          <w:cs/>
        </w:rPr>
        <w:t>ท่านอะมีรุลมุอ์มินีน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 xml:space="preserve">) : </w:t>
      </w:r>
      <w:r w:rsidRPr="00C6624D">
        <w:rPr>
          <w:rFonts w:cs="Times New Roman"/>
          <w:lang w:bidi="ar-SA"/>
        </w:rPr>
        <w:t>“</w:t>
      </w:r>
      <w:r w:rsidR="000409AF" w:rsidRPr="00C6624D">
        <w:rPr>
          <w:rFonts w:hint="cs"/>
          <w:cs/>
        </w:rPr>
        <w:t>ความยากจนเป็นอย่างไร</w:t>
      </w:r>
      <w:r w:rsidR="000409AF" w:rsidRPr="00C6624D">
        <w:rPr>
          <w:rFonts w:hint="cs"/>
        </w:rPr>
        <w:t>?</w:t>
      </w:r>
      <w:r w:rsidR="000409AF" w:rsidRPr="00C6624D">
        <w:rPr>
          <w:rFonts w:hint="cs"/>
          <w:cs/>
        </w:rPr>
        <w:t>”</w:t>
      </w:r>
    </w:p>
    <w:p w:rsidR="000409AF" w:rsidRPr="000409AF" w:rsidRDefault="000409AF" w:rsidP="00C6624D">
      <w:pPr>
        <w:pStyle w:val="libNormal"/>
        <w:rPr>
          <w:rFonts w:cs="Cordia New"/>
          <w:szCs w:val="40"/>
        </w:rPr>
      </w:pPr>
    </w:p>
    <w:p w:rsidR="00C6624D" w:rsidRDefault="00C6624D" w:rsidP="00C6624D">
      <w:pPr>
        <w:pStyle w:val="libNormal"/>
        <w:rPr>
          <w:rFonts w:cs="Cordia New"/>
          <w:szCs w:val="40"/>
        </w:rPr>
      </w:pPr>
      <w:r w:rsidRPr="00C6624D">
        <w:rPr>
          <w:rFonts w:hint="cs"/>
          <w:cs/>
        </w:rPr>
        <w:t>ท่านอิมาม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 xml:space="preserve">) : </w:t>
      </w:r>
      <w:r w:rsidRPr="00C6624D">
        <w:rPr>
          <w:rFonts w:cs="Times New Roman"/>
          <w:lang w:bidi="ar-SA"/>
        </w:rPr>
        <w:t>“</w:t>
      </w:r>
      <w:r w:rsidRPr="00C6624D">
        <w:rPr>
          <w:rFonts w:hint="cs"/>
          <w:cs/>
        </w:rPr>
        <w:t>ความทะยานอยากและสิ้นหวังอย่างรุนแรง</w:t>
      </w:r>
      <w:r w:rsidRPr="00C6624D">
        <w:rPr>
          <w:rFonts w:cs="Times New Roman" w:hint="eastAsia"/>
          <w:lang w:bidi="ar-SA"/>
        </w:rPr>
        <w:t>”</w:t>
      </w:r>
    </w:p>
    <w:p w:rsidR="000409AF" w:rsidRPr="000409AF" w:rsidRDefault="000409AF" w:rsidP="00C6624D">
      <w:pPr>
        <w:pStyle w:val="libNormal"/>
        <w:rPr>
          <w:rFonts w:cs="Cordia New"/>
          <w:szCs w:val="40"/>
        </w:rPr>
      </w:pPr>
    </w:p>
    <w:p w:rsidR="00C6624D" w:rsidRDefault="00C6624D" w:rsidP="00C6624D">
      <w:pPr>
        <w:pStyle w:val="libNormal"/>
        <w:rPr>
          <w:rFonts w:cs="Cordia New"/>
          <w:szCs w:val="40"/>
        </w:rPr>
      </w:pPr>
      <w:r w:rsidRPr="00C6624D">
        <w:rPr>
          <w:rFonts w:hint="cs"/>
          <w:cs/>
        </w:rPr>
        <w:t>ท่านอะมีรุลมุอ์มินีน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 xml:space="preserve">) : </w:t>
      </w:r>
      <w:r w:rsidRPr="00C6624D">
        <w:rPr>
          <w:rFonts w:cs="Times New Roman"/>
          <w:lang w:bidi="ar-SA"/>
        </w:rPr>
        <w:t>“</w:t>
      </w:r>
      <w:r w:rsidR="000409AF" w:rsidRPr="00C6624D">
        <w:rPr>
          <w:rFonts w:hint="cs"/>
          <w:cs/>
        </w:rPr>
        <w:t>การติเตียน</w:t>
      </w:r>
      <w:r w:rsidR="00A43464">
        <w:rPr>
          <w:rFonts w:hint="cs"/>
          <w:cs/>
        </w:rPr>
        <w:t xml:space="preserve"> </w:t>
      </w:r>
      <w:r w:rsidR="000409AF" w:rsidRPr="00C6624D">
        <w:rPr>
          <w:rFonts w:hint="cs"/>
          <w:cs/>
        </w:rPr>
        <w:t>หมายถึง</w:t>
      </w:r>
      <w:r w:rsidR="00A43464">
        <w:rPr>
          <w:rFonts w:hint="cs"/>
          <w:cs/>
        </w:rPr>
        <w:t xml:space="preserve"> </w:t>
      </w:r>
      <w:r w:rsidR="000409AF" w:rsidRPr="00C6624D">
        <w:rPr>
          <w:rFonts w:hint="cs"/>
          <w:cs/>
        </w:rPr>
        <w:t>กิริยาอย่างไร</w:t>
      </w:r>
      <w:r w:rsidR="000409AF" w:rsidRPr="00C6624D">
        <w:rPr>
          <w:rFonts w:hint="cs"/>
        </w:rPr>
        <w:t>?</w:t>
      </w:r>
      <w:r w:rsidR="000409AF" w:rsidRPr="00C6624D">
        <w:rPr>
          <w:rFonts w:hint="cs"/>
          <w:cs/>
        </w:rPr>
        <w:t>”</w:t>
      </w:r>
    </w:p>
    <w:p w:rsidR="000409AF" w:rsidRPr="000409AF" w:rsidRDefault="000409AF" w:rsidP="00C6624D">
      <w:pPr>
        <w:pStyle w:val="libNormal"/>
        <w:rPr>
          <w:rFonts w:cs="Cordia New"/>
          <w:szCs w:val="40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ท่านอิมาม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 xml:space="preserve">) : </w:t>
      </w:r>
      <w:r w:rsidRPr="00C6624D">
        <w:rPr>
          <w:rFonts w:cs="Times New Roman"/>
          <w:lang w:bidi="ar-SA"/>
        </w:rPr>
        <w:t>“</w:t>
      </w:r>
      <w:r w:rsidRPr="00C6624D">
        <w:rPr>
          <w:rFonts w:hint="cs"/>
          <w:cs/>
        </w:rPr>
        <w:t>การละเมิดสิทธิของตนเองและการเป็นอิสลามของเขา</w:t>
      </w:r>
    </w:p>
    <w:p w:rsidR="00C6624D" w:rsidRDefault="00C6624D" w:rsidP="00C6624D">
      <w:pPr>
        <w:pStyle w:val="libNormal"/>
        <w:rPr>
          <w:rFonts w:cs="Cordia New"/>
          <w:szCs w:val="40"/>
        </w:rPr>
      </w:pPr>
      <w:r w:rsidRPr="00C6624D">
        <w:rPr>
          <w:rFonts w:hint="cs"/>
          <w:cs/>
        </w:rPr>
        <w:t>จะขึ้นอยู่กับคู่ครองของเขา</w:t>
      </w:r>
      <w:r w:rsidRPr="00C6624D">
        <w:rPr>
          <w:rFonts w:cs="Times New Roman" w:hint="eastAsia"/>
          <w:lang w:bidi="ar-SA"/>
        </w:rPr>
        <w:t>”</w:t>
      </w:r>
    </w:p>
    <w:p w:rsidR="000409AF" w:rsidRPr="000409AF" w:rsidRDefault="000409AF" w:rsidP="00C6624D">
      <w:pPr>
        <w:pStyle w:val="libNormal"/>
        <w:rPr>
          <w:rFonts w:cs="Cordia New"/>
          <w:szCs w:val="40"/>
        </w:rPr>
      </w:pPr>
    </w:p>
    <w:p w:rsidR="00C6624D" w:rsidRDefault="00C6624D" w:rsidP="00C6624D">
      <w:pPr>
        <w:pStyle w:val="libNormal"/>
        <w:rPr>
          <w:rFonts w:cs="Cordia New"/>
          <w:szCs w:val="40"/>
        </w:rPr>
      </w:pPr>
      <w:r w:rsidRPr="00C6624D">
        <w:rPr>
          <w:rFonts w:hint="cs"/>
          <w:cs/>
        </w:rPr>
        <w:t>ท่านอะมีรุลมุอ์มินีน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 xml:space="preserve">) : </w:t>
      </w:r>
      <w:r w:rsidRPr="00C6624D">
        <w:rPr>
          <w:rFonts w:cs="Times New Roman"/>
          <w:lang w:bidi="ar-SA"/>
        </w:rPr>
        <w:t>“</w:t>
      </w:r>
      <w:r w:rsidR="000409AF" w:rsidRPr="00C6624D">
        <w:rPr>
          <w:rFonts w:hint="cs"/>
          <w:cs/>
        </w:rPr>
        <w:t>บาดแผลลึกที่สุดเป็นอย่างไร</w:t>
      </w:r>
      <w:r w:rsidR="000409AF" w:rsidRPr="00C6624D">
        <w:rPr>
          <w:rFonts w:hint="cs"/>
        </w:rPr>
        <w:t>?</w:t>
      </w:r>
      <w:r w:rsidR="000409AF" w:rsidRPr="00C6624D">
        <w:rPr>
          <w:rFonts w:hint="cs"/>
          <w:cs/>
        </w:rPr>
        <w:t>”</w:t>
      </w:r>
    </w:p>
    <w:p w:rsidR="000409AF" w:rsidRPr="000409AF" w:rsidRDefault="000409AF" w:rsidP="00C6624D">
      <w:pPr>
        <w:pStyle w:val="libNormal"/>
        <w:rPr>
          <w:rFonts w:cs="Cordia New"/>
          <w:szCs w:val="40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ท่านอิมาม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 xml:space="preserve">) : </w:t>
      </w:r>
      <w:r w:rsidRPr="00C6624D">
        <w:rPr>
          <w:rFonts w:cs="Times New Roman"/>
          <w:lang w:bidi="ar-SA"/>
        </w:rPr>
        <w:t>“</w:t>
      </w:r>
      <w:r w:rsidRPr="00C6624D">
        <w:rPr>
          <w:rFonts w:hint="cs"/>
          <w:cs/>
        </w:rPr>
        <w:t>เมื่อคนที่กำหนดสภาพความเป็นไปของท่าน</w:t>
      </w:r>
    </w:p>
    <w:p w:rsidR="00C6624D" w:rsidRDefault="00C6624D" w:rsidP="000409AF">
      <w:pPr>
        <w:pStyle w:val="libNormal"/>
        <w:rPr>
          <w:rFonts w:cs="Cordia New"/>
          <w:szCs w:val="40"/>
        </w:rPr>
      </w:pPr>
      <w:r w:rsidRPr="00C6624D">
        <w:rPr>
          <w:rFonts w:hint="cs"/>
          <w:cs/>
        </w:rPr>
        <w:t>และผู้สามารถให้คุณให้โทษแก่ท่านคือผู้ปกครองของท่านเอง</w:t>
      </w:r>
      <w:r w:rsidRPr="00C6624D">
        <w:rPr>
          <w:rFonts w:cs="Times New Roman" w:hint="eastAsia"/>
          <w:lang w:bidi="ar-SA"/>
        </w:rPr>
        <w:t>”</w:t>
      </w:r>
    </w:p>
    <w:p w:rsidR="000409AF" w:rsidRPr="000409AF" w:rsidRDefault="000409AF" w:rsidP="000409AF">
      <w:pPr>
        <w:pStyle w:val="libNormal"/>
        <w:rPr>
          <w:rFonts w:cs="Cordia New"/>
          <w:szCs w:val="40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แล้วท่านอิมามอะลี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 xml:space="preserve">) </w:t>
      </w:r>
      <w:r w:rsidRPr="00C6624D">
        <w:rPr>
          <w:rFonts w:hint="cs"/>
          <w:cs/>
        </w:rPr>
        <w:t>ก็ได้หันไปยังท่านฮาริษ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อัล</w:t>
      </w:r>
      <w:r w:rsidRPr="00C6624D">
        <w:rPr>
          <w:cs/>
        </w:rPr>
        <w:t>-</w:t>
      </w:r>
      <w:r w:rsidRPr="00C6624D">
        <w:rPr>
          <w:rFonts w:hint="cs"/>
          <w:cs/>
        </w:rPr>
        <w:t>อะอฺวัรพลางกล่าวว่า</w:t>
      </w:r>
    </w:p>
    <w:p w:rsidR="000409AF" w:rsidRDefault="00C6624D" w:rsidP="000409AF">
      <w:pPr>
        <w:pStyle w:val="libNormal"/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โอ้ฮาริษ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จงสอนวิทยปัญญาเหล่านี้ให้แก่ลูกๆ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ของท่าน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เพราะมันจะเป็นการเพิ่มพูนสติปัญญา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ความแข็งแกร่งและปลูกฝังทัศนคติที่ดี</w:t>
      </w:r>
      <w:r w:rsidRPr="00C6624D">
        <w:rPr>
          <w:rFonts w:cs="Times New Roman" w:hint="eastAsia"/>
          <w:lang w:bidi="ar-SA"/>
        </w:rPr>
        <w:t>”</w:t>
      </w:r>
      <w:r w:rsidRPr="00C6624D">
        <w:rPr>
          <w:rFonts w:cs="Times New Roman"/>
          <w:lang w:bidi="ar-SA"/>
        </w:rPr>
        <w:t xml:space="preserve"> (</w:t>
      </w:r>
      <w:r w:rsidRPr="00C6624D">
        <w:rPr>
          <w:rFonts w:hint="cs"/>
          <w:cs/>
        </w:rPr>
        <w:t>๑</w:t>
      </w:r>
      <w:r w:rsidRPr="00C6624D">
        <w:rPr>
          <w:cs/>
        </w:rPr>
        <w:t>)</w:t>
      </w:r>
    </w:p>
    <w:p w:rsidR="000409AF" w:rsidRPr="00C6624D" w:rsidRDefault="000409AF" w:rsidP="000409AF">
      <w:pPr>
        <w:pStyle w:val="libNormal"/>
        <w:rPr>
          <w:rFonts w:cs="Times New Roman"/>
          <w:lang w:bidi="ar-SA"/>
        </w:rPr>
      </w:pPr>
      <w:r w:rsidRPr="00C6624D">
        <w:rPr>
          <w:rFonts w:cs="Times New Roman"/>
          <w:lang w:bidi="ar-SA"/>
        </w:rPr>
        <w:t xml:space="preserve">(1) </w:t>
      </w:r>
      <w:r w:rsidRPr="00C6624D">
        <w:rPr>
          <w:rFonts w:hint="cs"/>
          <w:cs/>
        </w:rPr>
        <w:t>มะอานี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อัล</w:t>
      </w:r>
      <w:r w:rsidRPr="00C6624D">
        <w:rPr>
          <w:cs/>
        </w:rPr>
        <w:t>-</w:t>
      </w:r>
      <w:r w:rsidRPr="00C6624D">
        <w:rPr>
          <w:rFonts w:hint="cs"/>
          <w:cs/>
        </w:rPr>
        <w:t>อัคบาร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หน้า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๔๐๑</w:t>
      </w:r>
    </w:p>
    <w:p w:rsidR="000409AF" w:rsidRDefault="000409AF" w:rsidP="000409AF">
      <w:pPr>
        <w:pStyle w:val="libNormal"/>
        <w:rPr>
          <w:rFonts w:cs="Times New Roman"/>
        </w:rPr>
      </w:pPr>
    </w:p>
    <w:p w:rsidR="000409AF" w:rsidRDefault="000409AF">
      <w:pPr>
        <w:rPr>
          <w:rFonts w:ascii="Angsana New" w:hAnsi="Angsana New"/>
          <w:sz w:val="32"/>
          <w:szCs w:val="32"/>
        </w:rPr>
      </w:pPr>
      <w:r>
        <w:br w:type="page"/>
      </w:r>
    </w:p>
    <w:p w:rsidR="00C6624D" w:rsidRPr="00C6624D" w:rsidRDefault="00C6624D" w:rsidP="000409AF">
      <w:pPr>
        <w:pStyle w:val="Heading2"/>
        <w:rPr>
          <w:rFonts w:cs="Times New Roman"/>
          <w:lang w:bidi="ar-SA"/>
        </w:rPr>
      </w:pPr>
      <w:bookmarkStart w:id="82" w:name="_Toc406501399"/>
      <w:bookmarkStart w:id="83" w:name="_Toc474673106"/>
      <w:r w:rsidRPr="00C6624D">
        <w:rPr>
          <w:rFonts w:hint="cs"/>
          <w:cs/>
        </w:rPr>
        <w:lastRenderedPageBreak/>
        <w:t>ถาม</w:t>
      </w:r>
      <w:r w:rsidRPr="00C6624D">
        <w:rPr>
          <w:rFonts w:cs="Times New Roman"/>
          <w:lang w:bidi="ar-SA"/>
        </w:rPr>
        <w:t>~</w:t>
      </w:r>
      <w:r w:rsidRPr="00C6624D">
        <w:rPr>
          <w:rFonts w:hint="cs"/>
          <w:cs/>
        </w:rPr>
        <w:t>ตอบ</w:t>
      </w:r>
      <w:bookmarkEnd w:id="82"/>
      <w:bookmarkEnd w:id="83"/>
    </w:p>
    <w:p w:rsidR="00C6624D" w:rsidRDefault="00C6624D" w:rsidP="000409AF">
      <w:pPr>
        <w:pStyle w:val="Heading2"/>
      </w:pPr>
      <w:bookmarkStart w:id="84" w:name="_Toc474673107"/>
      <w:r w:rsidRPr="00C6624D">
        <w:rPr>
          <w:rFonts w:hint="cs"/>
          <w:cs/>
        </w:rPr>
        <w:t>เรื่องที่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๒</w:t>
      </w:r>
      <w:bookmarkEnd w:id="84"/>
    </w:p>
    <w:p w:rsidR="000409AF" w:rsidRPr="00C6624D" w:rsidRDefault="000409AF" w:rsidP="000409AF">
      <w:pPr>
        <w:pStyle w:val="Heading2"/>
        <w:rPr>
          <w:rFonts w:cs="Times New Roman"/>
          <w:lang w:bidi="ar-SA"/>
        </w:rPr>
      </w:pPr>
    </w:p>
    <w:p w:rsidR="00C6624D" w:rsidRPr="00C6624D" w:rsidRDefault="00C6624D" w:rsidP="000409AF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นาฟิอฺ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บินอัซร็อก</w:t>
      </w:r>
      <w:r w:rsidRPr="00C6624D">
        <w:rPr>
          <w:cs/>
        </w:rPr>
        <w:t>(</w:t>
      </w:r>
      <w:r w:rsidRPr="00C6624D">
        <w:rPr>
          <w:rFonts w:hint="cs"/>
          <w:cs/>
        </w:rPr>
        <w:t>หัวหน้าคนหนึ่งของพวกค่อวาริจญ์</w:t>
      </w:r>
      <w:r w:rsidRPr="00C6624D">
        <w:rPr>
          <w:cs/>
        </w:rPr>
        <w:t xml:space="preserve">) </w:t>
      </w:r>
      <w:r w:rsidRPr="00C6624D">
        <w:rPr>
          <w:rFonts w:hint="cs"/>
          <w:cs/>
        </w:rPr>
        <w:t>ได้ถามท่านอิมามฮุเซน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ในครั้งหนึ่ง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โดยกล่าวกับท่าน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ว่า</w:t>
      </w:r>
    </w:p>
    <w:p w:rsidR="00C6624D" w:rsidRDefault="00C6624D" w:rsidP="00C6624D">
      <w:pPr>
        <w:pStyle w:val="libNormal"/>
        <w:rPr>
          <w:rFonts w:cs="Cordia New"/>
          <w:szCs w:val="40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จงอธิบายลักษณะของพระผู้เป็นเจ้าที่ท่านเคารพภักดีให้ฉันฟังซิ</w:t>
      </w:r>
      <w:r w:rsidRPr="00C6624D">
        <w:rPr>
          <w:cs/>
        </w:rPr>
        <w:t xml:space="preserve"> </w:t>
      </w:r>
      <w:r w:rsidRPr="00C6624D">
        <w:rPr>
          <w:rFonts w:cs="Times New Roman"/>
          <w:lang w:bidi="ar-SA"/>
        </w:rPr>
        <w:t>?”</w:t>
      </w:r>
    </w:p>
    <w:p w:rsidR="000409AF" w:rsidRPr="000409AF" w:rsidRDefault="000409AF" w:rsidP="00C6624D">
      <w:pPr>
        <w:pStyle w:val="libNormal"/>
        <w:rPr>
          <w:rFonts w:cs="Cordia New"/>
          <w:szCs w:val="40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ท่านอิมาม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ตอบว่า</w:t>
      </w:r>
    </w:p>
    <w:p w:rsidR="00C6624D" w:rsidRDefault="00C6624D" w:rsidP="000409AF">
      <w:pPr>
        <w:pStyle w:val="libNormal"/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โอ้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นาฟิอฺ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แท้จริงคนที่ถือศาสนาโดยวิธีการใช้หลักเปรียบเทียบไม่แคล้วที่จะต้องล่มจมอยู่ตลอดเวลา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จะเป็นคนที่หันเหจากแนวทาง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จะเป็นแมลงเม่าที่ตกเข้าไปอยู่ที่ที่คดงอ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จะเป็นคนหลงทาง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จะเป็นคนที่พูดไม่สุภาพ</w:t>
      </w:r>
    </w:p>
    <w:p w:rsidR="000409AF" w:rsidRPr="00C6624D" w:rsidRDefault="000409AF" w:rsidP="000409AF">
      <w:pPr>
        <w:pStyle w:val="libNormal"/>
        <w:rPr>
          <w:rFonts w:cs="Times New Roman"/>
          <w:lang w:bidi="ar-SA"/>
        </w:rPr>
      </w:pPr>
    </w:p>
    <w:p w:rsidR="000409AF" w:rsidRPr="000409AF" w:rsidRDefault="00C6624D" w:rsidP="000409AF">
      <w:pPr>
        <w:pStyle w:val="libNormal"/>
        <w:rPr>
          <w:rFonts w:cs="Cordia New"/>
          <w:szCs w:val="40"/>
        </w:rPr>
      </w:pPr>
      <w:r w:rsidRPr="00C6624D">
        <w:rPr>
          <w:rFonts w:hint="cs"/>
          <w:cs/>
        </w:rPr>
        <w:t>โอ้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อิบนุอัซร็อกเอ๋ย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ฉันจะอธิบายลักษณะของพระผู้เป็นเจ้าของฉันไปตามที่พระองค์ทรงอธิบายไว้โดยพระองค์เองและฉันจะบอกให้รู้จักพระองค์ไปตามที่พระองค์ทรงสอนให้รู้จัก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จะไม่มีพลังสัมผัสใดเข้าถึงพระองค์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พระองค์ไม่อยู่ในฐานะที่เปรียบกับมนุษย์ได้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ทรงอยู่ใกล้แต่มิใช่จะถูกสัมผัส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ทรงอยู่ห่างแต่มิใช่จะขาดช่วง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ทรงเป็นเอกะแต่ใช่จะแบ่งได้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ทรงเป็นที่รู้จักได้โดยสัญญาณต่างๆ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มีคุณลักษณะโดยหมายเหตุต่างๆ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ไม่มีพระเจ้าอื่นใดนอกจากพระองค์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ผู้ทรงยิ่งใหญ่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ผู้ทรงสูงสุด</w:t>
      </w:r>
      <w:r w:rsidRPr="00C6624D">
        <w:rPr>
          <w:rFonts w:cs="Times New Roman" w:hint="eastAsia"/>
          <w:lang w:bidi="ar-SA"/>
        </w:rPr>
        <w:t>”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อิบนุอัซร็อก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ร้องไห้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แล้วกล่าวว่า</w:t>
      </w:r>
    </w:p>
    <w:p w:rsidR="000409AF" w:rsidRDefault="00C6624D" w:rsidP="00C6624D">
      <w:pPr>
        <w:pStyle w:val="libNormal"/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คำตอบของท่านช่างดีอะไรเช่นนี้</w:t>
      </w:r>
      <w:r w:rsidRPr="00C6624D">
        <w:rPr>
          <w:rFonts w:cs="Times New Roman" w:hint="eastAsia"/>
          <w:lang w:bidi="ar-SA"/>
        </w:rPr>
        <w:t>”</w:t>
      </w:r>
      <w:r w:rsidRPr="00C6624D">
        <w:rPr>
          <w:rFonts w:cs="Times New Roman"/>
          <w:lang w:bidi="ar-SA"/>
        </w:rPr>
        <w:t xml:space="preserve"> (</w:t>
      </w:r>
      <w:r w:rsidRPr="00C6624D">
        <w:rPr>
          <w:rFonts w:hint="cs"/>
          <w:cs/>
        </w:rPr>
        <w:t>๒</w:t>
      </w:r>
      <w:r w:rsidRPr="00C6624D">
        <w:rPr>
          <w:cs/>
        </w:rPr>
        <w:t>)</w:t>
      </w:r>
    </w:p>
    <w:p w:rsidR="000409AF" w:rsidRDefault="000409AF" w:rsidP="000409AF">
      <w:pPr>
        <w:pStyle w:val="libNormal"/>
        <w:rPr>
          <w:cs/>
        </w:rPr>
      </w:pPr>
      <w:r w:rsidRPr="00C6624D">
        <w:rPr>
          <w:rFonts w:cs="Times New Roman"/>
          <w:lang w:bidi="ar-SA"/>
        </w:rPr>
        <w:t xml:space="preserve">(2) </w:t>
      </w:r>
      <w:r w:rsidRPr="00C6624D">
        <w:rPr>
          <w:rFonts w:hint="cs"/>
          <w:cs/>
        </w:rPr>
        <w:t>อัต</w:t>
      </w:r>
      <w:r w:rsidRPr="00C6624D">
        <w:rPr>
          <w:cs/>
        </w:rPr>
        <w:t>-</w:t>
      </w:r>
      <w:r w:rsidRPr="00C6624D">
        <w:rPr>
          <w:rFonts w:hint="cs"/>
          <w:cs/>
        </w:rPr>
        <w:t>เตาฮีด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หน้า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๘๐</w:t>
      </w:r>
      <w:r w:rsidRPr="00C6624D">
        <w:rPr>
          <w:rFonts w:cs="Times New Roman"/>
          <w:lang w:bidi="ar-SA"/>
        </w:rPr>
        <w:t xml:space="preserve">, </w:t>
      </w:r>
      <w:r w:rsidRPr="00C6624D">
        <w:rPr>
          <w:rFonts w:hint="cs"/>
          <w:cs/>
        </w:rPr>
        <w:t>ตาริค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อิบนุอะซากิร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เล่ม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๔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หน้า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๓๒๓</w:t>
      </w:r>
    </w:p>
    <w:p w:rsidR="000409AF" w:rsidRDefault="000409AF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C6624D" w:rsidRPr="000409AF" w:rsidRDefault="00C6624D" w:rsidP="000409AF">
      <w:pPr>
        <w:pStyle w:val="libNormal"/>
        <w:ind w:firstLine="0"/>
        <w:rPr>
          <w:rFonts w:cs="Cordia New"/>
          <w:szCs w:val="40"/>
        </w:rPr>
      </w:pPr>
    </w:p>
    <w:p w:rsidR="00C6624D" w:rsidRPr="00C6624D" w:rsidRDefault="00C6624D" w:rsidP="000409AF">
      <w:pPr>
        <w:pStyle w:val="Heading2"/>
        <w:rPr>
          <w:rFonts w:cs="Times New Roman"/>
          <w:lang w:bidi="ar-SA"/>
        </w:rPr>
      </w:pPr>
      <w:bookmarkStart w:id="85" w:name="_Toc406501401"/>
      <w:bookmarkStart w:id="86" w:name="_Toc474673108"/>
      <w:r w:rsidRPr="00C6624D">
        <w:rPr>
          <w:rFonts w:hint="cs"/>
          <w:cs/>
        </w:rPr>
        <w:t>ถาม</w:t>
      </w:r>
      <w:r w:rsidRPr="00C6624D">
        <w:rPr>
          <w:rFonts w:cs="Times New Roman"/>
          <w:lang w:bidi="ar-SA"/>
        </w:rPr>
        <w:t>~</w:t>
      </w:r>
      <w:r w:rsidRPr="00C6624D">
        <w:rPr>
          <w:rFonts w:hint="cs"/>
          <w:cs/>
        </w:rPr>
        <w:t>ตอบ</w:t>
      </w:r>
      <w:bookmarkEnd w:id="85"/>
      <w:bookmarkEnd w:id="86"/>
    </w:p>
    <w:p w:rsidR="00C6624D" w:rsidRDefault="00C6624D" w:rsidP="000409AF">
      <w:pPr>
        <w:pStyle w:val="Heading2"/>
      </w:pPr>
      <w:bookmarkStart w:id="87" w:name="_Toc474673109"/>
      <w:r w:rsidRPr="00C6624D">
        <w:rPr>
          <w:rFonts w:hint="cs"/>
          <w:cs/>
        </w:rPr>
        <w:t>เรื่องที่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๓</w:t>
      </w:r>
      <w:bookmarkEnd w:id="87"/>
    </w:p>
    <w:p w:rsidR="000409AF" w:rsidRPr="00C6624D" w:rsidRDefault="000409AF" w:rsidP="000409AF">
      <w:pPr>
        <w:pStyle w:val="Heading2"/>
        <w:rPr>
          <w:rFonts w:cs="Times New Roman"/>
          <w:lang w:bidi="ar-SA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มีคนถามท่านอิมามฮุเซน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ว่า</w:t>
      </w:r>
    </w:p>
    <w:p w:rsidR="00C6624D" w:rsidRDefault="00C6624D" w:rsidP="00C6624D">
      <w:pPr>
        <w:pStyle w:val="libNormal"/>
        <w:rPr>
          <w:rFonts w:cs="Cordia New"/>
          <w:szCs w:val="40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เพราะเหตุใดท่านจึงได้เกรงกลัวอัลลอฮฺมากนัก</w:t>
      </w:r>
      <w:r w:rsidRPr="00C6624D">
        <w:rPr>
          <w:cs/>
        </w:rPr>
        <w:t xml:space="preserve"> </w:t>
      </w:r>
      <w:r w:rsidRPr="00C6624D">
        <w:rPr>
          <w:rFonts w:cs="Times New Roman"/>
          <w:lang w:bidi="ar-SA"/>
        </w:rPr>
        <w:t>?”</w:t>
      </w:r>
    </w:p>
    <w:p w:rsidR="000409AF" w:rsidRPr="000409AF" w:rsidRDefault="000409AF" w:rsidP="00C6624D">
      <w:pPr>
        <w:pStyle w:val="libNormal"/>
        <w:rPr>
          <w:rFonts w:cs="Cordia New"/>
          <w:szCs w:val="40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ท่านอิมาม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 xml:space="preserve">) </w:t>
      </w:r>
      <w:r w:rsidRPr="00C6624D">
        <w:rPr>
          <w:rFonts w:hint="cs"/>
          <w:cs/>
        </w:rPr>
        <w:t>ตอบว่า</w:t>
      </w:r>
    </w:p>
    <w:p w:rsidR="00C6624D" w:rsidRDefault="00C6624D" w:rsidP="000409AF">
      <w:pPr>
        <w:pStyle w:val="libNormal"/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เพราะในวันกิยามัตนั้น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จะไม่มีใครปลอดภัย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นอกจากคนที่เกรงกลัวอัลลอฮฺตั้งแต่อยู่ในโลกนี้</w:t>
      </w:r>
      <w:r w:rsidRPr="00C6624D">
        <w:rPr>
          <w:rFonts w:cs="Times New Roman" w:hint="eastAsia"/>
          <w:lang w:bidi="ar-SA"/>
        </w:rPr>
        <w:t>”</w:t>
      </w:r>
      <w:r w:rsidRPr="00C6624D">
        <w:rPr>
          <w:rFonts w:cs="Times New Roman"/>
          <w:lang w:bidi="ar-SA"/>
        </w:rPr>
        <w:t xml:space="preserve"> (</w:t>
      </w:r>
      <w:r w:rsidRPr="00C6624D">
        <w:rPr>
          <w:rFonts w:hint="cs"/>
          <w:cs/>
        </w:rPr>
        <w:t>๓</w:t>
      </w:r>
      <w:r w:rsidRPr="00C6624D">
        <w:rPr>
          <w:cs/>
        </w:rPr>
        <w:t>)</w:t>
      </w:r>
    </w:p>
    <w:p w:rsidR="000409AF" w:rsidRPr="00C6624D" w:rsidRDefault="000409AF" w:rsidP="000409AF">
      <w:pPr>
        <w:pStyle w:val="libNormal"/>
        <w:rPr>
          <w:rFonts w:cs="Times New Roman"/>
          <w:lang w:bidi="ar-SA"/>
        </w:rPr>
      </w:pPr>
      <w:r w:rsidRPr="00C6624D">
        <w:rPr>
          <w:rFonts w:cs="Times New Roman"/>
          <w:lang w:bidi="ar-SA"/>
        </w:rPr>
        <w:t xml:space="preserve">(3) </w:t>
      </w:r>
      <w:r w:rsidRPr="00C6624D">
        <w:rPr>
          <w:rFonts w:hint="cs"/>
          <w:cs/>
        </w:rPr>
        <w:t>บิฮารุล</w:t>
      </w:r>
      <w:r w:rsidRPr="00C6624D">
        <w:rPr>
          <w:cs/>
        </w:rPr>
        <w:t>-</w:t>
      </w:r>
      <w:r w:rsidRPr="00C6624D">
        <w:rPr>
          <w:rFonts w:hint="cs"/>
          <w:cs/>
        </w:rPr>
        <w:t>อันวาร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เล่ม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๑๐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หน้า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๑๔๔</w:t>
      </w:r>
    </w:p>
    <w:p w:rsidR="000409AF" w:rsidRPr="000409AF" w:rsidRDefault="000409AF" w:rsidP="000409AF">
      <w:pPr>
        <w:pStyle w:val="libNormal"/>
        <w:rPr>
          <w:rFonts w:cs="Times New Roman"/>
        </w:rPr>
      </w:pPr>
    </w:p>
    <w:p w:rsidR="000409AF" w:rsidRPr="00C6624D" w:rsidRDefault="000409AF" w:rsidP="00C6624D">
      <w:pPr>
        <w:pStyle w:val="libNormal"/>
        <w:rPr>
          <w:rFonts w:cs="Times New Roman"/>
          <w:lang w:bidi="ar-SA"/>
        </w:rPr>
      </w:pPr>
    </w:p>
    <w:p w:rsidR="00C6624D" w:rsidRPr="00C6624D" w:rsidRDefault="00C6624D" w:rsidP="000409AF">
      <w:pPr>
        <w:pStyle w:val="Heading2"/>
        <w:rPr>
          <w:rFonts w:cs="Times New Roman"/>
          <w:lang w:bidi="ar-SA"/>
        </w:rPr>
      </w:pPr>
      <w:bookmarkStart w:id="88" w:name="_Toc406501403"/>
      <w:bookmarkStart w:id="89" w:name="_Toc474673110"/>
      <w:r w:rsidRPr="00C6624D">
        <w:rPr>
          <w:rFonts w:hint="cs"/>
          <w:cs/>
        </w:rPr>
        <w:t>ถาม</w:t>
      </w:r>
      <w:r w:rsidRPr="00C6624D">
        <w:rPr>
          <w:rFonts w:cs="Times New Roman"/>
          <w:lang w:bidi="ar-SA"/>
        </w:rPr>
        <w:t>~</w:t>
      </w:r>
      <w:r w:rsidRPr="00C6624D">
        <w:rPr>
          <w:rFonts w:hint="cs"/>
          <w:cs/>
        </w:rPr>
        <w:t>ตอบ</w:t>
      </w:r>
      <w:bookmarkEnd w:id="88"/>
      <w:bookmarkEnd w:id="89"/>
    </w:p>
    <w:p w:rsidR="00C6624D" w:rsidRDefault="00C6624D" w:rsidP="000409AF">
      <w:pPr>
        <w:pStyle w:val="Heading2"/>
      </w:pPr>
      <w:bookmarkStart w:id="90" w:name="_Toc474673111"/>
      <w:r w:rsidRPr="00C6624D">
        <w:rPr>
          <w:rFonts w:hint="cs"/>
          <w:cs/>
        </w:rPr>
        <w:t>เรื่องที่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๔</w:t>
      </w:r>
      <w:bookmarkEnd w:id="90"/>
    </w:p>
    <w:p w:rsidR="000409AF" w:rsidRPr="00C6624D" w:rsidRDefault="000409AF" w:rsidP="000409AF">
      <w:pPr>
        <w:pStyle w:val="Heading2"/>
        <w:rPr>
          <w:rFonts w:cs="Times New Roman"/>
          <w:lang w:bidi="ar-SA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ถูกถามในครั้งหนึ่งว่า</w:t>
      </w:r>
    </w:p>
    <w:p w:rsidR="000409AF" w:rsidRPr="000409AF" w:rsidRDefault="00C6624D" w:rsidP="000409AF">
      <w:pPr>
        <w:pStyle w:val="libNormal"/>
        <w:rPr>
          <w:rFonts w:cs="Cordia New"/>
          <w:szCs w:val="40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โอ้บุตรของศาสนทูตแห่งอัลลอฮฺ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เช้านี้ท่านมีความเป็นอยู่อย่างไร</w:t>
      </w:r>
      <w:r w:rsidRPr="00C6624D">
        <w:rPr>
          <w:rFonts w:cs="Times New Roman"/>
          <w:lang w:bidi="ar-SA"/>
        </w:rPr>
        <w:t>?”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ท่านอิมาม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ตอบว่า</w:t>
      </w:r>
    </w:p>
    <w:p w:rsidR="000409AF" w:rsidRDefault="00C6624D" w:rsidP="000409AF">
      <w:pPr>
        <w:pStyle w:val="libNormal"/>
        <w:rPr>
          <w:cs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ในเช้านี้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ฉันอยู่โดยมีพระผู้เป็นเจ้า</w:t>
      </w:r>
      <w:r w:rsidRPr="00C6624D">
        <w:rPr>
          <w:cs/>
        </w:rPr>
        <w:t>(</w:t>
      </w:r>
      <w:r w:rsidRPr="00C6624D">
        <w:rPr>
          <w:rFonts w:hint="cs"/>
          <w:cs/>
        </w:rPr>
        <w:t>ทรงมองเห็น</w:t>
      </w:r>
      <w:r w:rsidRPr="00C6624D">
        <w:rPr>
          <w:cs/>
        </w:rPr>
        <w:t>)</w:t>
      </w:r>
      <w:r w:rsidRPr="00C6624D">
        <w:rPr>
          <w:rFonts w:hint="cs"/>
          <w:cs/>
        </w:rPr>
        <w:t>อยู่เบื้องบน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มีไฟนรกอยู่เบื้องหน้า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มีความตายมาเชื้อเชิญ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มีบัญชีบันทึกกางแผ่อยู่และฉันกำลังถูกจองจำไว้กับการทำงาน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ฉันไม่มีสิ่งที่ฉันรัก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รักไม่ผลักไสสิ่งที่ฉันรังเกียจภารกิจต่างๆ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อยู่ในอำนาจของผู้อื่น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นอกเหนือจากฉัน</w:t>
      </w:r>
    </w:p>
    <w:p w:rsidR="000409AF" w:rsidRDefault="000409AF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0409AF" w:rsidRDefault="000409AF" w:rsidP="000409AF">
      <w:pPr>
        <w:pStyle w:val="libNormal"/>
        <w:rPr>
          <w:cs/>
        </w:rPr>
      </w:pPr>
    </w:p>
    <w:p w:rsidR="00C6624D" w:rsidRDefault="00C6624D" w:rsidP="000409AF">
      <w:pPr>
        <w:pStyle w:val="libNormal"/>
      </w:pPr>
      <w:r w:rsidRPr="00C6624D">
        <w:rPr>
          <w:rFonts w:hint="cs"/>
          <w:cs/>
        </w:rPr>
        <w:t>ดังนั้นถ้าหากทรงประสงค์พระองค์ก็จะลงโทษฉันได้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และถ้าหากทรงประสงค์ก็จะทรงอภัยฉันได้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ดังนั้นคนยากไร้ที่ไหนอีกเล่าจะยากไร้ยิ่งกว่าฉัน</w:t>
      </w:r>
      <w:r w:rsidRPr="00C6624D">
        <w:rPr>
          <w:rFonts w:cs="Times New Roman" w:hint="eastAsia"/>
          <w:lang w:bidi="ar-SA"/>
        </w:rPr>
        <w:t>”</w:t>
      </w:r>
      <w:r w:rsidRPr="00C6624D">
        <w:rPr>
          <w:rFonts w:cs="Times New Roman"/>
          <w:lang w:bidi="ar-SA"/>
        </w:rPr>
        <w:t xml:space="preserve"> (</w:t>
      </w:r>
      <w:r w:rsidRPr="00C6624D">
        <w:rPr>
          <w:rFonts w:hint="cs"/>
          <w:cs/>
        </w:rPr>
        <w:t>๔</w:t>
      </w:r>
      <w:r w:rsidRPr="00C6624D">
        <w:rPr>
          <w:cs/>
        </w:rPr>
        <w:t>)</w:t>
      </w:r>
    </w:p>
    <w:p w:rsidR="000409AF" w:rsidRPr="00C6624D" w:rsidRDefault="000409AF" w:rsidP="000409AF">
      <w:pPr>
        <w:pStyle w:val="libNormal"/>
        <w:rPr>
          <w:rFonts w:cs="Times New Roman"/>
          <w:lang w:bidi="ar-SA"/>
        </w:rPr>
      </w:pPr>
      <w:r w:rsidRPr="00C6624D">
        <w:rPr>
          <w:rFonts w:cs="Times New Roman"/>
          <w:lang w:bidi="ar-SA"/>
        </w:rPr>
        <w:t xml:space="preserve">(4) </w:t>
      </w:r>
      <w:r w:rsidRPr="00C6624D">
        <w:rPr>
          <w:rFonts w:hint="cs"/>
          <w:cs/>
        </w:rPr>
        <w:t>อะมาลี</w:t>
      </w:r>
      <w:r w:rsidRPr="00C6624D">
        <w:rPr>
          <w:cs/>
        </w:rPr>
        <w:t xml:space="preserve"> </w:t>
      </w:r>
      <w:r>
        <w:rPr>
          <w:rFonts w:hint="cs"/>
          <w:cs/>
        </w:rPr>
        <w:t>ชองเชคศ</w:t>
      </w:r>
      <w:r w:rsidRPr="00C6624D">
        <w:rPr>
          <w:rFonts w:hint="cs"/>
          <w:cs/>
        </w:rPr>
        <w:t>อดูก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หน้า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๔๘๘</w:t>
      </w:r>
    </w:p>
    <w:p w:rsidR="000409AF" w:rsidRPr="00C6624D" w:rsidRDefault="000409AF" w:rsidP="000409AF">
      <w:pPr>
        <w:pStyle w:val="libNormal"/>
        <w:rPr>
          <w:rFonts w:cs="Times New Roman"/>
        </w:rPr>
      </w:pPr>
    </w:p>
    <w:p w:rsidR="00C6624D" w:rsidRPr="00C6624D" w:rsidRDefault="00C6624D" w:rsidP="000409AF">
      <w:pPr>
        <w:pStyle w:val="Heading2"/>
        <w:rPr>
          <w:rFonts w:cs="Times New Roman"/>
          <w:lang w:bidi="ar-SA"/>
        </w:rPr>
      </w:pPr>
      <w:bookmarkStart w:id="91" w:name="_Toc474673112"/>
      <w:r w:rsidRPr="00C6624D">
        <w:rPr>
          <w:rFonts w:hint="cs"/>
          <w:cs/>
        </w:rPr>
        <w:t>ถาม</w:t>
      </w:r>
      <w:r w:rsidRPr="00C6624D">
        <w:rPr>
          <w:rFonts w:cs="Times New Roman"/>
          <w:lang w:bidi="ar-SA"/>
        </w:rPr>
        <w:t>~</w:t>
      </w:r>
      <w:r w:rsidRPr="00C6624D">
        <w:rPr>
          <w:rFonts w:hint="cs"/>
          <w:cs/>
        </w:rPr>
        <w:t>ตอบ</w:t>
      </w:r>
      <w:bookmarkEnd w:id="91"/>
    </w:p>
    <w:p w:rsidR="00C6624D" w:rsidRDefault="00C6624D" w:rsidP="000409AF">
      <w:pPr>
        <w:pStyle w:val="Heading2"/>
      </w:pPr>
      <w:bookmarkStart w:id="92" w:name="_Toc474673113"/>
      <w:r w:rsidRPr="00C6624D">
        <w:rPr>
          <w:rFonts w:hint="cs"/>
          <w:cs/>
        </w:rPr>
        <w:t>เรื่องที่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๕</w:t>
      </w:r>
      <w:bookmarkEnd w:id="92"/>
    </w:p>
    <w:p w:rsidR="000409AF" w:rsidRPr="00C6624D" w:rsidRDefault="000409AF" w:rsidP="000409AF">
      <w:pPr>
        <w:pStyle w:val="Heading2"/>
        <w:rPr>
          <w:rFonts w:cs="Times New Roman"/>
          <w:lang w:bidi="ar-SA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มีชายคนหนึ่งถามท่านอิมามฮุเซน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เกี่ยวกับความหมายของโองการหนึ่งความว่า</w:t>
      </w:r>
    </w:p>
    <w:p w:rsidR="00C6624D" w:rsidRPr="00C6624D" w:rsidRDefault="00C6624D" w:rsidP="000409AF">
      <w:pPr>
        <w:pStyle w:val="libNormal"/>
        <w:rPr>
          <w:rFonts w:cs="Times New Roman"/>
          <w:lang w:bidi="ar-SA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และสำหรับความโปรดปรานจากพระผู้อภิบาลของเจ้านั้น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เจ้าจงเปิดเผยออกไป</w:t>
      </w:r>
      <w:r w:rsidRPr="00C6624D">
        <w:rPr>
          <w:rFonts w:cs="Times New Roman" w:hint="eastAsia"/>
          <w:lang w:bidi="ar-SA"/>
        </w:rPr>
        <w:t>”</w:t>
      </w:r>
      <w:r w:rsidRPr="00C6624D">
        <w:rPr>
          <w:rFonts w:cs="Times New Roman"/>
          <w:lang w:bidi="ar-SA"/>
        </w:rPr>
        <w:t>(</w:t>
      </w:r>
      <w:r w:rsidRPr="00C6624D">
        <w:rPr>
          <w:rFonts w:hint="cs"/>
          <w:cs/>
        </w:rPr>
        <w:t>อัฏ</w:t>
      </w:r>
      <w:r w:rsidRPr="00C6624D">
        <w:rPr>
          <w:cs/>
        </w:rPr>
        <w:t>-</w:t>
      </w:r>
      <w:r w:rsidR="000409AF" w:rsidRPr="00C6624D">
        <w:rPr>
          <w:rFonts w:hint="cs"/>
          <w:cs/>
        </w:rPr>
        <w:t>ฏ</w:t>
      </w:r>
      <w:r w:rsidR="000409AF">
        <w:rPr>
          <w:rFonts w:hint="cs"/>
          <w:cs/>
        </w:rPr>
        <w:t>อ</w:t>
      </w:r>
      <w:r w:rsidR="000409AF" w:rsidRPr="00C6624D">
        <w:rPr>
          <w:rFonts w:hint="cs"/>
          <w:cs/>
        </w:rPr>
        <w:t>ฮา:</w:t>
      </w:r>
      <w:r w:rsidRPr="00C6624D">
        <w:rPr>
          <w:cs/>
        </w:rPr>
        <w:t xml:space="preserve"> </w:t>
      </w:r>
      <w:r w:rsidRPr="00C6624D">
        <w:rPr>
          <w:rFonts w:cs="Times New Roman"/>
          <w:lang w:bidi="ar-SA"/>
        </w:rPr>
        <w:t>11)</w:t>
      </w:r>
    </w:p>
    <w:p w:rsidR="00C6624D" w:rsidRDefault="00C6624D" w:rsidP="00C6624D">
      <w:pPr>
        <w:pStyle w:val="libNormal"/>
        <w:rPr>
          <w:rFonts w:cs="Cordia New"/>
          <w:szCs w:val="40"/>
        </w:rPr>
      </w:pPr>
      <w:r w:rsidRPr="00C6624D">
        <w:rPr>
          <w:rFonts w:hint="cs"/>
          <w:cs/>
        </w:rPr>
        <w:t>ว่ามีความหมายอย่างไร</w:t>
      </w:r>
      <w:r w:rsidRPr="00C6624D">
        <w:rPr>
          <w:cs/>
        </w:rPr>
        <w:t xml:space="preserve"> </w:t>
      </w:r>
      <w:r w:rsidRPr="00C6624D">
        <w:rPr>
          <w:rFonts w:cs="Times New Roman"/>
          <w:lang w:bidi="ar-SA"/>
        </w:rPr>
        <w:t>?”</w:t>
      </w:r>
    </w:p>
    <w:p w:rsidR="000409AF" w:rsidRPr="000409AF" w:rsidRDefault="000409AF" w:rsidP="00C6624D">
      <w:pPr>
        <w:pStyle w:val="libNormal"/>
        <w:rPr>
          <w:rFonts w:cs="Cordia New"/>
          <w:szCs w:val="40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ท่านอิมาม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ตอบว่า</w:t>
      </w:r>
    </w:p>
    <w:p w:rsidR="00C6624D" w:rsidRDefault="00C6624D" w:rsidP="000409AF">
      <w:pPr>
        <w:pStyle w:val="libNormal"/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พระองค์ทรงบัญชาท่านศาสดา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ให้พูดออกไปเกี่ยวกับเรื่องต่างๆ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ที่อัลลอฮฺทรงโปรดปรานมาในศาสนาของพระองค์</w:t>
      </w:r>
      <w:r w:rsidRPr="00C6624D">
        <w:rPr>
          <w:rFonts w:cs="Times New Roman" w:hint="eastAsia"/>
          <w:lang w:bidi="ar-SA"/>
        </w:rPr>
        <w:t>”</w:t>
      </w:r>
      <w:r w:rsidRPr="00C6624D">
        <w:rPr>
          <w:rFonts w:cs="Times New Roman"/>
          <w:lang w:bidi="ar-SA"/>
        </w:rPr>
        <w:t xml:space="preserve"> (</w:t>
      </w:r>
      <w:r w:rsidRPr="00C6624D">
        <w:rPr>
          <w:rFonts w:hint="cs"/>
          <w:cs/>
        </w:rPr>
        <w:t>๕</w:t>
      </w:r>
      <w:r w:rsidRPr="00C6624D">
        <w:rPr>
          <w:cs/>
        </w:rPr>
        <w:t>)</w:t>
      </w:r>
    </w:p>
    <w:p w:rsidR="000409AF" w:rsidRPr="00C6624D" w:rsidRDefault="000409AF" w:rsidP="000409AF">
      <w:pPr>
        <w:pStyle w:val="libNormal"/>
        <w:rPr>
          <w:rFonts w:cs="Times New Roman"/>
          <w:lang w:bidi="ar-SA"/>
        </w:rPr>
      </w:pPr>
    </w:p>
    <w:p w:rsidR="000409AF" w:rsidRDefault="000409AF" w:rsidP="00C6624D">
      <w:pPr>
        <w:pStyle w:val="libNormal"/>
      </w:pPr>
      <w:r w:rsidRPr="00C6624D">
        <w:rPr>
          <w:rFonts w:cs="Times New Roman"/>
          <w:lang w:bidi="ar-SA"/>
        </w:rPr>
        <w:t xml:space="preserve"> </w:t>
      </w:r>
      <w:r w:rsidR="00C6624D" w:rsidRPr="00C6624D">
        <w:rPr>
          <w:rFonts w:cs="Times New Roman"/>
          <w:lang w:bidi="ar-SA"/>
        </w:rPr>
        <w:t xml:space="preserve">(5) </w:t>
      </w:r>
      <w:r w:rsidR="00C6624D" w:rsidRPr="00C6624D">
        <w:rPr>
          <w:rFonts w:hint="cs"/>
          <w:cs/>
        </w:rPr>
        <w:t>อะอฺยานุช</w:t>
      </w:r>
      <w:r w:rsidR="00C6624D" w:rsidRPr="00C6624D">
        <w:rPr>
          <w:cs/>
        </w:rPr>
        <w:t>-</w:t>
      </w:r>
      <w:r w:rsidR="00C6624D" w:rsidRPr="00C6624D">
        <w:rPr>
          <w:rFonts w:hint="cs"/>
          <w:cs/>
        </w:rPr>
        <w:t>ชีอะฮฺ</w:t>
      </w:r>
      <w:r w:rsidR="00C6624D" w:rsidRPr="00C6624D">
        <w:rPr>
          <w:cs/>
        </w:rPr>
        <w:t xml:space="preserve"> </w:t>
      </w:r>
      <w:r w:rsidR="00C6624D" w:rsidRPr="00C6624D">
        <w:rPr>
          <w:rFonts w:hint="cs"/>
          <w:cs/>
        </w:rPr>
        <w:t>เล่ม</w:t>
      </w:r>
      <w:r w:rsidR="00C6624D" w:rsidRPr="00C6624D">
        <w:rPr>
          <w:cs/>
        </w:rPr>
        <w:t xml:space="preserve"> </w:t>
      </w:r>
      <w:r w:rsidR="00C6624D" w:rsidRPr="00C6624D">
        <w:rPr>
          <w:rFonts w:hint="cs"/>
          <w:cs/>
        </w:rPr>
        <w:t>๔</w:t>
      </w:r>
      <w:r w:rsidR="00C6624D" w:rsidRPr="00C6624D">
        <w:rPr>
          <w:cs/>
        </w:rPr>
        <w:t xml:space="preserve"> </w:t>
      </w:r>
      <w:r w:rsidR="00C6624D" w:rsidRPr="00C6624D">
        <w:rPr>
          <w:rFonts w:hint="cs"/>
          <w:cs/>
        </w:rPr>
        <w:t>หน้า</w:t>
      </w:r>
      <w:r w:rsidR="00C6624D" w:rsidRPr="00C6624D">
        <w:rPr>
          <w:cs/>
        </w:rPr>
        <w:t xml:space="preserve"> </w:t>
      </w:r>
      <w:r w:rsidR="00C6624D" w:rsidRPr="00C6624D">
        <w:rPr>
          <w:rFonts w:hint="cs"/>
          <w:cs/>
        </w:rPr>
        <w:t>๓๖๔</w:t>
      </w:r>
    </w:p>
    <w:p w:rsidR="000409AF" w:rsidRDefault="000409AF" w:rsidP="000409AF">
      <w:pPr>
        <w:pStyle w:val="libNormal"/>
        <w:ind w:firstLine="0"/>
        <w:rPr>
          <w:cs/>
        </w:rPr>
      </w:pPr>
    </w:p>
    <w:p w:rsidR="000409AF" w:rsidRDefault="000409AF">
      <w:pPr>
        <w:rPr>
          <w:rFonts w:cs="Cordia New"/>
          <w:szCs w:val="30"/>
          <w:lang w:bidi="th-TH"/>
        </w:rPr>
      </w:pPr>
      <w:r>
        <w:rPr>
          <w:rtl/>
          <w:cs/>
        </w:rPr>
        <w:br w:type="page"/>
      </w:r>
    </w:p>
    <w:p w:rsidR="00C6624D" w:rsidRPr="000409AF" w:rsidRDefault="00C6624D" w:rsidP="000409AF">
      <w:pPr>
        <w:pStyle w:val="libNormal"/>
        <w:ind w:firstLine="0"/>
        <w:rPr>
          <w:rFonts w:cs="Cordia New"/>
          <w:szCs w:val="40"/>
        </w:rPr>
      </w:pPr>
    </w:p>
    <w:p w:rsidR="00C6624D" w:rsidRPr="00C6624D" w:rsidRDefault="00C6624D" w:rsidP="000409AF">
      <w:pPr>
        <w:pStyle w:val="Heading2"/>
        <w:rPr>
          <w:rFonts w:cs="Times New Roman"/>
          <w:lang w:bidi="ar-SA"/>
        </w:rPr>
      </w:pPr>
      <w:bookmarkStart w:id="93" w:name="_Toc474673114"/>
      <w:r w:rsidRPr="00C6624D">
        <w:rPr>
          <w:rFonts w:hint="cs"/>
          <w:cs/>
        </w:rPr>
        <w:t>ถาม</w:t>
      </w:r>
      <w:r w:rsidRPr="00C6624D">
        <w:rPr>
          <w:rFonts w:cs="Times New Roman"/>
          <w:lang w:bidi="ar-SA"/>
        </w:rPr>
        <w:t>~</w:t>
      </w:r>
      <w:r w:rsidRPr="00C6624D">
        <w:rPr>
          <w:rFonts w:hint="cs"/>
          <w:cs/>
        </w:rPr>
        <w:t>ตอบ</w:t>
      </w:r>
      <w:bookmarkEnd w:id="93"/>
    </w:p>
    <w:p w:rsidR="00C6624D" w:rsidRDefault="00C6624D" w:rsidP="000409AF">
      <w:pPr>
        <w:pStyle w:val="Heading2"/>
      </w:pPr>
      <w:bookmarkStart w:id="94" w:name="_Toc474673115"/>
      <w:r w:rsidRPr="00C6624D">
        <w:rPr>
          <w:rFonts w:hint="cs"/>
          <w:cs/>
        </w:rPr>
        <w:t>เรื่องที่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๖</w:t>
      </w:r>
      <w:bookmarkEnd w:id="94"/>
    </w:p>
    <w:p w:rsidR="000409AF" w:rsidRPr="00C6624D" w:rsidRDefault="000409AF" w:rsidP="000409AF">
      <w:pPr>
        <w:pStyle w:val="Heading2"/>
        <w:rPr>
          <w:rFonts w:cs="Times New Roman"/>
          <w:lang w:bidi="ar-SA"/>
        </w:rPr>
      </w:pPr>
    </w:p>
    <w:p w:rsidR="00C6624D" w:rsidRPr="00C6624D" w:rsidRDefault="00C6624D" w:rsidP="000409AF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ถูกตั้งคำถามในครั้งหนึ่งว่า</w:t>
      </w:r>
    </w:p>
    <w:p w:rsidR="00C6624D" w:rsidRDefault="00C6624D" w:rsidP="00C6624D">
      <w:pPr>
        <w:pStyle w:val="libNormal"/>
        <w:rPr>
          <w:rFonts w:cs="Cordia New"/>
          <w:szCs w:val="40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ทำไมอัลลอฮฺ</w:t>
      </w:r>
      <w:r w:rsidRPr="00C6624D">
        <w:rPr>
          <w:cs/>
        </w:rPr>
        <w:t>(</w:t>
      </w:r>
      <w:r w:rsidRPr="00C6624D">
        <w:rPr>
          <w:rFonts w:hint="cs"/>
          <w:cs/>
        </w:rPr>
        <w:t>ซ</w:t>
      </w:r>
      <w:r w:rsidRPr="00C6624D">
        <w:rPr>
          <w:cs/>
        </w:rPr>
        <w:t>.</w:t>
      </w:r>
      <w:r w:rsidRPr="00C6624D">
        <w:rPr>
          <w:rFonts w:hint="cs"/>
          <w:cs/>
        </w:rPr>
        <w:t>บ</w:t>
      </w:r>
      <w:r w:rsidRPr="00C6624D">
        <w:rPr>
          <w:cs/>
        </w:rPr>
        <w:t>.)</w:t>
      </w:r>
      <w:r w:rsidRPr="00C6624D">
        <w:rPr>
          <w:rFonts w:hint="cs"/>
          <w:cs/>
        </w:rPr>
        <w:t>จึงทรงวางบัญญัติแก่บาวของพระองค์ให้ทำการถือศีลอด</w:t>
      </w:r>
      <w:r w:rsidRPr="00C6624D">
        <w:rPr>
          <w:cs/>
        </w:rPr>
        <w:t xml:space="preserve"> </w:t>
      </w:r>
      <w:r w:rsidRPr="00C6624D">
        <w:rPr>
          <w:rFonts w:cs="Times New Roman"/>
          <w:lang w:bidi="ar-SA"/>
        </w:rPr>
        <w:t>?”</w:t>
      </w:r>
    </w:p>
    <w:p w:rsidR="000409AF" w:rsidRPr="000409AF" w:rsidRDefault="000409AF" w:rsidP="00C6624D">
      <w:pPr>
        <w:pStyle w:val="libNormal"/>
        <w:rPr>
          <w:rFonts w:cs="Cordia New"/>
          <w:szCs w:val="40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ท่านอิมาม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ตอบว่า</w:t>
      </w:r>
    </w:p>
    <w:p w:rsidR="00C6624D" w:rsidRDefault="00C6624D" w:rsidP="00C6624D">
      <w:pPr>
        <w:pStyle w:val="libNormal"/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เพื่อให้คนร่ำรวยสัมผัสกับความหิวโหยเพื่อเขาจะได้มีความกรุณาปรานีแก่คนยากจน</w:t>
      </w:r>
      <w:r w:rsidRPr="00C6624D">
        <w:rPr>
          <w:rFonts w:cs="Times New Roman" w:hint="eastAsia"/>
          <w:lang w:bidi="ar-SA"/>
        </w:rPr>
        <w:t>”</w:t>
      </w:r>
      <w:r w:rsidRPr="00C6624D">
        <w:rPr>
          <w:rFonts w:cs="Times New Roman"/>
          <w:lang w:bidi="ar-SA"/>
        </w:rPr>
        <w:t xml:space="preserve"> (</w:t>
      </w:r>
      <w:r w:rsidRPr="00C6624D">
        <w:rPr>
          <w:rFonts w:hint="cs"/>
          <w:cs/>
        </w:rPr>
        <w:t>๖</w:t>
      </w:r>
      <w:r w:rsidRPr="00C6624D">
        <w:rPr>
          <w:cs/>
        </w:rPr>
        <w:t>)</w:t>
      </w:r>
    </w:p>
    <w:p w:rsidR="000409AF" w:rsidRDefault="000409AF" w:rsidP="000409AF">
      <w:pPr>
        <w:pStyle w:val="libNormal"/>
      </w:pPr>
      <w:r w:rsidRPr="00C6624D">
        <w:rPr>
          <w:rFonts w:cs="Times New Roman"/>
          <w:lang w:bidi="ar-SA"/>
        </w:rPr>
        <w:t xml:space="preserve">(6) </w:t>
      </w:r>
      <w:r w:rsidRPr="00C6624D">
        <w:rPr>
          <w:rFonts w:hint="cs"/>
          <w:cs/>
        </w:rPr>
        <w:t>อัล</w:t>
      </w:r>
      <w:r w:rsidRPr="00C6624D">
        <w:rPr>
          <w:cs/>
        </w:rPr>
        <w:t>-</w:t>
      </w:r>
      <w:r w:rsidRPr="00C6624D">
        <w:rPr>
          <w:rFonts w:hint="cs"/>
          <w:cs/>
        </w:rPr>
        <w:t>มะนากิบ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เล่ม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๒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หน้า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๑๙๓</w:t>
      </w:r>
    </w:p>
    <w:p w:rsidR="000409AF" w:rsidRDefault="000409AF" w:rsidP="000409AF">
      <w:pPr>
        <w:pStyle w:val="libNormal"/>
      </w:pPr>
    </w:p>
    <w:p w:rsidR="00C6624D" w:rsidRPr="000409AF" w:rsidRDefault="00C6624D" w:rsidP="000409AF">
      <w:pPr>
        <w:pStyle w:val="Heading1"/>
      </w:pPr>
      <w:bookmarkStart w:id="95" w:name="_Toc406501409"/>
      <w:bookmarkStart w:id="96" w:name="_Toc474673116"/>
      <w:r w:rsidRPr="00C6624D">
        <w:rPr>
          <w:rFonts w:hint="cs"/>
          <w:cs/>
        </w:rPr>
        <w:t>ถาม</w:t>
      </w:r>
      <w:r w:rsidRPr="00C6624D">
        <w:rPr>
          <w:rFonts w:cs="Times New Roman"/>
          <w:lang w:bidi="ar-SA"/>
        </w:rPr>
        <w:t>~</w:t>
      </w:r>
      <w:r w:rsidRPr="00C6624D">
        <w:rPr>
          <w:rFonts w:hint="cs"/>
          <w:cs/>
        </w:rPr>
        <w:t>ตอบ</w:t>
      </w:r>
      <w:bookmarkEnd w:id="95"/>
      <w:bookmarkEnd w:id="96"/>
    </w:p>
    <w:p w:rsidR="00C6624D" w:rsidRDefault="00C6624D" w:rsidP="000409AF">
      <w:pPr>
        <w:pStyle w:val="Heading1"/>
      </w:pPr>
      <w:bookmarkStart w:id="97" w:name="_Toc474673117"/>
      <w:r w:rsidRPr="00C6624D">
        <w:rPr>
          <w:rFonts w:hint="cs"/>
          <w:cs/>
        </w:rPr>
        <w:t>เรื่องที่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๗</w:t>
      </w:r>
      <w:bookmarkEnd w:id="97"/>
    </w:p>
    <w:p w:rsidR="000409AF" w:rsidRPr="00C6624D" w:rsidRDefault="000409AF" w:rsidP="000409AF">
      <w:pPr>
        <w:pStyle w:val="Heading1"/>
        <w:rPr>
          <w:rFonts w:cs="Times New Roman"/>
          <w:lang w:bidi="ar-SA"/>
        </w:rPr>
      </w:pPr>
    </w:p>
    <w:p w:rsidR="000409AF" w:rsidRPr="000409AF" w:rsidRDefault="00C6624D" w:rsidP="000409AF">
      <w:pPr>
        <w:pStyle w:val="libNormal"/>
        <w:rPr>
          <w:rFonts w:cs="Cordia New"/>
          <w:szCs w:val="40"/>
        </w:rPr>
      </w:pPr>
      <w:r w:rsidRPr="00C6624D">
        <w:rPr>
          <w:rFonts w:hint="cs"/>
          <w:cs/>
        </w:rPr>
        <w:t>กษัตริย์แห่งโรมได้ถามเกี่ยวกับ</w:t>
      </w:r>
      <w:r w:rsidRPr="00C6624D">
        <w:rPr>
          <w:cs/>
        </w:rPr>
        <w:t xml:space="preserve"> </w:t>
      </w:r>
      <w:r w:rsidRPr="00C6624D">
        <w:rPr>
          <w:rFonts w:cs="Times New Roman"/>
          <w:lang w:bidi="ar-SA"/>
        </w:rPr>
        <w:t>‘</w:t>
      </w:r>
      <w:r w:rsidRPr="00C6624D">
        <w:rPr>
          <w:rFonts w:hint="cs"/>
          <w:cs/>
        </w:rPr>
        <w:t>สรรพสิ่ง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๗</w:t>
      </w:r>
      <w:r w:rsidRPr="00C6624D">
        <w:rPr>
          <w:cs/>
        </w:rPr>
        <w:t xml:space="preserve"> </w:t>
      </w:r>
      <w:r w:rsidR="000409AF" w:rsidRPr="00C6624D">
        <w:rPr>
          <w:rFonts w:hint="cs"/>
          <w:cs/>
        </w:rPr>
        <w:t xml:space="preserve">ประการที่อัลลอฮฺ </w:t>
      </w:r>
      <w:r w:rsidR="000409AF" w:rsidRPr="00C6624D">
        <w:rPr>
          <w:cs/>
        </w:rPr>
        <w:t>(</w:t>
      </w:r>
      <w:r w:rsidRPr="00C6624D">
        <w:rPr>
          <w:rFonts w:hint="cs"/>
          <w:cs/>
        </w:rPr>
        <w:t>ซ</w:t>
      </w:r>
      <w:r w:rsidRPr="00C6624D">
        <w:rPr>
          <w:cs/>
        </w:rPr>
        <w:t>.</w:t>
      </w:r>
      <w:r w:rsidRPr="00C6624D">
        <w:rPr>
          <w:rFonts w:hint="cs"/>
          <w:cs/>
        </w:rPr>
        <w:t>บ</w:t>
      </w:r>
      <w:r w:rsidRPr="00C6624D">
        <w:rPr>
          <w:cs/>
        </w:rPr>
        <w:t>.</w:t>
      </w:r>
      <w:r w:rsidR="000409AF" w:rsidRPr="00C6624D">
        <w:rPr>
          <w:rFonts w:hint="cs"/>
          <w:cs/>
        </w:rPr>
        <w:t>) มิได้ทรงสร้างมาให้อยู่ในครรภ์</w:t>
      </w:r>
      <w:r w:rsidR="000409AF" w:rsidRPr="00C6624D">
        <w:rPr>
          <w:rFonts w:hint="cs"/>
        </w:rPr>
        <w:t>?</w:t>
      </w:r>
      <w:r w:rsidR="000409AF" w:rsidRPr="00C6624D">
        <w:rPr>
          <w:rFonts w:hint="cs"/>
          <w:cs/>
        </w:rPr>
        <w:t>’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ตอบว่า</w:t>
      </w:r>
      <w:r w:rsidRPr="00C6624D">
        <w:rPr>
          <w:cs/>
        </w:rPr>
        <w:t xml:space="preserve"> :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๑</w:t>
      </w:r>
      <w:r w:rsidRPr="00C6624D">
        <w:rPr>
          <w:cs/>
        </w:rPr>
        <w:t>-</w:t>
      </w:r>
      <w:r w:rsidRPr="00C6624D">
        <w:rPr>
          <w:rFonts w:hint="cs"/>
          <w:cs/>
        </w:rPr>
        <w:t>คือนบีอาดัม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๒</w:t>
      </w:r>
      <w:r w:rsidRPr="00C6624D">
        <w:rPr>
          <w:cs/>
        </w:rPr>
        <w:t>-</w:t>
      </w:r>
      <w:r w:rsidRPr="00C6624D">
        <w:rPr>
          <w:rFonts w:hint="cs"/>
          <w:cs/>
        </w:rPr>
        <w:t>คือนางเฮาวาอ์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๓</w:t>
      </w:r>
      <w:r w:rsidRPr="00C6624D">
        <w:rPr>
          <w:cs/>
        </w:rPr>
        <w:t>-</w:t>
      </w:r>
      <w:r w:rsidRPr="00C6624D">
        <w:rPr>
          <w:rFonts w:hint="cs"/>
          <w:cs/>
        </w:rPr>
        <w:t>คืออีกา</w:t>
      </w:r>
      <w:r w:rsidRPr="00C6624D">
        <w:rPr>
          <w:cs/>
        </w:rPr>
        <w:t>(</w:t>
      </w:r>
      <w:r w:rsidRPr="00C6624D">
        <w:rPr>
          <w:rFonts w:hint="cs"/>
          <w:cs/>
        </w:rPr>
        <w:t>ที่ทำตัวอย่างในการฝังคนตายให้ลูกนบีอาดัมได้ดู</w:t>
      </w:r>
      <w:r w:rsidRPr="00C6624D">
        <w:rPr>
          <w:cs/>
        </w:rPr>
        <w:t>-</w:t>
      </w:r>
      <w:r w:rsidRPr="00C6624D">
        <w:rPr>
          <w:rFonts w:hint="cs"/>
          <w:cs/>
        </w:rPr>
        <w:t>ผู้แปล</w:t>
      </w:r>
      <w:r w:rsidRPr="00C6624D">
        <w:rPr>
          <w:cs/>
        </w:rPr>
        <w:t>)</w:t>
      </w:r>
    </w:p>
    <w:p w:rsidR="000409AF" w:rsidRDefault="00C6624D" w:rsidP="00C6624D">
      <w:pPr>
        <w:pStyle w:val="libNormal"/>
        <w:rPr>
          <w:cs/>
        </w:rPr>
      </w:pPr>
      <w:r w:rsidRPr="00C6624D">
        <w:rPr>
          <w:rFonts w:hint="cs"/>
          <w:cs/>
        </w:rPr>
        <w:t>๔</w:t>
      </w:r>
      <w:r w:rsidRPr="00C6624D">
        <w:rPr>
          <w:cs/>
        </w:rPr>
        <w:t>-</w:t>
      </w:r>
      <w:r w:rsidRPr="00C6624D">
        <w:rPr>
          <w:rFonts w:hint="cs"/>
          <w:cs/>
        </w:rPr>
        <w:t>แกะของนบีอิบรอฮีม</w:t>
      </w:r>
      <w:r w:rsidRPr="00C6624D">
        <w:rPr>
          <w:cs/>
        </w:rPr>
        <w:t xml:space="preserve"> (</w:t>
      </w:r>
      <w:r w:rsidRPr="00C6624D">
        <w:rPr>
          <w:rFonts w:hint="cs"/>
          <w:cs/>
        </w:rPr>
        <w:t>ตัวที่ถูกส่งมาให้เชือดแทนนบีอิซมาอีล</w:t>
      </w:r>
      <w:r w:rsidRPr="00C6624D">
        <w:rPr>
          <w:cs/>
        </w:rPr>
        <w:t>)</w:t>
      </w:r>
    </w:p>
    <w:p w:rsidR="000409AF" w:rsidRDefault="000409AF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C6624D" w:rsidRPr="000409AF" w:rsidRDefault="00C6624D" w:rsidP="000409AF">
      <w:pPr>
        <w:pStyle w:val="libNormal"/>
        <w:ind w:firstLine="0"/>
        <w:rPr>
          <w:rFonts w:cs="Cordia New"/>
          <w:szCs w:val="40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๕</w:t>
      </w:r>
      <w:r w:rsidRPr="00C6624D">
        <w:rPr>
          <w:cs/>
        </w:rPr>
        <w:t>-</w:t>
      </w:r>
      <w:r w:rsidRPr="00C6624D">
        <w:rPr>
          <w:rFonts w:hint="cs"/>
          <w:cs/>
        </w:rPr>
        <w:t>อูฐของอัลลอฮฺ</w:t>
      </w:r>
      <w:r w:rsidRPr="00C6624D">
        <w:rPr>
          <w:cs/>
        </w:rPr>
        <w:t>(</w:t>
      </w:r>
      <w:r w:rsidRPr="00C6624D">
        <w:rPr>
          <w:rFonts w:hint="cs"/>
          <w:cs/>
        </w:rPr>
        <w:t>ในสมัยของนบีศอลิฮฺ</w:t>
      </w:r>
      <w:r w:rsidRPr="00C6624D">
        <w:rPr>
          <w:cs/>
        </w:rPr>
        <w:t>-</w:t>
      </w:r>
      <w:r w:rsidRPr="00C6624D">
        <w:rPr>
          <w:rFonts w:hint="cs"/>
          <w:cs/>
        </w:rPr>
        <w:t>ผู้แปล</w:t>
      </w:r>
      <w:r w:rsidRPr="00C6624D">
        <w:rPr>
          <w:cs/>
        </w:rPr>
        <w:t>)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๖</w:t>
      </w:r>
      <w:r w:rsidRPr="00C6624D">
        <w:rPr>
          <w:cs/>
        </w:rPr>
        <w:t>-</w:t>
      </w:r>
      <w:r w:rsidRPr="00C6624D">
        <w:rPr>
          <w:rFonts w:hint="cs"/>
          <w:cs/>
        </w:rPr>
        <w:t>ไม้เท้าของนบีมูซา</w:t>
      </w:r>
    </w:p>
    <w:p w:rsidR="00C6624D" w:rsidRDefault="00C6624D" w:rsidP="00C6624D">
      <w:pPr>
        <w:pStyle w:val="libNormal"/>
      </w:pPr>
      <w:r w:rsidRPr="00C6624D">
        <w:rPr>
          <w:rFonts w:cs="Times New Roman"/>
          <w:lang w:bidi="ar-SA"/>
        </w:rPr>
        <w:t>7-</w:t>
      </w:r>
      <w:r w:rsidRPr="00C6624D">
        <w:rPr>
          <w:rFonts w:hint="cs"/>
          <w:cs/>
        </w:rPr>
        <w:t>นกที่นบีอีซาสร้างขึ้นมา</w:t>
      </w:r>
      <w:r w:rsidRPr="00C6624D">
        <w:rPr>
          <w:rFonts w:cs="Times New Roman" w:hint="eastAsia"/>
          <w:lang w:bidi="ar-SA"/>
        </w:rPr>
        <w:t>”</w:t>
      </w:r>
      <w:r w:rsidRPr="00C6624D">
        <w:rPr>
          <w:rFonts w:cs="Times New Roman"/>
          <w:lang w:bidi="ar-SA"/>
        </w:rPr>
        <w:t xml:space="preserve"> (</w:t>
      </w:r>
      <w:r w:rsidRPr="00C6624D">
        <w:rPr>
          <w:rFonts w:hint="cs"/>
          <w:cs/>
        </w:rPr>
        <w:t>๗</w:t>
      </w:r>
      <w:r w:rsidRPr="00C6624D">
        <w:rPr>
          <w:cs/>
        </w:rPr>
        <w:t>)</w:t>
      </w:r>
    </w:p>
    <w:p w:rsidR="000409AF" w:rsidRPr="00C6624D" w:rsidRDefault="000409AF" w:rsidP="00C6624D">
      <w:pPr>
        <w:pStyle w:val="libNormal"/>
        <w:rPr>
          <w:rFonts w:cs="Times New Roman"/>
          <w:lang w:bidi="ar-SA"/>
        </w:rPr>
      </w:pPr>
    </w:p>
    <w:p w:rsidR="00C6624D" w:rsidRPr="00C6624D" w:rsidRDefault="00C6624D" w:rsidP="000409AF">
      <w:pPr>
        <w:pStyle w:val="Heading2"/>
        <w:rPr>
          <w:rFonts w:cs="Times New Roman"/>
          <w:lang w:bidi="ar-SA"/>
        </w:rPr>
      </w:pPr>
      <w:bookmarkStart w:id="98" w:name="_Toc406501411"/>
      <w:bookmarkStart w:id="99" w:name="_Toc474673118"/>
      <w:r w:rsidRPr="00C6624D">
        <w:rPr>
          <w:rFonts w:hint="cs"/>
          <w:cs/>
        </w:rPr>
        <w:t>ถาม</w:t>
      </w:r>
      <w:r w:rsidRPr="00C6624D">
        <w:rPr>
          <w:rFonts w:cs="Times New Roman"/>
          <w:lang w:bidi="ar-SA"/>
        </w:rPr>
        <w:t>~</w:t>
      </w:r>
      <w:r w:rsidRPr="00C6624D">
        <w:rPr>
          <w:rFonts w:hint="cs"/>
          <w:cs/>
        </w:rPr>
        <w:t>ตอบ</w:t>
      </w:r>
      <w:bookmarkEnd w:id="98"/>
      <w:bookmarkEnd w:id="99"/>
    </w:p>
    <w:p w:rsidR="00C6624D" w:rsidRDefault="00C6624D" w:rsidP="000409AF">
      <w:pPr>
        <w:pStyle w:val="Heading2"/>
      </w:pPr>
      <w:bookmarkStart w:id="100" w:name="_Toc474673119"/>
      <w:r w:rsidRPr="00C6624D">
        <w:rPr>
          <w:rFonts w:hint="cs"/>
          <w:cs/>
        </w:rPr>
        <w:t>เรื่องที่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๘</w:t>
      </w:r>
      <w:bookmarkEnd w:id="100"/>
    </w:p>
    <w:p w:rsidR="000409AF" w:rsidRPr="00C6624D" w:rsidRDefault="000409AF" w:rsidP="000409AF">
      <w:pPr>
        <w:pStyle w:val="Heading2"/>
        <w:rPr>
          <w:rFonts w:cs="Times New Roman"/>
          <w:lang w:bidi="ar-SA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มีชายคนหนึ่งจากเมืองกูฟะฮฺ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เขียนคำถามส่งมายังท่านอิมามฮุเซน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 xml:space="preserve">) </w:t>
      </w:r>
      <w:r w:rsidRPr="00C6624D">
        <w:rPr>
          <w:rFonts w:hint="cs"/>
          <w:cs/>
        </w:rPr>
        <w:t>ความว่า</w:t>
      </w:r>
    </w:p>
    <w:p w:rsidR="00C6624D" w:rsidRDefault="00C6624D" w:rsidP="000409AF">
      <w:pPr>
        <w:pStyle w:val="libNormal"/>
        <w:rPr>
          <w:rFonts w:cs="Cordia New"/>
          <w:szCs w:val="40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โอ้ท่านผู้เป็นนาย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โปรดแจ้งให้ฉันทราบด้วยว่า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อะไรคือสิ่งที่ดีที่สุดทั้งในโลกนี้และปรโลก</w:t>
      </w:r>
      <w:r w:rsidRPr="00C6624D">
        <w:rPr>
          <w:rFonts w:cs="Times New Roman"/>
          <w:lang w:bidi="ar-SA"/>
        </w:rPr>
        <w:t>?”</w:t>
      </w:r>
    </w:p>
    <w:p w:rsidR="000409AF" w:rsidRPr="000409AF" w:rsidRDefault="000409AF" w:rsidP="000409AF">
      <w:pPr>
        <w:pStyle w:val="libNormal"/>
        <w:rPr>
          <w:rFonts w:cs="Cordia New"/>
          <w:szCs w:val="40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ท่านอิมาม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เขียนตอบไปว่า</w:t>
      </w:r>
    </w:p>
    <w:p w:rsidR="007E0F98" w:rsidRDefault="00C6624D" w:rsidP="007E0F98">
      <w:pPr>
        <w:pStyle w:val="libNormal"/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ด้วยพระนามแห่งอัลลอฮฺ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ผู้ทรงกรุณาปรานี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ผู้ทรงเมตตาเป็นนิรันดร์แท้จริงบุคคลใดที่แสวงหาความพอพระทัยจากอัลลอฮฺ</w:t>
      </w:r>
      <w:r w:rsidRPr="00C6624D">
        <w:rPr>
          <w:cs/>
        </w:rPr>
        <w:t>(</w:t>
      </w:r>
      <w:r w:rsidRPr="00C6624D">
        <w:rPr>
          <w:rFonts w:hint="cs"/>
          <w:cs/>
        </w:rPr>
        <w:t>ซ</w:t>
      </w:r>
      <w:r w:rsidRPr="00C6624D">
        <w:rPr>
          <w:cs/>
        </w:rPr>
        <w:t>.</w:t>
      </w:r>
      <w:r w:rsidRPr="00C6624D">
        <w:rPr>
          <w:rFonts w:hint="cs"/>
          <w:cs/>
        </w:rPr>
        <w:t>บ</w:t>
      </w:r>
      <w:r w:rsidRPr="00C6624D">
        <w:rPr>
          <w:cs/>
        </w:rPr>
        <w:t xml:space="preserve">.) </w:t>
      </w:r>
      <w:r w:rsidRPr="00C6624D">
        <w:rPr>
          <w:rFonts w:hint="cs"/>
          <w:cs/>
        </w:rPr>
        <w:t>ท่ามกลางความชิงชังของมนุษย์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พระองค์จะคุ้มครองเขาให้พ้นจากการงานของมนุษย์เหล่านั้นและบุคคลใดที่แสวงหาความพอใจของมนุษย์ท่ามกลางความชิงชังของอัลลอฮฺพระองค์จะทรงบันดาลให้เขาต้องพึ่งพิงมนุษย์เหล่านั้นตลอดกาล</w:t>
      </w:r>
    </w:p>
    <w:p w:rsidR="00C6624D" w:rsidRDefault="00C6624D" w:rsidP="007E0F98">
      <w:pPr>
        <w:pStyle w:val="libNormal"/>
        <w:rPr>
          <w:rFonts w:cs="Cordia New"/>
          <w:szCs w:val="40"/>
        </w:rPr>
      </w:pPr>
      <w:r w:rsidRPr="00C6624D">
        <w:rPr>
          <w:cs/>
        </w:rPr>
        <w:t xml:space="preserve"> </w:t>
      </w:r>
      <w:r w:rsidRPr="00C6624D">
        <w:rPr>
          <w:rFonts w:hint="cs"/>
          <w:cs/>
        </w:rPr>
        <w:t>วัสลาม</w:t>
      </w:r>
      <w:r w:rsidRPr="00C6624D">
        <w:rPr>
          <w:rFonts w:cs="Times New Roman" w:hint="eastAsia"/>
          <w:lang w:bidi="ar-SA"/>
        </w:rPr>
        <w:t>”</w:t>
      </w:r>
      <w:r w:rsidRPr="00C6624D">
        <w:rPr>
          <w:rFonts w:cs="Times New Roman"/>
          <w:lang w:bidi="ar-SA"/>
        </w:rPr>
        <w:t xml:space="preserve"> (8)</w:t>
      </w:r>
    </w:p>
    <w:p w:rsidR="007E0F98" w:rsidRPr="007E0F98" w:rsidRDefault="007E0F98" w:rsidP="007E0F98">
      <w:pPr>
        <w:pStyle w:val="libNormal"/>
        <w:rPr>
          <w:rFonts w:cs="Cordia New"/>
          <w:szCs w:val="40"/>
        </w:rPr>
      </w:pPr>
    </w:p>
    <w:p w:rsidR="007E0F98" w:rsidRDefault="007E0F98">
      <w:pPr>
        <w:rPr>
          <w:rFonts w:ascii="Angsana New" w:hAnsi="Angsana New"/>
          <w:sz w:val="32"/>
          <w:szCs w:val="32"/>
        </w:rPr>
      </w:pPr>
      <w:r>
        <w:br w:type="page"/>
      </w:r>
    </w:p>
    <w:p w:rsidR="00C6624D" w:rsidRPr="00C6624D" w:rsidRDefault="00C6624D" w:rsidP="007E0F98">
      <w:pPr>
        <w:pStyle w:val="Heading2"/>
        <w:rPr>
          <w:rFonts w:cs="Times New Roman"/>
          <w:lang w:bidi="ar-SA"/>
        </w:rPr>
      </w:pPr>
      <w:bookmarkStart w:id="101" w:name="_Toc474673120"/>
      <w:r w:rsidRPr="00C6624D">
        <w:rPr>
          <w:rFonts w:hint="cs"/>
          <w:cs/>
        </w:rPr>
        <w:lastRenderedPageBreak/>
        <w:t>ถาม</w:t>
      </w:r>
      <w:r w:rsidRPr="00C6624D">
        <w:rPr>
          <w:rFonts w:cs="Times New Roman"/>
          <w:lang w:bidi="ar-SA"/>
        </w:rPr>
        <w:t>~</w:t>
      </w:r>
      <w:r w:rsidRPr="00C6624D">
        <w:rPr>
          <w:rFonts w:hint="cs"/>
          <w:cs/>
        </w:rPr>
        <w:t>ตอบ</w:t>
      </w:r>
      <w:bookmarkEnd w:id="101"/>
    </w:p>
    <w:p w:rsidR="00C6624D" w:rsidRDefault="00C6624D" w:rsidP="007E0F98">
      <w:pPr>
        <w:pStyle w:val="Heading2"/>
      </w:pPr>
      <w:bookmarkStart w:id="102" w:name="_Toc474673121"/>
      <w:r w:rsidRPr="00C6624D">
        <w:rPr>
          <w:rFonts w:hint="cs"/>
          <w:cs/>
        </w:rPr>
        <w:t>เรื่องที่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๙</w:t>
      </w:r>
      <w:bookmarkEnd w:id="102"/>
    </w:p>
    <w:p w:rsidR="007E0F98" w:rsidRPr="00C6624D" w:rsidRDefault="007E0F98" w:rsidP="007E0F98">
      <w:pPr>
        <w:pStyle w:val="Heading2"/>
        <w:rPr>
          <w:rFonts w:cs="Times New Roman"/>
          <w:lang w:bidi="ar-SA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ชายคนหนึ่งเขียนจดหมายถามท่านอิมามฮุเซน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ว่า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โปรดสอนฉันสักสองเรื่อง</w:t>
      </w:r>
      <w:r w:rsidRPr="00C6624D">
        <w:rPr>
          <w:cs/>
        </w:rPr>
        <w:t xml:space="preserve"> </w:t>
      </w:r>
      <w:r w:rsidRPr="00C6624D">
        <w:rPr>
          <w:rFonts w:cs="Times New Roman"/>
          <w:lang w:bidi="ar-SA"/>
        </w:rPr>
        <w:t>?”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ท่านอิมาม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เขียนตอบไปว่า</w:t>
      </w:r>
    </w:p>
    <w:p w:rsidR="00C6624D" w:rsidRDefault="00C6624D" w:rsidP="007E0F98">
      <w:pPr>
        <w:pStyle w:val="libNormal"/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ใครก็ตามที่พยายามจะทำการใดๆ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ในทางที่ละเมิดอัลลอฮฺเขาย่อมจะพลาดจากสิ่งที่เขาหวังจนสิ้น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และสิ่งที่เขาหวั่นกลัวจะมาถึงเขาอย่างรวดเร็ว</w:t>
      </w:r>
      <w:r w:rsidRPr="00C6624D">
        <w:rPr>
          <w:rFonts w:cs="Times New Roman" w:hint="eastAsia"/>
          <w:lang w:bidi="ar-SA"/>
        </w:rPr>
        <w:t>”</w:t>
      </w:r>
      <w:r w:rsidRPr="00C6624D">
        <w:rPr>
          <w:rFonts w:cs="Times New Roman"/>
          <w:lang w:bidi="ar-SA"/>
        </w:rPr>
        <w:t xml:space="preserve"> (</w:t>
      </w:r>
      <w:r w:rsidRPr="00C6624D">
        <w:rPr>
          <w:rFonts w:hint="cs"/>
          <w:cs/>
        </w:rPr>
        <w:t>๙</w:t>
      </w:r>
      <w:r w:rsidRPr="00C6624D">
        <w:rPr>
          <w:cs/>
        </w:rPr>
        <w:t>)</w:t>
      </w:r>
    </w:p>
    <w:p w:rsidR="007E0F98" w:rsidRPr="00C6624D" w:rsidRDefault="007E0F98" w:rsidP="007E0F98">
      <w:pPr>
        <w:pStyle w:val="libNormal"/>
        <w:rPr>
          <w:rFonts w:cs="Times New Roman"/>
          <w:lang w:bidi="ar-SA"/>
        </w:rPr>
      </w:pPr>
    </w:p>
    <w:p w:rsidR="00C6624D" w:rsidRPr="00C6624D" w:rsidRDefault="007E0F98" w:rsidP="00C6624D">
      <w:pPr>
        <w:pStyle w:val="libNormal"/>
        <w:rPr>
          <w:rFonts w:cs="Times New Roman"/>
          <w:lang w:bidi="ar-SA"/>
        </w:rPr>
      </w:pPr>
      <w:r w:rsidRPr="00C6624D">
        <w:rPr>
          <w:rFonts w:cs="Times New Roman"/>
          <w:lang w:bidi="ar-SA"/>
        </w:rPr>
        <w:t xml:space="preserve"> </w:t>
      </w:r>
      <w:r w:rsidR="00C6624D" w:rsidRPr="00C6624D">
        <w:rPr>
          <w:rFonts w:cs="Times New Roman"/>
          <w:lang w:bidi="ar-SA"/>
        </w:rPr>
        <w:t xml:space="preserve">(7) </w:t>
      </w:r>
      <w:r w:rsidR="00C6624D" w:rsidRPr="00C6624D">
        <w:rPr>
          <w:rFonts w:hint="cs"/>
          <w:cs/>
        </w:rPr>
        <w:t>ตะฮัฟฟุล</w:t>
      </w:r>
      <w:r w:rsidR="00C6624D" w:rsidRPr="00C6624D">
        <w:rPr>
          <w:cs/>
        </w:rPr>
        <w:t>-</w:t>
      </w:r>
      <w:r w:rsidR="00C6624D" w:rsidRPr="00C6624D">
        <w:rPr>
          <w:rFonts w:hint="cs"/>
          <w:cs/>
        </w:rPr>
        <w:t>อุกูล</w:t>
      </w:r>
      <w:r w:rsidR="00C6624D" w:rsidRPr="00C6624D">
        <w:rPr>
          <w:cs/>
        </w:rPr>
        <w:t xml:space="preserve"> </w:t>
      </w:r>
      <w:r w:rsidR="00C6624D" w:rsidRPr="00C6624D">
        <w:rPr>
          <w:rFonts w:hint="cs"/>
          <w:cs/>
        </w:rPr>
        <w:t>หน้า</w:t>
      </w:r>
      <w:r w:rsidR="00C6624D" w:rsidRPr="00C6624D">
        <w:rPr>
          <w:cs/>
        </w:rPr>
        <w:t xml:space="preserve"> </w:t>
      </w:r>
      <w:r w:rsidR="00C6624D" w:rsidRPr="00C6624D">
        <w:rPr>
          <w:rFonts w:hint="cs"/>
          <w:cs/>
        </w:rPr>
        <w:t>๑๗๔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cs="Times New Roman"/>
          <w:lang w:bidi="ar-SA"/>
        </w:rPr>
        <w:t xml:space="preserve">(8) </w:t>
      </w:r>
      <w:r w:rsidRPr="00C6624D">
        <w:rPr>
          <w:rFonts w:hint="cs"/>
          <w:cs/>
        </w:rPr>
        <w:t>บิฮารุล</w:t>
      </w:r>
      <w:r w:rsidRPr="00C6624D">
        <w:rPr>
          <w:cs/>
        </w:rPr>
        <w:t>-</w:t>
      </w:r>
      <w:r w:rsidRPr="00C6624D">
        <w:rPr>
          <w:rFonts w:hint="cs"/>
          <w:cs/>
        </w:rPr>
        <w:t>อันวาร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เล่ม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๑๗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หน้า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๑๕๑</w:t>
      </w:r>
    </w:p>
    <w:p w:rsidR="00C6624D" w:rsidRDefault="00C6624D" w:rsidP="00C6624D">
      <w:pPr>
        <w:pStyle w:val="libNormal"/>
      </w:pPr>
      <w:r w:rsidRPr="00C6624D">
        <w:rPr>
          <w:rFonts w:cs="Times New Roman"/>
          <w:lang w:bidi="ar-SA"/>
        </w:rPr>
        <w:t xml:space="preserve">(9) </w:t>
      </w:r>
      <w:r w:rsidRPr="00C6624D">
        <w:rPr>
          <w:rFonts w:hint="cs"/>
          <w:cs/>
        </w:rPr>
        <w:t>วะซาอิลุซ</w:t>
      </w:r>
      <w:r w:rsidRPr="00C6624D">
        <w:rPr>
          <w:cs/>
        </w:rPr>
        <w:t>-</w:t>
      </w:r>
      <w:r w:rsidRPr="00C6624D">
        <w:rPr>
          <w:rFonts w:hint="cs"/>
          <w:cs/>
        </w:rPr>
        <w:t>ซีอะฮฺ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เล่ม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๑๑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หน้า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๔๒๑</w:t>
      </w:r>
    </w:p>
    <w:p w:rsidR="007E0F98" w:rsidRPr="00C6624D" w:rsidRDefault="007E0F98" w:rsidP="00C6624D">
      <w:pPr>
        <w:pStyle w:val="libNormal"/>
        <w:rPr>
          <w:rFonts w:cs="Times New Roman"/>
          <w:lang w:bidi="ar-SA"/>
        </w:rPr>
      </w:pPr>
    </w:p>
    <w:p w:rsidR="00C6624D" w:rsidRDefault="00C6624D" w:rsidP="007E0F98">
      <w:pPr>
        <w:pStyle w:val="Heading1"/>
      </w:pPr>
      <w:bookmarkStart w:id="103" w:name="_Toc406501415"/>
      <w:bookmarkStart w:id="104" w:name="_Toc474673122"/>
      <w:r w:rsidRPr="00C6624D">
        <w:rPr>
          <w:rFonts w:hint="cs"/>
          <w:cs/>
        </w:rPr>
        <w:t>ดุอาอ์ของอิมามฮุเซน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มรดกที่สูงค่าของอิสลาม</w:t>
      </w:r>
      <w:bookmarkEnd w:id="103"/>
      <w:bookmarkEnd w:id="104"/>
    </w:p>
    <w:p w:rsidR="007E0F98" w:rsidRPr="00C6624D" w:rsidRDefault="007E0F98" w:rsidP="007E0F98">
      <w:pPr>
        <w:pStyle w:val="Heading1"/>
        <w:rPr>
          <w:rFonts w:cs="Times New Roman"/>
          <w:lang w:bidi="ar-SA"/>
        </w:rPr>
      </w:pPr>
    </w:p>
    <w:p w:rsidR="007E0F98" w:rsidRDefault="00C6624D" w:rsidP="007E0F98">
      <w:pPr>
        <w:pStyle w:val="libNormal"/>
        <w:rPr>
          <w:cs/>
        </w:rPr>
      </w:pPr>
      <w:r w:rsidRPr="00C6624D">
        <w:rPr>
          <w:rFonts w:hint="cs"/>
          <w:cs/>
        </w:rPr>
        <w:t>จากหน้าหนังสือเกี่ยวกับประวัติศาสตร์และบรรณานุกรมต่างๆ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ถ้าใครได้สัมผัสแล้ว</w:t>
      </w:r>
      <w:r w:rsidR="007E0F98">
        <w:rPr>
          <w:rFonts w:cs="Cordia New" w:hint="cs"/>
          <w:szCs w:val="40"/>
          <w:cs/>
        </w:rPr>
        <w:t xml:space="preserve"> </w:t>
      </w:r>
      <w:r w:rsidRPr="00C6624D">
        <w:rPr>
          <w:rFonts w:hint="cs"/>
          <w:cs/>
        </w:rPr>
        <w:t>ข้าพเจ้าเชื่อเหลือเกินว่าจะต้องประกอบด้วยบทดุอาอ์ต่างๆ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ของบรรดาอิมามแห่งอะฮฺลุลบัยตฺ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และ</w:t>
      </w:r>
      <w:r w:rsidR="007E0F98">
        <w:rPr>
          <w:rFonts w:cs="Cordia New" w:hint="cs"/>
          <w:szCs w:val="40"/>
          <w:cs/>
        </w:rPr>
        <w:t xml:space="preserve"> </w:t>
      </w:r>
      <w:r w:rsidRPr="00C6624D">
        <w:rPr>
          <w:rFonts w:hint="cs"/>
          <w:cs/>
        </w:rPr>
        <w:t>ถ้าหากได้มีการนำบทดุอาอ์ของบคคลอื่นๆ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มาเปรียบเทียบกับดุอาอ์ของบรรดาอิมามแห่งอะฮฺลุลบัยตฺ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แล้วก็จะพบเห็นความแตกต่างอย่างชัดเจน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แน่นอนแสงประกายจากดวงดาวที่อยู่บนฟ้าย่อมเหนือกว่าความแวววาวของหินที่ถูกขัดให้แวว</w:t>
      </w:r>
    </w:p>
    <w:p w:rsidR="007E0F98" w:rsidRDefault="007E0F98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C6624D" w:rsidRPr="00C6624D" w:rsidRDefault="00C6624D" w:rsidP="007E0F98">
      <w:pPr>
        <w:pStyle w:val="libNormal"/>
        <w:rPr>
          <w:rFonts w:cs="Times New Roman"/>
          <w:lang w:bidi="ar-SA"/>
        </w:rPr>
      </w:pPr>
      <w:r w:rsidRPr="00C6624D">
        <w:rPr>
          <w:cs/>
        </w:rPr>
        <w:lastRenderedPageBreak/>
        <w:t xml:space="preserve"> </w:t>
      </w:r>
      <w:r w:rsidRPr="00C6624D">
        <w:rPr>
          <w:rFonts w:hint="cs"/>
          <w:cs/>
        </w:rPr>
        <w:t>ดาบอันคมกริบย่อมเหนือเหล็กธรรมดที่ไร้คม</w:t>
      </w:r>
    </w:p>
    <w:p w:rsidR="00C6624D" w:rsidRDefault="00C6624D" w:rsidP="007E0F98">
      <w:pPr>
        <w:pStyle w:val="libNormal"/>
      </w:pPr>
      <w:r w:rsidRPr="00C6624D">
        <w:rPr>
          <w:rFonts w:hint="cs"/>
          <w:cs/>
        </w:rPr>
        <w:t>มีบันทึกบทดุอาอ์จากท่านอิมามฮุเซน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ไว้มากมาย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สำหรับเราถือว่าเพียงดุอาอ์ของท่าน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ที่ให้อ่าน</w:t>
      </w:r>
      <w:r w:rsidRPr="00C6624D">
        <w:rPr>
          <w:cs/>
        </w:rPr>
        <w:t xml:space="preserve"> </w:t>
      </w:r>
      <w:r w:rsidRPr="00C6624D">
        <w:rPr>
          <w:rFonts w:cs="Times New Roman"/>
          <w:lang w:bidi="ar-SA"/>
        </w:rPr>
        <w:t>‘</w:t>
      </w:r>
      <w:r w:rsidRPr="00C6624D">
        <w:rPr>
          <w:rFonts w:hint="cs"/>
          <w:cs/>
        </w:rPr>
        <w:t>วันอะร่อฟะฮฺ</w:t>
      </w:r>
      <w:r w:rsidRPr="00C6624D">
        <w:rPr>
          <w:rFonts w:cs="Times New Roman" w:hint="eastAsia"/>
          <w:lang w:bidi="ar-SA"/>
        </w:rPr>
        <w:t>’</w:t>
      </w:r>
      <w:r w:rsidRPr="00C6624D">
        <w:rPr>
          <w:rFonts w:hint="cs"/>
          <w:cs/>
        </w:rPr>
        <w:t>ก็เพียงพอแล้ว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พราะนั่นถือว่าเป็นมรดกที่สูงค่าของอิสลามและเป็นคลังแห่งวิชาการอันยิ่งใหญ่ในเรื่องของพระผู้เป็นเจ้า</w:t>
      </w:r>
    </w:p>
    <w:p w:rsidR="007E0F98" w:rsidRPr="00C6624D" w:rsidRDefault="007E0F98" w:rsidP="007E0F98">
      <w:pPr>
        <w:pStyle w:val="libNormal"/>
        <w:rPr>
          <w:rFonts w:cs="Times New Roman"/>
          <w:lang w:bidi="ar-SA"/>
        </w:rPr>
      </w:pPr>
    </w:p>
    <w:p w:rsidR="007E0F98" w:rsidRDefault="00C6624D" w:rsidP="007E0F98">
      <w:pPr>
        <w:pStyle w:val="libNormal"/>
      </w:pPr>
      <w:r w:rsidRPr="00C6624D">
        <w:rPr>
          <w:rFonts w:hint="cs"/>
          <w:cs/>
        </w:rPr>
        <w:t>ท่านมิรซา</w:t>
      </w:r>
      <w:r w:rsidR="007E0F98">
        <w:rPr>
          <w:rFonts w:hint="cs"/>
          <w:cs/>
        </w:rPr>
        <w:t xml:space="preserve"> มุ</w:t>
      </w:r>
      <w:r w:rsidRPr="00C6624D">
        <w:rPr>
          <w:rFonts w:hint="cs"/>
          <w:cs/>
        </w:rPr>
        <w:t>ฮัมมัดฮุเซน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ชะฮฺ</w:t>
      </w:r>
      <w:r w:rsidR="007E0F98">
        <w:rPr>
          <w:rFonts w:hint="cs"/>
          <w:cs/>
        </w:rPr>
        <w:t>ริส</w:t>
      </w:r>
      <w:r w:rsidRPr="00C6624D">
        <w:rPr>
          <w:rFonts w:hint="cs"/>
          <w:cs/>
        </w:rPr>
        <w:t>ตานีได้รวบรวมดุอาอ์ของท่านอิมาม</w:t>
      </w:r>
    </w:p>
    <w:p w:rsidR="00C6624D" w:rsidRDefault="00C6624D" w:rsidP="007E0F98">
      <w:pPr>
        <w:pStyle w:val="libNormal"/>
        <w:ind w:firstLine="0"/>
      </w:pPr>
      <w:r w:rsidRPr="00C6624D">
        <w:rPr>
          <w:rFonts w:hint="cs"/>
          <w:cs/>
        </w:rPr>
        <w:t>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ไว้เป็นตำราเล่มหนึ่ง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ซึ่งในบทนี้เราจะคัดมาเสนอเพียงบางบท</w:t>
      </w:r>
    </w:p>
    <w:p w:rsidR="007E0F98" w:rsidRPr="00C6624D" w:rsidRDefault="007E0F98" w:rsidP="007E0F98">
      <w:pPr>
        <w:pStyle w:val="libNormal"/>
        <w:ind w:firstLine="0"/>
        <w:rPr>
          <w:rFonts w:cs="Times New Roman"/>
          <w:lang w:bidi="ar-SA"/>
        </w:rPr>
      </w:pPr>
    </w:p>
    <w:p w:rsidR="00C6624D" w:rsidRPr="00C6624D" w:rsidRDefault="00C6624D" w:rsidP="007E0F98">
      <w:pPr>
        <w:pStyle w:val="Heading2"/>
        <w:rPr>
          <w:rFonts w:cs="Times New Roman"/>
          <w:lang w:bidi="ar-SA"/>
        </w:rPr>
      </w:pPr>
      <w:bookmarkStart w:id="105" w:name="_Toc474673123"/>
      <w:r w:rsidRPr="00C6624D">
        <w:rPr>
          <w:rFonts w:hint="cs"/>
          <w:cs/>
        </w:rPr>
        <w:t>ดุอาอ์</w:t>
      </w:r>
      <w:bookmarkEnd w:id="105"/>
    </w:p>
    <w:p w:rsidR="00C6624D" w:rsidRDefault="00C6624D" w:rsidP="007E0F98">
      <w:pPr>
        <w:pStyle w:val="Heading2"/>
      </w:pPr>
      <w:bookmarkStart w:id="106" w:name="_Toc474673124"/>
      <w:r w:rsidRPr="00C6624D">
        <w:rPr>
          <w:rFonts w:hint="cs"/>
          <w:cs/>
        </w:rPr>
        <w:t>บทที่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๑</w:t>
      </w:r>
      <w:bookmarkEnd w:id="106"/>
    </w:p>
    <w:p w:rsidR="007E0F98" w:rsidRPr="00C6624D" w:rsidRDefault="007E0F98" w:rsidP="007E0F98">
      <w:pPr>
        <w:pStyle w:val="Heading2"/>
        <w:rPr>
          <w:rFonts w:cs="Times New Roman"/>
          <w:lang w:bidi="ar-SA"/>
        </w:rPr>
      </w:pPr>
    </w:p>
    <w:p w:rsidR="00C6624D" w:rsidRPr="00C6624D" w:rsidRDefault="00C6624D" w:rsidP="007E0F98">
      <w:pPr>
        <w:pStyle w:val="libNormal"/>
        <w:rPr>
          <w:rFonts w:cs="Times New Roman"/>
          <w:lang w:bidi="ar-SA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ข้าแต่อัลลอฮฺ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โปรดประทานความปรารถนาในปรโลกให้แก่ข้าฯ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เพื่อให้ข้าได้ประจักษ์ความจริงในข้อนี้ในหัวใจของข้าด้วยความสมถะในโลกดุนยาแห่งนี้ของข้าฯ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ข้าแต่อัลลอฮฺโปรดประทานความรู้แจ้งในเรื่องราวของ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ปรโลกให้แก่ข้าฯ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จนกระทั่งข้าฯได้แสดงหาความดีงามด้วยความปรารถนา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และให้ข้าฯหลีกหนีจากความชั่วร้ายต่างๆ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ด้วยความกลัวเถิด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โอ้พระผู้อภิบาล</w:t>
      </w:r>
      <w:r w:rsidRPr="00C6624D">
        <w:rPr>
          <w:rFonts w:cs="Times New Roman" w:hint="eastAsia"/>
          <w:lang w:bidi="ar-SA"/>
        </w:rPr>
        <w:t>”</w:t>
      </w:r>
      <w:r w:rsidRPr="00C6624D">
        <w:rPr>
          <w:rFonts w:cs="Times New Roman"/>
          <w:lang w:bidi="ar-SA"/>
        </w:rPr>
        <w:t xml:space="preserve"> (</w:t>
      </w:r>
      <w:r w:rsidRPr="00C6624D">
        <w:rPr>
          <w:rFonts w:hint="cs"/>
          <w:cs/>
        </w:rPr>
        <w:t>๑</w:t>
      </w:r>
      <w:r w:rsidRPr="00C6624D">
        <w:rPr>
          <w:cs/>
        </w:rPr>
        <w:t>)</w:t>
      </w:r>
    </w:p>
    <w:p w:rsidR="00C6624D" w:rsidRDefault="007E0F98" w:rsidP="00C6624D">
      <w:pPr>
        <w:pStyle w:val="libNormal"/>
      </w:pPr>
      <w:r w:rsidRPr="00C6624D">
        <w:rPr>
          <w:rFonts w:cs="Times New Roman"/>
          <w:lang w:bidi="ar-SA"/>
        </w:rPr>
        <w:t xml:space="preserve"> </w:t>
      </w:r>
      <w:r w:rsidR="00C6624D" w:rsidRPr="00C6624D">
        <w:rPr>
          <w:rFonts w:cs="Times New Roman"/>
          <w:lang w:bidi="ar-SA"/>
        </w:rPr>
        <w:t xml:space="preserve">(1) </w:t>
      </w:r>
      <w:r w:rsidR="00C6624D" w:rsidRPr="00C6624D">
        <w:rPr>
          <w:rFonts w:hint="cs"/>
          <w:cs/>
        </w:rPr>
        <w:t>กัชฟุล</w:t>
      </w:r>
      <w:r w:rsidR="00C6624D" w:rsidRPr="00C6624D">
        <w:rPr>
          <w:cs/>
        </w:rPr>
        <w:t>-</w:t>
      </w:r>
      <w:r w:rsidR="00C6624D" w:rsidRPr="00C6624D">
        <w:rPr>
          <w:rFonts w:hint="cs"/>
          <w:cs/>
        </w:rPr>
        <w:t>ฆ็อมมะฮฺ</w:t>
      </w:r>
      <w:r w:rsidR="00C6624D" w:rsidRPr="00C6624D">
        <w:rPr>
          <w:cs/>
        </w:rPr>
        <w:t xml:space="preserve"> </w:t>
      </w:r>
      <w:r w:rsidR="00C6624D" w:rsidRPr="00C6624D">
        <w:rPr>
          <w:rFonts w:hint="cs"/>
          <w:cs/>
        </w:rPr>
        <w:t>หน้า</w:t>
      </w:r>
      <w:r w:rsidR="00C6624D" w:rsidRPr="00C6624D">
        <w:rPr>
          <w:cs/>
        </w:rPr>
        <w:t xml:space="preserve"> </w:t>
      </w:r>
      <w:r w:rsidR="00C6624D" w:rsidRPr="00C6624D">
        <w:rPr>
          <w:rFonts w:hint="cs"/>
          <w:cs/>
        </w:rPr>
        <w:t>๑๙๔</w:t>
      </w:r>
    </w:p>
    <w:p w:rsidR="007E0F98" w:rsidRDefault="007E0F98" w:rsidP="00C6624D">
      <w:pPr>
        <w:pStyle w:val="libNormal"/>
      </w:pPr>
    </w:p>
    <w:p w:rsidR="007E0F98" w:rsidRDefault="007E0F98" w:rsidP="00C6624D">
      <w:pPr>
        <w:pStyle w:val="libNormal"/>
      </w:pPr>
    </w:p>
    <w:p w:rsidR="007E0F98" w:rsidRDefault="007E0F98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7E0F98" w:rsidRPr="00C6624D" w:rsidRDefault="007E0F98" w:rsidP="00C6624D">
      <w:pPr>
        <w:pStyle w:val="libNormal"/>
        <w:rPr>
          <w:rFonts w:cs="Times New Roman"/>
          <w:lang w:bidi="ar-SA"/>
        </w:rPr>
      </w:pPr>
    </w:p>
    <w:p w:rsidR="00C6624D" w:rsidRPr="00C6624D" w:rsidRDefault="00C6624D" w:rsidP="007E0F98">
      <w:pPr>
        <w:pStyle w:val="Heading2"/>
        <w:rPr>
          <w:rFonts w:cs="Times New Roman"/>
          <w:lang w:bidi="ar-SA"/>
        </w:rPr>
      </w:pPr>
      <w:bookmarkStart w:id="107" w:name="_Toc474673125"/>
      <w:r w:rsidRPr="00C6624D">
        <w:rPr>
          <w:rFonts w:hint="cs"/>
          <w:cs/>
        </w:rPr>
        <w:t>ดุอาอ์</w:t>
      </w:r>
      <w:bookmarkEnd w:id="107"/>
    </w:p>
    <w:p w:rsidR="00C6624D" w:rsidRDefault="00C6624D" w:rsidP="007E0F98">
      <w:pPr>
        <w:pStyle w:val="Heading2"/>
      </w:pPr>
      <w:bookmarkStart w:id="108" w:name="_Toc474673126"/>
      <w:r w:rsidRPr="00C6624D">
        <w:rPr>
          <w:rFonts w:hint="cs"/>
          <w:cs/>
        </w:rPr>
        <w:t>บทที่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๒</w:t>
      </w:r>
      <w:bookmarkEnd w:id="108"/>
    </w:p>
    <w:p w:rsidR="007E0F98" w:rsidRPr="00C6624D" w:rsidRDefault="007E0F98" w:rsidP="007E0F98">
      <w:pPr>
        <w:pStyle w:val="Heading2"/>
        <w:rPr>
          <w:rFonts w:cs="Times New Roman"/>
          <w:lang w:bidi="ar-SA"/>
        </w:rPr>
      </w:pPr>
    </w:p>
    <w:p w:rsidR="00C6624D" w:rsidRDefault="00C6624D" w:rsidP="007E0F98">
      <w:pPr>
        <w:pStyle w:val="Heading3"/>
      </w:pPr>
      <w:bookmarkStart w:id="109" w:name="_Toc406501420"/>
      <w:bookmarkStart w:id="110" w:name="_Toc474673127"/>
      <w:r w:rsidRPr="00C6624D">
        <w:rPr>
          <w:rFonts w:hint="cs"/>
          <w:cs/>
        </w:rPr>
        <w:t>ดุอาอฺในยามเช้าและยามเย็นของท่านอิมามฮุเซน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bookmarkEnd w:id="109"/>
      <w:bookmarkEnd w:id="110"/>
    </w:p>
    <w:p w:rsidR="007E0F98" w:rsidRPr="00C6624D" w:rsidRDefault="007E0F98" w:rsidP="00C6624D">
      <w:pPr>
        <w:pStyle w:val="libNormal"/>
        <w:rPr>
          <w:rFonts w:cs="Times New Roman"/>
          <w:lang w:bidi="ar-SA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ด้วยพระนามแห่งอัลลอฮฺ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ผู้ทรงกรุณา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ผู้ทรงเมตตาเป็นนิรันดร์ด้วยพระนามของอัลลอฮ์</w:t>
      </w:r>
    </w:p>
    <w:p w:rsidR="00C6624D" w:rsidRPr="00C6624D" w:rsidRDefault="00C6624D" w:rsidP="007E0F98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โดยอัลลอฮฺ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ยังอัลลอฮฺ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และในวิถีทางของอัลลอฮฺและอยู่กับแนวทางของศาสนทูตแห่งอัลลอฮฺ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ไม่มีพลังไม่มีอำนาจใดๆ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นอกจากโดยอัลลอฮฺ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ผู้ทรงยิ่งใหญ่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ข้าแต่อัลลอฮฺ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แท้จริงข้าฯขอมอบหมายตัวของข้าต่อพระองค์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และขอผินหน้าของข้ายังพระองค์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และขอมอบอำนาจในกิจการของข้าแด่</w:t>
      </w:r>
    </w:p>
    <w:p w:rsidR="007E0F98" w:rsidRDefault="00C6624D" w:rsidP="007E0F98">
      <w:pPr>
        <w:pStyle w:val="libNormal"/>
        <w:ind w:firstLine="0"/>
      </w:pPr>
      <w:r w:rsidRPr="00C6624D">
        <w:rPr>
          <w:rFonts w:hint="cs"/>
          <w:cs/>
        </w:rPr>
        <w:t>พระองค์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และข้าขอการอภัยจากความชั่วทุกประการในโลกนี้และปรโลก</w:t>
      </w:r>
      <w:r w:rsidRPr="00C6624D">
        <w:rPr>
          <w:cs/>
        </w:rPr>
        <w:t xml:space="preserve"> </w:t>
      </w:r>
    </w:p>
    <w:p w:rsidR="00C6624D" w:rsidRDefault="00C6624D" w:rsidP="007E0F98">
      <w:pPr>
        <w:pStyle w:val="libNormal"/>
        <w:ind w:firstLine="0"/>
      </w:pPr>
      <w:r w:rsidRPr="00C6624D">
        <w:rPr>
          <w:rFonts w:hint="cs"/>
          <w:cs/>
        </w:rPr>
        <w:t>ข้าแต่อัลลอฮฺ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แท้จริงพระองค์ทรงเป็นผู้ให้แก่ข้าฯเหนือกว่าบุคคลใดและไม่มีใครให้ข้าฯได้มากกว่าพระองค์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โปรดคุ้มครองข้าฯให้พ้นจากทุกสิ่งทุกประการที่ข้ากลัวและหวาดกลัว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และทรงบันดาลให้ข้าฯปลอดภัยในกิจการของข้าและให้มีทางออก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แท้จริงพระองค์ทรงรู้แต่ข้าไม่รู้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พระองค์ทรงสามารถแต่ข้าไร้ความสามารถ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และพระองค์ทรงมีความสามารถเหนือทุกสิ่ง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ด้วยความเมตตาของพระองค์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โอ้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ผู้ทรงเมตตาเหนือกว่าใครทั้งปวง</w:t>
      </w:r>
      <w:r w:rsidRPr="00C6624D">
        <w:rPr>
          <w:rFonts w:cs="Times New Roman" w:hint="eastAsia"/>
          <w:lang w:bidi="ar-SA"/>
        </w:rPr>
        <w:t>”</w:t>
      </w:r>
      <w:r w:rsidRPr="00C6624D">
        <w:rPr>
          <w:rFonts w:cs="Times New Roman"/>
          <w:lang w:bidi="ar-SA"/>
        </w:rPr>
        <w:t xml:space="preserve"> (</w:t>
      </w:r>
      <w:r w:rsidRPr="00C6624D">
        <w:rPr>
          <w:rFonts w:hint="cs"/>
          <w:cs/>
        </w:rPr>
        <w:t>๒</w:t>
      </w:r>
      <w:r w:rsidRPr="00C6624D">
        <w:rPr>
          <w:cs/>
        </w:rPr>
        <w:t>)</w:t>
      </w:r>
    </w:p>
    <w:p w:rsidR="007E0F98" w:rsidRPr="00C6624D" w:rsidRDefault="007E0F98" w:rsidP="007E0F98">
      <w:pPr>
        <w:pStyle w:val="libNormal"/>
        <w:ind w:firstLine="0"/>
        <w:rPr>
          <w:rFonts w:cs="Times New Roman"/>
          <w:lang w:bidi="ar-SA"/>
        </w:rPr>
      </w:pPr>
    </w:p>
    <w:p w:rsidR="00C6624D" w:rsidRDefault="007E0F98" w:rsidP="00C6624D">
      <w:pPr>
        <w:pStyle w:val="libNormal"/>
      </w:pPr>
      <w:r w:rsidRPr="00C6624D">
        <w:rPr>
          <w:rFonts w:cs="Times New Roman"/>
          <w:lang w:bidi="ar-SA"/>
        </w:rPr>
        <w:t xml:space="preserve"> </w:t>
      </w:r>
      <w:r w:rsidR="00C6624D" w:rsidRPr="00C6624D">
        <w:rPr>
          <w:rFonts w:cs="Times New Roman"/>
          <w:lang w:bidi="ar-SA"/>
        </w:rPr>
        <w:t xml:space="preserve">(2) </w:t>
      </w:r>
      <w:r w:rsidR="00C6624D" w:rsidRPr="00C6624D">
        <w:rPr>
          <w:rFonts w:hint="cs"/>
          <w:cs/>
        </w:rPr>
        <w:t>อัศ</w:t>
      </w:r>
      <w:r w:rsidR="00C6624D" w:rsidRPr="00C6624D">
        <w:rPr>
          <w:cs/>
        </w:rPr>
        <w:t>-</w:t>
      </w:r>
      <w:r w:rsidR="00C6624D" w:rsidRPr="00C6624D">
        <w:rPr>
          <w:rFonts w:hint="cs"/>
          <w:cs/>
        </w:rPr>
        <w:t>ศ่อฮีฟะฮฺ</w:t>
      </w:r>
      <w:r w:rsidR="00C6624D" w:rsidRPr="00C6624D">
        <w:rPr>
          <w:cs/>
        </w:rPr>
        <w:t xml:space="preserve"> </w:t>
      </w:r>
      <w:r w:rsidR="00C6624D" w:rsidRPr="00C6624D">
        <w:rPr>
          <w:rFonts w:hint="cs"/>
          <w:cs/>
        </w:rPr>
        <w:t>อัล</w:t>
      </w:r>
      <w:r w:rsidR="00C6624D" w:rsidRPr="00C6624D">
        <w:rPr>
          <w:cs/>
        </w:rPr>
        <w:t>-</w:t>
      </w:r>
      <w:r w:rsidR="00C6624D" w:rsidRPr="00C6624D">
        <w:rPr>
          <w:rFonts w:hint="cs"/>
          <w:cs/>
        </w:rPr>
        <w:t>ฮฺซัยนียะฮฺ</w:t>
      </w:r>
      <w:r w:rsidR="00C6624D" w:rsidRPr="00C6624D">
        <w:rPr>
          <w:cs/>
        </w:rPr>
        <w:t xml:space="preserve"> </w:t>
      </w:r>
      <w:r w:rsidR="00C6624D" w:rsidRPr="00C6624D">
        <w:rPr>
          <w:rFonts w:hint="cs"/>
          <w:cs/>
        </w:rPr>
        <w:t>หน้า</w:t>
      </w:r>
      <w:r w:rsidR="00C6624D" w:rsidRPr="00C6624D">
        <w:rPr>
          <w:cs/>
        </w:rPr>
        <w:t xml:space="preserve"> </w:t>
      </w:r>
      <w:r w:rsidR="00C6624D" w:rsidRPr="00C6624D">
        <w:rPr>
          <w:rFonts w:hint="cs"/>
          <w:cs/>
        </w:rPr>
        <w:t>๘๖</w:t>
      </w:r>
    </w:p>
    <w:p w:rsidR="007E0F98" w:rsidRDefault="007E0F98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7E0F98" w:rsidRPr="00C6624D" w:rsidRDefault="007E0F98" w:rsidP="00C6624D">
      <w:pPr>
        <w:pStyle w:val="libNormal"/>
        <w:rPr>
          <w:rFonts w:cs="Times New Roman"/>
          <w:lang w:bidi="ar-SA"/>
        </w:rPr>
      </w:pPr>
    </w:p>
    <w:p w:rsidR="00C6624D" w:rsidRPr="00C6624D" w:rsidRDefault="00C6624D" w:rsidP="007E0F98">
      <w:pPr>
        <w:pStyle w:val="Heading2"/>
        <w:rPr>
          <w:rFonts w:cs="Times New Roman"/>
          <w:lang w:bidi="ar-SA"/>
        </w:rPr>
      </w:pPr>
      <w:bookmarkStart w:id="111" w:name="_Toc406501421"/>
      <w:bookmarkStart w:id="112" w:name="_Toc474673128"/>
      <w:r w:rsidRPr="00C6624D">
        <w:rPr>
          <w:rFonts w:hint="cs"/>
          <w:cs/>
        </w:rPr>
        <w:t>ดุอาอ์</w:t>
      </w:r>
      <w:bookmarkEnd w:id="111"/>
      <w:bookmarkEnd w:id="112"/>
    </w:p>
    <w:p w:rsidR="00C6624D" w:rsidRDefault="00C6624D" w:rsidP="007E0F98">
      <w:pPr>
        <w:pStyle w:val="Heading2"/>
      </w:pPr>
      <w:bookmarkStart w:id="113" w:name="_Toc474673129"/>
      <w:r w:rsidRPr="00C6624D">
        <w:rPr>
          <w:rFonts w:hint="cs"/>
          <w:cs/>
        </w:rPr>
        <w:t>บทที่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๓</w:t>
      </w:r>
      <w:bookmarkEnd w:id="113"/>
    </w:p>
    <w:p w:rsidR="007E0F98" w:rsidRPr="00C6624D" w:rsidRDefault="007E0F98" w:rsidP="007E0F98">
      <w:pPr>
        <w:pStyle w:val="Heading2"/>
        <w:rPr>
          <w:rFonts w:cs="Times New Roman"/>
          <w:lang w:bidi="ar-SA"/>
        </w:rPr>
      </w:pPr>
    </w:p>
    <w:p w:rsidR="00C6624D" w:rsidRDefault="00C6624D" w:rsidP="007E0F98">
      <w:pPr>
        <w:pStyle w:val="Heading3"/>
      </w:pPr>
      <w:bookmarkStart w:id="114" w:name="_Toc406501423"/>
      <w:bookmarkStart w:id="115" w:name="_Toc474673130"/>
      <w:r w:rsidRPr="00C6624D">
        <w:rPr>
          <w:rFonts w:hint="cs"/>
          <w:cs/>
        </w:rPr>
        <w:t>ดุอาอ์ของท่านอิมามฮุเซน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ที่ขอให้ได้มีความสมประสงค์</w:t>
      </w:r>
      <w:bookmarkEnd w:id="114"/>
      <w:bookmarkEnd w:id="115"/>
    </w:p>
    <w:p w:rsidR="007E0F98" w:rsidRPr="00C6624D" w:rsidRDefault="007E0F98" w:rsidP="00C6624D">
      <w:pPr>
        <w:pStyle w:val="libNormal"/>
        <w:rPr>
          <w:rFonts w:cs="Times New Roman"/>
          <w:lang w:bidi="ar-SA"/>
        </w:rPr>
      </w:pPr>
    </w:p>
    <w:p w:rsidR="00C6624D" w:rsidRPr="00C6624D" w:rsidRDefault="00C6624D" w:rsidP="007E0F98">
      <w:pPr>
        <w:pStyle w:val="libNormal"/>
        <w:rPr>
          <w:rFonts w:cs="Times New Roman"/>
          <w:lang w:bidi="ar-SA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ข้าแต่อัลลอฮฺ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แท้จริงขอต่อพระองค์ให้ได้รับความสมประสงค์แห่งผู้ได้รับทางนำ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ให้ได้มีผลงานของผู้มีความตักวา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ให้ได้มีความจริงใจของคนขออภัยโทษ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ให้ได้รับความยำเกรงของผู้มีความเกรงกลัวต่อพระองค์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ให้ได้มีความมานะของคนมีความรู้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ให้มีเจตนาของคนสำรวมตน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ให้มีความเกรงกลัวของคนหวาดกลัวเพื่อให้ข้าฯได้กลัวพระองค์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ข้าแต่อัลลอฮฺให้ข้าพระองค์มีความยำเกรงต่อการที่จะละเมิดพระองค์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และจนกระทั่งข้าฯมีความจริงใจต่อพระองค์ในห้วงอำนาจด้วยความยำเกรงต่อพระองค์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และจนกระทั่งข้าฯมีความจริงใจต่อพระองค์ในห้วงอำนาจด้วยความยำเกรงต่อพระองค์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จนกระทั่งข้าฯมีความบริสุทธิ์ใจต่อพระองค์ในการแสดงความจริงใจด้วยความรักต่อพระองค์และจนกระทั่งข้าฯได้มอบตนยังพระองค์ในกิจการต่างๆ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ด้วยความนึกคิดที่ดีต่อพระองค์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มหาบริสุทธิ์แด่พระองค์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ผู้ทรงสร้างรัศมี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มหาบริสุทธิ์ของอัลลอฮฺผู้ทรงยิ่งใหญ่และด้วยการสรรเสริญต่อพระองค์</w:t>
      </w:r>
      <w:r w:rsidRPr="00C6624D">
        <w:rPr>
          <w:rFonts w:cs="Times New Roman" w:hint="eastAsia"/>
          <w:lang w:bidi="ar-SA"/>
        </w:rPr>
        <w:t>”</w:t>
      </w:r>
      <w:r w:rsidRPr="00C6624D">
        <w:rPr>
          <w:rFonts w:cs="Times New Roman"/>
          <w:lang w:bidi="ar-SA"/>
        </w:rPr>
        <w:t xml:space="preserve"> (</w:t>
      </w:r>
      <w:r w:rsidRPr="00C6624D">
        <w:rPr>
          <w:rFonts w:hint="cs"/>
          <w:cs/>
        </w:rPr>
        <w:t>๓</w:t>
      </w:r>
      <w:r w:rsidRPr="00C6624D">
        <w:rPr>
          <w:cs/>
        </w:rPr>
        <w:t>)</w:t>
      </w:r>
    </w:p>
    <w:p w:rsidR="007E0F98" w:rsidRDefault="007E0F98" w:rsidP="00C6624D">
      <w:pPr>
        <w:pStyle w:val="libNormal"/>
        <w:rPr>
          <w:rFonts w:cs="Cordia New"/>
          <w:szCs w:val="40"/>
        </w:rPr>
      </w:pPr>
    </w:p>
    <w:p w:rsidR="00C6624D" w:rsidRPr="00C6624D" w:rsidRDefault="007E0F98" w:rsidP="00C6624D">
      <w:pPr>
        <w:pStyle w:val="libNormal"/>
        <w:rPr>
          <w:rFonts w:cs="Times New Roman"/>
          <w:lang w:bidi="ar-SA"/>
        </w:rPr>
      </w:pPr>
      <w:r w:rsidRPr="00C6624D">
        <w:rPr>
          <w:rFonts w:cs="Times New Roman"/>
          <w:lang w:bidi="ar-SA"/>
        </w:rPr>
        <w:t xml:space="preserve"> </w:t>
      </w:r>
      <w:r w:rsidR="00C6624D" w:rsidRPr="00C6624D">
        <w:rPr>
          <w:rFonts w:cs="Times New Roman"/>
          <w:lang w:bidi="ar-SA"/>
        </w:rPr>
        <w:t>(</w:t>
      </w:r>
      <w:r w:rsidR="00C6624D" w:rsidRPr="00C6624D">
        <w:rPr>
          <w:rFonts w:hint="cs"/>
          <w:cs/>
        </w:rPr>
        <w:t>๒</w:t>
      </w:r>
      <w:r w:rsidR="00C6624D" w:rsidRPr="00C6624D">
        <w:rPr>
          <w:cs/>
        </w:rPr>
        <w:t xml:space="preserve">) </w:t>
      </w:r>
      <w:r w:rsidR="00C6624D" w:rsidRPr="00C6624D">
        <w:rPr>
          <w:rFonts w:hint="cs"/>
          <w:cs/>
        </w:rPr>
        <w:t>อัศ</w:t>
      </w:r>
      <w:r w:rsidR="00C6624D" w:rsidRPr="00C6624D">
        <w:rPr>
          <w:cs/>
        </w:rPr>
        <w:t>-</w:t>
      </w:r>
      <w:r w:rsidR="00C6624D" w:rsidRPr="00C6624D">
        <w:rPr>
          <w:rFonts w:hint="cs"/>
          <w:cs/>
        </w:rPr>
        <w:t>ศ่อฮีฟะฮฺ</w:t>
      </w:r>
      <w:r w:rsidR="00C6624D" w:rsidRPr="00C6624D">
        <w:rPr>
          <w:cs/>
        </w:rPr>
        <w:t xml:space="preserve"> </w:t>
      </w:r>
      <w:r w:rsidR="00C6624D" w:rsidRPr="00C6624D">
        <w:rPr>
          <w:rFonts w:hint="cs"/>
          <w:cs/>
        </w:rPr>
        <w:t>อัล</w:t>
      </w:r>
      <w:r w:rsidR="00C6624D" w:rsidRPr="00C6624D">
        <w:rPr>
          <w:cs/>
        </w:rPr>
        <w:t>-</w:t>
      </w:r>
      <w:r w:rsidR="00C6624D" w:rsidRPr="00C6624D">
        <w:rPr>
          <w:rFonts w:hint="cs"/>
          <w:cs/>
        </w:rPr>
        <w:t>ฮฺชัยนียะฮฺ</w:t>
      </w:r>
      <w:r w:rsidR="00C6624D" w:rsidRPr="00C6624D">
        <w:rPr>
          <w:cs/>
        </w:rPr>
        <w:t xml:space="preserve"> </w:t>
      </w:r>
      <w:r w:rsidR="00C6624D" w:rsidRPr="00C6624D">
        <w:rPr>
          <w:rFonts w:hint="cs"/>
          <w:cs/>
        </w:rPr>
        <w:t>หน้า</w:t>
      </w:r>
      <w:r w:rsidR="00C6624D" w:rsidRPr="00C6624D">
        <w:rPr>
          <w:cs/>
        </w:rPr>
        <w:t xml:space="preserve"> </w:t>
      </w:r>
      <w:r w:rsidR="00C6624D" w:rsidRPr="00C6624D">
        <w:rPr>
          <w:rFonts w:hint="cs"/>
          <w:cs/>
        </w:rPr>
        <w:t>๘๖</w:t>
      </w:r>
    </w:p>
    <w:p w:rsidR="00C6624D" w:rsidRDefault="00C6624D" w:rsidP="00C6624D">
      <w:pPr>
        <w:pStyle w:val="libNormal"/>
      </w:pPr>
      <w:r w:rsidRPr="00C6624D">
        <w:rPr>
          <w:rFonts w:cs="Times New Roman"/>
          <w:lang w:bidi="ar-SA"/>
        </w:rPr>
        <w:t>(</w:t>
      </w:r>
      <w:r w:rsidRPr="00C6624D">
        <w:rPr>
          <w:rFonts w:hint="cs"/>
          <w:cs/>
        </w:rPr>
        <w:t>๓</w:t>
      </w:r>
      <w:r w:rsidRPr="00C6624D">
        <w:rPr>
          <w:cs/>
        </w:rPr>
        <w:t xml:space="preserve">) </w:t>
      </w:r>
      <w:r w:rsidRPr="00C6624D">
        <w:rPr>
          <w:rFonts w:hint="cs"/>
          <w:cs/>
        </w:rPr>
        <w:t>อัศ</w:t>
      </w:r>
      <w:r w:rsidRPr="00C6624D">
        <w:rPr>
          <w:cs/>
        </w:rPr>
        <w:t>-</w:t>
      </w:r>
      <w:r w:rsidRPr="00C6624D">
        <w:rPr>
          <w:rFonts w:hint="cs"/>
          <w:cs/>
        </w:rPr>
        <w:t>ศ่อฮีฟะฮฺ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อัล</w:t>
      </w:r>
      <w:r w:rsidRPr="00C6624D">
        <w:rPr>
          <w:cs/>
        </w:rPr>
        <w:t>-</w:t>
      </w:r>
      <w:r w:rsidRPr="00C6624D">
        <w:rPr>
          <w:rFonts w:hint="cs"/>
          <w:cs/>
        </w:rPr>
        <w:t>ฮฺชัยนียะฮฺ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หน้า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๘๘</w:t>
      </w:r>
    </w:p>
    <w:p w:rsidR="007E0F98" w:rsidRDefault="007E0F98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7E0F98" w:rsidRPr="00C6624D" w:rsidRDefault="007E0F98" w:rsidP="00C6624D">
      <w:pPr>
        <w:pStyle w:val="libNormal"/>
        <w:rPr>
          <w:rFonts w:cs="Times New Roman"/>
          <w:lang w:bidi="ar-SA"/>
        </w:rPr>
      </w:pPr>
    </w:p>
    <w:p w:rsidR="00C6624D" w:rsidRPr="00C6624D" w:rsidRDefault="00C6624D" w:rsidP="007E0F98">
      <w:pPr>
        <w:pStyle w:val="Heading2"/>
        <w:rPr>
          <w:rFonts w:cs="Times New Roman"/>
          <w:lang w:bidi="ar-SA"/>
        </w:rPr>
      </w:pPr>
      <w:bookmarkStart w:id="116" w:name="_Toc406501424"/>
      <w:bookmarkStart w:id="117" w:name="_Toc474673131"/>
      <w:r w:rsidRPr="00C6624D">
        <w:rPr>
          <w:rFonts w:hint="cs"/>
          <w:cs/>
        </w:rPr>
        <w:t>ดุอาอ์</w:t>
      </w:r>
      <w:bookmarkEnd w:id="116"/>
      <w:bookmarkEnd w:id="117"/>
    </w:p>
    <w:p w:rsidR="00C6624D" w:rsidRDefault="00C6624D" w:rsidP="007E0F98">
      <w:pPr>
        <w:pStyle w:val="Heading2"/>
      </w:pPr>
      <w:bookmarkStart w:id="118" w:name="_Toc474673132"/>
      <w:r w:rsidRPr="00C6624D">
        <w:rPr>
          <w:rFonts w:hint="cs"/>
          <w:cs/>
        </w:rPr>
        <w:t>บทที่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๔</w:t>
      </w:r>
      <w:bookmarkEnd w:id="118"/>
    </w:p>
    <w:p w:rsidR="007E0F98" w:rsidRPr="007E0F98" w:rsidRDefault="007E0F98" w:rsidP="007E0F98">
      <w:pPr>
        <w:pStyle w:val="libNormal"/>
      </w:pPr>
    </w:p>
    <w:p w:rsidR="00C6624D" w:rsidRDefault="00C6624D" w:rsidP="007E0F98">
      <w:pPr>
        <w:pStyle w:val="Heading3"/>
      </w:pPr>
      <w:bookmarkStart w:id="119" w:name="_Toc406501426"/>
      <w:bookmarkStart w:id="120" w:name="_Toc474673133"/>
      <w:r w:rsidRPr="00C6624D">
        <w:rPr>
          <w:rFonts w:hint="cs"/>
          <w:cs/>
        </w:rPr>
        <w:t>ดุอาอ์ของท่านอิมามฮุเซน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="007E0F98">
        <w:rPr>
          <w:rFonts w:hint="cs"/>
          <w:cs/>
        </w:rPr>
        <w:t>หลังนมาซฟัรฎู</w:t>
      </w:r>
      <w:r w:rsidRPr="00C6624D">
        <w:rPr>
          <w:rFonts w:hint="cs"/>
          <w:cs/>
        </w:rPr>
        <w:t>ประจำวัน</w:t>
      </w:r>
      <w:bookmarkEnd w:id="119"/>
      <w:bookmarkEnd w:id="120"/>
    </w:p>
    <w:p w:rsidR="007E0F98" w:rsidRPr="007E0F98" w:rsidRDefault="007E0F98" w:rsidP="007E0F98">
      <w:pPr>
        <w:pStyle w:val="libNormal"/>
      </w:pPr>
    </w:p>
    <w:p w:rsidR="00C6624D" w:rsidRPr="00C6624D" w:rsidRDefault="00C6624D" w:rsidP="007E0F98">
      <w:pPr>
        <w:pStyle w:val="libNormal"/>
        <w:rPr>
          <w:rFonts w:cs="Times New Roman"/>
          <w:lang w:bidi="ar-SA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ข้าแต่อัลลอฮฺ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ข้าขอต่อพระองค์โดยพจนารถทั้งหลายของพระองค์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และหลักชัยแห่งบัลลังก์ของพระองค์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และด้วยอำนาจที่ค้ำจุนฟ้าดินของพระองค์และโดยบรรดานบี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บรรดาศาสนทูตของพระองค์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ให้พระองค์ทรงตอบรับข้าฯ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เพราะแท้จริงข้าฯกำลังประสบความกันดารอย่างสาหัส</w:t>
      </w:r>
    </w:p>
    <w:p w:rsidR="00C6624D" w:rsidRPr="00C6624D" w:rsidRDefault="00C6624D" w:rsidP="007E0F98">
      <w:pPr>
        <w:pStyle w:val="libNormal"/>
        <w:ind w:firstLine="0"/>
        <w:rPr>
          <w:rFonts w:cs="Times New Roman"/>
          <w:lang w:bidi="ar-SA"/>
        </w:rPr>
      </w:pPr>
      <w:r w:rsidRPr="00C6624D">
        <w:rPr>
          <w:rFonts w:hint="cs"/>
          <w:cs/>
        </w:rPr>
        <w:t>ดังนั้นข้าฯจึงขอต่อพระองค์ได้โปรดประทานพรแด่ศาสดามุฮัมมัดและวงศ์วานของมุฮัมมัดและได้โปรดบันดาลให้งานที่มีอุปสรรคของข้าฯเป็นงานที่สะดวกด้วยเถิด</w:t>
      </w:r>
      <w:r w:rsidRPr="00C6624D">
        <w:rPr>
          <w:rFonts w:cs="Times New Roman" w:hint="eastAsia"/>
          <w:lang w:bidi="ar-SA"/>
        </w:rPr>
        <w:t>”</w:t>
      </w:r>
      <w:r w:rsidRPr="00C6624D">
        <w:rPr>
          <w:rFonts w:cs="Times New Roman"/>
          <w:lang w:bidi="ar-SA"/>
        </w:rPr>
        <w:t xml:space="preserve"> (</w:t>
      </w:r>
      <w:r w:rsidRPr="00C6624D">
        <w:rPr>
          <w:rFonts w:hint="cs"/>
          <w:cs/>
        </w:rPr>
        <w:t>๔</w:t>
      </w:r>
      <w:r w:rsidRPr="00C6624D">
        <w:rPr>
          <w:cs/>
        </w:rPr>
        <w:t>)</w:t>
      </w:r>
    </w:p>
    <w:p w:rsidR="007E0F98" w:rsidRDefault="007E0F98" w:rsidP="00C6624D">
      <w:pPr>
        <w:pStyle w:val="libNormal"/>
        <w:rPr>
          <w:rFonts w:cs="Cordia New"/>
          <w:szCs w:val="40"/>
        </w:rPr>
      </w:pPr>
    </w:p>
    <w:p w:rsidR="007E0F98" w:rsidRDefault="007E0F98" w:rsidP="00C6624D">
      <w:pPr>
        <w:pStyle w:val="libNormal"/>
        <w:rPr>
          <w:rFonts w:cs="Cordia New"/>
          <w:szCs w:val="40"/>
        </w:rPr>
      </w:pPr>
    </w:p>
    <w:p w:rsidR="00C6624D" w:rsidRPr="00C6624D" w:rsidRDefault="00C6624D" w:rsidP="007E0F98">
      <w:pPr>
        <w:pStyle w:val="Heading2"/>
        <w:rPr>
          <w:rFonts w:cs="Times New Roman"/>
          <w:lang w:bidi="ar-SA"/>
        </w:rPr>
      </w:pPr>
      <w:bookmarkStart w:id="121" w:name="_Toc406501427"/>
      <w:bookmarkStart w:id="122" w:name="_Toc474673134"/>
      <w:r w:rsidRPr="00C6624D">
        <w:rPr>
          <w:rFonts w:hint="cs"/>
          <w:cs/>
        </w:rPr>
        <w:t>ดุอาอ์</w:t>
      </w:r>
      <w:bookmarkEnd w:id="121"/>
      <w:bookmarkEnd w:id="122"/>
    </w:p>
    <w:p w:rsidR="00C6624D" w:rsidRDefault="00C6624D" w:rsidP="007E0F98">
      <w:pPr>
        <w:pStyle w:val="Heading2"/>
      </w:pPr>
      <w:bookmarkStart w:id="123" w:name="_Toc474673135"/>
      <w:r w:rsidRPr="00C6624D">
        <w:rPr>
          <w:rFonts w:hint="cs"/>
          <w:cs/>
        </w:rPr>
        <w:t>บทที่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๕</w:t>
      </w:r>
      <w:bookmarkEnd w:id="123"/>
    </w:p>
    <w:p w:rsidR="007E0F98" w:rsidRPr="007E0F98" w:rsidRDefault="007E0F98" w:rsidP="007E0F98">
      <w:pPr>
        <w:pStyle w:val="libNormal"/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ดุอาอ์ที่ท่านอิมามฮุเซน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วอนขอที่อัล</w:t>
      </w:r>
      <w:r w:rsidRPr="00C6624D">
        <w:rPr>
          <w:cs/>
        </w:rPr>
        <w:t>-</w:t>
      </w:r>
      <w:r w:rsidRPr="00C6624D">
        <w:rPr>
          <w:rFonts w:hint="cs"/>
          <w:cs/>
        </w:rPr>
        <w:t>กะอฺยะฮฺ</w:t>
      </w:r>
    </w:p>
    <w:p w:rsidR="007E0F98" w:rsidRDefault="00C6624D" w:rsidP="007E0F98">
      <w:pPr>
        <w:pStyle w:val="libNormal"/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ข้าแต่อัลลอฮฺ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ให้ความโปรดปรานแก่ข้า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แต่ไม่ทรงพบข้าฯในฐานะผู้ขอบพระคุณ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และทรงทดสอบข้าฯแต่ไม่ทรงพบข้าในฐานะผู้อดทน</w:t>
      </w:r>
      <w:r w:rsidRPr="00C6624D">
        <w:rPr>
          <w:cs/>
        </w:rPr>
        <w:t xml:space="preserve"> </w:t>
      </w:r>
    </w:p>
    <w:p w:rsidR="007E0F98" w:rsidRDefault="00C6624D" w:rsidP="007E0F98">
      <w:pPr>
        <w:pStyle w:val="libNormal"/>
        <w:ind w:firstLine="0"/>
        <w:rPr>
          <w:cs/>
        </w:rPr>
      </w:pPr>
      <w:r w:rsidRPr="00C6624D">
        <w:rPr>
          <w:rFonts w:hint="cs"/>
          <w:cs/>
        </w:rPr>
        <w:t>ขอพระองค์ทรงอย่างลบเลือนความโปรดปรานแก่คนที่ทอดทิ้งการขอบพระคุณ</w:t>
      </w:r>
    </w:p>
    <w:p w:rsidR="007E0F98" w:rsidRDefault="007E0F98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C6624D" w:rsidRPr="00C6624D" w:rsidRDefault="00C6624D" w:rsidP="007E0F98">
      <w:pPr>
        <w:pStyle w:val="libNormal"/>
        <w:rPr>
          <w:rFonts w:cs="Times New Roman"/>
          <w:lang w:bidi="ar-SA"/>
        </w:rPr>
      </w:pPr>
      <w:r w:rsidRPr="00C6624D">
        <w:rPr>
          <w:cs/>
        </w:rPr>
        <w:lastRenderedPageBreak/>
        <w:t xml:space="preserve"> </w:t>
      </w:r>
      <w:r w:rsidRPr="00C6624D">
        <w:rPr>
          <w:rFonts w:hint="cs"/>
          <w:cs/>
        </w:rPr>
        <w:t>และอย่าได้ทรงบันดาลให้ความรุนแรงมีอย่างต่อเนื่องสำหรับคนที่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ทอดทิ้งความอดทน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พระเจ้าของข้าฯไม่มีผู้ใดเอื้อเฟื้อเผื่อแผ่อีกแล้ว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นอกจากพระองค์ผู้ทรงเผื่อแผ่</w:t>
      </w:r>
      <w:r w:rsidRPr="00C6624D">
        <w:rPr>
          <w:rFonts w:cs="Times New Roman" w:hint="eastAsia"/>
          <w:lang w:bidi="ar-SA"/>
        </w:rPr>
        <w:t>”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cs="Times New Roman"/>
          <w:lang w:bidi="ar-SA"/>
        </w:rPr>
        <w:t>(</w:t>
      </w:r>
      <w:r w:rsidRPr="00C6624D">
        <w:rPr>
          <w:rFonts w:hint="cs"/>
          <w:cs/>
        </w:rPr>
        <w:t>๕</w:t>
      </w:r>
      <w:r w:rsidRPr="00C6624D">
        <w:rPr>
          <w:cs/>
        </w:rPr>
        <w:t>)</w:t>
      </w:r>
    </w:p>
    <w:p w:rsidR="007E0F98" w:rsidRDefault="007E0F98" w:rsidP="00C6624D">
      <w:pPr>
        <w:pStyle w:val="libNormal"/>
        <w:rPr>
          <w:rFonts w:cs="Cordia New"/>
          <w:szCs w:val="40"/>
        </w:rPr>
      </w:pPr>
    </w:p>
    <w:p w:rsidR="00C6624D" w:rsidRPr="00C6624D" w:rsidRDefault="00C6624D" w:rsidP="007E0F98">
      <w:pPr>
        <w:pStyle w:val="Heading2"/>
        <w:rPr>
          <w:rFonts w:cs="Times New Roman"/>
          <w:lang w:bidi="ar-SA"/>
        </w:rPr>
      </w:pPr>
      <w:bookmarkStart w:id="124" w:name="_Toc406501429"/>
      <w:bookmarkStart w:id="125" w:name="_Toc474673136"/>
      <w:r w:rsidRPr="00C6624D">
        <w:rPr>
          <w:rFonts w:hint="cs"/>
          <w:cs/>
        </w:rPr>
        <w:t>ดุอาอ์</w:t>
      </w:r>
      <w:bookmarkEnd w:id="124"/>
      <w:bookmarkEnd w:id="125"/>
    </w:p>
    <w:p w:rsidR="00C6624D" w:rsidRDefault="00C6624D" w:rsidP="007E0F98">
      <w:pPr>
        <w:pStyle w:val="Heading2"/>
      </w:pPr>
      <w:bookmarkStart w:id="126" w:name="_Toc474673137"/>
      <w:r w:rsidRPr="00C6624D">
        <w:rPr>
          <w:rFonts w:hint="cs"/>
          <w:cs/>
        </w:rPr>
        <w:t>บทที่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๖</w:t>
      </w:r>
      <w:bookmarkEnd w:id="126"/>
    </w:p>
    <w:p w:rsidR="007E0F98" w:rsidRPr="007E0F98" w:rsidRDefault="007E0F98" w:rsidP="007E0F98">
      <w:pPr>
        <w:pStyle w:val="libNormal"/>
      </w:pPr>
    </w:p>
    <w:p w:rsidR="00C6624D" w:rsidRDefault="00C6624D" w:rsidP="007E0F98">
      <w:pPr>
        <w:pStyle w:val="Heading3"/>
      </w:pPr>
      <w:bookmarkStart w:id="127" w:name="_Toc406501431"/>
      <w:bookmarkStart w:id="128" w:name="_Toc474673138"/>
      <w:r w:rsidRPr="00C6624D">
        <w:rPr>
          <w:rFonts w:hint="cs"/>
          <w:cs/>
        </w:rPr>
        <w:t>ดุอาอฺที่ท่านอิมามฮุเซน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วอนขอในวันอาชูรออ์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ก่อนจะออกรบ</w:t>
      </w:r>
      <w:bookmarkEnd w:id="127"/>
      <w:bookmarkEnd w:id="128"/>
    </w:p>
    <w:p w:rsidR="007E0F98" w:rsidRPr="00C6624D" w:rsidRDefault="007E0F98" w:rsidP="00C6624D">
      <w:pPr>
        <w:pStyle w:val="libNormal"/>
        <w:rPr>
          <w:rFonts w:cs="Times New Roman"/>
          <w:lang w:bidi="ar-SA"/>
        </w:rPr>
      </w:pPr>
    </w:p>
    <w:p w:rsidR="00B129E6" w:rsidRPr="00B129E6" w:rsidRDefault="00C6624D" w:rsidP="00B129E6">
      <w:pPr>
        <w:pStyle w:val="libNormal"/>
        <w:rPr>
          <w:rFonts w:cstheme="minorBidi"/>
          <w:lang w:bidi="fa-IR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ข้าแต่อัลลอฮฺ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พระองค์ทรงเป็นที่ยึดเหนี่ยวของข้าฯในยามอุปสรรคทั้งปวงเป็นที่ตั้งความหวังของข้าฯในยามเดือนร้อนทั้งปวง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และในทุกครั้งพระองค์จะประทานความเข้มแข็งและเปลี่ยนสภาพให้ข้าฯเสมอมา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ในเรื่องนี้ได้ยังความระทมในจิตใจทั้งหลายมากมายเหลือคณานับ</w:t>
      </w:r>
    </w:p>
    <w:p w:rsidR="00C6624D" w:rsidRPr="00C6624D" w:rsidRDefault="00C6624D" w:rsidP="00B129E6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หนทางในการแก้ไขถูกลิดรอนเหลือเพียงน้อยนิดและความสัจจริงถูกบั่นทอน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ในเรื่องนี้ฝ่ายศัตรูเหยียบย่ำทำลาย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ในเรื่องนี้ข้าฯจึงโน้มตัวยังพระองค์ด้วยความปรารถนาจากข้าฯที่มีต่อพระองค์อย่างไม่มีผู้ใดเสมอเหมือ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ขอให้ช่วยเหลือและปลดปล่อย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เพราะพระองค์คือเจ้าของความโปรดปรานทั้ง</w:t>
      </w:r>
    </w:p>
    <w:p w:rsidR="00A83132" w:rsidRDefault="00C6624D" w:rsidP="00A83132">
      <w:pPr>
        <w:pStyle w:val="libNormal"/>
        <w:ind w:firstLine="0"/>
        <w:rPr>
          <w:rFonts w:cstheme="minorBidi"/>
          <w:rtl/>
          <w:lang w:bidi="fa-IR"/>
        </w:rPr>
      </w:pPr>
      <w:r w:rsidRPr="00C6624D">
        <w:rPr>
          <w:rFonts w:hint="cs"/>
          <w:cs/>
        </w:rPr>
        <w:t>มวลและเป็นจุดสุดยอดของความปรารถนา</w:t>
      </w:r>
      <w:r w:rsidRPr="00C6624D">
        <w:rPr>
          <w:rFonts w:cs="Times New Roman" w:hint="eastAsia"/>
          <w:lang w:bidi="ar-SA"/>
        </w:rPr>
        <w:t>”</w:t>
      </w:r>
      <w:r w:rsidRPr="00C6624D">
        <w:rPr>
          <w:rFonts w:cs="Times New Roman"/>
          <w:lang w:bidi="ar-SA"/>
        </w:rPr>
        <w:t xml:space="preserve"> (</w:t>
      </w:r>
      <w:r w:rsidRPr="00C6624D">
        <w:rPr>
          <w:rFonts w:hint="cs"/>
          <w:cs/>
        </w:rPr>
        <w:t>๖</w:t>
      </w:r>
      <w:r w:rsidRPr="00C6624D">
        <w:rPr>
          <w:cs/>
        </w:rPr>
        <w:t>)</w:t>
      </w:r>
    </w:p>
    <w:p w:rsidR="00A83132" w:rsidRPr="00A83132" w:rsidRDefault="00A83132" w:rsidP="00A83132">
      <w:pPr>
        <w:pStyle w:val="libNormal"/>
        <w:ind w:firstLine="0"/>
        <w:rPr>
          <w:rFonts w:cstheme="minorBidi"/>
          <w:rtl/>
          <w:lang w:bidi="fa-IR"/>
        </w:rPr>
      </w:pPr>
    </w:p>
    <w:p w:rsidR="00C6624D" w:rsidRPr="00A83132" w:rsidRDefault="00A83132" w:rsidP="00A83132">
      <w:pPr>
        <w:pStyle w:val="libNormal"/>
        <w:ind w:firstLine="0"/>
        <w:rPr>
          <w:rFonts w:cstheme="minorBidi"/>
          <w:lang w:bidi="fa-IR"/>
        </w:rPr>
      </w:pPr>
      <w:r w:rsidRPr="00C6624D">
        <w:rPr>
          <w:rFonts w:cs="Times New Roman"/>
          <w:lang w:bidi="ar-SA"/>
        </w:rPr>
        <w:t xml:space="preserve"> </w:t>
      </w:r>
      <w:r w:rsidR="00C6624D" w:rsidRPr="00C6624D">
        <w:rPr>
          <w:rFonts w:cs="Times New Roman"/>
          <w:lang w:bidi="ar-SA"/>
        </w:rPr>
        <w:t>(</w:t>
      </w:r>
      <w:r w:rsidR="00C6624D" w:rsidRPr="00C6624D">
        <w:rPr>
          <w:rFonts w:hint="cs"/>
          <w:cs/>
        </w:rPr>
        <w:t>๔</w:t>
      </w:r>
      <w:r w:rsidR="00C6624D" w:rsidRPr="00C6624D">
        <w:rPr>
          <w:cs/>
        </w:rPr>
        <w:t xml:space="preserve">) </w:t>
      </w:r>
      <w:r w:rsidR="00C6624D" w:rsidRPr="00C6624D">
        <w:rPr>
          <w:rFonts w:hint="cs"/>
          <w:cs/>
        </w:rPr>
        <w:t>อัศ</w:t>
      </w:r>
      <w:r w:rsidR="00C6624D" w:rsidRPr="00C6624D">
        <w:rPr>
          <w:cs/>
        </w:rPr>
        <w:t>-</w:t>
      </w:r>
      <w:r w:rsidR="00C6624D" w:rsidRPr="00C6624D">
        <w:rPr>
          <w:rFonts w:hint="cs"/>
          <w:cs/>
        </w:rPr>
        <w:t>ศ่อฮีฟะฮฺ</w:t>
      </w:r>
      <w:r w:rsidR="00C6624D" w:rsidRPr="00C6624D">
        <w:rPr>
          <w:cs/>
        </w:rPr>
        <w:t xml:space="preserve"> </w:t>
      </w:r>
      <w:r w:rsidR="00C6624D" w:rsidRPr="00C6624D">
        <w:rPr>
          <w:rFonts w:hint="cs"/>
          <w:cs/>
        </w:rPr>
        <w:t>อัล</w:t>
      </w:r>
      <w:r w:rsidR="00C6624D" w:rsidRPr="00C6624D">
        <w:rPr>
          <w:cs/>
        </w:rPr>
        <w:t>-</w:t>
      </w:r>
      <w:r w:rsidR="00C6624D" w:rsidRPr="00C6624D">
        <w:rPr>
          <w:rFonts w:hint="cs"/>
          <w:cs/>
        </w:rPr>
        <w:t>ฮุซัยนียะฮฺ</w:t>
      </w:r>
      <w:r w:rsidR="00C6624D" w:rsidRPr="00C6624D">
        <w:rPr>
          <w:cs/>
        </w:rPr>
        <w:t xml:space="preserve"> </w:t>
      </w:r>
      <w:r w:rsidR="00C6624D" w:rsidRPr="00C6624D">
        <w:rPr>
          <w:rFonts w:hint="cs"/>
          <w:cs/>
        </w:rPr>
        <w:t>หน้า</w:t>
      </w:r>
      <w:r w:rsidR="00C6624D" w:rsidRPr="00C6624D">
        <w:rPr>
          <w:cs/>
        </w:rPr>
        <w:t xml:space="preserve"> </w:t>
      </w:r>
      <w:r w:rsidR="00C6624D" w:rsidRPr="00C6624D">
        <w:rPr>
          <w:rFonts w:hint="cs"/>
          <w:cs/>
        </w:rPr>
        <w:t>๒๙</w:t>
      </w:r>
    </w:p>
    <w:p w:rsidR="00C6624D" w:rsidRPr="00C6624D" w:rsidRDefault="00C6624D" w:rsidP="00A83132">
      <w:pPr>
        <w:pStyle w:val="libNormal"/>
        <w:ind w:firstLine="0"/>
        <w:rPr>
          <w:rFonts w:cs="Times New Roman"/>
          <w:lang w:bidi="ar-SA"/>
        </w:rPr>
      </w:pPr>
      <w:r w:rsidRPr="00C6624D">
        <w:rPr>
          <w:rFonts w:cs="Times New Roman"/>
          <w:lang w:bidi="ar-SA"/>
        </w:rPr>
        <w:t xml:space="preserve">(5) </w:t>
      </w:r>
      <w:r w:rsidRPr="00C6624D">
        <w:rPr>
          <w:rFonts w:hint="cs"/>
          <w:cs/>
        </w:rPr>
        <w:t>อัล</w:t>
      </w:r>
      <w:r w:rsidRPr="00C6624D">
        <w:rPr>
          <w:cs/>
        </w:rPr>
        <w:t>-</w:t>
      </w:r>
      <w:r w:rsidRPr="00C6624D">
        <w:rPr>
          <w:rFonts w:hint="cs"/>
          <w:cs/>
        </w:rPr>
        <w:t>ฮะซัน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วัล</w:t>
      </w:r>
      <w:r w:rsidRPr="00C6624D">
        <w:rPr>
          <w:cs/>
        </w:rPr>
        <w:t>-</w:t>
      </w:r>
      <w:r w:rsidRPr="00C6624D">
        <w:rPr>
          <w:rFonts w:hint="cs"/>
          <w:cs/>
        </w:rPr>
        <w:t>ฮุเซนซิบฏอร่อซูลิลลาฮฺ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หน้า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๑๓๔</w:t>
      </w:r>
    </w:p>
    <w:p w:rsidR="00A83132" w:rsidRDefault="00C6624D" w:rsidP="00A83132">
      <w:pPr>
        <w:pStyle w:val="libNormal"/>
        <w:ind w:firstLine="0"/>
        <w:rPr>
          <w:cs/>
        </w:rPr>
      </w:pPr>
      <w:r w:rsidRPr="00C6624D">
        <w:rPr>
          <w:rFonts w:cs="Times New Roman"/>
          <w:lang w:bidi="ar-SA"/>
        </w:rPr>
        <w:t>(</w:t>
      </w:r>
      <w:r w:rsidRPr="00C6624D">
        <w:rPr>
          <w:rFonts w:hint="cs"/>
          <w:cs/>
        </w:rPr>
        <w:t>๖</w:t>
      </w:r>
      <w:r w:rsidRPr="00C6624D">
        <w:rPr>
          <w:cs/>
        </w:rPr>
        <w:t xml:space="preserve">) </w:t>
      </w:r>
      <w:r w:rsidRPr="00C6624D">
        <w:rPr>
          <w:rFonts w:hint="cs"/>
          <w:cs/>
        </w:rPr>
        <w:t>เยามุล</w:t>
      </w:r>
      <w:r w:rsidRPr="00C6624D">
        <w:rPr>
          <w:cs/>
        </w:rPr>
        <w:t>-</w:t>
      </w:r>
      <w:r w:rsidRPr="00C6624D">
        <w:rPr>
          <w:rFonts w:hint="cs"/>
          <w:cs/>
        </w:rPr>
        <w:t>ฮุเซน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หน้า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๑๗</w:t>
      </w:r>
    </w:p>
    <w:p w:rsidR="00A83132" w:rsidRDefault="00A83132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C6624D" w:rsidRPr="00C6624D" w:rsidRDefault="00C6624D" w:rsidP="00A83132">
      <w:pPr>
        <w:pStyle w:val="libNormal"/>
        <w:ind w:firstLine="0"/>
        <w:rPr>
          <w:rFonts w:cs="Times New Roman"/>
          <w:lang w:bidi="ar-SA"/>
        </w:rPr>
      </w:pPr>
    </w:p>
    <w:p w:rsidR="00C6624D" w:rsidRPr="00C6624D" w:rsidRDefault="00C6624D" w:rsidP="00A83132">
      <w:pPr>
        <w:pStyle w:val="Heading2"/>
        <w:rPr>
          <w:rFonts w:cs="Times New Roman"/>
          <w:lang w:bidi="ar-SA"/>
        </w:rPr>
      </w:pPr>
      <w:bookmarkStart w:id="129" w:name="_Toc406501432"/>
      <w:bookmarkStart w:id="130" w:name="_Toc474673139"/>
      <w:r w:rsidRPr="00C6624D">
        <w:rPr>
          <w:rFonts w:hint="cs"/>
          <w:cs/>
        </w:rPr>
        <w:t>ดุอาอ์</w:t>
      </w:r>
      <w:bookmarkEnd w:id="129"/>
      <w:bookmarkEnd w:id="130"/>
    </w:p>
    <w:p w:rsidR="00C6624D" w:rsidRDefault="00C6624D" w:rsidP="00A83132">
      <w:pPr>
        <w:pStyle w:val="Heading2"/>
        <w:rPr>
          <w:rFonts w:cstheme="minorBidi"/>
          <w:rtl/>
          <w:lang w:bidi="fa-IR"/>
        </w:rPr>
      </w:pPr>
      <w:bookmarkStart w:id="131" w:name="_Toc474673140"/>
      <w:r w:rsidRPr="00C6624D">
        <w:rPr>
          <w:rFonts w:hint="cs"/>
          <w:cs/>
        </w:rPr>
        <w:t>บทที่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๗</w:t>
      </w:r>
      <w:bookmarkEnd w:id="131"/>
    </w:p>
    <w:p w:rsidR="00A83132" w:rsidRPr="00A83132" w:rsidRDefault="00A83132" w:rsidP="00A83132">
      <w:pPr>
        <w:pStyle w:val="Heading2"/>
        <w:rPr>
          <w:rFonts w:cstheme="minorBidi"/>
          <w:lang w:bidi="fa-IR"/>
        </w:rPr>
      </w:pPr>
    </w:p>
    <w:p w:rsidR="00C6624D" w:rsidRDefault="00C6624D" w:rsidP="00A83132">
      <w:pPr>
        <w:pStyle w:val="Heading3"/>
        <w:rPr>
          <w:rFonts w:cstheme="minorBidi"/>
          <w:rtl/>
          <w:lang w:bidi="fa-IR"/>
        </w:rPr>
      </w:pPr>
      <w:bookmarkStart w:id="132" w:name="_Toc406501434"/>
      <w:bookmarkStart w:id="133" w:name="_Toc474673141"/>
      <w:r w:rsidRPr="00C6624D">
        <w:rPr>
          <w:rFonts w:hint="cs"/>
          <w:cs/>
        </w:rPr>
        <w:t>ดุอาอ์ของท่านอิมามฮุเซน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วอนขอเมื่อครั้งที่ท่านอะลี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อักบัร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บุตรชายออกไปรบกับพวกกูฟะฮฺ</w:t>
      </w:r>
      <w:bookmarkEnd w:id="132"/>
      <w:bookmarkEnd w:id="133"/>
    </w:p>
    <w:p w:rsidR="00A83132" w:rsidRPr="00A83132" w:rsidRDefault="00A83132" w:rsidP="00A83132">
      <w:pPr>
        <w:pStyle w:val="libNormal"/>
        <w:rPr>
          <w:rFonts w:cstheme="minorBidi"/>
          <w:lang w:bidi="fa-IR"/>
        </w:rPr>
      </w:pPr>
    </w:p>
    <w:p w:rsidR="00C6624D" w:rsidRPr="00C6624D" w:rsidRDefault="00C6624D" w:rsidP="00A83132">
      <w:pPr>
        <w:pStyle w:val="libNormal"/>
        <w:rPr>
          <w:rFonts w:cs="Times New Roman"/>
          <w:lang w:bidi="ar-SA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ข้าแต่อัลลอฮฺ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ขอให้พระองค์ทรงเป็นพยานต่อพวกเขา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บัดนี้เด็กหนุ่มที่มีลักษณะคล้ายคลึงกับศาสนทูตของพระองค์มากที่สุด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ตั้งแต่เรือนร่าง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จริยธรรมและคำพูดได้ออกไปรบกับพวกเขาแล้ว</w:t>
      </w:r>
    </w:p>
    <w:p w:rsidR="00C6624D" w:rsidRPr="00C6624D" w:rsidRDefault="00C6624D" w:rsidP="00A83132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พวกเรานั้นยามใดที่คิดถึงอยากจะเห็นหน้านบีของพระองค์เราจะจ้องมองไปที่เขา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โอ้อัลลอฮฺโปรดยับยั้งความจำเริญของแผ่นดินจากคนเหล่านั้นและจงทำให้พวกเขาแตกแยกกันเป็นเสี่ยงๆ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และจงบันดาลให้พวกเขาเป็นผู้ที่ได้รับความอับโชคตลอดไป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และอย่าได้พอพระทัยอำนาจการปกครอง</w:t>
      </w:r>
    </w:p>
    <w:p w:rsidR="00C6624D" w:rsidRDefault="00C6624D" w:rsidP="00A83132">
      <w:pPr>
        <w:pStyle w:val="libNormal"/>
        <w:ind w:firstLine="0"/>
        <w:rPr>
          <w:rFonts w:cstheme="minorBidi"/>
          <w:rtl/>
          <w:lang w:bidi="fa-IR"/>
        </w:rPr>
      </w:pPr>
      <w:r w:rsidRPr="00C6624D">
        <w:rPr>
          <w:rFonts w:hint="cs"/>
          <w:cs/>
        </w:rPr>
        <w:t>ของพวกเขาตลอดกาล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เพราะพวกเขาเรียกร้องพวกเราเพื่อช่วยเหลือพวกเรา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แต่กลับมาเป็นศัตรูกับเราแล้วเข่นฆ่า</w:t>
      </w:r>
      <w:r w:rsidRPr="00C6624D">
        <w:rPr>
          <w:cs/>
        </w:rPr>
        <w:t>......</w:t>
      </w:r>
    </w:p>
    <w:p w:rsidR="00A83132" w:rsidRPr="00A83132" w:rsidRDefault="00A83132" w:rsidP="00A83132">
      <w:pPr>
        <w:pStyle w:val="libNormal"/>
        <w:ind w:firstLine="0"/>
        <w:rPr>
          <w:rFonts w:cstheme="minorBidi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หลังจากนั้นท่าน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ได้อ่านโองการหนึ่งของอัลลอฮฺ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ความว่า</w:t>
      </w:r>
    </w:p>
    <w:p w:rsidR="00C6624D" w:rsidRPr="00C6624D" w:rsidRDefault="00C6624D" w:rsidP="00A83132">
      <w:pPr>
        <w:pStyle w:val="libNormal"/>
        <w:rPr>
          <w:rFonts w:cs="Times New Roman"/>
          <w:lang w:bidi="ar-SA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แท้จริงอัลลอฮฺทรงคัดเลือกอาดัม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นูฮฺ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วงศ์วานของอิบรอฮีม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และวงศ์วานของอิมรอนไว้สำหรับสากลโลก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เชื้อสายส่วนหนึ่งเป็นของอีกส่วนหนึ่งและอัลลอฮฺทรงได้ยิน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ทรงรอบรู้เสมอ</w:t>
      </w:r>
      <w:r w:rsidRPr="00C6624D">
        <w:rPr>
          <w:rFonts w:cs="Times New Roman" w:hint="eastAsia"/>
          <w:lang w:bidi="ar-SA"/>
        </w:rPr>
        <w:t>”</w:t>
      </w:r>
    </w:p>
    <w:p w:rsidR="00C6624D" w:rsidRDefault="00C6624D" w:rsidP="00C6624D">
      <w:pPr>
        <w:pStyle w:val="libNormal"/>
        <w:rPr>
          <w:rFonts w:cs="Times New Roman"/>
          <w:rtl/>
          <w:lang w:bidi="ar-SA"/>
        </w:rPr>
      </w:pPr>
      <w:r w:rsidRPr="00C6624D">
        <w:rPr>
          <w:rFonts w:cs="Times New Roman"/>
          <w:lang w:bidi="ar-SA"/>
        </w:rPr>
        <w:t>(</w:t>
      </w:r>
      <w:r w:rsidR="00A83132" w:rsidRPr="00C6624D">
        <w:rPr>
          <w:rFonts w:hint="cs"/>
          <w:cs/>
        </w:rPr>
        <w:t>อาลิอิมรอน:</w:t>
      </w:r>
      <w:r w:rsidRPr="00C6624D">
        <w:rPr>
          <w:cs/>
        </w:rPr>
        <w:t xml:space="preserve"> </w:t>
      </w:r>
      <w:r w:rsidRPr="00C6624D">
        <w:rPr>
          <w:rFonts w:cs="Times New Roman"/>
          <w:lang w:bidi="ar-SA"/>
        </w:rPr>
        <w:t>34)</w:t>
      </w:r>
    </w:p>
    <w:p w:rsidR="00A83132" w:rsidRDefault="00A83132">
      <w:pPr>
        <w:rPr>
          <w:rFonts w:ascii="Angsana New" w:hAnsi="Angsana New"/>
          <w:sz w:val="32"/>
          <w:szCs w:val="32"/>
          <w:rtl/>
        </w:rPr>
      </w:pPr>
      <w:r>
        <w:rPr>
          <w:rtl/>
        </w:rPr>
        <w:br w:type="page"/>
      </w:r>
    </w:p>
    <w:p w:rsidR="00A83132" w:rsidRPr="00C6624D" w:rsidRDefault="00A83132" w:rsidP="00C6624D">
      <w:pPr>
        <w:pStyle w:val="libNormal"/>
        <w:rPr>
          <w:rFonts w:cs="Times New Roman"/>
          <w:lang w:bidi="ar-SA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ท่านอิมาม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ได้เรียกอุมัร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บินซะอัด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แล้วกล่าวว่า</w:t>
      </w:r>
    </w:p>
    <w:p w:rsidR="00C6624D" w:rsidRPr="00C6624D" w:rsidRDefault="00C6624D" w:rsidP="00A83132">
      <w:pPr>
        <w:pStyle w:val="libNormal"/>
        <w:rPr>
          <w:rFonts w:cs="Times New Roman"/>
          <w:lang w:bidi="ar-SA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อัลลอฮฺได้ตัดขาดความเมตตาต่อเจ้าแล้ว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เหมือนดังที่เจ้าตัดขาดความเมตตาต่อฉัน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และเจ้ามิได้รักษาเครือญาติของฉันจากท่านศาสนทูตแห่งอัลลอฮฺ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และเจ้าจะต้องถูกคนที่เป็นผู้ปกครองเจ้าเชือดเจ้าบนที่นอน</w:t>
      </w:r>
      <w:r w:rsidRPr="00C6624D">
        <w:rPr>
          <w:rFonts w:cs="Times New Roman" w:hint="eastAsia"/>
          <w:lang w:bidi="ar-SA"/>
        </w:rPr>
        <w:t>”</w:t>
      </w:r>
      <w:r w:rsidRPr="00C6624D">
        <w:rPr>
          <w:rFonts w:cs="Times New Roman"/>
          <w:lang w:bidi="ar-SA"/>
        </w:rPr>
        <w:t xml:space="preserve"> (</w:t>
      </w:r>
      <w:r w:rsidRPr="00C6624D">
        <w:rPr>
          <w:rFonts w:hint="cs"/>
          <w:cs/>
        </w:rPr>
        <w:t>๗</w:t>
      </w:r>
      <w:r w:rsidRPr="00C6624D">
        <w:rPr>
          <w:cs/>
        </w:rPr>
        <w:t>)</w:t>
      </w:r>
    </w:p>
    <w:p w:rsidR="00A83132" w:rsidRPr="00C6624D" w:rsidRDefault="00A83132" w:rsidP="00A83132">
      <w:pPr>
        <w:pStyle w:val="libNormal"/>
        <w:rPr>
          <w:rFonts w:cs="Times New Roman"/>
          <w:lang w:bidi="ar-SA"/>
        </w:rPr>
      </w:pPr>
      <w:r w:rsidRPr="00C6624D">
        <w:rPr>
          <w:rFonts w:cs="Times New Roman"/>
          <w:lang w:bidi="ar-SA"/>
        </w:rPr>
        <w:t xml:space="preserve">(7) </w:t>
      </w:r>
      <w:r w:rsidRPr="00C6624D">
        <w:rPr>
          <w:rFonts w:hint="cs"/>
          <w:cs/>
        </w:rPr>
        <w:t>เยามุล</w:t>
      </w:r>
      <w:r w:rsidRPr="00C6624D">
        <w:rPr>
          <w:cs/>
        </w:rPr>
        <w:t>-</w:t>
      </w:r>
      <w:r w:rsidRPr="00C6624D">
        <w:rPr>
          <w:rFonts w:hint="cs"/>
          <w:cs/>
        </w:rPr>
        <w:t>ฮุเซน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หน้า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๕๗</w:t>
      </w:r>
    </w:p>
    <w:p w:rsidR="00A83132" w:rsidRDefault="00A83132" w:rsidP="00C6624D">
      <w:pPr>
        <w:pStyle w:val="libNormal"/>
        <w:rPr>
          <w:rFonts w:cs="Times New Roman"/>
          <w:rtl/>
          <w:cs/>
        </w:rPr>
      </w:pPr>
    </w:p>
    <w:p w:rsidR="00A83132" w:rsidRDefault="00A83132" w:rsidP="00C6624D">
      <w:pPr>
        <w:pStyle w:val="libNormal"/>
        <w:rPr>
          <w:rFonts w:cs="Times New Roman"/>
          <w:rtl/>
          <w:lang w:bidi="ar-SA"/>
        </w:rPr>
      </w:pPr>
    </w:p>
    <w:p w:rsidR="00C6624D" w:rsidRPr="00C6624D" w:rsidRDefault="00C6624D" w:rsidP="00A83132">
      <w:pPr>
        <w:pStyle w:val="Heading2"/>
        <w:rPr>
          <w:rFonts w:cs="Times New Roman"/>
          <w:lang w:bidi="ar-SA"/>
        </w:rPr>
      </w:pPr>
      <w:bookmarkStart w:id="134" w:name="_Toc406501435"/>
      <w:bookmarkStart w:id="135" w:name="_Toc474673142"/>
      <w:r w:rsidRPr="00C6624D">
        <w:rPr>
          <w:rFonts w:hint="cs"/>
          <w:cs/>
        </w:rPr>
        <w:t>ดุอาอ์</w:t>
      </w:r>
      <w:bookmarkEnd w:id="134"/>
      <w:bookmarkEnd w:id="135"/>
    </w:p>
    <w:p w:rsidR="00C6624D" w:rsidRDefault="00C6624D" w:rsidP="00A83132">
      <w:pPr>
        <w:pStyle w:val="Heading2"/>
        <w:rPr>
          <w:rFonts w:cstheme="minorBidi"/>
          <w:rtl/>
          <w:lang w:bidi="fa-IR"/>
        </w:rPr>
      </w:pPr>
      <w:bookmarkStart w:id="136" w:name="_Toc474673143"/>
      <w:r w:rsidRPr="00C6624D">
        <w:rPr>
          <w:rFonts w:hint="cs"/>
          <w:cs/>
        </w:rPr>
        <w:t>บทที่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๘</w:t>
      </w:r>
      <w:bookmarkEnd w:id="136"/>
    </w:p>
    <w:p w:rsidR="00A83132" w:rsidRPr="00A83132" w:rsidRDefault="00A83132" w:rsidP="00A83132">
      <w:pPr>
        <w:pStyle w:val="libNormal"/>
        <w:rPr>
          <w:rFonts w:cstheme="minorBidi"/>
          <w:lang w:bidi="fa-IR"/>
        </w:rPr>
      </w:pPr>
    </w:p>
    <w:p w:rsidR="00C6624D" w:rsidRPr="00C6624D" w:rsidRDefault="00C6624D" w:rsidP="00A83132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ฮัรมะละฮฺ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</w:t>
      </w:r>
      <w:r w:rsidR="00A83132">
        <w:rPr>
          <w:rFonts w:cstheme="minorBidi" w:hint="cs"/>
          <w:rtl/>
          <w:lang w:bidi="fa-IR"/>
        </w:rPr>
        <w:t xml:space="preserve"> </w:t>
      </w:r>
      <w:r w:rsidRPr="00C6624D">
        <w:rPr>
          <w:rFonts w:hint="cs"/>
          <w:cs/>
        </w:rPr>
        <w:t>กาฮิล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อัล</w:t>
      </w:r>
      <w:r w:rsidRPr="00C6624D">
        <w:rPr>
          <w:cs/>
        </w:rPr>
        <w:t>-</w:t>
      </w:r>
      <w:r w:rsidRPr="00C6624D">
        <w:rPr>
          <w:rFonts w:hint="cs"/>
          <w:cs/>
        </w:rPr>
        <w:t>อะซะดี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ได้ยิงธนูเข้าใส่ท่านอับดุลลอฮฺ</w:t>
      </w:r>
      <w:r w:rsidRPr="00C6624D">
        <w:rPr>
          <w:cs/>
        </w:rPr>
        <w:t xml:space="preserve"> (</w:t>
      </w:r>
      <w:r w:rsidRPr="00C6624D">
        <w:rPr>
          <w:rFonts w:hint="cs"/>
          <w:cs/>
        </w:rPr>
        <w:t>ขณะที่ยังเป็นทารกและยังไม่อดนม</w:t>
      </w:r>
      <w:r w:rsidRPr="00C6624D">
        <w:rPr>
          <w:cs/>
        </w:rPr>
        <w:t>)</w:t>
      </w:r>
      <w:r w:rsidRPr="00C6624D">
        <w:rPr>
          <w:rFonts w:hint="cs"/>
          <w:cs/>
        </w:rPr>
        <w:t>ถูกที่ซอกคอจนถึงกับเสียชีวิต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 xml:space="preserve">) </w:t>
      </w:r>
      <w:r w:rsidRPr="00C6624D">
        <w:rPr>
          <w:rFonts w:hint="cs"/>
          <w:cs/>
        </w:rPr>
        <w:t>ได้วางมือเข้ารองรับใต้ซอกคอจนเลือดไหลออกมาเต็มอุ้งมือแล้วท่าน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ได้ขว้างขึ้นสู่ฟากฟ้า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พลางกล่าวว่า</w:t>
      </w:r>
    </w:p>
    <w:p w:rsidR="00C6624D" w:rsidRPr="00C6624D" w:rsidRDefault="00C6624D" w:rsidP="00A83132">
      <w:pPr>
        <w:pStyle w:val="libNormal"/>
        <w:rPr>
          <w:rFonts w:cs="Times New Roman"/>
          <w:lang w:bidi="ar-SA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นี่คือสิ่งเล็กๆน้อยๆ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ที่เกิดขึ้นกับตัวของฉันต่อการทรงประจักษ์ของอัลลอฮฺ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ข้าแต่อัลลอฮฺ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โปรดอย่าให้มันเป็นเรื่องเล็กๆ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น้อยๆ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สำหรับพระองค์ในวันตัดสินเลย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พระผู้เป็นเจ้าของข้าฯ</w:t>
      </w:r>
    </w:p>
    <w:p w:rsidR="00A83132" w:rsidRDefault="00C6624D" w:rsidP="00A83132">
      <w:pPr>
        <w:pStyle w:val="libNormal"/>
        <w:rPr>
          <w:rFonts w:cstheme="minorBidi"/>
          <w:rtl/>
          <w:lang w:bidi="fa-IR"/>
        </w:rPr>
      </w:pPr>
      <w:r w:rsidRPr="00C6624D">
        <w:rPr>
          <w:rFonts w:hint="cs"/>
          <w:cs/>
        </w:rPr>
        <w:t>ถึงแม้พระองค์จะทรงปิดกั้นความช่วยเหลือต่อเราก็ตามที</w:t>
      </w:r>
      <w:r w:rsidR="00A83132">
        <w:rPr>
          <w:rFonts w:cstheme="minorBidi" w:hint="cs"/>
          <w:rtl/>
          <w:lang w:bidi="fa-IR"/>
        </w:rPr>
        <w:t xml:space="preserve"> </w:t>
      </w:r>
      <w:r w:rsidRPr="00C6624D">
        <w:rPr>
          <w:rFonts w:hint="cs"/>
          <w:cs/>
        </w:rPr>
        <w:t>แต่โปรดบันดาลให้สิ่งที่เกิดขึ้นดีกว่านี้</w:t>
      </w:r>
      <w:r w:rsidR="00A83132">
        <w:rPr>
          <w:rFonts w:cs="Times New Roman" w:hint="cs"/>
          <w:rtl/>
          <w:lang w:bidi="fa-IR"/>
        </w:rPr>
        <w:t xml:space="preserve"> </w:t>
      </w:r>
      <w:r w:rsidRPr="00C6624D">
        <w:rPr>
          <w:rFonts w:hint="cs"/>
          <w:cs/>
        </w:rPr>
        <w:t>และได้โปรดแก้แค้นต่อพวกอธรรมให้เราด้วย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และโปรดบันดาลให้สิ่งที่สูญเสียไปจากเราในโลกนี้เป็นเสบียงของเราในวันปรโลกด้วยเถิด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ข้าแต่อัลลอฮฺ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พระองค์ทรงเป็นพยานว่าคนพวกนั้นได้ฆ่าคนที่คล้ายศาสนทูตของพระองค์มุฮัมมัด</w:t>
      </w:r>
      <w:r w:rsidRPr="00C6624D">
        <w:rPr>
          <w:cs/>
        </w:rPr>
        <w:t>(</w:t>
      </w:r>
      <w:r w:rsidRPr="00C6624D">
        <w:rPr>
          <w:rFonts w:hint="cs"/>
          <w:cs/>
        </w:rPr>
        <w:t>ศ</w:t>
      </w:r>
      <w:r w:rsidRPr="00C6624D">
        <w:rPr>
          <w:cs/>
        </w:rPr>
        <w:t>)</w:t>
      </w:r>
      <w:r w:rsidRPr="00C6624D">
        <w:rPr>
          <w:rFonts w:hint="cs"/>
          <w:cs/>
        </w:rPr>
        <w:t>มากที่สุด</w:t>
      </w:r>
      <w:r w:rsidRPr="00C6624D">
        <w:rPr>
          <w:rFonts w:cs="Times New Roman" w:hint="eastAsia"/>
          <w:lang w:bidi="ar-SA"/>
        </w:rPr>
        <w:t>”</w:t>
      </w:r>
      <w:r w:rsidRPr="00C6624D">
        <w:rPr>
          <w:rFonts w:cs="Times New Roman"/>
          <w:lang w:bidi="ar-SA"/>
        </w:rPr>
        <w:t xml:space="preserve"> (</w:t>
      </w:r>
      <w:r w:rsidRPr="00C6624D">
        <w:rPr>
          <w:rFonts w:hint="cs"/>
          <w:cs/>
        </w:rPr>
        <w:t>๘</w:t>
      </w:r>
      <w:r w:rsidRPr="00C6624D">
        <w:rPr>
          <w:cs/>
        </w:rPr>
        <w:t>)</w:t>
      </w:r>
    </w:p>
    <w:p w:rsidR="00A83132" w:rsidRPr="00C6624D" w:rsidRDefault="00A83132" w:rsidP="00A83132">
      <w:pPr>
        <w:pStyle w:val="libNormal"/>
        <w:rPr>
          <w:rFonts w:cs="Times New Roman"/>
          <w:lang w:bidi="ar-SA"/>
        </w:rPr>
      </w:pPr>
      <w:r w:rsidRPr="00C6624D">
        <w:rPr>
          <w:rFonts w:cs="Times New Roman"/>
          <w:lang w:bidi="ar-SA"/>
        </w:rPr>
        <w:t>(</w:t>
      </w:r>
      <w:r w:rsidRPr="00C6624D">
        <w:rPr>
          <w:rFonts w:hint="cs"/>
          <w:cs/>
        </w:rPr>
        <w:t>๘</w:t>
      </w:r>
      <w:r w:rsidRPr="00C6624D">
        <w:rPr>
          <w:cs/>
        </w:rPr>
        <w:t xml:space="preserve">) </w:t>
      </w:r>
      <w:r w:rsidRPr="00C6624D">
        <w:rPr>
          <w:rFonts w:hint="cs"/>
          <w:cs/>
        </w:rPr>
        <w:t>เยามุล</w:t>
      </w:r>
      <w:r w:rsidRPr="00C6624D">
        <w:rPr>
          <w:cs/>
        </w:rPr>
        <w:t>-</w:t>
      </w:r>
      <w:r w:rsidRPr="00C6624D">
        <w:rPr>
          <w:rFonts w:hint="cs"/>
          <w:cs/>
        </w:rPr>
        <w:t>ฮุเซน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หน้า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๖๖</w:t>
      </w:r>
    </w:p>
    <w:p w:rsidR="00A83132" w:rsidRDefault="00A83132" w:rsidP="00A83132">
      <w:pPr>
        <w:pStyle w:val="libNormal"/>
        <w:rPr>
          <w:rFonts w:cstheme="minorBidi"/>
          <w:rtl/>
          <w:cs/>
        </w:rPr>
      </w:pPr>
    </w:p>
    <w:p w:rsidR="00A83132" w:rsidRPr="00A83132" w:rsidRDefault="00A83132" w:rsidP="00A83132">
      <w:pPr>
        <w:pStyle w:val="libNormal"/>
        <w:ind w:firstLine="0"/>
        <w:rPr>
          <w:rFonts w:cstheme="minorBidi"/>
          <w:lang w:bidi="fa-IR"/>
        </w:rPr>
      </w:pPr>
    </w:p>
    <w:p w:rsidR="00C6624D" w:rsidRPr="00C6624D" w:rsidRDefault="00C6624D" w:rsidP="00A83132">
      <w:pPr>
        <w:pStyle w:val="Heading2"/>
        <w:rPr>
          <w:rFonts w:cs="Times New Roman"/>
          <w:lang w:bidi="ar-SA"/>
        </w:rPr>
      </w:pPr>
      <w:bookmarkStart w:id="137" w:name="_Toc406501437"/>
      <w:bookmarkStart w:id="138" w:name="_Toc474673144"/>
      <w:r w:rsidRPr="00C6624D">
        <w:rPr>
          <w:rFonts w:hint="cs"/>
          <w:cs/>
        </w:rPr>
        <w:t>ดุอาอ์</w:t>
      </w:r>
      <w:bookmarkEnd w:id="137"/>
      <w:bookmarkEnd w:id="138"/>
    </w:p>
    <w:p w:rsidR="00C6624D" w:rsidRDefault="00C6624D" w:rsidP="00A83132">
      <w:pPr>
        <w:pStyle w:val="Heading2"/>
        <w:rPr>
          <w:rFonts w:cstheme="minorBidi"/>
          <w:rtl/>
          <w:lang w:bidi="fa-IR"/>
        </w:rPr>
      </w:pPr>
      <w:bookmarkStart w:id="139" w:name="_Toc474673145"/>
      <w:r w:rsidRPr="00C6624D">
        <w:rPr>
          <w:rFonts w:hint="cs"/>
          <w:cs/>
        </w:rPr>
        <w:t>บทที่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๙</w:t>
      </w:r>
      <w:bookmarkEnd w:id="139"/>
    </w:p>
    <w:p w:rsidR="00A83132" w:rsidRPr="00A83132" w:rsidRDefault="00A83132" w:rsidP="00A83132">
      <w:pPr>
        <w:pStyle w:val="libNormal"/>
        <w:rPr>
          <w:rFonts w:cstheme="minorBidi"/>
          <w:lang w:bidi="fa-IR"/>
        </w:rPr>
      </w:pPr>
    </w:p>
    <w:p w:rsidR="00A83132" w:rsidRDefault="00C6624D" w:rsidP="00A83132">
      <w:pPr>
        <w:pStyle w:val="libNormal"/>
        <w:rPr>
          <w:rFonts w:cstheme="minorBidi"/>
          <w:rtl/>
          <w:lang w:bidi="fa-IR"/>
        </w:rPr>
      </w:pPr>
      <w:r w:rsidRPr="00C6624D">
        <w:rPr>
          <w:rFonts w:hint="cs"/>
          <w:cs/>
        </w:rPr>
        <w:t>อะบุลฮะตูฟได้ยิงดอกธนูไปที่หน้าผากของท่านอิมามฮุเซน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 xml:space="preserve">) </w:t>
      </w:r>
    </w:p>
    <w:p w:rsidR="00C6624D" w:rsidRPr="00C6624D" w:rsidRDefault="00C6624D" w:rsidP="00A83132">
      <w:pPr>
        <w:pStyle w:val="libNormal"/>
        <w:ind w:firstLine="0"/>
        <w:rPr>
          <w:rFonts w:cs="Times New Roman"/>
          <w:lang w:bidi="ar-SA"/>
        </w:rPr>
      </w:pPr>
      <w:r w:rsidRPr="00C6624D">
        <w:rPr>
          <w:rFonts w:hint="cs"/>
          <w:cs/>
        </w:rPr>
        <w:t>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รีบดึงออก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พลันเลือดก็ทะลักออกมาจากใบหน้า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แล้วท่านได้กล่าวว่า</w:t>
      </w:r>
    </w:p>
    <w:p w:rsidR="00C6624D" w:rsidRPr="00C6624D" w:rsidRDefault="00C6624D" w:rsidP="00A83132">
      <w:pPr>
        <w:pStyle w:val="libNormal"/>
        <w:rPr>
          <w:rFonts w:cs="Times New Roman"/>
          <w:lang w:bidi="ar-SA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ข้าแต่อัลลอฮฺ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แท้จริงพระองค์ทรงแลเห็นว่าข้าฯต้องอยู่ในฐานะเช่นไรกับปวงบ่าวของพระองค์ที่เป็นพวกละเมิด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ข้าแต่อัลลอฮฺ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ได้โปรดคิดคำนวณพวกเขาให้ครบถ้วน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จงฆ่าพวกเขาให้ราบคาบ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และอย่าได้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ปล่อยพวกเขาให้เหลืออยู่บนหน้าแผ่นดินแม้สักคนเดียวและอย่าอภัยให้แก่</w:t>
      </w:r>
    </w:p>
    <w:p w:rsidR="00C6624D" w:rsidRDefault="00C6624D" w:rsidP="00A83132">
      <w:pPr>
        <w:pStyle w:val="libNormal"/>
        <w:ind w:firstLine="0"/>
        <w:rPr>
          <w:rFonts w:cstheme="minorBidi"/>
          <w:rtl/>
          <w:lang w:bidi="fa-IR"/>
        </w:rPr>
      </w:pPr>
      <w:r w:rsidRPr="00C6624D">
        <w:rPr>
          <w:rFonts w:hint="cs"/>
          <w:cs/>
        </w:rPr>
        <w:t>พวกเขาตลอดกาล</w:t>
      </w:r>
      <w:r w:rsidRPr="00C6624D">
        <w:rPr>
          <w:rFonts w:cs="Times New Roman" w:hint="eastAsia"/>
          <w:lang w:bidi="ar-SA"/>
        </w:rPr>
        <w:t>”</w:t>
      </w:r>
      <w:r w:rsidRPr="00C6624D">
        <w:rPr>
          <w:rFonts w:cs="Times New Roman"/>
          <w:lang w:bidi="ar-SA"/>
        </w:rPr>
        <w:t xml:space="preserve"> (</w:t>
      </w:r>
      <w:r w:rsidRPr="00C6624D">
        <w:rPr>
          <w:rFonts w:hint="cs"/>
          <w:cs/>
        </w:rPr>
        <w:t>๙</w:t>
      </w:r>
      <w:r w:rsidRPr="00C6624D">
        <w:rPr>
          <w:cs/>
        </w:rPr>
        <w:t>)</w:t>
      </w:r>
    </w:p>
    <w:p w:rsidR="00A83132" w:rsidRPr="00A83132" w:rsidRDefault="00A83132" w:rsidP="00A83132">
      <w:pPr>
        <w:pStyle w:val="libNormal"/>
        <w:ind w:firstLine="0"/>
        <w:rPr>
          <w:rFonts w:cstheme="minorBidi"/>
          <w:rtl/>
          <w:lang w:bidi="fa-IR"/>
        </w:rPr>
      </w:pPr>
    </w:p>
    <w:p w:rsidR="00A83132" w:rsidRDefault="00A83132" w:rsidP="00A83132">
      <w:pPr>
        <w:pStyle w:val="libNormal"/>
        <w:rPr>
          <w:rFonts w:cstheme="minorBidi"/>
          <w:rtl/>
          <w:lang w:bidi="fa-IR"/>
        </w:rPr>
      </w:pPr>
      <w:r w:rsidRPr="00C6624D">
        <w:rPr>
          <w:rFonts w:cs="Times New Roman"/>
          <w:lang w:bidi="ar-SA"/>
        </w:rPr>
        <w:t>(</w:t>
      </w:r>
      <w:r w:rsidRPr="00C6624D">
        <w:rPr>
          <w:rFonts w:hint="cs"/>
          <w:cs/>
        </w:rPr>
        <w:t>๙</w:t>
      </w:r>
      <w:r w:rsidRPr="00C6624D">
        <w:rPr>
          <w:cs/>
        </w:rPr>
        <w:t xml:space="preserve">) </w:t>
      </w:r>
      <w:r w:rsidRPr="00C6624D">
        <w:rPr>
          <w:rFonts w:hint="cs"/>
          <w:cs/>
        </w:rPr>
        <w:t>เยามุล</w:t>
      </w:r>
      <w:r w:rsidRPr="00C6624D">
        <w:rPr>
          <w:cs/>
        </w:rPr>
        <w:t>-</w:t>
      </w:r>
      <w:r w:rsidRPr="00C6624D">
        <w:rPr>
          <w:rFonts w:hint="cs"/>
          <w:cs/>
        </w:rPr>
        <w:t>ฮุเซน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หน้า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๗๐</w:t>
      </w:r>
    </w:p>
    <w:p w:rsidR="00A83132" w:rsidRPr="00A83132" w:rsidRDefault="00A83132" w:rsidP="00A83132">
      <w:pPr>
        <w:pStyle w:val="libNormal"/>
        <w:rPr>
          <w:rFonts w:cstheme="minorBidi"/>
          <w:rtl/>
          <w:lang w:bidi="fa-IR"/>
        </w:rPr>
      </w:pPr>
    </w:p>
    <w:p w:rsidR="00A83132" w:rsidRPr="00A83132" w:rsidRDefault="00A83132" w:rsidP="00C6624D">
      <w:pPr>
        <w:pStyle w:val="libNormal"/>
        <w:rPr>
          <w:rFonts w:cstheme="minorBidi"/>
        </w:rPr>
      </w:pPr>
    </w:p>
    <w:p w:rsidR="00C6624D" w:rsidRPr="00C6624D" w:rsidRDefault="00C6624D" w:rsidP="00A83132">
      <w:pPr>
        <w:pStyle w:val="Heading2"/>
        <w:rPr>
          <w:rFonts w:cs="Times New Roman"/>
          <w:lang w:bidi="ar-SA"/>
        </w:rPr>
      </w:pPr>
      <w:bookmarkStart w:id="140" w:name="_Toc406501439"/>
      <w:bookmarkStart w:id="141" w:name="_Toc474673146"/>
      <w:r w:rsidRPr="00C6624D">
        <w:rPr>
          <w:rFonts w:hint="cs"/>
          <w:cs/>
        </w:rPr>
        <w:t>ดุอาอ์</w:t>
      </w:r>
      <w:bookmarkEnd w:id="140"/>
      <w:bookmarkEnd w:id="141"/>
    </w:p>
    <w:p w:rsidR="00C6624D" w:rsidRDefault="00C6624D" w:rsidP="00A83132">
      <w:pPr>
        <w:pStyle w:val="Heading2"/>
        <w:rPr>
          <w:rFonts w:cstheme="minorBidi"/>
          <w:rtl/>
          <w:lang w:bidi="fa-IR"/>
        </w:rPr>
      </w:pPr>
      <w:bookmarkStart w:id="142" w:name="_Toc474673147"/>
      <w:r w:rsidRPr="00C6624D">
        <w:rPr>
          <w:rFonts w:hint="cs"/>
          <w:cs/>
        </w:rPr>
        <w:t>บทที่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๑๐</w:t>
      </w:r>
      <w:bookmarkEnd w:id="142"/>
    </w:p>
    <w:p w:rsidR="00A83132" w:rsidRPr="00A83132" w:rsidRDefault="00A83132" w:rsidP="00A83132">
      <w:pPr>
        <w:pStyle w:val="Heading2"/>
        <w:rPr>
          <w:rFonts w:cstheme="minorBidi"/>
          <w:lang w:bidi="fa-IR"/>
        </w:rPr>
      </w:pPr>
    </w:p>
    <w:p w:rsidR="00C6624D" w:rsidRPr="00C6624D" w:rsidRDefault="00C6624D" w:rsidP="00A83132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เมื่อบะฮฺรฺ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บินกะอับได้ฟันท่านอับดุลลอฮฺบุตรของท่านอิมามฮะซันบินอะลี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อะมีรุลมุอ์มินีน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 xml:space="preserve">) </w:t>
      </w:r>
      <w:r w:rsidRPr="00C6624D">
        <w:rPr>
          <w:rFonts w:hint="cs"/>
          <w:cs/>
        </w:rPr>
        <w:t>จนท่านพลัดตกมาอยู่ในตักของท่านอิมามฮุเซนผู้เป็นอา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ท่านอิมาม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 xml:space="preserve">) </w:t>
      </w:r>
      <w:r w:rsidRPr="00C6624D">
        <w:rPr>
          <w:rFonts w:hint="cs"/>
          <w:cs/>
        </w:rPr>
        <w:t>ได้ประคองกอดไว้แนบอกแล้วกล่าวว่า</w:t>
      </w:r>
    </w:p>
    <w:p w:rsidR="00A83132" w:rsidRDefault="00C6624D" w:rsidP="00A83132">
      <w:pPr>
        <w:pStyle w:val="libNormal"/>
        <w:rPr>
          <w:cs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โอ้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หลายเอ๋ย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จงอดทนกับสิ่งที่เกิดขึ้นกับเจ้าและจงถือเสียว่าในเรื่องนี้มีความดี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แท้จริงอัลลอฮฺ</w:t>
      </w:r>
      <w:r w:rsidRPr="00C6624D">
        <w:rPr>
          <w:cs/>
        </w:rPr>
        <w:t>(</w:t>
      </w:r>
      <w:r w:rsidRPr="00C6624D">
        <w:rPr>
          <w:rFonts w:hint="cs"/>
          <w:cs/>
        </w:rPr>
        <w:t>ซ</w:t>
      </w:r>
      <w:r w:rsidRPr="00C6624D">
        <w:rPr>
          <w:cs/>
        </w:rPr>
        <w:t>.</w:t>
      </w:r>
      <w:r w:rsidRPr="00C6624D">
        <w:rPr>
          <w:rFonts w:hint="cs"/>
          <w:cs/>
        </w:rPr>
        <w:t>บ</w:t>
      </w:r>
      <w:r w:rsidRPr="00C6624D">
        <w:rPr>
          <w:cs/>
        </w:rPr>
        <w:t>.)</w:t>
      </w:r>
      <w:r w:rsidRPr="00C6624D">
        <w:rPr>
          <w:rFonts w:hint="cs"/>
          <w:cs/>
        </w:rPr>
        <w:t>จะทรงนำเจ้าให้ได้พบกับบรรพบุรุษของเจ้าผู้มีคุณธรรม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เจ้าจะได้พบกับท่านศาสนทูตแห่งอัลลอฮฺ</w:t>
      </w:r>
    </w:p>
    <w:p w:rsidR="00A83132" w:rsidRDefault="00A83132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C6624D" w:rsidRPr="00C6624D" w:rsidRDefault="00C6624D" w:rsidP="00A83132">
      <w:pPr>
        <w:pStyle w:val="libNormal"/>
        <w:rPr>
          <w:rFonts w:cs="Times New Roman"/>
          <w:lang w:bidi="ar-SA"/>
        </w:rPr>
      </w:pPr>
      <w:r w:rsidRPr="00C6624D">
        <w:rPr>
          <w:cs/>
        </w:rPr>
        <w:lastRenderedPageBreak/>
        <w:t xml:space="preserve"> </w:t>
      </w:r>
      <w:r w:rsidRPr="00C6624D">
        <w:rPr>
          <w:rFonts w:hint="cs"/>
          <w:cs/>
        </w:rPr>
        <w:t>ท่านอะลี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บินอะบีฏอลิบ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ท่านฮัมซะฮฺ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ท่านญะอฺฟัร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และท่านฮะซัน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บินอะลี</w:t>
      </w:r>
      <w:r w:rsidRPr="00C6624D">
        <w:rPr>
          <w:rFonts w:cs="Times New Roman" w:hint="eastAsia"/>
          <w:lang w:bidi="ar-SA"/>
        </w:rPr>
        <w:t>”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แล้วท่าน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ได้ยกมือสองข้างขึ้นสู่ฟากฟ้า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พลางกล่าวว่า</w:t>
      </w:r>
    </w:p>
    <w:p w:rsidR="00C6624D" w:rsidRPr="00C6624D" w:rsidRDefault="00C6624D" w:rsidP="00A83132">
      <w:pPr>
        <w:pStyle w:val="libNormal"/>
        <w:rPr>
          <w:rFonts w:cs="Times New Roman"/>
          <w:lang w:bidi="ar-SA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ข้าแต่อัลลอฮฺ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โปรดหยุดหลั่งน้ำฝนแก่พวกเขาตลอดกาล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โปรดหยุดยั้งความจำเริญในหน้าแผ่นดินแก่พวกเขาตลอดกาล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ข้าแต่อัลลอฮฺ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ถึงแม้พระองค์จะให้ความสุขแก่พวกเขาสักระยะหนึ่ง</w:t>
      </w:r>
    </w:p>
    <w:p w:rsidR="00C6624D" w:rsidRDefault="00C6624D" w:rsidP="00A83132">
      <w:pPr>
        <w:pStyle w:val="libNormal"/>
        <w:rPr>
          <w:rFonts w:cstheme="minorBidi"/>
          <w:rtl/>
          <w:lang w:bidi="fa-IR"/>
        </w:rPr>
      </w:pPr>
      <w:r w:rsidRPr="00C6624D">
        <w:rPr>
          <w:rFonts w:hint="cs"/>
          <w:cs/>
        </w:rPr>
        <w:t>แต่ขอให้ความแตกแยกเกิดขึ้นแก่พวกเขาและโปรดบันดาลให้พวกเขาอัปโชคตลอดไป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ขออย่าทรงพอพระทัยต่ออำนาจการปกครองของพวกเขาตลอดกาล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แท้จริงพวกเขาเชิญเรามาเพื่อให้ความช่วยเหลือเรา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แต่พวกเขากลับมาเป็นศัตรูกับเรา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แล้วเข่นฆ่าเรา</w:t>
      </w:r>
      <w:r w:rsidRPr="00C6624D">
        <w:rPr>
          <w:rFonts w:cs="Times New Roman" w:hint="eastAsia"/>
          <w:lang w:bidi="ar-SA"/>
        </w:rPr>
        <w:t>”</w:t>
      </w:r>
      <w:r w:rsidRPr="00C6624D">
        <w:rPr>
          <w:rFonts w:cs="Times New Roman"/>
          <w:lang w:bidi="ar-SA"/>
        </w:rPr>
        <w:t xml:space="preserve"> (</w:t>
      </w:r>
      <w:r w:rsidRPr="00C6624D">
        <w:rPr>
          <w:rFonts w:hint="cs"/>
          <w:cs/>
        </w:rPr>
        <w:t>๑๐</w:t>
      </w:r>
      <w:r w:rsidRPr="00C6624D">
        <w:rPr>
          <w:cs/>
        </w:rPr>
        <w:t>)</w:t>
      </w:r>
    </w:p>
    <w:p w:rsidR="00A83132" w:rsidRPr="00A83132" w:rsidRDefault="00A83132" w:rsidP="00A83132">
      <w:pPr>
        <w:pStyle w:val="libNormal"/>
        <w:rPr>
          <w:rFonts w:cstheme="minorBidi"/>
          <w:lang w:bidi="fa-IR"/>
        </w:rPr>
      </w:pPr>
    </w:p>
    <w:p w:rsidR="00C6624D" w:rsidRDefault="00C6624D" w:rsidP="00C6624D">
      <w:pPr>
        <w:pStyle w:val="libNormal"/>
        <w:rPr>
          <w:rFonts w:cstheme="minorBidi"/>
          <w:rtl/>
          <w:lang w:bidi="fa-IR"/>
        </w:rPr>
      </w:pPr>
      <w:r w:rsidRPr="00C6624D">
        <w:rPr>
          <w:rFonts w:cs="Times New Roman"/>
          <w:lang w:bidi="ar-SA"/>
        </w:rPr>
        <w:t>(10</w:t>
      </w:r>
      <w:r w:rsidR="00A83132" w:rsidRPr="00C6624D">
        <w:rPr>
          <w:rFonts w:cs="Times New Roman"/>
          <w:lang w:bidi="ar-SA"/>
        </w:rPr>
        <w:t>)</w:t>
      </w:r>
      <w:r w:rsidR="00A83132" w:rsidRPr="00C6624D">
        <w:rPr>
          <w:rFonts w:hint="cs"/>
          <w:cs/>
        </w:rPr>
        <w:t xml:space="preserve"> เยามุ</w:t>
      </w:r>
      <w:r w:rsidR="00A83132" w:rsidRPr="00C6624D">
        <w:rPr>
          <w:cs/>
        </w:rPr>
        <w:t>ล</w:t>
      </w:r>
      <w:r w:rsidRPr="00C6624D">
        <w:rPr>
          <w:cs/>
        </w:rPr>
        <w:t>-</w:t>
      </w:r>
      <w:r w:rsidRPr="00C6624D">
        <w:rPr>
          <w:rFonts w:hint="cs"/>
          <w:cs/>
        </w:rPr>
        <w:t>ฮุเซน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หน้า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๗๒</w:t>
      </w:r>
    </w:p>
    <w:p w:rsidR="00A83132" w:rsidRPr="00A83132" w:rsidRDefault="00A83132" w:rsidP="00C6624D">
      <w:pPr>
        <w:pStyle w:val="libNormal"/>
        <w:rPr>
          <w:rFonts w:cstheme="minorBidi"/>
          <w:lang w:bidi="fa-IR"/>
        </w:rPr>
      </w:pPr>
    </w:p>
    <w:p w:rsidR="00C6624D" w:rsidRDefault="00C6624D" w:rsidP="00A83132">
      <w:pPr>
        <w:pStyle w:val="Heading2"/>
        <w:rPr>
          <w:rFonts w:cstheme="minorBidi"/>
          <w:rtl/>
          <w:lang w:bidi="fa-IR"/>
        </w:rPr>
      </w:pPr>
      <w:bookmarkStart w:id="143" w:name="_Toc474673148"/>
      <w:r w:rsidRPr="00C6624D">
        <w:rPr>
          <w:rFonts w:hint="cs"/>
          <w:cs/>
        </w:rPr>
        <w:t>การตอบสนองดุอาอ์ของอิมามฮุเซน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ประมุขชายหนุ่มแห่งสวรรค์</w:t>
      </w:r>
      <w:bookmarkEnd w:id="143"/>
    </w:p>
    <w:p w:rsidR="00A83132" w:rsidRPr="00A83132" w:rsidRDefault="00A83132" w:rsidP="00C6624D">
      <w:pPr>
        <w:pStyle w:val="libNormal"/>
        <w:rPr>
          <w:rFonts w:cstheme="minorBidi"/>
          <w:lang w:bidi="fa-IR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รายงานฮะดีษบทหนึ่งกล่าวไว้ว่า</w:t>
      </w:r>
    </w:p>
    <w:p w:rsidR="00C6624D" w:rsidRPr="00C6624D" w:rsidRDefault="00C6624D" w:rsidP="00A83132">
      <w:pPr>
        <w:pStyle w:val="libNormal"/>
        <w:rPr>
          <w:rFonts w:cs="Times New Roman"/>
          <w:lang w:bidi="ar-SA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จงเกรงกลัวดุอาอ์ของคนที่ได้รับความอธรรมเพราะมันจะถูกนำ</w:t>
      </w:r>
      <w:r w:rsidRPr="00C6624D">
        <w:rPr>
          <w:cs/>
        </w:rPr>
        <w:t>(</w:t>
      </w:r>
      <w:r w:rsidRPr="00C6624D">
        <w:rPr>
          <w:rFonts w:hint="cs"/>
          <w:cs/>
        </w:rPr>
        <w:t>ไปสู่พระเจ้า</w:t>
      </w:r>
      <w:r w:rsidRPr="00C6624D">
        <w:rPr>
          <w:cs/>
        </w:rPr>
        <w:t>)</w:t>
      </w:r>
      <w:r w:rsidRPr="00C6624D">
        <w:rPr>
          <w:rFonts w:hint="cs"/>
          <w:cs/>
        </w:rPr>
        <w:t>โดยปราศ</w:t>
      </w:r>
      <w:r w:rsidR="00A83132">
        <w:rPr>
          <w:rFonts w:hint="cs"/>
          <w:cs/>
        </w:rPr>
        <w:t>จา</w:t>
      </w:r>
      <w:r w:rsidRPr="00C6624D">
        <w:rPr>
          <w:rFonts w:hint="cs"/>
          <w:cs/>
        </w:rPr>
        <w:t>กสิ่งปิดกั้นใดๆ</w:t>
      </w:r>
      <w:r w:rsidRPr="00C6624D">
        <w:rPr>
          <w:rFonts w:cs="Times New Roman" w:hint="eastAsia"/>
          <w:lang w:bidi="ar-SA"/>
        </w:rPr>
        <w:t>”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อีกทั้งคำตรัสของอัลลอฮฺ</w:t>
      </w:r>
      <w:r w:rsidRPr="00C6624D">
        <w:rPr>
          <w:cs/>
        </w:rPr>
        <w:t>(</w:t>
      </w:r>
      <w:r w:rsidRPr="00C6624D">
        <w:rPr>
          <w:rFonts w:hint="cs"/>
          <w:cs/>
        </w:rPr>
        <w:t>ซ</w:t>
      </w:r>
      <w:r w:rsidRPr="00C6624D">
        <w:rPr>
          <w:cs/>
        </w:rPr>
        <w:t>.</w:t>
      </w:r>
      <w:r w:rsidRPr="00C6624D">
        <w:rPr>
          <w:rFonts w:hint="cs"/>
          <w:cs/>
        </w:rPr>
        <w:t>บ</w:t>
      </w:r>
      <w:r w:rsidRPr="00C6624D">
        <w:rPr>
          <w:cs/>
        </w:rPr>
        <w:t>.)</w:t>
      </w:r>
      <w:r w:rsidRPr="00C6624D">
        <w:rPr>
          <w:rFonts w:hint="cs"/>
          <w:cs/>
        </w:rPr>
        <w:t>ที่ว่า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ด้วยเกียรติและอำนาจของข้าแน่นอนข้าจะช่วยเหลือเจ้าในไม่ช้า</w:t>
      </w:r>
      <w:r w:rsidRPr="00C6624D">
        <w:rPr>
          <w:rFonts w:cs="Times New Roman" w:hint="eastAsia"/>
          <w:lang w:bidi="ar-SA"/>
        </w:rPr>
        <w:t>”</w:t>
      </w:r>
      <w:r w:rsidRPr="00C6624D">
        <w:rPr>
          <w:rFonts w:cs="Times New Roman"/>
          <w:lang w:bidi="ar-SA"/>
        </w:rPr>
        <w:t xml:space="preserve"> (</w:t>
      </w:r>
      <w:r w:rsidRPr="00C6624D">
        <w:rPr>
          <w:rFonts w:hint="cs"/>
          <w:cs/>
        </w:rPr>
        <w:t>๑</w:t>
      </w:r>
      <w:r w:rsidRPr="00C6624D">
        <w:rPr>
          <w:cs/>
        </w:rPr>
        <w:t>)</w:t>
      </w:r>
    </w:p>
    <w:p w:rsidR="00A83132" w:rsidRDefault="00C6624D" w:rsidP="00C6624D">
      <w:pPr>
        <w:pStyle w:val="libNormal"/>
        <w:rPr>
          <w:cs/>
        </w:rPr>
      </w:pPr>
      <w:r w:rsidRPr="00C6624D">
        <w:rPr>
          <w:rFonts w:cs="Times New Roman"/>
          <w:lang w:bidi="ar-SA"/>
        </w:rPr>
        <w:t xml:space="preserve">(1) </w:t>
      </w:r>
      <w:r w:rsidRPr="00C6624D">
        <w:rPr>
          <w:rFonts w:hint="cs"/>
          <w:cs/>
        </w:rPr>
        <w:t>อะอฺยานุช</w:t>
      </w:r>
      <w:r w:rsidRPr="00C6624D">
        <w:rPr>
          <w:cs/>
        </w:rPr>
        <w:t>-</w:t>
      </w:r>
      <w:r w:rsidRPr="00C6624D">
        <w:rPr>
          <w:rFonts w:hint="cs"/>
          <w:cs/>
        </w:rPr>
        <w:t>ชีอะฮฺ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เล่ม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๒๙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หน้า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๒๔๐</w:t>
      </w:r>
    </w:p>
    <w:p w:rsidR="00A83132" w:rsidRDefault="00A83132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</w:p>
    <w:p w:rsidR="00C6624D" w:rsidRDefault="00C6624D" w:rsidP="00416E05">
      <w:pPr>
        <w:pStyle w:val="libNormal"/>
      </w:pPr>
      <w:r w:rsidRPr="00C6624D">
        <w:rPr>
          <w:rFonts w:hint="cs"/>
          <w:cs/>
        </w:rPr>
        <w:t>จะเป็นอย่างไรอีก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ในเมื่อผู้ได้รับความอธรรมคนนี่เป็นผู้สืบตระกูลของศาสนทูตผู้ทรงเกียรติ</w:t>
      </w:r>
      <w:r w:rsidRPr="00C6624D">
        <w:rPr>
          <w:cs/>
        </w:rPr>
        <w:t>(</w:t>
      </w:r>
      <w:r w:rsidRPr="00C6624D">
        <w:rPr>
          <w:rFonts w:hint="cs"/>
          <w:cs/>
        </w:rPr>
        <w:t>ศ</w:t>
      </w:r>
      <w:r w:rsidRPr="00C6624D">
        <w:rPr>
          <w:cs/>
        </w:rPr>
        <w:t>)</w:t>
      </w:r>
      <w:r w:rsidRPr="00C6624D">
        <w:rPr>
          <w:rFonts w:hint="cs"/>
          <w:cs/>
        </w:rPr>
        <w:t>และเป็นดวงใจของท่าน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ศ</w:t>
      </w:r>
      <w:r w:rsidRPr="00C6624D">
        <w:rPr>
          <w:cs/>
        </w:rPr>
        <w:t>)</w:t>
      </w:r>
      <w:r w:rsidRPr="00C6624D">
        <w:rPr>
          <w:rFonts w:hint="cs"/>
          <w:cs/>
        </w:rPr>
        <w:t>ในโลกแห่งนี้และเป็นประมุขของชายหนุ่มชาวสวรรค์เป็นค่อลีฟะฮฺของมวลมุสลิมแท้จริงการถูกอธรรมของ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ย่อมรุนแรงยิ่งกว่าการถูกอธรรมของคนทั้งปวง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ฐานะของมันย่อมทำให้ฐานะของความอธรรมอื่นๆ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มีความสำคัญลดน้อยลงเพราะทหารหาญที่มุ่งหมายเข้ามาเข่นฆ่าท่านอิมาม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จำนวน๓๐</w:t>
      </w:r>
      <w:r w:rsidR="00416E05" w:rsidRPr="00C6624D">
        <w:rPr>
          <w:rFonts w:cs="Times New Roman"/>
          <w:lang w:bidi="ar-SA"/>
        </w:rPr>
        <w:t>,</w:t>
      </w:r>
      <w:r w:rsidR="00416E05" w:rsidRPr="00C6624D">
        <w:rPr>
          <w:rFonts w:hint="cs"/>
          <w:cs/>
        </w:rPr>
        <w:t xml:space="preserve"> ๐๐</w:t>
      </w:r>
      <w:r w:rsidR="00416E05" w:rsidRPr="00C6624D">
        <w:rPr>
          <w:cs/>
        </w:rPr>
        <w:t>๐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คนนั้น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ล้วนแต่เป็นฝ่ายของนักปกครองผู้อธรรม</w:t>
      </w:r>
      <w:r w:rsidRPr="00C6624D">
        <w:rPr>
          <w:cs/>
        </w:rPr>
        <w:t xml:space="preserve"> </w:t>
      </w:r>
      <w:r w:rsidR="00416E05" w:rsidRPr="00C6624D">
        <w:rPr>
          <w:rFonts w:hint="cs"/>
          <w:cs/>
        </w:rPr>
        <w:t xml:space="preserve">และพวกเขาบางคนพกพาความเคียดแค้นชิงชังท่าน </w:t>
      </w:r>
      <w:r w:rsidR="00416E05"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="00416E05" w:rsidRPr="00C6624D">
        <w:rPr>
          <w:rFonts w:hint="cs"/>
          <w:cs/>
        </w:rPr>
        <w:t>) ไว้ในจิตใ</w:t>
      </w:r>
      <w:r w:rsidR="00416E05" w:rsidRPr="00C6624D">
        <w:rPr>
          <w:cs/>
        </w:rPr>
        <w:t>จ</w:t>
      </w:r>
      <w:r w:rsidRPr="00C6624D">
        <w:rPr>
          <w:cs/>
        </w:rPr>
        <w:t xml:space="preserve"> </w:t>
      </w:r>
      <w:r w:rsidR="00416E05" w:rsidRPr="00C6624D">
        <w:rPr>
          <w:rFonts w:hint="cs"/>
          <w:cs/>
        </w:rPr>
        <w:t xml:space="preserve">แล้วพวกเขาสามารถบรรลุจุดสุดยอดของความแค้นที่สุมอยู่ในจิตใจอันโสมมได้ด้วยการลบหลู่ดูหมิ่นท่านอิมามฮุเซน </w:t>
      </w:r>
      <w:r w:rsidR="00416E05"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="00416E05" w:rsidRPr="00C6624D">
        <w:rPr>
          <w:rFonts w:hint="cs"/>
          <w:cs/>
        </w:rPr>
        <w:t xml:space="preserve">) ซึ่งท่านอิมาม </w:t>
      </w:r>
      <w:r w:rsidR="00416E05"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="00416E05" w:rsidRPr="00C6624D">
        <w:rPr>
          <w:rFonts w:hint="cs"/>
          <w:cs/>
        </w:rPr>
        <w:t xml:space="preserve">) ก็ได้อุทธรณ์ต่ออัลลอฮฺ </w:t>
      </w:r>
      <w:r w:rsidR="00416E05" w:rsidRPr="00C6624D">
        <w:rPr>
          <w:cs/>
        </w:rPr>
        <w:t>(</w:t>
      </w:r>
      <w:r w:rsidRPr="00C6624D">
        <w:rPr>
          <w:rFonts w:hint="cs"/>
          <w:cs/>
        </w:rPr>
        <w:t>ซ</w:t>
      </w:r>
      <w:r w:rsidRPr="00C6624D">
        <w:rPr>
          <w:cs/>
        </w:rPr>
        <w:t>.</w:t>
      </w:r>
      <w:r w:rsidRPr="00C6624D">
        <w:rPr>
          <w:rFonts w:hint="cs"/>
          <w:cs/>
        </w:rPr>
        <w:t>บ</w:t>
      </w:r>
      <w:r w:rsidRPr="00C6624D">
        <w:rPr>
          <w:cs/>
        </w:rPr>
        <w:t>.</w:t>
      </w:r>
      <w:r w:rsidR="00416E05" w:rsidRPr="00C6624D">
        <w:rPr>
          <w:rFonts w:hint="cs"/>
          <w:cs/>
        </w:rPr>
        <w:t>) ในเรื่องของคนเหล่านั้</w:t>
      </w:r>
      <w:r w:rsidR="00416E05" w:rsidRPr="00C6624D">
        <w:rPr>
          <w:cs/>
        </w:rPr>
        <w:t>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ในบทดุอาอ์ที่ขอให้พระองค์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ทรงชำระโทษและแก้แค้นแก่พวกเขา</w:t>
      </w:r>
    </w:p>
    <w:p w:rsidR="00416E05" w:rsidRPr="00C6624D" w:rsidRDefault="00416E05" w:rsidP="00416E05">
      <w:pPr>
        <w:pStyle w:val="libNormal"/>
        <w:rPr>
          <w:rFonts w:cs="Times New Roman"/>
          <w:lang w:bidi="ar-SA"/>
        </w:rPr>
      </w:pPr>
    </w:p>
    <w:p w:rsidR="00C6624D" w:rsidRDefault="00C6624D" w:rsidP="00416E05">
      <w:pPr>
        <w:pStyle w:val="libNormal"/>
      </w:pPr>
      <w:r w:rsidRPr="00C6624D">
        <w:rPr>
          <w:rFonts w:hint="cs"/>
          <w:cs/>
        </w:rPr>
        <w:t>ขณะเดียวกันท่านอิมามฮุเซน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ก็ได้ขอดุอาอ์ให้แก่คนที่ช่วยเหลือท่าน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ซึ่งก็ได้รับการตอบสนอง</w:t>
      </w:r>
      <w:r w:rsidRPr="00C6624D">
        <w:rPr>
          <w:cs/>
        </w:rPr>
        <w:t>(</w:t>
      </w:r>
      <w:r w:rsidRPr="00C6624D">
        <w:rPr>
          <w:rFonts w:hint="cs"/>
          <w:cs/>
        </w:rPr>
        <w:t>๒</w:t>
      </w:r>
      <w:r w:rsidRPr="00C6624D">
        <w:rPr>
          <w:cs/>
        </w:rPr>
        <w:t>)</w:t>
      </w:r>
    </w:p>
    <w:p w:rsidR="00416E05" w:rsidRPr="00C6624D" w:rsidRDefault="00416E05" w:rsidP="00416E05">
      <w:pPr>
        <w:pStyle w:val="libNormal"/>
        <w:rPr>
          <w:rFonts w:cs="Times New Roman"/>
          <w:lang w:bidi="ar-SA"/>
        </w:rPr>
      </w:pPr>
    </w:p>
    <w:p w:rsidR="00416E05" w:rsidRPr="00416E05" w:rsidRDefault="00C6624D" w:rsidP="00416E05">
      <w:pPr>
        <w:pStyle w:val="Heading2"/>
      </w:pPr>
      <w:bookmarkStart w:id="144" w:name="_Toc474673149"/>
      <w:r w:rsidRPr="00C6624D">
        <w:rPr>
          <w:rFonts w:hint="cs"/>
          <w:cs/>
        </w:rPr>
        <w:t>บทที่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๑</w:t>
      </w:r>
      <w:bookmarkEnd w:id="144"/>
    </w:p>
    <w:p w:rsidR="00C6624D" w:rsidRPr="00C6624D" w:rsidRDefault="00C6624D" w:rsidP="00416E05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ก่อนจะลงมือรบกันระหว่างท่านอิมามฮุเซน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กับชาวกูฟะฮฺนั้นอับดุลลอฮฺ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บินเฮาซะฮฺ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อัต</w:t>
      </w:r>
      <w:r w:rsidRPr="00C6624D">
        <w:rPr>
          <w:cs/>
        </w:rPr>
        <w:t>-</w:t>
      </w:r>
      <w:r w:rsidRPr="00C6624D">
        <w:rPr>
          <w:rFonts w:hint="cs"/>
          <w:cs/>
        </w:rPr>
        <w:t>ตะมีมี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ได้ตะโกนถามว่า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ฮุเซนอยู่ไหม</w:t>
      </w:r>
      <w:r w:rsidRPr="00C6624D">
        <w:rPr>
          <w:cs/>
        </w:rPr>
        <w:t xml:space="preserve"> </w:t>
      </w:r>
      <w:r w:rsidRPr="00C6624D">
        <w:rPr>
          <w:rFonts w:cs="Times New Roman"/>
          <w:lang w:bidi="ar-SA"/>
        </w:rPr>
        <w:t>?”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สหายของท่านอิมาม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ตอบว่า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ฮุเซนอยู่ที่นี่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เจ้าต้องการอะไรจากเขาหรือ</w:t>
      </w:r>
      <w:r w:rsidRPr="00C6624D">
        <w:rPr>
          <w:cs/>
        </w:rPr>
        <w:t xml:space="preserve"> </w:t>
      </w:r>
      <w:r w:rsidRPr="00C6624D">
        <w:rPr>
          <w:rFonts w:cs="Times New Roman"/>
          <w:lang w:bidi="ar-SA"/>
        </w:rPr>
        <w:t>?”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อับดุลลอฮฺ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ตอบว่า</w:t>
      </w:r>
    </w:p>
    <w:p w:rsidR="00416E05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โอ้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ฮุเซน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จงรู้ไว้ว่า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เจ้าต้องตกนรก</w:t>
      </w:r>
      <w:r w:rsidRPr="00C6624D">
        <w:rPr>
          <w:rFonts w:cs="Times New Roman" w:hint="eastAsia"/>
          <w:lang w:bidi="ar-SA"/>
        </w:rPr>
        <w:t>”</w:t>
      </w:r>
    </w:p>
    <w:p w:rsidR="00416E05" w:rsidRDefault="00416E05">
      <w:pPr>
        <w:rPr>
          <w:rFonts w:ascii="Angsana New" w:hAnsi="Angsana New"/>
          <w:sz w:val="32"/>
          <w:szCs w:val="32"/>
        </w:rPr>
      </w:pPr>
      <w:r>
        <w:br w:type="page"/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cs="Times New Roman"/>
          <w:lang w:bidi="ar-SA"/>
        </w:rPr>
        <w:t xml:space="preserve">(2) </w:t>
      </w:r>
      <w:r w:rsidRPr="00C6624D">
        <w:rPr>
          <w:rFonts w:hint="cs"/>
          <w:cs/>
        </w:rPr>
        <w:t>เช่นท่านญูน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คนรับใช้ของท่านอะบูซัร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ฆ็อฟฟารี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ท่านอิมาม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จึงกล่าวขึ้นว่า</w:t>
      </w:r>
    </w:p>
    <w:p w:rsidR="00C6624D" w:rsidRDefault="00C6624D" w:rsidP="00416E05">
      <w:pPr>
        <w:pStyle w:val="libNormal"/>
        <w:rPr>
          <w:rFonts w:cs="Cordia New"/>
          <w:szCs w:val="40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เจ้าโกหกแท้ๆ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ข้าเองเข้าหาพระผู้อภิบาล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ผู้ทรงอภัย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ผู้ทรงเกียรติด้วยความนอบน้อม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เชื่อฟัง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ส่วนเจ้าล่ะ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เป็นใคร</w:t>
      </w:r>
      <w:r w:rsidRPr="00C6624D">
        <w:rPr>
          <w:cs/>
        </w:rPr>
        <w:t xml:space="preserve"> </w:t>
      </w:r>
      <w:r w:rsidRPr="00C6624D">
        <w:rPr>
          <w:rFonts w:cs="Times New Roman"/>
          <w:lang w:bidi="ar-SA"/>
        </w:rPr>
        <w:t>?”</w:t>
      </w:r>
    </w:p>
    <w:p w:rsidR="00416E05" w:rsidRPr="00416E05" w:rsidRDefault="00416E05" w:rsidP="00416E05">
      <w:pPr>
        <w:pStyle w:val="libNormal"/>
        <w:rPr>
          <w:rFonts w:cs="Cordia New"/>
          <w:szCs w:val="40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อับดุลลอฮฺ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ตอบว่า</w:t>
      </w:r>
    </w:p>
    <w:p w:rsidR="00C6624D" w:rsidRDefault="00C6624D" w:rsidP="00C6624D">
      <w:pPr>
        <w:pStyle w:val="libNormal"/>
        <w:rPr>
          <w:rFonts w:cs="Cordia New"/>
          <w:szCs w:val="40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ข้าคือ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อิบนุ</w:t>
      </w:r>
      <w:r w:rsidR="00416E05">
        <w:rPr>
          <w:rFonts w:hint="cs"/>
          <w:cs/>
        </w:rPr>
        <w:t xml:space="preserve"> </w:t>
      </w:r>
      <w:r w:rsidRPr="00C6624D">
        <w:rPr>
          <w:rFonts w:hint="cs"/>
          <w:cs/>
        </w:rPr>
        <w:t>เฮาซะฮฺ</w:t>
      </w:r>
      <w:r w:rsidRPr="00C6624D">
        <w:rPr>
          <w:rFonts w:cs="Times New Roman" w:hint="eastAsia"/>
          <w:lang w:bidi="ar-SA"/>
        </w:rPr>
        <w:t>”</w:t>
      </w:r>
    </w:p>
    <w:p w:rsidR="00416E05" w:rsidRPr="00416E05" w:rsidRDefault="00416E05" w:rsidP="00C6624D">
      <w:pPr>
        <w:pStyle w:val="libNormal"/>
        <w:rPr>
          <w:rFonts w:cs="Cordia New"/>
          <w:szCs w:val="40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ท่านอิมาม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ยกมือขึ้นจนกระทั่งมองเห็นฝ่ามือของท่าน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แล้วกล่าวว่า</w:t>
      </w:r>
    </w:p>
    <w:p w:rsidR="00C6624D" w:rsidRDefault="00C6624D" w:rsidP="00C6624D">
      <w:pPr>
        <w:pStyle w:val="libNormal"/>
        <w:rPr>
          <w:rFonts w:cs="Cordia New"/>
          <w:szCs w:val="40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ข้าแต่อัลลอฮฺ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โปรดบันดาลให้เขาตกไปในกองไฟด้วยเถิด</w:t>
      </w:r>
      <w:r w:rsidRPr="00C6624D">
        <w:rPr>
          <w:rFonts w:cs="Times New Roman" w:hint="eastAsia"/>
          <w:lang w:bidi="ar-SA"/>
        </w:rPr>
        <w:t>”</w:t>
      </w:r>
    </w:p>
    <w:p w:rsidR="00416E05" w:rsidRPr="00416E05" w:rsidRDefault="00416E05" w:rsidP="00C6624D">
      <w:pPr>
        <w:pStyle w:val="libNormal"/>
        <w:rPr>
          <w:rFonts w:cs="Cordia New"/>
          <w:szCs w:val="40"/>
        </w:rPr>
      </w:pPr>
    </w:p>
    <w:p w:rsidR="00416E05" w:rsidRPr="00416E05" w:rsidRDefault="00C6624D" w:rsidP="00416E05">
      <w:pPr>
        <w:pStyle w:val="libNormal"/>
      </w:pPr>
      <w:r w:rsidRPr="00C6624D">
        <w:rPr>
          <w:rFonts w:hint="cs"/>
          <w:cs/>
        </w:rPr>
        <w:t>อิบนุเฮาซะฮฺโกรธมาก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เขาควบม้ามุ่งเข้าไปหาท่านอิมามฮุเซน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ในเส้นทางระหว่างคนสองฝ่ายมีลำน้ำขวางกั้นอยู่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เขาจึงตกจากอานม้าแต่เท้าของเขายังติดอยู่กับเชือกผูก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ม้าจึงตื่นตกใจจึงเร่งฝีเท้าเร็วขึ้นจนเท้าของเขาขาดไปถึงโคนเขา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ยังเหลือเท้าอีกข้างหนึ่งที่ยังติดอยู่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ม้าได้ลากเขาไปกระทบกับโขดหินและต้นไม้จนกระทั่งถึงแก่ความตายอย่างทารุณ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มัซรูก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บินวาอิล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อัล</w:t>
      </w:r>
      <w:r w:rsidRPr="00C6624D">
        <w:rPr>
          <w:cs/>
        </w:rPr>
        <w:t>-</w:t>
      </w:r>
      <w:r w:rsidRPr="00C6624D">
        <w:rPr>
          <w:rFonts w:hint="cs"/>
          <w:cs/>
        </w:rPr>
        <w:t>ฮัฏร่อมี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เล่าว่า</w:t>
      </w:r>
    </w:p>
    <w:p w:rsidR="00C6624D" w:rsidRPr="00C6624D" w:rsidRDefault="00C6624D" w:rsidP="00416E05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ฉันเป็นทหารม้ากลุ่มแรกที่เดินทางมาเพื่อรบกับฮุเซนเพื่อหมายตัดศีรษะของฮุเซนให้ได้เพราะจะได้รับรางวัลอันยิ่งใหญ่จากอิบนุซิยาด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ครั้นเมื่อฉันได้แลเห็นสภาพของอิบนุ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เฮาซะฮฺ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ฉันจึงรู้ทันทีว่า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สำหรับคนในครอบครัวนี้มีเกียรติยศและมีฐานะสูงส่งสำหรับอัลลอฮฺ</w:t>
      </w:r>
      <w:r w:rsidRPr="00C6624D">
        <w:rPr>
          <w:cs/>
        </w:rPr>
        <w:t>(</w:t>
      </w:r>
      <w:r w:rsidRPr="00C6624D">
        <w:rPr>
          <w:rFonts w:hint="cs"/>
          <w:cs/>
        </w:rPr>
        <w:t>ซ</w:t>
      </w:r>
      <w:r w:rsidRPr="00C6624D">
        <w:rPr>
          <w:cs/>
        </w:rPr>
        <w:t>.</w:t>
      </w:r>
      <w:r w:rsidRPr="00C6624D">
        <w:rPr>
          <w:rFonts w:hint="cs"/>
          <w:cs/>
        </w:rPr>
        <w:t>บ</w:t>
      </w:r>
      <w:r w:rsidRPr="00C6624D">
        <w:rPr>
          <w:cs/>
        </w:rPr>
        <w:t xml:space="preserve">.) </w:t>
      </w:r>
      <w:r w:rsidRPr="00C6624D">
        <w:rPr>
          <w:rFonts w:hint="cs"/>
          <w:cs/>
        </w:rPr>
        <w:t>ดังนั้นฉันจึงละทิ้งกองทัพแล้วกล่าวว่า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ฉันจะไม่ต่อสู้กับพวกเขาเพราะฉันกลัวจะตกนรก</w:t>
      </w:r>
      <w:r w:rsidRPr="00C6624D">
        <w:rPr>
          <w:rFonts w:cs="Times New Roman" w:hint="eastAsia"/>
          <w:lang w:bidi="ar-SA"/>
        </w:rPr>
        <w:t>”</w:t>
      </w:r>
      <w:r w:rsidRPr="00C6624D">
        <w:rPr>
          <w:rFonts w:cs="Times New Roman"/>
          <w:lang w:bidi="ar-SA"/>
        </w:rPr>
        <w:t xml:space="preserve"> (</w:t>
      </w:r>
      <w:r w:rsidRPr="00C6624D">
        <w:rPr>
          <w:rFonts w:hint="cs"/>
          <w:cs/>
        </w:rPr>
        <w:t>๓</w:t>
      </w:r>
      <w:r w:rsidRPr="00C6624D">
        <w:rPr>
          <w:cs/>
        </w:rPr>
        <w:t>)</w:t>
      </w:r>
    </w:p>
    <w:p w:rsidR="00416E05" w:rsidRDefault="00C6624D" w:rsidP="00C6624D">
      <w:pPr>
        <w:pStyle w:val="libNormal"/>
        <w:rPr>
          <w:cs/>
        </w:rPr>
      </w:pPr>
      <w:r w:rsidRPr="00C6624D">
        <w:rPr>
          <w:rFonts w:cs="Times New Roman"/>
          <w:lang w:bidi="ar-SA"/>
        </w:rPr>
        <w:t xml:space="preserve">(3) </w:t>
      </w:r>
      <w:r w:rsidRPr="00C6624D">
        <w:rPr>
          <w:rFonts w:hint="cs"/>
          <w:cs/>
        </w:rPr>
        <w:t>เยามุล</w:t>
      </w:r>
      <w:r w:rsidRPr="00C6624D">
        <w:rPr>
          <w:cs/>
        </w:rPr>
        <w:t>-</w:t>
      </w:r>
      <w:r w:rsidRPr="00C6624D">
        <w:rPr>
          <w:rFonts w:hint="cs"/>
          <w:cs/>
        </w:rPr>
        <w:t>ฮุเซน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หน้า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๑๘</w:t>
      </w:r>
    </w:p>
    <w:p w:rsidR="00416E05" w:rsidRDefault="00416E05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C6624D" w:rsidRPr="00C72C13" w:rsidRDefault="00C6624D" w:rsidP="00C6624D">
      <w:pPr>
        <w:pStyle w:val="libNormal"/>
        <w:rPr>
          <w:rFonts w:cs="Cordia New"/>
          <w:szCs w:val="40"/>
          <w:cs/>
        </w:rPr>
      </w:pPr>
    </w:p>
    <w:p w:rsidR="00C6624D" w:rsidRDefault="00C6624D" w:rsidP="00416E05">
      <w:pPr>
        <w:pStyle w:val="Heading2"/>
      </w:pPr>
      <w:bookmarkStart w:id="145" w:name="_Toc474673150"/>
      <w:r w:rsidRPr="00C6624D">
        <w:rPr>
          <w:rFonts w:hint="cs"/>
          <w:cs/>
        </w:rPr>
        <w:t>บทที่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๒</w:t>
      </w:r>
      <w:bookmarkEnd w:id="145"/>
    </w:p>
    <w:p w:rsidR="00416E05" w:rsidRPr="00C6624D" w:rsidRDefault="00416E05" w:rsidP="00C6624D">
      <w:pPr>
        <w:pStyle w:val="libNormal"/>
        <w:rPr>
          <w:rFonts w:cs="Times New Roman"/>
          <w:lang w:bidi="ar-SA"/>
        </w:rPr>
      </w:pPr>
    </w:p>
    <w:p w:rsidR="00C72C13" w:rsidRDefault="00C6624D" w:rsidP="00C6624D">
      <w:pPr>
        <w:pStyle w:val="libNormal"/>
      </w:pPr>
      <w:r w:rsidRPr="00C6624D">
        <w:rPr>
          <w:rFonts w:hint="cs"/>
          <w:cs/>
        </w:rPr>
        <w:t>ญูน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คนรับใช้ของท่านอะบูซัร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ฆ็อฟฟารี</w:t>
      </w:r>
      <w:r w:rsidRPr="00C6624D">
        <w:rPr>
          <w:cs/>
        </w:rPr>
        <w:t>(</w:t>
      </w:r>
      <w:r w:rsidRPr="00C6624D">
        <w:rPr>
          <w:rFonts w:hint="cs"/>
          <w:cs/>
        </w:rPr>
        <w:t>ร</w:t>
      </w:r>
      <w:r w:rsidRPr="00C6624D">
        <w:rPr>
          <w:cs/>
        </w:rPr>
        <w:t>.</w:t>
      </w:r>
      <w:r w:rsidRPr="00C6624D">
        <w:rPr>
          <w:rFonts w:hint="cs"/>
          <w:cs/>
        </w:rPr>
        <w:t>ฎ</w:t>
      </w:r>
      <w:r w:rsidRPr="00C6624D">
        <w:rPr>
          <w:cs/>
        </w:rPr>
        <w:t xml:space="preserve">.) </w:t>
      </w:r>
      <w:r w:rsidRPr="00C6624D">
        <w:rPr>
          <w:rFonts w:hint="cs"/>
          <w:cs/>
        </w:rPr>
        <w:t>ยืนอยู่ตรงหน้าท่านอิมาม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ท่านอิมาม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กล่าวกับญูนว่า</w:t>
      </w:r>
    </w:p>
    <w:p w:rsidR="00C6624D" w:rsidRDefault="00C6624D" w:rsidP="00C72C13">
      <w:pPr>
        <w:pStyle w:val="libNormal"/>
        <w:rPr>
          <w:rFonts w:cs="Cordia New"/>
          <w:szCs w:val="40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โอ้ญุนเอ๋ย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ฉันอนุญาตให้ท่านออกไปได้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เพราะแท้จริงแล้วท่านคิดตามเราเพื่อแสวงหาความปลอดภัย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ขออย่าได้มาพบกับความเสียหายในการร่วมทางกับเราเลย</w:t>
      </w:r>
      <w:r w:rsidRPr="00C6624D">
        <w:rPr>
          <w:rFonts w:cs="Times New Roman" w:hint="eastAsia"/>
          <w:lang w:bidi="ar-SA"/>
        </w:rPr>
        <w:t>”</w:t>
      </w:r>
    </w:p>
    <w:p w:rsidR="00C72C13" w:rsidRPr="00C72C13" w:rsidRDefault="00C72C13" w:rsidP="00C72C13">
      <w:pPr>
        <w:pStyle w:val="libNormal"/>
        <w:rPr>
          <w:rFonts w:cs="Cordia New"/>
          <w:szCs w:val="40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ญูนซบลงที่เท้าของท่านอิมาม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แล้วจูบเท้าทั้งสองพลางกล่าวว่า</w:t>
      </w:r>
    </w:p>
    <w:p w:rsidR="00C6624D" w:rsidRDefault="00C6624D" w:rsidP="00C72C13">
      <w:pPr>
        <w:pStyle w:val="libNormal"/>
        <w:rPr>
          <w:rFonts w:cs="Cordia New"/>
          <w:szCs w:val="40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โอ้บุตรของศาสนทูตแห่งอัลออฮฺ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ฉันจะสุขสบายได้ก็ต่อเมื่อได้อยู่ร่วมกับท่าน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ทั้งในยามเดือดร้อน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ฉันก็จะยอมรับพร้อมกับพวกท่าน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ฉันเป็นคนต่ำศักดิ์เป็นคนผิวดำ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แต่ท่านได้ให้กลิ่นสวรรค์แก่ฉันซึ่งให้แต่ความหอมหวาน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รู้สึกเป็นเกียรติแก่ฉันมากและได้ทำให้ฉันเป็นคนผิวขาว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หามิได้ขอสาบานต่ออัลลอฮฺ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ฉันจะไม่ออกห่างจากพวกท่านเลย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จนกว่าฉันจะให้เลือดของฉันเคล้าเข้าด้วยกันกับเลือดของท่าน</w:t>
      </w:r>
      <w:r w:rsidRPr="00C6624D">
        <w:rPr>
          <w:rFonts w:cs="Times New Roman" w:hint="eastAsia"/>
          <w:lang w:bidi="ar-SA"/>
        </w:rPr>
        <w:t>”</w:t>
      </w:r>
    </w:p>
    <w:p w:rsidR="00C72C13" w:rsidRPr="00C72C13" w:rsidRDefault="00C72C13" w:rsidP="00C72C13">
      <w:pPr>
        <w:pStyle w:val="libNormal"/>
        <w:rPr>
          <w:rFonts w:cs="Cordia New"/>
          <w:szCs w:val="40"/>
        </w:rPr>
      </w:pPr>
    </w:p>
    <w:p w:rsidR="00C72C13" w:rsidRPr="00C72C13" w:rsidRDefault="00C6624D" w:rsidP="00C72C13">
      <w:pPr>
        <w:pStyle w:val="libNormal"/>
      </w:pPr>
      <w:r w:rsidRPr="00C6624D">
        <w:rPr>
          <w:rFonts w:hint="cs"/>
          <w:cs/>
        </w:rPr>
        <w:t>ดังนั้น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จึงอนุญาตให้เขาอยู่ต่อไป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เขาจึงได้ออกรบ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ท่านอิมาม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ได้กล่าวว่า</w:t>
      </w:r>
    </w:p>
    <w:p w:rsidR="00C72C13" w:rsidRDefault="00C6624D" w:rsidP="00C72C13">
      <w:pPr>
        <w:pStyle w:val="libNormal"/>
        <w:rPr>
          <w:rFonts w:cs="Times New Roman"/>
          <w:lang w:bidi="ar-SA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พระองค์ทรงประจักษ์แล้วว่า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คนโฉดชั่วเหล่านั้นได้ฟาดฟันคนผิวดำด้วยดาบที่ฟาดฟันลูกหลานของศาสดามุฮัมมัด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ขอพระองค์ทรงบันดาลให้พวกเขาได้รับการลงทัณฑ์โดยลิ้นและมือหวังว่าเขาจะได้เข้าสวนสวรรค์ในวันตอบแทน</w:t>
      </w:r>
      <w:r w:rsidRPr="00C6624D">
        <w:rPr>
          <w:rFonts w:cs="Times New Roman" w:hint="eastAsia"/>
          <w:lang w:bidi="ar-SA"/>
        </w:rPr>
        <w:t>”</w:t>
      </w:r>
    </w:p>
    <w:p w:rsidR="00C72C13" w:rsidRDefault="00C72C13">
      <w:pPr>
        <w:rPr>
          <w:rFonts w:ascii="Angsana New" w:hAnsi="Angsana New"/>
          <w:sz w:val="32"/>
          <w:szCs w:val="32"/>
        </w:rPr>
      </w:pPr>
      <w:r>
        <w:br w:type="page"/>
      </w:r>
    </w:p>
    <w:p w:rsidR="00C6624D" w:rsidRPr="00C6624D" w:rsidRDefault="00C6624D" w:rsidP="00C72C13">
      <w:pPr>
        <w:pStyle w:val="libNormal"/>
        <w:rPr>
          <w:rFonts w:cs="Times New Roman"/>
          <w:lang w:bidi="ar-SA"/>
        </w:rPr>
      </w:pPr>
    </w:p>
    <w:p w:rsidR="00C6624D" w:rsidRPr="00C6624D" w:rsidRDefault="00C6624D" w:rsidP="00C72C13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ญูนได้สังหารศัตรูได้ถึง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๒๕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คน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ต่อจากนั้น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เขาก็เพลี่ยงพล้ำเลยถูกฝ่ายศัตรูสังหาร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ท่านอิมาม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ได้ยืนขอพรให้แก่ศพของเขา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พลางกล่าวว่า</w:t>
      </w:r>
    </w:p>
    <w:p w:rsidR="00C6624D" w:rsidRDefault="00C6624D" w:rsidP="00C72C13">
      <w:pPr>
        <w:pStyle w:val="libNormal"/>
        <w:rPr>
          <w:rFonts w:cs="Cordia New"/>
          <w:szCs w:val="40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ข้าแต่อัลลอฮฺ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โปรดบันดาลให้ใบหน้าของเขาขาวนวลและให้มีกลิ่นและโปรดนำเขาไปรวมกับท่านศาสดามุฮัมมัด</w:t>
      </w:r>
      <w:r w:rsidRPr="00C6624D">
        <w:rPr>
          <w:cs/>
        </w:rPr>
        <w:t>(</w:t>
      </w:r>
      <w:r w:rsidRPr="00C6624D">
        <w:rPr>
          <w:rFonts w:hint="cs"/>
          <w:cs/>
        </w:rPr>
        <w:t>ศ</w:t>
      </w:r>
      <w:r w:rsidRPr="00C6624D">
        <w:rPr>
          <w:cs/>
        </w:rPr>
        <w:t>)</w:t>
      </w:r>
      <w:r w:rsidRPr="00C6624D">
        <w:rPr>
          <w:rFonts w:hint="cs"/>
          <w:cs/>
        </w:rPr>
        <w:t>และให้เป็นที่รู้จักกันระหว่างเขากับวงศ์วานของมุฮัมมัด</w:t>
      </w:r>
      <w:r w:rsidRPr="00C6624D">
        <w:rPr>
          <w:cs/>
        </w:rPr>
        <w:t>(</w:t>
      </w:r>
      <w:r w:rsidRPr="00C6624D">
        <w:rPr>
          <w:rFonts w:hint="cs"/>
          <w:cs/>
        </w:rPr>
        <w:t>ศ</w:t>
      </w:r>
      <w:r w:rsidRPr="00C6624D">
        <w:rPr>
          <w:cs/>
        </w:rPr>
        <w:t>)</w:t>
      </w:r>
      <w:r w:rsidRPr="00C6624D">
        <w:rPr>
          <w:rFonts w:cs="Times New Roman"/>
          <w:lang w:bidi="ar-SA"/>
        </w:rPr>
        <w:t>”</w:t>
      </w:r>
    </w:p>
    <w:p w:rsidR="00C6624D" w:rsidRPr="00C6624D" w:rsidRDefault="00C6624D" w:rsidP="00C72C13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ปรากฎว่า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ใครก็ตามที่ได้ผ่านสถานที่รบแห่งนั้นจะต้องได้รับกลิ่นหอมของเขา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ซึ่งมีความหอมบริสุทธิ์ยิ่งกว่าชะมดเชียง</w:t>
      </w:r>
      <w:r w:rsidRPr="00C6624D">
        <w:rPr>
          <w:cs/>
        </w:rPr>
        <w:t>(</w:t>
      </w:r>
      <w:r w:rsidRPr="00C6624D">
        <w:rPr>
          <w:rFonts w:hint="cs"/>
          <w:cs/>
        </w:rPr>
        <w:t>๔</w:t>
      </w:r>
      <w:r w:rsidRPr="00C6624D">
        <w:rPr>
          <w:cs/>
        </w:rPr>
        <w:t>)</w:t>
      </w:r>
    </w:p>
    <w:p w:rsidR="00C72C13" w:rsidRPr="00C6624D" w:rsidRDefault="00C72C13" w:rsidP="00C72C13">
      <w:pPr>
        <w:pStyle w:val="libNormal"/>
        <w:rPr>
          <w:rFonts w:cs="Times New Roman"/>
          <w:lang w:bidi="ar-SA"/>
        </w:rPr>
      </w:pPr>
      <w:r w:rsidRPr="00C6624D">
        <w:rPr>
          <w:rFonts w:cs="Times New Roman"/>
          <w:lang w:bidi="ar-SA"/>
        </w:rPr>
        <w:t xml:space="preserve">(4) </w:t>
      </w:r>
      <w:r w:rsidRPr="00C6624D">
        <w:rPr>
          <w:rFonts w:hint="cs"/>
          <w:cs/>
        </w:rPr>
        <w:t>เยามุล</w:t>
      </w:r>
      <w:r w:rsidRPr="00C6624D">
        <w:rPr>
          <w:cs/>
        </w:rPr>
        <w:t>-</w:t>
      </w:r>
      <w:r w:rsidRPr="00C6624D">
        <w:rPr>
          <w:rFonts w:hint="cs"/>
          <w:cs/>
        </w:rPr>
        <w:t>ฮุเซน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หน้า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๕๓</w:t>
      </w:r>
    </w:p>
    <w:p w:rsidR="00C72C13" w:rsidRDefault="00C72C13" w:rsidP="00C6624D">
      <w:pPr>
        <w:pStyle w:val="libNormal"/>
        <w:rPr>
          <w:rFonts w:cs="Cordia New"/>
          <w:szCs w:val="40"/>
        </w:rPr>
      </w:pPr>
    </w:p>
    <w:p w:rsidR="00C6624D" w:rsidRDefault="00C6624D" w:rsidP="00C72C13">
      <w:pPr>
        <w:pStyle w:val="Heading2"/>
      </w:pPr>
      <w:bookmarkStart w:id="146" w:name="_Toc474673151"/>
      <w:r w:rsidRPr="00C6624D">
        <w:rPr>
          <w:rFonts w:hint="cs"/>
          <w:cs/>
        </w:rPr>
        <w:t>บทที่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๓</w:t>
      </w:r>
      <w:bookmarkEnd w:id="146"/>
    </w:p>
    <w:p w:rsidR="00C72C13" w:rsidRPr="00C6624D" w:rsidRDefault="00C72C13" w:rsidP="00C6624D">
      <w:pPr>
        <w:pStyle w:val="libNormal"/>
        <w:rPr>
          <w:rFonts w:cs="Times New Roman"/>
          <w:lang w:bidi="ar-SA"/>
        </w:rPr>
      </w:pPr>
    </w:p>
    <w:p w:rsidR="00C6624D" w:rsidRPr="00C6624D" w:rsidRDefault="00C6624D" w:rsidP="00C72C13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เมื่อท่านอะลี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อักบัร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ได้ออกไปรบกับพวกกูฟะฮฺ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ได้เรียกอุมัร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บินซะอัดว่า</w:t>
      </w:r>
    </w:p>
    <w:p w:rsidR="00C6624D" w:rsidRDefault="00C6624D" w:rsidP="00C72C13">
      <w:pPr>
        <w:pStyle w:val="libNormal"/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อัลลอฮฺได้ทรงตัดขาดความเมตตาต่อท่านเหมือนอย่างที่ท่านตัดขาดความเมตตาต่อฉัน</w:t>
      </w:r>
      <w:r w:rsidR="00C72C13">
        <w:rPr>
          <w:rFonts w:cs="Cordia New" w:hint="cs"/>
          <w:szCs w:val="40"/>
          <w:cs/>
        </w:rPr>
        <w:t xml:space="preserve"> </w:t>
      </w:r>
      <w:r w:rsidRPr="00C6624D">
        <w:rPr>
          <w:rFonts w:hint="cs"/>
          <w:cs/>
        </w:rPr>
        <w:t>และมิได้รักษาญาติสนิทของฉันจากสายเลือดของท่านศาสนทูตแห่งอัลลอฮฺ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และพระองค์จะทรงบันดาลให้ผู้ปกครองของท่านสังหารท่านบนที่นอนของท่านเอง</w:t>
      </w:r>
      <w:r w:rsidRPr="00C6624D">
        <w:rPr>
          <w:rFonts w:cs="Times New Roman" w:hint="eastAsia"/>
          <w:lang w:bidi="ar-SA"/>
        </w:rPr>
        <w:t>”</w:t>
      </w:r>
      <w:r w:rsidRPr="00C6624D">
        <w:rPr>
          <w:rFonts w:cs="Times New Roman"/>
          <w:lang w:bidi="ar-SA"/>
        </w:rPr>
        <w:t>(</w:t>
      </w:r>
      <w:r w:rsidRPr="00C6624D">
        <w:rPr>
          <w:rFonts w:hint="cs"/>
          <w:cs/>
        </w:rPr>
        <w:t>๕</w:t>
      </w:r>
      <w:r w:rsidRPr="00C6624D">
        <w:rPr>
          <w:cs/>
        </w:rPr>
        <w:t>)</w:t>
      </w:r>
    </w:p>
    <w:p w:rsidR="00C72C13" w:rsidRPr="00C6624D" w:rsidRDefault="00C72C13" w:rsidP="00C72C13">
      <w:pPr>
        <w:pStyle w:val="libNormal"/>
        <w:rPr>
          <w:rFonts w:cs="Times New Roman"/>
          <w:lang w:bidi="ar-SA"/>
        </w:rPr>
      </w:pPr>
      <w:r w:rsidRPr="00C6624D">
        <w:rPr>
          <w:rFonts w:cs="Times New Roman"/>
          <w:lang w:bidi="ar-SA"/>
        </w:rPr>
        <w:t xml:space="preserve">(5) </w:t>
      </w:r>
      <w:r w:rsidRPr="00C6624D">
        <w:rPr>
          <w:rFonts w:hint="cs"/>
          <w:cs/>
        </w:rPr>
        <w:t>เยามุล</w:t>
      </w:r>
      <w:r w:rsidRPr="00C6624D">
        <w:rPr>
          <w:cs/>
        </w:rPr>
        <w:t>-</w:t>
      </w:r>
      <w:r w:rsidRPr="00C6624D">
        <w:rPr>
          <w:rFonts w:hint="cs"/>
          <w:cs/>
        </w:rPr>
        <w:t>ฮุเซน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หน้า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๕๗</w:t>
      </w:r>
    </w:p>
    <w:p w:rsidR="00C72C13" w:rsidRPr="00C6624D" w:rsidRDefault="00C72C13" w:rsidP="00C72C13">
      <w:pPr>
        <w:pStyle w:val="libNormal"/>
        <w:rPr>
          <w:rFonts w:cs="Times New Roman"/>
        </w:rPr>
      </w:pPr>
    </w:p>
    <w:p w:rsidR="00C6624D" w:rsidRDefault="00C6624D" w:rsidP="00C72C13">
      <w:pPr>
        <w:pStyle w:val="libNormal"/>
      </w:pPr>
      <w:r w:rsidRPr="00C6624D">
        <w:rPr>
          <w:rFonts w:hint="cs"/>
          <w:cs/>
        </w:rPr>
        <w:t>ปรากฏว่าดุอาอ์ของท่านอิมาม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ได้รับการตอบสนอง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ท่านมุคตารบินอะบีอุบัยดฺ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อัษ</w:t>
      </w:r>
      <w:r w:rsidRPr="00C6624D">
        <w:rPr>
          <w:cs/>
        </w:rPr>
        <w:t>-</w:t>
      </w:r>
      <w:r w:rsidRPr="00C6624D">
        <w:rPr>
          <w:rFonts w:hint="cs"/>
          <w:cs/>
        </w:rPr>
        <w:t>ษะก่อฟี</w:t>
      </w:r>
      <w:r w:rsidRPr="00C6624D">
        <w:rPr>
          <w:cs/>
        </w:rPr>
        <w:t>(</w:t>
      </w:r>
      <w:r w:rsidRPr="00C6624D">
        <w:rPr>
          <w:rFonts w:hint="cs"/>
          <w:cs/>
        </w:rPr>
        <w:t>ร</w:t>
      </w:r>
      <w:r w:rsidRPr="00C6624D">
        <w:rPr>
          <w:cs/>
        </w:rPr>
        <w:t>.</w:t>
      </w:r>
      <w:r w:rsidRPr="00C6624D">
        <w:rPr>
          <w:rFonts w:hint="cs"/>
          <w:cs/>
        </w:rPr>
        <w:t>ฏ</w:t>
      </w:r>
      <w:r w:rsidRPr="00C6624D">
        <w:rPr>
          <w:cs/>
        </w:rPr>
        <w:t>.)</w:t>
      </w:r>
      <w:r w:rsidRPr="00C6624D">
        <w:rPr>
          <w:rFonts w:hint="cs"/>
          <w:cs/>
        </w:rPr>
        <w:t>ได้สังหารอุมัร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บินซะอัดบนที่นอนของเขาดังเช่นที่เขาได้สังหารบุตรชายของท่าน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ขณะที่ยังนอนอยู่บนแปล</w:t>
      </w:r>
    </w:p>
    <w:p w:rsidR="00C72C13" w:rsidRDefault="00C72C13" w:rsidP="00C72C13">
      <w:pPr>
        <w:pStyle w:val="libNormal"/>
      </w:pPr>
    </w:p>
    <w:p w:rsidR="00C72C13" w:rsidRDefault="00C72C13" w:rsidP="00C72C13">
      <w:pPr>
        <w:pStyle w:val="libNormal"/>
      </w:pPr>
    </w:p>
    <w:p w:rsidR="00C72C13" w:rsidRDefault="00C72C13">
      <w:pPr>
        <w:rPr>
          <w:rFonts w:ascii="Angsana New" w:hAnsi="Angsana New"/>
          <w:sz w:val="32"/>
          <w:szCs w:val="32"/>
        </w:rPr>
      </w:pPr>
      <w:r>
        <w:br w:type="page"/>
      </w:r>
    </w:p>
    <w:p w:rsidR="00C72C13" w:rsidRPr="00C6624D" w:rsidRDefault="00C72C13" w:rsidP="00C72C13">
      <w:pPr>
        <w:pStyle w:val="libNormal"/>
        <w:rPr>
          <w:rFonts w:cs="Times New Roman"/>
          <w:lang w:bidi="ar-SA"/>
        </w:rPr>
      </w:pPr>
    </w:p>
    <w:p w:rsidR="00C6624D" w:rsidRDefault="00C6624D" w:rsidP="00C72C13">
      <w:pPr>
        <w:pStyle w:val="Heading2"/>
      </w:pPr>
      <w:bookmarkStart w:id="147" w:name="_Toc474673152"/>
      <w:r w:rsidRPr="00C6624D">
        <w:rPr>
          <w:rFonts w:hint="cs"/>
          <w:cs/>
        </w:rPr>
        <w:t>บทที่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๔</w:t>
      </w:r>
      <w:bookmarkEnd w:id="147"/>
    </w:p>
    <w:p w:rsidR="00C72C13" w:rsidRPr="00C6624D" w:rsidRDefault="00C72C13" w:rsidP="00C6624D">
      <w:pPr>
        <w:pStyle w:val="libNormal"/>
        <w:rPr>
          <w:rFonts w:cs="Times New Roman"/>
          <w:lang w:bidi="ar-SA"/>
        </w:rPr>
      </w:pPr>
    </w:p>
    <w:p w:rsidR="00C6624D" w:rsidRPr="00C6624D" w:rsidRDefault="00C6624D" w:rsidP="00C72C13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มีชายคนหนึ่งออกมาจากฝ่ายทหารของอิบนุซะมัด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เขามีชื่อเรียกว่าตะมีม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บินฮุศ็อยนฺ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อัล</w:t>
      </w:r>
      <w:r w:rsidRPr="00C6624D">
        <w:rPr>
          <w:cs/>
        </w:rPr>
        <w:t>-</w:t>
      </w:r>
      <w:r w:rsidRPr="00C6624D">
        <w:rPr>
          <w:rFonts w:hint="cs"/>
          <w:cs/>
        </w:rPr>
        <w:t>ฟะซารี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เขาร้องเรียกว่า</w:t>
      </w:r>
    </w:p>
    <w:p w:rsidR="00C6624D" w:rsidRDefault="00C72C13" w:rsidP="00C72C13">
      <w:pPr>
        <w:pStyle w:val="libNormal"/>
        <w:rPr>
          <w:rFonts w:cs="Cordia New"/>
          <w:szCs w:val="40"/>
        </w:rPr>
      </w:pPr>
      <w:r w:rsidRPr="00C6624D">
        <w:rPr>
          <w:rFonts w:cs="Times New Roman" w:hint="eastAsia"/>
          <w:lang w:bidi="ar-SA"/>
        </w:rPr>
        <w:t xml:space="preserve"> </w:t>
      </w:r>
      <w:r w:rsidR="00C6624D" w:rsidRPr="00C6624D">
        <w:rPr>
          <w:rFonts w:cs="Times New Roman" w:hint="eastAsia"/>
          <w:lang w:bidi="ar-SA"/>
        </w:rPr>
        <w:t>“</w:t>
      </w:r>
      <w:r w:rsidR="00C6624D" w:rsidRPr="00C6624D">
        <w:rPr>
          <w:rFonts w:hint="cs"/>
          <w:cs/>
        </w:rPr>
        <w:t>โอ้</w:t>
      </w:r>
      <w:r w:rsidR="00C6624D" w:rsidRPr="00C6624D">
        <w:rPr>
          <w:cs/>
        </w:rPr>
        <w:t xml:space="preserve"> </w:t>
      </w:r>
      <w:r w:rsidR="00C6624D" w:rsidRPr="00C6624D">
        <w:rPr>
          <w:rFonts w:hint="cs"/>
          <w:cs/>
        </w:rPr>
        <w:t>ฮุเซนและพรรคพวกฮุเซน</w:t>
      </w:r>
      <w:r w:rsidR="00C6624D" w:rsidRPr="00C6624D">
        <w:rPr>
          <w:cs/>
        </w:rPr>
        <w:t xml:space="preserve"> </w:t>
      </w:r>
      <w:r w:rsidR="00C6624D" w:rsidRPr="00C6624D">
        <w:rPr>
          <w:rFonts w:hint="cs"/>
          <w:cs/>
        </w:rPr>
        <w:t>พวกท่านเห็นน้ำในแม่น้ำฟะรอตแล้วใช่ใหม</w:t>
      </w:r>
      <w:r w:rsidR="00C6624D" w:rsidRPr="00C6624D">
        <w:rPr>
          <w:cs/>
        </w:rPr>
        <w:t xml:space="preserve"> </w:t>
      </w:r>
      <w:r w:rsidR="00C6624D" w:rsidRPr="00C6624D">
        <w:rPr>
          <w:rFonts w:hint="cs"/>
          <w:cs/>
        </w:rPr>
        <w:t>มันใสสะอาดเหมือนท้องปลา</w:t>
      </w:r>
      <w:r w:rsidR="00C6624D" w:rsidRPr="00C6624D">
        <w:rPr>
          <w:cs/>
        </w:rPr>
        <w:t xml:space="preserve"> </w:t>
      </w:r>
      <w:r w:rsidR="00C6624D" w:rsidRPr="00C6624D">
        <w:rPr>
          <w:rFonts w:hint="cs"/>
          <w:cs/>
        </w:rPr>
        <w:t>ขอสาบานต่ออัลลอฮฺ</w:t>
      </w:r>
      <w:r w:rsidR="00C6624D" w:rsidRPr="00C6624D">
        <w:rPr>
          <w:cs/>
        </w:rPr>
        <w:t xml:space="preserve"> </w:t>
      </w:r>
      <w:r w:rsidR="00C6624D" w:rsidRPr="00C6624D">
        <w:rPr>
          <w:rFonts w:hint="cs"/>
          <w:cs/>
        </w:rPr>
        <w:t>พวกท่านจะไม่ได้ลิ้มชิมรสของมันแม้สักหยดเดียว</w:t>
      </w:r>
      <w:r w:rsidR="00C6624D" w:rsidRPr="00C6624D">
        <w:rPr>
          <w:cs/>
        </w:rPr>
        <w:t xml:space="preserve"> </w:t>
      </w:r>
      <w:r w:rsidR="00C6624D" w:rsidRPr="00C6624D">
        <w:rPr>
          <w:rFonts w:hint="cs"/>
          <w:cs/>
        </w:rPr>
        <w:t>ก่อนที่พวกท่านจะถูกฆ่าตายไปอย่างทารุณ</w:t>
      </w:r>
      <w:r w:rsidR="00C6624D" w:rsidRPr="00C6624D">
        <w:rPr>
          <w:rFonts w:cs="Times New Roman" w:hint="eastAsia"/>
          <w:lang w:bidi="ar-SA"/>
        </w:rPr>
        <w:t>”</w:t>
      </w:r>
    </w:p>
    <w:p w:rsidR="00C72C13" w:rsidRPr="00C72C13" w:rsidRDefault="00C72C13" w:rsidP="00C72C13">
      <w:pPr>
        <w:pStyle w:val="libNormal"/>
        <w:rPr>
          <w:rFonts w:cs="Cordia New"/>
          <w:szCs w:val="40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 xml:space="preserve">) </w:t>
      </w:r>
      <w:r w:rsidRPr="00C6624D">
        <w:rPr>
          <w:rFonts w:hint="cs"/>
          <w:cs/>
        </w:rPr>
        <w:t>กล่าวถามว่า</w:t>
      </w:r>
    </w:p>
    <w:p w:rsidR="00C6624D" w:rsidRDefault="00C6624D" w:rsidP="00C6624D">
      <w:pPr>
        <w:pStyle w:val="libNormal"/>
        <w:rPr>
          <w:rFonts w:cs="Cordia New"/>
          <w:szCs w:val="40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ชายผู้นั้นเป็นใคร</w:t>
      </w:r>
      <w:r w:rsidRPr="00C6624D">
        <w:rPr>
          <w:cs/>
        </w:rPr>
        <w:t xml:space="preserve"> </w:t>
      </w:r>
      <w:r w:rsidRPr="00C6624D">
        <w:rPr>
          <w:rFonts w:cs="Times New Roman"/>
          <w:lang w:bidi="ar-SA"/>
        </w:rPr>
        <w:t>?”</w:t>
      </w:r>
    </w:p>
    <w:p w:rsidR="00C72C13" w:rsidRPr="00C72C13" w:rsidRDefault="00C72C13" w:rsidP="00C6624D">
      <w:pPr>
        <w:pStyle w:val="libNormal"/>
        <w:rPr>
          <w:rFonts w:cs="Cordia New"/>
          <w:szCs w:val="40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มีคนบอกท่านว่า</w:t>
      </w:r>
    </w:p>
    <w:p w:rsidR="00C6624D" w:rsidRDefault="00C6624D" w:rsidP="00C6624D">
      <w:pPr>
        <w:pStyle w:val="libNormal"/>
        <w:rPr>
          <w:rFonts w:cs="Cordia New"/>
          <w:szCs w:val="40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ตะมีม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บินฮุศ็อยนฺ</w:t>
      </w:r>
      <w:r w:rsidRPr="00C6624D">
        <w:rPr>
          <w:rFonts w:cs="Times New Roman" w:hint="eastAsia"/>
          <w:lang w:bidi="ar-SA"/>
        </w:rPr>
        <w:t>”</w:t>
      </w:r>
    </w:p>
    <w:p w:rsidR="00C72C13" w:rsidRPr="00C72C13" w:rsidRDefault="00C72C13" w:rsidP="00C6624D">
      <w:pPr>
        <w:pStyle w:val="libNormal"/>
        <w:rPr>
          <w:rFonts w:cs="Cordia New"/>
          <w:szCs w:val="40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ท่านอิมาม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จึงกล่าวว่า</w:t>
      </w:r>
    </w:p>
    <w:p w:rsidR="00C6624D" w:rsidRDefault="00C6624D" w:rsidP="00C72C13">
      <w:pPr>
        <w:pStyle w:val="libNormal"/>
        <w:rPr>
          <w:rFonts w:cs="Cordia New"/>
          <w:szCs w:val="40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ชายคนนี้และบิดาของเขาคือชาวนรก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ข้าแต่อัลลอฮฺ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ได้โปรดสังหารเขาท่ามกลางความกระหายของเขาในวันนี้ด้วยเถิด</w:t>
      </w:r>
      <w:r w:rsidRPr="00C6624D">
        <w:rPr>
          <w:rFonts w:cs="Times New Roman" w:hint="eastAsia"/>
          <w:lang w:bidi="ar-SA"/>
        </w:rPr>
        <w:t>”</w:t>
      </w:r>
    </w:p>
    <w:p w:rsidR="00C72C13" w:rsidRPr="00C72C13" w:rsidRDefault="00C72C13" w:rsidP="00C72C13">
      <w:pPr>
        <w:pStyle w:val="libNormal"/>
        <w:rPr>
          <w:rFonts w:cs="Cordia New"/>
          <w:szCs w:val="40"/>
        </w:rPr>
      </w:pPr>
    </w:p>
    <w:p w:rsidR="00C6624D" w:rsidRPr="00C72C13" w:rsidRDefault="00C6624D" w:rsidP="00C72C13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ไม่นานเขารู้สึกกระหายน้ำจนกระทั่งพลัดตกจากอานม้าแล้วม้าก็เหยียบเขาตายในทันทีนั้น</w:t>
      </w:r>
      <w:r w:rsidRPr="00C6624D">
        <w:rPr>
          <w:rFonts w:cs="Times New Roman"/>
          <w:lang w:bidi="ar-SA"/>
        </w:rPr>
        <w:t>(</w:t>
      </w:r>
      <w:r w:rsidRPr="00C6624D">
        <w:rPr>
          <w:rFonts w:hint="cs"/>
          <w:cs/>
        </w:rPr>
        <w:t>๖</w:t>
      </w:r>
      <w:r w:rsidRPr="00C6624D">
        <w:rPr>
          <w:cs/>
        </w:rPr>
        <w:t>)</w:t>
      </w:r>
    </w:p>
    <w:p w:rsidR="009921C7" w:rsidRDefault="009921C7" w:rsidP="009921C7">
      <w:pPr>
        <w:pStyle w:val="libNormal"/>
      </w:pPr>
      <w:r w:rsidRPr="00C6624D">
        <w:rPr>
          <w:rFonts w:cs="Times New Roman"/>
          <w:lang w:bidi="ar-SA"/>
        </w:rPr>
        <w:t xml:space="preserve">(6) </w:t>
      </w:r>
      <w:r w:rsidRPr="00C6624D">
        <w:rPr>
          <w:rFonts w:hint="cs"/>
          <w:cs/>
        </w:rPr>
        <w:t>บิฮารุล</w:t>
      </w:r>
      <w:r w:rsidRPr="00C6624D">
        <w:rPr>
          <w:cs/>
        </w:rPr>
        <w:t>-</w:t>
      </w:r>
      <w:r w:rsidRPr="00C6624D">
        <w:rPr>
          <w:rFonts w:hint="cs"/>
          <w:cs/>
        </w:rPr>
        <w:t>อันวาร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เล่ม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๑๐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หน้า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๑๗๑</w:t>
      </w:r>
    </w:p>
    <w:p w:rsidR="00C72C13" w:rsidRPr="00C6624D" w:rsidRDefault="00C72C13" w:rsidP="00C6624D">
      <w:pPr>
        <w:pStyle w:val="libNormal"/>
        <w:rPr>
          <w:rFonts w:cs="Times New Roman"/>
        </w:rPr>
      </w:pPr>
    </w:p>
    <w:p w:rsidR="00C72C13" w:rsidRDefault="00C72C13">
      <w:pPr>
        <w:rPr>
          <w:rFonts w:ascii="Angsana New" w:hAnsi="Angsana New"/>
          <w:sz w:val="32"/>
          <w:szCs w:val="32"/>
        </w:rPr>
      </w:pPr>
      <w:r>
        <w:br w:type="page"/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lastRenderedPageBreak/>
        <w:t>บทที่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๕</w:t>
      </w:r>
    </w:p>
    <w:p w:rsidR="00C6624D" w:rsidRPr="00C6624D" w:rsidRDefault="00C6624D" w:rsidP="009921C7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อะบูฮะดูฟ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ได้ยิงธนูไปที่หน้าผากของท่านอิมามฮุเซน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 xml:space="preserve">) </w:t>
      </w:r>
      <w:r w:rsidRPr="00C6624D">
        <w:rPr>
          <w:rFonts w:hint="cs"/>
          <w:cs/>
        </w:rPr>
        <w:t>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รีบดึงออกมาได้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พลันเลือดก็ไหลทะลักออกมาจากใบหน้า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แล้วท่าน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กล่าวว่า</w:t>
      </w:r>
    </w:p>
    <w:p w:rsidR="00C6624D" w:rsidRPr="00C6624D" w:rsidRDefault="00C6624D" w:rsidP="009921C7">
      <w:pPr>
        <w:pStyle w:val="libNormal"/>
        <w:rPr>
          <w:rFonts w:cs="Times New Roman"/>
          <w:lang w:bidi="ar-SA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ข้าแต่อัลลอฮฺ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แท้จริงพระองค์ทรงแลเห็นว่าข้าฯต้องอยู่ในฐานะเช่นไรกับปวงบ่าวของพระองค์ที่เป็นพวกละเมิด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ข้าแต่อัลลอฮฺ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ได้โปรดคิดคำนวณพวกเขาให้ครบถ้วน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จงฆ่าพวกเขาให้ราบคาบและอย่างปล่อยให้พวกเขาหลงเหลืออยู่ในหน้าแผ่นดินแม้แต่คนเดียวและอย่าอภัยแก่พวก</w:t>
      </w:r>
    </w:p>
    <w:p w:rsidR="00C6624D" w:rsidRDefault="00C6624D" w:rsidP="009921C7">
      <w:pPr>
        <w:pStyle w:val="libNormal"/>
        <w:ind w:firstLine="0"/>
        <w:rPr>
          <w:rFonts w:cs="Cordia New"/>
          <w:szCs w:val="40"/>
        </w:rPr>
      </w:pPr>
      <w:r w:rsidRPr="00C6624D">
        <w:rPr>
          <w:rFonts w:hint="cs"/>
          <w:cs/>
        </w:rPr>
        <w:t>เขาตลอดกาล</w:t>
      </w:r>
      <w:r w:rsidRPr="00C6624D">
        <w:rPr>
          <w:rFonts w:cs="Times New Roman" w:hint="eastAsia"/>
          <w:lang w:bidi="ar-SA"/>
        </w:rPr>
        <w:t>”</w:t>
      </w:r>
    </w:p>
    <w:p w:rsidR="009921C7" w:rsidRPr="009921C7" w:rsidRDefault="009921C7" w:rsidP="009921C7">
      <w:pPr>
        <w:pStyle w:val="libNormal"/>
        <w:ind w:firstLine="0"/>
        <w:rPr>
          <w:rFonts w:cs="Cordia New"/>
          <w:szCs w:val="40"/>
        </w:rPr>
      </w:pPr>
    </w:p>
    <w:p w:rsidR="009921C7" w:rsidRPr="00C6624D" w:rsidRDefault="009921C7" w:rsidP="00C6624D">
      <w:pPr>
        <w:pStyle w:val="libNormal"/>
        <w:rPr>
          <w:rFonts w:cs="Times New Roman"/>
          <w:lang w:bidi="ar-SA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แล้วท่าน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ได้ร้องขึ้นด้วยเสียงอันดังว่า</w:t>
      </w:r>
    </w:p>
    <w:p w:rsidR="009921C7" w:rsidRPr="009921C7" w:rsidRDefault="00C6624D" w:rsidP="009921C7">
      <w:pPr>
        <w:pStyle w:val="libNormal"/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โอ้ประชาชาติที่เลวร้าย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พวกเจ้าขัดแย้งกับศาสดามุฮัมมัด</w:t>
      </w:r>
      <w:r w:rsidRPr="00C6624D">
        <w:rPr>
          <w:cs/>
        </w:rPr>
        <w:t>(</w:t>
      </w:r>
      <w:r w:rsidRPr="00C6624D">
        <w:rPr>
          <w:rFonts w:hint="cs"/>
          <w:cs/>
        </w:rPr>
        <w:t>ศ</w:t>
      </w:r>
      <w:r w:rsidRPr="00C6624D">
        <w:rPr>
          <w:cs/>
        </w:rPr>
        <w:t>)</w:t>
      </w:r>
      <w:r w:rsidRPr="00C6624D">
        <w:rPr>
          <w:rFonts w:hint="cs"/>
          <w:cs/>
        </w:rPr>
        <w:t>ในเรื่องลูกหลานของท่าน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ศ</w:t>
      </w:r>
      <w:r w:rsidRPr="00C6624D">
        <w:rPr>
          <w:cs/>
        </w:rPr>
        <w:t>)</w:t>
      </w:r>
    </w:p>
    <w:p w:rsidR="00C6624D" w:rsidRDefault="00C6624D" w:rsidP="009921C7">
      <w:pPr>
        <w:pStyle w:val="libNormal"/>
        <w:rPr>
          <w:rFonts w:cs="Cordia New"/>
          <w:szCs w:val="40"/>
        </w:rPr>
      </w:pPr>
      <w:r w:rsidRPr="00C6624D">
        <w:rPr>
          <w:rFonts w:hint="cs"/>
          <w:cs/>
        </w:rPr>
        <w:t>จงรู้ไว้เถิดว่า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หลังจากฉันแล้ว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พวกเจ้าไม่อาจจะฆ่าใครได้อีก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แต่เขาจะทำให้พวกเจ้าอ่อนแอ</w:t>
      </w:r>
      <w:r w:rsidR="009921C7">
        <w:rPr>
          <w:rFonts w:cs="Cordia New" w:hint="cs"/>
          <w:szCs w:val="40"/>
          <w:cs/>
        </w:rPr>
        <w:t xml:space="preserve"> </w:t>
      </w:r>
      <w:r w:rsidRPr="00C6624D">
        <w:rPr>
          <w:rFonts w:hint="cs"/>
          <w:cs/>
        </w:rPr>
        <w:t>เนื่องจากการที่พวกเจ้าฆ่าฉัน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ขอสาบานด้วยพระนามของอัลลอฮฺ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ฉันหวังว่าอัลลอฮฺจะทรงยกย่องฉันด้วยตำแหน่งชะฮีดต่อจากนั้นพระองค์จะทรงล้างแค้นต่อพวกเจ้าแทนฉัน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โดยที่พวกเจ้าไม่รู้ตัว</w:t>
      </w:r>
      <w:r w:rsidRPr="00C6624D">
        <w:rPr>
          <w:rFonts w:cs="Times New Roman" w:hint="eastAsia"/>
          <w:lang w:bidi="ar-SA"/>
        </w:rPr>
        <w:t>”</w:t>
      </w:r>
    </w:p>
    <w:p w:rsidR="009921C7" w:rsidRPr="009921C7" w:rsidRDefault="009921C7" w:rsidP="009921C7">
      <w:pPr>
        <w:pStyle w:val="libNormal"/>
        <w:rPr>
          <w:rFonts w:cs="Cordia New"/>
          <w:szCs w:val="40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ฮุศ็อยนฺจึงกล่าวขึ้นว่า</w:t>
      </w:r>
    </w:p>
    <w:p w:rsidR="00C6624D" w:rsidRDefault="00C6624D" w:rsidP="00C6624D">
      <w:pPr>
        <w:pStyle w:val="libNormal"/>
        <w:rPr>
          <w:rFonts w:cs="Cordia New"/>
          <w:szCs w:val="40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พระองค์จะทรงล้างแค้นเราแทนเจ้าได้อย่างไรหรือ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โอ้บุตรของฟาฏิมะฮฺ</w:t>
      </w:r>
      <w:r w:rsidRPr="00C6624D">
        <w:rPr>
          <w:rFonts w:cs="Times New Roman"/>
          <w:lang w:bidi="ar-SA"/>
        </w:rPr>
        <w:t>?”</w:t>
      </w:r>
    </w:p>
    <w:p w:rsidR="009921C7" w:rsidRDefault="009921C7">
      <w:pPr>
        <w:rPr>
          <w:rFonts w:ascii="Angsana New" w:hAnsi="Angsana New" w:cs="Cordia New"/>
          <w:sz w:val="32"/>
          <w:szCs w:val="40"/>
          <w:cs/>
          <w:lang w:bidi="th-TH"/>
        </w:rPr>
      </w:pPr>
      <w:r>
        <w:rPr>
          <w:rFonts w:cs="Cordia New"/>
          <w:szCs w:val="40"/>
          <w:rtl/>
          <w:cs/>
        </w:rPr>
        <w:br w:type="page"/>
      </w:r>
    </w:p>
    <w:p w:rsidR="009921C7" w:rsidRPr="009921C7" w:rsidRDefault="009921C7" w:rsidP="00C6624D">
      <w:pPr>
        <w:pStyle w:val="libNormal"/>
        <w:rPr>
          <w:rFonts w:cs="Cordia New"/>
          <w:szCs w:val="40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ท่านอิมาม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ตอบว่า</w:t>
      </w:r>
    </w:p>
    <w:p w:rsidR="00C6624D" w:rsidRDefault="00C6624D" w:rsidP="009921C7">
      <w:pPr>
        <w:pStyle w:val="libNormal"/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ความชั่วของพวกเจ้าจะติดตามอยู่ในท่ามกลางพวกเจ้าเองจนมีการหลั่งเลือดของพวกเจ้าหลังจากนั้นพวกเจ้าจะได้ถูกกระหน่ำด้วยการลงโทษอย่างรุนแรง</w:t>
      </w:r>
      <w:r w:rsidRPr="00C6624D">
        <w:rPr>
          <w:rFonts w:cs="Times New Roman" w:hint="eastAsia"/>
          <w:lang w:bidi="ar-SA"/>
        </w:rPr>
        <w:t>”</w:t>
      </w:r>
      <w:r w:rsidRPr="00C6624D">
        <w:rPr>
          <w:rFonts w:cs="Times New Roman"/>
          <w:lang w:bidi="ar-SA"/>
        </w:rPr>
        <w:t xml:space="preserve"> (</w:t>
      </w:r>
      <w:r w:rsidRPr="00C6624D">
        <w:rPr>
          <w:rFonts w:hint="cs"/>
          <w:cs/>
        </w:rPr>
        <w:t>๗</w:t>
      </w:r>
      <w:r w:rsidRPr="00C6624D">
        <w:rPr>
          <w:cs/>
        </w:rPr>
        <w:t>)</w:t>
      </w:r>
    </w:p>
    <w:p w:rsidR="009921C7" w:rsidRPr="00C6624D" w:rsidRDefault="009921C7" w:rsidP="009921C7">
      <w:pPr>
        <w:pStyle w:val="libNormal"/>
        <w:rPr>
          <w:rFonts w:cs="Times New Roman"/>
          <w:lang w:bidi="ar-SA"/>
        </w:rPr>
      </w:pPr>
      <w:r w:rsidRPr="00C6624D">
        <w:rPr>
          <w:rFonts w:cs="Times New Roman"/>
          <w:lang w:bidi="ar-SA"/>
        </w:rPr>
        <w:t>(</w:t>
      </w:r>
      <w:r w:rsidRPr="00C6624D">
        <w:rPr>
          <w:rFonts w:hint="cs"/>
          <w:cs/>
        </w:rPr>
        <w:t>๗</w:t>
      </w:r>
      <w:r w:rsidRPr="00C6624D">
        <w:rPr>
          <w:cs/>
        </w:rPr>
        <w:t xml:space="preserve">) </w:t>
      </w:r>
      <w:r w:rsidRPr="00C6624D">
        <w:rPr>
          <w:rFonts w:hint="cs"/>
          <w:cs/>
        </w:rPr>
        <w:t>เยามุล</w:t>
      </w:r>
      <w:r w:rsidRPr="00C6624D">
        <w:rPr>
          <w:cs/>
        </w:rPr>
        <w:t>-</w:t>
      </w:r>
      <w:r w:rsidRPr="00C6624D">
        <w:rPr>
          <w:rFonts w:hint="cs"/>
          <w:cs/>
        </w:rPr>
        <w:t>ฮุเซน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หน้า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๗๐</w:t>
      </w:r>
    </w:p>
    <w:p w:rsidR="009921C7" w:rsidRPr="00C6624D" w:rsidRDefault="009921C7" w:rsidP="009921C7">
      <w:pPr>
        <w:pStyle w:val="libNormal"/>
        <w:rPr>
          <w:rFonts w:cs="Times New Roman"/>
        </w:rPr>
      </w:pPr>
    </w:p>
    <w:p w:rsidR="009921C7" w:rsidRDefault="00C6624D" w:rsidP="009921C7">
      <w:pPr>
        <w:pStyle w:val="libNormal"/>
      </w:pPr>
      <w:r w:rsidRPr="00C6624D">
        <w:rPr>
          <w:rFonts w:hint="cs"/>
          <w:cs/>
        </w:rPr>
        <w:t>อัลลอฮฺ</w:t>
      </w:r>
      <w:r w:rsidRPr="00C6624D">
        <w:rPr>
          <w:cs/>
        </w:rPr>
        <w:t>(</w:t>
      </w:r>
      <w:r w:rsidRPr="00C6624D">
        <w:rPr>
          <w:rFonts w:hint="cs"/>
          <w:cs/>
        </w:rPr>
        <w:t>ซ</w:t>
      </w:r>
      <w:r w:rsidRPr="00C6624D">
        <w:rPr>
          <w:cs/>
        </w:rPr>
        <w:t>.</w:t>
      </w:r>
      <w:r w:rsidRPr="00C6624D">
        <w:rPr>
          <w:rFonts w:hint="cs"/>
          <w:cs/>
        </w:rPr>
        <w:t>บ</w:t>
      </w:r>
      <w:r w:rsidRPr="00C6624D">
        <w:rPr>
          <w:cs/>
        </w:rPr>
        <w:t>.)</w:t>
      </w:r>
      <w:r w:rsidRPr="00C6624D">
        <w:rPr>
          <w:rFonts w:hint="cs"/>
          <w:cs/>
        </w:rPr>
        <w:t>ทรงรับดุอาอ์ของท่านอิมามฮุเซน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 xml:space="preserve">) </w:t>
      </w:r>
      <w:r w:rsidRPr="00C6624D">
        <w:rPr>
          <w:rFonts w:hint="cs"/>
          <w:cs/>
        </w:rPr>
        <w:t>เพราะไม่นาน</w:t>
      </w:r>
    </w:p>
    <w:p w:rsidR="00C6624D" w:rsidRDefault="00C6624D" w:rsidP="009921C7">
      <w:pPr>
        <w:pStyle w:val="libNormal"/>
        <w:ind w:firstLine="0"/>
      </w:pPr>
      <w:r w:rsidRPr="00C6624D">
        <w:rPr>
          <w:rFonts w:hint="cs"/>
          <w:cs/>
        </w:rPr>
        <w:t>ท่านมุคตาร</w:t>
      </w:r>
      <w:r w:rsidRPr="00C6624D">
        <w:rPr>
          <w:cs/>
        </w:rPr>
        <w:t>(</w:t>
      </w:r>
      <w:r w:rsidRPr="00C6624D">
        <w:rPr>
          <w:rFonts w:hint="cs"/>
          <w:cs/>
        </w:rPr>
        <w:t>ร</w:t>
      </w:r>
      <w:r w:rsidRPr="00C6624D">
        <w:rPr>
          <w:cs/>
        </w:rPr>
        <w:t>.</w:t>
      </w:r>
      <w:r w:rsidRPr="00C6624D">
        <w:rPr>
          <w:rFonts w:hint="cs"/>
          <w:cs/>
        </w:rPr>
        <w:t>ฏ</w:t>
      </w:r>
      <w:r w:rsidRPr="00C6624D">
        <w:rPr>
          <w:cs/>
        </w:rPr>
        <w:t>.)</w:t>
      </w:r>
      <w:r w:rsidRPr="00C6624D">
        <w:rPr>
          <w:rFonts w:hint="cs"/>
          <w:cs/>
        </w:rPr>
        <w:t>ก็เข้ามามีอำนาจเหนือพวกเขา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แล้วจัดการลงโทษพวกเขาต่อจากนั้นฮัจญาจ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</w:t>
      </w:r>
      <w:r w:rsidR="009921C7">
        <w:rPr>
          <w:rFonts w:hint="cs"/>
          <w:cs/>
        </w:rPr>
        <w:t xml:space="preserve"> </w:t>
      </w:r>
      <w:r w:rsidRPr="00C6624D">
        <w:rPr>
          <w:rFonts w:hint="cs"/>
          <w:cs/>
        </w:rPr>
        <w:t>ยูซุฟ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ก็เข้ามาปกครองจนเกิดการนองเลือดกันในหมู่พวกเขา</w:t>
      </w:r>
    </w:p>
    <w:p w:rsidR="009921C7" w:rsidRPr="00C6624D" w:rsidRDefault="009921C7" w:rsidP="009921C7">
      <w:pPr>
        <w:pStyle w:val="libNormal"/>
        <w:ind w:firstLine="0"/>
        <w:rPr>
          <w:rFonts w:cs="Times New Roman"/>
          <w:lang w:bidi="ar-SA"/>
        </w:rPr>
      </w:pPr>
    </w:p>
    <w:p w:rsidR="00C6624D" w:rsidRDefault="00C6624D" w:rsidP="009921C7">
      <w:pPr>
        <w:pStyle w:val="Heading2"/>
      </w:pPr>
      <w:bookmarkStart w:id="148" w:name="_Toc474673153"/>
      <w:r w:rsidRPr="00C6624D">
        <w:rPr>
          <w:rFonts w:hint="cs"/>
          <w:cs/>
        </w:rPr>
        <w:t>บทที่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๖</w:t>
      </w:r>
      <w:bookmarkEnd w:id="148"/>
    </w:p>
    <w:p w:rsidR="009921C7" w:rsidRPr="00C6624D" w:rsidRDefault="009921C7" w:rsidP="00C6624D">
      <w:pPr>
        <w:pStyle w:val="libNormal"/>
        <w:rPr>
          <w:rFonts w:cs="Times New Roman"/>
          <w:lang w:bidi="ar-SA"/>
        </w:rPr>
      </w:pPr>
    </w:p>
    <w:p w:rsidR="00C6624D" w:rsidRPr="00C6624D" w:rsidRDefault="00C6624D" w:rsidP="009921C7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อับดุลลอฮฺ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ฮฺศ็อยนฺ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อัล</w:t>
      </w:r>
      <w:r w:rsidRPr="00C6624D">
        <w:rPr>
          <w:cs/>
        </w:rPr>
        <w:t>-</w:t>
      </w:r>
      <w:r w:rsidRPr="00C6624D">
        <w:rPr>
          <w:rFonts w:hint="cs"/>
          <w:cs/>
        </w:rPr>
        <w:t>อะซะดี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ซึ่งยืนอยู่ริมฝั่งแม่น้ำกับทหารกลุ่มหนึ่ง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เขาตะโกนด้วยเสียงดังฟังชัดว่า</w:t>
      </w:r>
    </w:p>
    <w:p w:rsidR="00C6624D" w:rsidRDefault="00C6624D" w:rsidP="009921C7">
      <w:pPr>
        <w:pStyle w:val="libNormal"/>
        <w:rPr>
          <w:rFonts w:cs="Cordia New"/>
          <w:szCs w:val="40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โอ้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ฮุเซน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ทำไมท่านไม่มองดูน้ำที่สดใสเหมือนท้องฟ้า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แต่ท่านไม่อาจลิ้มรสของมันได้แม้สักหยดเดียว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ก่อนที่พวกท่านจะต้องตายไปด้วยความกระหาย</w:t>
      </w:r>
      <w:r w:rsidRPr="00C6624D">
        <w:rPr>
          <w:rFonts w:cs="Times New Roman" w:hint="eastAsia"/>
          <w:lang w:bidi="ar-SA"/>
        </w:rPr>
        <w:t>”</w:t>
      </w:r>
    </w:p>
    <w:p w:rsidR="009921C7" w:rsidRPr="009921C7" w:rsidRDefault="009921C7" w:rsidP="009921C7">
      <w:pPr>
        <w:pStyle w:val="libNormal"/>
        <w:rPr>
          <w:rFonts w:cs="Cordia New"/>
          <w:szCs w:val="40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 xml:space="preserve">) </w:t>
      </w:r>
      <w:r w:rsidRPr="00C6624D">
        <w:rPr>
          <w:rFonts w:hint="cs"/>
          <w:cs/>
        </w:rPr>
        <w:t>กล่าวว่า</w:t>
      </w:r>
    </w:p>
    <w:p w:rsidR="00C6624D" w:rsidRDefault="00C6624D" w:rsidP="009921C7">
      <w:pPr>
        <w:pStyle w:val="libNormal"/>
        <w:rPr>
          <w:rFonts w:cs="Cordia New"/>
          <w:szCs w:val="40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ข้าแต่อัลลอฮฺ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ได้โปรดสังหารเขาให้ตายไปด้วยความกระหายด้วยเถิด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และอย่าให้อภัยแก่เขาตลอดกาล</w:t>
      </w:r>
      <w:r w:rsidRPr="00C6624D">
        <w:rPr>
          <w:rFonts w:cs="Times New Roman" w:hint="eastAsia"/>
          <w:lang w:bidi="ar-SA"/>
        </w:rPr>
        <w:t>”</w:t>
      </w:r>
    </w:p>
    <w:p w:rsidR="009921C7" w:rsidRDefault="009921C7">
      <w:pPr>
        <w:rPr>
          <w:rFonts w:ascii="Angsana New" w:hAnsi="Angsana New" w:cs="Cordia New"/>
          <w:sz w:val="32"/>
          <w:szCs w:val="40"/>
          <w:cs/>
          <w:lang w:bidi="th-TH"/>
        </w:rPr>
      </w:pPr>
      <w:r>
        <w:rPr>
          <w:rFonts w:cs="Cordia New"/>
          <w:szCs w:val="40"/>
          <w:rtl/>
          <w:cs/>
        </w:rPr>
        <w:br w:type="page"/>
      </w:r>
    </w:p>
    <w:p w:rsidR="009921C7" w:rsidRPr="009921C7" w:rsidRDefault="009921C7" w:rsidP="009921C7">
      <w:pPr>
        <w:pStyle w:val="libNormal"/>
        <w:rPr>
          <w:rFonts w:cs="Cordia New"/>
          <w:szCs w:val="40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ฮะมีด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บินมุสลิม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กล่าวว่า</w:t>
      </w:r>
    </w:p>
    <w:p w:rsidR="00C6624D" w:rsidRDefault="00C6624D" w:rsidP="009921C7">
      <w:pPr>
        <w:pStyle w:val="libNormal"/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ขอสาบานด้วยพระนามพระนามของอัลลอฮฺ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หลังจากนั้นไม่นานฉันได้ไปเยี่ยมอาการป่วยของเขา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ขอสาบานต่ออัลลอฮฺ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ไม่มีพระเจ้าอื่นใดนอกจากพระองค์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ฉันเห็นเขาดื่มน้ำจนท้องกาง</w:t>
      </w:r>
    </w:p>
    <w:p w:rsidR="009921C7" w:rsidRPr="00C6624D" w:rsidRDefault="009921C7" w:rsidP="009921C7">
      <w:pPr>
        <w:pStyle w:val="libNormal"/>
        <w:rPr>
          <w:rFonts w:cs="Times New Roman"/>
          <w:lang w:bidi="ar-SA"/>
        </w:rPr>
      </w:pPr>
    </w:p>
    <w:p w:rsidR="00C6624D" w:rsidRPr="00C6624D" w:rsidRDefault="00C6624D" w:rsidP="009921C7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หลังจากนั้นก็อาเจียนออกมาแล้วร้องว่ากระหายน้ำๆ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แล้วก็กลับไปดื่มอีกจนท้องกาง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หลังจากนั้นก็อาเจีย</w:t>
      </w:r>
      <w:r w:rsidR="009921C7">
        <w:rPr>
          <w:rFonts w:hint="cs"/>
          <w:cs/>
        </w:rPr>
        <w:t>น</w:t>
      </w:r>
      <w:r w:rsidRPr="00C6624D">
        <w:rPr>
          <w:rFonts w:hint="cs"/>
          <w:cs/>
        </w:rPr>
        <w:t>อีกเขาทรมานด้วยความกระหายน้ำ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เขามีอาการเป็นอยู่อย่างนี้ตลอดไปจนถึงแก่ความตาย</w:t>
      </w:r>
      <w:r w:rsidRPr="00C6624D">
        <w:rPr>
          <w:rFonts w:cs="Times New Roman" w:hint="eastAsia"/>
          <w:lang w:bidi="ar-SA"/>
        </w:rPr>
        <w:t>”</w:t>
      </w:r>
      <w:r w:rsidRPr="00C6624D">
        <w:rPr>
          <w:rFonts w:cs="Times New Roman"/>
          <w:lang w:bidi="ar-SA"/>
        </w:rPr>
        <w:t>(</w:t>
      </w:r>
      <w:r w:rsidRPr="00C6624D">
        <w:rPr>
          <w:rFonts w:hint="cs"/>
          <w:cs/>
        </w:rPr>
        <w:t>๘</w:t>
      </w:r>
      <w:r w:rsidRPr="00C6624D">
        <w:rPr>
          <w:cs/>
        </w:rPr>
        <w:t>)</w:t>
      </w:r>
    </w:p>
    <w:p w:rsidR="00EA3F2C" w:rsidRPr="00C6624D" w:rsidRDefault="00EA3F2C" w:rsidP="00EA3F2C">
      <w:pPr>
        <w:pStyle w:val="libNormal"/>
        <w:rPr>
          <w:rFonts w:cs="Times New Roman"/>
          <w:lang w:bidi="ar-SA"/>
        </w:rPr>
      </w:pPr>
      <w:r w:rsidRPr="00C6624D">
        <w:rPr>
          <w:rFonts w:cs="Times New Roman"/>
          <w:lang w:bidi="ar-SA"/>
        </w:rPr>
        <w:t>(</w:t>
      </w:r>
      <w:r w:rsidRPr="00C6624D">
        <w:rPr>
          <w:rFonts w:hint="cs"/>
          <w:cs/>
        </w:rPr>
        <w:t>๘</w:t>
      </w:r>
      <w:r w:rsidRPr="00C6624D">
        <w:rPr>
          <w:cs/>
        </w:rPr>
        <w:t xml:space="preserve">) </w:t>
      </w:r>
      <w:r w:rsidRPr="00C6624D">
        <w:rPr>
          <w:rFonts w:hint="cs"/>
          <w:cs/>
        </w:rPr>
        <w:t>บิฮารุล</w:t>
      </w:r>
      <w:r w:rsidRPr="00C6624D">
        <w:rPr>
          <w:cs/>
        </w:rPr>
        <w:t>-</w:t>
      </w:r>
      <w:r w:rsidRPr="00C6624D">
        <w:rPr>
          <w:rFonts w:hint="cs"/>
          <w:cs/>
        </w:rPr>
        <w:t>อันวาร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เล่ม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๑๐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หน้า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๑๙๑</w:t>
      </w:r>
    </w:p>
    <w:p w:rsidR="009921C7" w:rsidRDefault="009921C7" w:rsidP="00C6624D">
      <w:pPr>
        <w:pStyle w:val="libNormal"/>
        <w:rPr>
          <w:rFonts w:cs="Cordia New"/>
          <w:szCs w:val="40"/>
        </w:rPr>
      </w:pPr>
    </w:p>
    <w:p w:rsidR="00C6624D" w:rsidRDefault="00C6624D" w:rsidP="009921C7">
      <w:pPr>
        <w:pStyle w:val="Heading2"/>
      </w:pPr>
      <w:bookmarkStart w:id="149" w:name="_Toc474673154"/>
      <w:r w:rsidRPr="00C6624D">
        <w:rPr>
          <w:rFonts w:hint="cs"/>
          <w:cs/>
        </w:rPr>
        <w:t>บทที่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๗</w:t>
      </w:r>
      <w:bookmarkEnd w:id="149"/>
    </w:p>
    <w:p w:rsidR="009921C7" w:rsidRPr="00C6624D" w:rsidRDefault="009921C7" w:rsidP="00C6624D">
      <w:pPr>
        <w:pStyle w:val="libNormal"/>
        <w:rPr>
          <w:rFonts w:cs="Times New Roman"/>
          <w:lang w:bidi="ar-SA"/>
        </w:rPr>
      </w:pPr>
    </w:p>
    <w:p w:rsidR="00C6624D" w:rsidRPr="00C6624D" w:rsidRDefault="00C6624D" w:rsidP="009921C7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ชายคนหนึ่งจากตระกูลของอุบาน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บินดาริม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ซึ่งมีชื่อว่าซุรอะฮฺ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ได้ยิงธนูไปถูกที่ซอกคอของท่านอิมามฮุเซน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จนทำให้เลือดหลั่งออกมา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กำหยาดเลือดแล้วขว้างขึ้นสู่ท้องฟ้า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พลางกล่าว</w:t>
      </w:r>
    </w:p>
    <w:p w:rsidR="00C6624D" w:rsidRDefault="00C6624D" w:rsidP="00C6624D">
      <w:pPr>
        <w:pStyle w:val="libNormal"/>
        <w:rPr>
          <w:rFonts w:cs="Cordia New"/>
          <w:szCs w:val="40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ข้าแต่อัลลอฮฺ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โปรดทำให้เขากระหาย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โปรดทำให้เขากระหาย</w:t>
      </w:r>
      <w:r w:rsidRPr="00C6624D">
        <w:rPr>
          <w:rFonts w:cs="Times New Roman" w:hint="eastAsia"/>
          <w:lang w:bidi="ar-SA"/>
        </w:rPr>
        <w:t>”</w:t>
      </w:r>
    </w:p>
    <w:p w:rsidR="009921C7" w:rsidRPr="009921C7" w:rsidRDefault="009921C7" w:rsidP="00C6624D">
      <w:pPr>
        <w:pStyle w:val="libNormal"/>
        <w:rPr>
          <w:rFonts w:cs="Cordia New"/>
          <w:szCs w:val="40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มุฮัมมัด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อัล</w:t>
      </w:r>
      <w:r w:rsidRPr="00C6624D">
        <w:rPr>
          <w:cs/>
        </w:rPr>
        <w:t>-</w:t>
      </w:r>
      <w:r w:rsidRPr="00C6624D">
        <w:rPr>
          <w:rFonts w:hint="cs"/>
          <w:cs/>
        </w:rPr>
        <w:t>กูฟี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รายงานว่า</w:t>
      </w:r>
      <w:r w:rsidRPr="00C6624D">
        <w:rPr>
          <w:cs/>
        </w:rPr>
        <w:t xml:space="preserve"> :</w:t>
      </w:r>
    </w:p>
    <w:p w:rsidR="00C6624D" w:rsidRPr="00C6624D" w:rsidRDefault="00C6624D" w:rsidP="009921C7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คนที่ได้ไปพบเห็นเขาเล่าให้ฉันฟังว่า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ในขณะที่เขาใกล้จะตายนั้นเขาร้องครวญครางเพราะความร้อนระอุภายในท้องและเย็นจัดที่สันหลัง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ที่ด้านหน้าของเขาอบไว้ด้วยหิมะน้ำแข็ง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แต่ด้านหลังของเขาต้องอบไว้ด้วยกองไฟ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เขากล่าวว่า</w:t>
      </w:r>
    </w:p>
    <w:p w:rsidR="00C6624D" w:rsidRDefault="00C6624D" w:rsidP="00C6624D">
      <w:pPr>
        <w:pStyle w:val="libNormal"/>
        <w:rPr>
          <w:rFonts w:cs="Cordia New"/>
          <w:szCs w:val="40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จงให้ฉันได้ดื่มน้ำเถิด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ฉันจะตายด้วยความหิวอยู่แล้ว</w:t>
      </w:r>
      <w:r w:rsidRPr="00C6624D">
        <w:rPr>
          <w:rFonts w:cs="Times New Roman" w:hint="eastAsia"/>
          <w:lang w:bidi="ar-SA"/>
        </w:rPr>
        <w:t>”</w:t>
      </w:r>
    </w:p>
    <w:p w:rsidR="009921C7" w:rsidRDefault="009921C7">
      <w:pPr>
        <w:rPr>
          <w:rFonts w:ascii="Angsana New" w:hAnsi="Angsana New" w:cs="Cordia New"/>
          <w:sz w:val="32"/>
          <w:szCs w:val="40"/>
          <w:cs/>
          <w:lang w:bidi="th-TH"/>
        </w:rPr>
      </w:pPr>
      <w:r>
        <w:rPr>
          <w:rFonts w:cs="Cordia New"/>
          <w:szCs w:val="40"/>
          <w:rtl/>
          <w:cs/>
        </w:rPr>
        <w:br w:type="page"/>
      </w:r>
    </w:p>
    <w:p w:rsidR="009921C7" w:rsidRPr="009921C7" w:rsidRDefault="009921C7" w:rsidP="00C6624D">
      <w:pPr>
        <w:pStyle w:val="libNormal"/>
        <w:rPr>
          <w:rFonts w:cs="Cordia New"/>
          <w:szCs w:val="40"/>
        </w:rPr>
      </w:pPr>
    </w:p>
    <w:p w:rsidR="00C6624D" w:rsidRPr="00C6624D" w:rsidRDefault="00C6624D" w:rsidP="00EA3F2C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จนได้มีคนนำน้ำมาให้เขาดื่มคราวละเต็มภาชนะใหญ่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ในนั้นมีทั้งเหล้าองุ่น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มีทั้งน้ำและนมที่พอเพียงสำหรับดื่มกันห้าคน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แต่เขาดื่มแล้วดื่มอีกแล้วกล่าวอยู่แต่ว่า</w:t>
      </w:r>
    </w:p>
    <w:p w:rsidR="00C6624D" w:rsidRDefault="00C6624D" w:rsidP="00C6624D">
      <w:pPr>
        <w:pStyle w:val="libNormal"/>
        <w:rPr>
          <w:rFonts w:cs="Cordia New"/>
          <w:szCs w:val="40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เอาน้ำมาให้ฉันเถิด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ฉันหิวจะตายอยู่แล้ว</w:t>
      </w:r>
      <w:r w:rsidRPr="00C6624D">
        <w:rPr>
          <w:rFonts w:cs="Times New Roman" w:hint="eastAsia"/>
          <w:lang w:bidi="ar-SA"/>
        </w:rPr>
        <w:t>”</w:t>
      </w:r>
    </w:p>
    <w:p w:rsidR="00EA3F2C" w:rsidRPr="00EA3F2C" w:rsidRDefault="00EA3F2C" w:rsidP="00C6624D">
      <w:pPr>
        <w:pStyle w:val="libNormal"/>
        <w:rPr>
          <w:rFonts w:cs="Cordia New"/>
          <w:szCs w:val="40"/>
        </w:rPr>
      </w:pPr>
    </w:p>
    <w:p w:rsidR="00C6624D" w:rsidRDefault="00C6624D" w:rsidP="00C6624D">
      <w:pPr>
        <w:pStyle w:val="libNormal"/>
      </w:pPr>
      <w:r w:rsidRPr="00C6624D">
        <w:rPr>
          <w:rFonts w:hint="cs"/>
          <w:cs/>
        </w:rPr>
        <w:t>จนท้องของเขาโป่งเหมือนท้องอูฐ</w:t>
      </w:r>
      <w:r w:rsidRPr="00C6624D">
        <w:rPr>
          <w:cs/>
        </w:rPr>
        <w:t xml:space="preserve"> (</w:t>
      </w:r>
      <w:r w:rsidRPr="00C6624D">
        <w:rPr>
          <w:rFonts w:hint="cs"/>
          <w:cs/>
        </w:rPr>
        <w:t>๙</w:t>
      </w:r>
      <w:r w:rsidRPr="00C6624D">
        <w:rPr>
          <w:cs/>
        </w:rPr>
        <w:t>)</w:t>
      </w:r>
    </w:p>
    <w:p w:rsidR="00EA3F2C" w:rsidRPr="00C6624D" w:rsidRDefault="00EA3F2C" w:rsidP="00C6624D">
      <w:pPr>
        <w:pStyle w:val="libNormal"/>
        <w:rPr>
          <w:rFonts w:cs="Times New Roman"/>
          <w:lang w:bidi="ar-SA"/>
        </w:rPr>
      </w:pPr>
    </w:p>
    <w:p w:rsidR="00C6624D" w:rsidRDefault="00EA3F2C" w:rsidP="00C6624D">
      <w:pPr>
        <w:pStyle w:val="libNormal"/>
      </w:pPr>
      <w:r w:rsidRPr="00C6624D">
        <w:rPr>
          <w:rFonts w:cs="Times New Roman"/>
          <w:lang w:bidi="ar-SA"/>
        </w:rPr>
        <w:t xml:space="preserve"> </w:t>
      </w:r>
      <w:r w:rsidR="00C6624D" w:rsidRPr="00C6624D">
        <w:rPr>
          <w:rFonts w:cs="Times New Roman"/>
          <w:lang w:bidi="ar-SA"/>
        </w:rPr>
        <w:t>(</w:t>
      </w:r>
      <w:r w:rsidR="00C6624D" w:rsidRPr="00C6624D">
        <w:rPr>
          <w:rFonts w:hint="cs"/>
          <w:cs/>
        </w:rPr>
        <w:t>๙</w:t>
      </w:r>
      <w:r w:rsidR="00C6624D" w:rsidRPr="00C6624D">
        <w:rPr>
          <w:cs/>
        </w:rPr>
        <w:t xml:space="preserve">) </w:t>
      </w:r>
      <w:r w:rsidR="00C6624D" w:rsidRPr="00C6624D">
        <w:rPr>
          <w:rFonts w:hint="cs"/>
          <w:cs/>
        </w:rPr>
        <w:t>ตารีค</w:t>
      </w:r>
      <w:r w:rsidR="00C6624D" w:rsidRPr="00C6624D">
        <w:rPr>
          <w:cs/>
        </w:rPr>
        <w:t xml:space="preserve"> </w:t>
      </w:r>
      <w:r w:rsidR="00C6624D" w:rsidRPr="00C6624D">
        <w:rPr>
          <w:rFonts w:hint="cs"/>
          <w:cs/>
        </w:rPr>
        <w:t>อิบนิอะซากิร</w:t>
      </w:r>
      <w:r w:rsidR="00C6624D" w:rsidRPr="00C6624D">
        <w:rPr>
          <w:cs/>
        </w:rPr>
        <w:t xml:space="preserve"> </w:t>
      </w:r>
      <w:r w:rsidR="00C6624D" w:rsidRPr="00C6624D">
        <w:rPr>
          <w:rFonts w:hint="cs"/>
          <w:cs/>
        </w:rPr>
        <w:t>เล่ม</w:t>
      </w:r>
      <w:r w:rsidR="00C6624D" w:rsidRPr="00C6624D">
        <w:rPr>
          <w:cs/>
        </w:rPr>
        <w:t xml:space="preserve"> </w:t>
      </w:r>
      <w:r w:rsidR="00C6624D" w:rsidRPr="00C6624D">
        <w:rPr>
          <w:rFonts w:hint="cs"/>
          <w:cs/>
        </w:rPr>
        <w:t>๔</w:t>
      </w:r>
      <w:r w:rsidR="00C6624D" w:rsidRPr="00C6624D">
        <w:rPr>
          <w:cs/>
        </w:rPr>
        <w:t xml:space="preserve"> </w:t>
      </w:r>
      <w:r w:rsidR="00C6624D" w:rsidRPr="00C6624D">
        <w:rPr>
          <w:rFonts w:hint="cs"/>
          <w:cs/>
        </w:rPr>
        <w:t>หน้า</w:t>
      </w:r>
      <w:r w:rsidR="00C6624D" w:rsidRPr="00C6624D">
        <w:rPr>
          <w:cs/>
        </w:rPr>
        <w:t xml:space="preserve"> </w:t>
      </w:r>
      <w:r w:rsidR="00C6624D" w:rsidRPr="00C6624D">
        <w:rPr>
          <w:rFonts w:hint="cs"/>
          <w:cs/>
        </w:rPr>
        <w:t>๓๓๗</w:t>
      </w:r>
    </w:p>
    <w:p w:rsidR="00EA3F2C" w:rsidRPr="00C6624D" w:rsidRDefault="00EA3F2C" w:rsidP="00C6624D">
      <w:pPr>
        <w:pStyle w:val="libNormal"/>
        <w:rPr>
          <w:rFonts w:cs="Times New Roman"/>
          <w:lang w:bidi="ar-SA"/>
        </w:rPr>
      </w:pPr>
    </w:p>
    <w:p w:rsidR="00C6624D" w:rsidRDefault="00C6624D" w:rsidP="00EA3F2C">
      <w:pPr>
        <w:pStyle w:val="Heading1"/>
      </w:pPr>
      <w:bookmarkStart w:id="150" w:name="_Toc474673155"/>
      <w:r w:rsidRPr="00C6624D">
        <w:rPr>
          <w:rFonts w:hint="cs"/>
          <w:cs/>
        </w:rPr>
        <w:t>การต่อสู้ของอิมามฮุเซน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 xml:space="preserve">) : </w:t>
      </w:r>
      <w:r w:rsidRPr="00C6624D">
        <w:rPr>
          <w:rFonts w:hint="cs"/>
          <w:cs/>
        </w:rPr>
        <w:t>ค้ำจุนเสาหลักแห่งอิสลาม</w:t>
      </w:r>
      <w:bookmarkEnd w:id="150"/>
    </w:p>
    <w:p w:rsidR="00EA3F2C" w:rsidRPr="00C6624D" w:rsidRDefault="00EA3F2C" w:rsidP="00C6624D">
      <w:pPr>
        <w:pStyle w:val="libNormal"/>
        <w:rPr>
          <w:rFonts w:cs="Times New Roman"/>
          <w:lang w:bidi="ar-SA"/>
        </w:rPr>
      </w:pPr>
    </w:p>
    <w:p w:rsidR="00C6624D" w:rsidRPr="00C6624D" w:rsidRDefault="00C6624D" w:rsidP="00EA3F2C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มุอาวิยะฮฺนั้น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ถึงแม้จะเป็นคนที่เหิน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ห่างจากคำสอนของศาสนาอิสลามและไม่ได้ให้ความสำคัญกับพระคัมภีร์อัล</w:t>
      </w:r>
      <w:r w:rsidRPr="00C6624D">
        <w:rPr>
          <w:cs/>
        </w:rPr>
        <w:t>-</w:t>
      </w:r>
      <w:r w:rsidRPr="00C6624D">
        <w:rPr>
          <w:rFonts w:hint="cs"/>
          <w:cs/>
        </w:rPr>
        <w:t>กรุอานเท่าที่ควรและขัดแย้งกับวิถีทางของศาสนทูตผู้ทรงเกียรติ</w:t>
      </w:r>
      <w:r w:rsidRPr="00C6624D">
        <w:rPr>
          <w:cs/>
        </w:rPr>
        <w:t>(</w:t>
      </w:r>
      <w:r w:rsidRPr="00C6624D">
        <w:rPr>
          <w:rFonts w:hint="cs"/>
          <w:cs/>
        </w:rPr>
        <w:t>ศ</w:t>
      </w:r>
      <w:r w:rsidRPr="00C6624D">
        <w:rPr>
          <w:cs/>
        </w:rPr>
        <w:t>)</w:t>
      </w:r>
      <w:r w:rsidRPr="00C6624D">
        <w:rPr>
          <w:rFonts w:hint="cs"/>
          <w:cs/>
        </w:rPr>
        <w:t>แต่เขาก็ยังเป็นคนดำรงนมาซ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ยังบำเพ็ญฮัจญ์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ยกย่องศ่อฮาบะฮฺ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และยังมีความพอใจในการเขียนถึงท่านศาสนทูต</w:t>
      </w:r>
      <w:r w:rsidRPr="00C6624D">
        <w:rPr>
          <w:cs/>
        </w:rPr>
        <w:t>(</w:t>
      </w:r>
      <w:r w:rsidRPr="00C6624D">
        <w:rPr>
          <w:rFonts w:hint="cs"/>
          <w:cs/>
        </w:rPr>
        <w:t>ศ</w:t>
      </w:r>
      <w:r w:rsidRPr="00C6624D">
        <w:rPr>
          <w:cs/>
        </w:rPr>
        <w:t>)</w:t>
      </w:r>
      <w:r w:rsidRPr="00C6624D">
        <w:rPr>
          <w:rFonts w:hint="cs"/>
          <w:cs/>
        </w:rPr>
        <w:t>และยังอ้างถึงในสิ่งที่ได้ยินมาจากท่าน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ศ</w:t>
      </w:r>
      <w:r w:rsidRPr="00C6624D">
        <w:rPr>
          <w:cs/>
        </w:rPr>
        <w:t xml:space="preserve">) </w:t>
      </w:r>
      <w:r w:rsidRPr="00C6624D">
        <w:rPr>
          <w:rFonts w:hint="cs"/>
          <w:cs/>
        </w:rPr>
        <w:t>หมายความว่าสีสรรของอิสลามยังพอจะมีอยู่สำหรับการครองอำนาจรัฐและยังมีกลิ่นไอของศาสนาชี้นำสังคมอยู่</w:t>
      </w:r>
    </w:p>
    <w:p w:rsidR="00C6624D" w:rsidRDefault="00C6624D" w:rsidP="00EA3F2C">
      <w:pPr>
        <w:pStyle w:val="libNormal"/>
      </w:pPr>
      <w:r w:rsidRPr="00C6624D">
        <w:rPr>
          <w:rFonts w:hint="cs"/>
          <w:cs/>
        </w:rPr>
        <w:t>แต่เมื่อยะซีดเข้ามารับอำนาจการปกครอง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ในกลางปีที่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๖๐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ทุกสิ่งทุกอย่างก็เปลี่ยนแปลงไป</w:t>
      </w:r>
      <w:r w:rsidR="00EA3F2C">
        <w:rPr>
          <w:rFonts w:cs="Cordia New" w:hint="cs"/>
          <w:szCs w:val="40"/>
          <w:cs/>
        </w:rPr>
        <w:t xml:space="preserve"> </w:t>
      </w:r>
      <w:r w:rsidRPr="00C6624D">
        <w:rPr>
          <w:rFonts w:hint="cs"/>
          <w:cs/>
        </w:rPr>
        <w:t>เพราะเขาคือ</w:t>
      </w:r>
      <w:r w:rsidR="00EA3F2C">
        <w:rPr>
          <w:rFonts w:hint="cs"/>
          <w:cs/>
        </w:rPr>
        <w:t xml:space="preserve"> </w:t>
      </w:r>
      <w:r w:rsidRPr="00C6624D">
        <w:rPr>
          <w:rFonts w:hint="cs"/>
          <w:cs/>
        </w:rPr>
        <w:t>คนที่ถูกกำเนิดขึ้นมาด้วยความโสมมเป็นคนที่มีความแปลกพิสดารในเรื่องความเชื่อความคิดและการกระทำ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ดังนั้นเขาจึงไม่มีความรู้อะไรในด้านศาสนาเลย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หรือแม้จะเป็นเรื่องซุนนะฮฺ</w:t>
      </w:r>
    </w:p>
    <w:p w:rsidR="00EA3F2C" w:rsidRPr="00EA3F2C" w:rsidRDefault="00EA3F2C" w:rsidP="00EA3F2C">
      <w:pPr>
        <w:rPr>
          <w:rFonts w:ascii="Angsana New" w:hAnsi="Angsana New" w:cs="Cordia New"/>
          <w:sz w:val="32"/>
          <w:szCs w:val="30"/>
          <w:lang w:bidi="th-TH"/>
        </w:rPr>
      </w:pPr>
      <w:r>
        <w:rPr>
          <w:rtl/>
          <w:cs/>
        </w:rPr>
        <w:br w:type="page"/>
      </w:r>
    </w:p>
    <w:p w:rsidR="00C6624D" w:rsidRPr="00C6624D" w:rsidRDefault="00C6624D" w:rsidP="00EA3F2C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lastRenderedPageBreak/>
        <w:t>ก็ตามเมื่อบิดาของเขาได้แลเห็นความพิกล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ความคึกคะนองของเขา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และเห็นว่าเขาเป็นนักดื่มสุรา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ก็รู้เลยว่าเขามิใช่คนที่เหมาะสมต่อตำแหน่งค่อลีฟะฮฺซึ่งสำคัญมาก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มุอาวิยะฮฺ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เคยกล่าวไว้ว่า</w:t>
      </w:r>
    </w:p>
    <w:p w:rsidR="00C6624D" w:rsidRDefault="00C6624D" w:rsidP="00EA3F2C">
      <w:pPr>
        <w:pStyle w:val="libNormal"/>
        <w:rPr>
          <w:rFonts w:cs="Cordia New"/>
          <w:szCs w:val="40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ถ้าหากฉันไม่ลุ่มหลงในตัวของยะซีด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แน่นอนสายตาของฉันจะต้องมองเห็นความชอบธรรมเป็นแน่แท้</w:t>
      </w:r>
      <w:r w:rsidRPr="00C6624D">
        <w:rPr>
          <w:rFonts w:cs="Times New Roman" w:hint="eastAsia"/>
          <w:lang w:bidi="ar-SA"/>
        </w:rPr>
        <w:t>”</w:t>
      </w:r>
    </w:p>
    <w:p w:rsidR="00EA3F2C" w:rsidRPr="00EA3F2C" w:rsidRDefault="00EA3F2C" w:rsidP="00EA3F2C">
      <w:pPr>
        <w:pStyle w:val="libNormal"/>
        <w:rPr>
          <w:rFonts w:cs="Cordia New"/>
          <w:szCs w:val="40"/>
        </w:rPr>
      </w:pPr>
    </w:p>
    <w:p w:rsidR="00EA3F2C" w:rsidRPr="00EA3F2C" w:rsidRDefault="00C6624D" w:rsidP="00EA3F2C">
      <w:pPr>
        <w:pStyle w:val="libNormal"/>
      </w:pPr>
      <w:r w:rsidRPr="00C6624D">
        <w:rPr>
          <w:rFonts w:hint="cs"/>
          <w:cs/>
        </w:rPr>
        <w:t>ชายคนนี้พูดตามความเป็นจริง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กล่าวคืออารมณ์ของเขาหมกมุ่นอยู่ในการสร้างความยุ่งยากแก่มวลมุสลิมอย่างใหญ่หลวง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จนคนทั้งหลายและแม้แต่เขาเองก็ไม่อาจรับได้</w:t>
      </w:r>
    </w:p>
    <w:p w:rsidR="00C6624D" w:rsidRPr="00C6624D" w:rsidRDefault="00C6624D" w:rsidP="00EA3F2C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ในที่นี้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ข้าพเจ้าไม่ประสงค์ที่จะกล่าวถึงความเหลวไหลของบุคคลผู้นี้เพราะไม่มีใครสามารถกล่าวถึงเรื่องของเขาในด้านนี้ให้ครบถ้วนได้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และคำกล่าวของเขาต่อไปนี้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ก็ถือว่าเพียงพอแล้วที่จะแสดงให้เป็นถึงความเหลวไหลอย่างสิ้นเชิงของเขา</w:t>
      </w:r>
      <w:r w:rsidRPr="00C6624D">
        <w:rPr>
          <w:cs/>
        </w:rPr>
        <w:t xml:space="preserve"> :</w:t>
      </w:r>
    </w:p>
    <w:p w:rsidR="00EA3F2C" w:rsidRPr="00EA3F2C" w:rsidRDefault="00C6624D" w:rsidP="00EA3F2C">
      <w:pPr>
        <w:pStyle w:val="libNormal"/>
        <w:rPr>
          <w:rFonts w:cs="Cordia New"/>
          <w:szCs w:val="40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พวกฮาชิม</w:t>
      </w:r>
      <w:r w:rsidRPr="00C6624D">
        <w:rPr>
          <w:cs/>
        </w:rPr>
        <w:t>(</w:t>
      </w:r>
      <w:r w:rsidRPr="00C6624D">
        <w:rPr>
          <w:rFonts w:hint="cs"/>
          <w:cs/>
        </w:rPr>
        <w:t>ตระกูลของท่านศาสดา</w:t>
      </w:r>
      <w:r w:rsidRPr="00C6624D">
        <w:rPr>
          <w:cs/>
        </w:rPr>
        <w:t>)</w:t>
      </w:r>
      <w:r w:rsidRPr="00C6624D">
        <w:rPr>
          <w:rFonts w:hint="cs"/>
          <w:cs/>
        </w:rPr>
        <w:t>ได้เล่นเกมส์การครองอาณาจักรผ่านพ้นไปแล้ว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ดังนั้นหาได้มีคำสอนใดๆ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ไม่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และวะฮฺยูก็มิได้ถูก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ประทานมาแต่อย่างใด</w:t>
      </w:r>
      <w:r w:rsidRPr="00C6624D">
        <w:rPr>
          <w:rFonts w:cs="Times New Roman" w:hint="eastAsia"/>
          <w:lang w:bidi="ar-SA"/>
        </w:rPr>
        <w:t>”</w:t>
      </w:r>
    </w:p>
    <w:p w:rsidR="00C6624D" w:rsidRPr="00C6624D" w:rsidRDefault="00C6624D" w:rsidP="00EA3F2C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งานชิ้นแรกที่ยะซีดลงมือทำหลังจากที่รับอำนาจการปกครอง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คือ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เขียนจดหมายส่งไปยังข้าหลวงของตนในเมืองมะดีนะฮฺ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คือวะลีด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บินอุตบะฮฺบินอะบีซุฟยานว่า</w:t>
      </w:r>
    </w:p>
    <w:p w:rsidR="00EA3F2C" w:rsidRDefault="00C6624D" w:rsidP="00EA3F2C">
      <w:pPr>
        <w:pStyle w:val="libNormal"/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ให้จับตัวฮุเซน</w:t>
      </w:r>
      <w:r w:rsidRPr="00C6624D">
        <w:rPr>
          <w:rFonts w:cs="Times New Roman"/>
          <w:lang w:bidi="ar-SA"/>
        </w:rPr>
        <w:t xml:space="preserve">, </w:t>
      </w:r>
      <w:r w:rsidRPr="00C6624D">
        <w:rPr>
          <w:rFonts w:hint="cs"/>
          <w:cs/>
        </w:rPr>
        <w:t>อับดุลลอฮฺ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บินอุมัร</w:t>
      </w:r>
      <w:r w:rsidRPr="00C6624D">
        <w:rPr>
          <w:rFonts w:cs="Times New Roman"/>
          <w:lang w:bidi="ar-SA"/>
        </w:rPr>
        <w:t xml:space="preserve">, </w:t>
      </w:r>
      <w:r w:rsidRPr="00C6624D">
        <w:rPr>
          <w:rFonts w:hint="cs"/>
          <w:cs/>
        </w:rPr>
        <w:t>อับดุร</w:t>
      </w:r>
      <w:r w:rsidRPr="00C6624D">
        <w:rPr>
          <w:cs/>
        </w:rPr>
        <w:t>-</w:t>
      </w:r>
      <w:r w:rsidRPr="00C6624D">
        <w:rPr>
          <w:rFonts w:hint="cs"/>
          <w:cs/>
        </w:rPr>
        <w:t>เราะฮฺมาน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บินอะบูบักรฺ</w:t>
      </w:r>
      <w:r w:rsidRPr="00C6624D">
        <w:rPr>
          <w:rFonts w:cs="Times New Roman"/>
          <w:lang w:bidi="ar-SA"/>
        </w:rPr>
        <w:t xml:space="preserve">, </w:t>
      </w:r>
      <w:r w:rsidRPr="00C6624D">
        <w:rPr>
          <w:rFonts w:hint="cs"/>
          <w:cs/>
        </w:rPr>
        <w:t>อับดุลลอฮฺ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บินซุเบรมาให้สัตยาบันด้วยความรุนแรง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และถ้าหากใครขัดขืนก็ให้ตัดคอเสีย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แล้วให้ส่งศีรษะไปแสดงแก่ฉัน</w:t>
      </w:r>
      <w:r w:rsidRPr="00C6624D">
        <w:rPr>
          <w:rFonts w:cs="Times New Roman" w:hint="eastAsia"/>
          <w:lang w:bidi="ar-SA"/>
        </w:rPr>
        <w:t>”</w:t>
      </w:r>
      <w:r w:rsidRPr="00C6624D">
        <w:rPr>
          <w:rFonts w:cs="Times New Roman"/>
          <w:lang w:bidi="ar-SA"/>
        </w:rPr>
        <w:t xml:space="preserve"> (</w:t>
      </w:r>
      <w:r w:rsidRPr="00C6624D">
        <w:rPr>
          <w:rFonts w:hint="cs"/>
          <w:cs/>
        </w:rPr>
        <w:t>๑</w:t>
      </w:r>
      <w:r w:rsidRPr="00C6624D">
        <w:rPr>
          <w:cs/>
        </w:rPr>
        <w:t>)</w:t>
      </w:r>
    </w:p>
    <w:p w:rsidR="00EA3F2C" w:rsidRPr="00C6624D" w:rsidRDefault="00EA3F2C" w:rsidP="00EA3F2C">
      <w:pPr>
        <w:pStyle w:val="libNormal"/>
        <w:rPr>
          <w:rFonts w:cs="Times New Roman"/>
          <w:lang w:bidi="ar-SA"/>
        </w:rPr>
      </w:pPr>
      <w:r w:rsidRPr="00C6624D">
        <w:rPr>
          <w:rFonts w:cs="Times New Roman"/>
          <w:lang w:bidi="ar-SA"/>
        </w:rPr>
        <w:t xml:space="preserve">(1) </w:t>
      </w:r>
      <w:r w:rsidRPr="00C6624D">
        <w:rPr>
          <w:rFonts w:hint="cs"/>
          <w:cs/>
        </w:rPr>
        <w:t>มักตัล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ฮุเซน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ของค่อวาริซมี่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เล่ม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๑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หน้า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๑๗๘</w:t>
      </w:r>
    </w:p>
    <w:p w:rsidR="00EA3F2C" w:rsidRDefault="00EA3F2C" w:rsidP="00EA3F2C">
      <w:pPr>
        <w:pStyle w:val="libNormal"/>
        <w:rPr>
          <w:cs/>
        </w:rPr>
      </w:pPr>
    </w:p>
    <w:p w:rsidR="00EA3F2C" w:rsidRDefault="00EA3F2C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C6624D" w:rsidRPr="00C6624D" w:rsidRDefault="00C6624D" w:rsidP="00EA3F2C">
      <w:pPr>
        <w:pStyle w:val="libNormal"/>
        <w:rPr>
          <w:rFonts w:cs="Times New Roman"/>
          <w:lang w:bidi="ar-SA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คำถามที่มักจะถามกันก็คือว่า</w:t>
      </w:r>
    </w:p>
    <w:p w:rsidR="00EA3F2C" w:rsidRDefault="00C6624D" w:rsidP="00EA3F2C">
      <w:pPr>
        <w:pStyle w:val="libNormal"/>
      </w:pPr>
      <w:r w:rsidRPr="00C6624D">
        <w:rPr>
          <w:rFonts w:hint="cs"/>
          <w:cs/>
        </w:rPr>
        <w:t>ทำไม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หลานของศาสดาจึงไม่ยอมให้สัตยาบันต่อยะซีด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ด้วยเหตุนี้เองที่ทำให้เกิดการนองเลือด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ทั้งทางด้านอะฮฺลลบัยตฺ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และบรรดาสาวก</w:t>
      </w:r>
      <w:r w:rsidRPr="00C6624D">
        <w:rPr>
          <w:cs/>
        </w:rPr>
        <w:t xml:space="preserve"> </w:t>
      </w:r>
    </w:p>
    <w:p w:rsidR="00C6624D" w:rsidRDefault="00C6624D" w:rsidP="00EA3F2C">
      <w:pPr>
        <w:pStyle w:val="libNormal"/>
        <w:ind w:firstLine="0"/>
        <w:rPr>
          <w:rFonts w:cs="Cordia New"/>
          <w:szCs w:val="40"/>
        </w:rPr>
      </w:pPr>
      <w:r w:rsidRPr="00C6624D">
        <w:rPr>
          <w:rFonts w:hint="cs"/>
          <w:cs/>
        </w:rPr>
        <w:t>ท่านฮะซัน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พี่ชาย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ยังยอมให้สัตยาบันต่อมุอาวิยะฮฺได้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ทำไม</w:t>
      </w:r>
      <w:r w:rsidRPr="00C6624D">
        <w:rPr>
          <w:rFonts w:cs="Times New Roman"/>
          <w:lang w:bidi="ar-SA"/>
        </w:rPr>
        <w:t>?</w:t>
      </w:r>
    </w:p>
    <w:p w:rsidR="00EA3F2C" w:rsidRPr="00EA3F2C" w:rsidRDefault="00EA3F2C" w:rsidP="00EA3F2C">
      <w:pPr>
        <w:pStyle w:val="libNormal"/>
        <w:ind w:firstLine="0"/>
        <w:rPr>
          <w:rFonts w:cs="Cordia New"/>
          <w:szCs w:val="40"/>
        </w:rPr>
      </w:pPr>
    </w:p>
    <w:p w:rsidR="00C6624D" w:rsidRDefault="00C6624D" w:rsidP="00EA3F2C">
      <w:pPr>
        <w:pStyle w:val="libNormal"/>
      </w:pPr>
      <w:r w:rsidRPr="00C6624D">
        <w:rPr>
          <w:rFonts w:hint="cs"/>
          <w:cs/>
        </w:rPr>
        <w:t>เราขอตอบว่าในตอนต้นเราได้กล่าวแล้วว่า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ระหว่างมุอาวิยะฮฺกับยะซีดนั้น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มีความแตกต่างกันอย่างมาก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การให้สัตยาบันต่อยะซีดย่อมหมายความว่า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หลานของท่านศาสดา</w:t>
      </w:r>
      <w:r w:rsidRPr="00C6624D">
        <w:rPr>
          <w:cs/>
        </w:rPr>
        <w:t>(</w:t>
      </w:r>
      <w:r w:rsidRPr="00C6624D">
        <w:rPr>
          <w:rFonts w:hint="cs"/>
          <w:cs/>
        </w:rPr>
        <w:t>ศ</w:t>
      </w:r>
      <w:r w:rsidRPr="00C6624D">
        <w:rPr>
          <w:cs/>
        </w:rPr>
        <w:t>)</w:t>
      </w:r>
      <w:r w:rsidRPr="00C6624D">
        <w:rPr>
          <w:rFonts w:hint="cs"/>
          <w:cs/>
        </w:rPr>
        <w:t>ให้การรับรองและพอใจในสภาพสังคมที่เป็นอยู่อย่างนั้น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ซึ่งในภายหลังก็เท่ากับเป็นการทำลายอิสลามและถอดถอนวิญญาณแห่งศรัทธาออกจากมวลมุสลิม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คำสอนของศาสนาก็จะถูกทำลายสร้างไปจากพวกเขา</w:t>
      </w:r>
    </w:p>
    <w:p w:rsidR="00EA3F2C" w:rsidRPr="00C6624D" w:rsidRDefault="00EA3F2C" w:rsidP="00EA3F2C">
      <w:pPr>
        <w:pStyle w:val="libNormal"/>
        <w:rPr>
          <w:rFonts w:cs="Times New Roman"/>
          <w:lang w:bidi="ar-SA"/>
        </w:rPr>
      </w:pPr>
    </w:p>
    <w:p w:rsidR="00C6624D" w:rsidRPr="00C6624D" w:rsidRDefault="00C6624D" w:rsidP="00EA3F2C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เมื่อพวกเขาได้เห็นว่าขนาดหลานของท่านศาสนทูตแห่งอัลลอฮฺ</w:t>
      </w:r>
      <w:r w:rsidRPr="00C6624D">
        <w:rPr>
          <w:cs/>
        </w:rPr>
        <w:t>(</w:t>
      </w:r>
      <w:r w:rsidRPr="00C6624D">
        <w:rPr>
          <w:rFonts w:hint="cs"/>
          <w:cs/>
        </w:rPr>
        <w:t>ศ</w:t>
      </w:r>
      <w:r w:rsidRPr="00C6624D">
        <w:rPr>
          <w:cs/>
        </w:rPr>
        <w:t>)</w:t>
      </w:r>
      <w:r w:rsidRPr="00C6624D">
        <w:rPr>
          <w:rFonts w:hint="cs"/>
          <w:cs/>
        </w:rPr>
        <w:t>และบุตรของท่านอะมีรุลมุอ์มินีน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 xml:space="preserve">) </w:t>
      </w:r>
      <w:r w:rsidRPr="00C6624D">
        <w:rPr>
          <w:rFonts w:hint="cs"/>
          <w:cs/>
        </w:rPr>
        <w:t>ประมุขของชายหนุ่มชาวสวรรค์ยังยอมรับการใช้สัตยาบันต่อยะซีดอย่างสวามิภักดิ์ได้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ทั้งๆที่ท่านศาสนทูต</w:t>
      </w:r>
      <w:r w:rsidRPr="00C6624D">
        <w:rPr>
          <w:cs/>
        </w:rPr>
        <w:t>(</w:t>
      </w:r>
      <w:r w:rsidRPr="00C6624D">
        <w:rPr>
          <w:rFonts w:hint="cs"/>
          <w:cs/>
        </w:rPr>
        <w:t>ศ</w:t>
      </w:r>
      <w:r w:rsidRPr="00C6624D">
        <w:rPr>
          <w:cs/>
        </w:rPr>
        <w:t>)</w:t>
      </w:r>
      <w:r w:rsidRPr="00C6624D">
        <w:rPr>
          <w:rFonts w:hint="cs"/>
          <w:cs/>
        </w:rPr>
        <w:t>เคยกล่าวต่อหน้าท่าน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ว่า</w:t>
      </w:r>
    </w:p>
    <w:p w:rsidR="00C6624D" w:rsidRDefault="00C6624D" w:rsidP="00EA3F2C">
      <w:pPr>
        <w:pStyle w:val="libNormal"/>
        <w:rPr>
          <w:rFonts w:cs="Cordia New"/>
          <w:szCs w:val="40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บุคคลใดที่เห็นผู้ปกครองสร้างความอธรรม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แล้วไม่คิดแก้ไขก็ให้เตรียมที่นั่งของตนไว้ในไฟนรก</w:t>
      </w:r>
      <w:r w:rsidRPr="00C6624D">
        <w:rPr>
          <w:rFonts w:cs="Times New Roman" w:hint="eastAsia"/>
          <w:lang w:bidi="ar-SA"/>
        </w:rPr>
        <w:t>”</w:t>
      </w:r>
    </w:p>
    <w:p w:rsidR="00EA3F2C" w:rsidRPr="00EA3F2C" w:rsidRDefault="00EA3F2C" w:rsidP="00EA3F2C">
      <w:pPr>
        <w:pStyle w:val="libNormal"/>
        <w:rPr>
          <w:rFonts w:cs="Cordia New"/>
          <w:szCs w:val="40"/>
        </w:rPr>
      </w:pPr>
    </w:p>
    <w:p w:rsidR="00EA3F2C" w:rsidRPr="00EA3F2C" w:rsidRDefault="00C6624D" w:rsidP="00EA3F2C">
      <w:pPr>
        <w:pStyle w:val="libNormal"/>
      </w:pPr>
      <w:r w:rsidRPr="00C6624D">
        <w:rPr>
          <w:rFonts w:hint="cs"/>
          <w:cs/>
        </w:rPr>
        <w:t>การปกครองของใครที่ไหนอีกเล่า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ที่จะเลวร้ายยิ่งกว่าการปกครองของยะซีด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และจะมีใครที่ไหนอีกเล่าสมควรจะเข้าทำการแก้ไขยิ่งกว่าบุตรของท่านศาสนทูต</w:t>
      </w:r>
      <w:r w:rsidRPr="00C6624D">
        <w:rPr>
          <w:cs/>
        </w:rPr>
        <w:t>(</w:t>
      </w:r>
      <w:r w:rsidRPr="00C6624D">
        <w:rPr>
          <w:rFonts w:hint="cs"/>
          <w:cs/>
        </w:rPr>
        <w:t>ศ</w:t>
      </w:r>
      <w:r w:rsidRPr="00C6624D">
        <w:rPr>
          <w:cs/>
        </w:rPr>
        <w:t>)</w:t>
      </w:r>
      <w:r w:rsidRPr="00C6624D">
        <w:rPr>
          <w:rFonts w:hint="cs"/>
          <w:cs/>
        </w:rPr>
        <w:t>ซึ่งเป็นเสาหลักของอิสลาม</w:t>
      </w:r>
      <w:r w:rsidRPr="00C6624D">
        <w:rPr>
          <w:cs/>
        </w:rPr>
        <w:t>(</w:t>
      </w:r>
      <w:r w:rsidRPr="00C6624D">
        <w:rPr>
          <w:rFonts w:hint="cs"/>
          <w:cs/>
        </w:rPr>
        <w:t>๒</w:t>
      </w:r>
      <w:r w:rsidRPr="00C6624D">
        <w:rPr>
          <w:cs/>
        </w:rPr>
        <w:t>)</w:t>
      </w:r>
    </w:p>
    <w:p w:rsidR="00EA3F2C" w:rsidRDefault="00EA3F2C" w:rsidP="00EA3F2C">
      <w:pPr>
        <w:pStyle w:val="libNormal"/>
        <w:rPr>
          <w:cs/>
        </w:rPr>
      </w:pPr>
      <w:r w:rsidRPr="00C6624D">
        <w:rPr>
          <w:rFonts w:cs="Times New Roman"/>
          <w:lang w:bidi="ar-SA"/>
        </w:rPr>
        <w:t xml:space="preserve"> </w:t>
      </w:r>
      <w:r w:rsidR="00C6624D" w:rsidRPr="00C6624D">
        <w:rPr>
          <w:rFonts w:cs="Times New Roman"/>
          <w:lang w:bidi="ar-SA"/>
        </w:rPr>
        <w:t xml:space="preserve">(2) </w:t>
      </w:r>
      <w:r w:rsidR="00C6624D" w:rsidRPr="00C6624D">
        <w:rPr>
          <w:rFonts w:hint="cs"/>
          <w:cs/>
        </w:rPr>
        <w:t>ดูหนังสือที่เขียนโดยอุซตาซ</w:t>
      </w:r>
      <w:r w:rsidR="00C6624D" w:rsidRPr="00C6624D">
        <w:rPr>
          <w:cs/>
        </w:rPr>
        <w:t xml:space="preserve"> </w:t>
      </w:r>
      <w:r w:rsidR="00C6624D" w:rsidRPr="00C6624D">
        <w:rPr>
          <w:rFonts w:hint="cs"/>
          <w:cs/>
        </w:rPr>
        <w:t>อับ</w:t>
      </w:r>
      <w:r>
        <w:rPr>
          <w:rFonts w:hint="cs"/>
          <w:cs/>
        </w:rPr>
        <w:t>ดุ</w:t>
      </w:r>
      <w:r w:rsidR="00C6624D" w:rsidRPr="00C6624D">
        <w:rPr>
          <w:rFonts w:hint="cs"/>
          <w:cs/>
        </w:rPr>
        <w:t>ล</w:t>
      </w:r>
      <w:r w:rsidR="00C6624D" w:rsidRPr="00C6624D">
        <w:rPr>
          <w:cs/>
        </w:rPr>
        <w:t>-</w:t>
      </w:r>
      <w:r w:rsidR="00C6624D" w:rsidRPr="00C6624D">
        <w:rPr>
          <w:rFonts w:hint="cs"/>
          <w:cs/>
        </w:rPr>
        <w:t>กอดิร</w:t>
      </w:r>
      <w:r w:rsidR="00C6624D" w:rsidRPr="00C6624D">
        <w:rPr>
          <w:cs/>
        </w:rPr>
        <w:t xml:space="preserve"> </w:t>
      </w:r>
      <w:r w:rsidR="00C6624D" w:rsidRPr="00C6624D">
        <w:rPr>
          <w:rFonts w:hint="cs"/>
          <w:cs/>
        </w:rPr>
        <w:t>อะฮฺมัด</w:t>
      </w:r>
      <w:r w:rsidR="00C6624D" w:rsidRPr="00C6624D">
        <w:rPr>
          <w:cs/>
        </w:rPr>
        <w:t xml:space="preserve"> </w:t>
      </w:r>
      <w:r w:rsidR="00C6624D" w:rsidRPr="00C6624D">
        <w:rPr>
          <w:rFonts w:hint="cs"/>
          <w:cs/>
        </w:rPr>
        <w:t>ยูซุฟ</w:t>
      </w:r>
      <w:r w:rsidR="00C6624D" w:rsidRPr="00C6624D">
        <w:rPr>
          <w:cs/>
        </w:rPr>
        <w:t xml:space="preserve"> </w:t>
      </w:r>
      <w:r w:rsidR="00C6624D" w:rsidRPr="00C6624D">
        <w:rPr>
          <w:rFonts w:hint="cs"/>
          <w:cs/>
        </w:rPr>
        <w:t>ซื่อ</w:t>
      </w:r>
      <w:r w:rsidR="00C6624D" w:rsidRPr="00C6624D">
        <w:rPr>
          <w:cs/>
        </w:rPr>
        <w:t xml:space="preserve"> </w:t>
      </w:r>
      <w:r w:rsidR="00C6624D" w:rsidRPr="00C6624D">
        <w:rPr>
          <w:rFonts w:hint="cs"/>
          <w:cs/>
        </w:rPr>
        <w:t>ฮะซันบินอะลี</w:t>
      </w:r>
    </w:p>
    <w:p w:rsidR="00EA3F2C" w:rsidRDefault="00EA3F2C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</w:p>
    <w:p w:rsidR="00C6624D" w:rsidRPr="00C6624D" w:rsidRDefault="00C6624D" w:rsidP="00EA3F2C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ใครก็ตามที่รู้จักนิสัยใจคอของยะซีดและจุดยืนแห่งความเชื่อของเขาจะต้องเชื่อถือได้เลยว่า</w:t>
      </w:r>
      <w:r w:rsidR="00EA3F2C">
        <w:rPr>
          <w:rFonts w:cs="Cordia New" w:hint="cs"/>
          <w:szCs w:val="40"/>
          <w:cs/>
        </w:rPr>
        <w:t xml:space="preserve"> </w:t>
      </w:r>
      <w:r w:rsidRPr="00C6624D">
        <w:rPr>
          <w:rFonts w:hint="cs"/>
          <w:cs/>
        </w:rPr>
        <w:t>ถ้าหากอำนาจปกครองเป็นของเขาอย่างเต็มรูปแบบเขาจะต้องทำลายอิสลามเนื่องจากความบ้าบิ่นและความละเมิดของเขาที่หางไกลจากหลักความเชื่อทางศาสนาอย่างยิ่ง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นับเป็นความแค้นที่สะสมมาแต่กาลก่อน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ดังนั้น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จึงจำเป็นที่ประมุขของบรรดาชะฮีดต้องไม่ยอมให้สัตยาบัน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จึงได้ออกเดินทางจากเมืองมะดีนะฮฺ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เพื่อหลีกเลี่ยงจากการเผชิญหน้ากับสิ่งที่เกิดขึ้นจากฝ่ายปกครอง</w:t>
      </w:r>
    </w:p>
    <w:p w:rsidR="00C6624D" w:rsidRPr="00C6624D" w:rsidRDefault="00C6624D" w:rsidP="00B97413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โดยเฉพาะอย่างยิ่งเมื่อยะซีดได้สั่งให้มีการสังหารท่าน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ในเมื่อท่าน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ไม่ยอมให้สัตยาบัน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ท่านอิมาม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ได้นำครอบครัวและน้องๆ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ออกไปยังเมืองมักะฮฺ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ซึ่งอัลลอฮฺ</w:t>
      </w:r>
      <w:r w:rsidRPr="00C6624D">
        <w:rPr>
          <w:cs/>
        </w:rPr>
        <w:t>(</w:t>
      </w:r>
      <w:r w:rsidRPr="00C6624D">
        <w:rPr>
          <w:rFonts w:hint="cs"/>
          <w:cs/>
        </w:rPr>
        <w:t>ซ</w:t>
      </w:r>
      <w:r w:rsidRPr="00C6624D">
        <w:rPr>
          <w:cs/>
        </w:rPr>
        <w:t>.</w:t>
      </w:r>
      <w:r w:rsidRPr="00C6624D">
        <w:rPr>
          <w:rFonts w:hint="cs"/>
          <w:cs/>
        </w:rPr>
        <w:t>บ</w:t>
      </w:r>
      <w:r w:rsidRPr="00C6624D">
        <w:rPr>
          <w:cs/>
        </w:rPr>
        <w:t>.)</w:t>
      </w:r>
      <w:r w:rsidRPr="00C6624D">
        <w:rPr>
          <w:rFonts w:hint="cs"/>
          <w:cs/>
        </w:rPr>
        <w:t>ทรงกำหนดไว้ว่าใครที่เข้าไปเมืองนี้จะได้รับการปลอดภัย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แต่ยะซีดยังส่งอุมัร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</w:t>
      </w:r>
      <w:r w:rsidR="00B97413">
        <w:rPr>
          <w:rFonts w:hint="cs"/>
          <w:cs/>
        </w:rPr>
        <w:t xml:space="preserve"> </w:t>
      </w:r>
      <w:r w:rsidRPr="00C6624D">
        <w:rPr>
          <w:rFonts w:hint="cs"/>
          <w:cs/>
        </w:rPr>
        <w:t>ซะมัด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</w:t>
      </w:r>
      <w:r w:rsidR="00B97413">
        <w:rPr>
          <w:rFonts w:hint="cs"/>
          <w:cs/>
        </w:rPr>
        <w:t xml:space="preserve"> </w:t>
      </w:r>
      <w:r w:rsidRPr="00C6624D">
        <w:rPr>
          <w:rFonts w:hint="cs"/>
          <w:cs/>
        </w:rPr>
        <w:t>อาศ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เข้าไปในกลุ่มทหารและ</w:t>
      </w:r>
    </w:p>
    <w:p w:rsidR="00C6624D" w:rsidRPr="00C6624D" w:rsidRDefault="00C6624D" w:rsidP="00B97413">
      <w:pPr>
        <w:pStyle w:val="libNormal"/>
        <w:ind w:firstLine="0"/>
        <w:rPr>
          <w:rFonts w:cs="Times New Roman"/>
          <w:lang w:bidi="ar-SA"/>
        </w:rPr>
      </w:pPr>
      <w:r w:rsidRPr="00C6624D">
        <w:rPr>
          <w:rFonts w:hint="cs"/>
          <w:cs/>
        </w:rPr>
        <w:t>แต่งตั้งให้เขาบัญชาการฮัจญ์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และทำหน้าที่ดูแลพิธีกรรมและสั่งว่า</w:t>
      </w:r>
    </w:p>
    <w:p w:rsidR="00C6624D" w:rsidRDefault="00C6624D" w:rsidP="00C6624D">
      <w:pPr>
        <w:pStyle w:val="libNormal"/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ถ้าพบฮุเซนที่ไหน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ก็ให้ฆ่าเสียที่นั่น</w:t>
      </w:r>
      <w:r w:rsidRPr="00C6624D">
        <w:rPr>
          <w:rFonts w:cs="Times New Roman" w:hint="eastAsia"/>
          <w:lang w:bidi="ar-SA"/>
        </w:rPr>
        <w:t>”</w:t>
      </w:r>
      <w:r w:rsidRPr="00C6624D">
        <w:rPr>
          <w:rFonts w:cs="Times New Roman"/>
          <w:lang w:bidi="ar-SA"/>
        </w:rPr>
        <w:t>(</w:t>
      </w:r>
      <w:r w:rsidRPr="00C6624D">
        <w:rPr>
          <w:rFonts w:hint="cs"/>
          <w:cs/>
        </w:rPr>
        <w:t>๓</w:t>
      </w:r>
      <w:r w:rsidRPr="00C6624D">
        <w:rPr>
          <w:cs/>
        </w:rPr>
        <w:t>)</w:t>
      </w:r>
    </w:p>
    <w:p w:rsidR="00B97413" w:rsidRPr="00C6624D" w:rsidRDefault="00B97413" w:rsidP="00B97413">
      <w:pPr>
        <w:pStyle w:val="libNormal"/>
        <w:rPr>
          <w:rFonts w:cs="Times New Roman"/>
          <w:lang w:bidi="ar-SA"/>
        </w:rPr>
      </w:pPr>
      <w:r w:rsidRPr="00C6624D">
        <w:rPr>
          <w:rFonts w:cs="Times New Roman"/>
          <w:lang w:bidi="ar-SA"/>
        </w:rPr>
        <w:t xml:space="preserve">(3) </w:t>
      </w:r>
      <w:r w:rsidRPr="00C6624D">
        <w:rPr>
          <w:rFonts w:hint="cs"/>
          <w:cs/>
        </w:rPr>
        <w:t>มักตัล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ฮุเซน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ของมุก็อรรัม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หน้า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๑๙๓</w:t>
      </w:r>
    </w:p>
    <w:p w:rsidR="00B97413" w:rsidRPr="00C6624D" w:rsidRDefault="00B97413" w:rsidP="00C6624D">
      <w:pPr>
        <w:pStyle w:val="libNormal"/>
        <w:rPr>
          <w:rFonts w:cs="Times New Roman"/>
        </w:rPr>
      </w:pPr>
    </w:p>
    <w:p w:rsidR="00B97413" w:rsidRDefault="00C6624D" w:rsidP="00B97413">
      <w:pPr>
        <w:pStyle w:val="libNormal"/>
      </w:pPr>
      <w:r w:rsidRPr="00C6624D">
        <w:rPr>
          <w:rFonts w:hint="cs"/>
          <w:cs/>
        </w:rPr>
        <w:t>ดังนั้นจึงจำเป็นที่ท่านอิมามฮุเซน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ต้องออกจากเมืองมักกะฮฺอีกเพื่อหลีกเลี่ยงการเผชิญหน้าแต่ปรารถนาความสันติ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โดยเกรงว่าจะเกิดการ</w:t>
      </w:r>
    </w:p>
    <w:p w:rsidR="00B97413" w:rsidRDefault="00C6624D" w:rsidP="00B97413">
      <w:pPr>
        <w:pStyle w:val="libNormal"/>
        <w:ind w:firstLine="0"/>
      </w:pPr>
      <w:r w:rsidRPr="00C6624D">
        <w:rPr>
          <w:rFonts w:hint="cs"/>
          <w:cs/>
        </w:rPr>
        <w:t>นองเลือดในสถานอันศักดิ์สิทธิ์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ได้ออกเดินทางจากที่นั่นในวัน</w:t>
      </w:r>
    </w:p>
    <w:p w:rsidR="00B97413" w:rsidRDefault="00C6624D" w:rsidP="00B97413">
      <w:pPr>
        <w:pStyle w:val="libNormal"/>
        <w:ind w:firstLine="0"/>
      </w:pPr>
      <w:r w:rsidRPr="00C6624D">
        <w:rPr>
          <w:rFonts w:hint="cs"/>
          <w:cs/>
        </w:rPr>
        <w:t>ตัรวียะฮฺ</w:t>
      </w:r>
      <w:r w:rsidRPr="00C6624D">
        <w:rPr>
          <w:cs/>
        </w:rPr>
        <w:t>(</w:t>
      </w:r>
      <w:r w:rsidRPr="00C6624D">
        <w:rPr>
          <w:rFonts w:hint="cs"/>
          <w:cs/>
        </w:rPr>
        <w:t>๘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ซุลฮิจญะฮฺ</w:t>
      </w:r>
      <w:r w:rsidRPr="00C6624D">
        <w:rPr>
          <w:cs/>
        </w:rPr>
        <w:t>)</w:t>
      </w:r>
      <w:r w:rsidRPr="00C6624D">
        <w:rPr>
          <w:rFonts w:hint="cs"/>
          <w:cs/>
        </w:rPr>
        <w:t>และถอดเอียะฮฺรอมของท่าน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โดยเปลี่ยนเป็นการทำอุมเราะฮฺมุฟร่อดะฮฺ</w:t>
      </w:r>
    </w:p>
    <w:p w:rsidR="00B97413" w:rsidRDefault="00B97413" w:rsidP="00B97413">
      <w:pPr>
        <w:pStyle w:val="libNormal"/>
        <w:ind w:firstLine="0"/>
      </w:pPr>
    </w:p>
    <w:p w:rsidR="00B97413" w:rsidRDefault="00B97413" w:rsidP="00B97413">
      <w:pPr>
        <w:pStyle w:val="libNormal"/>
        <w:ind w:firstLine="0"/>
        <w:rPr>
          <w:cs/>
        </w:rPr>
      </w:pPr>
    </w:p>
    <w:p w:rsidR="00B97413" w:rsidRDefault="00B97413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C6624D" w:rsidRPr="00B97413" w:rsidRDefault="00C6624D" w:rsidP="00B97413">
      <w:pPr>
        <w:pStyle w:val="libNormal"/>
        <w:ind w:firstLine="0"/>
      </w:pPr>
    </w:p>
    <w:p w:rsidR="00C6624D" w:rsidRDefault="00C6624D" w:rsidP="00B97413">
      <w:pPr>
        <w:pStyle w:val="libNormal"/>
        <w:rPr>
          <w:rFonts w:cs="Cordia New"/>
          <w:szCs w:val="40"/>
        </w:rPr>
      </w:pPr>
      <w:r w:rsidRPr="00C6624D">
        <w:rPr>
          <w:rFonts w:hint="cs"/>
          <w:cs/>
        </w:rPr>
        <w:t>ยังมีคำถามอีกข้อหนึ่งว่า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ด้วยเหตุอันใดท่าน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จึงมุ่งหน้าไปยังเมืองกูฟะฮฺแทนที่จะไปยังเมืองอื่น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ตอนแรกท่าน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ออกจากเมืองมะดีนะฮฺของตาของท่านคือศาสนทูตแห่งอัลลอฮฺ</w:t>
      </w:r>
      <w:r w:rsidRPr="00C6624D">
        <w:rPr>
          <w:cs/>
        </w:rPr>
        <w:t>(</w:t>
      </w:r>
      <w:r w:rsidRPr="00C6624D">
        <w:rPr>
          <w:rFonts w:hint="cs"/>
          <w:cs/>
        </w:rPr>
        <w:t>ศ</w:t>
      </w:r>
      <w:r w:rsidRPr="00C6624D">
        <w:rPr>
          <w:cs/>
        </w:rPr>
        <w:t>)</w:t>
      </w:r>
      <w:r w:rsidRPr="00C6624D">
        <w:rPr>
          <w:rFonts w:hint="cs"/>
          <w:cs/>
        </w:rPr>
        <w:t>ด้วยความกลัวว่าจะเกิดอันตรายและต้องรีบรุดออกจากเมืองมักกะฮฺอีกด้วยความจำใจ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แล้วทำไมท่านจึงเลือกเมืองกูฟะฮฺ</w:t>
      </w:r>
      <w:r w:rsidR="00B97413">
        <w:rPr>
          <w:rFonts w:hint="cs"/>
          <w:cs/>
        </w:rPr>
        <w:t xml:space="preserve"> </w:t>
      </w:r>
      <w:r w:rsidRPr="00C6624D">
        <w:rPr>
          <w:rFonts w:hint="cs"/>
          <w:cs/>
        </w:rPr>
        <w:t>แทนที่จะเป็นบัศเราะฮฺ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เยเมน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อียิปต์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หรือซีเรีย</w:t>
      </w:r>
      <w:r w:rsidRPr="00C6624D">
        <w:rPr>
          <w:rFonts w:cs="Times New Roman"/>
          <w:lang w:bidi="ar-SA"/>
        </w:rPr>
        <w:t>?</w:t>
      </w:r>
    </w:p>
    <w:p w:rsidR="00B97413" w:rsidRPr="00B97413" w:rsidRDefault="00B97413" w:rsidP="00B97413">
      <w:pPr>
        <w:pStyle w:val="libNormal"/>
        <w:rPr>
          <w:rFonts w:cs="Cordia New"/>
          <w:szCs w:val="40"/>
        </w:rPr>
      </w:pPr>
    </w:p>
    <w:p w:rsidR="00C6624D" w:rsidRDefault="00C6624D" w:rsidP="00F34D19">
      <w:pPr>
        <w:pStyle w:val="libNormal"/>
      </w:pPr>
      <w:r w:rsidRPr="00C6624D">
        <w:rPr>
          <w:rFonts w:hint="cs"/>
          <w:cs/>
        </w:rPr>
        <w:t>เมืองบัศเราะฮฺนั้น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แม้จะเป็นเมืองหน้าด่านของอิรัก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แต่ชาวเมืองที่นั่นแตกแยกกันเป็นพรร</w:t>
      </w:r>
      <w:r w:rsidR="00B97413">
        <w:rPr>
          <w:rFonts w:hint="cs"/>
          <w:cs/>
        </w:rPr>
        <w:t>ค</w:t>
      </w:r>
      <w:r w:rsidRPr="00C6624D">
        <w:rPr>
          <w:rFonts w:hint="cs"/>
          <w:cs/>
        </w:rPr>
        <w:t>เป็นพวก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บางทีศัตรูของอะฮฺลุลบัยตฺ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อาจอยู่ที่นั่นประกอบกับพวกเจ้าเมืองและสมุนบริวารทั้งหลายมีกันเป็นจำนวนมากและมีความเข้มแข็งกว่าบรรดาผู้ที่สวามิภักดิ์ต่ออะฮฺลุลบัยตฺ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</w:p>
    <w:p w:rsidR="00F34D19" w:rsidRPr="00C6624D" w:rsidRDefault="00F34D19" w:rsidP="00F34D19">
      <w:pPr>
        <w:pStyle w:val="libNormal"/>
        <w:rPr>
          <w:rFonts w:cs="Times New Roman"/>
          <w:lang w:bidi="ar-SA"/>
        </w:rPr>
      </w:pPr>
    </w:p>
    <w:p w:rsidR="00C6624D" w:rsidRDefault="00C6624D" w:rsidP="00F34D19">
      <w:pPr>
        <w:pStyle w:val="libNormal"/>
      </w:pPr>
      <w:r w:rsidRPr="00C6624D">
        <w:rPr>
          <w:rFonts w:hint="cs"/>
          <w:cs/>
        </w:rPr>
        <w:t>เมืองเยเมนนั้น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โอกาสน้อยมากที่ท่านประมุขของบรรดาชะฮีดจะเลือก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เมื่อท่านเองก็เคยรู้ว่าคนเมืองนั้นเป็นพวกที่ทำการบกพร่องอย่างใหญ่หลวง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และมักจะล่อลวงกับคนที่พบปะกัน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พวกเขามิได้ให้การรับรองแก่บะซัรบินอัรฏอและทหารของเขาแม้แต่น้อย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จนถึงกับสร้างความเสียหายในหน้าแผ่นดิน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ฆ่าใคนได้ก็จะฆ่า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ปล้นใครได้ก็จะปล้น</w:t>
      </w:r>
    </w:p>
    <w:p w:rsidR="00F34D19" w:rsidRPr="00C6624D" w:rsidRDefault="00F34D19" w:rsidP="00F34D19">
      <w:pPr>
        <w:pStyle w:val="libNormal"/>
        <w:rPr>
          <w:rFonts w:cs="Times New Roman"/>
          <w:lang w:bidi="ar-SA"/>
        </w:rPr>
      </w:pPr>
    </w:p>
    <w:p w:rsidR="00F34D19" w:rsidRDefault="00C6624D" w:rsidP="00F34D19">
      <w:pPr>
        <w:pStyle w:val="libNormal"/>
      </w:pPr>
      <w:r w:rsidRPr="00C6624D">
        <w:rPr>
          <w:rFonts w:hint="cs"/>
          <w:cs/>
        </w:rPr>
        <w:t>ส่วนอียิปต์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นับตั้งแต่อุมัร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</w:t>
      </w:r>
      <w:r w:rsidR="00F34D19">
        <w:rPr>
          <w:rFonts w:hint="cs"/>
          <w:cs/>
        </w:rPr>
        <w:t xml:space="preserve"> </w:t>
      </w:r>
      <w:r w:rsidRPr="00C6624D">
        <w:rPr>
          <w:rFonts w:hint="cs"/>
          <w:cs/>
        </w:rPr>
        <w:t>อาศเข้าไปปกครองและได้สังหาร</w:t>
      </w:r>
    </w:p>
    <w:p w:rsidR="00F34D19" w:rsidRDefault="00C6624D" w:rsidP="00F34D19">
      <w:pPr>
        <w:pStyle w:val="libNormal"/>
        <w:ind w:firstLine="0"/>
        <w:rPr>
          <w:cs/>
        </w:rPr>
      </w:pPr>
      <w:r w:rsidRPr="00C6624D">
        <w:rPr>
          <w:rFonts w:hint="cs"/>
          <w:cs/>
        </w:rPr>
        <w:t>ท่านมุฮัมมัด</w:t>
      </w:r>
      <w:r w:rsidRPr="00C6624D">
        <w:rPr>
          <w:cs/>
        </w:rPr>
        <w:t>(</w:t>
      </w:r>
      <w:r w:rsidRPr="00C6624D">
        <w:rPr>
          <w:rFonts w:hint="cs"/>
          <w:cs/>
        </w:rPr>
        <w:t>ร</w:t>
      </w:r>
      <w:r w:rsidRPr="00C6624D">
        <w:rPr>
          <w:cs/>
        </w:rPr>
        <w:t>.</w:t>
      </w:r>
      <w:r w:rsidRPr="00C6624D">
        <w:rPr>
          <w:rFonts w:hint="cs"/>
          <w:cs/>
        </w:rPr>
        <w:t>ฏ</w:t>
      </w:r>
      <w:r w:rsidRPr="00C6624D">
        <w:rPr>
          <w:cs/>
        </w:rPr>
        <w:t>.)</w:t>
      </w:r>
      <w:r w:rsidRPr="00C6624D">
        <w:rPr>
          <w:rFonts w:hint="cs"/>
          <w:cs/>
        </w:rPr>
        <w:t>บุตรของท่านอะบูบักรฺที่นั่น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ซึ่งเป็นคนที่ท่านอะมีรุลมุอ์มินีน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แต่งตั้งให้ประจำที่นั่น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พวกเขาปกครองเมืองนี้ด้วยการกดขี่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บีฑา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โดยถือเสมือนหนึ่งว่าเป็นประเทศที่สองของพวกตนรองจากเมืองชาม</w:t>
      </w:r>
      <w:r w:rsidRPr="00C6624D">
        <w:rPr>
          <w:cs/>
        </w:rPr>
        <w:t>(</w:t>
      </w:r>
      <w:r w:rsidRPr="00C6624D">
        <w:rPr>
          <w:rFonts w:hint="cs"/>
          <w:cs/>
        </w:rPr>
        <w:t>ซีเรีย</w:t>
      </w:r>
      <w:r w:rsidRPr="00C6624D">
        <w:rPr>
          <w:cs/>
        </w:rPr>
        <w:t>)</w:t>
      </w:r>
      <w:r w:rsidRPr="00C6624D">
        <w:rPr>
          <w:rFonts w:hint="cs"/>
          <w:cs/>
        </w:rPr>
        <w:t>เพราะมีบรรดาคนที่นิยมยกย่องอุษมานร่วมมือกับพวกเขาซึ่งเป็นพวกที่มีความแค้นเคืองต่อบรรดาอะฮฺลุลบัยตฺ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</w:p>
    <w:p w:rsidR="00F34D19" w:rsidRDefault="00F34D19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C6624D" w:rsidRPr="00C6624D" w:rsidRDefault="00C6624D" w:rsidP="00F34D19">
      <w:pPr>
        <w:pStyle w:val="libNormal"/>
        <w:ind w:firstLine="0"/>
        <w:rPr>
          <w:rFonts w:cs="Times New Roman"/>
          <w:lang w:bidi="ar-SA"/>
        </w:rPr>
      </w:pPr>
    </w:p>
    <w:p w:rsidR="00C6624D" w:rsidRPr="00C6624D" w:rsidRDefault="00C6624D" w:rsidP="00F34D19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ส่วนเมืองชาม</w:t>
      </w:r>
      <w:r w:rsidRPr="00C6624D">
        <w:rPr>
          <w:cs/>
        </w:rPr>
        <w:t>(</w:t>
      </w:r>
      <w:r w:rsidRPr="00C6624D">
        <w:rPr>
          <w:rFonts w:hint="cs"/>
          <w:cs/>
        </w:rPr>
        <w:t>ซีเรีย</w:t>
      </w:r>
      <w:r w:rsidRPr="00C6624D">
        <w:rPr>
          <w:cs/>
        </w:rPr>
        <w:t>)</w:t>
      </w:r>
      <w:r w:rsidRPr="00C6624D">
        <w:rPr>
          <w:rFonts w:hint="cs"/>
          <w:cs/>
        </w:rPr>
        <w:t>นั้น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คือเมืองที่อยู่ในอุ้งมือของศัตรูอยู่แล้วและที่นั่นคือแหล่งที่ตั้งฐานบัญชาการทางทหารของคนเหล่านั้น</w:t>
      </w:r>
    </w:p>
    <w:p w:rsidR="00F34D19" w:rsidRDefault="00C6624D" w:rsidP="00F34D19">
      <w:pPr>
        <w:pStyle w:val="libNormal"/>
      </w:pPr>
      <w:r w:rsidRPr="00C6624D">
        <w:rPr>
          <w:rFonts w:hint="cs"/>
          <w:cs/>
        </w:rPr>
        <w:t>นี่คือ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เหตุผลที่ว่าทำไมท่านอิมามฮุเซน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จึงตัดสินใจเดินทางไปยังเมืองกูฟะฮฺแทนที่จะเลือกไปเมืองอื่นๆ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ในดินแดนของอิสลามยามนั้น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ประการหนึ่งเมืองนี้มีบรรดาชีอะฮฺกระจัดกระจายอยู่จำนวนมากเพราะเคยเป็นเมืองหลวงของท่านอะมีรุลมุอ์มินี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และท่านอิมามฮะซัน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 xml:space="preserve">) </w:t>
      </w:r>
      <w:r w:rsidRPr="00C6624D">
        <w:rPr>
          <w:rFonts w:hint="cs"/>
          <w:cs/>
        </w:rPr>
        <w:t>และเป็นเมืองที่</w:t>
      </w:r>
    </w:p>
    <w:p w:rsidR="00F34D19" w:rsidRDefault="00C6624D" w:rsidP="00F34D19">
      <w:pPr>
        <w:pStyle w:val="libNormal"/>
        <w:ind w:firstLine="0"/>
      </w:pPr>
      <w:r w:rsidRPr="00C6624D">
        <w:rPr>
          <w:rFonts w:hint="cs"/>
          <w:cs/>
        </w:rPr>
        <w:t>มุอาวิยะฮฺทอดทิ้ง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กล่าวคือคนเหล่านั้นได้สังหารบุคคลระดับหัวหน้าประจำเมืองนี้เสียแล้ว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เช่น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ฮะญัร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บินอาดี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อัล</w:t>
      </w:r>
      <w:r w:rsidRPr="00C6624D">
        <w:rPr>
          <w:cs/>
        </w:rPr>
        <w:t>-</w:t>
      </w:r>
      <w:r w:rsidRPr="00C6624D">
        <w:rPr>
          <w:rFonts w:hint="cs"/>
          <w:cs/>
        </w:rPr>
        <w:t>กินดีและสหายของเรา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รวมทั้ง</w:t>
      </w:r>
    </w:p>
    <w:p w:rsidR="00F34D19" w:rsidRDefault="00C6624D" w:rsidP="00F34D19">
      <w:pPr>
        <w:pStyle w:val="libNormal"/>
        <w:ind w:firstLine="0"/>
      </w:pPr>
      <w:r w:rsidRPr="00C6624D">
        <w:rPr>
          <w:rFonts w:hint="cs"/>
          <w:cs/>
        </w:rPr>
        <w:t>อัมรว์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บินอัล</w:t>
      </w:r>
      <w:r w:rsidRPr="00C6624D">
        <w:rPr>
          <w:cs/>
        </w:rPr>
        <w:t>-</w:t>
      </w:r>
      <w:r w:rsidRPr="00C6624D">
        <w:rPr>
          <w:rFonts w:hint="cs"/>
          <w:cs/>
        </w:rPr>
        <w:t>ฮัมกฺ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และสมาชิกกลุ่มหนึ่งของเขาซึ่งเป็นคนสำคัญระดับแนวหน้าและเป็นหัวหน้าของที่นั่น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โดยที่ซิยาด</w:t>
      </w:r>
      <w:r w:rsidR="00F34D19">
        <w:rPr>
          <w:rFonts w:hint="cs"/>
          <w:cs/>
        </w:rPr>
        <w:t xml:space="preserve"> </w:t>
      </w:r>
      <w:r w:rsidRPr="00C6624D">
        <w:rPr>
          <w:rFonts w:hint="cs"/>
          <w:cs/>
        </w:rPr>
        <w:t>บุตรของชายโฉดและ</w:t>
      </w:r>
    </w:p>
    <w:p w:rsidR="00C6624D" w:rsidRDefault="00C6624D" w:rsidP="00F34D19">
      <w:pPr>
        <w:pStyle w:val="libNormal"/>
        <w:ind w:firstLine="0"/>
      </w:pPr>
      <w:r w:rsidRPr="00C6624D">
        <w:rPr>
          <w:rFonts w:hint="cs"/>
          <w:cs/>
        </w:rPr>
        <w:t>อัล</w:t>
      </w:r>
      <w:r w:rsidRPr="00C6624D">
        <w:rPr>
          <w:cs/>
        </w:rPr>
        <w:t>-</w:t>
      </w:r>
      <w:r w:rsidRPr="00C6624D">
        <w:rPr>
          <w:rFonts w:hint="cs"/>
          <w:cs/>
        </w:rPr>
        <w:t>มุฆีเราะฮฺ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บินชุอบะฮฺได้สังหารพวกเขารวมทั้งคนอื่นๆ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ที่เป็นลูกน้องและสมุนของอุมาวิยะฮฺก็ร่วมกันฆ่าคนเหล่านี้ด้วย</w:t>
      </w:r>
    </w:p>
    <w:p w:rsidR="00F34D19" w:rsidRPr="00F34D19" w:rsidRDefault="00F34D19" w:rsidP="00F34D19">
      <w:pPr>
        <w:pStyle w:val="libNormal"/>
        <w:ind w:firstLine="0"/>
      </w:pPr>
    </w:p>
    <w:p w:rsidR="00F34D19" w:rsidRDefault="00C6624D" w:rsidP="00F34D19">
      <w:pPr>
        <w:pStyle w:val="libNormal"/>
      </w:pPr>
      <w:r w:rsidRPr="00C6624D">
        <w:rPr>
          <w:rFonts w:hint="cs"/>
          <w:cs/>
        </w:rPr>
        <w:t>ในขณะเดียวกับที่ทิศทางเดินทางท่านประมุขแห่งวีรชนอิสลาม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ถูกปิดประตูหมด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จนไม่เหลือเมืองอื่นๆ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ให้เลือกอีกเลยนอกจากเมืองกูฟะฮฺนั้นเราก็พบว่าชาวเมืองกูฟะฮฺเคยมีการติดต่อกับท่านอิมามฮุเซน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 xml:space="preserve">) </w:t>
      </w:r>
      <w:r w:rsidRPr="00C6624D">
        <w:rPr>
          <w:rFonts w:hint="cs"/>
          <w:cs/>
        </w:rPr>
        <w:t>มาก่อน</w:t>
      </w:r>
      <w:r w:rsidRPr="00C6624D">
        <w:rPr>
          <w:cs/>
        </w:rPr>
        <w:t xml:space="preserve"> </w:t>
      </w:r>
    </w:p>
    <w:p w:rsidR="00F34D19" w:rsidRDefault="00C6624D" w:rsidP="00F34D19">
      <w:pPr>
        <w:pStyle w:val="libNormal"/>
        <w:ind w:firstLine="0"/>
      </w:pPr>
      <w:r w:rsidRPr="00C6624D">
        <w:rPr>
          <w:rFonts w:hint="cs"/>
          <w:cs/>
        </w:rPr>
        <w:t>นั่นคือกรณีที่คนเหล่านั้นเคยเขียนจดหมายถึงท่าน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ในสมัยของ</w:t>
      </w:r>
    </w:p>
    <w:p w:rsidR="00F34D19" w:rsidRDefault="00F34D19" w:rsidP="00F34D19">
      <w:pPr>
        <w:pStyle w:val="libNormal"/>
        <w:ind w:firstLine="0"/>
        <w:rPr>
          <w:cs/>
        </w:rPr>
      </w:pPr>
      <w:r>
        <w:rPr>
          <w:rFonts w:hint="cs"/>
          <w:cs/>
        </w:rPr>
        <w:t>มุอาวิ</w:t>
      </w:r>
      <w:r w:rsidR="00C6624D" w:rsidRPr="00C6624D">
        <w:rPr>
          <w:rFonts w:hint="cs"/>
          <w:cs/>
        </w:rPr>
        <w:t>ยะฮฺ</w:t>
      </w:r>
      <w:r w:rsidR="00C6624D" w:rsidRPr="00C6624D">
        <w:rPr>
          <w:cs/>
        </w:rPr>
        <w:t xml:space="preserve"> </w:t>
      </w:r>
      <w:r w:rsidR="00C6624D" w:rsidRPr="00C6624D">
        <w:rPr>
          <w:rFonts w:hint="cs"/>
          <w:cs/>
        </w:rPr>
        <w:t>และสัญญากับท่าน</w:t>
      </w:r>
      <w:r w:rsidR="00C6624D" w:rsidRPr="00C6624D">
        <w:rPr>
          <w:cs/>
        </w:rPr>
        <w:t>(</w:t>
      </w:r>
      <w:r w:rsidR="00C6624D" w:rsidRPr="00C6624D">
        <w:rPr>
          <w:rFonts w:hint="cs"/>
          <w:cs/>
        </w:rPr>
        <w:t>อฺ</w:t>
      </w:r>
      <w:r w:rsidR="00C6624D" w:rsidRPr="00C6624D">
        <w:rPr>
          <w:cs/>
        </w:rPr>
        <w:t>)</w:t>
      </w:r>
      <w:r w:rsidR="00C6624D" w:rsidRPr="00C6624D">
        <w:rPr>
          <w:rFonts w:hint="cs"/>
          <w:cs/>
        </w:rPr>
        <w:t>ว่าจะร่วมทำการต่อสู้สนับสนุนท่าน</w:t>
      </w:r>
      <w:r w:rsidR="00C6624D" w:rsidRPr="00C6624D">
        <w:rPr>
          <w:cs/>
        </w:rPr>
        <w:t>(</w:t>
      </w:r>
      <w:r w:rsidR="00C6624D" w:rsidRPr="00C6624D">
        <w:rPr>
          <w:rFonts w:hint="cs"/>
          <w:cs/>
        </w:rPr>
        <w:t>อฺ</w:t>
      </w:r>
      <w:r w:rsidR="00C6624D" w:rsidRPr="00C6624D">
        <w:rPr>
          <w:cs/>
        </w:rPr>
        <w:t xml:space="preserve">) </w:t>
      </w:r>
      <w:r w:rsidR="00C6624D" w:rsidRPr="00C6624D">
        <w:rPr>
          <w:rFonts w:hint="cs"/>
          <w:cs/>
        </w:rPr>
        <w:t>แต่ขณะนั้นท่านอิมามฮุเซน</w:t>
      </w:r>
      <w:r w:rsidR="00C6624D" w:rsidRPr="00C6624D">
        <w:rPr>
          <w:cs/>
        </w:rPr>
        <w:t>(</w:t>
      </w:r>
      <w:r w:rsidR="00C6624D" w:rsidRPr="00C6624D">
        <w:rPr>
          <w:rFonts w:hint="cs"/>
          <w:cs/>
        </w:rPr>
        <w:t>อฺ</w:t>
      </w:r>
      <w:r w:rsidR="00C6624D" w:rsidRPr="00C6624D">
        <w:rPr>
          <w:cs/>
        </w:rPr>
        <w:t>)</w:t>
      </w:r>
      <w:r w:rsidR="00C6624D" w:rsidRPr="00C6624D">
        <w:rPr>
          <w:rFonts w:hint="cs"/>
          <w:cs/>
        </w:rPr>
        <w:t>ได้ขอประวิงเวลาไว้ก่อน</w:t>
      </w:r>
      <w:r w:rsidR="00C6624D" w:rsidRPr="00C6624D">
        <w:rPr>
          <w:cs/>
        </w:rPr>
        <w:t xml:space="preserve"> </w:t>
      </w:r>
      <w:r w:rsidR="00C6624D" w:rsidRPr="00C6624D">
        <w:rPr>
          <w:rFonts w:hint="cs"/>
          <w:cs/>
        </w:rPr>
        <w:t>เพราะระหว่างท่าน</w:t>
      </w:r>
      <w:r w:rsidR="00C6624D" w:rsidRPr="00C6624D">
        <w:rPr>
          <w:cs/>
        </w:rPr>
        <w:t>(</w:t>
      </w:r>
      <w:r w:rsidR="00C6624D" w:rsidRPr="00C6624D">
        <w:rPr>
          <w:rFonts w:hint="cs"/>
          <w:cs/>
        </w:rPr>
        <w:t>อฺ</w:t>
      </w:r>
      <w:r w:rsidR="00C6624D" w:rsidRPr="00C6624D">
        <w:rPr>
          <w:cs/>
        </w:rPr>
        <w:t>)</w:t>
      </w:r>
      <w:r w:rsidR="00C6624D" w:rsidRPr="00C6624D">
        <w:rPr>
          <w:rFonts w:hint="cs"/>
          <w:cs/>
        </w:rPr>
        <w:t>เองกันมุอาวิยะฮฺยังมีสัญญากันอยู่</w:t>
      </w:r>
      <w:r w:rsidR="00C6624D" w:rsidRPr="00C6624D">
        <w:rPr>
          <w:cs/>
        </w:rPr>
        <w:t xml:space="preserve"> </w:t>
      </w:r>
      <w:r w:rsidR="00C6624D" w:rsidRPr="00C6624D">
        <w:rPr>
          <w:rFonts w:hint="cs"/>
          <w:cs/>
        </w:rPr>
        <w:t>ในขณะเดียวกันท่าน</w:t>
      </w:r>
      <w:r w:rsidR="00C6624D" w:rsidRPr="00C6624D">
        <w:rPr>
          <w:cs/>
        </w:rPr>
        <w:t>(</w:t>
      </w:r>
      <w:r w:rsidR="00C6624D" w:rsidRPr="00C6624D">
        <w:rPr>
          <w:rFonts w:hint="cs"/>
          <w:cs/>
        </w:rPr>
        <w:t>อฺ</w:t>
      </w:r>
      <w:r w:rsidR="00C6624D" w:rsidRPr="00C6624D">
        <w:rPr>
          <w:cs/>
        </w:rPr>
        <w:t>)</w:t>
      </w:r>
      <w:r w:rsidR="00C6624D" w:rsidRPr="00C6624D">
        <w:rPr>
          <w:rFonts w:hint="cs"/>
          <w:cs/>
        </w:rPr>
        <w:t>ก็ไม่ต้องการบิดพลิ้วสัญญา</w:t>
      </w:r>
    </w:p>
    <w:p w:rsidR="00F34D19" w:rsidRDefault="00F34D19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C6624D" w:rsidRPr="00C6624D" w:rsidRDefault="00C6624D" w:rsidP="00F34D19">
      <w:pPr>
        <w:pStyle w:val="libNormal"/>
        <w:ind w:firstLine="0"/>
        <w:rPr>
          <w:rFonts w:cs="Times New Roman"/>
          <w:lang w:bidi="ar-SA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ท่านเชคมุฟีด</w:t>
      </w:r>
      <w:r w:rsidRPr="00C6624D">
        <w:rPr>
          <w:cs/>
        </w:rPr>
        <w:t xml:space="preserve"> (</w:t>
      </w:r>
      <w:r w:rsidRPr="00C6624D">
        <w:rPr>
          <w:rFonts w:hint="cs"/>
          <w:cs/>
        </w:rPr>
        <w:t>ขอให้อัลลอฮฺประทานความเมตตา</w:t>
      </w:r>
      <w:r w:rsidRPr="00C6624D">
        <w:rPr>
          <w:cs/>
        </w:rPr>
        <w:t xml:space="preserve">) </w:t>
      </w:r>
      <w:r w:rsidRPr="00C6624D">
        <w:rPr>
          <w:rFonts w:hint="cs"/>
          <w:cs/>
        </w:rPr>
        <w:t>ได้กล่าวว่า</w:t>
      </w:r>
      <w:r w:rsidRPr="00C6624D">
        <w:rPr>
          <w:cs/>
        </w:rPr>
        <w:t xml:space="preserve"> :</w:t>
      </w:r>
    </w:p>
    <w:p w:rsidR="00C6624D" w:rsidRPr="00C6624D" w:rsidRDefault="00C6624D" w:rsidP="00F34D19">
      <w:pPr>
        <w:pStyle w:val="libNormal"/>
        <w:rPr>
          <w:rFonts w:cs="Times New Roman"/>
          <w:lang w:bidi="ar-SA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อัล</w:t>
      </w:r>
      <w:r w:rsidRPr="00C6624D">
        <w:rPr>
          <w:cs/>
        </w:rPr>
        <w:t>-</w:t>
      </w:r>
      <w:r w:rsidRPr="00C6624D">
        <w:rPr>
          <w:rFonts w:hint="cs"/>
          <w:cs/>
        </w:rPr>
        <w:t>กัลบี</w:t>
      </w:r>
      <w:r w:rsidRPr="00C6624D">
        <w:rPr>
          <w:rFonts w:cs="Times New Roman"/>
          <w:lang w:bidi="ar-SA"/>
        </w:rPr>
        <w:t xml:space="preserve">, </w:t>
      </w:r>
      <w:r w:rsidRPr="00C6624D">
        <w:rPr>
          <w:rFonts w:hint="cs"/>
          <w:cs/>
        </w:rPr>
        <w:t>อัล</w:t>
      </w:r>
      <w:r w:rsidRPr="00C6624D">
        <w:rPr>
          <w:cs/>
        </w:rPr>
        <w:t>-</w:t>
      </w:r>
      <w:r w:rsidRPr="00C6624D">
        <w:rPr>
          <w:rFonts w:hint="cs"/>
          <w:cs/>
        </w:rPr>
        <w:t>มะดาอินี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และนักประวัติศาสตร์ท่านอื่นๆ</w:t>
      </w:r>
      <w:r w:rsidRPr="00C6624D">
        <w:rPr>
          <w:cs/>
        </w:rPr>
        <w:t xml:space="preserve"> </w:t>
      </w:r>
      <w:r w:rsidR="00F34D19" w:rsidRPr="00C6624D">
        <w:rPr>
          <w:rFonts w:hint="cs"/>
          <w:cs/>
        </w:rPr>
        <w:t>ได้อธิบายว่าเมื่อท่านอิมามฮะซัน</w:t>
      </w:r>
      <w:r w:rsidR="00F34D19" w:rsidRPr="00C6624D">
        <w:rPr>
          <w:rFonts w:cs="Times New Roman"/>
          <w:lang w:bidi="ar-SA"/>
        </w:rPr>
        <w:t xml:space="preserve"> (</w:t>
      </w:r>
      <w:r w:rsidRPr="00C6624D">
        <w:rPr>
          <w:rFonts w:hint="cs"/>
          <w:cs/>
        </w:rPr>
        <w:t>อฺ</w:t>
      </w:r>
      <w:r w:rsidR="00F34D19" w:rsidRPr="00C6624D">
        <w:rPr>
          <w:rFonts w:hint="cs"/>
          <w:cs/>
        </w:rPr>
        <w:t>) ถึงแก่กรร</w:t>
      </w:r>
      <w:r w:rsidR="00F34D19" w:rsidRPr="00C6624D">
        <w:rPr>
          <w:cs/>
        </w:rPr>
        <w:t>ม</w:t>
      </w:r>
      <w:r w:rsidRPr="00C6624D">
        <w:rPr>
          <w:cs/>
        </w:rPr>
        <w:t xml:space="preserve"> </w:t>
      </w:r>
      <w:r w:rsidR="00F34D19" w:rsidRPr="00C6624D">
        <w:rPr>
          <w:rFonts w:hint="cs"/>
          <w:cs/>
        </w:rPr>
        <w:t xml:space="preserve">พวกชีอะฮฺในเมืองอิรักได้มีการเคลื่อนไหวและเขียนจดหมายถึงท่านอิมามฮุเซน </w:t>
      </w:r>
      <w:r w:rsidR="00F34D19"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</w:p>
    <w:p w:rsidR="00C6624D" w:rsidRDefault="00C6624D" w:rsidP="00F34D19">
      <w:pPr>
        <w:pStyle w:val="libNormal"/>
        <w:rPr>
          <w:rFonts w:cs="Cordia New"/>
          <w:szCs w:val="40"/>
        </w:rPr>
      </w:pPr>
      <w:r w:rsidRPr="00C6624D">
        <w:rPr>
          <w:rFonts w:hint="cs"/>
          <w:cs/>
        </w:rPr>
        <w:t>ให้ถอนตัวออกจากมุอาวิยะฮฺและสัญญาว่าจะให้สัตยาบันต่อท่าน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แต่ท่าน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ได้ยับยั้งคนเหล่านั้นไว้โดยให้เหตุผลว่าระหว่างท่าน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กับมุอาวิยะฮฺต่างมีสัญญากันอยู่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ซึ่งไม่บังควรแก่ท่าน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ที่จะผิดสัญญา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จนกว่าให้เวลากำหนดได้ผ่านพ้นไปก่อน</w:t>
      </w:r>
      <w:r w:rsidRPr="00C6624D">
        <w:rPr>
          <w:rFonts w:cs="Times New Roman" w:hint="eastAsia"/>
          <w:lang w:bidi="ar-SA"/>
        </w:rPr>
        <w:t>”</w:t>
      </w:r>
      <w:r w:rsidRPr="00C6624D">
        <w:rPr>
          <w:rFonts w:cs="Times New Roman"/>
          <w:lang w:bidi="ar-SA"/>
        </w:rPr>
        <w:t xml:space="preserve"> (4)</w:t>
      </w:r>
    </w:p>
    <w:p w:rsidR="00F34D19" w:rsidRPr="00C6624D" w:rsidRDefault="00F34D19" w:rsidP="00F34D19">
      <w:pPr>
        <w:pStyle w:val="libNormal"/>
        <w:rPr>
          <w:rFonts w:cs="Times New Roman"/>
          <w:lang w:bidi="ar-SA"/>
        </w:rPr>
      </w:pPr>
      <w:r w:rsidRPr="00C6624D">
        <w:rPr>
          <w:rFonts w:cs="Times New Roman"/>
          <w:lang w:bidi="ar-SA"/>
        </w:rPr>
        <w:t xml:space="preserve">(4) </w:t>
      </w:r>
      <w:r w:rsidRPr="00C6624D">
        <w:rPr>
          <w:rFonts w:hint="cs"/>
          <w:cs/>
        </w:rPr>
        <w:t>อัล</w:t>
      </w:r>
      <w:r w:rsidRPr="00C6624D">
        <w:rPr>
          <w:cs/>
        </w:rPr>
        <w:t>-</w:t>
      </w:r>
      <w:r w:rsidRPr="00C6624D">
        <w:rPr>
          <w:rFonts w:hint="cs"/>
          <w:cs/>
        </w:rPr>
        <w:t>อิรชาด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หน้า</w:t>
      </w:r>
      <w:r w:rsidRPr="00C6624D">
        <w:rPr>
          <w:cs/>
        </w:rPr>
        <w:t xml:space="preserve"> </w:t>
      </w:r>
      <w:r w:rsidRPr="00C6624D">
        <w:rPr>
          <w:rFonts w:cs="Times New Roman"/>
          <w:lang w:bidi="ar-SA"/>
        </w:rPr>
        <w:t>200</w:t>
      </w:r>
    </w:p>
    <w:p w:rsidR="00F34D19" w:rsidRPr="00F34D19" w:rsidRDefault="00F34D19" w:rsidP="00F34D19">
      <w:pPr>
        <w:pStyle w:val="libNormal"/>
        <w:rPr>
          <w:rFonts w:cs="Cordia New"/>
          <w:szCs w:val="40"/>
        </w:rPr>
      </w:pPr>
    </w:p>
    <w:p w:rsidR="00C6624D" w:rsidRDefault="00C6624D" w:rsidP="00F34D19">
      <w:pPr>
        <w:pStyle w:val="libNormal"/>
      </w:pPr>
      <w:r w:rsidRPr="00C6624D">
        <w:rPr>
          <w:rFonts w:hint="cs"/>
          <w:cs/>
        </w:rPr>
        <w:t>หลังจากที่ยะซีดเข้ารับตำแหน่งแล้ว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สาส์นจากคนเหล่านั้นที่เขียนติดต่อถึงท่านอิมามฮุเซน</w:t>
      </w:r>
      <w:r w:rsidRPr="00C6624D">
        <w:rPr>
          <w:rFonts w:cs="Times New Roman"/>
          <w:lang w:bidi="ar-SA"/>
        </w:rPr>
        <w:t>(</w:t>
      </w:r>
      <w:r w:rsidRPr="00C6624D">
        <w:rPr>
          <w:rFonts w:hint="cs"/>
          <w:cs/>
        </w:rPr>
        <w:t>อฺ</w:t>
      </w:r>
      <w:r w:rsidR="00F34D19" w:rsidRPr="00C6624D">
        <w:rPr>
          <w:rFonts w:hint="cs"/>
          <w:cs/>
        </w:rPr>
        <w:t>) มีมากจนกระทั่งท่านได้รวบรวมไว้เองถึ</w:t>
      </w:r>
      <w:r w:rsidR="00F34D19" w:rsidRPr="00C6624D">
        <w:rPr>
          <w:cs/>
        </w:rPr>
        <w:t>ง</w:t>
      </w:r>
      <w:r w:rsidRPr="00C6624D">
        <w:rPr>
          <w:cs/>
        </w:rPr>
        <w:t xml:space="preserve"> </w:t>
      </w:r>
      <w:r w:rsidRPr="00C6624D">
        <w:rPr>
          <w:rFonts w:cs="Times New Roman"/>
          <w:lang w:bidi="ar-SA"/>
        </w:rPr>
        <w:t>12,000</w:t>
      </w:r>
      <w:r w:rsidRPr="00C6624D">
        <w:rPr>
          <w:cs/>
        </w:rPr>
        <w:t xml:space="preserve"> </w:t>
      </w:r>
      <w:r w:rsidR="00E81F81" w:rsidRPr="00C6624D">
        <w:rPr>
          <w:rFonts w:hint="cs"/>
          <w:cs/>
        </w:rPr>
        <w:t>ฉบับ</w:t>
      </w:r>
      <w:r w:rsidR="00E81F81">
        <w:rPr>
          <w:rFonts w:hint="cs"/>
          <w:cs/>
        </w:rPr>
        <w:t xml:space="preserve"> </w:t>
      </w:r>
      <w:r w:rsidR="00E81F81">
        <w:rPr>
          <w:cs/>
        </w:rPr>
        <w:t>(</w:t>
      </w:r>
      <w:r w:rsidR="00E81F81">
        <w:rPr>
          <w:rFonts w:hint="cs"/>
          <w:cs/>
        </w:rPr>
        <w:t>5)</w:t>
      </w:r>
    </w:p>
    <w:p w:rsidR="00F34D19" w:rsidRPr="00C6624D" w:rsidRDefault="00F34D19" w:rsidP="00F34D19">
      <w:pPr>
        <w:pStyle w:val="libNormal"/>
        <w:rPr>
          <w:rFonts w:cs="Times New Roman"/>
          <w:lang w:bidi="ar-SA"/>
        </w:rPr>
      </w:pPr>
    </w:p>
    <w:p w:rsidR="00C6624D" w:rsidRDefault="00F34D19" w:rsidP="00F34D19">
      <w:pPr>
        <w:pStyle w:val="libNormal"/>
        <w:rPr>
          <w:rFonts w:cs="Cordia New"/>
          <w:szCs w:val="40"/>
        </w:rPr>
      </w:pPr>
      <w:r w:rsidRPr="00C6624D">
        <w:rPr>
          <w:rFonts w:cs="Times New Roman"/>
          <w:lang w:bidi="ar-SA"/>
        </w:rPr>
        <w:t xml:space="preserve"> </w:t>
      </w:r>
      <w:r w:rsidR="00C6624D" w:rsidRPr="00C6624D">
        <w:rPr>
          <w:rFonts w:cs="Times New Roman"/>
          <w:lang w:bidi="ar-SA"/>
        </w:rPr>
        <w:t xml:space="preserve">(5) </w:t>
      </w:r>
      <w:r w:rsidR="00C6624D" w:rsidRPr="00C6624D">
        <w:rPr>
          <w:rFonts w:hint="cs"/>
          <w:cs/>
        </w:rPr>
        <w:t>มะษีรุล</w:t>
      </w:r>
      <w:r w:rsidR="00C6624D" w:rsidRPr="00C6624D">
        <w:rPr>
          <w:cs/>
        </w:rPr>
        <w:t>-</w:t>
      </w:r>
      <w:r w:rsidR="00C6624D" w:rsidRPr="00C6624D">
        <w:rPr>
          <w:rFonts w:hint="cs"/>
          <w:cs/>
        </w:rPr>
        <w:t>อะฮฺซาน</w:t>
      </w:r>
      <w:r w:rsidR="00C6624D" w:rsidRPr="00C6624D">
        <w:rPr>
          <w:cs/>
        </w:rPr>
        <w:t xml:space="preserve"> </w:t>
      </w:r>
      <w:r w:rsidR="00C6624D" w:rsidRPr="00C6624D">
        <w:rPr>
          <w:rFonts w:hint="cs"/>
          <w:cs/>
        </w:rPr>
        <w:t>ของอิบนุนะมา</w:t>
      </w:r>
      <w:r w:rsidR="00C6624D" w:rsidRPr="00C6624D">
        <w:rPr>
          <w:cs/>
        </w:rPr>
        <w:t xml:space="preserve"> </w:t>
      </w:r>
      <w:r w:rsidR="00C6624D" w:rsidRPr="00C6624D">
        <w:rPr>
          <w:rFonts w:hint="cs"/>
          <w:cs/>
        </w:rPr>
        <w:t>หน้า</w:t>
      </w:r>
      <w:r w:rsidR="00C6624D" w:rsidRPr="00C6624D">
        <w:rPr>
          <w:cs/>
        </w:rPr>
        <w:t xml:space="preserve"> </w:t>
      </w:r>
      <w:r w:rsidR="00C6624D" w:rsidRPr="00C6624D">
        <w:rPr>
          <w:rFonts w:cs="Times New Roman"/>
          <w:lang w:bidi="ar-SA"/>
        </w:rPr>
        <w:t xml:space="preserve">16, </w:t>
      </w:r>
      <w:r w:rsidR="00C6624D" w:rsidRPr="00C6624D">
        <w:rPr>
          <w:rFonts w:hint="cs"/>
          <w:cs/>
        </w:rPr>
        <w:t>อับศอรุล</w:t>
      </w:r>
      <w:r w:rsidR="00C6624D" w:rsidRPr="00C6624D">
        <w:rPr>
          <w:cs/>
        </w:rPr>
        <w:t>-</w:t>
      </w:r>
      <w:r w:rsidR="00C6624D" w:rsidRPr="00C6624D">
        <w:rPr>
          <w:rFonts w:hint="cs"/>
          <w:cs/>
        </w:rPr>
        <w:t>อัยนฺ</w:t>
      </w:r>
      <w:r w:rsidR="00C6624D" w:rsidRPr="00C6624D">
        <w:rPr>
          <w:cs/>
        </w:rPr>
        <w:t xml:space="preserve"> </w:t>
      </w:r>
      <w:r w:rsidR="00C6624D" w:rsidRPr="00C6624D">
        <w:rPr>
          <w:rFonts w:hint="cs"/>
          <w:cs/>
        </w:rPr>
        <w:t>หน้า</w:t>
      </w:r>
      <w:r w:rsidR="00C6624D" w:rsidRPr="00C6624D">
        <w:rPr>
          <w:cs/>
        </w:rPr>
        <w:t xml:space="preserve"> </w:t>
      </w:r>
      <w:r w:rsidR="00C6624D" w:rsidRPr="00C6624D">
        <w:rPr>
          <w:rFonts w:cs="Times New Roman"/>
          <w:lang w:bidi="ar-SA"/>
        </w:rPr>
        <w:t xml:space="preserve">5, </w:t>
      </w:r>
      <w:r w:rsidR="00C6624D" w:rsidRPr="00C6624D">
        <w:rPr>
          <w:rFonts w:hint="cs"/>
          <w:cs/>
        </w:rPr>
        <w:t>มักตัล</w:t>
      </w:r>
      <w:r w:rsidR="00C6624D" w:rsidRPr="00C6624D">
        <w:rPr>
          <w:cs/>
        </w:rPr>
        <w:t xml:space="preserve"> </w:t>
      </w:r>
      <w:r w:rsidR="00C6624D" w:rsidRPr="00C6624D">
        <w:rPr>
          <w:rFonts w:hint="cs"/>
          <w:cs/>
        </w:rPr>
        <w:t>ฮุเซน</w:t>
      </w:r>
      <w:r w:rsidR="00C6624D" w:rsidRPr="00C6624D">
        <w:rPr>
          <w:cs/>
        </w:rPr>
        <w:t xml:space="preserve"> </w:t>
      </w:r>
      <w:r w:rsidR="00C6624D" w:rsidRPr="00C6624D">
        <w:rPr>
          <w:rFonts w:hint="cs"/>
          <w:cs/>
        </w:rPr>
        <w:t>ของมุก็อรรอม</w:t>
      </w:r>
      <w:r w:rsidR="00C6624D" w:rsidRPr="00C6624D">
        <w:rPr>
          <w:cs/>
        </w:rPr>
        <w:t xml:space="preserve"> </w:t>
      </w:r>
      <w:r w:rsidR="00C6624D" w:rsidRPr="00C6624D">
        <w:rPr>
          <w:rFonts w:hint="cs"/>
          <w:cs/>
        </w:rPr>
        <w:t>หน้า</w:t>
      </w:r>
      <w:r w:rsidR="00C6624D" w:rsidRPr="00C6624D">
        <w:rPr>
          <w:cs/>
        </w:rPr>
        <w:t xml:space="preserve"> </w:t>
      </w:r>
      <w:r w:rsidR="00C6624D" w:rsidRPr="00C6624D">
        <w:rPr>
          <w:rFonts w:cs="Times New Roman"/>
          <w:lang w:bidi="ar-SA"/>
        </w:rPr>
        <w:t>163</w:t>
      </w:r>
    </w:p>
    <w:p w:rsidR="00E81F81" w:rsidRPr="00E81F81" w:rsidRDefault="00E81F81" w:rsidP="00F34D19">
      <w:pPr>
        <w:pStyle w:val="libNormal"/>
        <w:rPr>
          <w:rFonts w:cs="Cordia New"/>
          <w:szCs w:val="40"/>
        </w:rPr>
      </w:pPr>
    </w:p>
    <w:p w:rsidR="00E81F81" w:rsidRDefault="00C6624D" w:rsidP="00E81F81">
      <w:pPr>
        <w:pStyle w:val="libNormal"/>
      </w:pPr>
      <w:r w:rsidRPr="00C6624D">
        <w:rPr>
          <w:rFonts w:hint="cs"/>
          <w:cs/>
        </w:rPr>
        <w:t>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 xml:space="preserve">) </w:t>
      </w:r>
      <w:r w:rsidRPr="00C6624D">
        <w:rPr>
          <w:rFonts w:hint="cs"/>
          <w:cs/>
        </w:rPr>
        <w:t>ได้ส่งท่านมุสลิม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บินอะกีล</w:t>
      </w:r>
      <w:r w:rsidRPr="00C6624D">
        <w:rPr>
          <w:cs/>
        </w:rPr>
        <w:t>(</w:t>
      </w:r>
      <w:r w:rsidRPr="00C6624D">
        <w:rPr>
          <w:rFonts w:hint="cs"/>
          <w:cs/>
        </w:rPr>
        <w:t>ร</w:t>
      </w:r>
      <w:r w:rsidRPr="00C6624D">
        <w:rPr>
          <w:cs/>
        </w:rPr>
        <w:t>.</w:t>
      </w:r>
      <w:r w:rsidRPr="00C6624D">
        <w:rPr>
          <w:rFonts w:hint="cs"/>
          <w:cs/>
        </w:rPr>
        <w:t>ฏ</w:t>
      </w:r>
      <w:r w:rsidRPr="00C6624D">
        <w:rPr>
          <w:cs/>
        </w:rPr>
        <w:t>.)</w:t>
      </w:r>
      <w:r w:rsidRPr="00C6624D">
        <w:rPr>
          <w:rFonts w:hint="cs"/>
          <w:cs/>
        </w:rPr>
        <w:t>ลูกพี่น้องของท่าน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ไปยังเมืองกูฟะฮฺและชาวเมืองกูฟะฮฺก็ให้การตอบรับท่านประมุขแห่ง</w:t>
      </w:r>
    </w:p>
    <w:p w:rsidR="00E81F81" w:rsidRDefault="00C6624D" w:rsidP="00E81F81">
      <w:pPr>
        <w:pStyle w:val="libNormal"/>
        <w:ind w:firstLine="0"/>
      </w:pPr>
      <w:r w:rsidRPr="00C6624D">
        <w:rPr>
          <w:rFonts w:hint="cs"/>
          <w:cs/>
        </w:rPr>
        <w:t>วีรชนอิสลาม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 xml:space="preserve">) </w:t>
      </w:r>
      <w:r w:rsidRPr="00C6624D">
        <w:rPr>
          <w:rFonts w:hint="cs"/>
          <w:cs/>
        </w:rPr>
        <w:t>โดยได้เข้ามอบสัตยาบันกันอย่างมโหฬาร</w:t>
      </w:r>
    </w:p>
    <w:p w:rsidR="00E81F81" w:rsidRDefault="00E81F81" w:rsidP="00E81F81">
      <w:pPr>
        <w:pStyle w:val="libNormal"/>
        <w:ind w:firstLine="0"/>
        <w:rPr>
          <w:cs/>
        </w:rPr>
      </w:pPr>
    </w:p>
    <w:p w:rsidR="00E81F81" w:rsidRDefault="00E81F81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C6624D" w:rsidRPr="00E81F81" w:rsidRDefault="00C6624D" w:rsidP="00E81F81">
      <w:pPr>
        <w:pStyle w:val="libNormal"/>
        <w:ind w:firstLine="0"/>
      </w:pPr>
      <w:r w:rsidRPr="00C6624D">
        <w:rPr>
          <w:cs/>
        </w:rPr>
        <w:lastRenderedPageBreak/>
        <w:t xml:space="preserve"> </w:t>
      </w:r>
      <w:r w:rsidRPr="00C6624D">
        <w:rPr>
          <w:rFonts w:hint="cs"/>
          <w:cs/>
        </w:rPr>
        <w:t>กล่าวคือ</w:t>
      </w:r>
      <w:r w:rsidR="00E81F81">
        <w:rPr>
          <w:rFonts w:hint="cs"/>
          <w:cs/>
        </w:rPr>
        <w:t xml:space="preserve"> </w:t>
      </w:r>
      <w:r w:rsidRPr="00C6624D">
        <w:rPr>
          <w:rFonts w:hint="cs"/>
          <w:cs/>
        </w:rPr>
        <w:t>จำนวน</w:t>
      </w:r>
      <w:r w:rsidR="00E81F81">
        <w:rPr>
          <w:rFonts w:hint="cs"/>
          <w:cs/>
        </w:rPr>
        <w:t>ค</w:t>
      </w:r>
      <w:r w:rsidRPr="00C6624D">
        <w:rPr>
          <w:rFonts w:hint="cs"/>
          <w:cs/>
        </w:rPr>
        <w:t>นที่ให้สัตยาบันต่อท่านมีมากถึง</w:t>
      </w:r>
      <w:r w:rsidRPr="00C6624D">
        <w:rPr>
          <w:cs/>
        </w:rPr>
        <w:t xml:space="preserve"> </w:t>
      </w:r>
      <w:r w:rsidRPr="00C6624D">
        <w:rPr>
          <w:rFonts w:cs="Times New Roman"/>
          <w:lang w:bidi="ar-SA"/>
        </w:rPr>
        <w:t>18,000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คน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จนทำให้ลูกน้องของยะซีดซึ่งเป็นใหญ่อยู่ที่นั่นต้องได้รับความโดดเดี่ยวอยู่แต่ในวังของตน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เพราะคนทั้งหลายไม่ร่วมมือกับเขาเลยไม่ว่าจะเป็นนมาซวันศุกร์หรือนมาซรวมธรรมดาท่านมุสลิม</w:t>
      </w:r>
      <w:r w:rsidRPr="00C6624D">
        <w:rPr>
          <w:cs/>
        </w:rPr>
        <w:t xml:space="preserve"> </w:t>
      </w:r>
      <w:r w:rsidR="00E81F81" w:rsidRPr="00C6624D">
        <w:rPr>
          <w:rFonts w:hint="cs"/>
          <w:cs/>
        </w:rPr>
        <w:t xml:space="preserve">จึงเขียนจดหมายถึงท่านอิมามฮุเซน </w:t>
      </w:r>
      <w:r w:rsidR="00E81F81"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 xml:space="preserve">) </w:t>
      </w:r>
      <w:r w:rsidRPr="00C6624D">
        <w:rPr>
          <w:rFonts w:hint="cs"/>
          <w:cs/>
        </w:rPr>
        <w:t>ก่อนถูกสังหาร</w:t>
      </w:r>
      <w:r w:rsidRPr="00C6624D">
        <w:rPr>
          <w:cs/>
        </w:rPr>
        <w:t xml:space="preserve"> </w:t>
      </w:r>
      <w:r w:rsidRPr="00C6624D">
        <w:rPr>
          <w:rFonts w:cs="Times New Roman"/>
          <w:lang w:bidi="ar-SA"/>
        </w:rPr>
        <w:t>27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วันความว่า</w:t>
      </w:r>
    </w:p>
    <w:p w:rsidR="00C6624D" w:rsidRDefault="00C6624D" w:rsidP="00E81F81">
      <w:pPr>
        <w:pStyle w:val="libNormal"/>
        <w:rPr>
          <w:rFonts w:cs="Cordia New"/>
          <w:szCs w:val="40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ผู้ตรวจการณ์มิได้กล่าวเท็จต่อเจ้านายของตนเลย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บัดนี้ชาวกูฟะฮฺได้ให้สัตยาบันต่อข้าพเจ้า</w:t>
      </w:r>
      <w:r w:rsidR="00E81F81">
        <w:rPr>
          <w:rFonts w:cs="Cordia New" w:hint="cs"/>
          <w:szCs w:val="40"/>
          <w:cs/>
        </w:rPr>
        <w:t xml:space="preserve"> </w:t>
      </w:r>
      <w:r w:rsidRPr="00C6624D">
        <w:rPr>
          <w:rFonts w:hint="cs"/>
          <w:cs/>
        </w:rPr>
        <w:t>มากถึง</w:t>
      </w:r>
      <w:r w:rsidRPr="00C6624D">
        <w:rPr>
          <w:cs/>
        </w:rPr>
        <w:t xml:space="preserve"> </w:t>
      </w:r>
      <w:r w:rsidRPr="00C6624D">
        <w:rPr>
          <w:rFonts w:cs="Times New Roman"/>
          <w:lang w:bidi="ar-SA"/>
        </w:rPr>
        <w:t>18,000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คนแล้ว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ดังนั้นขอให้รีบมาในทันทีที่จดหมายของข้าพเจ้ามาถึงท่าน</w:t>
      </w:r>
      <w:r w:rsidRPr="00C6624D">
        <w:rPr>
          <w:rFonts w:cs="Times New Roman" w:hint="eastAsia"/>
          <w:lang w:bidi="ar-SA"/>
        </w:rPr>
        <w:t>”</w:t>
      </w:r>
      <w:r w:rsidRPr="00C6624D">
        <w:rPr>
          <w:rFonts w:cs="Times New Roman"/>
          <w:lang w:bidi="ar-SA"/>
        </w:rPr>
        <w:t xml:space="preserve"> (6)</w:t>
      </w:r>
    </w:p>
    <w:p w:rsidR="00E81F81" w:rsidRPr="00C6624D" w:rsidRDefault="00E81F81" w:rsidP="00E81F81">
      <w:pPr>
        <w:pStyle w:val="libNormal"/>
        <w:rPr>
          <w:rFonts w:cs="Times New Roman"/>
          <w:lang w:bidi="ar-SA"/>
        </w:rPr>
      </w:pPr>
      <w:r w:rsidRPr="00C6624D">
        <w:rPr>
          <w:rFonts w:cs="Times New Roman"/>
          <w:lang w:bidi="ar-SA"/>
        </w:rPr>
        <w:t xml:space="preserve">(6) </w:t>
      </w:r>
      <w:r w:rsidRPr="00C6624D">
        <w:rPr>
          <w:rFonts w:hint="cs"/>
          <w:cs/>
        </w:rPr>
        <w:t>มักตัล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ฮุเซน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ของมุก็อรรอม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หน้า</w:t>
      </w:r>
      <w:r w:rsidRPr="00C6624D">
        <w:rPr>
          <w:cs/>
        </w:rPr>
        <w:t xml:space="preserve"> </w:t>
      </w:r>
      <w:r w:rsidRPr="00C6624D">
        <w:rPr>
          <w:rFonts w:cs="Times New Roman"/>
          <w:lang w:bidi="ar-SA"/>
        </w:rPr>
        <w:t>168</w:t>
      </w:r>
    </w:p>
    <w:p w:rsidR="00E81F81" w:rsidRPr="00E81F81" w:rsidRDefault="00E81F81" w:rsidP="00E81F81">
      <w:pPr>
        <w:pStyle w:val="libNormal"/>
        <w:rPr>
          <w:rFonts w:cs="Cordia New"/>
          <w:szCs w:val="40"/>
        </w:rPr>
      </w:pPr>
    </w:p>
    <w:p w:rsidR="00C6624D" w:rsidRDefault="00C6624D" w:rsidP="00E81F81">
      <w:pPr>
        <w:pStyle w:val="libNormal"/>
      </w:pPr>
      <w:r w:rsidRPr="00C6624D">
        <w:rPr>
          <w:rFonts w:hint="cs"/>
          <w:cs/>
        </w:rPr>
        <w:t>ในช่วงเวลาที่ท่านมุสลิม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เขียนจดหมายถึงท่านอิมามฮุเซน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อยู่นั้นเหตุการณ์ในเมืองกูฟะฮฺยังเป็นปกติ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เขาจึงย้ำให้ท่านอิมาม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รีบเดินทางมาแต่ยะซีดได้ส่งคนติดตามไปสังหารท่านอิมาม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ที่มักกะฮฺ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และกำชับว่าต้องฆ่าให้ได้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แม้จะเป็นที่ตรงบริเวณอัล</w:t>
      </w:r>
      <w:r w:rsidRPr="00C6624D">
        <w:rPr>
          <w:cs/>
        </w:rPr>
        <w:t>-</w:t>
      </w:r>
      <w:r w:rsidRPr="00C6624D">
        <w:rPr>
          <w:rFonts w:hint="cs"/>
          <w:cs/>
        </w:rPr>
        <w:t>กะอฺบะฮฺก็ตาม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ดังนั้น</w:t>
      </w:r>
      <w:r w:rsidR="00E81F81">
        <w:rPr>
          <w:rFonts w:hint="cs"/>
          <w:cs/>
        </w:rPr>
        <w:t xml:space="preserve"> </w:t>
      </w:r>
      <w:r w:rsidRPr="00C6624D">
        <w:rPr>
          <w:rFonts w:hint="cs"/>
          <w:cs/>
        </w:rPr>
        <w:t>จึงจำเป็นที่ท่าน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จะต้องรีบเดินทางออกไปทันที</w:t>
      </w:r>
    </w:p>
    <w:p w:rsidR="00E81F81" w:rsidRPr="00C6624D" w:rsidRDefault="00E81F81" w:rsidP="00E81F81">
      <w:pPr>
        <w:pStyle w:val="libNormal"/>
        <w:rPr>
          <w:rFonts w:cs="Times New Roman"/>
          <w:lang w:bidi="ar-SA"/>
        </w:rPr>
      </w:pPr>
    </w:p>
    <w:p w:rsidR="00C6624D" w:rsidRPr="00C6624D" w:rsidRDefault="00C6624D" w:rsidP="00E81F81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พร้อมด้วยสมาชิกครอบครัวและพรรคพวกจำนว</w:t>
      </w:r>
      <w:r w:rsidR="00E81F81">
        <w:rPr>
          <w:rFonts w:hint="cs"/>
          <w:cs/>
        </w:rPr>
        <w:t>น</w:t>
      </w:r>
      <w:r w:rsidRPr="00C6624D">
        <w:rPr>
          <w:rFonts w:hint="cs"/>
          <w:cs/>
        </w:rPr>
        <w:t>หนึ่งได้เดินทางมุ่งหน้าไปยังเมืองกูฟะฮฺ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ในระหว่างทางท่าน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ก็ทราบข่าวว่า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ทางเมืองกูฟะฮฺได้มีการแปร</w:t>
      </w:r>
      <w:r w:rsidR="00E81F81">
        <w:rPr>
          <w:rFonts w:hint="cs"/>
          <w:cs/>
        </w:rPr>
        <w:t>พักต์</w:t>
      </w:r>
      <w:r w:rsidRPr="00C6624D">
        <w:rPr>
          <w:rFonts w:hint="cs"/>
          <w:cs/>
        </w:rPr>
        <w:t>เสียแล้ว</w:t>
      </w:r>
    </w:p>
    <w:p w:rsidR="00E81F81" w:rsidRDefault="00C6624D" w:rsidP="00E81F81">
      <w:pPr>
        <w:pStyle w:val="libNormal"/>
      </w:pPr>
      <w:r w:rsidRPr="00C6624D">
        <w:rPr>
          <w:rFonts w:hint="cs"/>
          <w:cs/>
        </w:rPr>
        <w:t>อีกทั้งท่านมุสลิม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</w:t>
      </w:r>
      <w:r w:rsidR="00E81F81">
        <w:rPr>
          <w:rFonts w:hint="cs"/>
          <w:cs/>
        </w:rPr>
        <w:t xml:space="preserve"> </w:t>
      </w:r>
      <w:r w:rsidRPr="00C6624D">
        <w:rPr>
          <w:rFonts w:hint="cs"/>
          <w:cs/>
        </w:rPr>
        <w:t>อะกีลและสหายคนอื่นของเขารวมทั้งบุคคลที่ให้ความช่วยเหลือเขาถูกสังหารเสียแล้ว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ท่านอิมาม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ได้ประกาศข่าวนี้ให้กลุ่มชนของท่าน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ทราบเพื่อให้พวกเขาพิจารณาหาเส้นทางเดินเสียใหม่</w:t>
      </w:r>
      <w:r w:rsidRPr="00C6624D">
        <w:rPr>
          <w:cs/>
        </w:rPr>
        <w:t xml:space="preserve"> </w:t>
      </w:r>
    </w:p>
    <w:p w:rsidR="00E81F81" w:rsidRDefault="00E81F81" w:rsidP="00E81F81">
      <w:pPr>
        <w:pStyle w:val="libNormal"/>
      </w:pPr>
    </w:p>
    <w:p w:rsidR="00E81F81" w:rsidRDefault="00E81F81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C6624D" w:rsidRPr="00C6624D" w:rsidRDefault="00C6624D" w:rsidP="00E81F81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lastRenderedPageBreak/>
        <w:t>หลังจากที่ท่าน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ประสบกับปัญหาที่เป็นอุปสรรคเสียแล้ว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เชคมุฟีด</w:t>
      </w:r>
      <w:r w:rsidRPr="00C6624D">
        <w:rPr>
          <w:cs/>
        </w:rPr>
        <w:t>(</w:t>
      </w:r>
      <w:r w:rsidRPr="00C6624D">
        <w:rPr>
          <w:rFonts w:hint="cs"/>
          <w:cs/>
        </w:rPr>
        <w:t>ขอ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ให้อัลลอฮฺประทานความเมตตา</w:t>
      </w:r>
      <w:r w:rsidRPr="00C6624D">
        <w:rPr>
          <w:cs/>
        </w:rPr>
        <w:t>)</w:t>
      </w:r>
      <w:r w:rsidRPr="00C6624D">
        <w:rPr>
          <w:rFonts w:hint="cs"/>
          <w:cs/>
        </w:rPr>
        <w:t>ได้กล่าวว่า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ได้นำหนังสือฉบับหนึ่งออกมาอ่านให้ประชาชนรับทราบดังมีใจความต่อไปนี้</w:t>
      </w:r>
    </w:p>
    <w:p w:rsidR="00E81F81" w:rsidRDefault="00C6624D" w:rsidP="00E81F81">
      <w:pPr>
        <w:pStyle w:val="libNormal"/>
        <w:rPr>
          <w:rFonts w:cs="Cordia New"/>
          <w:szCs w:val="40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ด้ว</w:t>
      </w:r>
      <w:r w:rsidR="00E81F81">
        <w:rPr>
          <w:rFonts w:hint="cs"/>
          <w:cs/>
        </w:rPr>
        <w:t>ย</w:t>
      </w:r>
      <w:r w:rsidRPr="00C6624D">
        <w:rPr>
          <w:rFonts w:hint="cs"/>
          <w:cs/>
        </w:rPr>
        <w:t>พระนามของอัลลอฮฺผู้ทรงกรุณาปรานี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ผู้ทรงเมตตาเสมอ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บัดนี้เราได้ทราบข่าวที่เลวร้ายที่สุดเรื่องหนึ่ง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นั่นคือมุสลิม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</w:t>
      </w:r>
      <w:r w:rsidR="00E81F81">
        <w:rPr>
          <w:rFonts w:hint="cs"/>
          <w:cs/>
        </w:rPr>
        <w:t xml:space="preserve"> </w:t>
      </w:r>
      <w:r w:rsidRPr="00C6624D">
        <w:rPr>
          <w:rFonts w:hint="cs"/>
          <w:cs/>
        </w:rPr>
        <w:t>อะกีล</w:t>
      </w:r>
      <w:r w:rsidRPr="00C6624D">
        <w:rPr>
          <w:rFonts w:cs="Times New Roman"/>
          <w:lang w:bidi="ar-SA"/>
        </w:rPr>
        <w:t xml:space="preserve">, </w:t>
      </w:r>
    </w:p>
    <w:p w:rsidR="00E81F81" w:rsidRDefault="00C6624D" w:rsidP="00E81F81">
      <w:pPr>
        <w:pStyle w:val="libNormal"/>
        <w:ind w:firstLine="0"/>
      </w:pPr>
      <w:r w:rsidRPr="00C6624D">
        <w:rPr>
          <w:rFonts w:hint="cs"/>
          <w:cs/>
        </w:rPr>
        <w:t>ฮานี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</w:t>
      </w:r>
      <w:r w:rsidR="00E81F81">
        <w:rPr>
          <w:rFonts w:hint="cs"/>
          <w:cs/>
        </w:rPr>
        <w:t xml:space="preserve"> </w:t>
      </w:r>
      <w:r w:rsidRPr="00C6624D">
        <w:rPr>
          <w:rFonts w:hint="cs"/>
          <w:cs/>
        </w:rPr>
        <w:t>อุรวะฮฺ</w:t>
      </w:r>
      <w:r w:rsidRPr="00C6624D">
        <w:rPr>
          <w:rFonts w:cs="Times New Roman"/>
          <w:lang w:bidi="ar-SA"/>
        </w:rPr>
        <w:t xml:space="preserve">, </w:t>
      </w:r>
      <w:r w:rsidRPr="00C6624D">
        <w:rPr>
          <w:rFonts w:hint="cs"/>
          <w:cs/>
        </w:rPr>
        <w:t>อับดุลลอฮฺ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</w:t>
      </w:r>
      <w:r w:rsidR="00E81F81">
        <w:rPr>
          <w:rFonts w:hint="cs"/>
          <w:cs/>
        </w:rPr>
        <w:t xml:space="preserve"> </w:t>
      </w:r>
      <w:r w:rsidRPr="00C6624D">
        <w:rPr>
          <w:rFonts w:hint="cs"/>
          <w:cs/>
        </w:rPr>
        <w:t>ยักฏ็อร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ได้ถูกสังหารเสียแล้ว</w:t>
      </w:r>
    </w:p>
    <w:p w:rsidR="00E81F81" w:rsidRDefault="00C6624D" w:rsidP="00E81F81">
      <w:pPr>
        <w:pStyle w:val="libNormal"/>
        <w:ind w:firstLine="0"/>
      </w:pPr>
      <w:r w:rsidRPr="00C6624D">
        <w:rPr>
          <w:cs/>
        </w:rPr>
        <w:t xml:space="preserve"> </w:t>
      </w:r>
      <w:r w:rsidRPr="00C6624D">
        <w:rPr>
          <w:rFonts w:hint="cs"/>
          <w:cs/>
        </w:rPr>
        <w:t>แน่นอนชีอะฮฺของเราได้สร้างความเสียหายให้แก่เราแล้ว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ในหมู่พวกท่าน</w:t>
      </w:r>
    </w:p>
    <w:p w:rsidR="00C6624D" w:rsidRDefault="00C6624D" w:rsidP="00E81F81">
      <w:pPr>
        <w:pStyle w:val="libNormal"/>
        <w:ind w:firstLine="0"/>
        <w:rPr>
          <w:rFonts w:cs="Cordia New"/>
          <w:szCs w:val="40"/>
        </w:rPr>
      </w:pPr>
      <w:r w:rsidRPr="00C6624D">
        <w:rPr>
          <w:rFonts w:hint="cs"/>
          <w:cs/>
        </w:rPr>
        <w:t>ถ้าหากคนใดต้องการจะเปลี่ยนแปลงเส้นทาง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ก็ขอให้รีบไปเสียจะไม่มีปัญหาข้อขัดแย้งใดๆและไม่มีข้อตำหนิติเตียนใดๆ</w:t>
      </w:r>
      <w:r w:rsidRPr="00C6624D">
        <w:rPr>
          <w:rFonts w:cs="Times New Roman" w:hint="eastAsia"/>
          <w:lang w:bidi="ar-SA"/>
        </w:rPr>
        <w:t>”</w:t>
      </w:r>
      <w:r w:rsidRPr="00C6624D">
        <w:rPr>
          <w:rFonts w:cs="Times New Roman"/>
          <w:lang w:bidi="ar-SA"/>
        </w:rPr>
        <w:t>(7)</w:t>
      </w:r>
    </w:p>
    <w:p w:rsidR="00E81F81" w:rsidRPr="00C6624D" w:rsidRDefault="00E81F81" w:rsidP="00E81F81">
      <w:pPr>
        <w:pStyle w:val="libNormal"/>
        <w:rPr>
          <w:rFonts w:cs="Times New Roman"/>
          <w:lang w:bidi="ar-SA"/>
        </w:rPr>
      </w:pPr>
      <w:r w:rsidRPr="00C6624D">
        <w:rPr>
          <w:rFonts w:cs="Times New Roman"/>
          <w:lang w:bidi="ar-SA"/>
        </w:rPr>
        <w:t xml:space="preserve">(7) </w:t>
      </w:r>
      <w:r w:rsidRPr="00C6624D">
        <w:rPr>
          <w:rFonts w:hint="cs"/>
          <w:cs/>
        </w:rPr>
        <w:t>ญะลาอุล</w:t>
      </w:r>
      <w:r w:rsidRPr="00C6624D">
        <w:rPr>
          <w:cs/>
        </w:rPr>
        <w:t>-</w:t>
      </w:r>
      <w:r w:rsidRPr="00C6624D">
        <w:rPr>
          <w:rFonts w:hint="cs"/>
          <w:cs/>
        </w:rPr>
        <w:t>อุยูน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เล่ม</w:t>
      </w:r>
      <w:r w:rsidRPr="00C6624D">
        <w:rPr>
          <w:cs/>
        </w:rPr>
        <w:t xml:space="preserve"> </w:t>
      </w:r>
      <w:r w:rsidRPr="00C6624D">
        <w:rPr>
          <w:rFonts w:cs="Times New Roman"/>
          <w:lang w:bidi="ar-SA"/>
        </w:rPr>
        <w:t>2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หน้า</w:t>
      </w:r>
      <w:r w:rsidRPr="00C6624D">
        <w:rPr>
          <w:cs/>
        </w:rPr>
        <w:t xml:space="preserve"> </w:t>
      </w:r>
      <w:r w:rsidRPr="00C6624D">
        <w:rPr>
          <w:rFonts w:cs="Times New Roman"/>
          <w:lang w:bidi="ar-SA"/>
        </w:rPr>
        <w:t>152</w:t>
      </w:r>
    </w:p>
    <w:p w:rsidR="00E81F81" w:rsidRPr="00E81F81" w:rsidRDefault="00E81F81" w:rsidP="00E81F81">
      <w:pPr>
        <w:pStyle w:val="libNormal"/>
        <w:ind w:firstLine="0"/>
        <w:rPr>
          <w:rFonts w:cs="Cordia New"/>
          <w:szCs w:val="40"/>
        </w:rPr>
      </w:pPr>
    </w:p>
    <w:p w:rsidR="00C6624D" w:rsidRDefault="00C6624D" w:rsidP="00E81F81">
      <w:pPr>
        <w:pStyle w:val="libNormal"/>
      </w:pPr>
      <w:r w:rsidRPr="00C6624D">
        <w:rPr>
          <w:rFonts w:hint="cs"/>
          <w:cs/>
        </w:rPr>
        <w:t>จึงเป็นโอกาสดีสำหรับคนอาหรับกลุ่มหนึ่งที่ติดตามท่าน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มาในคราวนี้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ซึ่งแอบหลบมากับท่านด้วยโดยหวังว่าจะได้เป็นสมาชิกร่วมของประเทศใหม่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โดยมุ่งหวังผลประโยชน์หรือแสวงหารายได้บางประการเท่านั้น</w:t>
      </w:r>
    </w:p>
    <w:p w:rsidR="00E81F81" w:rsidRPr="00C6624D" w:rsidRDefault="00E81F81" w:rsidP="00E81F81">
      <w:pPr>
        <w:pStyle w:val="libNormal"/>
        <w:rPr>
          <w:rFonts w:cs="Times New Roman"/>
          <w:lang w:bidi="ar-SA"/>
        </w:rPr>
      </w:pPr>
    </w:p>
    <w:p w:rsidR="00E81F81" w:rsidRDefault="00C6624D" w:rsidP="00E81F81">
      <w:pPr>
        <w:pStyle w:val="libNormal"/>
      </w:pPr>
      <w:r w:rsidRPr="00C6624D">
        <w:rPr>
          <w:rFonts w:hint="cs"/>
          <w:cs/>
        </w:rPr>
        <w:t>ในขณะที่ท่านอิมามฮุเซน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 xml:space="preserve">) </w:t>
      </w:r>
      <w:r w:rsidRPr="00C6624D">
        <w:rPr>
          <w:rFonts w:hint="cs"/>
          <w:cs/>
        </w:rPr>
        <w:t>ได้รับทราบข่าวนี้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เส้นทางที่ท่าน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กำลังเดินอยู่ก็ถูกปิดกั้นอีกด้วย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นั่นคืออุบัยดิลลาฮฺ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</w:t>
      </w:r>
      <w:r w:rsidR="00E81F81">
        <w:rPr>
          <w:rFonts w:hint="cs"/>
          <w:cs/>
        </w:rPr>
        <w:t xml:space="preserve"> </w:t>
      </w:r>
      <w:r w:rsidRPr="00C6624D">
        <w:rPr>
          <w:rFonts w:hint="cs"/>
          <w:cs/>
        </w:rPr>
        <w:t>ซิยาด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ได้ส่งอัล</w:t>
      </w:r>
      <w:r w:rsidRPr="00C6624D">
        <w:rPr>
          <w:cs/>
        </w:rPr>
        <w:t>-</w:t>
      </w:r>
      <w:r w:rsidRPr="00C6624D">
        <w:rPr>
          <w:rFonts w:hint="cs"/>
          <w:cs/>
        </w:rPr>
        <w:t>ฮุศ็อยนฺ</w:t>
      </w:r>
    </w:p>
    <w:p w:rsidR="00C6624D" w:rsidRPr="00C6624D" w:rsidRDefault="00C6624D" w:rsidP="00E81F81">
      <w:pPr>
        <w:pStyle w:val="libNormal"/>
        <w:ind w:firstLine="0"/>
        <w:rPr>
          <w:rFonts w:cs="Times New Roman"/>
          <w:lang w:bidi="ar-SA"/>
        </w:rPr>
      </w:pPr>
      <w:r w:rsidRPr="00C6624D">
        <w:rPr>
          <w:rFonts w:hint="cs"/>
          <w:cs/>
        </w:rPr>
        <w:t>บิน</w:t>
      </w:r>
      <w:r w:rsidR="00E81F81">
        <w:rPr>
          <w:rFonts w:hint="cs"/>
          <w:cs/>
        </w:rPr>
        <w:t xml:space="preserve"> </w:t>
      </w:r>
      <w:r w:rsidRPr="00C6624D">
        <w:rPr>
          <w:rFonts w:hint="cs"/>
          <w:cs/>
        </w:rPr>
        <w:t>นามีร</w:t>
      </w:r>
      <w:r w:rsidR="00E81F81">
        <w:rPr>
          <w:rFonts w:hint="cs"/>
          <w:cs/>
        </w:rPr>
        <w:t xml:space="preserve"> </w:t>
      </w:r>
      <w:r w:rsidRPr="00C6624D">
        <w:rPr>
          <w:rFonts w:hint="cs"/>
          <w:cs/>
        </w:rPr>
        <w:t>เจ้าหน้าที่ฝ่ายตรวจการณ์ของตนให้ไปเฝ้าอยู่ที่อัล</w:t>
      </w:r>
      <w:r w:rsidRPr="00C6624D">
        <w:rPr>
          <w:cs/>
        </w:rPr>
        <w:t>-</w:t>
      </w:r>
      <w:r w:rsidRPr="00C6624D">
        <w:rPr>
          <w:rFonts w:hint="cs"/>
          <w:cs/>
        </w:rPr>
        <w:t>กอดิซียะฮฺและได้วางกองทหารม้าเอาไว้ระหว่างเมืองกอดิซียะฮฺกับคอฟาน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ระหว่าง</w:t>
      </w:r>
    </w:p>
    <w:p w:rsidR="00E81F81" w:rsidRDefault="00C6624D" w:rsidP="00E81F81">
      <w:pPr>
        <w:pStyle w:val="libNormal"/>
        <w:ind w:firstLine="0"/>
      </w:pPr>
      <w:r w:rsidRPr="00C6624D">
        <w:rPr>
          <w:rFonts w:hint="cs"/>
          <w:cs/>
        </w:rPr>
        <w:t>กอดิซียะฮฺกับอัล</w:t>
      </w:r>
      <w:r w:rsidRPr="00C6624D">
        <w:rPr>
          <w:cs/>
        </w:rPr>
        <w:t>-</w:t>
      </w:r>
      <w:r w:rsidRPr="00C6624D">
        <w:rPr>
          <w:rFonts w:hint="cs"/>
          <w:cs/>
        </w:rPr>
        <w:t>ก็อฏก่อฏอนียะฮฺอีกทั้งยังได้มีการยึดเส้นทางระหว่าง</w:t>
      </w:r>
    </w:p>
    <w:p w:rsidR="00E81F81" w:rsidRDefault="00C6624D" w:rsidP="00E81F81">
      <w:pPr>
        <w:pStyle w:val="libNormal"/>
        <w:ind w:firstLine="0"/>
      </w:pPr>
      <w:r w:rsidRPr="00C6624D">
        <w:rPr>
          <w:rFonts w:hint="cs"/>
          <w:cs/>
        </w:rPr>
        <w:t>วากิเศาะฮฺกับซีเรียและบัศเราะฮฺด้วย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จึงเป็นเหตุให้ท่านอิมาม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ต้องเผชิญกับปัญหาการปิดล้อมของทหารเหล่านั้น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ที่นำทัพมาโดยอัล</w:t>
      </w:r>
      <w:r w:rsidRPr="00C6624D">
        <w:rPr>
          <w:cs/>
        </w:rPr>
        <w:t>-</w:t>
      </w:r>
      <w:r w:rsidRPr="00C6624D">
        <w:rPr>
          <w:rFonts w:hint="cs"/>
          <w:cs/>
        </w:rPr>
        <w:t>ฮุร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</w:t>
      </w:r>
      <w:r w:rsidR="00E81F81">
        <w:rPr>
          <w:rFonts w:hint="cs"/>
          <w:cs/>
        </w:rPr>
        <w:t xml:space="preserve"> </w:t>
      </w:r>
      <w:r w:rsidRPr="00C6624D">
        <w:rPr>
          <w:rFonts w:hint="cs"/>
          <w:cs/>
        </w:rPr>
        <w:t>ยะซีด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อัร</w:t>
      </w:r>
      <w:r w:rsidRPr="00C6624D">
        <w:rPr>
          <w:cs/>
        </w:rPr>
        <w:t>-</w:t>
      </w:r>
      <w:r w:rsidRPr="00C6624D">
        <w:rPr>
          <w:rFonts w:hint="cs"/>
          <w:cs/>
        </w:rPr>
        <w:t>ร็อยฮานี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ซึ่งอัล</w:t>
      </w:r>
      <w:r w:rsidRPr="00C6624D">
        <w:rPr>
          <w:cs/>
        </w:rPr>
        <w:t>-</w:t>
      </w:r>
      <w:r w:rsidRPr="00C6624D">
        <w:rPr>
          <w:rFonts w:hint="cs"/>
          <w:cs/>
        </w:rPr>
        <w:t>ฮุรได้ขัดขวางการเดินทางไว้ตลอดแนว</w:t>
      </w:r>
      <w:r w:rsidRPr="00C6624D">
        <w:rPr>
          <w:cs/>
        </w:rPr>
        <w:t xml:space="preserve"> </w:t>
      </w:r>
    </w:p>
    <w:p w:rsidR="00E81F81" w:rsidRDefault="00E81F81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E81F81" w:rsidRDefault="00E81F81" w:rsidP="00E81F81">
      <w:pPr>
        <w:pStyle w:val="libNormal"/>
        <w:ind w:firstLine="0"/>
      </w:pPr>
    </w:p>
    <w:p w:rsidR="00C6624D" w:rsidRDefault="00C6624D" w:rsidP="00E81F81">
      <w:pPr>
        <w:pStyle w:val="libNormal"/>
        <w:ind w:firstLine="0"/>
      </w:pPr>
      <w:r w:rsidRPr="00C6624D">
        <w:rPr>
          <w:rFonts w:hint="cs"/>
          <w:cs/>
        </w:rPr>
        <w:t>ต่อจากนั้นทั้งสองฝ่ายก็ยินยอมตกลงกันว่าให้ท่านอิมาม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หาเส้นทางเดินสายใหม่โดยอย่าได้ย้อนกลับไปยังเมืองมะดีนะฮฺ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และไม่ต้องเดินทางต่อไปยังเมืองกูฟะฮฺ</w:t>
      </w:r>
    </w:p>
    <w:p w:rsidR="00E81F81" w:rsidRPr="00C6624D" w:rsidRDefault="00E81F81" w:rsidP="00E81F81">
      <w:pPr>
        <w:pStyle w:val="libNormal"/>
        <w:ind w:firstLine="0"/>
        <w:rPr>
          <w:rFonts w:cs="Times New Roman"/>
          <w:lang w:bidi="ar-SA"/>
        </w:rPr>
      </w:pPr>
    </w:p>
    <w:p w:rsidR="00E81F81" w:rsidRDefault="00C6624D" w:rsidP="00E81F81">
      <w:pPr>
        <w:pStyle w:val="libNormal"/>
      </w:pPr>
      <w:r w:rsidRPr="00C6624D">
        <w:rPr>
          <w:rFonts w:hint="cs"/>
          <w:cs/>
        </w:rPr>
        <w:t>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และอัล</w:t>
      </w:r>
      <w:r w:rsidRPr="00C6624D">
        <w:rPr>
          <w:cs/>
        </w:rPr>
        <w:t>-</w:t>
      </w:r>
      <w:r w:rsidRPr="00C6624D">
        <w:rPr>
          <w:rFonts w:hint="cs"/>
          <w:cs/>
        </w:rPr>
        <w:t>ฮุรได้เดินทางด้วยกันจนกระทั่งมาถึง</w:t>
      </w:r>
      <w:r w:rsidRPr="00C6624D">
        <w:rPr>
          <w:cs/>
        </w:rPr>
        <w:t xml:space="preserve"> </w:t>
      </w:r>
    </w:p>
    <w:p w:rsidR="00E81F81" w:rsidRDefault="00E81F81" w:rsidP="00E81F81">
      <w:pPr>
        <w:pStyle w:val="libNormal"/>
        <w:ind w:firstLine="0"/>
      </w:pPr>
      <w:r>
        <w:rPr>
          <w:rFonts w:cs="Cordia New" w:hint="cs"/>
          <w:szCs w:val="40"/>
          <w:cs/>
        </w:rPr>
        <w:t>“</w:t>
      </w:r>
      <w:r w:rsidR="00C6624D" w:rsidRPr="00C6624D">
        <w:rPr>
          <w:rFonts w:hint="cs"/>
          <w:cs/>
        </w:rPr>
        <w:t>กัรบะลาอ์</w:t>
      </w:r>
      <w:r>
        <w:rPr>
          <w:rFonts w:cs="Cordia New" w:hint="cs"/>
          <w:szCs w:val="40"/>
          <w:cs/>
        </w:rPr>
        <w:t>”</w:t>
      </w:r>
      <w:r w:rsidR="00C6624D" w:rsidRPr="00C6624D">
        <w:rPr>
          <w:rFonts w:cs="Times New Roman"/>
          <w:lang w:bidi="ar-SA"/>
        </w:rPr>
        <w:t xml:space="preserve"> </w:t>
      </w:r>
      <w:r w:rsidR="00C6624D" w:rsidRPr="00C6624D">
        <w:rPr>
          <w:rFonts w:hint="cs"/>
          <w:cs/>
        </w:rPr>
        <w:t>ซึ่งที่นั่นได้กลายเป็นสมรภูมิแหล่งสุดท้าย</w:t>
      </w:r>
      <w:r w:rsidR="00C6624D" w:rsidRPr="00C6624D">
        <w:rPr>
          <w:cs/>
        </w:rPr>
        <w:t xml:space="preserve"> </w:t>
      </w:r>
      <w:r w:rsidR="00C6624D" w:rsidRPr="00C6624D">
        <w:rPr>
          <w:rFonts w:hint="cs"/>
          <w:cs/>
        </w:rPr>
        <w:t>เป็นดินแดนแห่ง</w:t>
      </w:r>
    </w:p>
    <w:p w:rsidR="00C6624D" w:rsidRDefault="00C6624D" w:rsidP="00E81F81">
      <w:pPr>
        <w:pStyle w:val="libNormal"/>
        <w:ind w:firstLine="0"/>
      </w:pPr>
      <w:r w:rsidRPr="00C6624D">
        <w:rPr>
          <w:rFonts w:hint="cs"/>
          <w:cs/>
        </w:rPr>
        <w:t>วีรชนอิสลามและเป็นดินแดนที่จารึกความกล้าหาญในรูปแบบต่างๆ</w:t>
      </w:r>
      <w:r w:rsidRPr="00C6624D">
        <w:rPr>
          <w:cs/>
        </w:rPr>
        <w:t xml:space="preserve"> </w:t>
      </w:r>
      <w:r w:rsidR="00E81F81">
        <w:rPr>
          <w:rFonts w:hint="cs"/>
          <w:cs/>
        </w:rPr>
        <w:t>ไว้มากมาย</w:t>
      </w:r>
    </w:p>
    <w:p w:rsidR="00E81F81" w:rsidRPr="00E81F81" w:rsidRDefault="00E81F81" w:rsidP="00E81F81">
      <w:pPr>
        <w:pStyle w:val="libNormal"/>
        <w:ind w:firstLine="0"/>
      </w:pPr>
    </w:p>
    <w:p w:rsidR="00C6624D" w:rsidRDefault="00C6624D" w:rsidP="00E81F81">
      <w:pPr>
        <w:pStyle w:val="Heading1"/>
      </w:pPr>
      <w:bookmarkStart w:id="151" w:name="_Toc474673156"/>
      <w:r w:rsidRPr="00C6624D">
        <w:rPr>
          <w:rFonts w:hint="cs"/>
          <w:cs/>
        </w:rPr>
        <w:t>ลำดับเหตุการณวีรชนแห่งกัรบะลาอ์</w:t>
      </w:r>
      <w:bookmarkEnd w:id="151"/>
    </w:p>
    <w:p w:rsidR="00E81F81" w:rsidRPr="00C6624D" w:rsidRDefault="00E81F81" w:rsidP="00C6624D">
      <w:pPr>
        <w:pStyle w:val="libNormal"/>
        <w:rPr>
          <w:rFonts w:cs="Times New Roman"/>
          <w:lang w:bidi="ar-SA"/>
        </w:rPr>
      </w:pPr>
    </w:p>
    <w:p w:rsidR="00C6624D" w:rsidRPr="00C6624D" w:rsidRDefault="00C6624D" w:rsidP="00E81F81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บทที่ผ่านมาท่านได้อ่านเรื่องการต่อสู้ของท่านอิมามฮุเซน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และการเดินทางของท่าน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ที่เข้าสู่</w:t>
      </w:r>
      <w:r w:rsidRPr="00C6624D">
        <w:rPr>
          <w:cs/>
        </w:rPr>
        <w:t xml:space="preserve"> </w:t>
      </w:r>
      <w:r w:rsidR="00E81F81">
        <w:rPr>
          <w:rFonts w:cs="Cordia New" w:hint="cs"/>
          <w:szCs w:val="40"/>
          <w:cs/>
        </w:rPr>
        <w:t>“</w:t>
      </w:r>
      <w:r w:rsidRPr="00C6624D">
        <w:rPr>
          <w:rFonts w:hint="cs"/>
          <w:cs/>
        </w:rPr>
        <w:t>กัรบะลาอ์</w:t>
      </w:r>
      <w:r w:rsidR="00E81F81">
        <w:rPr>
          <w:rFonts w:cs="Cordia New" w:hint="cs"/>
          <w:szCs w:val="40"/>
          <w:cs/>
        </w:rPr>
        <w:t>”</w:t>
      </w:r>
      <w:r w:rsidRPr="00C6624D">
        <w:rPr>
          <w:rFonts w:cs="Times New Roman"/>
          <w:lang w:bidi="ar-SA"/>
        </w:rPr>
        <w:t xml:space="preserve"> </w:t>
      </w:r>
      <w:r w:rsidRPr="00C6624D">
        <w:rPr>
          <w:rFonts w:hint="cs"/>
          <w:cs/>
        </w:rPr>
        <w:t>แล้วท่าน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ได้เดินทางมาถึงที่นั่นในวันพฤหัสบดีที่</w:t>
      </w:r>
      <w:r w:rsidRPr="00C6624D">
        <w:rPr>
          <w:cs/>
        </w:rPr>
        <w:t xml:space="preserve"> </w:t>
      </w:r>
      <w:r w:rsidRPr="00C6624D">
        <w:rPr>
          <w:rFonts w:cs="Times New Roman"/>
          <w:lang w:bidi="ar-SA"/>
        </w:rPr>
        <w:t>2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ของเดือนมุฮัรร็อม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ฮ</w:t>
      </w:r>
      <w:r w:rsidRPr="00C6624D">
        <w:rPr>
          <w:cs/>
        </w:rPr>
        <w:t>.</w:t>
      </w:r>
      <w:r w:rsidRPr="00C6624D">
        <w:rPr>
          <w:rFonts w:hint="cs"/>
          <w:cs/>
        </w:rPr>
        <w:t>ศ</w:t>
      </w:r>
      <w:r w:rsidRPr="00C6624D">
        <w:rPr>
          <w:cs/>
        </w:rPr>
        <w:t xml:space="preserve">. </w:t>
      </w:r>
      <w:r w:rsidRPr="00C6624D">
        <w:rPr>
          <w:rFonts w:cs="Times New Roman"/>
          <w:lang w:bidi="ar-SA"/>
        </w:rPr>
        <w:t>61</w:t>
      </w:r>
    </w:p>
    <w:p w:rsidR="00E81F81" w:rsidRDefault="00C6624D" w:rsidP="00E81F81">
      <w:pPr>
        <w:pStyle w:val="libNormal"/>
      </w:pPr>
      <w:r w:rsidRPr="00C6624D">
        <w:rPr>
          <w:rFonts w:hint="cs"/>
          <w:cs/>
        </w:rPr>
        <w:t>และท่าน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ก็ยงคงพักอยู่ที่นั่นจนกระทั่งทหารของฝ่ายข้าศึกติดตามมาทัน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ในจำนวนนั้น</w:t>
      </w:r>
    </w:p>
    <w:p w:rsidR="00E81F81" w:rsidRDefault="00C6624D" w:rsidP="00E81F81">
      <w:pPr>
        <w:pStyle w:val="libNormal"/>
        <w:ind w:firstLine="0"/>
      </w:pPr>
      <w:r w:rsidRPr="00C6624D">
        <w:rPr>
          <w:rFonts w:hint="cs"/>
          <w:cs/>
        </w:rPr>
        <w:t>ชิมรฺ</w:t>
      </w:r>
      <w:r w:rsidR="00E81F81">
        <w:rPr>
          <w:rFonts w:hint="cs"/>
          <w:cs/>
        </w:rPr>
        <w:t xml:space="preserve"> </w:t>
      </w:r>
      <w:r w:rsidRPr="00C6624D">
        <w:rPr>
          <w:rFonts w:hint="cs"/>
          <w:cs/>
        </w:rPr>
        <w:t>เป็นฝ่ายนำมา</w:t>
      </w:r>
      <w:r w:rsidRPr="00C6624D">
        <w:rPr>
          <w:cs/>
        </w:rPr>
        <w:t xml:space="preserve"> </w:t>
      </w:r>
      <w:r w:rsidRPr="00C6624D">
        <w:rPr>
          <w:rFonts w:cs="Times New Roman"/>
          <w:lang w:bidi="ar-SA"/>
        </w:rPr>
        <w:t>4,000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คน</w:t>
      </w:r>
    </w:p>
    <w:p w:rsidR="00E81F81" w:rsidRDefault="00C6624D" w:rsidP="00E81F81">
      <w:pPr>
        <w:pStyle w:val="libNormal"/>
        <w:ind w:firstLine="0"/>
      </w:pPr>
      <w:r w:rsidRPr="00C6624D">
        <w:rPr>
          <w:rFonts w:hint="cs"/>
          <w:cs/>
        </w:rPr>
        <w:t>ยะซีด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บินอัร</w:t>
      </w:r>
      <w:r w:rsidRPr="00C6624D">
        <w:rPr>
          <w:cs/>
        </w:rPr>
        <w:t>-</w:t>
      </w:r>
      <w:r w:rsidRPr="00C6624D">
        <w:rPr>
          <w:rFonts w:hint="cs"/>
          <w:cs/>
        </w:rPr>
        <w:t>ริกาบ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เป็นฝ่ายนำมา</w:t>
      </w:r>
      <w:r w:rsidRPr="00C6624D">
        <w:rPr>
          <w:cs/>
        </w:rPr>
        <w:t xml:space="preserve"> </w:t>
      </w:r>
      <w:r w:rsidRPr="00C6624D">
        <w:rPr>
          <w:rFonts w:cs="Times New Roman"/>
          <w:lang w:bidi="ar-SA"/>
        </w:rPr>
        <w:t>2,000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คน</w:t>
      </w:r>
    </w:p>
    <w:p w:rsidR="00E81F81" w:rsidRDefault="00C6624D" w:rsidP="00E81F81">
      <w:pPr>
        <w:pStyle w:val="libNormal"/>
        <w:ind w:firstLine="0"/>
      </w:pPr>
      <w:r w:rsidRPr="00C6624D">
        <w:rPr>
          <w:cs/>
        </w:rPr>
        <w:t xml:space="preserve"> </w:t>
      </w:r>
      <w:r w:rsidRPr="00C6624D">
        <w:rPr>
          <w:rFonts w:hint="cs"/>
          <w:cs/>
        </w:rPr>
        <w:t>อัล</w:t>
      </w:r>
      <w:r w:rsidRPr="00C6624D">
        <w:rPr>
          <w:cs/>
        </w:rPr>
        <w:t>-</w:t>
      </w:r>
      <w:r w:rsidRPr="00C6624D">
        <w:rPr>
          <w:rFonts w:hint="cs"/>
          <w:cs/>
        </w:rPr>
        <w:t>ฮุศ็อยนฺ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</w:t>
      </w:r>
      <w:r w:rsidR="00E81F81">
        <w:rPr>
          <w:rFonts w:hint="cs"/>
          <w:cs/>
        </w:rPr>
        <w:t xml:space="preserve"> </w:t>
      </w:r>
      <w:r w:rsidRPr="00C6624D">
        <w:rPr>
          <w:rFonts w:hint="cs"/>
          <w:cs/>
        </w:rPr>
        <w:t>นามีร</w:t>
      </w:r>
      <w:r w:rsidR="00E81F81">
        <w:rPr>
          <w:rFonts w:hint="cs"/>
          <w:cs/>
        </w:rPr>
        <w:t xml:space="preserve"> </w:t>
      </w:r>
      <w:r w:rsidRPr="00C6624D">
        <w:rPr>
          <w:rFonts w:hint="cs"/>
          <w:cs/>
        </w:rPr>
        <w:t>เป็นฝ่ายนำมา</w:t>
      </w:r>
      <w:r w:rsidRPr="00C6624D">
        <w:rPr>
          <w:cs/>
        </w:rPr>
        <w:t xml:space="preserve"> </w:t>
      </w:r>
      <w:r w:rsidRPr="00C6624D">
        <w:rPr>
          <w:rFonts w:cs="Times New Roman"/>
          <w:lang w:bidi="ar-SA"/>
        </w:rPr>
        <w:t>4,000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คน</w:t>
      </w:r>
      <w:r w:rsidRPr="00C6624D">
        <w:rPr>
          <w:cs/>
        </w:rPr>
        <w:t xml:space="preserve"> </w:t>
      </w:r>
    </w:p>
    <w:p w:rsidR="00E81F81" w:rsidRDefault="00C6624D" w:rsidP="00E81F81">
      <w:pPr>
        <w:pStyle w:val="libNormal"/>
        <w:ind w:firstLine="0"/>
      </w:pPr>
      <w:r w:rsidRPr="00C6624D">
        <w:rPr>
          <w:rFonts w:hint="cs"/>
          <w:cs/>
        </w:rPr>
        <w:t>ชิบษฺ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</w:t>
      </w:r>
      <w:r w:rsidR="00E81F81">
        <w:rPr>
          <w:rFonts w:hint="cs"/>
          <w:cs/>
        </w:rPr>
        <w:t xml:space="preserve"> </w:t>
      </w:r>
      <w:r w:rsidRPr="00C6624D">
        <w:rPr>
          <w:rFonts w:hint="cs"/>
          <w:cs/>
        </w:rPr>
        <w:t>รุบอี</w:t>
      </w:r>
      <w:r w:rsidR="00E81F81">
        <w:rPr>
          <w:rFonts w:hint="cs"/>
          <w:cs/>
        </w:rPr>
        <w:t xml:space="preserve"> </w:t>
      </w:r>
      <w:r w:rsidRPr="00C6624D">
        <w:rPr>
          <w:rFonts w:hint="cs"/>
          <w:cs/>
        </w:rPr>
        <w:t>เป็นฝ่ายนำมา</w:t>
      </w:r>
      <w:r w:rsidRPr="00C6624D">
        <w:rPr>
          <w:cs/>
        </w:rPr>
        <w:t xml:space="preserve"> </w:t>
      </w:r>
      <w:r w:rsidRPr="00C6624D">
        <w:rPr>
          <w:rFonts w:cs="Times New Roman"/>
          <w:lang w:bidi="ar-SA"/>
        </w:rPr>
        <w:t>1,000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คน</w:t>
      </w:r>
    </w:p>
    <w:p w:rsidR="00C6624D" w:rsidRPr="00C6624D" w:rsidRDefault="00C6624D" w:rsidP="00E81F81">
      <w:pPr>
        <w:pStyle w:val="libNormal"/>
        <w:ind w:firstLine="0"/>
        <w:rPr>
          <w:rFonts w:cs="Times New Roman"/>
          <w:lang w:bidi="ar-SA"/>
        </w:rPr>
      </w:pPr>
      <w:r w:rsidRPr="00C6624D">
        <w:rPr>
          <w:cs/>
        </w:rPr>
        <w:t xml:space="preserve"> </w:t>
      </w:r>
      <w:r w:rsidRPr="00C6624D">
        <w:rPr>
          <w:rFonts w:hint="cs"/>
          <w:cs/>
        </w:rPr>
        <w:t>กะอับ</w:t>
      </w:r>
      <w:r w:rsidR="00E81F81">
        <w:rPr>
          <w:rFonts w:hint="cs"/>
          <w:cs/>
        </w:rPr>
        <w:t xml:space="preserve"> </w:t>
      </w:r>
      <w:r w:rsidRPr="00C6624D">
        <w:rPr>
          <w:rFonts w:hint="cs"/>
          <w:cs/>
        </w:rPr>
        <w:t>บิน</w:t>
      </w:r>
      <w:r w:rsidR="00E81F81">
        <w:rPr>
          <w:rFonts w:hint="cs"/>
          <w:cs/>
        </w:rPr>
        <w:t xml:space="preserve"> </w:t>
      </w:r>
      <w:r w:rsidRPr="00C6624D">
        <w:rPr>
          <w:rFonts w:hint="cs"/>
          <w:cs/>
        </w:rPr>
        <w:t>ฏ็อลฮะฮฺ</w:t>
      </w:r>
      <w:r w:rsidR="00E81F81">
        <w:rPr>
          <w:rFonts w:hint="cs"/>
          <w:cs/>
        </w:rPr>
        <w:t xml:space="preserve"> </w:t>
      </w:r>
      <w:r w:rsidRPr="00C6624D">
        <w:rPr>
          <w:rFonts w:hint="cs"/>
          <w:cs/>
        </w:rPr>
        <w:t>เป็นฝ่ายนำมา</w:t>
      </w:r>
      <w:r w:rsidRPr="00C6624D">
        <w:rPr>
          <w:cs/>
        </w:rPr>
        <w:t xml:space="preserve"> </w:t>
      </w:r>
      <w:r w:rsidRPr="00C6624D">
        <w:rPr>
          <w:rFonts w:cs="Times New Roman"/>
          <w:lang w:bidi="ar-SA"/>
        </w:rPr>
        <w:t>3,000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คน</w:t>
      </w:r>
    </w:p>
    <w:p w:rsidR="00E81F81" w:rsidRDefault="00C6624D" w:rsidP="00E81F81">
      <w:pPr>
        <w:pStyle w:val="libNormal"/>
        <w:ind w:firstLine="0"/>
        <w:rPr>
          <w:cs/>
        </w:rPr>
      </w:pPr>
      <w:r w:rsidRPr="00C6624D">
        <w:rPr>
          <w:rFonts w:hint="cs"/>
          <w:cs/>
        </w:rPr>
        <w:t>ฮิญาร</w:t>
      </w:r>
      <w:r w:rsidR="00E81F81">
        <w:rPr>
          <w:rFonts w:hint="cs"/>
          <w:cs/>
        </w:rPr>
        <w:t xml:space="preserve"> </w:t>
      </w:r>
      <w:r w:rsidRPr="00C6624D">
        <w:rPr>
          <w:rFonts w:hint="cs"/>
          <w:cs/>
        </w:rPr>
        <w:t>บินอับญัร</w:t>
      </w:r>
      <w:r w:rsidR="00E81F81">
        <w:rPr>
          <w:rFonts w:hint="cs"/>
          <w:cs/>
        </w:rPr>
        <w:t xml:space="preserve"> </w:t>
      </w:r>
      <w:r w:rsidRPr="00C6624D">
        <w:rPr>
          <w:rFonts w:hint="cs"/>
          <w:cs/>
        </w:rPr>
        <w:t>เป็นฝ่ายนำมา</w:t>
      </w:r>
      <w:r w:rsidRPr="00C6624D">
        <w:rPr>
          <w:cs/>
        </w:rPr>
        <w:t xml:space="preserve"> </w:t>
      </w:r>
      <w:r w:rsidRPr="00C6624D">
        <w:rPr>
          <w:rFonts w:cs="Times New Roman"/>
          <w:lang w:bidi="ar-SA"/>
        </w:rPr>
        <w:t>1,000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คน</w:t>
      </w:r>
    </w:p>
    <w:p w:rsidR="00E81F81" w:rsidRDefault="00E81F81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C6624D" w:rsidRPr="00C6624D" w:rsidRDefault="00C6624D" w:rsidP="00E81F81">
      <w:pPr>
        <w:pStyle w:val="libNormal"/>
        <w:ind w:firstLine="0"/>
        <w:rPr>
          <w:rFonts w:cs="Times New Roman"/>
          <w:lang w:bidi="ar-SA"/>
        </w:rPr>
      </w:pPr>
      <w:r w:rsidRPr="00C6624D">
        <w:rPr>
          <w:cs/>
        </w:rPr>
        <w:lastRenderedPageBreak/>
        <w:t xml:space="preserve"> </w:t>
      </w:r>
      <w:r w:rsidRPr="00C6624D">
        <w:rPr>
          <w:rFonts w:hint="cs"/>
          <w:cs/>
        </w:rPr>
        <w:t>มะฏอยิร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บินร่อฮีนะฮฺ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อัลมาซินีเป็นฝ่ายนำมา</w:t>
      </w:r>
      <w:r w:rsidRPr="00C6624D">
        <w:rPr>
          <w:cs/>
        </w:rPr>
        <w:t xml:space="preserve"> </w:t>
      </w:r>
      <w:r w:rsidRPr="00C6624D">
        <w:rPr>
          <w:rFonts w:cs="Times New Roman"/>
          <w:lang w:bidi="ar-SA"/>
        </w:rPr>
        <w:t>3,000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คน</w:t>
      </w:r>
    </w:p>
    <w:p w:rsidR="00E81F81" w:rsidRDefault="00C6624D" w:rsidP="00E81F81">
      <w:pPr>
        <w:pStyle w:val="libNormal"/>
        <w:ind w:firstLine="0"/>
      </w:pPr>
      <w:r w:rsidRPr="00C6624D">
        <w:rPr>
          <w:rFonts w:hint="cs"/>
          <w:cs/>
        </w:rPr>
        <w:t>นัศรฺ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บินฮัรชะฮฺ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เป็นฝ่ายนำมา</w:t>
      </w:r>
      <w:r w:rsidRPr="00C6624D">
        <w:rPr>
          <w:cs/>
        </w:rPr>
        <w:t xml:space="preserve"> </w:t>
      </w:r>
      <w:r w:rsidRPr="00C6624D">
        <w:rPr>
          <w:rFonts w:cs="Times New Roman"/>
          <w:lang w:bidi="ar-SA"/>
        </w:rPr>
        <w:t>2,000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คน</w:t>
      </w:r>
      <w:r w:rsidRPr="00C6624D">
        <w:rPr>
          <w:cs/>
        </w:rPr>
        <w:t xml:space="preserve"> </w:t>
      </w:r>
    </w:p>
    <w:p w:rsidR="00E81F81" w:rsidRDefault="00C6624D" w:rsidP="00E81F81">
      <w:pPr>
        <w:pStyle w:val="libNormal"/>
        <w:ind w:firstLine="0"/>
      </w:pPr>
      <w:r w:rsidRPr="00C6624D">
        <w:rPr>
          <w:rFonts w:hint="cs"/>
          <w:cs/>
        </w:rPr>
        <w:t>ทั้งนี้ต่างก็เข้ามาสมทบกับกองทหารของอิบนุชะอัด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ซึ่งมีไม่น้อยกว่า</w:t>
      </w:r>
    </w:p>
    <w:p w:rsidR="00C6624D" w:rsidRDefault="00C6624D" w:rsidP="00E81F81">
      <w:pPr>
        <w:pStyle w:val="libNormal"/>
        <w:ind w:firstLine="0"/>
      </w:pPr>
      <w:r w:rsidRPr="00C6624D">
        <w:rPr>
          <w:cs/>
        </w:rPr>
        <w:t xml:space="preserve"> </w:t>
      </w:r>
      <w:r w:rsidRPr="00C6624D">
        <w:rPr>
          <w:rFonts w:cs="Times New Roman"/>
          <w:lang w:bidi="ar-SA"/>
        </w:rPr>
        <w:t>20,000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คน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อิบนุซิยาดก็ยังส่งทหารมาสมทบอีกเรื่อยๆ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จนกระทั่งมีจำนวนมากถึง</w:t>
      </w:r>
      <w:r w:rsidRPr="00C6624D">
        <w:rPr>
          <w:rFonts w:cs="Times New Roman"/>
          <w:lang w:bidi="ar-SA"/>
        </w:rPr>
        <w:t>30</w:t>
      </w:r>
      <w:r w:rsidR="00E81F81" w:rsidRPr="00C6624D">
        <w:rPr>
          <w:rFonts w:cs="Times New Roman"/>
          <w:lang w:bidi="ar-SA"/>
        </w:rPr>
        <w:t>, 000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คน</w:t>
      </w:r>
    </w:p>
    <w:p w:rsidR="00E81F81" w:rsidRPr="00C6624D" w:rsidRDefault="00E81F81" w:rsidP="00E81F81">
      <w:pPr>
        <w:pStyle w:val="libNormal"/>
        <w:ind w:firstLine="0"/>
        <w:rPr>
          <w:rFonts w:cs="Times New Roman"/>
          <w:lang w:bidi="ar-SA"/>
        </w:rPr>
      </w:pPr>
    </w:p>
    <w:p w:rsidR="00C6624D" w:rsidRDefault="00C6624D" w:rsidP="00E81F81">
      <w:pPr>
        <w:pStyle w:val="Heading1"/>
      </w:pPr>
      <w:bookmarkStart w:id="152" w:name="_Toc474673157"/>
      <w:r w:rsidRPr="00C6624D">
        <w:rPr>
          <w:rFonts w:hint="cs"/>
          <w:cs/>
        </w:rPr>
        <w:t>คืนแห่งวัน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อาชูรออ์</w:t>
      </w:r>
      <w:bookmarkEnd w:id="152"/>
    </w:p>
    <w:p w:rsidR="00E81F81" w:rsidRPr="00C6624D" w:rsidRDefault="00E81F81" w:rsidP="00C6624D">
      <w:pPr>
        <w:pStyle w:val="libNormal"/>
        <w:rPr>
          <w:rFonts w:cs="Times New Roman"/>
          <w:lang w:bidi="ar-SA"/>
        </w:rPr>
      </w:pPr>
    </w:p>
    <w:p w:rsidR="00C6624D" w:rsidRPr="00C6624D" w:rsidRDefault="00C6624D" w:rsidP="00E81F81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ในคืนวันพฤหัสที่</w:t>
      </w:r>
      <w:r w:rsidRPr="00C6624D">
        <w:rPr>
          <w:cs/>
        </w:rPr>
        <w:t xml:space="preserve"> </w:t>
      </w:r>
      <w:r w:rsidRPr="00C6624D">
        <w:rPr>
          <w:rFonts w:cs="Times New Roman"/>
          <w:lang w:bidi="ar-SA"/>
        </w:rPr>
        <w:t>9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ของเดือนมุฮัรร็อม</w:t>
      </w:r>
      <w:r w:rsidRPr="00C6624D">
        <w:rPr>
          <w:cs/>
        </w:rPr>
        <w:t xml:space="preserve"> </w:t>
      </w:r>
      <w:r w:rsidR="00E81F81" w:rsidRPr="00C6624D">
        <w:rPr>
          <w:rFonts w:hint="cs"/>
          <w:cs/>
        </w:rPr>
        <w:t xml:space="preserve">อิบนุซะอัดได้นำทหารของตนเข้าไปหาท่านอิมามฮุเซน </w:t>
      </w:r>
      <w:r w:rsidR="00E81F81"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 xml:space="preserve">) </w:t>
      </w:r>
      <w:r w:rsidR="00E81F81" w:rsidRPr="00C6624D">
        <w:rPr>
          <w:rFonts w:hint="cs"/>
          <w:cs/>
        </w:rPr>
        <w:t xml:space="preserve">ซึ่งท่านอิมาม </w:t>
      </w:r>
      <w:r w:rsidR="00E81F81"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="00E81F81" w:rsidRPr="00C6624D">
        <w:rPr>
          <w:rFonts w:hint="cs"/>
          <w:cs/>
        </w:rPr>
        <w:t xml:space="preserve">) ก็ได้ส่งท่านอับบาซ </w:t>
      </w:r>
      <w:r w:rsidR="00E81F81" w:rsidRPr="00C6624D">
        <w:rPr>
          <w:cs/>
        </w:rPr>
        <w:t>(</w:t>
      </w:r>
      <w:r w:rsidRPr="00C6624D">
        <w:rPr>
          <w:rFonts w:hint="cs"/>
          <w:cs/>
        </w:rPr>
        <w:t>ร</w:t>
      </w:r>
      <w:r w:rsidRPr="00C6624D">
        <w:rPr>
          <w:cs/>
        </w:rPr>
        <w:t>.</w:t>
      </w:r>
      <w:r w:rsidRPr="00C6624D">
        <w:rPr>
          <w:rFonts w:hint="cs"/>
          <w:cs/>
        </w:rPr>
        <w:t>ฏ</w:t>
      </w:r>
      <w:r w:rsidRPr="00C6624D">
        <w:rPr>
          <w:cs/>
        </w:rPr>
        <w:t>.</w:t>
      </w:r>
      <w:r w:rsidR="00E81F81" w:rsidRPr="00C6624D">
        <w:rPr>
          <w:rFonts w:hint="cs"/>
          <w:cs/>
        </w:rPr>
        <w:t xml:space="preserve">) น้องชายของท่าน </w:t>
      </w:r>
      <w:r w:rsidR="00E81F81"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="00E81F81" w:rsidRPr="00C6624D">
        <w:rPr>
          <w:rFonts w:hint="cs"/>
          <w:cs/>
        </w:rPr>
        <w:t>) ออกไปพบกับพวกเขาโดยได้สั่งว่</w:t>
      </w:r>
      <w:r w:rsidR="00E81F81" w:rsidRPr="00C6624D">
        <w:rPr>
          <w:cs/>
        </w:rPr>
        <w:t>า</w:t>
      </w:r>
    </w:p>
    <w:p w:rsidR="00C6624D" w:rsidRDefault="00C6624D" w:rsidP="00E81F81">
      <w:pPr>
        <w:pStyle w:val="libNormal"/>
        <w:rPr>
          <w:rFonts w:cs="Cordia New"/>
          <w:szCs w:val="40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เจ้าจงขี่พาหนะของฉันออกไปพบกับพวกเขา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แล้วถามพวกเขาดูว่าพวกเขามาทำไม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และต้องการอะไร</w:t>
      </w:r>
      <w:r w:rsidRPr="00C6624D">
        <w:rPr>
          <w:cs/>
        </w:rPr>
        <w:t xml:space="preserve"> </w:t>
      </w:r>
      <w:r w:rsidRPr="00C6624D">
        <w:rPr>
          <w:rFonts w:cs="Times New Roman"/>
          <w:lang w:bidi="ar-SA"/>
        </w:rPr>
        <w:t>?”</w:t>
      </w:r>
    </w:p>
    <w:p w:rsidR="00E81F81" w:rsidRPr="00E81F81" w:rsidRDefault="00E81F81" w:rsidP="00E81F81">
      <w:pPr>
        <w:pStyle w:val="libNormal"/>
        <w:rPr>
          <w:rFonts w:cs="Cordia New"/>
          <w:szCs w:val="40"/>
        </w:rPr>
      </w:pPr>
    </w:p>
    <w:p w:rsidR="00E81F81" w:rsidRDefault="00C6624D" w:rsidP="00E81F81">
      <w:pPr>
        <w:pStyle w:val="libNormal"/>
      </w:pPr>
      <w:r w:rsidRPr="00C6624D">
        <w:rPr>
          <w:rFonts w:hint="cs"/>
          <w:cs/>
        </w:rPr>
        <w:t>ท่านอับบาซ</w:t>
      </w:r>
      <w:r w:rsidRPr="00C6624D">
        <w:rPr>
          <w:cs/>
        </w:rPr>
        <w:t>(</w:t>
      </w:r>
      <w:r w:rsidRPr="00C6624D">
        <w:rPr>
          <w:rFonts w:hint="cs"/>
          <w:cs/>
        </w:rPr>
        <w:t>ร</w:t>
      </w:r>
      <w:r w:rsidRPr="00C6624D">
        <w:rPr>
          <w:cs/>
        </w:rPr>
        <w:t>.</w:t>
      </w:r>
      <w:r w:rsidRPr="00C6624D">
        <w:rPr>
          <w:rFonts w:hint="cs"/>
          <w:cs/>
        </w:rPr>
        <w:t>ฏ</w:t>
      </w:r>
      <w:r w:rsidRPr="00C6624D">
        <w:rPr>
          <w:cs/>
        </w:rPr>
        <w:t>.)</w:t>
      </w:r>
      <w:r w:rsidRPr="00C6624D">
        <w:rPr>
          <w:rFonts w:hint="cs"/>
          <w:cs/>
        </w:rPr>
        <w:t>ขี่พาหนะออกไปพร้อมกับพลทหารม้า</w:t>
      </w:r>
      <w:r w:rsidRPr="00C6624D">
        <w:rPr>
          <w:cs/>
        </w:rPr>
        <w:t xml:space="preserve"> </w:t>
      </w:r>
      <w:r w:rsidRPr="00C6624D">
        <w:rPr>
          <w:rFonts w:cs="Times New Roman"/>
          <w:lang w:bidi="ar-SA"/>
        </w:rPr>
        <w:t>20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คน</w:t>
      </w:r>
    </w:p>
    <w:p w:rsidR="00C6624D" w:rsidRPr="00C6624D" w:rsidRDefault="00C6624D" w:rsidP="00E81F81">
      <w:pPr>
        <w:pStyle w:val="libNormal"/>
        <w:ind w:firstLine="0"/>
        <w:rPr>
          <w:rFonts w:cs="Times New Roman"/>
          <w:lang w:bidi="ar-SA"/>
        </w:rPr>
      </w:pPr>
      <w:r w:rsidRPr="00C6624D">
        <w:rPr>
          <w:cs/>
        </w:rPr>
        <w:t xml:space="preserve"> </w:t>
      </w:r>
      <w:r w:rsidRPr="00C6624D">
        <w:rPr>
          <w:rFonts w:hint="cs"/>
          <w:cs/>
        </w:rPr>
        <w:t>ในจำนวนนั้นมีซุฮัยรฺและฮะบีบรวมอยู่ด้วย</w:t>
      </w:r>
      <w:r w:rsidRPr="00C6624D">
        <w:rPr>
          <w:cs/>
        </w:rPr>
        <w:t xml:space="preserve"> </w:t>
      </w:r>
      <w:r w:rsidR="00E81F81" w:rsidRPr="00C6624D">
        <w:rPr>
          <w:rFonts w:hint="cs"/>
          <w:cs/>
        </w:rPr>
        <w:t xml:space="preserve">ท่านถามพวกเขาตามที่ท่านอิมาม </w:t>
      </w:r>
      <w:r w:rsidR="00E81F81"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สั่ง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พวกเขาตอบว่า</w:t>
      </w:r>
    </w:p>
    <w:p w:rsidR="00C6624D" w:rsidRDefault="00C6624D" w:rsidP="00E81F81">
      <w:pPr>
        <w:pStyle w:val="libNormal"/>
        <w:rPr>
          <w:rFonts w:cs="Cordia New"/>
          <w:szCs w:val="40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มีคำสั่งจากอะมีร</w:t>
      </w:r>
      <w:r w:rsidRPr="00C6624D">
        <w:rPr>
          <w:cs/>
        </w:rPr>
        <w:t>(</w:t>
      </w:r>
      <w:r w:rsidRPr="00C6624D">
        <w:rPr>
          <w:rFonts w:hint="cs"/>
          <w:cs/>
        </w:rPr>
        <w:t>ผู้ปกครอง</w:t>
      </w:r>
      <w:r w:rsidRPr="00C6624D">
        <w:rPr>
          <w:cs/>
        </w:rPr>
        <w:t>)</w:t>
      </w:r>
      <w:r w:rsidRPr="00C6624D">
        <w:rPr>
          <w:rFonts w:hint="cs"/>
          <w:cs/>
        </w:rPr>
        <w:t>มาว่า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ให้เราเสนอแก่พวกเจ้าถึงเรื่องการยินยอมตกลงอยู่ภายใต้การปกครอง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มิฉะนั้นแล้วก็ให้เราสู้รบกับพวกเจ้า</w:t>
      </w:r>
      <w:r w:rsidRPr="00C6624D">
        <w:rPr>
          <w:rFonts w:cs="Times New Roman" w:hint="eastAsia"/>
          <w:lang w:bidi="ar-SA"/>
        </w:rPr>
        <w:t>”</w:t>
      </w:r>
    </w:p>
    <w:p w:rsidR="00E81F81" w:rsidRPr="00E81F81" w:rsidRDefault="00E81F81" w:rsidP="00E81F81">
      <w:pPr>
        <w:pStyle w:val="libNormal"/>
        <w:rPr>
          <w:rFonts w:cs="Cordia New"/>
          <w:szCs w:val="40"/>
        </w:rPr>
      </w:pPr>
    </w:p>
    <w:p w:rsidR="00E81F81" w:rsidRDefault="00C6624D" w:rsidP="00E81F81">
      <w:pPr>
        <w:pStyle w:val="libNormal"/>
        <w:rPr>
          <w:cs/>
        </w:rPr>
      </w:pPr>
      <w:r w:rsidRPr="00C6624D">
        <w:rPr>
          <w:rFonts w:hint="cs"/>
          <w:cs/>
        </w:rPr>
        <w:t>ท่านอับบาซ</w:t>
      </w:r>
      <w:r w:rsidRPr="00C6624D">
        <w:rPr>
          <w:cs/>
        </w:rPr>
        <w:t>(</w:t>
      </w:r>
      <w:r w:rsidRPr="00C6624D">
        <w:rPr>
          <w:rFonts w:hint="cs"/>
          <w:cs/>
        </w:rPr>
        <w:t>ร</w:t>
      </w:r>
      <w:r w:rsidRPr="00C6624D">
        <w:rPr>
          <w:cs/>
        </w:rPr>
        <w:t>.</w:t>
      </w:r>
      <w:r w:rsidRPr="00C6624D">
        <w:rPr>
          <w:rFonts w:hint="cs"/>
          <w:cs/>
        </w:rPr>
        <w:t>ฏ</w:t>
      </w:r>
      <w:r w:rsidRPr="00C6624D">
        <w:rPr>
          <w:cs/>
        </w:rPr>
        <w:t>.)</w:t>
      </w:r>
      <w:r w:rsidRPr="00C6624D">
        <w:rPr>
          <w:rFonts w:hint="cs"/>
          <w:cs/>
        </w:rPr>
        <w:t>ก็ได้หวนกลับมาแจ้งให้ท่านอิมามฮุเซน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รับทราบถึงสิ่งที่คนพวกนั้นต้องการ</w:t>
      </w:r>
    </w:p>
    <w:p w:rsidR="00E81F81" w:rsidRDefault="00E81F81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C6624D" w:rsidRPr="00C6624D" w:rsidRDefault="00C6624D" w:rsidP="00E81F81">
      <w:pPr>
        <w:pStyle w:val="libNormal"/>
        <w:rPr>
          <w:rFonts w:cs="Times New Roman"/>
          <w:lang w:bidi="ar-SA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ท่านอิมาม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ได้พูดกับท่านว่า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จงกลับไปพบกับพวกเขาและขอร้องให้พวกเขาคอยให้คืนนี้ผ่านไปจนถึงพรุ่งนี้ก่อน</w:t>
      </w:r>
    </w:p>
    <w:p w:rsidR="00C6624D" w:rsidRDefault="00C6624D" w:rsidP="00BE7CA0">
      <w:pPr>
        <w:pStyle w:val="libNormal"/>
        <w:rPr>
          <w:rFonts w:cs="Cordia New"/>
          <w:szCs w:val="40"/>
        </w:rPr>
      </w:pPr>
      <w:r w:rsidRPr="00C6624D">
        <w:rPr>
          <w:rFonts w:hint="cs"/>
          <w:cs/>
        </w:rPr>
        <w:t>เพราะว่าเราจะทำนมาซต่อพระผู้อภิบาลของเราในคืนนี้</w:t>
      </w:r>
      <w:r w:rsidR="00BE7CA0">
        <w:rPr>
          <w:rFonts w:hint="cs"/>
          <w:cs/>
        </w:rPr>
        <w:t xml:space="preserve"> </w:t>
      </w:r>
      <w:r w:rsidRPr="00C6624D">
        <w:rPr>
          <w:rFonts w:hint="cs"/>
          <w:cs/>
        </w:rPr>
        <w:t>ซึ่งเราจะวิงวอนขอจากพระองค์และขอการอภัยโทษจากพระองค์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เพราะพระองค์ทรงรู้ดีว่า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ข้ารักการนมาซและการอ่านคัมภีร์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อีกทั้งวิงวอนขอดุอาอ์และขอการอภัยโทษจากพระองค์</w:t>
      </w:r>
      <w:r w:rsidRPr="00C6624D">
        <w:rPr>
          <w:rFonts w:cs="Times New Roman" w:hint="eastAsia"/>
          <w:lang w:bidi="ar-SA"/>
        </w:rPr>
        <w:t>”</w:t>
      </w:r>
    </w:p>
    <w:p w:rsidR="00BE7CA0" w:rsidRPr="00BE7CA0" w:rsidRDefault="00BE7CA0" w:rsidP="00BE7CA0">
      <w:pPr>
        <w:pStyle w:val="libNormal"/>
        <w:rPr>
          <w:rFonts w:cs="Cordia New"/>
          <w:szCs w:val="40"/>
        </w:rPr>
      </w:pPr>
    </w:p>
    <w:p w:rsidR="00BE7CA0" w:rsidRDefault="00C6624D" w:rsidP="00BE7CA0">
      <w:pPr>
        <w:pStyle w:val="libNormal"/>
      </w:pPr>
      <w:r w:rsidRPr="00C6624D">
        <w:rPr>
          <w:rFonts w:hint="cs"/>
          <w:cs/>
        </w:rPr>
        <w:t>ท่านอับบาซ</w:t>
      </w:r>
      <w:r w:rsidRPr="00C6624D">
        <w:rPr>
          <w:cs/>
        </w:rPr>
        <w:t>(</w:t>
      </w:r>
      <w:r w:rsidRPr="00C6624D">
        <w:rPr>
          <w:rFonts w:hint="cs"/>
          <w:cs/>
        </w:rPr>
        <w:t>ร</w:t>
      </w:r>
      <w:r w:rsidRPr="00C6624D">
        <w:rPr>
          <w:cs/>
        </w:rPr>
        <w:t>.</w:t>
      </w:r>
      <w:r w:rsidRPr="00C6624D">
        <w:rPr>
          <w:rFonts w:hint="cs"/>
          <w:cs/>
        </w:rPr>
        <w:t>ฏ</w:t>
      </w:r>
      <w:r w:rsidRPr="00C6624D">
        <w:rPr>
          <w:cs/>
        </w:rPr>
        <w:t>.)</w:t>
      </w:r>
      <w:r w:rsidRPr="00C6624D">
        <w:rPr>
          <w:rFonts w:hint="cs"/>
          <w:cs/>
        </w:rPr>
        <w:t>ได้กลับไปหาคนเหล่านั้นอีกครั้งและขอร้องพวกเขาว่า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ให้ค่อยเวลาจนคืนนี้ผ่านไปก่อน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อิบนุ</w:t>
      </w:r>
      <w:r w:rsidR="00BE7CA0">
        <w:rPr>
          <w:rFonts w:hint="cs"/>
          <w:cs/>
        </w:rPr>
        <w:t xml:space="preserve"> </w:t>
      </w:r>
      <w:r w:rsidRPr="00C6624D">
        <w:rPr>
          <w:rFonts w:hint="cs"/>
          <w:cs/>
        </w:rPr>
        <w:t>ซะอัดลุกขึ้นยืนถามคนทั่วไป</w:t>
      </w:r>
    </w:p>
    <w:p w:rsidR="00C6624D" w:rsidRPr="00C6624D" w:rsidRDefault="00C6624D" w:rsidP="00BE7CA0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อัมรว์บินฮัจญาจกล่าวขึ้นว่า</w:t>
      </w:r>
    </w:p>
    <w:p w:rsidR="00C6624D" w:rsidRDefault="00C6624D" w:rsidP="00BE7CA0">
      <w:pPr>
        <w:pStyle w:val="libNormal"/>
        <w:rPr>
          <w:rFonts w:cs="Cordia New"/>
          <w:szCs w:val="40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มหาบริสุทธิ์เป็นของอัลลอฮฺ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พวกเขาเป็นนักบุญ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ในเมื่อขอร้องท่านเช่นนั้น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ก็สมควรแล้วที่ท่านจะยินยอมพวกเขา</w:t>
      </w:r>
      <w:r w:rsidRPr="00C6624D">
        <w:rPr>
          <w:rFonts w:cs="Times New Roman" w:hint="eastAsia"/>
          <w:lang w:bidi="ar-SA"/>
        </w:rPr>
        <w:t>”</w:t>
      </w:r>
    </w:p>
    <w:p w:rsidR="00BE7CA0" w:rsidRPr="00BE7CA0" w:rsidRDefault="00BE7CA0" w:rsidP="00BE7CA0">
      <w:pPr>
        <w:pStyle w:val="libNormal"/>
        <w:rPr>
          <w:rFonts w:cs="Cordia New"/>
          <w:szCs w:val="40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ก็อยซฺ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บินอัชอัษ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กล่าวว่า</w:t>
      </w:r>
    </w:p>
    <w:p w:rsidR="00C6624D" w:rsidRDefault="00C6624D" w:rsidP="00BE7CA0">
      <w:pPr>
        <w:pStyle w:val="libNormal"/>
        <w:rPr>
          <w:rFonts w:cs="Cordia New"/>
          <w:szCs w:val="40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ยินยอม่ไปตามที่พวกเขาขอร้องเถิด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ขอสาบานด้วยอายุขัยของข้าเองว่าพรุ่งนี้ท่านจะต้องมีชัยชนะในการสู้รบได้แน่นอน</w:t>
      </w:r>
      <w:r w:rsidRPr="00C6624D">
        <w:rPr>
          <w:rFonts w:cs="Times New Roman" w:hint="eastAsia"/>
          <w:lang w:bidi="ar-SA"/>
        </w:rPr>
        <w:t>”</w:t>
      </w:r>
    </w:p>
    <w:p w:rsidR="00BE7CA0" w:rsidRPr="00BE7CA0" w:rsidRDefault="00BE7CA0" w:rsidP="00BE7CA0">
      <w:pPr>
        <w:pStyle w:val="libNormal"/>
        <w:rPr>
          <w:rFonts w:cs="Cordia New"/>
          <w:szCs w:val="40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อิบนุซะอัดจึงพูดว่า</w:t>
      </w:r>
    </w:p>
    <w:p w:rsidR="00C6624D" w:rsidRDefault="00C6624D" w:rsidP="00BE7CA0">
      <w:pPr>
        <w:pStyle w:val="libNormal"/>
        <w:rPr>
          <w:rFonts w:cs="Cordia New"/>
          <w:szCs w:val="40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ขอสาบานด้วยพระนามของอัลลอฮฺ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ฉันต้องรู้ว่าเขาทำอะไรในยามที่ฉันยืดเวลาให้พวกเขาคืนนี้</w:t>
      </w:r>
      <w:r w:rsidRPr="00C6624D">
        <w:rPr>
          <w:rFonts w:cs="Times New Roman" w:hint="eastAsia"/>
          <w:lang w:bidi="ar-SA"/>
        </w:rPr>
        <w:t>”</w:t>
      </w:r>
    </w:p>
    <w:p w:rsidR="00BE7CA0" w:rsidRDefault="00BE7CA0" w:rsidP="00BE7CA0">
      <w:pPr>
        <w:pStyle w:val="libNormal"/>
        <w:rPr>
          <w:rFonts w:cs="Cordia New"/>
          <w:szCs w:val="40"/>
        </w:rPr>
      </w:pPr>
    </w:p>
    <w:p w:rsidR="00BE7CA0" w:rsidRPr="00BE7CA0" w:rsidRDefault="00BE7CA0" w:rsidP="00BE7CA0">
      <w:pPr>
        <w:pStyle w:val="libNormal"/>
        <w:rPr>
          <w:rFonts w:cs="Cordia New"/>
          <w:szCs w:val="40"/>
        </w:rPr>
      </w:pPr>
    </w:p>
    <w:p w:rsidR="00BE7CA0" w:rsidRDefault="00BE7CA0">
      <w:pPr>
        <w:rPr>
          <w:rFonts w:ascii="Angsana New" w:hAnsi="Angsana New" w:cs="Cordia New"/>
          <w:sz w:val="32"/>
          <w:szCs w:val="40"/>
          <w:cs/>
          <w:lang w:bidi="th-TH"/>
        </w:rPr>
      </w:pPr>
      <w:r>
        <w:rPr>
          <w:rFonts w:cs="Cordia New"/>
          <w:szCs w:val="40"/>
          <w:rtl/>
          <w:cs/>
        </w:rPr>
        <w:br w:type="page"/>
      </w:r>
    </w:p>
    <w:p w:rsidR="00BE7CA0" w:rsidRPr="00BE7CA0" w:rsidRDefault="00BE7CA0" w:rsidP="00BE7CA0">
      <w:pPr>
        <w:pStyle w:val="libNormal"/>
        <w:rPr>
          <w:rFonts w:cs="Cordia New"/>
          <w:szCs w:val="40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แล้วเขาก็ส่งคนไปพบท่านอิมามฮุเซน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 xml:space="preserve">) </w:t>
      </w:r>
      <w:r w:rsidRPr="00C6624D">
        <w:rPr>
          <w:rFonts w:hint="cs"/>
          <w:cs/>
        </w:rPr>
        <w:t>โดยให้กล่าวว่า</w:t>
      </w:r>
    </w:p>
    <w:p w:rsidR="00BE7CA0" w:rsidRDefault="00C6624D" w:rsidP="00BE7CA0">
      <w:pPr>
        <w:pStyle w:val="libNormal"/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พวกเราจะยืดเวลาแก่พวกเจ้าจนถึงพรุ่งนี้เช้า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ถ้าหากเจ้ายอมรับโดยดุษณี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เราก็จะคุมตัวพวกเจ้าไปพบกับผู้ปกครองพร้อมกับเรา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นั่นคือ</w:t>
      </w:r>
    </w:p>
    <w:p w:rsidR="00C6624D" w:rsidRPr="00BE7CA0" w:rsidRDefault="00C6624D" w:rsidP="00BE7CA0">
      <w:pPr>
        <w:pStyle w:val="libNormal"/>
      </w:pPr>
      <w:r w:rsidRPr="00C6624D">
        <w:rPr>
          <w:rFonts w:hint="cs"/>
          <w:cs/>
        </w:rPr>
        <w:t>อิบนุ</w:t>
      </w:r>
      <w:r w:rsidR="00BE7CA0">
        <w:rPr>
          <w:rFonts w:hint="cs"/>
          <w:cs/>
        </w:rPr>
        <w:t xml:space="preserve"> </w:t>
      </w:r>
      <w:r w:rsidRPr="00C6624D">
        <w:rPr>
          <w:rFonts w:hint="cs"/>
          <w:cs/>
        </w:rPr>
        <w:t>ซิยาด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แต่ถ้าหากพวกเจ้าปฏิเสธ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เราก็จะไม่ปล่อยพวกเจ้าไปอย่างเด็ดขาด</w:t>
      </w:r>
      <w:r w:rsidRPr="00C6624D">
        <w:rPr>
          <w:rFonts w:cs="Times New Roman" w:hint="eastAsia"/>
          <w:lang w:bidi="ar-SA"/>
        </w:rPr>
        <w:t>”</w:t>
      </w:r>
    </w:p>
    <w:p w:rsidR="00BE7CA0" w:rsidRDefault="00BE7CA0" w:rsidP="00C6624D">
      <w:pPr>
        <w:pStyle w:val="libNormal"/>
        <w:rPr>
          <w:rFonts w:cs="Cordia New"/>
          <w:szCs w:val="40"/>
        </w:rPr>
      </w:pPr>
    </w:p>
    <w:p w:rsidR="00C6624D" w:rsidRDefault="00C6624D" w:rsidP="00BE7CA0">
      <w:pPr>
        <w:pStyle w:val="Heading1"/>
      </w:pPr>
      <w:bookmarkStart w:id="153" w:name="_Toc406501451"/>
      <w:bookmarkStart w:id="154" w:name="_Toc474673158"/>
      <w:r w:rsidRPr="00C6624D">
        <w:rPr>
          <w:rFonts w:hint="cs"/>
          <w:cs/>
        </w:rPr>
        <w:t>การนมาซ</w:t>
      </w:r>
      <w:bookmarkEnd w:id="153"/>
      <w:bookmarkEnd w:id="154"/>
    </w:p>
    <w:p w:rsidR="00BE7CA0" w:rsidRPr="00C6624D" w:rsidRDefault="00BE7CA0" w:rsidP="00C6624D">
      <w:pPr>
        <w:pStyle w:val="libNormal"/>
        <w:rPr>
          <w:rFonts w:cs="Times New Roman"/>
          <w:lang w:bidi="ar-SA"/>
        </w:rPr>
      </w:pPr>
    </w:p>
    <w:p w:rsidR="00C6624D" w:rsidRPr="00C6624D" w:rsidRDefault="00C6624D" w:rsidP="00BE7CA0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คืนนั้นท่านอิมามฮุเซน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และมวลสมาชิกของท่าน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อดนอนตลอดคืน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พวกเขาอยู่โยงห้อมล้อมกันเหมือนฝูงผึ้งในขณะที่ท่าน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ยืนนมาซและนั่งนมาซตลอดเวลาไม่ว่าจะโค้งหรือจะกราบจนรุ่งขึ้นวันใหม่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ท่านอิมาม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ได้ร่วมนมาซยามรุ่งอรุณ</w:t>
      </w:r>
      <w:r w:rsidRPr="00C6624D">
        <w:rPr>
          <w:cs/>
        </w:rPr>
        <w:t>(</w:t>
      </w:r>
      <w:r w:rsidRPr="00C6624D">
        <w:rPr>
          <w:rFonts w:hint="cs"/>
          <w:cs/>
        </w:rPr>
        <w:t>ศุบฮ</w:t>
      </w:r>
      <w:r w:rsidRPr="00C6624D">
        <w:rPr>
          <w:cs/>
        </w:rPr>
        <w:t>)</w:t>
      </w:r>
      <w:r w:rsidRPr="00C6624D">
        <w:rPr>
          <w:rFonts w:hint="cs"/>
          <w:cs/>
        </w:rPr>
        <w:t>กับบรรดาสมาชิกของท่าน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เสร็จแล้วท่านก็ยืนขึ้นกล่าวคำเทศนา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ความว่า</w:t>
      </w:r>
    </w:p>
    <w:p w:rsidR="00C6624D" w:rsidRDefault="00C6624D" w:rsidP="00BE7CA0">
      <w:pPr>
        <w:pStyle w:val="libNormal"/>
        <w:rPr>
          <w:rFonts w:cs="Cordia New"/>
          <w:szCs w:val="40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มวลการสรรเสริญเป็นสิทธิของอัลลอฮฺ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แท้จริงอัลลอฮฺทรงอนุมัติให้มีการต่อสู้ทั้งโดยพวกท่านและโดยฉันในวันนี้แล้ว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จึงขอให้พวกท่านทั้งหมดมีความอดทนและจงต่อสู้</w:t>
      </w:r>
      <w:r w:rsidRPr="00C6624D">
        <w:rPr>
          <w:rFonts w:cs="Times New Roman" w:hint="eastAsia"/>
          <w:lang w:bidi="ar-SA"/>
        </w:rPr>
        <w:t>”</w:t>
      </w:r>
    </w:p>
    <w:p w:rsidR="00BE7CA0" w:rsidRPr="00BE7CA0" w:rsidRDefault="00BE7CA0" w:rsidP="00BE7CA0">
      <w:pPr>
        <w:pStyle w:val="libNormal"/>
        <w:rPr>
          <w:rFonts w:cs="Cordia New"/>
          <w:szCs w:val="40"/>
        </w:rPr>
      </w:pPr>
    </w:p>
    <w:p w:rsidR="00BE7CA0" w:rsidRDefault="00C6624D" w:rsidP="00BE7CA0">
      <w:pPr>
        <w:pStyle w:val="libNormal"/>
      </w:pPr>
      <w:r w:rsidRPr="00C6624D">
        <w:rPr>
          <w:rFonts w:hint="cs"/>
          <w:cs/>
        </w:rPr>
        <w:t>หลังจากนั้นท่านอิมาม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 xml:space="preserve">) </w:t>
      </w:r>
      <w:r w:rsidRPr="00C6624D">
        <w:rPr>
          <w:rFonts w:hint="cs"/>
          <w:cs/>
        </w:rPr>
        <w:t>ก็ได้หันมาทางทหารหาญแล้วขอร้องไห้จัดแถวเพื่อออกรบในขณะนั้นพวกเขามีจำนวนเพียง</w:t>
      </w:r>
      <w:r w:rsidRPr="00C6624D">
        <w:rPr>
          <w:cs/>
        </w:rPr>
        <w:t xml:space="preserve"> </w:t>
      </w:r>
      <w:r w:rsidRPr="00C6624D">
        <w:rPr>
          <w:rFonts w:cs="Times New Roman"/>
          <w:lang w:bidi="ar-SA"/>
        </w:rPr>
        <w:t>70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คน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รวมทั้งคนที่มีม้าและเดินเท้า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โดยมีท่านซุฮัยรฺ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</w:t>
      </w:r>
      <w:r w:rsidR="00BE7CA0">
        <w:rPr>
          <w:rFonts w:hint="cs"/>
          <w:cs/>
        </w:rPr>
        <w:t xml:space="preserve"> </w:t>
      </w:r>
      <w:r w:rsidR="00BE7CA0" w:rsidRPr="00C6624D">
        <w:rPr>
          <w:rFonts w:hint="cs"/>
          <w:cs/>
        </w:rPr>
        <w:t>ก็อยนฺ</w:t>
      </w:r>
      <w:r w:rsidR="00BE7CA0" w:rsidRPr="00C6624D">
        <w:rPr>
          <w:rFonts w:cs="Times New Roman"/>
          <w:lang w:bidi="ar-SA"/>
        </w:rPr>
        <w:t xml:space="preserve"> (</w:t>
      </w:r>
      <w:r w:rsidRPr="00C6624D">
        <w:rPr>
          <w:rFonts w:hint="cs"/>
          <w:cs/>
        </w:rPr>
        <w:t>ร</w:t>
      </w:r>
      <w:r w:rsidRPr="00C6624D">
        <w:rPr>
          <w:cs/>
        </w:rPr>
        <w:t>.</w:t>
      </w:r>
      <w:r w:rsidRPr="00C6624D">
        <w:rPr>
          <w:rFonts w:hint="cs"/>
          <w:cs/>
        </w:rPr>
        <w:t>ฏ</w:t>
      </w:r>
      <w:r w:rsidRPr="00C6624D">
        <w:rPr>
          <w:cs/>
        </w:rPr>
        <w:t>.</w:t>
      </w:r>
      <w:r w:rsidR="00BE7CA0" w:rsidRPr="00C6624D">
        <w:rPr>
          <w:rFonts w:hint="cs"/>
          <w:cs/>
        </w:rPr>
        <w:t>) อยู่ทางเบื้องขว</w:t>
      </w:r>
      <w:r w:rsidR="00BE7CA0" w:rsidRPr="00C6624D">
        <w:rPr>
          <w:cs/>
        </w:rPr>
        <w:t>า</w:t>
      </w:r>
      <w:r w:rsidR="00BE7CA0">
        <w:rPr>
          <w:rFonts w:hint="cs"/>
          <w:cs/>
        </w:rPr>
        <w:t xml:space="preserve"> </w:t>
      </w:r>
      <w:r w:rsidRPr="00C6624D">
        <w:rPr>
          <w:rFonts w:hint="cs"/>
          <w:cs/>
        </w:rPr>
        <w:t>ท่านฮะบีบ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</w:t>
      </w:r>
      <w:r w:rsidR="00BE7CA0">
        <w:rPr>
          <w:rFonts w:hint="cs"/>
          <w:cs/>
        </w:rPr>
        <w:t xml:space="preserve"> </w:t>
      </w:r>
      <w:r w:rsidR="00BE7CA0" w:rsidRPr="00C6624D">
        <w:rPr>
          <w:rFonts w:hint="cs"/>
          <w:cs/>
        </w:rPr>
        <w:t xml:space="preserve">มะซอฮิร </w:t>
      </w:r>
      <w:r w:rsidR="00BE7CA0" w:rsidRPr="00C6624D">
        <w:rPr>
          <w:cs/>
        </w:rPr>
        <w:t>(</w:t>
      </w:r>
      <w:r w:rsidRPr="00C6624D">
        <w:rPr>
          <w:rFonts w:hint="cs"/>
          <w:cs/>
        </w:rPr>
        <w:t>ร</w:t>
      </w:r>
      <w:r w:rsidRPr="00C6624D">
        <w:rPr>
          <w:cs/>
        </w:rPr>
        <w:t>.</w:t>
      </w:r>
      <w:r w:rsidRPr="00C6624D">
        <w:rPr>
          <w:rFonts w:hint="cs"/>
          <w:cs/>
        </w:rPr>
        <w:t>ฏ</w:t>
      </w:r>
      <w:r w:rsidRPr="00C6624D">
        <w:rPr>
          <w:cs/>
        </w:rPr>
        <w:t>.</w:t>
      </w:r>
      <w:r w:rsidR="00BE7CA0" w:rsidRPr="00C6624D">
        <w:rPr>
          <w:rFonts w:hint="cs"/>
          <w:cs/>
        </w:rPr>
        <w:t>) อั</w:t>
      </w:r>
      <w:r w:rsidR="00BE7CA0" w:rsidRPr="00C6624D">
        <w:rPr>
          <w:cs/>
        </w:rPr>
        <w:t>ล</w:t>
      </w:r>
      <w:r w:rsidRPr="00C6624D">
        <w:rPr>
          <w:cs/>
        </w:rPr>
        <w:t>-</w:t>
      </w:r>
      <w:r w:rsidRPr="00C6624D">
        <w:rPr>
          <w:rFonts w:hint="cs"/>
          <w:cs/>
        </w:rPr>
        <w:t>อะซะดีอยู่ทางเบื้องซ้าย</w:t>
      </w:r>
    </w:p>
    <w:p w:rsidR="00BE7CA0" w:rsidRDefault="00C6624D" w:rsidP="00BE7CA0">
      <w:pPr>
        <w:pStyle w:val="libNormal"/>
        <w:rPr>
          <w:cs/>
        </w:rPr>
      </w:pPr>
      <w:r w:rsidRPr="00C6624D">
        <w:rPr>
          <w:cs/>
        </w:rPr>
        <w:t xml:space="preserve"> </w:t>
      </w:r>
      <w:r w:rsidRPr="00C6624D">
        <w:rPr>
          <w:rFonts w:hint="cs"/>
          <w:cs/>
        </w:rPr>
        <w:t>ส่วนท่าน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กับบรรดาอะฮฺลุลบัยตฺ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อยู่ตรงระหว่างกลาง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พร้อมกันนั้นก็ได้มอบธงรบของท่าน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ให้แก่ท่านอับบาซ</w:t>
      </w:r>
      <w:r w:rsidRPr="00C6624D">
        <w:rPr>
          <w:cs/>
        </w:rPr>
        <w:t>(</w:t>
      </w:r>
      <w:r w:rsidRPr="00C6624D">
        <w:rPr>
          <w:rFonts w:hint="cs"/>
          <w:cs/>
        </w:rPr>
        <w:t>ร</w:t>
      </w:r>
      <w:r w:rsidRPr="00C6624D">
        <w:rPr>
          <w:cs/>
        </w:rPr>
        <w:t>.</w:t>
      </w:r>
      <w:r w:rsidRPr="00C6624D">
        <w:rPr>
          <w:rFonts w:hint="cs"/>
          <w:cs/>
        </w:rPr>
        <w:t>ฏ</w:t>
      </w:r>
      <w:r w:rsidRPr="00C6624D">
        <w:rPr>
          <w:cs/>
        </w:rPr>
        <w:t>.)</w:t>
      </w:r>
      <w:r w:rsidRPr="00C6624D">
        <w:rPr>
          <w:rFonts w:hint="cs"/>
          <w:cs/>
        </w:rPr>
        <w:t>ผู้เป็นน้องชาย</w:t>
      </w:r>
    </w:p>
    <w:p w:rsidR="00BE7CA0" w:rsidRDefault="00BE7CA0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C6624D" w:rsidRPr="00C6624D" w:rsidRDefault="00C6624D" w:rsidP="00BE7CA0">
      <w:pPr>
        <w:pStyle w:val="libNormal"/>
        <w:rPr>
          <w:rFonts w:cs="Times New Roman"/>
          <w:lang w:bidi="ar-SA"/>
        </w:rPr>
      </w:pPr>
    </w:p>
    <w:p w:rsidR="00C6624D" w:rsidRPr="00C6624D" w:rsidRDefault="00C6624D" w:rsidP="00BE7CA0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ทางด้านอิบนุซะอัดก็ได้จัดแถวสมาชิกของตนด้วยเช่นกัน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ซึ่งพวกเขามีจำนวนถึง</w:t>
      </w:r>
      <w:r w:rsidRPr="00C6624D">
        <w:rPr>
          <w:cs/>
        </w:rPr>
        <w:t xml:space="preserve"> </w:t>
      </w:r>
      <w:r w:rsidRPr="00C6624D">
        <w:rPr>
          <w:rFonts w:cs="Times New Roman"/>
          <w:lang w:bidi="ar-SA"/>
        </w:rPr>
        <w:t>30,000</w:t>
      </w:r>
      <w:r w:rsidRPr="00C6624D">
        <w:rPr>
          <w:rFonts w:hint="cs"/>
          <w:cs/>
        </w:rPr>
        <w:t>คน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โดยแต่งตั้งให้อัมรว์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ฮัจญาจ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อัซ</w:t>
      </w:r>
      <w:r w:rsidRPr="00C6624D">
        <w:rPr>
          <w:cs/>
        </w:rPr>
        <w:t>-</w:t>
      </w:r>
      <w:r w:rsidRPr="00C6624D">
        <w:rPr>
          <w:rFonts w:hint="cs"/>
          <w:cs/>
        </w:rPr>
        <w:t>ซุบัยดี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อยู่ทางด้านขวา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ส่วนทางด้านซ้ายก็ให้ชิมรฺ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ซีล</w:t>
      </w:r>
      <w:r w:rsidRPr="00C6624D">
        <w:rPr>
          <w:cs/>
        </w:rPr>
        <w:t>-</w:t>
      </w:r>
      <w:r w:rsidRPr="00C6624D">
        <w:rPr>
          <w:rFonts w:hint="cs"/>
          <w:cs/>
        </w:rPr>
        <w:t>เญาชันอยู่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ส่วนกองทัพม้าก็ให้อุซเราะฮฺ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</w:t>
      </w:r>
      <w:r w:rsidR="00BE7CA0">
        <w:rPr>
          <w:rFonts w:hint="cs"/>
          <w:cs/>
        </w:rPr>
        <w:t xml:space="preserve"> </w:t>
      </w:r>
      <w:r w:rsidRPr="00C6624D">
        <w:rPr>
          <w:rFonts w:hint="cs"/>
          <w:cs/>
        </w:rPr>
        <w:t>ก็อยซฺ</w:t>
      </w:r>
      <w:r w:rsidR="00BE7CA0">
        <w:rPr>
          <w:rFonts w:hint="cs"/>
          <w:cs/>
        </w:rPr>
        <w:t xml:space="preserve"> </w:t>
      </w:r>
      <w:r w:rsidRPr="00C6624D">
        <w:rPr>
          <w:rFonts w:hint="cs"/>
          <w:cs/>
        </w:rPr>
        <w:t>เป็นฝ่ายนำ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แล้วมอบธงของตนให้ซูวัยดฺสมุนมือขวาของตนเป็นผู้ถือ</w:t>
      </w:r>
    </w:p>
    <w:p w:rsidR="00BE7CA0" w:rsidRDefault="00BE7CA0" w:rsidP="00C6624D">
      <w:pPr>
        <w:pStyle w:val="libNormal"/>
        <w:rPr>
          <w:rFonts w:cs="Cordia New"/>
          <w:szCs w:val="40"/>
        </w:rPr>
      </w:pPr>
    </w:p>
    <w:p w:rsidR="00C6624D" w:rsidRDefault="00C6624D" w:rsidP="00BE7CA0">
      <w:pPr>
        <w:pStyle w:val="Heading2"/>
      </w:pPr>
      <w:bookmarkStart w:id="155" w:name="_Toc474673159"/>
      <w:r w:rsidRPr="00C6624D">
        <w:rPr>
          <w:rFonts w:hint="cs"/>
          <w:cs/>
        </w:rPr>
        <w:t>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ปฏิเสธการเป็นฝ่ายเริ่มต้นทำสงคราม</w:t>
      </w:r>
      <w:bookmarkEnd w:id="155"/>
    </w:p>
    <w:p w:rsidR="00BE7CA0" w:rsidRPr="00C6624D" w:rsidRDefault="00BE7CA0" w:rsidP="00C6624D">
      <w:pPr>
        <w:pStyle w:val="libNormal"/>
        <w:rPr>
          <w:rFonts w:cs="Times New Roman"/>
          <w:lang w:bidi="ar-SA"/>
        </w:rPr>
      </w:pPr>
    </w:p>
    <w:p w:rsidR="00C6624D" w:rsidRPr="00C6624D" w:rsidRDefault="00C6624D" w:rsidP="00BE7CA0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ท่านอิมาม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สั่งให้มีการขุดสนามเพลาะไว้ด้านหลังกระโจมและให้จุดไฟไว้ในนั้นเพื่อหลบการรบให้มีขึ้นเพียงด้านเดียวและเพื่อเป็นการประกันความปลอดภัยให้แก่กระโจมที่พักด้วยบรรดาฝ่ายศัตรูได้ออกมานอกบริเวณค่าย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ก็เห็นแสงไฟที่ถูกจุดขึ้นในหลุมเพลาะ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ชิมรฺจึง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ตะโกนขึ้นสุดเสียงว่า</w:t>
      </w:r>
    </w:p>
    <w:p w:rsidR="00C6624D" w:rsidRDefault="00C6624D" w:rsidP="00C6624D">
      <w:pPr>
        <w:pStyle w:val="libNormal"/>
        <w:rPr>
          <w:rFonts w:cs="Cordia New"/>
          <w:szCs w:val="40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โอ้ฮุเซน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เจ้าจะรีบเอาไฟเผาตัวเองก่อนถึงวันฟื้นคืนชีพกระนั้นหรือ</w:t>
      </w:r>
      <w:r w:rsidRPr="00C6624D">
        <w:rPr>
          <w:rFonts w:cs="Times New Roman" w:hint="eastAsia"/>
          <w:lang w:bidi="ar-SA"/>
        </w:rPr>
        <w:t>”</w:t>
      </w:r>
    </w:p>
    <w:p w:rsidR="00BE7CA0" w:rsidRPr="00BE7CA0" w:rsidRDefault="00BE7CA0" w:rsidP="00C6624D">
      <w:pPr>
        <w:pStyle w:val="libNormal"/>
        <w:rPr>
          <w:rFonts w:cs="Cordia New"/>
          <w:szCs w:val="40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ถามขึ้นว่า</w:t>
      </w:r>
    </w:p>
    <w:p w:rsidR="00C6624D" w:rsidRDefault="00C6624D" w:rsidP="00BE7CA0">
      <w:pPr>
        <w:pStyle w:val="libNormal"/>
        <w:rPr>
          <w:rFonts w:cs="Cordia New"/>
          <w:szCs w:val="40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นั่นเสียงของใคร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ดูเหมือนคล้ายเสียของชิมรฺ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บินซีล</w:t>
      </w:r>
      <w:r w:rsidRPr="00C6624D">
        <w:rPr>
          <w:cs/>
        </w:rPr>
        <w:t>-</w:t>
      </w:r>
      <w:r w:rsidRPr="00C6624D">
        <w:rPr>
          <w:rFonts w:hint="cs"/>
          <w:cs/>
        </w:rPr>
        <w:t>เญาชัน</w:t>
      </w:r>
      <w:r w:rsidRPr="00C6624D">
        <w:rPr>
          <w:cs/>
        </w:rPr>
        <w:t xml:space="preserve"> </w:t>
      </w:r>
      <w:r w:rsidRPr="00C6624D">
        <w:rPr>
          <w:rFonts w:cs="Times New Roman"/>
          <w:lang w:bidi="ar-SA"/>
        </w:rPr>
        <w:t>?”</w:t>
      </w:r>
    </w:p>
    <w:p w:rsidR="00BE7CA0" w:rsidRPr="00BE7CA0" w:rsidRDefault="00BE7CA0" w:rsidP="00BE7CA0">
      <w:pPr>
        <w:pStyle w:val="libNormal"/>
        <w:rPr>
          <w:rFonts w:cs="Cordia New"/>
          <w:szCs w:val="40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มีเสียงขานรับว่า</w:t>
      </w:r>
    </w:p>
    <w:p w:rsidR="00C6624D" w:rsidRDefault="00C6624D" w:rsidP="00C6624D">
      <w:pPr>
        <w:pStyle w:val="libNormal"/>
        <w:rPr>
          <w:rFonts w:cs="Cordia New"/>
          <w:szCs w:val="40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ใช่แล้วครับ</w:t>
      </w:r>
      <w:r w:rsidRPr="00C6624D">
        <w:rPr>
          <w:rFonts w:cs="Times New Roman" w:hint="eastAsia"/>
          <w:lang w:bidi="ar-SA"/>
        </w:rPr>
        <w:t>”</w:t>
      </w:r>
    </w:p>
    <w:p w:rsidR="00BE7CA0" w:rsidRPr="00BE7CA0" w:rsidRDefault="00BE7CA0" w:rsidP="00C6624D">
      <w:pPr>
        <w:pStyle w:val="libNormal"/>
        <w:rPr>
          <w:rFonts w:cs="Cordia New"/>
          <w:szCs w:val="40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ท่านอิมาม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จึงกล่าวว่า</w:t>
      </w:r>
    </w:p>
    <w:p w:rsidR="00C6624D" w:rsidRDefault="00C6624D" w:rsidP="00C6624D">
      <w:pPr>
        <w:pStyle w:val="libNormal"/>
        <w:rPr>
          <w:rFonts w:cs="Cordia New"/>
          <w:szCs w:val="40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เจ้านั้นแหละที่เหมาะสมจะเข้านรกมากกว่าข้า</w:t>
      </w:r>
      <w:r w:rsidRPr="00C6624D">
        <w:rPr>
          <w:rFonts w:cs="Times New Roman" w:hint="eastAsia"/>
          <w:lang w:bidi="ar-SA"/>
        </w:rPr>
        <w:t>”</w:t>
      </w:r>
    </w:p>
    <w:p w:rsidR="00BE7CA0" w:rsidRDefault="00BE7CA0">
      <w:pPr>
        <w:rPr>
          <w:rFonts w:ascii="Angsana New" w:hAnsi="Angsana New" w:cs="Cordia New"/>
          <w:sz w:val="32"/>
          <w:szCs w:val="40"/>
          <w:cs/>
          <w:lang w:bidi="th-TH"/>
        </w:rPr>
      </w:pPr>
      <w:r>
        <w:rPr>
          <w:rFonts w:cs="Cordia New"/>
          <w:szCs w:val="40"/>
          <w:rtl/>
          <w:cs/>
        </w:rPr>
        <w:br w:type="page"/>
      </w:r>
    </w:p>
    <w:p w:rsidR="00BE7CA0" w:rsidRPr="00BE7CA0" w:rsidRDefault="00BE7CA0" w:rsidP="00C6624D">
      <w:pPr>
        <w:pStyle w:val="libNormal"/>
        <w:rPr>
          <w:rFonts w:cs="Cordia New"/>
          <w:szCs w:val="40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มุสลิม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</w:t>
      </w:r>
      <w:r w:rsidR="00BE7CA0">
        <w:rPr>
          <w:rFonts w:hint="cs"/>
          <w:cs/>
        </w:rPr>
        <w:t xml:space="preserve"> </w:t>
      </w:r>
      <w:r w:rsidRPr="00C6624D">
        <w:rPr>
          <w:rFonts w:hint="cs"/>
          <w:cs/>
        </w:rPr>
        <w:t>เอาซะญะฮฺ</w:t>
      </w:r>
      <w:r w:rsidRPr="00C6624D">
        <w:rPr>
          <w:cs/>
        </w:rPr>
        <w:t>(</w:t>
      </w:r>
      <w:r w:rsidRPr="00C6624D">
        <w:rPr>
          <w:rFonts w:hint="cs"/>
          <w:cs/>
        </w:rPr>
        <w:t>ร</w:t>
      </w:r>
      <w:r w:rsidRPr="00C6624D">
        <w:rPr>
          <w:cs/>
        </w:rPr>
        <w:t>.</w:t>
      </w:r>
      <w:r w:rsidRPr="00C6624D">
        <w:rPr>
          <w:rFonts w:hint="cs"/>
          <w:cs/>
        </w:rPr>
        <w:t>ฏ</w:t>
      </w:r>
      <w:r w:rsidRPr="00C6624D">
        <w:rPr>
          <w:cs/>
        </w:rPr>
        <w:t>.)</w:t>
      </w:r>
      <w:r w:rsidRPr="00C6624D">
        <w:rPr>
          <w:rFonts w:hint="cs"/>
          <w:cs/>
        </w:rPr>
        <w:t>ทำท่าจะยิงธนูเข้าใส่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แต่ท่าน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ได้ห้ามไว้พร้อมกับกล่าวว่า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ฉันรังเกียจที่จะเป็นฝ่ายเริ่มต้นทำสงครามกับพวกเขา</w:t>
      </w:r>
      <w:r w:rsidRPr="00C6624D">
        <w:rPr>
          <w:rFonts w:cs="Times New Roman" w:hint="eastAsia"/>
          <w:lang w:bidi="ar-SA"/>
        </w:rPr>
        <w:t>”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ท่านประมุขของวีรชนแห่งอิสลาม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 xml:space="preserve">) </w:t>
      </w:r>
      <w:r w:rsidRPr="00C6624D">
        <w:rPr>
          <w:rFonts w:hint="cs"/>
          <w:cs/>
        </w:rPr>
        <w:t>ได้ออกมาพบก</w:t>
      </w:r>
      <w:r w:rsidR="00BE7CA0">
        <w:rPr>
          <w:rFonts w:hint="cs"/>
          <w:cs/>
        </w:rPr>
        <w:t>ับชาวกู</w:t>
      </w:r>
      <w:r w:rsidRPr="00C6624D">
        <w:rPr>
          <w:rFonts w:hint="cs"/>
          <w:cs/>
        </w:rPr>
        <w:t>ฟะฮฺแล้วกล่าวคำเทศนาด้วย</w:t>
      </w:r>
    </w:p>
    <w:p w:rsidR="00C6624D" w:rsidRPr="00C6624D" w:rsidRDefault="00C6624D" w:rsidP="00BE7CA0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ถัดจากนั้น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ท่านอิมาม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ได้กล่าวคำเทศนาอีกเป็นครั้งที่สองซึ่งปรากฏว่าการเทศนาในคราวนี้</w:t>
      </w:r>
      <w:r w:rsidR="00BE7CA0">
        <w:rPr>
          <w:rFonts w:cs="Cordia New" w:hint="cs"/>
          <w:szCs w:val="40"/>
          <w:cs/>
        </w:rPr>
        <w:t xml:space="preserve"> </w:t>
      </w:r>
      <w:r w:rsidRPr="00C6624D">
        <w:rPr>
          <w:rFonts w:hint="cs"/>
          <w:cs/>
        </w:rPr>
        <w:t>ยังผลให้บรรดาผู้นำชาวกูฟะฮฺจำนวนหนึ่งยอมรับท่านอิมาม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 xml:space="preserve">) </w:t>
      </w:r>
      <w:r w:rsidRPr="00C6624D">
        <w:rPr>
          <w:rFonts w:hint="cs"/>
          <w:cs/>
        </w:rPr>
        <w:t>และเข้ามาร่มทัพกับท่าน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เช่น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อัล</w:t>
      </w:r>
      <w:r w:rsidRPr="00C6624D">
        <w:rPr>
          <w:cs/>
        </w:rPr>
        <w:t>-</w:t>
      </w:r>
      <w:r w:rsidRPr="00C6624D">
        <w:rPr>
          <w:rFonts w:hint="cs"/>
          <w:cs/>
        </w:rPr>
        <w:t>ฮุร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บินยะซีด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อัร</w:t>
      </w:r>
      <w:r w:rsidRPr="00C6624D">
        <w:rPr>
          <w:cs/>
        </w:rPr>
        <w:t>-</w:t>
      </w:r>
      <w:r w:rsidRPr="00C6624D">
        <w:rPr>
          <w:rFonts w:hint="cs"/>
          <w:cs/>
        </w:rPr>
        <w:t>ริยาฮี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ซึ่งมีทหารอยู่อีกจำนวนหนึ่ง</w:t>
      </w:r>
    </w:p>
    <w:p w:rsidR="00BE7CA0" w:rsidRDefault="00BE7CA0" w:rsidP="00C6624D">
      <w:pPr>
        <w:pStyle w:val="libNormal"/>
        <w:rPr>
          <w:rFonts w:cs="Cordia New"/>
          <w:szCs w:val="40"/>
        </w:rPr>
      </w:pPr>
    </w:p>
    <w:p w:rsidR="00BE7CA0" w:rsidRDefault="00BE7CA0" w:rsidP="00C6624D">
      <w:pPr>
        <w:pStyle w:val="libNormal"/>
        <w:rPr>
          <w:rFonts w:cs="Cordia New"/>
          <w:szCs w:val="40"/>
        </w:rPr>
      </w:pPr>
    </w:p>
    <w:p w:rsidR="00C6624D" w:rsidRDefault="00C6624D" w:rsidP="00BE7CA0">
      <w:pPr>
        <w:pStyle w:val="Heading1"/>
      </w:pPr>
      <w:bookmarkStart w:id="156" w:name="_Toc406501453"/>
      <w:bookmarkStart w:id="157" w:name="_Toc474673160"/>
      <w:r w:rsidRPr="00C6624D">
        <w:rPr>
          <w:rFonts w:hint="cs"/>
          <w:cs/>
        </w:rPr>
        <w:t>สงครามและการพลีชีพ</w:t>
      </w:r>
      <w:bookmarkEnd w:id="156"/>
      <w:bookmarkEnd w:id="157"/>
    </w:p>
    <w:p w:rsidR="00BE7CA0" w:rsidRPr="00C6624D" w:rsidRDefault="00BE7CA0" w:rsidP="00C6624D">
      <w:pPr>
        <w:pStyle w:val="libNormal"/>
        <w:rPr>
          <w:rFonts w:cs="Times New Roman"/>
          <w:lang w:bidi="ar-SA"/>
        </w:rPr>
      </w:pPr>
    </w:p>
    <w:p w:rsidR="00C6624D" w:rsidRDefault="00C6624D" w:rsidP="00BE7CA0">
      <w:pPr>
        <w:pStyle w:val="libNormal"/>
      </w:pPr>
      <w:r w:rsidRPr="00C6624D">
        <w:rPr>
          <w:rFonts w:hint="cs"/>
          <w:cs/>
        </w:rPr>
        <w:t>อิบนุซะอัดเชื่อมั่นว่า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การรอคอยอย่างนี้มิได้เป็นผลดีให้กับตัวเองเลยบางทีท่านอิมามฮุเซน</w:t>
      </w:r>
      <w:r w:rsidRPr="00C6624D">
        <w:rPr>
          <w:rFonts w:cs="Times New Roman"/>
          <w:lang w:bidi="ar-SA"/>
        </w:rPr>
        <w:t>(</w:t>
      </w:r>
      <w:r w:rsidRPr="00C6624D">
        <w:rPr>
          <w:rFonts w:hint="cs"/>
          <w:cs/>
        </w:rPr>
        <w:t>อฺ</w:t>
      </w:r>
      <w:r w:rsidR="00BE7CA0" w:rsidRPr="00C6624D">
        <w:rPr>
          <w:rFonts w:hint="cs"/>
          <w:cs/>
        </w:rPr>
        <w:t>) กับพรรคพวกของท่านอาจทำการเปลี่ยนแปลงบรรดาทหารทั้งหมดได</w:t>
      </w:r>
      <w:r w:rsidR="00BE7CA0" w:rsidRPr="00C6624D">
        <w:rPr>
          <w:cs/>
        </w:rPr>
        <w:t>้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้วจะเกิดความยุ่งยากสับสนเหมือนอย่างที่กษัตริย์แห่งร็อยและราชาแห่งญุรญานได้ประสบกับความพ่ายแพ้มาแล้ว</w:t>
      </w:r>
    </w:p>
    <w:p w:rsidR="00BE7CA0" w:rsidRPr="00C6624D" w:rsidRDefault="00BE7CA0" w:rsidP="00BE7CA0">
      <w:pPr>
        <w:pStyle w:val="libNormal"/>
        <w:rPr>
          <w:rFonts w:cs="Times New Roman"/>
          <w:lang w:bidi="ar-SA"/>
        </w:rPr>
      </w:pPr>
    </w:p>
    <w:p w:rsidR="00C6624D" w:rsidRPr="00C6624D" w:rsidRDefault="00C6624D" w:rsidP="00BE7CA0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ดังนั้นเขาจึงได้นำทหารออกมาเผชิญหน้ากับท่านอิมาม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 xml:space="preserve">) </w:t>
      </w:r>
      <w:r w:rsidRPr="00C6624D">
        <w:rPr>
          <w:rFonts w:hint="cs"/>
          <w:cs/>
        </w:rPr>
        <w:t>แล้วยกธนูขึ้นเตรียมยิงทัพทีพลางกล่าวว่า</w:t>
      </w:r>
    </w:p>
    <w:p w:rsidR="00BE7CA0" w:rsidRDefault="00C6624D" w:rsidP="00C6624D">
      <w:pPr>
        <w:pStyle w:val="libNormal"/>
        <w:rPr>
          <w:rFonts w:cs="Cordia New"/>
          <w:szCs w:val="40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พวกเจ้าจงเป็นพยานต่ออะมีร</w:t>
      </w:r>
      <w:r w:rsidRPr="00C6624D">
        <w:rPr>
          <w:cs/>
        </w:rPr>
        <w:t>(</w:t>
      </w:r>
      <w:r w:rsidRPr="00C6624D">
        <w:rPr>
          <w:rFonts w:hint="cs"/>
          <w:cs/>
        </w:rPr>
        <w:t>ผู้ปกครอง</w:t>
      </w:r>
      <w:r w:rsidRPr="00C6624D">
        <w:rPr>
          <w:cs/>
        </w:rPr>
        <w:t>)</w:t>
      </w:r>
      <w:r w:rsidRPr="00C6624D">
        <w:rPr>
          <w:rFonts w:hint="cs"/>
          <w:cs/>
        </w:rPr>
        <w:t>ให้ข้าด้วยว่า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ข้านี่แหละคือคนแรกที่ยิงธนู</w:t>
      </w:r>
      <w:r w:rsidRPr="00C6624D">
        <w:rPr>
          <w:rFonts w:cs="Times New Roman" w:hint="eastAsia"/>
          <w:lang w:bidi="ar-SA"/>
        </w:rPr>
        <w:t>”</w:t>
      </w:r>
    </w:p>
    <w:p w:rsidR="00BE7CA0" w:rsidRPr="00BE7CA0" w:rsidRDefault="00BE7CA0" w:rsidP="00C6624D">
      <w:pPr>
        <w:pStyle w:val="libNormal"/>
        <w:rPr>
          <w:rFonts w:cs="Cordia New"/>
          <w:szCs w:val="40"/>
        </w:rPr>
      </w:pPr>
    </w:p>
    <w:p w:rsidR="00BE7CA0" w:rsidRDefault="00BE7CA0">
      <w:pPr>
        <w:rPr>
          <w:rFonts w:ascii="Angsana New" w:hAnsi="Angsana New"/>
          <w:sz w:val="32"/>
          <w:szCs w:val="32"/>
        </w:rPr>
      </w:pPr>
      <w:r>
        <w:br w:type="page"/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</w:p>
    <w:p w:rsidR="00BE7CA0" w:rsidRDefault="00C6624D" w:rsidP="00C6624D">
      <w:pPr>
        <w:pStyle w:val="libNormal"/>
      </w:pPr>
      <w:r w:rsidRPr="00C6624D">
        <w:rPr>
          <w:rFonts w:hint="cs"/>
          <w:cs/>
        </w:rPr>
        <w:t>แล้วทหารทั้งหมดต่างก็ยิงตามทันที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ปรากฏว่าพรรคพวกของท่านอิมาม</w:t>
      </w:r>
    </w:p>
    <w:p w:rsidR="00C6624D" w:rsidRPr="00C6624D" w:rsidRDefault="00C6624D" w:rsidP="00BE7CA0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ถึงกับต้องธนูกันหมดทุกคนไม่เว้นแต่คนเดียว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ท่านอิมาม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กล่าวกับพลพรรคของท่าน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ว่า</w:t>
      </w:r>
    </w:p>
    <w:p w:rsidR="00BE7CA0" w:rsidRDefault="00C6624D" w:rsidP="00C6624D">
      <w:pPr>
        <w:pStyle w:val="libNormal"/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จงลุกขึ้นเผชิญกับความตายที่ไม่อาจมีใครหลีกเลี่ยงได้เถิด</w:t>
      </w:r>
      <w:r w:rsidRPr="00C6624D">
        <w:rPr>
          <w:cs/>
        </w:rPr>
        <w:t xml:space="preserve"> </w:t>
      </w:r>
    </w:p>
    <w:p w:rsidR="00C6624D" w:rsidRDefault="00C6624D" w:rsidP="00BE7CA0">
      <w:pPr>
        <w:pStyle w:val="libNormal"/>
        <w:rPr>
          <w:rFonts w:cs="Cordia New"/>
          <w:szCs w:val="40"/>
        </w:rPr>
      </w:pPr>
      <w:r w:rsidRPr="00C6624D">
        <w:rPr>
          <w:rFonts w:hint="cs"/>
          <w:cs/>
        </w:rPr>
        <w:t>อัลลอฮฺจงประทานความเมตตาแก่พวกเจ้า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ธนูเหล่านี้มันถูกส่งมาจากคนเหล่านั้น</w:t>
      </w:r>
      <w:r w:rsidRPr="00C6624D">
        <w:rPr>
          <w:rFonts w:cs="Times New Roman" w:hint="eastAsia"/>
          <w:lang w:bidi="ar-SA"/>
        </w:rPr>
        <w:t>”</w:t>
      </w:r>
    </w:p>
    <w:p w:rsidR="00BE7CA0" w:rsidRPr="00BE7CA0" w:rsidRDefault="00BE7CA0" w:rsidP="00BE7CA0">
      <w:pPr>
        <w:pStyle w:val="libNormal"/>
        <w:rPr>
          <w:rFonts w:cs="Cordia New"/>
          <w:szCs w:val="40"/>
        </w:rPr>
      </w:pPr>
    </w:p>
    <w:p w:rsidR="00C6624D" w:rsidRDefault="00C6624D" w:rsidP="00BE7CA0">
      <w:pPr>
        <w:pStyle w:val="libNormal"/>
      </w:pPr>
      <w:r w:rsidRPr="00C6624D">
        <w:rPr>
          <w:rFonts w:hint="cs"/>
          <w:cs/>
        </w:rPr>
        <w:t>พลพรรคของท่านอิมาม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ต่างพากันฮึดสู้พร้อมกัน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เพียงการต่อสู้ภายในชั่วโมงเดียวปรากฎว่าพวกเขาต้องประสบความสูญเสียไปถึง</w:t>
      </w:r>
      <w:r w:rsidRPr="00C6624D">
        <w:rPr>
          <w:cs/>
        </w:rPr>
        <w:t xml:space="preserve"> </w:t>
      </w:r>
      <w:r w:rsidRPr="00C6624D">
        <w:rPr>
          <w:rFonts w:cs="Times New Roman"/>
          <w:lang w:bidi="ar-SA"/>
        </w:rPr>
        <w:t>50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คน</w:t>
      </w:r>
    </w:p>
    <w:p w:rsidR="00BE7CA0" w:rsidRPr="00C6624D" w:rsidRDefault="00BE7CA0" w:rsidP="00BE7CA0">
      <w:pPr>
        <w:pStyle w:val="libNormal"/>
        <w:rPr>
          <w:rFonts w:cs="Times New Roman"/>
          <w:lang w:bidi="ar-SA"/>
        </w:rPr>
      </w:pPr>
    </w:p>
    <w:p w:rsidR="00BE7CA0" w:rsidRDefault="00BE7CA0" w:rsidP="00C6624D">
      <w:pPr>
        <w:pStyle w:val="libNormal"/>
        <w:rPr>
          <w:rFonts w:cs="Cordia New"/>
          <w:szCs w:val="40"/>
        </w:rPr>
      </w:pPr>
    </w:p>
    <w:p w:rsidR="00C6624D" w:rsidRDefault="00C6624D" w:rsidP="00BE7CA0">
      <w:pPr>
        <w:pStyle w:val="Heading2"/>
      </w:pPr>
      <w:bookmarkStart w:id="158" w:name="_Toc406501454"/>
      <w:bookmarkStart w:id="159" w:name="_Toc474673161"/>
      <w:r w:rsidRPr="00C6624D">
        <w:rPr>
          <w:rFonts w:hint="cs"/>
          <w:cs/>
        </w:rPr>
        <w:t>กองหนุนที่เหลือกับบะนีฮาชิม</w:t>
      </w:r>
      <w:bookmarkEnd w:id="158"/>
      <w:bookmarkEnd w:id="159"/>
    </w:p>
    <w:p w:rsidR="00BE7CA0" w:rsidRPr="00C6624D" w:rsidRDefault="00BE7CA0" w:rsidP="00C6624D">
      <w:pPr>
        <w:pStyle w:val="libNormal"/>
        <w:rPr>
          <w:rFonts w:cs="Times New Roman"/>
          <w:lang w:bidi="ar-SA"/>
        </w:rPr>
      </w:pPr>
    </w:p>
    <w:p w:rsidR="0084052A" w:rsidRDefault="00C6624D" w:rsidP="0084052A">
      <w:pPr>
        <w:pStyle w:val="libNormal"/>
      </w:pPr>
      <w:r w:rsidRPr="00C6624D">
        <w:rPr>
          <w:rFonts w:hint="cs"/>
          <w:cs/>
        </w:rPr>
        <w:t>หลังจากที่ทหารของท่านอิมามฮุเซน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รวมพลังกันต่อสู้ในครั้งนี้แล้ว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พวกเขาสามารถสังหารฝ่ายตรงข้ามได้จำนวนนับหลายพันคน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จนกระทั่งพวกเขาได้รับบาดเจ็บและสูญเสียกันจนหมด</w:t>
      </w:r>
      <w:r w:rsidRPr="00C6624D">
        <w:rPr>
          <w:cs/>
        </w:rPr>
        <w:t xml:space="preserve"> </w:t>
      </w:r>
    </w:p>
    <w:p w:rsidR="0084052A" w:rsidRDefault="00C6624D" w:rsidP="0084052A">
      <w:pPr>
        <w:pStyle w:val="libNormal"/>
      </w:pPr>
      <w:r w:rsidRPr="00C6624D">
        <w:rPr>
          <w:rFonts w:hint="cs"/>
          <w:cs/>
        </w:rPr>
        <w:t>ชาวบะนีฮาชิมจึงได้ออกมาเสนอตัว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ซึ่งท่านอิมาม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ได้จัดส่งพวกเขาไปด้วยการกล่าวอำลาซึ่งกันและกันคนแรกที่ถูกส่งตัวออกไปคือ</w:t>
      </w:r>
    </w:p>
    <w:p w:rsidR="0084052A" w:rsidRDefault="00C6624D" w:rsidP="0084052A">
      <w:pPr>
        <w:pStyle w:val="libNormal"/>
        <w:ind w:firstLine="0"/>
      </w:pPr>
      <w:r w:rsidRPr="00C6624D">
        <w:rPr>
          <w:cs/>
        </w:rPr>
        <w:t xml:space="preserve"> </w:t>
      </w:r>
      <w:r w:rsidRPr="00C6624D">
        <w:rPr>
          <w:rFonts w:hint="cs"/>
          <w:cs/>
        </w:rPr>
        <w:t>ท่านอะลีอักบัร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</w:t>
      </w:r>
      <w:r w:rsidR="0084052A">
        <w:rPr>
          <w:rFonts w:hint="cs"/>
          <w:cs/>
        </w:rPr>
        <w:t xml:space="preserve"> </w:t>
      </w:r>
      <w:r w:rsidRPr="00C6624D">
        <w:rPr>
          <w:rFonts w:hint="cs"/>
          <w:cs/>
        </w:rPr>
        <w:t>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ร</w:t>
      </w:r>
      <w:r w:rsidRPr="00C6624D">
        <w:rPr>
          <w:cs/>
        </w:rPr>
        <w:t>.</w:t>
      </w:r>
      <w:r w:rsidRPr="00C6624D">
        <w:rPr>
          <w:rFonts w:hint="cs"/>
          <w:cs/>
        </w:rPr>
        <w:t>ฏ</w:t>
      </w:r>
      <w:r w:rsidRPr="00C6624D">
        <w:rPr>
          <w:cs/>
        </w:rPr>
        <w:t xml:space="preserve">.) </w:t>
      </w:r>
      <w:r w:rsidRPr="00C6624D">
        <w:rPr>
          <w:rFonts w:hint="cs"/>
          <w:cs/>
        </w:rPr>
        <w:t>เขาสามารถสังหารฝ่ายศัตรูได้เป็นจำนวนมาก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จนกระทั่งทหารของฝ่ายศัตรูร้องลั่นระงมกันไปหมด</w:t>
      </w:r>
    </w:p>
    <w:p w:rsidR="00C6624D" w:rsidRPr="00C6624D" w:rsidRDefault="00C6624D" w:rsidP="0084052A">
      <w:pPr>
        <w:pStyle w:val="libNormal"/>
        <w:ind w:firstLine="0"/>
        <w:rPr>
          <w:rFonts w:cs="Times New Roman"/>
          <w:lang w:bidi="ar-SA"/>
        </w:rPr>
      </w:pPr>
      <w:r w:rsidRPr="00C6624D">
        <w:rPr>
          <w:cs/>
        </w:rPr>
        <w:t xml:space="preserve"> </w:t>
      </w:r>
      <w:r w:rsidRPr="00C6624D">
        <w:rPr>
          <w:rFonts w:hint="cs"/>
          <w:cs/>
        </w:rPr>
        <w:t>นักสู้คนหนึ่งกล่าวว่า</w:t>
      </w:r>
    </w:p>
    <w:p w:rsidR="0084052A" w:rsidRDefault="00C6624D" w:rsidP="0084052A">
      <w:pPr>
        <w:pStyle w:val="libNormal"/>
        <w:rPr>
          <w:cs/>
        </w:rPr>
      </w:pPr>
      <w:r w:rsidRPr="00C6624D">
        <w:rPr>
          <w:rFonts w:hint="cs"/>
          <w:cs/>
        </w:rPr>
        <w:t>เขาสามารถสังหารทหารเหล่านั้นได้ถึง</w:t>
      </w:r>
      <w:r w:rsidRPr="00C6624D">
        <w:rPr>
          <w:cs/>
        </w:rPr>
        <w:t xml:space="preserve"> </w:t>
      </w:r>
      <w:r w:rsidRPr="00C6624D">
        <w:rPr>
          <w:rFonts w:cs="Times New Roman"/>
          <w:lang w:bidi="ar-SA"/>
        </w:rPr>
        <w:t>200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คน</w:t>
      </w:r>
      <w:r w:rsidRPr="00C6624D">
        <w:rPr>
          <w:cs/>
        </w:rPr>
        <w:t xml:space="preserve"> </w:t>
      </w:r>
    </w:p>
    <w:p w:rsidR="0084052A" w:rsidRDefault="0084052A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84052A" w:rsidRDefault="00C6624D" w:rsidP="0084052A">
      <w:pPr>
        <w:pStyle w:val="libNormal"/>
      </w:pPr>
      <w:r w:rsidRPr="00C6624D">
        <w:rPr>
          <w:rFonts w:hint="cs"/>
          <w:cs/>
        </w:rPr>
        <w:lastRenderedPageBreak/>
        <w:t>และหลังจากนั้น</w:t>
      </w:r>
      <w:r w:rsidR="0084052A">
        <w:rPr>
          <w:rFonts w:hint="cs"/>
          <w:cs/>
        </w:rPr>
        <w:t xml:space="preserve"> </w:t>
      </w:r>
      <w:r w:rsidRPr="00C6624D">
        <w:rPr>
          <w:rFonts w:hint="cs"/>
          <w:cs/>
        </w:rPr>
        <w:t>ท่านอับดุลลอฮฺ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</w:t>
      </w:r>
      <w:r w:rsidR="0084052A">
        <w:rPr>
          <w:rFonts w:hint="cs"/>
          <w:cs/>
        </w:rPr>
        <w:t xml:space="preserve"> </w:t>
      </w:r>
      <w:r w:rsidRPr="00C6624D">
        <w:rPr>
          <w:rFonts w:hint="cs"/>
          <w:cs/>
        </w:rPr>
        <w:t>มุสลิมบิน</w:t>
      </w:r>
      <w:r w:rsidR="0084052A">
        <w:rPr>
          <w:rFonts w:hint="cs"/>
          <w:cs/>
        </w:rPr>
        <w:t xml:space="preserve"> </w:t>
      </w:r>
      <w:r w:rsidRPr="00C6624D">
        <w:rPr>
          <w:rFonts w:hint="cs"/>
          <w:cs/>
        </w:rPr>
        <w:t>อะกีล</w:t>
      </w:r>
      <w:r w:rsidRPr="00C6624D">
        <w:rPr>
          <w:cs/>
        </w:rPr>
        <w:t>(</w:t>
      </w:r>
      <w:r w:rsidRPr="00C6624D">
        <w:rPr>
          <w:rFonts w:hint="cs"/>
          <w:cs/>
        </w:rPr>
        <w:t>ร</w:t>
      </w:r>
      <w:r w:rsidRPr="00C6624D">
        <w:rPr>
          <w:cs/>
        </w:rPr>
        <w:t>.</w:t>
      </w:r>
      <w:r w:rsidRPr="00C6624D">
        <w:rPr>
          <w:rFonts w:hint="cs"/>
          <w:cs/>
        </w:rPr>
        <w:t>ฏ</w:t>
      </w:r>
      <w:r w:rsidRPr="00C6624D">
        <w:rPr>
          <w:cs/>
        </w:rPr>
        <w:t xml:space="preserve">.) </w:t>
      </w:r>
      <w:r w:rsidRPr="00C6624D">
        <w:rPr>
          <w:rFonts w:hint="cs"/>
          <w:cs/>
        </w:rPr>
        <w:t>ก็ได้เข้าไปทำการต่อสู้อีก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โดยที่ได้ทำการต่อสู้ถึงสามคราว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ปรากฎว่าเขาได้สังหารทหารฝ่ายศัตรูได้มากถึง</w:t>
      </w:r>
      <w:r w:rsidRPr="00C6624D">
        <w:rPr>
          <w:cs/>
        </w:rPr>
        <w:t xml:space="preserve"> </w:t>
      </w:r>
      <w:r w:rsidRPr="00C6624D">
        <w:rPr>
          <w:rFonts w:cs="Times New Roman"/>
          <w:lang w:bidi="ar-SA"/>
        </w:rPr>
        <w:t>98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คน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และในเมื่อเขาพลาดท่าเสียทีลง</w:t>
      </w:r>
    </w:p>
    <w:p w:rsidR="00C6624D" w:rsidRDefault="00C6624D" w:rsidP="0084052A">
      <w:pPr>
        <w:pStyle w:val="libNormal"/>
        <w:ind w:firstLine="0"/>
      </w:pPr>
      <w:r w:rsidRPr="00C6624D">
        <w:rPr>
          <w:cs/>
        </w:rPr>
        <w:t xml:space="preserve"> </w:t>
      </w:r>
      <w:r w:rsidRPr="00C6624D">
        <w:rPr>
          <w:rFonts w:hint="cs"/>
          <w:cs/>
        </w:rPr>
        <w:t>บรรดาลูกหลานของอะบีฏอลิบต่างก็ออกไปรบได้ครั้งเดียว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ๆ</w:t>
      </w:r>
    </w:p>
    <w:p w:rsidR="0084052A" w:rsidRPr="0084052A" w:rsidRDefault="0084052A" w:rsidP="0084052A">
      <w:pPr>
        <w:pStyle w:val="libNormal"/>
        <w:ind w:firstLine="0"/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ตะโกนบอกพวกเขาว่า</w:t>
      </w:r>
    </w:p>
    <w:p w:rsidR="00C6624D" w:rsidRDefault="00C6624D" w:rsidP="0084052A">
      <w:pPr>
        <w:pStyle w:val="libNormal"/>
        <w:rPr>
          <w:rFonts w:cs="Cordia New"/>
          <w:szCs w:val="40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จงอดทนกับความตายเถิด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โอ้ลูกหลานลุงของฉันเอ๋ย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ขอสาบานด้วยพระนามของอัลลอฮฺ</w:t>
      </w:r>
      <w:r w:rsidR="0084052A">
        <w:rPr>
          <w:rFonts w:cs="Cordia New" w:hint="cs"/>
          <w:szCs w:val="40"/>
          <w:cs/>
        </w:rPr>
        <w:t xml:space="preserve"> </w:t>
      </w:r>
      <w:r w:rsidRPr="00C6624D">
        <w:rPr>
          <w:rFonts w:hint="cs"/>
          <w:cs/>
        </w:rPr>
        <w:t>นับจากวันนี้เป็นต้นไป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พวกท่านจะไม่ได้พบเห็นการลบหลู่ดูหมิ่นอีกเลย</w:t>
      </w:r>
      <w:r w:rsidRPr="00C6624D">
        <w:rPr>
          <w:rFonts w:cs="Times New Roman" w:hint="eastAsia"/>
          <w:lang w:bidi="ar-SA"/>
        </w:rPr>
        <w:t>”</w:t>
      </w:r>
    </w:p>
    <w:p w:rsidR="0084052A" w:rsidRPr="0084052A" w:rsidRDefault="0084052A" w:rsidP="0084052A">
      <w:pPr>
        <w:pStyle w:val="libNormal"/>
        <w:rPr>
          <w:rFonts w:cs="Cordia New"/>
          <w:szCs w:val="40"/>
        </w:rPr>
      </w:pPr>
    </w:p>
    <w:p w:rsidR="0084052A" w:rsidRDefault="00C6624D" w:rsidP="0084052A">
      <w:pPr>
        <w:pStyle w:val="libNormal"/>
      </w:pPr>
      <w:r w:rsidRPr="00C6624D">
        <w:rPr>
          <w:rFonts w:hint="cs"/>
          <w:cs/>
        </w:rPr>
        <w:t>บรรดาลูกหลานของอะบีฏอลิบได้ต่อสู้กับชาวกูฟะฮฺ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จนพวกเขาต้องถูกสังหารไปเป็นจำนวนมาก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ในจำนวนคนเหล่านี้ได้แก่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ท่านอูน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และมุฮัมมัดบุตรชายสองคนของท่านอับดุลลอฮฺ</w:t>
      </w:r>
      <w:r w:rsidR="0084052A">
        <w:rPr>
          <w:rFonts w:cs="Cordia New" w:hint="cs"/>
          <w:szCs w:val="40"/>
          <w:cs/>
        </w:rPr>
        <w:t xml:space="preserve"> </w:t>
      </w:r>
      <w:r w:rsidRPr="00C6624D">
        <w:rPr>
          <w:rFonts w:hint="cs"/>
          <w:cs/>
        </w:rPr>
        <w:t>บิน</w:t>
      </w:r>
      <w:r w:rsidR="0084052A">
        <w:rPr>
          <w:rFonts w:hint="cs"/>
          <w:cs/>
        </w:rPr>
        <w:t xml:space="preserve"> </w:t>
      </w:r>
      <w:r w:rsidRPr="00C6624D">
        <w:rPr>
          <w:rFonts w:hint="cs"/>
          <w:cs/>
        </w:rPr>
        <w:t>ญะอฺฟัร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ฏ็อยยาร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ท่านอับดุลลอฮฺ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ท่านอับดุลเราะฮฺมาน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ท่านญะอฺฟัร</w:t>
      </w:r>
      <w:r w:rsidR="0084052A">
        <w:rPr>
          <w:rFonts w:hint="cs"/>
          <w:cs/>
        </w:rPr>
        <w:t xml:space="preserve"> </w:t>
      </w:r>
      <w:r w:rsidRPr="00C6624D">
        <w:rPr>
          <w:rFonts w:hint="cs"/>
          <w:cs/>
        </w:rPr>
        <w:t>บุตรของท่านอะกีล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</w:t>
      </w:r>
      <w:r w:rsidR="0084052A">
        <w:rPr>
          <w:rFonts w:hint="cs"/>
          <w:cs/>
        </w:rPr>
        <w:t xml:space="preserve"> </w:t>
      </w:r>
      <w:r w:rsidRPr="00C6624D">
        <w:rPr>
          <w:rFonts w:hint="cs"/>
          <w:cs/>
        </w:rPr>
        <w:t>อะบีฏอลิบ</w:t>
      </w:r>
      <w:r w:rsidRPr="00C6624D">
        <w:rPr>
          <w:cs/>
        </w:rPr>
        <w:t xml:space="preserve"> </w:t>
      </w:r>
    </w:p>
    <w:p w:rsidR="0084052A" w:rsidRDefault="00C6624D" w:rsidP="0084052A">
      <w:pPr>
        <w:pStyle w:val="libNormal"/>
        <w:ind w:firstLine="0"/>
      </w:pPr>
      <w:r w:rsidRPr="00C6624D">
        <w:rPr>
          <w:rFonts w:hint="cs"/>
          <w:cs/>
        </w:rPr>
        <w:t>ท่านมุฮัมมัด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บินอะมีรุลมุอ์มินีน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 xml:space="preserve">) </w:t>
      </w:r>
      <w:r w:rsidRPr="00C6624D">
        <w:rPr>
          <w:rFonts w:hint="cs"/>
          <w:cs/>
        </w:rPr>
        <w:t>ท่านมุฮัมมัด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บินมุสลิม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บินอะกีล</w:t>
      </w:r>
      <w:r w:rsidRPr="00C6624D">
        <w:rPr>
          <w:cs/>
        </w:rPr>
        <w:t xml:space="preserve"> </w:t>
      </w:r>
    </w:p>
    <w:p w:rsidR="00C6624D" w:rsidRDefault="00C6624D" w:rsidP="0084052A">
      <w:pPr>
        <w:pStyle w:val="libNormal"/>
        <w:ind w:firstLine="0"/>
      </w:pPr>
      <w:r w:rsidRPr="00C6624D">
        <w:rPr>
          <w:rFonts w:hint="cs"/>
          <w:cs/>
        </w:rPr>
        <w:t>ส่วนท่านฮะซัน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อัล</w:t>
      </w:r>
      <w:r w:rsidRPr="00C6624D">
        <w:rPr>
          <w:cs/>
        </w:rPr>
        <w:t>-</w:t>
      </w:r>
      <w:r w:rsidRPr="00C6624D">
        <w:rPr>
          <w:rFonts w:hint="cs"/>
          <w:cs/>
        </w:rPr>
        <w:t>มุษันนา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บุตรชายของท่านอิมามฮะซัน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นั้น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ได้รับบาดแผลทั้งหมดรวม</w:t>
      </w:r>
      <w:r w:rsidRPr="00C6624D">
        <w:rPr>
          <w:cs/>
        </w:rPr>
        <w:t xml:space="preserve"> </w:t>
      </w:r>
      <w:r w:rsidRPr="00C6624D">
        <w:rPr>
          <w:rFonts w:cs="Times New Roman"/>
          <w:lang w:bidi="ar-SA"/>
        </w:rPr>
        <w:t>18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แห่ง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และมือขวาก็ถูกฟันจนขาดแต่ไม่ถึงกับพลีชีพ</w:t>
      </w:r>
    </w:p>
    <w:p w:rsidR="0084052A" w:rsidRPr="00C6624D" w:rsidRDefault="0084052A" w:rsidP="0084052A">
      <w:pPr>
        <w:pStyle w:val="libNormal"/>
        <w:ind w:firstLine="0"/>
        <w:rPr>
          <w:rFonts w:cs="Times New Roman"/>
          <w:lang w:bidi="ar-SA"/>
        </w:rPr>
      </w:pPr>
    </w:p>
    <w:p w:rsidR="0084052A" w:rsidRDefault="00C6624D" w:rsidP="0084052A">
      <w:pPr>
        <w:pStyle w:val="libNormal"/>
      </w:pPr>
      <w:r w:rsidRPr="00C6624D">
        <w:rPr>
          <w:rFonts w:hint="cs"/>
          <w:cs/>
        </w:rPr>
        <w:t>ท่านกอซิม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บุตรของท่านอิมามฮะซัน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ก็ออกไปทำการรบด้วย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ตอนนั้นเขายังเป็นเด็กที่ยังไม่บรรลุนิติภาวะ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ใบหน้าของเขาผุดผ่องสดังดวงเดือน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ยามที่ท่านอิมามฮุเซน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มองไปท่าน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ได้เข้ากอดคอแล้วร้องไห้</w:t>
      </w:r>
    </w:p>
    <w:p w:rsidR="00C6624D" w:rsidRPr="00C6624D" w:rsidRDefault="00C6624D" w:rsidP="0084052A">
      <w:pPr>
        <w:pStyle w:val="libNormal"/>
        <w:ind w:firstLine="0"/>
        <w:rPr>
          <w:rFonts w:cs="Times New Roman"/>
          <w:lang w:bidi="ar-SA"/>
        </w:rPr>
      </w:pPr>
      <w:r w:rsidRPr="00C6624D">
        <w:rPr>
          <w:cs/>
        </w:rPr>
        <w:t xml:space="preserve"> </w:t>
      </w:r>
      <w:r w:rsidRPr="00C6624D">
        <w:rPr>
          <w:rFonts w:hint="cs"/>
          <w:cs/>
        </w:rPr>
        <w:t>จากนั้นท่าน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ก็อนุญาตให้ท่านกอซิมออกรบ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เขาก็ได้ออกไปต่อสู้กับชาว</w:t>
      </w:r>
    </w:p>
    <w:p w:rsidR="0084052A" w:rsidRDefault="00C6624D" w:rsidP="0084052A">
      <w:pPr>
        <w:pStyle w:val="libNormal"/>
        <w:ind w:firstLine="0"/>
      </w:pPr>
      <w:r w:rsidRPr="00C6624D">
        <w:rPr>
          <w:rFonts w:hint="cs"/>
          <w:cs/>
        </w:rPr>
        <w:t>กูฟะฮฺอย่างกล้าหาญและรุนแรงจนในที่สุดเขาก็ถูกสังหาร</w:t>
      </w:r>
    </w:p>
    <w:p w:rsidR="0084052A" w:rsidRDefault="0084052A" w:rsidP="0084052A">
      <w:pPr>
        <w:pStyle w:val="libNormal"/>
        <w:ind w:firstLine="0"/>
      </w:pPr>
    </w:p>
    <w:p w:rsidR="0084052A" w:rsidRDefault="0084052A" w:rsidP="0084052A">
      <w:pPr>
        <w:pStyle w:val="libNormal"/>
        <w:ind w:firstLine="0"/>
        <w:rPr>
          <w:cs/>
        </w:rPr>
      </w:pPr>
    </w:p>
    <w:p w:rsidR="0084052A" w:rsidRDefault="0084052A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C6624D" w:rsidRPr="00C6624D" w:rsidRDefault="00C6624D" w:rsidP="0084052A">
      <w:pPr>
        <w:pStyle w:val="libNormal"/>
        <w:ind w:firstLine="0"/>
        <w:rPr>
          <w:rFonts w:cs="Times New Roman"/>
          <w:lang w:bidi="ar-SA"/>
        </w:rPr>
      </w:pPr>
    </w:p>
    <w:p w:rsidR="00C6624D" w:rsidRPr="00C6624D" w:rsidRDefault="00C6624D" w:rsidP="00690F40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เมื่อท่านอับบาซ</w:t>
      </w:r>
      <w:r w:rsidRPr="00C6624D">
        <w:rPr>
          <w:cs/>
        </w:rPr>
        <w:t>(</w:t>
      </w:r>
      <w:r w:rsidRPr="00C6624D">
        <w:rPr>
          <w:rFonts w:hint="cs"/>
          <w:cs/>
        </w:rPr>
        <w:t>ร</w:t>
      </w:r>
      <w:r w:rsidRPr="00C6624D">
        <w:rPr>
          <w:cs/>
        </w:rPr>
        <w:t>.</w:t>
      </w:r>
      <w:r w:rsidRPr="00C6624D">
        <w:rPr>
          <w:rFonts w:hint="cs"/>
          <w:cs/>
        </w:rPr>
        <w:t>ฏ</w:t>
      </w:r>
      <w:r w:rsidRPr="00C6624D">
        <w:rPr>
          <w:cs/>
        </w:rPr>
        <w:t>.)</w:t>
      </w:r>
      <w:r w:rsidRPr="00C6624D">
        <w:rPr>
          <w:rFonts w:hint="cs"/>
          <w:cs/>
        </w:rPr>
        <w:t>เห็นความสูญเสียได้เกิดขึ้นแก่อะฮฺลลบัยตฺ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อย่างมากมายเช่นนั้นแล้ว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ท่านก็พูดกับพี่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ๆ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น้อง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ๆ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ร่วมบิดามารดาของท่าน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เช่น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ท่านอับดุลลอฮฺ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ท่านอุษมาน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และท่านญะอฺฟัรว่า</w:t>
      </w:r>
    </w:p>
    <w:p w:rsidR="00690F40" w:rsidRPr="00690F40" w:rsidRDefault="00C6624D" w:rsidP="00690F40">
      <w:pPr>
        <w:pStyle w:val="libNormal"/>
        <w:rPr>
          <w:rFonts w:cs="Cordia New"/>
          <w:szCs w:val="40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โอ้บรรดาลูกชายของมารดาข้า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พวกเจ้าจงออกไปรบเถิดเพื่อที่ข้าจะได้ชมการเคารพเชื่อฟังของพวกเจ้าที่มีต่ออัลลอฮฺและศาสนทูตของพระองค์</w:t>
      </w:r>
      <w:r w:rsidRPr="00C6624D">
        <w:rPr>
          <w:rFonts w:cs="Times New Roman" w:hint="eastAsia"/>
          <w:lang w:bidi="ar-SA"/>
        </w:rPr>
        <w:t>”</w:t>
      </w:r>
    </w:p>
    <w:p w:rsidR="00C6624D" w:rsidRDefault="00C6624D" w:rsidP="00C6624D">
      <w:pPr>
        <w:pStyle w:val="libNormal"/>
      </w:pPr>
      <w:r w:rsidRPr="00C6624D">
        <w:rPr>
          <w:rFonts w:hint="cs"/>
          <w:cs/>
        </w:rPr>
        <w:t>แล้วคนเหล่านั้นก็ออกไปต่อสู้จนกระทั่งถูกสังหารจนหมดทุกคน</w:t>
      </w:r>
    </w:p>
    <w:p w:rsidR="00690F40" w:rsidRPr="00C6624D" w:rsidRDefault="00690F40" w:rsidP="00C6624D">
      <w:pPr>
        <w:pStyle w:val="libNormal"/>
        <w:rPr>
          <w:rFonts w:cs="Times New Roman"/>
          <w:lang w:bidi="ar-SA"/>
        </w:rPr>
      </w:pPr>
    </w:p>
    <w:p w:rsidR="00C6624D" w:rsidRDefault="00C6624D" w:rsidP="00690F40">
      <w:pPr>
        <w:pStyle w:val="Heading2"/>
      </w:pPr>
      <w:bookmarkStart w:id="160" w:name="_Toc474673162"/>
      <w:r w:rsidRPr="00C6624D">
        <w:rPr>
          <w:rFonts w:hint="cs"/>
          <w:cs/>
        </w:rPr>
        <w:t>การพลีชีพของท่านอับบาซ</w:t>
      </w:r>
      <w:r w:rsidRPr="00C6624D">
        <w:rPr>
          <w:cs/>
        </w:rPr>
        <w:t>(</w:t>
      </w:r>
      <w:r w:rsidRPr="00C6624D">
        <w:rPr>
          <w:rFonts w:hint="cs"/>
          <w:cs/>
        </w:rPr>
        <w:t>ร</w:t>
      </w:r>
      <w:r w:rsidRPr="00C6624D">
        <w:rPr>
          <w:cs/>
        </w:rPr>
        <w:t>.</w:t>
      </w:r>
      <w:r w:rsidRPr="00C6624D">
        <w:rPr>
          <w:rFonts w:hint="cs"/>
          <w:cs/>
        </w:rPr>
        <w:t>ฏ</w:t>
      </w:r>
      <w:r w:rsidRPr="00C6624D">
        <w:rPr>
          <w:cs/>
        </w:rPr>
        <w:t>.)</w:t>
      </w:r>
      <w:bookmarkEnd w:id="160"/>
    </w:p>
    <w:p w:rsidR="00690F40" w:rsidRPr="00C6624D" w:rsidRDefault="00690F40" w:rsidP="00C6624D">
      <w:pPr>
        <w:pStyle w:val="libNormal"/>
        <w:rPr>
          <w:rFonts w:cs="Times New Roman"/>
          <w:lang w:bidi="ar-SA"/>
        </w:rPr>
      </w:pPr>
    </w:p>
    <w:p w:rsidR="00C6624D" w:rsidRPr="00C6624D" w:rsidRDefault="00C6624D" w:rsidP="00690F40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จนกระทั่งเมื่อไม่มีใครเหลืออยู่กับท่านอิมามฮุเซน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เลยสักคนนอกจากท่านอับบาซ</w:t>
      </w:r>
      <w:r w:rsidRPr="00C6624D">
        <w:rPr>
          <w:cs/>
        </w:rPr>
        <w:t>(</w:t>
      </w:r>
      <w:r w:rsidRPr="00C6624D">
        <w:rPr>
          <w:rFonts w:hint="cs"/>
          <w:cs/>
        </w:rPr>
        <w:t>ร</w:t>
      </w:r>
      <w:r w:rsidRPr="00C6624D">
        <w:rPr>
          <w:cs/>
        </w:rPr>
        <w:t>.</w:t>
      </w:r>
      <w:r w:rsidRPr="00C6624D">
        <w:rPr>
          <w:rFonts w:hint="cs"/>
          <w:cs/>
        </w:rPr>
        <w:t>ฏ</w:t>
      </w:r>
      <w:r w:rsidRPr="00C6624D">
        <w:rPr>
          <w:cs/>
        </w:rPr>
        <w:t>.)</w:t>
      </w:r>
      <w:r w:rsidR="00690F40">
        <w:rPr>
          <w:rFonts w:cs="Cordia New" w:hint="cs"/>
          <w:szCs w:val="40"/>
          <w:cs/>
        </w:rPr>
        <w:t xml:space="preserve"> </w:t>
      </w:r>
      <w:r w:rsidRPr="00C6624D">
        <w:rPr>
          <w:rFonts w:hint="cs"/>
          <w:cs/>
        </w:rPr>
        <w:t>น้องชายคนเดียวของท่าน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ท่านอับบาซ</w:t>
      </w:r>
      <w:r w:rsidRPr="00C6624D">
        <w:rPr>
          <w:cs/>
        </w:rPr>
        <w:t>(</w:t>
      </w:r>
      <w:r w:rsidRPr="00C6624D">
        <w:rPr>
          <w:rFonts w:hint="cs"/>
          <w:cs/>
        </w:rPr>
        <w:t>ร</w:t>
      </w:r>
      <w:r w:rsidRPr="00C6624D">
        <w:rPr>
          <w:cs/>
        </w:rPr>
        <w:t>.</w:t>
      </w:r>
      <w:r w:rsidRPr="00C6624D">
        <w:rPr>
          <w:rFonts w:hint="cs"/>
          <w:cs/>
        </w:rPr>
        <w:t>ฏ</w:t>
      </w:r>
      <w:r w:rsidRPr="00C6624D">
        <w:rPr>
          <w:cs/>
        </w:rPr>
        <w:t>.)</w:t>
      </w:r>
      <w:r w:rsidRPr="00C6624D">
        <w:rPr>
          <w:rFonts w:hint="cs"/>
          <w:cs/>
        </w:rPr>
        <w:t>ก็ขออนุญาตจากท่านอิมามฮุเซน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เพื่อออกไปทำการสู้รบ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ท่านอิมาม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ตอบว่า</w:t>
      </w:r>
    </w:p>
    <w:p w:rsidR="00C6624D" w:rsidRDefault="00C6624D" w:rsidP="00C6624D">
      <w:pPr>
        <w:pStyle w:val="libNormal"/>
        <w:rPr>
          <w:rFonts w:cs="Cordia New"/>
          <w:szCs w:val="40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เจ้าคือคนถือธงของฉัน</w:t>
      </w:r>
      <w:r w:rsidRPr="00C6624D">
        <w:rPr>
          <w:rFonts w:cs="Times New Roman" w:hint="eastAsia"/>
          <w:lang w:bidi="ar-SA"/>
        </w:rPr>
        <w:t>”</w:t>
      </w:r>
    </w:p>
    <w:p w:rsidR="00690F40" w:rsidRPr="00690F40" w:rsidRDefault="00690F40" w:rsidP="00C6624D">
      <w:pPr>
        <w:pStyle w:val="libNormal"/>
        <w:rPr>
          <w:rFonts w:cs="Cordia New"/>
          <w:szCs w:val="40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ท่านอับบาซกล่าวว่า</w:t>
      </w:r>
    </w:p>
    <w:p w:rsidR="00C6624D" w:rsidRDefault="00C6624D" w:rsidP="00C6624D">
      <w:pPr>
        <w:pStyle w:val="libNormal"/>
        <w:rPr>
          <w:rFonts w:cs="Cordia New"/>
          <w:szCs w:val="40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หัวใจของข้าพเจ้าตื้นตันไปหมดแล้ว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ข้าพเจ้ารังเกียจการมีชีวิตอยู่</w:t>
      </w:r>
      <w:r w:rsidRPr="00C6624D">
        <w:rPr>
          <w:rFonts w:cs="Times New Roman" w:hint="eastAsia"/>
          <w:lang w:bidi="ar-SA"/>
        </w:rPr>
        <w:t>”</w:t>
      </w:r>
    </w:p>
    <w:p w:rsidR="00690F40" w:rsidRDefault="00690F40" w:rsidP="00C6624D">
      <w:pPr>
        <w:pStyle w:val="libNormal"/>
        <w:rPr>
          <w:rFonts w:cs="Cordia New"/>
          <w:szCs w:val="40"/>
        </w:rPr>
      </w:pPr>
    </w:p>
    <w:p w:rsidR="00690F40" w:rsidRDefault="00690F40" w:rsidP="00C6624D">
      <w:pPr>
        <w:pStyle w:val="libNormal"/>
        <w:rPr>
          <w:rFonts w:cs="Cordia New"/>
          <w:szCs w:val="40"/>
        </w:rPr>
      </w:pPr>
    </w:p>
    <w:p w:rsidR="00690F40" w:rsidRDefault="00690F40" w:rsidP="00C6624D">
      <w:pPr>
        <w:pStyle w:val="libNormal"/>
        <w:rPr>
          <w:rFonts w:cs="Cordia New"/>
          <w:szCs w:val="40"/>
        </w:rPr>
      </w:pPr>
    </w:p>
    <w:p w:rsidR="00690F40" w:rsidRDefault="00690F40" w:rsidP="00C6624D">
      <w:pPr>
        <w:pStyle w:val="libNormal"/>
        <w:rPr>
          <w:rFonts w:cs="Cordia New"/>
          <w:szCs w:val="40"/>
        </w:rPr>
      </w:pPr>
    </w:p>
    <w:p w:rsidR="00690F40" w:rsidRDefault="00690F40" w:rsidP="00C6624D">
      <w:pPr>
        <w:pStyle w:val="libNormal"/>
        <w:rPr>
          <w:rFonts w:cs="Cordia New"/>
          <w:szCs w:val="40"/>
        </w:rPr>
      </w:pPr>
    </w:p>
    <w:p w:rsidR="00690F40" w:rsidRDefault="00690F40">
      <w:pPr>
        <w:rPr>
          <w:rFonts w:ascii="Angsana New" w:hAnsi="Angsana New" w:cs="Cordia New"/>
          <w:sz w:val="32"/>
          <w:szCs w:val="40"/>
          <w:lang w:bidi="th-TH"/>
        </w:rPr>
      </w:pPr>
      <w:r>
        <w:rPr>
          <w:rFonts w:cs="Cordia New"/>
          <w:szCs w:val="40"/>
        </w:rPr>
        <w:br w:type="page"/>
      </w:r>
    </w:p>
    <w:p w:rsidR="00690F40" w:rsidRPr="00690F40" w:rsidRDefault="00690F40" w:rsidP="00690F40">
      <w:pPr>
        <w:pStyle w:val="libNormal"/>
        <w:ind w:firstLine="0"/>
        <w:rPr>
          <w:rFonts w:cs="Cordia New"/>
          <w:szCs w:val="40"/>
        </w:rPr>
      </w:pPr>
    </w:p>
    <w:p w:rsidR="00C6624D" w:rsidRPr="00C6624D" w:rsidRDefault="00C6624D" w:rsidP="00690F40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ต่อจากนั้นท่านอิมามฮุเซน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ได้ขอร้องให้ท่านอะบุลฟัฏลฺ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อับบาซ</w:t>
      </w:r>
      <w:r w:rsidRPr="00C6624D">
        <w:rPr>
          <w:cs/>
        </w:rPr>
        <w:t>(</w:t>
      </w:r>
      <w:r w:rsidRPr="00C6624D">
        <w:rPr>
          <w:rFonts w:hint="cs"/>
          <w:cs/>
        </w:rPr>
        <w:t>ร</w:t>
      </w:r>
      <w:r w:rsidRPr="00C6624D">
        <w:rPr>
          <w:cs/>
        </w:rPr>
        <w:t>.</w:t>
      </w:r>
      <w:r w:rsidRPr="00C6624D">
        <w:rPr>
          <w:rFonts w:hint="cs"/>
          <w:cs/>
        </w:rPr>
        <w:t>ฏ</w:t>
      </w:r>
      <w:r w:rsidRPr="00C6624D">
        <w:rPr>
          <w:cs/>
        </w:rPr>
        <w:t>.)</w:t>
      </w:r>
      <w:r w:rsidRPr="00C6624D">
        <w:rPr>
          <w:rFonts w:hint="cs"/>
          <w:cs/>
        </w:rPr>
        <w:t>ออกไปจัดหาน้ำมาให้เด็กๆ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ได้ดื่ม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ท่านอับบาซ</w:t>
      </w:r>
      <w:r w:rsidRPr="00C6624D">
        <w:rPr>
          <w:cs/>
        </w:rPr>
        <w:t>(</w:t>
      </w:r>
      <w:r w:rsidRPr="00C6624D">
        <w:rPr>
          <w:rFonts w:hint="cs"/>
          <w:cs/>
        </w:rPr>
        <w:t>ร</w:t>
      </w:r>
      <w:r w:rsidRPr="00C6624D">
        <w:rPr>
          <w:cs/>
        </w:rPr>
        <w:t>.</w:t>
      </w:r>
      <w:r w:rsidRPr="00C6624D">
        <w:rPr>
          <w:rFonts w:hint="cs"/>
          <w:cs/>
        </w:rPr>
        <w:t>ฏ</w:t>
      </w:r>
      <w:r w:rsidRPr="00C6624D">
        <w:rPr>
          <w:cs/>
        </w:rPr>
        <w:t>.)</w:t>
      </w:r>
      <w:r w:rsidRPr="00C6624D">
        <w:rPr>
          <w:rFonts w:hint="cs"/>
          <w:cs/>
        </w:rPr>
        <w:t>จึงได้ออกไปทางที่ทหารเหล่านั้นประจำอยู่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ท่านได้เตือนสติคนเหล่านั้น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ให้เกรงกลัวต่อพระผู้ทรงอำนาจสูงสุด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แต่ก้ไม่ได้ผล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แล้วท่านก็ตะโกนด้วยเสียงอันดังว่า</w:t>
      </w:r>
    </w:p>
    <w:p w:rsidR="00C6624D" w:rsidRDefault="00C6624D" w:rsidP="00690F40">
      <w:pPr>
        <w:pStyle w:val="libNormal"/>
        <w:rPr>
          <w:rFonts w:cs="Cordia New"/>
          <w:szCs w:val="40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โอ้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อุมัร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บินซะอัด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ฮุเซนผู้นี้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เป็นบุตรของบุตรสาวท่านศาสนทูตแห่งอัลลอฮฺ</w:t>
      </w:r>
      <w:r w:rsidRPr="00C6624D">
        <w:rPr>
          <w:cs/>
        </w:rPr>
        <w:t>(</w:t>
      </w:r>
      <w:r w:rsidRPr="00C6624D">
        <w:rPr>
          <w:rFonts w:hint="cs"/>
          <w:cs/>
        </w:rPr>
        <w:t>ศ</w:t>
      </w:r>
      <w:r w:rsidRPr="00C6624D">
        <w:rPr>
          <w:cs/>
        </w:rPr>
        <w:t>)</w:t>
      </w:r>
      <w:r w:rsidRPr="00C6624D">
        <w:rPr>
          <w:rFonts w:hint="cs"/>
          <w:cs/>
        </w:rPr>
        <w:t>ซึ่งพวกเจ้าก้ได้สังหารพรรคพวกของเขาและคนในครอบครัวของเขาไปแล้ว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คนเหล่านั้นยังมีครอบครัวและลูกๆ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ของตนซึ่งกำลังกระหายน้ำอยู่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ดังนั้นขอให้พวกเจ้ามอบน้ำดื่มให้พวกเขาด้วย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ตอนนี้หัวใจของพวกเขาห่อเหี่ยวด้วยแรงกระหายที่แผดเผา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และเขาเองก็กล่าวด้วยว่า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จงปล่อยข้าให้ไปอยู่เสียที่โรมหรือไม่ก็ที่อินเดียเถิด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ข้าทิ้งเมืองฮิญาซกับอิรักให้พวกเจ้าแล้ว</w:t>
      </w:r>
      <w:r w:rsidRPr="00C6624D">
        <w:rPr>
          <w:rFonts w:cs="Times New Roman" w:hint="eastAsia"/>
          <w:lang w:bidi="ar-SA"/>
        </w:rPr>
        <w:t>”</w:t>
      </w:r>
    </w:p>
    <w:p w:rsidR="00690F40" w:rsidRPr="00690F40" w:rsidRDefault="00690F40" w:rsidP="00690F40">
      <w:pPr>
        <w:pStyle w:val="libNormal"/>
        <w:rPr>
          <w:rFonts w:cs="Cordia New"/>
          <w:szCs w:val="40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คำพูดของเขามีผลทำให้ชาวกูฟะฮฺบางคนร้องไห้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แต่ชิมรฺตะโกนขึ้นสุดเสียงว่า</w:t>
      </w:r>
    </w:p>
    <w:p w:rsidR="00C6624D" w:rsidRDefault="00C6624D" w:rsidP="00690F40">
      <w:pPr>
        <w:pStyle w:val="libNormal"/>
        <w:rPr>
          <w:rFonts w:cs="Cordia New"/>
          <w:szCs w:val="40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โอ้บุตรของอะบูตุรอบ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ต่อให้ทั้งโลกนี้เต็มไปด้วยน้ำซึ่งมันอยู่ภายใต้อำนาจของเรา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เราก็จะไม่ยอมให้พวกเจ้าดื่มแม้แต่หยดเดียว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นอกจากว่าพวกเจ้าจะต้องให้สัตยาบันแก่ยะซีดเสียก่อน</w:t>
      </w:r>
      <w:r w:rsidRPr="00C6624D">
        <w:rPr>
          <w:rFonts w:cs="Times New Roman" w:hint="eastAsia"/>
          <w:lang w:bidi="ar-SA"/>
        </w:rPr>
        <w:t>”</w:t>
      </w:r>
    </w:p>
    <w:p w:rsidR="00690F40" w:rsidRPr="00690F40" w:rsidRDefault="00690F40" w:rsidP="00690F40">
      <w:pPr>
        <w:pStyle w:val="libNormal"/>
        <w:rPr>
          <w:rFonts w:cs="Cordia New"/>
          <w:szCs w:val="40"/>
        </w:rPr>
      </w:pPr>
    </w:p>
    <w:p w:rsidR="00690F40" w:rsidRDefault="00C6624D" w:rsidP="00690F40">
      <w:pPr>
        <w:pStyle w:val="libNormal"/>
      </w:pPr>
      <w:r w:rsidRPr="00C6624D">
        <w:rPr>
          <w:rFonts w:hint="cs"/>
          <w:cs/>
        </w:rPr>
        <w:t>ท่านอับบาซ</w:t>
      </w:r>
      <w:r w:rsidRPr="00C6624D">
        <w:rPr>
          <w:cs/>
        </w:rPr>
        <w:t>(</w:t>
      </w:r>
      <w:r w:rsidRPr="00C6624D">
        <w:rPr>
          <w:rFonts w:hint="cs"/>
          <w:cs/>
        </w:rPr>
        <w:t>ร</w:t>
      </w:r>
      <w:r w:rsidRPr="00C6624D">
        <w:rPr>
          <w:cs/>
        </w:rPr>
        <w:t>.</w:t>
      </w:r>
      <w:r w:rsidRPr="00C6624D">
        <w:rPr>
          <w:rFonts w:hint="cs"/>
          <w:cs/>
        </w:rPr>
        <w:t>ฏ</w:t>
      </w:r>
      <w:r w:rsidRPr="00C6624D">
        <w:rPr>
          <w:cs/>
        </w:rPr>
        <w:t>.)</w:t>
      </w:r>
      <w:r w:rsidRPr="00C6624D">
        <w:rPr>
          <w:rFonts w:hint="cs"/>
          <w:cs/>
        </w:rPr>
        <w:t>ได้กลับไปหาท่านอิมามฮุเซน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เพื่อแจ้งให้ท่าน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ทราบ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ครั้นแล้วท่านได้ยินเสียงพวกเด็กๆ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ต่างพากันร้องไห้ระงมเพราะความกระหายน้ำ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แต่แล้วท่านไม่สามารถจะแก้ไขสถานการณ์นี้ได้เลย</w:t>
      </w:r>
      <w:r w:rsidRPr="00C6624D">
        <w:rPr>
          <w:cs/>
        </w:rPr>
        <w:t xml:space="preserve"> </w:t>
      </w:r>
    </w:p>
    <w:p w:rsidR="00C6624D" w:rsidRPr="00C6624D" w:rsidRDefault="00C6624D" w:rsidP="00690F40">
      <w:pPr>
        <w:pStyle w:val="libNormal"/>
        <w:ind w:firstLine="0"/>
        <w:rPr>
          <w:rFonts w:cs="Times New Roman"/>
          <w:lang w:bidi="ar-SA"/>
        </w:rPr>
      </w:pPr>
      <w:r w:rsidRPr="00C6624D">
        <w:rPr>
          <w:rFonts w:hint="cs"/>
          <w:cs/>
        </w:rPr>
        <w:t>ความเด็ดเดี่ยวเยี่ยงชายชาวบะนีฮาชิมฉุดท่านให้ลุกขึ้นออกไปเผชิญกับชาว</w:t>
      </w:r>
    </w:p>
    <w:p w:rsidR="00690F40" w:rsidRDefault="00C6624D" w:rsidP="00690F40">
      <w:pPr>
        <w:pStyle w:val="libNormal"/>
        <w:ind w:firstLine="0"/>
        <w:rPr>
          <w:cs/>
        </w:rPr>
      </w:pPr>
      <w:r w:rsidRPr="00C6624D">
        <w:rPr>
          <w:rFonts w:hint="cs"/>
          <w:cs/>
        </w:rPr>
        <w:t>กูฟะฮฺและท่านก็พบว่าพวกเขาทั้งหมดเตรียมพร้อมอยู่แล้ว</w:t>
      </w:r>
      <w:r w:rsidRPr="00C6624D">
        <w:rPr>
          <w:cs/>
        </w:rPr>
        <w:t xml:space="preserve"> </w:t>
      </w:r>
    </w:p>
    <w:p w:rsidR="00690F40" w:rsidRDefault="00690F40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C6624D" w:rsidRPr="00C6624D" w:rsidRDefault="00C6624D" w:rsidP="00690F40">
      <w:pPr>
        <w:pStyle w:val="libNormal"/>
        <w:ind w:firstLine="0"/>
        <w:rPr>
          <w:rFonts w:cs="Times New Roman"/>
          <w:lang w:bidi="ar-SA"/>
        </w:rPr>
      </w:pPr>
      <w:r w:rsidRPr="00C6624D">
        <w:rPr>
          <w:rFonts w:hint="cs"/>
          <w:cs/>
        </w:rPr>
        <w:lastRenderedPageBreak/>
        <w:t>คนเหล่านั้นมีจำนวนทหารถึง</w:t>
      </w:r>
      <w:r w:rsidRPr="00C6624D">
        <w:rPr>
          <w:cs/>
        </w:rPr>
        <w:t xml:space="preserve"> </w:t>
      </w:r>
      <w:r w:rsidRPr="00C6624D">
        <w:rPr>
          <w:rFonts w:cs="Times New Roman"/>
          <w:lang w:bidi="ar-SA"/>
        </w:rPr>
        <w:t>4,000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คน</w:t>
      </w:r>
    </w:p>
    <w:p w:rsidR="00C6624D" w:rsidRPr="00C6624D" w:rsidRDefault="00C6624D" w:rsidP="00690F40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ท่านรีบตักน้ำจนเต็มถุง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และท่านทำท่าจะวักน้ำมาเพื่อจะดื่ม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แต่เมื่อนึกถึงความกระหายของท่านอิมาม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ผู้เป็นพี่ชาย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ท่านถึงกับขว้างน้ำทิ้ง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แล้วก</w:t>
      </w:r>
      <w:r w:rsidR="00690F40">
        <w:rPr>
          <w:rFonts w:hint="cs"/>
          <w:cs/>
        </w:rPr>
        <w:t>ล่</w:t>
      </w:r>
      <w:r w:rsidRPr="00C6624D">
        <w:rPr>
          <w:rFonts w:hint="cs"/>
          <w:cs/>
        </w:rPr>
        <w:t>าวว่า</w:t>
      </w:r>
    </w:p>
    <w:p w:rsidR="00C6624D" w:rsidRDefault="00C6624D" w:rsidP="00690F40">
      <w:pPr>
        <w:pStyle w:val="libNormal"/>
        <w:rPr>
          <w:rFonts w:cs="Cordia New"/>
          <w:szCs w:val="40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โอ้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ชีวิตของผู้น้อยที่มาทีหลังฮุเซนอย่างข้า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หากไม่มีเขาแล้วไซร้ตัวข้าเองก็ไม่จำเป็นต้องมีน้ำแห่งนี้ควรที่ฮุเซนจะได้ดื่มความเยือกเย็นของมันก่อนข้าขอสาบานด้วยพระนามของอัลลอ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คำสอนทางศาสนาของข้าในเรื่องนี้เป็นอย่างไร</w:t>
      </w:r>
      <w:r w:rsidRPr="00C6624D">
        <w:rPr>
          <w:rFonts w:cs="Times New Roman" w:hint="eastAsia"/>
          <w:lang w:bidi="ar-SA"/>
        </w:rPr>
        <w:t>”</w:t>
      </w:r>
    </w:p>
    <w:p w:rsidR="00690F40" w:rsidRPr="00690F40" w:rsidRDefault="00690F40" w:rsidP="00690F40">
      <w:pPr>
        <w:pStyle w:val="libNormal"/>
        <w:rPr>
          <w:rFonts w:cs="Cordia New"/>
          <w:szCs w:val="40"/>
        </w:rPr>
      </w:pPr>
    </w:p>
    <w:p w:rsidR="00C6624D" w:rsidRDefault="00C6624D" w:rsidP="00690F40">
      <w:pPr>
        <w:pStyle w:val="libNormal"/>
      </w:pPr>
      <w:r w:rsidRPr="00C6624D">
        <w:rPr>
          <w:rFonts w:hint="cs"/>
          <w:cs/>
        </w:rPr>
        <w:t>แล้วท่านอับบาซ</w:t>
      </w:r>
      <w:r w:rsidRPr="00C6624D">
        <w:rPr>
          <w:cs/>
        </w:rPr>
        <w:t>(</w:t>
      </w:r>
      <w:r w:rsidRPr="00C6624D">
        <w:rPr>
          <w:rFonts w:hint="cs"/>
          <w:cs/>
        </w:rPr>
        <w:t>ร</w:t>
      </w:r>
      <w:r w:rsidRPr="00C6624D">
        <w:rPr>
          <w:cs/>
        </w:rPr>
        <w:t>.</w:t>
      </w:r>
      <w:r w:rsidRPr="00C6624D">
        <w:rPr>
          <w:rFonts w:hint="cs"/>
          <w:cs/>
        </w:rPr>
        <w:t>ฏ</w:t>
      </w:r>
      <w:r w:rsidRPr="00C6624D">
        <w:rPr>
          <w:cs/>
        </w:rPr>
        <w:t>.)</w:t>
      </w:r>
      <w:r w:rsidRPr="00C6624D">
        <w:rPr>
          <w:rFonts w:hint="cs"/>
          <w:cs/>
        </w:rPr>
        <w:t>ก็รีบวิ่งกลับไปหาท่านอิมามฮุเซน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ผู้เป็นพี่ชายพลางถือน้ำไปด้วย</w:t>
      </w:r>
      <w:r w:rsidR="00690F40">
        <w:rPr>
          <w:rFonts w:cs="Cordia New" w:hint="cs"/>
          <w:szCs w:val="40"/>
          <w:cs/>
        </w:rPr>
        <w:t xml:space="preserve"> </w:t>
      </w:r>
      <w:r w:rsidRPr="00C6624D">
        <w:rPr>
          <w:rFonts w:hint="cs"/>
          <w:cs/>
        </w:rPr>
        <w:t>แต่ถูกปิดล้อมเส้นทางจากทุกทิศทางโดยทหารของฝ่ายข้าศึก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ดังนั้นท่านจึงจำเป็นต้องต่อสู้กับคนเหล่านั้น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จนสามารถสังหารไปได้หลายคนและสามารถเปิดช่องทางเล็ดลอดจากทหารเหล่านั้นได้</w:t>
      </w:r>
    </w:p>
    <w:p w:rsidR="00690F40" w:rsidRPr="00C6624D" w:rsidRDefault="00690F40" w:rsidP="00690F40">
      <w:pPr>
        <w:pStyle w:val="libNormal"/>
        <w:rPr>
          <w:rFonts w:cs="Times New Roman"/>
          <w:lang w:bidi="ar-SA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ท่านรีบวิ่งต่อไปพลางกล่าวว่า</w:t>
      </w:r>
    </w:p>
    <w:p w:rsidR="00C6624D" w:rsidRDefault="00C6624D" w:rsidP="00690F40">
      <w:pPr>
        <w:pStyle w:val="libNormal"/>
        <w:rPr>
          <w:rFonts w:cs="Cordia New"/>
          <w:szCs w:val="40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ใช่ว่าข้าจะวิ่งหนีเพราะกลัวความตาย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เพราะความตายคือสิ่งที่จะทำให้ข้าได้พบกับดวงวิญญาณของผู้บริสุทธิ์ที่ได้รับการเลือกสรร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หากแต่ที่ข้าวิ่งก็เพราะต้องการจะนำน้ำไปให้ถึงเท่านั้นข้าไม่ได้กลัวความตายจากการเผชิญหน้ากับข้าศึกเลย</w:t>
      </w:r>
      <w:r w:rsidRPr="00C6624D">
        <w:rPr>
          <w:rFonts w:cs="Times New Roman" w:hint="eastAsia"/>
          <w:lang w:bidi="ar-SA"/>
        </w:rPr>
        <w:t>”</w:t>
      </w:r>
    </w:p>
    <w:p w:rsidR="00690F40" w:rsidRPr="00690F40" w:rsidRDefault="00690F40" w:rsidP="00690F40">
      <w:pPr>
        <w:pStyle w:val="libNormal"/>
        <w:rPr>
          <w:rFonts w:cs="Cordia New"/>
          <w:szCs w:val="40"/>
        </w:rPr>
      </w:pPr>
    </w:p>
    <w:p w:rsidR="00690F40" w:rsidRDefault="00C6624D" w:rsidP="00690F40">
      <w:pPr>
        <w:pStyle w:val="libNormal"/>
      </w:pPr>
      <w:r w:rsidRPr="00C6624D">
        <w:rPr>
          <w:rFonts w:hint="cs"/>
          <w:cs/>
        </w:rPr>
        <w:t>พวกทหารฝ่ายข้าศึกยิ่งรวมตัวกันขัดขวางท่านอับบาซ</w:t>
      </w:r>
      <w:r w:rsidRPr="00C6624D">
        <w:rPr>
          <w:cs/>
        </w:rPr>
        <w:t>(</w:t>
      </w:r>
      <w:r w:rsidRPr="00C6624D">
        <w:rPr>
          <w:rFonts w:hint="cs"/>
          <w:cs/>
        </w:rPr>
        <w:t>ร</w:t>
      </w:r>
      <w:r w:rsidRPr="00C6624D">
        <w:rPr>
          <w:cs/>
        </w:rPr>
        <w:t>.</w:t>
      </w:r>
      <w:r w:rsidRPr="00C6624D">
        <w:rPr>
          <w:rFonts w:hint="cs"/>
          <w:cs/>
        </w:rPr>
        <w:t>ฏ</w:t>
      </w:r>
      <w:r w:rsidRPr="00C6624D">
        <w:rPr>
          <w:cs/>
        </w:rPr>
        <w:t>.)</w:t>
      </w:r>
      <w:r w:rsidRPr="00C6624D">
        <w:rPr>
          <w:rFonts w:hint="cs"/>
          <w:cs/>
        </w:rPr>
        <w:t>มากขึ้นท่านได้ใช้ดาบฟันจนกระทั่งเขาเหล่านั้น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ได้รับความเสียหายพวกแล้วพวกเล่า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แต่แล้วบรรดาฝ่ายอธรรมก็สามารถสกัดกั้นท่านได้</w:t>
      </w:r>
      <w:r w:rsidRPr="00C6624D">
        <w:rPr>
          <w:cs/>
        </w:rPr>
        <w:t xml:space="preserve"> </w:t>
      </w:r>
    </w:p>
    <w:p w:rsidR="00690F40" w:rsidRDefault="00690F40" w:rsidP="00690F40">
      <w:pPr>
        <w:pStyle w:val="libNormal"/>
        <w:rPr>
          <w:cs/>
        </w:rPr>
      </w:pPr>
    </w:p>
    <w:p w:rsidR="00690F40" w:rsidRDefault="00690F40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C6624D" w:rsidRPr="00C6624D" w:rsidRDefault="00C6624D" w:rsidP="00690F40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lastRenderedPageBreak/>
        <w:t>เพราะว่ามีคนหนึ่งที่ชื่อว่าซัยดฺ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</w:t>
      </w:r>
      <w:r w:rsidR="00F42755">
        <w:rPr>
          <w:rFonts w:cstheme="minorBidi" w:hint="cs"/>
          <w:rtl/>
          <w:lang w:bidi="fa-IR"/>
        </w:rPr>
        <w:t xml:space="preserve"> </w:t>
      </w:r>
      <w:r w:rsidRPr="00C6624D">
        <w:rPr>
          <w:rFonts w:hint="cs"/>
          <w:cs/>
        </w:rPr>
        <w:t>อัร</w:t>
      </w:r>
      <w:r w:rsidRPr="00C6624D">
        <w:rPr>
          <w:cs/>
        </w:rPr>
        <w:t>-</w:t>
      </w:r>
      <w:r w:rsidRPr="00C6624D">
        <w:rPr>
          <w:rFonts w:hint="cs"/>
          <w:cs/>
        </w:rPr>
        <w:t>ริกอด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อัล</w:t>
      </w:r>
      <w:r w:rsidRPr="00C6624D">
        <w:rPr>
          <w:cs/>
        </w:rPr>
        <w:t>-</w:t>
      </w:r>
      <w:r w:rsidRPr="00C6624D">
        <w:rPr>
          <w:rFonts w:hint="cs"/>
          <w:cs/>
        </w:rPr>
        <w:t>ญะฮฺนี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แอบอยู่ข้างต้นอินทผลัม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แล้วฟันตรงแขนขวาของท่านอับบาซ</w:t>
      </w:r>
      <w:r w:rsidRPr="00C6624D">
        <w:rPr>
          <w:cs/>
        </w:rPr>
        <w:t>(</w:t>
      </w:r>
      <w:r w:rsidRPr="00C6624D">
        <w:rPr>
          <w:rFonts w:hint="cs"/>
          <w:cs/>
        </w:rPr>
        <w:t>ร</w:t>
      </w:r>
      <w:r w:rsidRPr="00C6624D">
        <w:rPr>
          <w:cs/>
        </w:rPr>
        <w:t>.</w:t>
      </w:r>
      <w:r w:rsidRPr="00C6624D">
        <w:rPr>
          <w:rFonts w:hint="cs"/>
          <w:cs/>
        </w:rPr>
        <w:t>ฏ</w:t>
      </w:r>
      <w:r w:rsidRPr="00C6624D">
        <w:rPr>
          <w:cs/>
        </w:rPr>
        <w:t>.)</w:t>
      </w:r>
      <w:r w:rsidRPr="00C6624D">
        <w:rPr>
          <w:rFonts w:hint="cs"/>
          <w:cs/>
        </w:rPr>
        <w:t>ขาดกระเด็น</w:t>
      </w:r>
    </w:p>
    <w:p w:rsidR="00C6624D" w:rsidRPr="00C6624D" w:rsidRDefault="00C6624D" w:rsidP="00F42755">
      <w:pPr>
        <w:pStyle w:val="libNormal"/>
        <w:ind w:firstLine="0"/>
        <w:rPr>
          <w:rFonts w:cs="Times New Roman"/>
          <w:lang w:bidi="ar-SA"/>
        </w:rPr>
      </w:pPr>
      <w:r w:rsidRPr="00C6624D">
        <w:rPr>
          <w:rFonts w:hint="cs"/>
          <w:cs/>
        </w:rPr>
        <w:t>ทั้งๆ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ที่แขนขวาขาดสะบั้นแล้ว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แต่ท่านก็ยังไม่ประหวั่นต่อการพยายามที่จะนำน้ำกลับไปให้จึงกระโจม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ท่านจึงตัดสินใจต่อสู้กับทหารเหล่านั้น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พลางกล่าวว่า</w:t>
      </w:r>
    </w:p>
    <w:p w:rsidR="00C6624D" w:rsidRDefault="00C6624D" w:rsidP="00F42755">
      <w:pPr>
        <w:pStyle w:val="libNormal"/>
        <w:rPr>
          <w:rFonts w:cs="Cordia New"/>
          <w:szCs w:val="40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ขอสาบานด้วยพระนามของอัลลอฮฺ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แม้แขนขวาข้าจะขาด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แต่ข้าก็จะปกป้องศาสนาของข้าและปกป้องอิมามผู้ซื่อสัตย์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บุตรของศาสดาผู้บริสุทธิ์ตลอดกาล</w:t>
      </w:r>
      <w:r w:rsidRPr="00C6624D">
        <w:rPr>
          <w:rFonts w:cs="Times New Roman" w:hint="eastAsia"/>
          <w:lang w:bidi="ar-SA"/>
        </w:rPr>
        <w:t>”</w:t>
      </w:r>
    </w:p>
    <w:p w:rsidR="00F42755" w:rsidRPr="00F42755" w:rsidRDefault="00F42755" w:rsidP="00F42755">
      <w:pPr>
        <w:pStyle w:val="libNormal"/>
        <w:rPr>
          <w:rFonts w:cs="Cordia New"/>
          <w:szCs w:val="40"/>
        </w:rPr>
      </w:pPr>
    </w:p>
    <w:p w:rsidR="00C6624D" w:rsidRPr="00C6624D" w:rsidRDefault="00C6624D" w:rsidP="00F42755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ฝ่ายข้าศึกได้ใช้ความพยามต่อสู้เพราะกลัวว่าน้ำจะถูกนำไปถึงท่านอิมามฮุเซน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แล้วท่าน</w:t>
      </w:r>
      <w:r w:rsidRPr="00C6624D">
        <w:rPr>
          <w:rFonts w:cs="Times New Roman"/>
          <w:lang w:bidi="ar-SA"/>
        </w:rPr>
        <w:t>(</w:t>
      </w:r>
      <w:r w:rsidRPr="00C6624D">
        <w:rPr>
          <w:rFonts w:hint="cs"/>
          <w:cs/>
        </w:rPr>
        <w:t>อฺ</w:t>
      </w:r>
      <w:r w:rsidR="00577264" w:rsidRPr="00C6624D">
        <w:rPr>
          <w:rFonts w:hint="cs"/>
          <w:cs/>
        </w:rPr>
        <w:t>) จะได้ดื่</w:t>
      </w:r>
      <w:r w:rsidR="00577264" w:rsidRPr="00C6624D">
        <w:rPr>
          <w:cs/>
        </w:rPr>
        <w:t>ม</w:t>
      </w:r>
      <w:r w:rsidRPr="00C6624D">
        <w:rPr>
          <w:cs/>
        </w:rPr>
        <w:t xml:space="preserve"> </w:t>
      </w:r>
      <w:r w:rsidR="00577264" w:rsidRPr="00C6624D">
        <w:rPr>
          <w:rFonts w:hint="cs"/>
          <w:cs/>
        </w:rPr>
        <w:t xml:space="preserve">ท่านอับบาซ </w:t>
      </w:r>
      <w:r w:rsidR="00577264" w:rsidRPr="00C6624D">
        <w:rPr>
          <w:cs/>
        </w:rPr>
        <w:t>(</w:t>
      </w:r>
      <w:r w:rsidRPr="00C6624D">
        <w:rPr>
          <w:rFonts w:hint="cs"/>
          <w:cs/>
        </w:rPr>
        <w:t>ร</w:t>
      </w:r>
      <w:r w:rsidRPr="00C6624D">
        <w:rPr>
          <w:cs/>
        </w:rPr>
        <w:t>.</w:t>
      </w:r>
      <w:r w:rsidRPr="00C6624D">
        <w:rPr>
          <w:rFonts w:hint="cs"/>
          <w:cs/>
        </w:rPr>
        <w:t>ฏ</w:t>
      </w:r>
      <w:r w:rsidRPr="00C6624D">
        <w:rPr>
          <w:cs/>
        </w:rPr>
        <w:t>.</w:t>
      </w:r>
      <w:r w:rsidR="00A43464" w:rsidRPr="00C6624D">
        <w:rPr>
          <w:rFonts w:hint="cs"/>
          <w:cs/>
        </w:rPr>
        <w:t>) จึงไม่ลดละในการต่อสู้กับทหารเหล่านั้นอย่างไม่แยแสกับจำนวนอันมหาศา</w:t>
      </w:r>
      <w:r w:rsidR="00A43464" w:rsidRPr="00C6624D">
        <w:rPr>
          <w:cs/>
        </w:rPr>
        <w:t>ล</w:t>
      </w:r>
      <w:r w:rsidRPr="00C6624D">
        <w:rPr>
          <w:cs/>
        </w:rPr>
        <w:t xml:space="preserve"> </w:t>
      </w:r>
      <w:r w:rsidR="00A43464" w:rsidRPr="00C6624D">
        <w:rPr>
          <w:rFonts w:hint="cs"/>
          <w:cs/>
        </w:rPr>
        <w:t xml:space="preserve">ความคิดที่มั่นคงคือต้องเอาน้ำกลับไปให้ลูกหลานของท่านอิมามฮุเซน </w:t>
      </w:r>
      <w:r w:rsidR="00A43464"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="00A43464" w:rsidRPr="00C6624D">
        <w:rPr>
          <w:rFonts w:hint="cs"/>
          <w:cs/>
        </w:rPr>
        <w:t>) ให้ได</w:t>
      </w:r>
      <w:r w:rsidR="00A43464" w:rsidRPr="00C6624D">
        <w:rPr>
          <w:cs/>
        </w:rPr>
        <w:t>้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ในขณะนั้นเองทหารอีกคนหนึ่งของฝ่ายตรงข้าม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ที่ชื่อว่า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ฮะกีม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บินฏุฟีลได้โอกาสฟันแขนซ้ายของท่านขาดกระเด็นไปอีกข้างหนึ่ง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ท่านใช้ส่วนที่เหลือของแขนสองข้างโอบเข้าแนบทรวงอก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แล้วกล่าวว่า</w:t>
      </w:r>
    </w:p>
    <w:p w:rsidR="00C6624D" w:rsidRDefault="00C6624D" w:rsidP="00F42755">
      <w:pPr>
        <w:pStyle w:val="libNormal"/>
        <w:rPr>
          <w:rFonts w:cs="Cordia New"/>
          <w:szCs w:val="40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โอ้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ชีวีตของข้า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เจ้าอย่าหวาดกลัวพวกมิจฉาทิฐิ</w:t>
      </w:r>
      <w:r w:rsidRPr="00C6624D">
        <w:rPr>
          <w:cs/>
        </w:rPr>
        <w:t>(</w:t>
      </w:r>
      <w:r w:rsidRPr="00C6624D">
        <w:rPr>
          <w:rFonts w:hint="cs"/>
          <w:cs/>
        </w:rPr>
        <w:t>กาฟิร</w:t>
      </w:r>
      <w:r w:rsidRPr="00C6624D">
        <w:rPr>
          <w:cs/>
        </w:rPr>
        <w:t xml:space="preserve">) </w:t>
      </w:r>
      <w:r w:rsidRPr="00C6624D">
        <w:rPr>
          <w:rFonts w:hint="cs"/>
          <w:cs/>
        </w:rPr>
        <w:t>และจงรับรู้ข่าวดีจากความเมตตาของผู้ทรงอำนาจกับท่านนบี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ผู้เป็นประมุขที่ถูกเลือกสรรมา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บัดนี้แขนซ้ายของข้าถูกพวกละเมิดตัดขาดไปอีกแล้ว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ข้าแต่พระผู้อภิบาลโปรดนำคนเหล่านั้นเข้าสู่ไฟนรกอันร้อนแรงด้วยเถิด</w:t>
      </w:r>
      <w:r w:rsidRPr="00C6624D">
        <w:rPr>
          <w:rFonts w:cs="Times New Roman" w:hint="eastAsia"/>
          <w:lang w:bidi="ar-SA"/>
        </w:rPr>
        <w:t>”</w:t>
      </w:r>
    </w:p>
    <w:p w:rsidR="00F42755" w:rsidRDefault="00F42755" w:rsidP="00F42755">
      <w:pPr>
        <w:pStyle w:val="libNormal"/>
        <w:rPr>
          <w:rFonts w:cs="Cordia New"/>
          <w:szCs w:val="40"/>
        </w:rPr>
      </w:pPr>
    </w:p>
    <w:p w:rsidR="00F42755" w:rsidRPr="00F42755" w:rsidRDefault="00F42755" w:rsidP="00F42755">
      <w:pPr>
        <w:pStyle w:val="libNormal"/>
        <w:rPr>
          <w:rFonts w:cs="Cordia New"/>
          <w:szCs w:val="40"/>
        </w:rPr>
      </w:pPr>
    </w:p>
    <w:p w:rsidR="00F42755" w:rsidRDefault="00F42755">
      <w:pPr>
        <w:rPr>
          <w:rFonts w:ascii="Angsana New" w:hAnsi="Angsana New" w:cs="Cordia New"/>
          <w:sz w:val="32"/>
          <w:szCs w:val="40"/>
          <w:cs/>
          <w:lang w:bidi="th-TH"/>
        </w:rPr>
      </w:pPr>
      <w:r>
        <w:rPr>
          <w:rFonts w:cs="Cordia New"/>
          <w:szCs w:val="40"/>
          <w:rtl/>
          <w:cs/>
        </w:rPr>
        <w:br w:type="page"/>
      </w:r>
    </w:p>
    <w:p w:rsidR="00F42755" w:rsidRPr="00F42755" w:rsidRDefault="00F42755" w:rsidP="00F42755">
      <w:pPr>
        <w:pStyle w:val="libNormal"/>
        <w:rPr>
          <w:rFonts w:cs="Cordia New"/>
          <w:szCs w:val="40"/>
        </w:rPr>
      </w:pPr>
    </w:p>
    <w:p w:rsidR="00C6624D" w:rsidRPr="00C6624D" w:rsidRDefault="00C6624D" w:rsidP="00F42755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ดอดธนูพุ่งกรูมายังท่านจากทุกทิศทาง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ธนูดอกหนึ่งมาต้องตรงถุงน้ำอีกดอกหนึ่งต้องตรงหน้าผาก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อีกดอกหนึ่งต้องตรงนัยตา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อีกดอกหนึ่งต้องตรงทรวงอกชายคนหนึ่งซึ่งเป็นลูกหลานของคนในตระกูลอุบาน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</w:t>
      </w:r>
      <w:r w:rsidR="00F42755">
        <w:rPr>
          <w:rFonts w:hint="cs"/>
          <w:cs/>
        </w:rPr>
        <w:t xml:space="preserve"> </w:t>
      </w:r>
      <w:r w:rsidRPr="00C6624D">
        <w:rPr>
          <w:rFonts w:hint="cs"/>
          <w:cs/>
        </w:rPr>
        <w:t>ดาริมได้ฉวยโอกาสเข้ามาประชิดตัวแล้วเอาหอกติดธงฟาดลงไปบนศีรษะของท่านจนซบลงบนพื้นดิน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ท่านร้องตะโกนด้วยเสียงอันดังว่า</w:t>
      </w:r>
    </w:p>
    <w:p w:rsidR="00C6624D" w:rsidRDefault="00C6624D" w:rsidP="00F42755">
      <w:pPr>
        <w:pStyle w:val="libNormal"/>
        <w:rPr>
          <w:rFonts w:cs="Cordia New"/>
          <w:szCs w:val="40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โปรดรับสลามจากข้าด้วยเถิดท่าน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โอ้อะบาอั</w:t>
      </w:r>
      <w:r w:rsidR="00F42755">
        <w:rPr>
          <w:rFonts w:hint="cs"/>
          <w:cs/>
        </w:rPr>
        <w:t>บ</w:t>
      </w:r>
      <w:r w:rsidRPr="00C6624D">
        <w:rPr>
          <w:rFonts w:hint="cs"/>
          <w:cs/>
        </w:rPr>
        <w:t>ดิลลาฮฺ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ฮุเซน</w:t>
      </w:r>
      <w:r w:rsidRPr="00C6624D">
        <w:rPr>
          <w:rFonts w:cs="Times New Roman" w:hint="eastAsia"/>
          <w:lang w:bidi="ar-SA"/>
        </w:rPr>
        <w:t>”</w:t>
      </w:r>
    </w:p>
    <w:p w:rsidR="00F42755" w:rsidRPr="00F42755" w:rsidRDefault="00F42755" w:rsidP="00C6624D">
      <w:pPr>
        <w:pStyle w:val="libNormal"/>
        <w:rPr>
          <w:rFonts w:cs="Cordia New"/>
          <w:szCs w:val="40"/>
        </w:rPr>
      </w:pPr>
    </w:p>
    <w:p w:rsidR="00C6624D" w:rsidRDefault="00C6624D" w:rsidP="00F42755">
      <w:pPr>
        <w:pStyle w:val="libNormal"/>
      </w:pPr>
      <w:r w:rsidRPr="00C6624D">
        <w:rPr>
          <w:rFonts w:hint="cs"/>
          <w:cs/>
        </w:rPr>
        <w:t>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รีบรุดมาหาท่านในทันที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ครั้งแล้วท่านได้เห็นแขนสองข้างขาดออกจากกัน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ตรงหน้าผากถูกเสียบอย่างยับเยิน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ดอกธนูติดตรึงอยู่ในดวงตา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ธงถูกฉีกขาดตกอยู่ข้างตัว</w:t>
      </w:r>
    </w:p>
    <w:p w:rsidR="00F42755" w:rsidRPr="00C6624D" w:rsidRDefault="00F42755" w:rsidP="00F42755">
      <w:pPr>
        <w:pStyle w:val="libNormal"/>
        <w:rPr>
          <w:rFonts w:cs="Times New Roman"/>
          <w:lang w:bidi="ar-SA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ท่านซัยยิด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อิบนุ</w:t>
      </w:r>
      <w:r w:rsidR="00F42755">
        <w:rPr>
          <w:rFonts w:hint="cs"/>
          <w:cs/>
        </w:rPr>
        <w:t xml:space="preserve"> </w:t>
      </w:r>
      <w:r w:rsidRPr="00C6624D">
        <w:rPr>
          <w:rFonts w:hint="cs"/>
          <w:cs/>
        </w:rPr>
        <w:t>ฏอวูซ</w:t>
      </w:r>
      <w:r w:rsidRPr="00C6624D">
        <w:rPr>
          <w:cs/>
        </w:rPr>
        <w:t xml:space="preserve"> (</w:t>
      </w:r>
      <w:r w:rsidRPr="00C6624D">
        <w:rPr>
          <w:rFonts w:hint="cs"/>
          <w:cs/>
        </w:rPr>
        <w:t>ขอให้อัลลอฮฺประทานความเมตตา</w:t>
      </w:r>
      <w:r w:rsidRPr="00C6624D">
        <w:rPr>
          <w:cs/>
        </w:rPr>
        <w:t xml:space="preserve">) </w:t>
      </w:r>
      <w:r w:rsidRPr="00C6624D">
        <w:rPr>
          <w:rFonts w:hint="cs"/>
          <w:cs/>
        </w:rPr>
        <w:t>กล่าวว่า</w:t>
      </w:r>
    </w:p>
    <w:p w:rsidR="00F42755" w:rsidRDefault="00C6624D" w:rsidP="00F42755">
      <w:pPr>
        <w:pStyle w:val="libNormal"/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แล้วท่านอิมามฮุเซน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 xml:space="preserve">) </w:t>
      </w:r>
      <w:r w:rsidRPr="00C6624D">
        <w:rPr>
          <w:rFonts w:hint="cs"/>
          <w:cs/>
        </w:rPr>
        <w:t>ก็ร้องให้เนื่องในการถูกสังหารของท่านอับบาซ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ด้วยเสียงร้องไห้อย่างรุนแรง</w:t>
      </w:r>
      <w:r w:rsidRPr="00C6624D">
        <w:rPr>
          <w:cs/>
        </w:rPr>
        <w:t xml:space="preserve"> </w:t>
      </w:r>
    </w:p>
    <w:p w:rsidR="00F42755" w:rsidRDefault="00F42755" w:rsidP="00F42755">
      <w:pPr>
        <w:pStyle w:val="libNormal"/>
      </w:pPr>
    </w:p>
    <w:p w:rsidR="00F42755" w:rsidRDefault="00C6624D" w:rsidP="00F42755">
      <w:pPr>
        <w:pStyle w:val="libNormal"/>
      </w:pPr>
      <w:r w:rsidRPr="00C6624D">
        <w:rPr>
          <w:rFonts w:hint="cs"/>
          <w:cs/>
        </w:rPr>
        <w:t>ท่านอิมามกล่าวว่า</w:t>
      </w:r>
      <w:r w:rsidR="00F42755">
        <w:rPr>
          <w:rFonts w:hint="cs"/>
          <w:cs/>
        </w:rPr>
        <w:t xml:space="preserve"> </w:t>
      </w:r>
    </w:p>
    <w:p w:rsidR="00C6624D" w:rsidRDefault="00C6624D" w:rsidP="00F42755">
      <w:pPr>
        <w:pStyle w:val="libNormal"/>
        <w:rPr>
          <w:rFonts w:cs="Cordia New"/>
          <w:szCs w:val="40"/>
        </w:rPr>
      </w:pPr>
      <w:r w:rsidRPr="00C6624D">
        <w:rPr>
          <w:rFonts w:hint="cs"/>
          <w:cs/>
        </w:rPr>
        <w:t>บัดนี้สันหลังของข้าถูกทำลายเสียแล้ว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หนทางแก้ไขของข้ามีน้อยเหลือเกินแล้ว</w:t>
      </w:r>
      <w:r w:rsidRPr="00C6624D">
        <w:rPr>
          <w:rFonts w:cs="Times New Roman" w:hint="eastAsia"/>
          <w:lang w:bidi="ar-SA"/>
        </w:rPr>
        <w:t>”</w:t>
      </w:r>
    </w:p>
    <w:p w:rsidR="00F42755" w:rsidRDefault="00F42755" w:rsidP="00F42755">
      <w:pPr>
        <w:pStyle w:val="libNormal"/>
        <w:rPr>
          <w:rFonts w:cs="Cordia New"/>
          <w:szCs w:val="40"/>
        </w:rPr>
      </w:pPr>
    </w:p>
    <w:p w:rsidR="00F42755" w:rsidRDefault="00F42755" w:rsidP="00F42755">
      <w:pPr>
        <w:pStyle w:val="libNormal"/>
        <w:rPr>
          <w:rFonts w:cs="Cordia New"/>
          <w:szCs w:val="40"/>
        </w:rPr>
      </w:pPr>
    </w:p>
    <w:p w:rsidR="00F42755" w:rsidRPr="00F42755" w:rsidRDefault="00F42755" w:rsidP="00F42755">
      <w:pPr>
        <w:pStyle w:val="libNormal"/>
        <w:rPr>
          <w:rFonts w:cs="Cordia New"/>
          <w:szCs w:val="40"/>
        </w:rPr>
      </w:pPr>
    </w:p>
    <w:p w:rsidR="00F42755" w:rsidRDefault="00F42755">
      <w:pPr>
        <w:rPr>
          <w:rFonts w:ascii="Angsana New" w:hAnsi="Angsana New" w:cs="Cordia New"/>
          <w:sz w:val="32"/>
          <w:szCs w:val="40"/>
          <w:cs/>
          <w:lang w:bidi="th-TH"/>
        </w:rPr>
      </w:pPr>
      <w:r>
        <w:rPr>
          <w:rFonts w:cs="Cordia New"/>
          <w:szCs w:val="40"/>
          <w:rtl/>
          <w:cs/>
        </w:rPr>
        <w:br w:type="page"/>
      </w:r>
    </w:p>
    <w:p w:rsidR="00C6624D" w:rsidRDefault="00C6624D" w:rsidP="00577264">
      <w:pPr>
        <w:pStyle w:val="Heading1"/>
        <w:ind w:firstLine="0"/>
      </w:pPr>
      <w:bookmarkStart w:id="161" w:name="_Toc474673163"/>
      <w:r w:rsidRPr="00C6624D">
        <w:rPr>
          <w:rFonts w:hint="cs"/>
          <w:cs/>
        </w:rPr>
        <w:lastRenderedPageBreak/>
        <w:t>การรบของท่านอิมามฮุเซน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bookmarkEnd w:id="161"/>
    </w:p>
    <w:p w:rsidR="00F42755" w:rsidRPr="00C6624D" w:rsidRDefault="00F42755" w:rsidP="00C6624D">
      <w:pPr>
        <w:pStyle w:val="libNormal"/>
        <w:rPr>
          <w:rFonts w:cs="Times New Roman"/>
          <w:lang w:bidi="ar-SA"/>
        </w:rPr>
      </w:pPr>
    </w:p>
    <w:p w:rsidR="00577264" w:rsidRDefault="00C6624D" w:rsidP="00577264">
      <w:pPr>
        <w:pStyle w:val="libNormal"/>
      </w:pPr>
      <w:r w:rsidRPr="00C6624D">
        <w:rPr>
          <w:rFonts w:hint="cs"/>
          <w:cs/>
        </w:rPr>
        <w:t>ต่อจากนั้น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ก็บุกเข้าหาฝ่ายศัตรูโดยฟาดฟันคนเหล่านั้นทั้งทางด้านขวาและด้านซ้าย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จนพวกทหารเหล่านั้นต้องถอยร่นออกจากบริเวณที่ท่านยืนอยู่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เหมือนลูกแกะที่วิ่งหนีเมื่อถูกจู่โจมโดยสุนัขป่า</w:t>
      </w:r>
      <w:r w:rsidRPr="00C6624D">
        <w:rPr>
          <w:cs/>
        </w:rPr>
        <w:t xml:space="preserve"> </w:t>
      </w:r>
    </w:p>
    <w:p w:rsidR="00C6624D" w:rsidRPr="00C6624D" w:rsidRDefault="00C6624D" w:rsidP="00577264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กล่าวว่า</w:t>
      </w:r>
    </w:p>
    <w:p w:rsidR="00C6624D" w:rsidRPr="00C6624D" w:rsidRDefault="00C6624D" w:rsidP="00577264">
      <w:pPr>
        <w:pStyle w:val="libNormal"/>
        <w:rPr>
          <w:rFonts w:cs="Times New Roman"/>
          <w:lang w:bidi="ar-SA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พวกเจ้าจะหนีไปไหน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เมื่อฆ่าลูกชายบิดาของข้าแล้ว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พวกเจ้าจะหนีไปไหน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เมื่อฆ่าน้องชายของข้าแล้ว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พวกเจ้าจะหนีไปไหน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เมื่อพวกเจ้าตัดแขนของข้าแล้ว</w:t>
      </w:r>
      <w:r w:rsidRPr="00C6624D">
        <w:rPr>
          <w:rFonts w:cs="Times New Roman" w:hint="eastAsia"/>
          <w:lang w:bidi="ar-SA"/>
        </w:rPr>
        <w:t>”</w:t>
      </w:r>
    </w:p>
    <w:p w:rsidR="00577264" w:rsidRDefault="00577264" w:rsidP="00C6624D">
      <w:pPr>
        <w:pStyle w:val="libNormal"/>
        <w:rPr>
          <w:rFonts w:cs="Cordia New"/>
          <w:szCs w:val="40"/>
        </w:rPr>
      </w:pPr>
    </w:p>
    <w:p w:rsidR="00C6624D" w:rsidRDefault="00C6624D" w:rsidP="00577264">
      <w:pPr>
        <w:pStyle w:val="Heading2"/>
      </w:pPr>
      <w:bookmarkStart w:id="162" w:name="_Toc474673164"/>
      <w:r w:rsidRPr="00C6624D">
        <w:rPr>
          <w:rFonts w:hint="cs"/>
          <w:cs/>
        </w:rPr>
        <w:t>การขอความช่วยเหลือของท่านอิมามฮุเซน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bookmarkEnd w:id="162"/>
    </w:p>
    <w:p w:rsidR="00577264" w:rsidRPr="00C6624D" w:rsidRDefault="00577264" w:rsidP="00C6624D">
      <w:pPr>
        <w:pStyle w:val="libNormal"/>
        <w:rPr>
          <w:rFonts w:cs="Times New Roman"/>
          <w:lang w:bidi="ar-SA"/>
        </w:rPr>
      </w:pPr>
    </w:p>
    <w:p w:rsidR="00C6624D" w:rsidRPr="00C6624D" w:rsidRDefault="00C6624D" w:rsidP="00577264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ต่อจากนั้น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ก็เดินกลับไปยังที่พักในสภาพของคนที่สิ้นหวัง</w:t>
      </w:r>
      <w:r w:rsidRPr="00C6624D">
        <w:rPr>
          <w:cs/>
        </w:rPr>
        <w:t>(</w:t>
      </w:r>
      <w:r w:rsidRPr="00C6624D">
        <w:rPr>
          <w:rFonts w:hint="cs"/>
          <w:cs/>
        </w:rPr>
        <w:t>จากการรบ</w:t>
      </w:r>
      <w:r w:rsidRPr="00C6624D">
        <w:rPr>
          <w:cs/>
        </w:rPr>
        <w:t>)</w:t>
      </w:r>
      <w:r w:rsidRPr="00C6624D">
        <w:rPr>
          <w:rFonts w:hint="cs"/>
          <w:cs/>
        </w:rPr>
        <w:t>เศร้าสร้อยและร้องไห้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สองมือของท่าน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ปาดน้ำตาที่รินไหล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ตอนนั้นทหารกำลังเข้าจู่โจมกระโจมของท่าน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</w:p>
    <w:p w:rsidR="00577264" w:rsidRDefault="00C6624D" w:rsidP="00577264">
      <w:pPr>
        <w:pStyle w:val="libNormal"/>
      </w:pPr>
      <w:r w:rsidRPr="00C6624D">
        <w:rPr>
          <w:rFonts w:hint="cs"/>
          <w:cs/>
        </w:rPr>
        <w:t>ท่านหญิงซะกีนะฮฺ</w:t>
      </w:r>
      <w:r w:rsidRPr="00C6624D">
        <w:rPr>
          <w:cs/>
        </w:rPr>
        <w:t>(</w:t>
      </w:r>
      <w:r w:rsidRPr="00C6624D">
        <w:rPr>
          <w:rFonts w:hint="cs"/>
          <w:cs/>
        </w:rPr>
        <w:t>ร</w:t>
      </w:r>
      <w:r w:rsidRPr="00C6624D">
        <w:rPr>
          <w:cs/>
        </w:rPr>
        <w:t>.</w:t>
      </w:r>
      <w:r w:rsidRPr="00C6624D">
        <w:rPr>
          <w:rFonts w:hint="cs"/>
          <w:cs/>
        </w:rPr>
        <w:t>ฏ</w:t>
      </w:r>
      <w:r w:rsidRPr="00C6624D">
        <w:rPr>
          <w:cs/>
        </w:rPr>
        <w:t>.)</w:t>
      </w:r>
      <w:r w:rsidRPr="00C6624D">
        <w:rPr>
          <w:rFonts w:hint="cs"/>
          <w:cs/>
        </w:rPr>
        <w:t>ได้ออกมาพบท่าน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 xml:space="preserve">) </w:t>
      </w:r>
      <w:r w:rsidRPr="00C6624D">
        <w:rPr>
          <w:rFonts w:hint="cs"/>
          <w:cs/>
        </w:rPr>
        <w:t>แล้วถามถึงท่านอับบาซ</w:t>
      </w:r>
      <w:r w:rsidRPr="00C6624D">
        <w:rPr>
          <w:cs/>
        </w:rPr>
        <w:t>(</w:t>
      </w:r>
      <w:r w:rsidRPr="00C6624D">
        <w:rPr>
          <w:rFonts w:hint="cs"/>
          <w:cs/>
        </w:rPr>
        <w:t>ร</w:t>
      </w:r>
      <w:r w:rsidRPr="00C6624D">
        <w:rPr>
          <w:cs/>
        </w:rPr>
        <w:t>.</w:t>
      </w:r>
      <w:r w:rsidRPr="00C6624D">
        <w:rPr>
          <w:rFonts w:hint="cs"/>
          <w:cs/>
        </w:rPr>
        <w:t>ฏ</w:t>
      </w:r>
      <w:r w:rsidRPr="00C6624D">
        <w:rPr>
          <w:cs/>
        </w:rPr>
        <w:t>.)</w:t>
      </w:r>
      <w:r w:rsidRPr="00C6624D">
        <w:rPr>
          <w:rFonts w:hint="cs"/>
          <w:cs/>
        </w:rPr>
        <w:t>ผู้เป็นอาของตน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บอกเธอว่า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เขาถูกสังหารเสียแล้ว</w:t>
      </w:r>
    </w:p>
    <w:p w:rsidR="00C6624D" w:rsidRPr="00C6624D" w:rsidRDefault="00C6624D" w:rsidP="00577264">
      <w:pPr>
        <w:pStyle w:val="libNormal"/>
        <w:ind w:firstLine="0"/>
        <w:rPr>
          <w:rFonts w:cs="Times New Roman"/>
          <w:lang w:bidi="ar-SA"/>
        </w:rPr>
      </w:pPr>
      <w:r w:rsidRPr="00C6624D">
        <w:rPr>
          <w:cs/>
        </w:rPr>
        <w:t xml:space="preserve"> </w:t>
      </w:r>
      <w:r w:rsidRPr="00C6624D">
        <w:rPr>
          <w:rFonts w:hint="cs"/>
          <w:cs/>
        </w:rPr>
        <w:t>เมื่อท่านหญิงซัยนับ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ได้ยินเช่นนั้น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ถึงกับตะโกนขึ้นว่า</w:t>
      </w:r>
    </w:p>
    <w:p w:rsidR="00C6624D" w:rsidRDefault="00C6624D" w:rsidP="00C6624D">
      <w:pPr>
        <w:pStyle w:val="libNormal"/>
        <w:rPr>
          <w:rFonts w:cs="Cordia New"/>
          <w:szCs w:val="40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โอ้อับบาซ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หลังจากเธอแล้วเราต้องสูญเสียแน่ๆ</w:t>
      </w:r>
      <w:r w:rsidRPr="00C6624D">
        <w:rPr>
          <w:rFonts w:cs="Times New Roman" w:hint="eastAsia"/>
          <w:lang w:bidi="ar-SA"/>
        </w:rPr>
        <w:t>”</w:t>
      </w:r>
    </w:p>
    <w:p w:rsidR="00577264" w:rsidRPr="00577264" w:rsidRDefault="00577264" w:rsidP="00C6624D">
      <w:pPr>
        <w:pStyle w:val="libNormal"/>
        <w:rPr>
          <w:rFonts w:cs="Cordia New"/>
          <w:szCs w:val="40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บรรดาสตรีต่างพากันร้องไห้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ก็ร้องไห้กับพวกเขาไปด้วย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พลางด้วยว่า</w:t>
      </w:r>
    </w:p>
    <w:p w:rsidR="00C6624D" w:rsidRDefault="00C6624D" w:rsidP="00C6624D">
      <w:pPr>
        <w:pStyle w:val="libNormal"/>
        <w:rPr>
          <w:rFonts w:cs="Cordia New"/>
          <w:szCs w:val="40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หลังจากเจ้าแล้ว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เราต้องสูญเสียแน่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ๆ</w:t>
      </w:r>
      <w:r w:rsidRPr="00C6624D">
        <w:rPr>
          <w:rFonts w:cs="Times New Roman" w:hint="eastAsia"/>
          <w:lang w:bidi="ar-SA"/>
        </w:rPr>
        <w:t>”</w:t>
      </w:r>
    </w:p>
    <w:p w:rsidR="00577264" w:rsidRDefault="00577264">
      <w:pPr>
        <w:rPr>
          <w:rFonts w:ascii="Angsana New" w:hAnsi="Angsana New" w:cs="Cordia New"/>
          <w:sz w:val="32"/>
          <w:szCs w:val="40"/>
          <w:cs/>
          <w:lang w:bidi="th-TH"/>
        </w:rPr>
      </w:pPr>
      <w:r>
        <w:rPr>
          <w:rFonts w:cs="Cordia New"/>
          <w:szCs w:val="40"/>
          <w:rtl/>
          <w:cs/>
        </w:rPr>
        <w:br w:type="page"/>
      </w:r>
    </w:p>
    <w:p w:rsidR="00577264" w:rsidRPr="00577264" w:rsidRDefault="00577264" w:rsidP="00C6624D">
      <w:pPr>
        <w:pStyle w:val="libNormal"/>
        <w:rPr>
          <w:rFonts w:cs="Cordia New"/>
          <w:szCs w:val="40"/>
        </w:rPr>
      </w:pPr>
    </w:p>
    <w:p w:rsidR="00C6624D" w:rsidRPr="00C6624D" w:rsidRDefault="00C6624D" w:rsidP="00577264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ท่านอิมาม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 xml:space="preserve">) </w:t>
      </w:r>
      <w:r w:rsidRPr="00C6624D">
        <w:rPr>
          <w:rFonts w:hint="cs"/>
          <w:cs/>
        </w:rPr>
        <w:t>ต้องได้รับความโดดเดี่ยวอ้างว้าง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เพราะขาดคนช่วยเหลือ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และไม่มีผู้สนับสนุน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ในเมื่อพรรคพวกทั้งหลายของท่าน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ต้องเป็นชะฮีดไปแล้วส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เหล่าบรรดาบะนีฮาชิมผู้กล้าในสมรภูมิ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จะมีก็แต่เด็กเล็กๆ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ที่กำลังร้องไห้ระงม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ท่านอิมาม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 xml:space="preserve">) </w:t>
      </w:r>
      <w:r w:rsidRPr="00C6624D">
        <w:rPr>
          <w:rFonts w:hint="cs"/>
          <w:cs/>
        </w:rPr>
        <w:t>ร้องตะโกนด้วยเสียงอันดังว่า</w:t>
      </w:r>
    </w:p>
    <w:p w:rsidR="00C6624D" w:rsidRPr="00C6624D" w:rsidRDefault="00C6624D" w:rsidP="00577264">
      <w:pPr>
        <w:pStyle w:val="libNormal"/>
        <w:rPr>
          <w:rFonts w:cs="Times New Roman"/>
          <w:lang w:bidi="ar-SA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ใครจะเข้ามาอยู่ร่วมกับเกียรติของศาสนทูตแห่งอัลลอฮฺ</w:t>
      </w:r>
      <w:r w:rsidRPr="00C6624D">
        <w:rPr>
          <w:cs/>
        </w:rPr>
        <w:t>(</w:t>
      </w:r>
      <w:r w:rsidRPr="00C6624D">
        <w:rPr>
          <w:rFonts w:hint="cs"/>
          <w:cs/>
        </w:rPr>
        <w:t>ศ</w:t>
      </w:r>
      <w:r w:rsidRPr="00C6624D">
        <w:rPr>
          <w:cs/>
        </w:rPr>
        <w:t>)</w:t>
      </w:r>
      <w:r w:rsidRPr="00C6624D">
        <w:rPr>
          <w:rFonts w:hint="cs"/>
          <w:cs/>
        </w:rPr>
        <w:t>บ้างไหมใครที่ยำเกรงต่ออัลลอฮฺในเรื่องของเราบ้างไหม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ใครจะช่วยเหลือเราโดยมุ่งหวังต่ออัลลอฮฺบ้างไหม</w:t>
      </w:r>
      <w:r w:rsidRPr="00C6624D">
        <w:rPr>
          <w:cs/>
        </w:rPr>
        <w:t xml:space="preserve"> </w:t>
      </w:r>
      <w:r w:rsidRPr="00C6624D">
        <w:rPr>
          <w:rFonts w:cs="Times New Roman"/>
          <w:lang w:bidi="ar-SA"/>
        </w:rPr>
        <w:t>?”</w:t>
      </w:r>
    </w:p>
    <w:p w:rsidR="00577264" w:rsidRDefault="00577264" w:rsidP="00C6624D">
      <w:pPr>
        <w:pStyle w:val="libNormal"/>
        <w:rPr>
          <w:rFonts w:cs="Cordia New"/>
          <w:szCs w:val="40"/>
        </w:rPr>
      </w:pPr>
    </w:p>
    <w:p w:rsidR="00577264" w:rsidRDefault="00577264" w:rsidP="00C6624D">
      <w:pPr>
        <w:pStyle w:val="libNormal"/>
        <w:rPr>
          <w:rFonts w:cs="Cordia New"/>
          <w:szCs w:val="40"/>
        </w:rPr>
      </w:pPr>
    </w:p>
    <w:p w:rsidR="00C6624D" w:rsidRDefault="00C6624D" w:rsidP="00577264">
      <w:pPr>
        <w:pStyle w:val="Heading2"/>
      </w:pPr>
      <w:bookmarkStart w:id="163" w:name="_Toc474673165"/>
      <w:r w:rsidRPr="00C6624D">
        <w:rPr>
          <w:rFonts w:hint="cs"/>
          <w:cs/>
        </w:rPr>
        <w:t>ท่านอิมามซัยนุลอาบิดีน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ออกรบ</w:t>
      </w:r>
      <w:bookmarkEnd w:id="163"/>
    </w:p>
    <w:p w:rsidR="00577264" w:rsidRPr="00C6624D" w:rsidRDefault="00577264" w:rsidP="00C6624D">
      <w:pPr>
        <w:pStyle w:val="libNormal"/>
        <w:rPr>
          <w:rFonts w:cs="Times New Roman"/>
          <w:lang w:bidi="ar-SA"/>
        </w:rPr>
      </w:pPr>
    </w:p>
    <w:p w:rsidR="00C6624D" w:rsidRPr="00577264" w:rsidRDefault="00C6624D" w:rsidP="00577264">
      <w:pPr>
        <w:pStyle w:val="libNormal"/>
        <w:ind w:firstLine="0"/>
      </w:pPr>
      <w:r w:rsidRPr="00C6624D">
        <w:rPr>
          <w:rFonts w:hint="cs"/>
          <w:cs/>
        </w:rPr>
        <w:t>บรรดาสตรีต่างพากันร้องห่มร้องไห้ด้วยเสียอันดัง</w:t>
      </w:r>
      <w:r w:rsidR="00577264">
        <w:rPr>
          <w:rFonts w:hint="cs"/>
          <w:cs/>
        </w:rPr>
        <w:t xml:space="preserve"> </w:t>
      </w:r>
      <w:r w:rsidRPr="00C6624D">
        <w:rPr>
          <w:rFonts w:hint="cs"/>
          <w:cs/>
        </w:rPr>
        <w:t>ท่านอิมามซัยนุลอาบีดีน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พยุงตัวลุกขึ้นมาด้วยไม้เท้าและเดินถ่อด้วยดาบเพราะมีอาการป่วยอยู่จนไม่สามารถเคลื่อนไหวได้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แต่ท่านหญิงอุมมุกุลษูม</w:t>
      </w:r>
      <w:r w:rsidRPr="00C6624D">
        <w:rPr>
          <w:cs/>
        </w:rPr>
        <w:t>(</w:t>
      </w:r>
      <w:r w:rsidRPr="00C6624D">
        <w:rPr>
          <w:rFonts w:hint="cs"/>
          <w:cs/>
        </w:rPr>
        <w:t>ร</w:t>
      </w:r>
      <w:r w:rsidRPr="00C6624D">
        <w:rPr>
          <w:cs/>
        </w:rPr>
        <w:t>.</w:t>
      </w:r>
      <w:r w:rsidRPr="00C6624D">
        <w:rPr>
          <w:rFonts w:hint="cs"/>
          <w:cs/>
        </w:rPr>
        <w:t>ฏ</w:t>
      </w:r>
      <w:r w:rsidRPr="00C6624D">
        <w:rPr>
          <w:cs/>
        </w:rPr>
        <w:t>.)</w:t>
      </w:r>
      <w:r w:rsidRPr="00C6624D">
        <w:rPr>
          <w:rFonts w:hint="cs"/>
          <w:cs/>
        </w:rPr>
        <w:t>ร้องเรียกท่าน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</w:p>
    <w:p w:rsidR="00577264" w:rsidRPr="00577264" w:rsidRDefault="00C6624D" w:rsidP="00577264">
      <w:pPr>
        <w:pStyle w:val="libNormal"/>
        <w:rPr>
          <w:rFonts w:cs="Cordia New"/>
          <w:szCs w:val="40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โอ้ลูกเอ๋ย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กลับมาเถิด</w:t>
      </w:r>
      <w:r w:rsidRPr="00C6624D">
        <w:rPr>
          <w:rFonts w:cs="Times New Roman" w:hint="eastAsia"/>
          <w:lang w:bidi="ar-SA"/>
        </w:rPr>
        <w:t>”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กล่าวว่า</w:t>
      </w:r>
    </w:p>
    <w:p w:rsidR="00577264" w:rsidRPr="00577264" w:rsidRDefault="00C6624D" w:rsidP="00577264">
      <w:pPr>
        <w:pStyle w:val="libNormal"/>
        <w:rPr>
          <w:rFonts w:cs="Cordia New"/>
          <w:szCs w:val="40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ท่านน้า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ปล่อยข้าให้ออกไปสู้ต่อเบื้องหน้าบุตรแห่งศาสนทูตของอัลลอฮฺ</w:t>
      </w:r>
      <w:r w:rsidRPr="00C6624D">
        <w:rPr>
          <w:cs/>
        </w:rPr>
        <w:t>(</w:t>
      </w:r>
      <w:r w:rsidRPr="00C6624D">
        <w:rPr>
          <w:rFonts w:hint="cs"/>
          <w:cs/>
        </w:rPr>
        <w:t>ศ</w:t>
      </w:r>
      <w:r w:rsidRPr="00C6624D">
        <w:rPr>
          <w:cs/>
        </w:rPr>
        <w:t>)</w:t>
      </w:r>
      <w:r w:rsidRPr="00C6624D">
        <w:rPr>
          <w:rFonts w:hint="cs"/>
          <w:cs/>
        </w:rPr>
        <w:t>เถิด</w:t>
      </w:r>
      <w:r w:rsidRPr="00C6624D">
        <w:rPr>
          <w:rFonts w:cs="Times New Roman" w:hint="eastAsia"/>
          <w:lang w:bidi="ar-SA"/>
        </w:rPr>
        <w:t>”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ตะโกนเรียกท่านหญิงอุมมุกุลษูม</w:t>
      </w:r>
      <w:r w:rsidRPr="00C6624D">
        <w:rPr>
          <w:cs/>
        </w:rPr>
        <w:t>(</w:t>
      </w:r>
      <w:r w:rsidRPr="00C6624D">
        <w:rPr>
          <w:rFonts w:hint="cs"/>
          <w:cs/>
        </w:rPr>
        <w:t>ร</w:t>
      </w:r>
      <w:r w:rsidRPr="00C6624D">
        <w:rPr>
          <w:cs/>
        </w:rPr>
        <w:t>.</w:t>
      </w:r>
      <w:r w:rsidRPr="00C6624D">
        <w:rPr>
          <w:rFonts w:hint="cs"/>
          <w:cs/>
        </w:rPr>
        <w:t>ฏ</w:t>
      </w:r>
      <w:r w:rsidRPr="00C6624D">
        <w:rPr>
          <w:cs/>
        </w:rPr>
        <w:t>.)</w:t>
      </w:r>
      <w:r w:rsidRPr="00C6624D">
        <w:rPr>
          <w:rFonts w:hint="cs"/>
          <w:cs/>
        </w:rPr>
        <w:t>ว่า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จับตัวเขาไว้เพื่อไม่ให้แผ่นดินต้องว่างเปล่าจากเชื้อสายของมุฮัมมัด</w:t>
      </w:r>
      <w:r w:rsidRPr="00C6624D">
        <w:rPr>
          <w:rFonts w:cs="Times New Roman" w:hint="eastAsia"/>
          <w:lang w:bidi="ar-SA"/>
        </w:rPr>
        <w:t>”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ดังนั้นท่านหญิง</w:t>
      </w:r>
      <w:r w:rsidRPr="00C6624D">
        <w:rPr>
          <w:cs/>
        </w:rPr>
        <w:t>(</w:t>
      </w:r>
      <w:r w:rsidRPr="00C6624D">
        <w:rPr>
          <w:rFonts w:hint="cs"/>
          <w:cs/>
        </w:rPr>
        <w:t>ร</w:t>
      </w:r>
      <w:r w:rsidRPr="00C6624D">
        <w:rPr>
          <w:cs/>
        </w:rPr>
        <w:t>.</w:t>
      </w:r>
      <w:r w:rsidRPr="00C6624D">
        <w:rPr>
          <w:rFonts w:hint="cs"/>
          <w:cs/>
        </w:rPr>
        <w:t>ฏ</w:t>
      </w:r>
      <w:r w:rsidRPr="00C6624D">
        <w:rPr>
          <w:cs/>
        </w:rPr>
        <w:t>.)</w:t>
      </w:r>
      <w:r w:rsidRPr="00C6624D">
        <w:rPr>
          <w:rFonts w:hint="cs"/>
          <w:cs/>
        </w:rPr>
        <w:t>จึงนำตัวท่าน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กลับมาให้นอนบนที่นอน</w:t>
      </w:r>
    </w:p>
    <w:p w:rsidR="00577264" w:rsidRDefault="00C6624D" w:rsidP="00577264">
      <w:pPr>
        <w:pStyle w:val="libNormal"/>
      </w:pPr>
      <w:r w:rsidRPr="00C6624D">
        <w:rPr>
          <w:rFonts w:hint="cs"/>
          <w:cs/>
        </w:rPr>
        <w:t>อำลาครอบครัว</w:t>
      </w:r>
    </w:p>
    <w:p w:rsidR="00577264" w:rsidRDefault="00577264" w:rsidP="00577264">
      <w:pPr>
        <w:pStyle w:val="libNormal"/>
        <w:rPr>
          <w:cs/>
        </w:rPr>
      </w:pPr>
    </w:p>
    <w:p w:rsidR="00577264" w:rsidRDefault="00577264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C6624D" w:rsidRPr="00577264" w:rsidRDefault="00C6624D" w:rsidP="00577264">
      <w:pPr>
        <w:pStyle w:val="libNormal"/>
        <w:rPr>
          <w:rFonts w:cs="Times New Roman"/>
          <w:lang w:bidi="ar-SA"/>
        </w:rPr>
      </w:pPr>
    </w:p>
    <w:p w:rsidR="00577264" w:rsidRDefault="00C6624D" w:rsidP="00577264">
      <w:pPr>
        <w:pStyle w:val="libNormal"/>
      </w:pPr>
      <w:r w:rsidRPr="00C6624D">
        <w:rPr>
          <w:rFonts w:hint="cs"/>
          <w:cs/>
        </w:rPr>
        <w:t>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ได้ย้อนกลับมายังครอบครัวเพื่อเป็นการอำลา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และสั่งทุกคนให้อดทน</w:t>
      </w:r>
      <w:r w:rsidR="00577264">
        <w:rPr>
          <w:rFonts w:cs="Cordia New" w:hint="cs"/>
          <w:szCs w:val="40"/>
          <w:cs/>
        </w:rPr>
        <w:t xml:space="preserve"> </w:t>
      </w:r>
      <w:r w:rsidRPr="00C6624D">
        <w:rPr>
          <w:rFonts w:hint="cs"/>
          <w:cs/>
        </w:rPr>
        <w:t>แล้วท่าน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ก็สวมชุดแต่งกาย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โดยนำเอาชุดของ</w:t>
      </w:r>
    </w:p>
    <w:p w:rsidR="00C6624D" w:rsidRPr="00C6624D" w:rsidRDefault="00C6624D" w:rsidP="00577264">
      <w:pPr>
        <w:pStyle w:val="libNormal"/>
        <w:ind w:firstLine="0"/>
        <w:rPr>
          <w:rFonts w:cs="Times New Roman"/>
          <w:lang w:bidi="ar-SA"/>
        </w:rPr>
      </w:pPr>
      <w:r w:rsidRPr="00C6624D">
        <w:rPr>
          <w:rFonts w:hint="cs"/>
          <w:cs/>
        </w:rPr>
        <w:t>ท่านศาสนทูตแห่งอัลลอฮฺ</w:t>
      </w:r>
      <w:r w:rsidRPr="00C6624D">
        <w:rPr>
          <w:cs/>
        </w:rPr>
        <w:t>(</w:t>
      </w:r>
      <w:r w:rsidRPr="00C6624D">
        <w:rPr>
          <w:rFonts w:hint="cs"/>
          <w:cs/>
        </w:rPr>
        <w:t>ศ</w:t>
      </w:r>
      <w:r w:rsidRPr="00C6624D">
        <w:rPr>
          <w:cs/>
        </w:rPr>
        <w:t>)</w:t>
      </w:r>
      <w:r w:rsidRPr="00C6624D">
        <w:rPr>
          <w:rFonts w:hint="cs"/>
          <w:cs/>
        </w:rPr>
        <w:t>มาสวมทับ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และใส่เสื้อเกราะพร้อมกับติดดาบไว้ด้วยแล้วท่าน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ได้ขอผ้าผืนหนึ่งที่ไม่มีใคร่ต้องการมาวางไว้ในเสื้อของ</w:t>
      </w:r>
    </w:p>
    <w:p w:rsidR="00C6624D" w:rsidRPr="00C6624D" w:rsidRDefault="00C6624D" w:rsidP="00577264">
      <w:pPr>
        <w:pStyle w:val="libNormal"/>
        <w:ind w:firstLine="0"/>
        <w:rPr>
          <w:rFonts w:cs="Times New Roman"/>
          <w:lang w:bidi="ar-SA"/>
        </w:rPr>
      </w:pPr>
      <w:r w:rsidRPr="00C6624D">
        <w:rPr>
          <w:rFonts w:hint="cs"/>
          <w:cs/>
        </w:rPr>
        <w:t>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เพราะผู้ตายย่อมไม่ต้องใช้ของดีๆ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ท่านหญิงซัยนับ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ได้นำผ้าที่ดีมาให้แต่ท่าน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ไม่ต้องการและพูดว่า</w:t>
      </w:r>
    </w:p>
    <w:p w:rsidR="00C6624D" w:rsidRDefault="00C6624D" w:rsidP="00C6624D">
      <w:pPr>
        <w:pStyle w:val="libNormal"/>
        <w:rPr>
          <w:rFonts w:cs="Cordia New"/>
          <w:szCs w:val="40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นั่นมันเป็นผ้าที่แสดงถึงความต่ำต้อย</w:t>
      </w:r>
      <w:r w:rsidRPr="00C6624D">
        <w:rPr>
          <w:rFonts w:cs="Times New Roman" w:hint="eastAsia"/>
          <w:lang w:bidi="ar-SA"/>
        </w:rPr>
        <w:t>”</w:t>
      </w:r>
    </w:p>
    <w:p w:rsidR="00577264" w:rsidRPr="00577264" w:rsidRDefault="00577264" w:rsidP="00C6624D">
      <w:pPr>
        <w:pStyle w:val="libNormal"/>
        <w:rPr>
          <w:rFonts w:cs="Cordia New"/>
          <w:szCs w:val="40"/>
        </w:rPr>
      </w:pPr>
    </w:p>
    <w:p w:rsidR="00C6624D" w:rsidRPr="00C6624D" w:rsidRDefault="00C6624D" w:rsidP="00577264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แล้วท่าน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ก็เอาผ้าจำพวกเดียว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กับของชาวเยเมนมาฉีก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แล้วทำเป็นผ้าซับใน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พร้อมกับเรียกหากางเกงแบบของชาวฮิบรูมาแยกชิ้นส่วนออกแล้วสวมมันไว้เพื่อมิให้สูญเปล่า</w:t>
      </w:r>
    </w:p>
    <w:p w:rsidR="00577264" w:rsidRDefault="00577264" w:rsidP="00C6624D">
      <w:pPr>
        <w:pStyle w:val="libNormal"/>
        <w:rPr>
          <w:rFonts w:cs="Cordia New"/>
          <w:szCs w:val="40"/>
        </w:rPr>
      </w:pPr>
    </w:p>
    <w:p w:rsidR="00577264" w:rsidRDefault="00577264" w:rsidP="00C6624D">
      <w:pPr>
        <w:pStyle w:val="libNormal"/>
        <w:rPr>
          <w:rFonts w:cs="Cordia New"/>
          <w:szCs w:val="40"/>
        </w:rPr>
      </w:pPr>
    </w:p>
    <w:p w:rsidR="00C6624D" w:rsidRDefault="00C6624D" w:rsidP="00577264">
      <w:pPr>
        <w:pStyle w:val="Heading2"/>
      </w:pPr>
      <w:bookmarkStart w:id="164" w:name="_Toc474673166"/>
      <w:r w:rsidRPr="00C6624D">
        <w:rPr>
          <w:rFonts w:hint="cs"/>
          <w:cs/>
        </w:rPr>
        <w:t>อับดุลลอฮฺ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อัร</w:t>
      </w:r>
      <w:r w:rsidRPr="00C6624D">
        <w:rPr>
          <w:cs/>
        </w:rPr>
        <w:t>-</w:t>
      </w:r>
      <w:r w:rsidRPr="00C6624D">
        <w:rPr>
          <w:rFonts w:hint="cs"/>
          <w:cs/>
        </w:rPr>
        <w:t>ร่อฏีอฺ</w:t>
      </w:r>
      <w:r w:rsidRPr="00C6624D">
        <w:rPr>
          <w:cs/>
        </w:rPr>
        <w:t>(</w:t>
      </w:r>
      <w:r w:rsidRPr="00C6624D">
        <w:rPr>
          <w:rFonts w:hint="cs"/>
          <w:cs/>
        </w:rPr>
        <w:t>ผู้ที่ยังไม่อดนม</w:t>
      </w:r>
      <w:r w:rsidRPr="00C6624D">
        <w:rPr>
          <w:cs/>
        </w:rPr>
        <w:t>)</w:t>
      </w:r>
      <w:bookmarkEnd w:id="164"/>
    </w:p>
    <w:p w:rsidR="00577264" w:rsidRPr="00C6624D" w:rsidRDefault="00577264" w:rsidP="00C6624D">
      <w:pPr>
        <w:pStyle w:val="libNormal"/>
        <w:rPr>
          <w:rFonts w:cs="Times New Roman"/>
          <w:lang w:bidi="ar-SA"/>
        </w:rPr>
      </w:pPr>
    </w:p>
    <w:p w:rsidR="00C6624D" w:rsidRPr="00C6624D" w:rsidRDefault="00C6624D" w:rsidP="00577264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เรียกหาท่านอับดุลลอฮฺบุตรชายคนเล็กสุดผู้ซึ่งยังไม่อดนมมาหาเพื่ออำลา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ท่านหญิงซัยนับ</w:t>
      </w:r>
      <w:r w:rsidRPr="00C6624D">
        <w:rPr>
          <w:cs/>
        </w:rPr>
        <w:t>(</w:t>
      </w:r>
      <w:r w:rsidRPr="00C6624D">
        <w:rPr>
          <w:rFonts w:hint="cs"/>
          <w:cs/>
        </w:rPr>
        <w:t>ร</w:t>
      </w:r>
      <w:r w:rsidRPr="00C6624D">
        <w:rPr>
          <w:cs/>
        </w:rPr>
        <w:t>.</w:t>
      </w:r>
      <w:r w:rsidRPr="00C6624D">
        <w:rPr>
          <w:rFonts w:hint="cs"/>
          <w:cs/>
        </w:rPr>
        <w:t>ฏ</w:t>
      </w:r>
      <w:r w:rsidRPr="00C6624D">
        <w:rPr>
          <w:cs/>
        </w:rPr>
        <w:t>.)</w:t>
      </w:r>
      <w:r w:rsidRPr="00C6624D">
        <w:rPr>
          <w:rFonts w:hint="cs"/>
          <w:cs/>
        </w:rPr>
        <w:t>ได้นำมาให้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ขณะนั้นดวงตาของท่านอับดุลลอฮฺปิดสนิทเพราะความกระหาย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ท่านอิมาม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รับบุตรชายมาให้นั่งบนตักแล้วกล่าวว่า</w:t>
      </w:r>
    </w:p>
    <w:p w:rsidR="00C6624D" w:rsidRDefault="00C6624D" w:rsidP="00577264">
      <w:pPr>
        <w:pStyle w:val="libNormal"/>
        <w:rPr>
          <w:rFonts w:cs="Cordia New"/>
          <w:szCs w:val="40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ความหายนะจะต้องประสบแก่คนเหล่านี้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ในเมื่ออัล</w:t>
      </w:r>
      <w:r w:rsidRPr="00C6624D">
        <w:rPr>
          <w:cs/>
        </w:rPr>
        <w:t>-</w:t>
      </w:r>
      <w:r w:rsidRPr="00C6624D">
        <w:rPr>
          <w:rFonts w:hint="cs"/>
          <w:cs/>
        </w:rPr>
        <w:t>มุศฏ่อฟา</w:t>
      </w:r>
      <w:r w:rsidRPr="00C6624D">
        <w:rPr>
          <w:cs/>
        </w:rPr>
        <w:t>(</w:t>
      </w:r>
      <w:r w:rsidRPr="00C6624D">
        <w:rPr>
          <w:rFonts w:hint="cs"/>
          <w:cs/>
        </w:rPr>
        <w:t>นามหนึ่งของท่านนบีแปลวว่าผู้ได้รับการเลือกสรร</w:t>
      </w:r>
      <w:r w:rsidRPr="00C6624D">
        <w:rPr>
          <w:cs/>
        </w:rPr>
        <w:t xml:space="preserve">) </w:t>
      </w:r>
      <w:r w:rsidRPr="00C6624D">
        <w:rPr>
          <w:rFonts w:hint="cs"/>
          <w:cs/>
        </w:rPr>
        <w:t>ทวดของเจ้าเป็นคู่ปรปักษ์กับพวกเขาเอง</w:t>
      </w:r>
      <w:r w:rsidRPr="00C6624D">
        <w:rPr>
          <w:rFonts w:cs="Times New Roman" w:hint="eastAsia"/>
          <w:lang w:bidi="ar-SA"/>
        </w:rPr>
        <w:t>”</w:t>
      </w:r>
    </w:p>
    <w:p w:rsidR="00577264" w:rsidRDefault="00577264" w:rsidP="00577264">
      <w:pPr>
        <w:pStyle w:val="libNormal"/>
        <w:rPr>
          <w:rFonts w:cs="Cordia New"/>
          <w:szCs w:val="40"/>
        </w:rPr>
      </w:pPr>
    </w:p>
    <w:p w:rsidR="00577264" w:rsidRPr="00577264" w:rsidRDefault="00577264" w:rsidP="00577264">
      <w:pPr>
        <w:pStyle w:val="libNormal"/>
        <w:rPr>
          <w:rFonts w:cs="Cordia New"/>
          <w:szCs w:val="40"/>
        </w:rPr>
      </w:pPr>
    </w:p>
    <w:p w:rsidR="00577264" w:rsidRDefault="00577264">
      <w:pPr>
        <w:rPr>
          <w:rFonts w:cs="Cordia New"/>
          <w:szCs w:val="40"/>
          <w:lang w:bidi="th-TH"/>
        </w:rPr>
      </w:pPr>
      <w:r>
        <w:rPr>
          <w:rFonts w:cs="Cordia New"/>
          <w:szCs w:val="40"/>
          <w:rtl/>
          <w:cs/>
        </w:rPr>
        <w:br w:type="page"/>
      </w:r>
    </w:p>
    <w:p w:rsidR="00577264" w:rsidRPr="00577264" w:rsidRDefault="00577264" w:rsidP="00577264">
      <w:pPr>
        <w:pStyle w:val="libNormal"/>
        <w:rPr>
          <w:rFonts w:cs="Cordia New"/>
          <w:szCs w:val="40"/>
        </w:rPr>
      </w:pPr>
    </w:p>
    <w:p w:rsidR="00577264" w:rsidRDefault="00C6624D" w:rsidP="00577264">
      <w:pPr>
        <w:pStyle w:val="libNormal"/>
      </w:pPr>
      <w:r w:rsidRPr="00C6624D">
        <w:rPr>
          <w:rFonts w:hint="cs"/>
          <w:cs/>
        </w:rPr>
        <w:t>ต่อจากนั้น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ได้โน้มใบหน้าลงเพื่อที่จะหอม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ทันใดนั้นเอง</w:t>
      </w:r>
    </w:p>
    <w:p w:rsidR="00C6624D" w:rsidRDefault="000917A4" w:rsidP="00577264">
      <w:pPr>
        <w:pStyle w:val="libNormal"/>
        <w:ind w:firstLine="0"/>
        <w:rPr>
          <w:rFonts w:cs="Cordia New"/>
          <w:szCs w:val="40"/>
        </w:rPr>
      </w:pPr>
      <w:r>
        <w:rPr>
          <w:rFonts w:hint="cs"/>
          <w:cs/>
        </w:rPr>
        <w:t>ฮั</w:t>
      </w:r>
      <w:r w:rsidR="00C6624D" w:rsidRPr="00C6624D">
        <w:rPr>
          <w:rFonts w:hint="cs"/>
          <w:cs/>
        </w:rPr>
        <w:t>รมะละฮฺ</w:t>
      </w:r>
      <w:r w:rsidR="00C6624D" w:rsidRPr="00C6624D">
        <w:rPr>
          <w:cs/>
        </w:rPr>
        <w:t xml:space="preserve"> </w:t>
      </w:r>
      <w:r w:rsidR="00C6624D" w:rsidRPr="00C6624D">
        <w:rPr>
          <w:rFonts w:hint="cs"/>
          <w:cs/>
        </w:rPr>
        <w:t>บิน</w:t>
      </w:r>
      <w:r w:rsidR="00577264">
        <w:rPr>
          <w:rFonts w:hint="cs"/>
          <w:cs/>
        </w:rPr>
        <w:t xml:space="preserve"> </w:t>
      </w:r>
      <w:r w:rsidR="00C6624D" w:rsidRPr="00C6624D">
        <w:rPr>
          <w:rFonts w:hint="cs"/>
          <w:cs/>
        </w:rPr>
        <w:t>กาฮิล</w:t>
      </w:r>
      <w:r w:rsidR="00C6624D" w:rsidRPr="00C6624D">
        <w:rPr>
          <w:cs/>
        </w:rPr>
        <w:t xml:space="preserve"> </w:t>
      </w:r>
      <w:r w:rsidR="00C6624D" w:rsidRPr="00C6624D">
        <w:rPr>
          <w:rFonts w:hint="cs"/>
          <w:cs/>
        </w:rPr>
        <w:t>อัล</w:t>
      </w:r>
      <w:r w:rsidR="00C6624D" w:rsidRPr="00C6624D">
        <w:rPr>
          <w:cs/>
        </w:rPr>
        <w:t>-</w:t>
      </w:r>
      <w:r w:rsidR="00C6624D" w:rsidRPr="00C6624D">
        <w:rPr>
          <w:rFonts w:hint="cs"/>
          <w:cs/>
        </w:rPr>
        <w:t>อะซาดี</w:t>
      </w:r>
      <w:r w:rsidR="00C6624D" w:rsidRPr="00C6624D">
        <w:rPr>
          <w:cs/>
        </w:rPr>
        <w:t xml:space="preserve"> </w:t>
      </w:r>
      <w:r w:rsidR="00C6624D" w:rsidRPr="00C6624D">
        <w:rPr>
          <w:rFonts w:hint="cs"/>
          <w:cs/>
        </w:rPr>
        <w:t>ได้ยิงธนูมาถูกตรงเส้นเลือดที่ลำคอของท่านอับดุลลอฮฺ</w:t>
      </w:r>
      <w:r w:rsidR="00C6624D" w:rsidRPr="00C6624D">
        <w:rPr>
          <w:cs/>
        </w:rPr>
        <w:t xml:space="preserve"> </w:t>
      </w:r>
      <w:r w:rsidR="00C6624D" w:rsidRPr="00C6624D">
        <w:rPr>
          <w:rFonts w:hint="cs"/>
          <w:cs/>
        </w:rPr>
        <w:t>ปรากฏว่าท่านถึงแก่ชีวิตในทันที</w:t>
      </w:r>
      <w:r w:rsidR="00C6624D" w:rsidRPr="00C6624D">
        <w:rPr>
          <w:cs/>
        </w:rPr>
        <w:t>(</w:t>
      </w:r>
      <w:r w:rsidR="00C6624D" w:rsidRPr="00C6624D">
        <w:rPr>
          <w:rFonts w:cs="Times New Roman"/>
          <w:lang w:bidi="ar-SA"/>
        </w:rPr>
        <w:t>1)</w:t>
      </w:r>
    </w:p>
    <w:p w:rsidR="000917A4" w:rsidRPr="000917A4" w:rsidRDefault="000917A4" w:rsidP="00577264">
      <w:pPr>
        <w:pStyle w:val="libNormal"/>
        <w:ind w:firstLine="0"/>
        <w:rPr>
          <w:rFonts w:cs="Cordia New"/>
          <w:szCs w:val="40"/>
        </w:rPr>
      </w:pPr>
    </w:p>
    <w:p w:rsidR="00C6624D" w:rsidRPr="00C6624D" w:rsidRDefault="00C6624D" w:rsidP="000917A4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ได้เอามือวางลงที่คอของเด็กน้อยจนกระทั่งว่าในขณะนั้นเลือดของท่านอับดุลลอฮฺไหลทะลักออกมาจากบาดแผลที่โดนยิงจนท่วมมือ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ท่านอิมาม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ได้แหงนหน้าขึ้นสู่ฟากฟ้า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แล้วกล่าวว่า</w:t>
      </w:r>
    </w:p>
    <w:p w:rsidR="00C6624D" w:rsidRPr="00C6624D" w:rsidRDefault="00C6624D" w:rsidP="000917A4">
      <w:pPr>
        <w:pStyle w:val="libNormal"/>
        <w:rPr>
          <w:rFonts w:cs="Times New Roman"/>
          <w:lang w:bidi="ar-SA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สิ่งที่เกิดขึ้นเป็นเรื่องเล็กน้อยสำหรับข้าเสียแล้ว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ในเมื่อฉันเกิดขึ้นโดยการประจักษ์ของอัลลอฮฺ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ข้าแต่อัลลอฮฺ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ขอได้โปรดอย่าให้การตัดสินเรื่องนี้เป็นเรื่องเล็กน้อยสำหรับพระองค์เลย</w:t>
      </w:r>
    </w:p>
    <w:p w:rsidR="00C6624D" w:rsidRDefault="00C6624D" w:rsidP="000917A4">
      <w:pPr>
        <w:pStyle w:val="libNormal"/>
        <w:rPr>
          <w:rFonts w:cs="Cordia New"/>
          <w:szCs w:val="40"/>
        </w:rPr>
      </w:pPr>
      <w:r w:rsidRPr="00C6624D">
        <w:rPr>
          <w:rFonts w:hint="cs"/>
          <w:cs/>
        </w:rPr>
        <w:t>ข้าแต่พระผู้เป็นเจ้า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ถึงแม้พระองค์จะทรงสกัดกั้นเราในเรื่องชัยชนะ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แต่ขอให้พระองค์ประทานสิ่งที่ดีกว่านี้แทนที่แก่เราด้วย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ขอได้โปรดลงโทษพวกอธรรมเพื่อเรา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และโปรดบันดาลให้เราได้รับเสบียงแห่งปรโลกแก</w:t>
      </w:r>
      <w:r w:rsidR="000917A4">
        <w:rPr>
          <w:rFonts w:hint="cs"/>
          <w:cs/>
        </w:rPr>
        <w:t>่</w:t>
      </w:r>
      <w:r w:rsidRPr="00C6624D">
        <w:rPr>
          <w:rFonts w:hint="cs"/>
          <w:cs/>
        </w:rPr>
        <w:t>เราแทนเสบียงแห่งโลกนี้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ข้</w:t>
      </w:r>
      <w:r w:rsidR="000917A4">
        <w:rPr>
          <w:rFonts w:hint="cs"/>
          <w:cs/>
        </w:rPr>
        <w:t>า</w:t>
      </w:r>
      <w:r w:rsidRPr="00C6624D">
        <w:rPr>
          <w:rFonts w:hint="cs"/>
          <w:cs/>
        </w:rPr>
        <w:t>แต่อัลลอฮฺ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ขอให้พระองค์ทรงเป็นพยานต่อพวกที่ได้ฆ่าบุคคลที่เหมือนท่านศาสนทูตแห่งอัลลอฮฺ</w:t>
      </w:r>
      <w:r w:rsidRPr="00C6624D">
        <w:rPr>
          <w:cs/>
        </w:rPr>
        <w:t>(</w:t>
      </w:r>
      <w:r w:rsidRPr="00C6624D">
        <w:rPr>
          <w:rFonts w:hint="cs"/>
          <w:cs/>
        </w:rPr>
        <w:t>ศ</w:t>
      </w:r>
      <w:r w:rsidRPr="00C6624D">
        <w:rPr>
          <w:cs/>
        </w:rPr>
        <w:t>)</w:t>
      </w:r>
      <w:r w:rsidRPr="00C6624D">
        <w:rPr>
          <w:rFonts w:hint="cs"/>
          <w:cs/>
        </w:rPr>
        <w:t>มากที่สุดด้วยเถิด</w:t>
      </w:r>
      <w:r w:rsidRPr="00C6624D">
        <w:rPr>
          <w:rFonts w:cs="Times New Roman" w:hint="eastAsia"/>
          <w:lang w:bidi="ar-SA"/>
        </w:rPr>
        <w:t>”</w:t>
      </w:r>
    </w:p>
    <w:p w:rsidR="000917A4" w:rsidRPr="000917A4" w:rsidRDefault="000917A4" w:rsidP="000917A4">
      <w:pPr>
        <w:pStyle w:val="libNormal"/>
        <w:rPr>
          <w:rFonts w:cs="Cordia New"/>
          <w:szCs w:val="40"/>
        </w:rPr>
      </w:pPr>
    </w:p>
    <w:p w:rsidR="00C6624D" w:rsidRPr="00C6624D" w:rsidRDefault="00C6624D" w:rsidP="000917A4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จากนั้น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ก็ได้ขุดหลุมด้วยดาบและทำการนมาซให้แก่เขาและฝังเขาลงไปทั้งๆ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ที่เลือดคลุกทรายอยู่อย่างนั้น</w:t>
      </w:r>
    </w:p>
    <w:p w:rsidR="000917A4" w:rsidRDefault="000917A4" w:rsidP="00C6624D">
      <w:pPr>
        <w:pStyle w:val="libNormal"/>
        <w:rPr>
          <w:rFonts w:cs="Cordia New"/>
          <w:szCs w:val="40"/>
        </w:rPr>
      </w:pPr>
    </w:p>
    <w:p w:rsidR="000917A4" w:rsidRDefault="00C6624D" w:rsidP="000917A4">
      <w:pPr>
        <w:pStyle w:val="libNormal"/>
      </w:pPr>
      <w:r w:rsidRPr="00C6624D">
        <w:rPr>
          <w:rFonts w:cs="Times New Roman"/>
          <w:lang w:bidi="ar-SA"/>
        </w:rPr>
        <w:t xml:space="preserve">(1) </w:t>
      </w:r>
      <w:r w:rsidRPr="00C6624D">
        <w:rPr>
          <w:rFonts w:hint="cs"/>
          <w:cs/>
        </w:rPr>
        <w:t>นักปราชญ์บางท่านกล่าวว่า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ท่านได้นำบุตรออกไปพบกับฝ่ายศัตรูเพื่อขอน้ำดื่ม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แล้ว</w:t>
      </w:r>
      <w:r w:rsidR="000917A4">
        <w:rPr>
          <w:rFonts w:hint="cs"/>
          <w:cs/>
        </w:rPr>
        <w:t>ฮั</w:t>
      </w:r>
      <w:r w:rsidRPr="00C6624D">
        <w:rPr>
          <w:rFonts w:hint="cs"/>
          <w:cs/>
        </w:rPr>
        <w:t>รมาละฮฺจึงยิง</w:t>
      </w:r>
    </w:p>
    <w:p w:rsidR="000917A4" w:rsidRDefault="000917A4" w:rsidP="000917A4">
      <w:pPr>
        <w:pStyle w:val="libNormal"/>
        <w:rPr>
          <w:cs/>
        </w:rPr>
      </w:pPr>
    </w:p>
    <w:p w:rsidR="000917A4" w:rsidRDefault="000917A4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C6624D" w:rsidRPr="00C6624D" w:rsidRDefault="00C6624D" w:rsidP="000917A4">
      <w:pPr>
        <w:pStyle w:val="libNormal"/>
        <w:rPr>
          <w:rFonts w:cs="Times New Roman"/>
          <w:lang w:bidi="ar-SA"/>
        </w:rPr>
      </w:pPr>
    </w:p>
    <w:p w:rsidR="00C6624D" w:rsidRDefault="00C6624D" w:rsidP="000917A4">
      <w:pPr>
        <w:pStyle w:val="Heading2"/>
      </w:pPr>
      <w:bookmarkStart w:id="165" w:name="_Toc474673167"/>
      <w:r w:rsidRPr="00C6624D">
        <w:rPr>
          <w:rFonts w:hint="cs"/>
          <w:cs/>
        </w:rPr>
        <w:t>การต่อสู้อีกครั้งหนึ่งของท่านอิมามฮุเซน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bookmarkEnd w:id="165"/>
    </w:p>
    <w:p w:rsidR="000917A4" w:rsidRPr="00C6624D" w:rsidRDefault="000917A4" w:rsidP="00C6624D">
      <w:pPr>
        <w:pStyle w:val="libNormal"/>
        <w:rPr>
          <w:rFonts w:cs="Times New Roman"/>
          <w:lang w:bidi="ar-SA"/>
        </w:rPr>
      </w:pPr>
    </w:p>
    <w:p w:rsidR="00C6624D" w:rsidRPr="00C6624D" w:rsidRDefault="00C6624D" w:rsidP="000917A4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หลังจากนั้นท่านอิมามฮุเซน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ก็มุ่งหน้าออกไปพบกับฝ่ายข้าศึกพร้อมด้วยดาบที่ติดตัวไปท่าน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ได้ร้องเรียกคนเหล่านั้นให้ออกมาประลองกับท่านตัวต่อตัว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ซึ่งแต่ละคนที่ออกมาสู้กับท่านแบบตัวต่อตัวนั้นพบจุดจบทุกคนจนกระทั่งเป็นศพที่ถูกสังหารเป็นจำนวนมากมายมหาศาล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อุมัรบิน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ซะอัด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จึงร้องขึ้นว่า</w:t>
      </w:r>
    </w:p>
    <w:p w:rsidR="00C6624D" w:rsidRDefault="00C6624D" w:rsidP="000917A4">
      <w:pPr>
        <w:pStyle w:val="libNormal"/>
        <w:rPr>
          <w:rFonts w:cs="Cordia New"/>
          <w:szCs w:val="40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นี่คือบุตรของนักต่อสู้จอมทรหด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นี่คือบุตรของนักสู้ชาวอาหรับพวกเจ้าจงจู่โจมเข้าหาเขาจากทุกทิศทาง</w:t>
      </w:r>
      <w:r w:rsidRPr="00C6624D">
        <w:rPr>
          <w:rFonts w:cs="Times New Roman" w:hint="eastAsia"/>
          <w:lang w:bidi="ar-SA"/>
        </w:rPr>
        <w:t>”</w:t>
      </w:r>
    </w:p>
    <w:p w:rsidR="000917A4" w:rsidRPr="000917A4" w:rsidRDefault="000917A4" w:rsidP="000917A4">
      <w:pPr>
        <w:pStyle w:val="libNormal"/>
        <w:rPr>
          <w:rFonts w:cs="Cordia New"/>
          <w:szCs w:val="40"/>
        </w:rPr>
      </w:pPr>
    </w:p>
    <w:p w:rsidR="00C6624D" w:rsidRDefault="00C6624D" w:rsidP="000917A4">
      <w:pPr>
        <w:pStyle w:val="libNormal"/>
      </w:pPr>
      <w:r w:rsidRPr="00C6624D">
        <w:rPr>
          <w:rFonts w:hint="cs"/>
          <w:cs/>
        </w:rPr>
        <w:t>ครั้นแล้วฝ่ายข้าศึกจำนวนมากถึง</w:t>
      </w:r>
      <w:r w:rsidRPr="00C6624D">
        <w:rPr>
          <w:cs/>
        </w:rPr>
        <w:t xml:space="preserve"> </w:t>
      </w:r>
      <w:r w:rsidRPr="00C6624D">
        <w:rPr>
          <w:rFonts w:cs="Times New Roman"/>
          <w:lang w:bidi="ar-SA"/>
        </w:rPr>
        <w:t>4,000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คนก็บุกตะลุยเข้าใส่</w:t>
      </w:r>
      <w:r w:rsidRPr="00C6624D">
        <w:rPr>
          <w:cs/>
        </w:rPr>
        <w:t xml:space="preserve"> </w:t>
      </w:r>
      <w:r w:rsidR="000917A4" w:rsidRPr="00C6624D">
        <w:rPr>
          <w:rFonts w:hint="cs"/>
          <w:cs/>
        </w:rPr>
        <w:t xml:space="preserve">ท่านอิมาม </w:t>
      </w:r>
      <w:r w:rsidR="000917A4"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="000917A4" w:rsidRPr="00C6624D">
        <w:rPr>
          <w:rFonts w:hint="cs"/>
          <w:cs/>
        </w:rPr>
        <w:t>) ได้ทำการฟาดฟั</w:t>
      </w:r>
      <w:r w:rsidR="000917A4" w:rsidRPr="00C6624D">
        <w:rPr>
          <w:cs/>
        </w:rPr>
        <w:t>น</w:t>
      </w:r>
      <w:r w:rsidRPr="00C6624D">
        <w:rPr>
          <w:cs/>
        </w:rPr>
        <w:t xml:space="preserve"> </w:t>
      </w:r>
      <w:r w:rsidR="000917A4" w:rsidRPr="00C6624D">
        <w:rPr>
          <w:rFonts w:hint="cs"/>
          <w:cs/>
        </w:rPr>
        <w:t xml:space="preserve">คนเหล่านั้นได้หันไปสู้ทางด้านขวาที่จู่โจมเข้ามาอย่างโกรธแค้นจนบาดแผลหลายแผลในตัวท่าน </w:t>
      </w:r>
      <w:r w:rsidR="000917A4"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="000917A4" w:rsidRPr="00C6624D">
        <w:rPr>
          <w:rFonts w:hint="cs"/>
          <w:cs/>
        </w:rPr>
        <w:t>) ชโลมไล้ไปด้วยเลือดส</w:t>
      </w:r>
      <w:r w:rsidR="000917A4" w:rsidRPr="00C6624D">
        <w:rPr>
          <w:cs/>
        </w:rPr>
        <w:t>ด</w:t>
      </w:r>
    </w:p>
    <w:p w:rsidR="000917A4" w:rsidRPr="00C6624D" w:rsidRDefault="000917A4" w:rsidP="000917A4">
      <w:pPr>
        <w:pStyle w:val="libNormal"/>
        <w:rPr>
          <w:rFonts w:cs="Times New Roman"/>
          <w:lang w:bidi="ar-SA"/>
        </w:rPr>
      </w:pPr>
    </w:p>
    <w:p w:rsidR="00C6624D" w:rsidRPr="00C6624D" w:rsidRDefault="00C6624D" w:rsidP="000917A4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ฝ่ายทหารของศัตรูถอยร่นออกไปจากท่าน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และมุ่งหน้าไปที่กระโจม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ยืนเรียงรายขวางทางระหว่างท่าน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กับกระโจม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ได้ร้องตะโกนใส่พวกเขาว่า</w:t>
      </w:r>
    </w:p>
    <w:p w:rsidR="00C6624D" w:rsidRDefault="00C6624D" w:rsidP="000917A4">
      <w:pPr>
        <w:pStyle w:val="libNormal"/>
        <w:rPr>
          <w:rFonts w:cs="Cordia New"/>
          <w:szCs w:val="40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ความวิบัติจะเป็นของพวกเจ้า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โอ้พรรคพวกของอะบูซุฟยานเอ๋ยถึงแม้พวกเจ้าจะไม่มีศาสนาและไม่กลัวการคืนกลับสู่ปรโลกก็ตามทีเถิด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ก็จงเป็นเสรีชนในโลกนี้และย้อนคืนกลับสู่ชาติวงศ์ของพวกเจ้า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ถ้าพวกเจ้าเป็นชาวอาหรับจริงเหมือนดังที่อ้าง</w:t>
      </w:r>
      <w:r w:rsidRPr="00C6624D">
        <w:rPr>
          <w:rFonts w:cs="Times New Roman" w:hint="eastAsia"/>
          <w:lang w:bidi="ar-SA"/>
        </w:rPr>
        <w:t>”</w:t>
      </w:r>
    </w:p>
    <w:p w:rsidR="000917A4" w:rsidRPr="000917A4" w:rsidRDefault="000917A4" w:rsidP="000917A4">
      <w:pPr>
        <w:pStyle w:val="libNormal"/>
        <w:rPr>
          <w:rFonts w:cs="Cordia New"/>
          <w:szCs w:val="40"/>
        </w:rPr>
      </w:pPr>
    </w:p>
    <w:p w:rsidR="000917A4" w:rsidRDefault="000917A4">
      <w:pPr>
        <w:rPr>
          <w:rFonts w:ascii="Angsana New" w:hAnsi="Angsana New" w:cs="Cordia New"/>
          <w:sz w:val="32"/>
          <w:szCs w:val="40"/>
          <w:cs/>
          <w:lang w:bidi="th-TH"/>
        </w:rPr>
      </w:pPr>
      <w:r>
        <w:rPr>
          <w:rFonts w:cs="Cordia New"/>
          <w:szCs w:val="40"/>
          <w:rtl/>
          <w:cs/>
        </w:rPr>
        <w:br w:type="page"/>
      </w:r>
    </w:p>
    <w:p w:rsidR="000917A4" w:rsidRPr="000917A4" w:rsidRDefault="000917A4" w:rsidP="000917A4">
      <w:pPr>
        <w:pStyle w:val="libNormal"/>
        <w:rPr>
          <w:rFonts w:cs="Cordia New"/>
          <w:szCs w:val="40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ชิมรฺขานตอบว่า</w:t>
      </w:r>
    </w:p>
    <w:p w:rsidR="00C6624D" w:rsidRDefault="00C6624D" w:rsidP="00C6624D">
      <w:pPr>
        <w:pStyle w:val="libNormal"/>
        <w:rPr>
          <w:rFonts w:cs="Cordia New"/>
          <w:szCs w:val="40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ท่านพูดอะไรหรือ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โอ้บุตรของฟาฏิมะฮฺ</w:t>
      </w:r>
      <w:r w:rsidRPr="00C6624D">
        <w:rPr>
          <w:rFonts w:cs="Times New Roman"/>
          <w:lang w:bidi="ar-SA"/>
        </w:rPr>
        <w:t>?”</w:t>
      </w:r>
    </w:p>
    <w:p w:rsidR="000917A4" w:rsidRPr="000917A4" w:rsidRDefault="000917A4" w:rsidP="00C6624D">
      <w:pPr>
        <w:pStyle w:val="libNormal"/>
        <w:rPr>
          <w:rFonts w:cs="Cordia New"/>
          <w:szCs w:val="40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ท่านอิมาม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 xml:space="preserve">) </w:t>
      </w:r>
      <w:r w:rsidRPr="00C6624D">
        <w:rPr>
          <w:rFonts w:hint="cs"/>
          <w:cs/>
        </w:rPr>
        <w:t>กล่าวว่า</w:t>
      </w:r>
    </w:p>
    <w:p w:rsidR="00C6624D" w:rsidRDefault="00C6624D" w:rsidP="000917A4">
      <w:pPr>
        <w:pStyle w:val="libNormal"/>
        <w:rPr>
          <w:rFonts w:cs="Cordia New"/>
          <w:szCs w:val="40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ข้าคือผู้ที่ต่อสู้กับพวกเจ้า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บรรดาสตรีมิได้มีความผิดอันใด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เจ้าจงหยุดยั้งจากการลบหลู่ของหวงของข้าเสีย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ตราบใดที่ข้ายังมีชีวิตอยู่</w:t>
      </w:r>
      <w:r w:rsidRPr="00C6624D">
        <w:rPr>
          <w:rFonts w:cs="Times New Roman" w:hint="eastAsia"/>
          <w:lang w:bidi="ar-SA"/>
        </w:rPr>
        <w:t>”</w:t>
      </w:r>
    </w:p>
    <w:p w:rsidR="000917A4" w:rsidRPr="000917A4" w:rsidRDefault="000917A4" w:rsidP="000917A4">
      <w:pPr>
        <w:pStyle w:val="libNormal"/>
        <w:rPr>
          <w:rFonts w:cs="Cordia New"/>
          <w:szCs w:val="40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ชิมรฺตอบว่า</w:t>
      </w:r>
    </w:p>
    <w:p w:rsidR="00C6624D" w:rsidRDefault="00C6624D" w:rsidP="00C6624D">
      <w:pPr>
        <w:pStyle w:val="libNormal"/>
        <w:rPr>
          <w:rFonts w:cs="Cordia New"/>
          <w:szCs w:val="40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สมควรแล้ว</w:t>
      </w:r>
      <w:r w:rsidRPr="00C6624D">
        <w:rPr>
          <w:rFonts w:cs="Times New Roman" w:hint="eastAsia"/>
          <w:lang w:bidi="ar-SA"/>
        </w:rPr>
        <w:t>”</w:t>
      </w:r>
    </w:p>
    <w:p w:rsidR="000917A4" w:rsidRPr="000917A4" w:rsidRDefault="000917A4" w:rsidP="00C6624D">
      <w:pPr>
        <w:pStyle w:val="libNormal"/>
        <w:rPr>
          <w:rFonts w:cs="Cordia New"/>
          <w:szCs w:val="40"/>
        </w:rPr>
      </w:pPr>
    </w:p>
    <w:p w:rsidR="00C6624D" w:rsidRPr="00C6624D" w:rsidRDefault="00C6624D" w:rsidP="000917A4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แล้วเขาก็ออกคำสั่งให้ทหารจากทุกทิศ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แยกย้ายกันออกเป็นกลุ่มย่อยรวมทั้ง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๔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ทิศ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พวกหนึ่งที่อยู่กับท่านอิมาม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ล้วนแต่ถือดาบ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อีกพวกที่อยู่ห่างออกไปรอบๆ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ล้วนแต่ถือหอก</w:t>
      </w:r>
    </w:p>
    <w:p w:rsidR="00C6624D" w:rsidRPr="00C6624D" w:rsidRDefault="00C6624D" w:rsidP="000917A4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ส่วนอีกพวกหนึ่งถือธนูกับศร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คนเหล่านั้นอยู่บนเนินสูง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อีกพวกหนึ่งมีก้อนหิน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อีกพวกหนึ่งเป็นทหารกล้าตาย</w:t>
      </w:r>
    </w:p>
    <w:p w:rsidR="000917A4" w:rsidRDefault="00C6624D" w:rsidP="000917A4">
      <w:pPr>
        <w:pStyle w:val="libNormal"/>
        <w:rPr>
          <w:rFonts w:cs="Cordia New"/>
          <w:szCs w:val="40"/>
        </w:rPr>
      </w:pPr>
      <w:r w:rsidRPr="00C6624D">
        <w:rPr>
          <w:rFonts w:hint="cs"/>
          <w:cs/>
        </w:rPr>
        <w:t>ทหารของศัตรู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โอบล้อมเข้ามาถึงตัวท่าน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 xml:space="preserve">) </w:t>
      </w:r>
      <w:r w:rsidRPr="00C6624D">
        <w:rPr>
          <w:rFonts w:hint="cs"/>
          <w:cs/>
        </w:rPr>
        <w:t>ซึ่งท่าน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ก็สู้อย่างสุดฤทธิ์ไม่หวาดหวั่นพั่นพรึงแม้แต่น้อย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มีความกล้าหาญชาญชัยอย่างไม่มีใครเสมอเหมือน</w:t>
      </w:r>
    </w:p>
    <w:p w:rsidR="00C6624D" w:rsidRPr="00C6624D" w:rsidRDefault="00C6624D" w:rsidP="000917A4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อับดุลลอฮฺ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บินอัมมาร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บินยะฆูษ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ได้กล่าวว่า</w:t>
      </w:r>
    </w:p>
    <w:p w:rsidR="000917A4" w:rsidRDefault="00C6624D" w:rsidP="000917A4">
      <w:pPr>
        <w:pStyle w:val="libNormal"/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ขอสาบานด้วยพระนามของอัลลอฮฺว่า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ฉันไม่เคยเห็นความอ่อนแอของเขา</w:t>
      </w:r>
      <w:r w:rsidRPr="00C6624D">
        <w:rPr>
          <w:cs/>
        </w:rPr>
        <w:t>(</w:t>
      </w:r>
      <w:r w:rsidRPr="00C6624D">
        <w:rPr>
          <w:rFonts w:hint="cs"/>
          <w:cs/>
        </w:rPr>
        <w:t>หมายถึงท่านอิมาม</w:t>
      </w:r>
      <w:r w:rsidRPr="00C6624D">
        <w:rPr>
          <w:cs/>
        </w:rPr>
        <w:t>)</w:t>
      </w:r>
      <w:r w:rsidRPr="00C6624D">
        <w:rPr>
          <w:rFonts w:hint="cs"/>
          <w:cs/>
        </w:rPr>
        <w:t>เลย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ลูกของเขาและสมาชิกครอบครัวของเขาตลอดจนพรรคพวกเขาถูกสังหารจนสิ้น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แต่เขายังอดทนอย่างเหนียวแน่นไม่เผลอไผล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ไม่ประหวั่นพรั่งพรึงกันศัตรู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มีคนหลายคนบุกเข้าไปหาเขา</w:t>
      </w:r>
    </w:p>
    <w:p w:rsidR="000917A4" w:rsidRDefault="000917A4" w:rsidP="000917A4">
      <w:pPr>
        <w:pStyle w:val="libNormal"/>
        <w:rPr>
          <w:cs/>
        </w:rPr>
      </w:pPr>
    </w:p>
    <w:p w:rsidR="000917A4" w:rsidRDefault="000917A4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0917A4" w:rsidRDefault="00C6624D" w:rsidP="000917A4">
      <w:pPr>
        <w:pStyle w:val="libNormal"/>
      </w:pPr>
      <w:r w:rsidRPr="00C6624D">
        <w:rPr>
          <w:cs/>
        </w:rPr>
        <w:lastRenderedPageBreak/>
        <w:t xml:space="preserve"> </w:t>
      </w:r>
      <w:r w:rsidRPr="00C6624D">
        <w:rPr>
          <w:rFonts w:hint="cs"/>
          <w:cs/>
        </w:rPr>
        <w:t>แต่เขากล้าแกร่งยิ่งกว่าคนเหล่านั้น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เขาฟาดฟันด้วยดาบจนพวกแตกกระเจิงราวกับฝูงลูกแกะที่เผ่นหนีจากสุนัขป่า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เขาสามารถเข้าไปต่อกรกับคนในคราวเดียวกันได้ถึง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๓๐</w:t>
      </w:r>
      <w:r w:rsidR="000917A4" w:rsidRPr="00C6624D">
        <w:rPr>
          <w:rFonts w:cs="Times New Roman"/>
          <w:lang w:bidi="ar-SA"/>
        </w:rPr>
        <w:t>,</w:t>
      </w:r>
      <w:r w:rsidR="000917A4" w:rsidRPr="00C6624D">
        <w:rPr>
          <w:rFonts w:hint="cs"/>
          <w:cs/>
        </w:rPr>
        <w:t xml:space="preserve"> ๐๐</w:t>
      </w:r>
      <w:r w:rsidR="000917A4" w:rsidRPr="00C6624D">
        <w:rPr>
          <w:cs/>
        </w:rPr>
        <w:t>๐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คน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จนเขาเหล่านั้นล้มตายไปกับมือของเขาเหมือนฝูงตั๊กแตนที่กระจัดกระจาย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ต่อจากนั้นเขาย้อนกลับไปยังที่พักของเขาพลางกล่าวว่า</w:t>
      </w:r>
    </w:p>
    <w:p w:rsidR="00C6624D" w:rsidRDefault="00C6624D" w:rsidP="000917A4">
      <w:pPr>
        <w:pStyle w:val="libNormal"/>
        <w:rPr>
          <w:rFonts w:cs="Cordia New"/>
          <w:szCs w:val="40"/>
        </w:rPr>
      </w:pPr>
      <w:r w:rsidRPr="00C6624D">
        <w:rPr>
          <w:cs/>
        </w:rPr>
        <w:t xml:space="preserve"> </w:t>
      </w:r>
      <w:r w:rsidRPr="00C6624D">
        <w:rPr>
          <w:rFonts w:hint="cs"/>
          <w:cs/>
        </w:rPr>
        <w:t>ไม่มีพลังใดๆ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และไม่มีอำนาจใดๆ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นอกจากโดยอัลลอฮฺผู้ทรงสูงสุด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ผู้ทรงยิ่งใหญ่</w:t>
      </w:r>
      <w:r w:rsidRPr="00C6624D">
        <w:rPr>
          <w:rFonts w:cs="Times New Roman" w:hint="eastAsia"/>
          <w:lang w:bidi="ar-SA"/>
        </w:rPr>
        <w:t>”</w:t>
      </w:r>
    </w:p>
    <w:p w:rsidR="000917A4" w:rsidRPr="000917A4" w:rsidRDefault="000917A4" w:rsidP="000917A4">
      <w:pPr>
        <w:pStyle w:val="libNormal"/>
        <w:rPr>
          <w:rFonts w:cs="Cordia New"/>
          <w:szCs w:val="40"/>
        </w:rPr>
      </w:pPr>
    </w:p>
    <w:p w:rsidR="000917A4" w:rsidRDefault="00C6624D" w:rsidP="000917A4">
      <w:pPr>
        <w:pStyle w:val="libNormal"/>
      </w:pPr>
      <w:r w:rsidRPr="00C6624D">
        <w:rPr>
          <w:rFonts w:hint="cs"/>
          <w:cs/>
        </w:rPr>
        <w:t>ต่อจากนั้น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รีบรุดมุ่งไปยังทางที่จะไปแม่น้ำอัล</w:t>
      </w:r>
      <w:r w:rsidRPr="00C6624D">
        <w:rPr>
          <w:cs/>
        </w:rPr>
        <w:t>-</w:t>
      </w:r>
      <w:r w:rsidRPr="00C6624D">
        <w:rPr>
          <w:rFonts w:hint="cs"/>
          <w:cs/>
        </w:rPr>
        <w:t>ฟะรอต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โดยมีอัมรว์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บินฮัจญาจพร้อมด้วยทหารจำนวน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๔</w:t>
      </w:r>
      <w:r w:rsidR="000917A4" w:rsidRPr="00C6624D">
        <w:rPr>
          <w:rFonts w:cs="Times New Roman"/>
          <w:lang w:bidi="ar-SA"/>
        </w:rPr>
        <w:t>,</w:t>
      </w:r>
      <w:r w:rsidR="000917A4" w:rsidRPr="00C6624D">
        <w:rPr>
          <w:rFonts w:hint="cs"/>
          <w:cs/>
        </w:rPr>
        <w:t xml:space="preserve"> ๐๐</w:t>
      </w:r>
      <w:r w:rsidR="000917A4" w:rsidRPr="00C6624D">
        <w:rPr>
          <w:cs/>
        </w:rPr>
        <w:t>๐</w:t>
      </w:r>
      <w:r w:rsidRPr="00C6624D">
        <w:rPr>
          <w:cs/>
        </w:rPr>
        <w:t xml:space="preserve"> </w:t>
      </w:r>
      <w:r w:rsidR="000917A4" w:rsidRPr="00C6624D">
        <w:rPr>
          <w:rFonts w:hint="cs"/>
          <w:cs/>
        </w:rPr>
        <w:t xml:space="preserve">คนวางกำลังสะกัดกั้นอยู่คนเหล่านั้นเข้ามาล้อมท่าน </w:t>
      </w:r>
      <w:r w:rsidR="000917A4"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="000917A4" w:rsidRPr="00C6624D">
        <w:rPr>
          <w:rFonts w:hint="cs"/>
          <w:cs/>
        </w:rPr>
        <w:t>) อย่า</w:t>
      </w:r>
      <w:r w:rsidR="000917A4" w:rsidRPr="00C6624D">
        <w:rPr>
          <w:cs/>
        </w:rPr>
        <w:t>ง</w:t>
      </w:r>
      <w:r w:rsidRPr="00C6624D">
        <w:rPr>
          <w:rFonts w:hint="cs"/>
          <w:cs/>
        </w:rPr>
        <w:t>กระชั้นชิด</w:t>
      </w:r>
    </w:p>
    <w:p w:rsidR="00C6624D" w:rsidRPr="00C6624D" w:rsidRDefault="00C6624D" w:rsidP="000917A4">
      <w:pPr>
        <w:pStyle w:val="libNormal"/>
        <w:ind w:firstLine="0"/>
        <w:rPr>
          <w:rFonts w:cs="Times New Roman"/>
          <w:lang w:bidi="ar-SA"/>
        </w:rPr>
      </w:pPr>
      <w:r w:rsidRPr="00C6624D">
        <w:rPr>
          <w:cs/>
        </w:rPr>
        <w:t xml:space="preserve"> </w:t>
      </w:r>
      <w:r w:rsidRPr="00C6624D">
        <w:rPr>
          <w:rFonts w:hint="cs"/>
          <w:cs/>
        </w:rPr>
        <w:t>แต่ท่าน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ก็สามารถแหวกพวกเขามาจนพ้นและให้ม้าได้ดื่มน้ำ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ครั้นเมื่อท่าน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ยื่นมือออกไปเพื่อที่จะวักน้ำดื่ม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พลันก็มีเสียงชายคนหนึ่งตะโกนว่า</w:t>
      </w:r>
    </w:p>
    <w:p w:rsidR="00C6624D" w:rsidRDefault="00C6624D" w:rsidP="000917A4">
      <w:pPr>
        <w:pStyle w:val="libNormal"/>
        <w:rPr>
          <w:rFonts w:cs="Cordia New"/>
          <w:szCs w:val="40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ท่านยังอยากจะลิ้มรสน้ำอยู่อีกหรือ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ของหวง</w:t>
      </w:r>
      <w:r w:rsidRPr="00C6624D">
        <w:rPr>
          <w:cs/>
        </w:rPr>
        <w:t>(</w:t>
      </w:r>
      <w:r w:rsidRPr="00C6624D">
        <w:rPr>
          <w:rFonts w:hint="cs"/>
          <w:cs/>
        </w:rPr>
        <w:t>หมายถึงเด็กและสตรี</w:t>
      </w:r>
      <w:r w:rsidRPr="00C6624D">
        <w:rPr>
          <w:cs/>
        </w:rPr>
        <w:t>)</w:t>
      </w:r>
      <w:r w:rsidRPr="00C6624D">
        <w:rPr>
          <w:rFonts w:hint="cs"/>
          <w:cs/>
        </w:rPr>
        <w:t>ของเจ้ายับเยินป่นปี้หมดแล้ว</w:t>
      </w:r>
      <w:r w:rsidRPr="00C6624D">
        <w:rPr>
          <w:rFonts w:cs="Times New Roman" w:hint="eastAsia"/>
          <w:lang w:bidi="ar-SA"/>
        </w:rPr>
        <w:t>”</w:t>
      </w:r>
    </w:p>
    <w:p w:rsidR="000917A4" w:rsidRPr="000917A4" w:rsidRDefault="000917A4" w:rsidP="000917A4">
      <w:pPr>
        <w:pStyle w:val="libNormal"/>
        <w:rPr>
          <w:rFonts w:cs="Cordia New"/>
          <w:szCs w:val="40"/>
        </w:rPr>
      </w:pPr>
    </w:p>
    <w:p w:rsidR="00C6624D" w:rsidRPr="00C6624D" w:rsidRDefault="00C6624D" w:rsidP="000917A4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ถึงกับทิ้งน้ำโดยไม่ยอมดื่ม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แล้วมุ่งหน้าไปที่จะกระโจม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ปรากฎว่าทุกคนยังอยู่กันสบายดี</w:t>
      </w:r>
    </w:p>
    <w:p w:rsidR="000917A4" w:rsidRDefault="000917A4" w:rsidP="00C6624D">
      <w:pPr>
        <w:pStyle w:val="libNormal"/>
        <w:rPr>
          <w:rFonts w:cs="Cordia New"/>
          <w:szCs w:val="40"/>
        </w:rPr>
      </w:pPr>
    </w:p>
    <w:p w:rsidR="000917A4" w:rsidRDefault="000917A4" w:rsidP="00C6624D">
      <w:pPr>
        <w:pStyle w:val="libNormal"/>
        <w:rPr>
          <w:rFonts w:cs="Cordia New"/>
          <w:szCs w:val="40"/>
        </w:rPr>
      </w:pPr>
    </w:p>
    <w:p w:rsidR="000917A4" w:rsidRDefault="000917A4" w:rsidP="00C6624D">
      <w:pPr>
        <w:pStyle w:val="libNormal"/>
        <w:rPr>
          <w:rFonts w:cs="Cordia New"/>
          <w:szCs w:val="40"/>
        </w:rPr>
      </w:pPr>
    </w:p>
    <w:p w:rsidR="000917A4" w:rsidRDefault="000917A4" w:rsidP="00C6624D">
      <w:pPr>
        <w:pStyle w:val="libNormal"/>
        <w:rPr>
          <w:rFonts w:cs="Cordia New"/>
          <w:szCs w:val="40"/>
        </w:rPr>
      </w:pPr>
    </w:p>
    <w:p w:rsidR="000917A4" w:rsidRDefault="000917A4">
      <w:pPr>
        <w:rPr>
          <w:rFonts w:ascii="Angsana New" w:hAnsi="Angsana New" w:cs="Cordia New"/>
          <w:sz w:val="32"/>
          <w:szCs w:val="40"/>
          <w:cs/>
          <w:lang w:bidi="th-TH"/>
        </w:rPr>
      </w:pPr>
      <w:r>
        <w:rPr>
          <w:rFonts w:cs="Cordia New"/>
          <w:szCs w:val="40"/>
          <w:rtl/>
          <w:cs/>
        </w:rPr>
        <w:br w:type="page"/>
      </w:r>
    </w:p>
    <w:p w:rsidR="000917A4" w:rsidRDefault="000917A4" w:rsidP="00C6624D">
      <w:pPr>
        <w:pStyle w:val="libNormal"/>
        <w:rPr>
          <w:rFonts w:cs="Cordia New"/>
          <w:szCs w:val="40"/>
        </w:rPr>
      </w:pPr>
    </w:p>
    <w:p w:rsidR="00C6624D" w:rsidRDefault="00C6624D" w:rsidP="000917A4">
      <w:pPr>
        <w:pStyle w:val="Heading2"/>
      </w:pPr>
      <w:bookmarkStart w:id="166" w:name="_Toc474673168"/>
      <w:r w:rsidRPr="00C6624D">
        <w:rPr>
          <w:rFonts w:hint="cs"/>
          <w:cs/>
        </w:rPr>
        <w:t>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กลับกระโจมที่พัก</w:t>
      </w:r>
      <w:bookmarkEnd w:id="166"/>
    </w:p>
    <w:p w:rsidR="000917A4" w:rsidRPr="00C6624D" w:rsidRDefault="000917A4" w:rsidP="00C6624D">
      <w:pPr>
        <w:pStyle w:val="libNormal"/>
        <w:rPr>
          <w:rFonts w:cs="Times New Roman"/>
          <w:lang w:bidi="ar-SA"/>
        </w:rPr>
      </w:pPr>
    </w:p>
    <w:p w:rsidR="00C6624D" w:rsidRPr="00C6624D" w:rsidRDefault="00C6624D" w:rsidP="000917A4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ท่านอิมาม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ได้หวลกลับมาหาครอบครัวเพื่อทำการอำลาเป็นคำรบสองพร้อมกับสภาพที่ได้รับบาดเจ็บ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พลางกล่าวว่า</w:t>
      </w:r>
    </w:p>
    <w:p w:rsidR="00C6624D" w:rsidRPr="00C6624D" w:rsidRDefault="00C6624D" w:rsidP="000917A4">
      <w:pPr>
        <w:pStyle w:val="libNormal"/>
        <w:rPr>
          <w:rFonts w:cs="Times New Roman"/>
          <w:lang w:bidi="ar-SA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พวกเจ้าจงเตรียมตัวเผชิญกับการทดสอบอันใหญ่หลวง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และจงรับรู้ไว้ว่า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อัลลอฮฺจะทรงคุ้มครองพวกเจ้า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ปกปักรักษาพวกเจ้า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ช่วยให้พวกเจ้าปลอดภัยพ้นจากความชั่วร้ายของเหล่าศัตรูและจะทรงบันดาลให้บั้นปลายของพวกเจ้าเป็นไปด้วยความดีงาม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และจะทรงลงโทษ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ศัตรูของพวก</w:t>
      </w:r>
    </w:p>
    <w:p w:rsidR="00C6624D" w:rsidRDefault="00C6624D" w:rsidP="000917A4">
      <w:pPr>
        <w:pStyle w:val="libNormal"/>
        <w:ind w:firstLine="0"/>
        <w:rPr>
          <w:rFonts w:cs="Cordia New"/>
          <w:szCs w:val="40"/>
        </w:rPr>
      </w:pPr>
      <w:r w:rsidRPr="00C6624D">
        <w:rPr>
          <w:rFonts w:hint="cs"/>
          <w:cs/>
        </w:rPr>
        <w:t>เจ้าด้วยวิธีการต่างๆ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และจะทรงบันดาลให้ความสูญเสียในคราวนี้เป็นความโปรดปรานและเกียรติคุณด้วยประการต่างๆ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แก่พวกเจ้า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ดังนั้น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จงอย่าอุทธรณ์และจงอย่าให้ลิ้นของพวกเจ้าพูดอะไรออกมาที่เป็นการบั่นทอนจนสุดความสามารถของพวกเจ้า</w:t>
      </w:r>
      <w:r w:rsidRPr="00C6624D">
        <w:rPr>
          <w:rFonts w:cs="Times New Roman" w:hint="eastAsia"/>
          <w:lang w:bidi="ar-SA"/>
        </w:rPr>
        <w:t>”</w:t>
      </w:r>
    </w:p>
    <w:p w:rsidR="000917A4" w:rsidRPr="000917A4" w:rsidRDefault="000917A4" w:rsidP="000917A4">
      <w:pPr>
        <w:pStyle w:val="libNormal"/>
        <w:ind w:firstLine="0"/>
        <w:rPr>
          <w:rFonts w:cs="Cordia New"/>
          <w:szCs w:val="40"/>
        </w:rPr>
      </w:pPr>
    </w:p>
    <w:p w:rsidR="00C6624D" w:rsidRDefault="00C6624D" w:rsidP="000917A4">
      <w:pPr>
        <w:pStyle w:val="libNormal"/>
      </w:pPr>
      <w:r w:rsidRPr="00C6624D">
        <w:rPr>
          <w:rFonts w:hint="cs"/>
          <w:cs/>
        </w:rPr>
        <w:t>ต่อจากนั้น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ได้หันไปทางท่านหญิงซะกีนะฮฺ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บุตรีคนหนึ่งของท่าน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ซึ่งท่าน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ยังเห็นว่าเธอยังเป็นเด็กที่อ่อนเยาว์กว่าผู้หญิงคนอื่นๆที่ร้องให้คร่ำครวญอยู่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หยุดยืนใกล้เธอด้วยความปวดร้าวทรมาณ</w:t>
      </w:r>
    </w:p>
    <w:p w:rsidR="000917A4" w:rsidRPr="00C6624D" w:rsidRDefault="000917A4" w:rsidP="000917A4">
      <w:pPr>
        <w:pStyle w:val="libNormal"/>
        <w:rPr>
          <w:rFonts w:cs="Times New Roman"/>
          <w:lang w:bidi="ar-SA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ฝ่ายอุมัร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บินซะอัดได้หันกลับมายังทหารของตนแล้วกล่าวว่า</w:t>
      </w:r>
    </w:p>
    <w:p w:rsidR="00C6624D" w:rsidRDefault="00C6624D" w:rsidP="00687660">
      <w:pPr>
        <w:pStyle w:val="libNormal"/>
        <w:rPr>
          <w:rFonts w:cs="Cordia New"/>
          <w:szCs w:val="40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พวกเจ้าจะพินาศกันแล้ว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จงรีบบุกจู่โจมเข้าไปหาเขาในทันทีที่เขายุ่งอยู่กับตัวเองและบรรดาของหวงของเขา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ขอสาบานด้วยพระนามของอัลลอฮฺว่าถ้าพวกเจ้าขืนชักช้าพวกเจ้าอาจจะพลาดโอกาสที่อำนวยให้แก่พวกเจ้าในการสังหารเขา</w:t>
      </w:r>
      <w:r w:rsidRPr="00C6624D">
        <w:rPr>
          <w:rFonts w:cs="Times New Roman" w:hint="eastAsia"/>
          <w:lang w:bidi="ar-SA"/>
        </w:rPr>
        <w:t>”</w:t>
      </w:r>
    </w:p>
    <w:p w:rsidR="00687660" w:rsidRPr="00687660" w:rsidRDefault="00687660" w:rsidP="00687660">
      <w:pPr>
        <w:pStyle w:val="libNormal"/>
        <w:ind w:firstLine="0"/>
        <w:rPr>
          <w:rFonts w:cs="Cordia New"/>
          <w:szCs w:val="40"/>
        </w:rPr>
      </w:pPr>
    </w:p>
    <w:p w:rsidR="00687660" w:rsidRDefault="00687660">
      <w:pPr>
        <w:rPr>
          <w:rFonts w:ascii="Angsana New" w:hAnsi="Angsana New" w:cs="Cordia New"/>
          <w:sz w:val="32"/>
          <w:szCs w:val="40"/>
          <w:cs/>
          <w:lang w:bidi="th-TH"/>
        </w:rPr>
      </w:pPr>
      <w:r>
        <w:rPr>
          <w:rFonts w:cs="Cordia New"/>
          <w:szCs w:val="40"/>
          <w:rtl/>
          <w:cs/>
        </w:rPr>
        <w:br w:type="page"/>
      </w:r>
    </w:p>
    <w:p w:rsidR="00687660" w:rsidRPr="00687660" w:rsidRDefault="00687660" w:rsidP="00687660">
      <w:pPr>
        <w:pStyle w:val="libNormal"/>
        <w:rPr>
          <w:rFonts w:cs="Cordia New"/>
          <w:szCs w:val="40"/>
        </w:rPr>
      </w:pPr>
    </w:p>
    <w:p w:rsidR="00C6624D" w:rsidRDefault="00C6624D" w:rsidP="00687660">
      <w:pPr>
        <w:pStyle w:val="libNormal"/>
      </w:pPr>
      <w:r w:rsidRPr="00C6624D">
        <w:rPr>
          <w:rFonts w:hint="cs"/>
          <w:cs/>
        </w:rPr>
        <w:t>ดังนั้นพวกทหารฝ่ายศัตรูจึงบุกเข้าไปยิงท่าน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ด้วยธนู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จนกระทั่งดอกธนูพลาดไปถูกฝากระโจมและปลายธนูบางดอกก็เสียบไปที่ผ้ของบรรดาสตรี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จนพวกเธอพากันหวีดร้องด้วยความตื่นตระหนกและเข้าไปในกระโจมเพื่อจะคอยดูว่าท่านอิมามฮุเซน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จะแก้ไขสถานการณ์อย่างไร</w:t>
      </w:r>
    </w:p>
    <w:p w:rsidR="00687660" w:rsidRPr="00C6624D" w:rsidRDefault="00687660" w:rsidP="00687660">
      <w:pPr>
        <w:pStyle w:val="libNormal"/>
        <w:rPr>
          <w:rFonts w:cs="Times New Roman"/>
          <w:lang w:bidi="ar-SA"/>
        </w:rPr>
      </w:pPr>
    </w:p>
    <w:p w:rsidR="00C6624D" w:rsidRPr="00C6624D" w:rsidRDefault="00C6624D" w:rsidP="00687660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ปรากฏว่าท่านอิมามฮุเซน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บุกออกไปหาคนเหล่านั้นด้วยความโกรธจัด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จนกระทั่งพวกเขาแตกกระเจิง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ดอกธนูพุ่งมาหาท่าน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ทุกทิศ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จากนั้นท่านก็กลับไปยังที่พักอีก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พลางกล่าวรำพันหลายครั้งว่า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ไม่มีพลังใดๆ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และไม่มีอำนาจใดๆ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นอกจากโดยอัลลอฮฺผู้ทรง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สูงสุดผู้ทรงยิ่งใหญ่</w:t>
      </w:r>
      <w:r w:rsidRPr="00C6624D">
        <w:rPr>
          <w:rFonts w:cs="Times New Roman" w:hint="eastAsia"/>
          <w:lang w:bidi="ar-SA"/>
        </w:rPr>
        <w:t>”</w:t>
      </w:r>
    </w:p>
    <w:p w:rsidR="00687660" w:rsidRDefault="00687660" w:rsidP="00C6624D">
      <w:pPr>
        <w:pStyle w:val="libNormal"/>
        <w:rPr>
          <w:rFonts w:cs="Cordia New"/>
          <w:szCs w:val="40"/>
        </w:rPr>
      </w:pPr>
    </w:p>
    <w:p w:rsidR="00687660" w:rsidRDefault="00687660" w:rsidP="00C6624D">
      <w:pPr>
        <w:pStyle w:val="libNormal"/>
        <w:rPr>
          <w:rFonts w:cs="Cordia New"/>
          <w:szCs w:val="40"/>
        </w:rPr>
      </w:pPr>
    </w:p>
    <w:p w:rsidR="00C6624D" w:rsidRDefault="00C6624D" w:rsidP="00687660">
      <w:pPr>
        <w:pStyle w:val="Heading2"/>
      </w:pPr>
      <w:bookmarkStart w:id="167" w:name="_Toc474673169"/>
      <w:r w:rsidRPr="00C6624D">
        <w:rPr>
          <w:rFonts w:hint="cs"/>
          <w:cs/>
        </w:rPr>
        <w:t>ความฮึกเหิมของทหารฝ่ายศัตรู</w:t>
      </w:r>
      <w:bookmarkEnd w:id="167"/>
    </w:p>
    <w:p w:rsidR="00687660" w:rsidRPr="00C6624D" w:rsidRDefault="00687660" w:rsidP="00C6624D">
      <w:pPr>
        <w:pStyle w:val="libNormal"/>
        <w:rPr>
          <w:rFonts w:cs="Times New Roman"/>
          <w:lang w:bidi="ar-SA"/>
        </w:rPr>
      </w:pPr>
    </w:p>
    <w:p w:rsidR="00C6624D" w:rsidRPr="00C6624D" w:rsidRDefault="00C6624D" w:rsidP="00687660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ยืนหยุดพักยังบริเวณที่พัก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บัดนี้ท่าน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เริ่มอ่อนเพลียกับการสู้รบเหลือเกินแล้ว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เลือดในตัวนั้นเล่าก็ไหลรินออกมาไม่หยุดในยามนั้นท่าน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ได้ขอน้ำดื่มสักครั้งหนึ่</w:t>
      </w:r>
      <w:r w:rsidR="00687660">
        <w:rPr>
          <w:rFonts w:hint="cs"/>
          <w:cs/>
        </w:rPr>
        <w:t>ง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แต่ชิมรฺกล่าวว่า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ท่านจะมิได้ลิ้มรสของมันจนกว่าจะถูกนำสู่กองไฟ</w:t>
      </w:r>
      <w:r w:rsidRPr="00C6624D">
        <w:rPr>
          <w:rFonts w:cs="Times New Roman" w:hint="eastAsia"/>
          <w:lang w:bidi="ar-SA"/>
        </w:rPr>
        <w:t>”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เสียงอีกคนหนึ่งร้องขึ้นว่า</w:t>
      </w:r>
    </w:p>
    <w:p w:rsidR="00687660" w:rsidRDefault="00C6624D" w:rsidP="00687660">
      <w:pPr>
        <w:pStyle w:val="libNormal"/>
        <w:rPr>
          <w:rFonts w:cs="Times New Roman"/>
          <w:lang w:bidi="ar-SA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ฮุเซนเอ๋ย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ท่านดูที่แม้น้ำอัล</w:t>
      </w:r>
      <w:r w:rsidRPr="00C6624D">
        <w:rPr>
          <w:cs/>
        </w:rPr>
        <w:t>-</w:t>
      </w:r>
      <w:r w:rsidRPr="00C6624D">
        <w:rPr>
          <w:rFonts w:hint="cs"/>
          <w:cs/>
        </w:rPr>
        <w:t>ฟะรอตซิ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มันมากมายท่วมท้นอย่างไรถึงกระนั้นท่านก็มิได้ดื่มมันหรอกจนกว่าจะตายไปเพราะความกระหาย</w:t>
      </w:r>
      <w:r w:rsidRPr="00C6624D">
        <w:rPr>
          <w:rFonts w:cs="Times New Roman" w:hint="eastAsia"/>
          <w:lang w:bidi="ar-SA"/>
        </w:rPr>
        <w:t>”</w:t>
      </w:r>
    </w:p>
    <w:p w:rsidR="00687660" w:rsidRDefault="00687660">
      <w:pPr>
        <w:rPr>
          <w:rFonts w:ascii="Angsana New" w:hAnsi="Angsana New"/>
          <w:sz w:val="32"/>
          <w:szCs w:val="32"/>
        </w:rPr>
      </w:pPr>
      <w:r>
        <w:br w:type="page"/>
      </w:r>
    </w:p>
    <w:p w:rsidR="00C6624D" w:rsidRPr="00C6624D" w:rsidRDefault="00C6624D" w:rsidP="00687660">
      <w:pPr>
        <w:pStyle w:val="libNormal"/>
        <w:rPr>
          <w:rFonts w:cs="Times New Roman"/>
          <w:lang w:bidi="ar-SA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กล่าวตอบเขาว่า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ข้าแต่อัลลอฮฺ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ขอให้เขาตายด้วยความกระหาย</w:t>
      </w:r>
      <w:r w:rsidRPr="00C6624D">
        <w:rPr>
          <w:rFonts w:cs="Times New Roman" w:hint="eastAsia"/>
          <w:lang w:bidi="ar-SA"/>
        </w:rPr>
        <w:t>”</w:t>
      </w:r>
    </w:p>
    <w:p w:rsidR="00C6624D" w:rsidRPr="00C6624D" w:rsidRDefault="00C6624D" w:rsidP="00687660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อะบุลฮะตูฟได้ยิงธนูถูกตรงหน้าผากของท่าน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ดึงมันออกมาทันที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ปรากฎว่ามีเลือดไหลอาบทั่วใบหน้า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กล่าวว่า</w:t>
      </w:r>
    </w:p>
    <w:p w:rsidR="00C6624D" w:rsidRDefault="00C6624D" w:rsidP="00687660">
      <w:pPr>
        <w:pStyle w:val="libNormal"/>
        <w:rPr>
          <w:rFonts w:cs="Cordia New"/>
          <w:szCs w:val="40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ข้แต่อัลลอฮฺ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แน่นอน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พระองค์ทรงประจักษ์ถึงสิ่งที่ข้าได้รับมาจากบ่าวผู้ทรยศของพระองค์แล้ว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ข้าแต่อัลลอฮฺ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ขอได้โปรดคิดคำนวณพวกเขาให้ละเอียด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และโปรดสังหารพวกเขาอย่าให้เหลือ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และอย่าได้ปล่อยพวกเขาไว้ในหน้าแผ่นดินแม้แต่คนเดียว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และอย่าได้ทรงอภัยโทษให้แก่พวกเขาเลยอย่างเด็ดขาด</w:t>
      </w:r>
      <w:r w:rsidRPr="00C6624D">
        <w:rPr>
          <w:rFonts w:cs="Times New Roman" w:hint="eastAsia"/>
          <w:lang w:bidi="ar-SA"/>
        </w:rPr>
        <w:t>”</w:t>
      </w:r>
    </w:p>
    <w:p w:rsidR="00687660" w:rsidRPr="00687660" w:rsidRDefault="00687660" w:rsidP="00687660">
      <w:pPr>
        <w:pStyle w:val="libNormal"/>
        <w:rPr>
          <w:rFonts w:cs="Cordia New"/>
          <w:szCs w:val="40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แล้วท่าน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ได้ตะโกนออกไปด้วยเสียงอันดังว่า</w:t>
      </w:r>
    </w:p>
    <w:p w:rsidR="00C6624D" w:rsidRPr="00687660" w:rsidRDefault="00C6624D" w:rsidP="00687660">
      <w:pPr>
        <w:pStyle w:val="libNormal"/>
        <w:rPr>
          <w:rFonts w:cs="Times New Roman"/>
          <w:lang w:bidi="ar-SA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ประชาชาติที่เลวร้ายที่สุดเอ๋ย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พวกเจ้าทำความผิดพลาดกับมุฮัมมัด</w:t>
      </w:r>
      <w:r w:rsidRPr="00C6624D">
        <w:rPr>
          <w:cs/>
        </w:rPr>
        <w:t>(</w:t>
      </w:r>
      <w:r w:rsidRPr="00C6624D">
        <w:rPr>
          <w:rFonts w:hint="cs"/>
          <w:cs/>
        </w:rPr>
        <w:t>ศ</w:t>
      </w:r>
      <w:r w:rsidRPr="00C6624D">
        <w:rPr>
          <w:cs/>
        </w:rPr>
        <w:t>)</w:t>
      </w:r>
      <w:r w:rsidRPr="00C6624D">
        <w:rPr>
          <w:rFonts w:hint="cs"/>
          <w:cs/>
        </w:rPr>
        <w:t>ในเรื่องเชื้อชาติสายของเขาเสียแล้ว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ต่อไปนี้ไม่ว่าพวกเจ้าจะรบกับใครพวกเจ้าจะมีแต่ความหวาดกลัวต่อเขาและจะยิ่งเพิ่มความต่ำต้อยให้แก่พวกเจ้ามากยิ่งขึ้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ในเมื่อพวกเจ้าสังหารข้า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ขอสาบานด้วยพระนามของอัลลอฮฺว่า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อัลลอฮฺ</w:t>
      </w:r>
      <w:r w:rsidRPr="00C6624D">
        <w:rPr>
          <w:cs/>
        </w:rPr>
        <w:t>(</w:t>
      </w:r>
      <w:r w:rsidRPr="00C6624D">
        <w:rPr>
          <w:rFonts w:hint="cs"/>
          <w:cs/>
        </w:rPr>
        <w:t>ซ</w:t>
      </w:r>
      <w:r w:rsidRPr="00C6624D">
        <w:rPr>
          <w:cs/>
        </w:rPr>
        <w:t>.</w:t>
      </w:r>
      <w:r w:rsidRPr="00C6624D">
        <w:rPr>
          <w:rFonts w:hint="cs"/>
          <w:cs/>
        </w:rPr>
        <w:t>บ</w:t>
      </w:r>
      <w:r w:rsidRPr="00C6624D">
        <w:rPr>
          <w:cs/>
        </w:rPr>
        <w:t>.)</w:t>
      </w:r>
      <w:r w:rsidRPr="00C6624D">
        <w:rPr>
          <w:rFonts w:hint="cs"/>
          <w:cs/>
        </w:rPr>
        <w:t>ทรงให้การยกย่องข้าด้วยฐานะของผู้พลีชีพเพื่ออิสลาม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ต่อจากนั้น</w:t>
      </w:r>
      <w:r w:rsidR="00687660">
        <w:rPr>
          <w:rFonts w:cs="Cordia New" w:hint="cs"/>
          <w:szCs w:val="40"/>
          <w:cs/>
        </w:rPr>
        <w:t xml:space="preserve"> </w:t>
      </w:r>
      <w:r w:rsidRPr="00C6624D">
        <w:rPr>
          <w:rFonts w:hint="cs"/>
          <w:cs/>
        </w:rPr>
        <w:t>พระองค์จะทรงแก้แค้นพวกเจ้าเพื่อข้า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โดยที่พวกเจ้าไม่รู้ตัว</w:t>
      </w:r>
      <w:r w:rsidRPr="00C6624D">
        <w:rPr>
          <w:rFonts w:cs="Times New Roman" w:hint="eastAsia"/>
          <w:lang w:bidi="ar-SA"/>
        </w:rPr>
        <w:t>”</w:t>
      </w:r>
    </w:p>
    <w:p w:rsidR="00687660" w:rsidRPr="00687660" w:rsidRDefault="00687660" w:rsidP="00C6624D">
      <w:pPr>
        <w:pStyle w:val="libNormal"/>
        <w:rPr>
          <w:rFonts w:cs="Cordia New"/>
          <w:szCs w:val="40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อัล</w:t>
      </w:r>
      <w:r w:rsidRPr="00C6624D">
        <w:rPr>
          <w:cs/>
        </w:rPr>
        <w:t>-</w:t>
      </w:r>
      <w:r w:rsidRPr="00C6624D">
        <w:rPr>
          <w:rFonts w:hint="cs"/>
          <w:cs/>
        </w:rPr>
        <w:t>ฮุศ็อยนฺได้กล่าวว่า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พระองค์จะทรงแก้แค้นเพื่อท่านอย่างไรกัน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โอ้บุตรของฟาฏิมะฮฺ</w:t>
      </w:r>
      <w:r w:rsidRPr="00C6624D">
        <w:rPr>
          <w:rFonts w:cs="Times New Roman" w:hint="eastAsia"/>
          <w:lang w:bidi="ar-SA"/>
        </w:rPr>
        <w:t>”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ท่านอิมาม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 xml:space="preserve">) </w:t>
      </w:r>
      <w:r w:rsidRPr="00C6624D">
        <w:rPr>
          <w:rFonts w:hint="cs"/>
          <w:cs/>
        </w:rPr>
        <w:t>ตอบว่า</w:t>
      </w:r>
    </w:p>
    <w:p w:rsidR="00687660" w:rsidRDefault="00C6624D" w:rsidP="00687660">
      <w:pPr>
        <w:pStyle w:val="libNormal"/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พระองค์จะทรงให้ความเลวร้ายมาประสบกับพวกเจ้า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และจะทรงบันดาลให้การนองเลือดมีขึ้นในหมู่พวกเจ้า</w:t>
      </w:r>
    </w:p>
    <w:p w:rsidR="00687660" w:rsidRDefault="00687660" w:rsidP="00687660">
      <w:pPr>
        <w:pStyle w:val="libNormal"/>
        <w:rPr>
          <w:cs/>
        </w:rPr>
      </w:pPr>
    </w:p>
    <w:p w:rsidR="00687660" w:rsidRDefault="00687660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C6624D" w:rsidRPr="00C6624D" w:rsidRDefault="00C6624D" w:rsidP="00687660">
      <w:pPr>
        <w:pStyle w:val="libNormal"/>
        <w:rPr>
          <w:rFonts w:cs="Times New Roman"/>
          <w:lang w:bidi="ar-SA"/>
        </w:rPr>
      </w:pPr>
      <w:r w:rsidRPr="00C6624D">
        <w:rPr>
          <w:cs/>
        </w:rPr>
        <w:lastRenderedPageBreak/>
        <w:t xml:space="preserve"> </w:t>
      </w:r>
      <w:r w:rsidRPr="00C6624D">
        <w:rPr>
          <w:rFonts w:hint="cs"/>
          <w:cs/>
        </w:rPr>
        <w:t>ต่อจากนั้นพระองค์จะทรงกระหน่ำการลงโทษแก่พวกเจ้าอย่างหนักหน่วงที่สุด</w:t>
      </w:r>
      <w:r w:rsidRPr="00C6624D">
        <w:rPr>
          <w:rFonts w:cs="Times New Roman" w:hint="eastAsia"/>
          <w:lang w:bidi="ar-SA"/>
        </w:rPr>
        <w:t>”</w:t>
      </w:r>
    </w:p>
    <w:p w:rsidR="00687660" w:rsidRDefault="00C6624D" w:rsidP="00687660">
      <w:pPr>
        <w:pStyle w:val="libNormal"/>
        <w:rPr>
          <w:rFonts w:cs="Cordia New"/>
          <w:szCs w:val="40"/>
        </w:rPr>
      </w:pPr>
      <w:r w:rsidRPr="00C6624D">
        <w:rPr>
          <w:rFonts w:hint="cs"/>
          <w:cs/>
        </w:rPr>
        <w:t>เป็นที่แน่นอนว่า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ในขณะที่ชายคนหนึ่งขว้างท่าน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ด้วยก้อนหินไปที่บริเวณหน้าผากของท่าน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นั้น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หยาดเลือดไหลลงอาบบนใบหน้า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จึงยกชายผ้าขึ้นเช็ดเลือดมิให้เข้านัยน์ตา</w:t>
      </w:r>
    </w:p>
    <w:p w:rsidR="00C6624D" w:rsidRDefault="00C6624D" w:rsidP="00687660">
      <w:pPr>
        <w:pStyle w:val="libNormal"/>
      </w:pPr>
      <w:r w:rsidRPr="00C6624D">
        <w:rPr>
          <w:rFonts w:hint="cs"/>
          <w:cs/>
        </w:rPr>
        <w:t>จังหวะนั้นเอง</w:t>
      </w:r>
      <w:r w:rsidR="00687660">
        <w:rPr>
          <w:rFonts w:hint="cs"/>
          <w:cs/>
        </w:rPr>
        <w:t xml:space="preserve"> </w:t>
      </w:r>
      <w:r w:rsidRPr="00C6624D">
        <w:rPr>
          <w:rFonts w:hint="cs"/>
          <w:cs/>
        </w:rPr>
        <w:t>อีกคนหนึ่งก็ยิงธนูอันคมกริบเข้าใส่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แล้วอีกดอกหนึ่งต้องตรงที่หัวใจของท่าน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พอดี</w:t>
      </w:r>
    </w:p>
    <w:p w:rsidR="00687660" w:rsidRPr="00C6624D" w:rsidRDefault="00687660" w:rsidP="00687660">
      <w:pPr>
        <w:pStyle w:val="libNormal"/>
        <w:rPr>
          <w:rFonts w:cs="Times New Roman"/>
          <w:lang w:bidi="ar-SA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กล่าวว่า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ด้วยพระนามของอัลลอฮฺและโดยอัลลอฮฺ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ด้วยกับศาสนาของศาสนทูตแห่งอัลลอฮฺ</w:t>
      </w:r>
      <w:r w:rsidRPr="00C6624D">
        <w:rPr>
          <w:cs/>
        </w:rPr>
        <w:t>(</w:t>
      </w:r>
      <w:r w:rsidRPr="00C6624D">
        <w:rPr>
          <w:rFonts w:hint="cs"/>
          <w:cs/>
        </w:rPr>
        <w:t>ศ</w:t>
      </w:r>
      <w:r w:rsidRPr="00C6624D">
        <w:rPr>
          <w:cs/>
        </w:rPr>
        <w:t>)</w:t>
      </w:r>
      <w:r w:rsidRPr="00C6624D">
        <w:rPr>
          <w:rFonts w:cs="Times New Roman"/>
          <w:lang w:bidi="ar-SA"/>
        </w:rPr>
        <w:t>”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แหงนหน้าขึ้นสู่ฟากฟ้า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แล้วกล่าวว่า</w:t>
      </w:r>
    </w:p>
    <w:p w:rsidR="00C6624D" w:rsidRDefault="00C6624D" w:rsidP="00687660">
      <w:pPr>
        <w:pStyle w:val="libNormal"/>
        <w:rPr>
          <w:rFonts w:cs="Cordia New"/>
          <w:szCs w:val="40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ข้าแต่อัลลอฮฺ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พระองค์ทรงรู้ว่าเขาเหล่านั้นฆ่าคนๆ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หนึ่งที่ไม่มีใครอีกแล้วในหน้าแผ่นดินนี้จะเป็นบุตรของนบี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นอกจากเขาเท่านั้น</w:t>
      </w:r>
      <w:r w:rsidRPr="00C6624D">
        <w:rPr>
          <w:rFonts w:cs="Times New Roman" w:hint="eastAsia"/>
          <w:lang w:bidi="ar-SA"/>
        </w:rPr>
        <w:t>”</w:t>
      </w:r>
    </w:p>
    <w:p w:rsidR="00687660" w:rsidRPr="00687660" w:rsidRDefault="00687660" w:rsidP="00687660">
      <w:pPr>
        <w:pStyle w:val="libNormal"/>
        <w:rPr>
          <w:rFonts w:cs="Cordia New"/>
          <w:szCs w:val="40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แล้วท่าน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ก็ดึงธนูออกจากทรวงอกของท่าน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ปรากฏว่าหยาดเลือดไหลนองหยาดเยิ้ม</w:t>
      </w:r>
    </w:p>
    <w:p w:rsidR="00C6624D" w:rsidRPr="00687660" w:rsidRDefault="00C6624D" w:rsidP="00687660">
      <w:pPr>
        <w:pStyle w:val="libNormal"/>
      </w:pPr>
      <w:r w:rsidRPr="00C6624D">
        <w:rPr>
          <w:rFonts w:hint="cs"/>
          <w:cs/>
        </w:rPr>
        <w:t>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วางมือลงใต้แผลจนกระทั่งมือของท่าน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เต็มไปด้วยเลือด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ขว้างมันขึ้นไปเบื้องบนแล้วกล่าวว่า</w:t>
      </w:r>
    </w:p>
    <w:p w:rsidR="00687660" w:rsidRDefault="00C6624D" w:rsidP="00C6624D">
      <w:pPr>
        <w:pStyle w:val="libNormal"/>
        <w:rPr>
          <w:rFonts w:cs="Cordia New"/>
          <w:szCs w:val="40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มันเป็นของเล็กน้อยสำหรับข้ายิ่งนัก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ในเมื่อมันบังเกิดขึ้นต่อการรับรู้ของอัลลอฮฺแล้ว</w:t>
      </w:r>
      <w:r w:rsidRPr="00C6624D">
        <w:rPr>
          <w:rFonts w:cs="Times New Roman" w:hint="eastAsia"/>
          <w:lang w:bidi="ar-SA"/>
        </w:rPr>
        <w:t>”</w:t>
      </w:r>
    </w:p>
    <w:p w:rsidR="00687660" w:rsidRDefault="00687660" w:rsidP="00C6624D">
      <w:pPr>
        <w:pStyle w:val="libNormal"/>
        <w:rPr>
          <w:rFonts w:cs="Cordia New"/>
          <w:szCs w:val="40"/>
        </w:rPr>
      </w:pPr>
    </w:p>
    <w:p w:rsidR="00687660" w:rsidRPr="00687660" w:rsidRDefault="00687660" w:rsidP="00C6624D">
      <w:pPr>
        <w:pStyle w:val="libNormal"/>
        <w:rPr>
          <w:rFonts w:cs="Cordia New"/>
          <w:szCs w:val="40"/>
        </w:rPr>
      </w:pPr>
    </w:p>
    <w:p w:rsidR="00687660" w:rsidRDefault="00687660">
      <w:pPr>
        <w:rPr>
          <w:rFonts w:ascii="Angsana New" w:hAnsi="Angsana New"/>
          <w:sz w:val="32"/>
          <w:szCs w:val="32"/>
        </w:rPr>
      </w:pPr>
      <w:r>
        <w:br w:type="page"/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</w:p>
    <w:p w:rsidR="00C6624D" w:rsidRPr="00C6624D" w:rsidRDefault="00C6624D" w:rsidP="00687660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จากนั้นท่าน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ได้เอามือของท่าน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วางลงไปที่เดิมเป็นครั้งที่สองครั้นเมื่อมันเต็มมืออีก</w:t>
      </w:r>
      <w:r w:rsidR="00687660">
        <w:rPr>
          <w:rFonts w:cs="Cordia New" w:hint="cs"/>
          <w:szCs w:val="40"/>
          <w:cs/>
        </w:rPr>
        <w:t xml:space="preserve"> </w:t>
      </w:r>
      <w:r w:rsidRPr="00C6624D">
        <w:rPr>
          <w:rFonts w:hint="cs"/>
          <w:cs/>
        </w:rPr>
        <w:t>ท่านก็เอามาละเลงบนศีรษะ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ใบหน้า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เคราแล้วกล่าวว่า</w:t>
      </w:r>
    </w:p>
    <w:p w:rsidR="00C6624D" w:rsidRDefault="00C6624D" w:rsidP="00687660">
      <w:pPr>
        <w:pStyle w:val="libNormal"/>
        <w:rPr>
          <w:rFonts w:cs="Cordia New"/>
          <w:szCs w:val="40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นี่คือการเข้าพบกับอัลลอฮฺและท่านตาของข้า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และข้าคือผู้ถูกละเลงด้วยเลือดของข้า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ข้าจะกล่าวว่า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ข้าแต่ท่านตา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ชายคนนั้นได้สังหารข้า</w:t>
      </w:r>
      <w:r w:rsidRPr="00C6624D">
        <w:rPr>
          <w:rFonts w:cs="Times New Roman" w:hint="eastAsia"/>
          <w:lang w:bidi="ar-SA"/>
        </w:rPr>
        <w:t>”</w:t>
      </w:r>
    </w:p>
    <w:p w:rsidR="00687660" w:rsidRPr="00687660" w:rsidRDefault="00687660" w:rsidP="00687660">
      <w:pPr>
        <w:pStyle w:val="libNormal"/>
        <w:rPr>
          <w:rFonts w:cs="Cordia New"/>
          <w:szCs w:val="40"/>
        </w:rPr>
      </w:pPr>
    </w:p>
    <w:p w:rsidR="00C6624D" w:rsidRPr="00C6624D" w:rsidRDefault="00C6624D" w:rsidP="00687660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ในขณะที่ท่าน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กำลังกุมบาดแผลอยู่นั้น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ศอลิฮ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บินวะฮับก็เข้ามาแทงท่าน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ที่บั้นสะเอว</w:t>
      </w:r>
      <w:r w:rsidR="00687660">
        <w:rPr>
          <w:rFonts w:cs="Cordia New" w:hint="cs"/>
          <w:szCs w:val="40"/>
          <w:cs/>
        </w:rPr>
        <w:t xml:space="preserve"> </w:t>
      </w:r>
      <w:r w:rsidRPr="00C6624D">
        <w:rPr>
          <w:rFonts w:hint="cs"/>
          <w:cs/>
        </w:rPr>
        <w:t>จนท่าน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ตกจากหลังม้าลงสู่พื้นดินในสภาพแก้มขวาแนบลงกับพื้น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กล่าวว่า</w:t>
      </w:r>
    </w:p>
    <w:p w:rsidR="00C6624D" w:rsidRDefault="00C6624D" w:rsidP="00687660">
      <w:pPr>
        <w:pStyle w:val="libNormal"/>
        <w:rPr>
          <w:rFonts w:cs="Cordia New"/>
          <w:szCs w:val="40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ด้วยพระนามของอัลลอฮฺและโดยอัลลอฮฺด้วยกับกับศาสนาของท่านศาสนทูตแห่งอัลลอฮฺ</w:t>
      </w:r>
      <w:r w:rsidRPr="00C6624D">
        <w:rPr>
          <w:rFonts w:cs="Times New Roman"/>
          <w:lang w:bidi="ar-SA"/>
        </w:rPr>
        <w:t>(</w:t>
      </w:r>
      <w:r w:rsidRPr="00C6624D">
        <w:rPr>
          <w:rFonts w:hint="cs"/>
          <w:cs/>
        </w:rPr>
        <w:t>ศ</w:t>
      </w:r>
      <w:r w:rsidRPr="00C6624D">
        <w:rPr>
          <w:cs/>
        </w:rPr>
        <w:t>)</w:t>
      </w:r>
      <w:r w:rsidRPr="00C6624D">
        <w:rPr>
          <w:rFonts w:cs="Times New Roman"/>
          <w:lang w:bidi="ar-SA"/>
        </w:rPr>
        <w:t>”</w:t>
      </w:r>
    </w:p>
    <w:p w:rsidR="00687660" w:rsidRPr="00687660" w:rsidRDefault="00687660" w:rsidP="00687660">
      <w:pPr>
        <w:pStyle w:val="libNormal"/>
        <w:rPr>
          <w:rFonts w:cs="Cordia New"/>
          <w:szCs w:val="40"/>
        </w:rPr>
      </w:pPr>
    </w:p>
    <w:p w:rsidR="00C6624D" w:rsidRDefault="00C6624D" w:rsidP="00C6624D">
      <w:pPr>
        <w:pStyle w:val="libNormal"/>
      </w:pPr>
      <w:r w:rsidRPr="00C6624D">
        <w:rPr>
          <w:rFonts w:hint="cs"/>
          <w:cs/>
        </w:rPr>
        <w:t>ต่อจากนั้นท่าน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ยังสามารถลุกขึ้นนั่งได้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ในท่าคอยก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โดยที่เลือดยังไหลเยิ้มไม่หยุดหย่อน</w:t>
      </w:r>
    </w:p>
    <w:p w:rsidR="00687660" w:rsidRPr="00C6624D" w:rsidRDefault="00687660" w:rsidP="00C6624D">
      <w:pPr>
        <w:pStyle w:val="libNormal"/>
        <w:rPr>
          <w:rFonts w:cs="Times New Roman"/>
          <w:lang w:bidi="ar-SA"/>
        </w:rPr>
      </w:pPr>
    </w:p>
    <w:p w:rsidR="00687660" w:rsidRDefault="00C6624D" w:rsidP="00C6624D">
      <w:pPr>
        <w:pStyle w:val="libNormal"/>
      </w:pPr>
      <w:r w:rsidRPr="00C6624D">
        <w:rPr>
          <w:rFonts w:hint="cs"/>
          <w:cs/>
        </w:rPr>
        <w:t>มาลิก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บินนะซัร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มุ่งตรงเข้ามาพลางด่าหยาบคายแล้วฟันด้วยดาบลงไปที่</w:t>
      </w:r>
    </w:p>
    <w:p w:rsidR="00C6624D" w:rsidRPr="00C6624D" w:rsidRDefault="00687660" w:rsidP="00687660">
      <w:pPr>
        <w:pStyle w:val="libNormal"/>
        <w:rPr>
          <w:rFonts w:cs="Times New Roman"/>
          <w:lang w:bidi="ar-SA"/>
        </w:rPr>
      </w:pPr>
      <w:r>
        <w:rPr>
          <w:rFonts w:hint="cs"/>
          <w:cs/>
        </w:rPr>
        <w:t>ศีร</w:t>
      </w:r>
      <w:r w:rsidR="00C6624D" w:rsidRPr="00C6624D">
        <w:rPr>
          <w:rFonts w:hint="cs"/>
          <w:cs/>
        </w:rPr>
        <w:t>ษะ</w:t>
      </w:r>
      <w:r w:rsidR="00C6624D" w:rsidRPr="00C6624D">
        <w:rPr>
          <w:cs/>
        </w:rPr>
        <w:t xml:space="preserve"> </w:t>
      </w:r>
      <w:r w:rsidR="00C6624D" w:rsidRPr="00C6624D">
        <w:rPr>
          <w:rFonts w:hint="cs"/>
          <w:cs/>
        </w:rPr>
        <w:t>ปรากฎว่าผ้าโพกหัวที่ท่าน</w:t>
      </w:r>
      <w:r w:rsidR="00C6624D" w:rsidRPr="00C6624D">
        <w:rPr>
          <w:cs/>
        </w:rPr>
        <w:t>(</w:t>
      </w:r>
      <w:r w:rsidR="00C6624D" w:rsidRPr="00C6624D">
        <w:rPr>
          <w:rFonts w:hint="cs"/>
          <w:cs/>
        </w:rPr>
        <w:t>อฺ</w:t>
      </w:r>
      <w:r w:rsidR="00C6624D" w:rsidRPr="00C6624D">
        <w:rPr>
          <w:cs/>
        </w:rPr>
        <w:t>)</w:t>
      </w:r>
      <w:r w:rsidR="00C6624D" w:rsidRPr="00C6624D">
        <w:rPr>
          <w:rFonts w:hint="cs"/>
          <w:cs/>
        </w:rPr>
        <w:t>สวมปิดศีระษะเต็มไปด้วยเลือดอีกเช่นกัน</w:t>
      </w:r>
      <w:r w:rsidR="00C6624D" w:rsidRPr="00C6624D">
        <w:rPr>
          <w:cs/>
        </w:rPr>
        <w:t xml:space="preserve"> </w:t>
      </w:r>
      <w:r w:rsidR="00C6624D" w:rsidRPr="00C6624D">
        <w:rPr>
          <w:rFonts w:hint="cs"/>
          <w:cs/>
        </w:rPr>
        <w:t>ท่าน</w:t>
      </w:r>
      <w:r w:rsidR="00C6624D" w:rsidRPr="00C6624D">
        <w:rPr>
          <w:cs/>
        </w:rPr>
        <w:t>(</w:t>
      </w:r>
      <w:r w:rsidR="00C6624D" w:rsidRPr="00C6624D">
        <w:rPr>
          <w:rFonts w:hint="cs"/>
          <w:cs/>
        </w:rPr>
        <w:t>อฺ</w:t>
      </w:r>
      <w:r w:rsidR="00C6624D" w:rsidRPr="00C6624D">
        <w:rPr>
          <w:cs/>
        </w:rPr>
        <w:t>)</w:t>
      </w:r>
      <w:r w:rsidR="00C6624D" w:rsidRPr="00C6624D">
        <w:rPr>
          <w:rFonts w:hint="cs"/>
          <w:cs/>
        </w:rPr>
        <w:t>จึงดึงออกแล้วโพกด้วยผ้าโพกศีรษะธรรมดา</w:t>
      </w:r>
      <w:r w:rsidR="00C6624D" w:rsidRPr="00C6624D">
        <w:rPr>
          <w:cs/>
        </w:rPr>
        <w:t xml:space="preserve"> </w:t>
      </w:r>
      <w:r w:rsidR="00C6624D" w:rsidRPr="00C6624D">
        <w:rPr>
          <w:rFonts w:hint="cs"/>
          <w:cs/>
        </w:rPr>
        <w:t>พลางก</w:t>
      </w:r>
      <w:r>
        <w:rPr>
          <w:rFonts w:hint="cs"/>
          <w:cs/>
        </w:rPr>
        <w:t>ล่</w:t>
      </w:r>
      <w:r w:rsidR="00C6624D" w:rsidRPr="00C6624D">
        <w:rPr>
          <w:rFonts w:hint="cs"/>
          <w:cs/>
        </w:rPr>
        <w:t>าวว่า</w:t>
      </w:r>
    </w:p>
    <w:p w:rsidR="00C6624D" w:rsidRPr="00C6624D" w:rsidRDefault="00C6624D" w:rsidP="00687660">
      <w:pPr>
        <w:pStyle w:val="libNormal"/>
        <w:rPr>
          <w:rFonts w:cs="Times New Roman"/>
          <w:lang w:bidi="ar-SA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เจ้าจะไม่ได้กิน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ไม่ได้ดื่มด้วยน้ำมือของเจ้าอีกและอัลลอฮฺจะทรงรวมเจ้าไว้กับพวกอธรรม</w:t>
      </w:r>
      <w:r w:rsidRPr="00C6624D">
        <w:rPr>
          <w:rFonts w:cs="Times New Roman" w:hint="eastAsia"/>
          <w:lang w:bidi="ar-SA"/>
        </w:rPr>
        <w:t>”</w:t>
      </w:r>
    </w:p>
    <w:p w:rsidR="00687660" w:rsidRDefault="00687660">
      <w:pPr>
        <w:rPr>
          <w:rFonts w:ascii="Angsana New" w:hAnsi="Angsana New" w:cs="Cordia New"/>
          <w:sz w:val="32"/>
          <w:szCs w:val="40"/>
          <w:cs/>
          <w:lang w:bidi="th-TH"/>
        </w:rPr>
      </w:pPr>
      <w:r>
        <w:rPr>
          <w:rFonts w:cs="Cordia New"/>
          <w:szCs w:val="40"/>
          <w:rtl/>
          <w:cs/>
        </w:rPr>
        <w:br w:type="page"/>
      </w:r>
    </w:p>
    <w:p w:rsidR="00687660" w:rsidRDefault="00687660" w:rsidP="00C6624D">
      <w:pPr>
        <w:pStyle w:val="libNormal"/>
        <w:rPr>
          <w:rFonts w:cs="Cordia New"/>
          <w:szCs w:val="40"/>
        </w:rPr>
      </w:pPr>
    </w:p>
    <w:p w:rsidR="00C6624D" w:rsidRDefault="00C6624D" w:rsidP="00687660">
      <w:pPr>
        <w:pStyle w:val="Heading2"/>
      </w:pPr>
      <w:bookmarkStart w:id="168" w:name="_Toc474673170"/>
      <w:r w:rsidRPr="00C6624D">
        <w:rPr>
          <w:rFonts w:hint="cs"/>
          <w:cs/>
        </w:rPr>
        <w:t>ท่านมุฮัมมัดและท่านอับดุลลอฮฺถูกสังหาร</w:t>
      </w:r>
      <w:bookmarkEnd w:id="168"/>
    </w:p>
    <w:p w:rsidR="00687660" w:rsidRPr="00C6624D" w:rsidRDefault="00687660" w:rsidP="00C6624D">
      <w:pPr>
        <w:pStyle w:val="libNormal"/>
        <w:rPr>
          <w:rFonts w:cs="Times New Roman"/>
          <w:lang w:bidi="ar-SA"/>
        </w:rPr>
      </w:pPr>
    </w:p>
    <w:p w:rsidR="00C6624D" w:rsidRDefault="00C6624D" w:rsidP="00687660">
      <w:pPr>
        <w:pStyle w:val="libNormal"/>
      </w:pPr>
      <w:r w:rsidRPr="00C6624D">
        <w:rPr>
          <w:rFonts w:hint="cs"/>
          <w:cs/>
        </w:rPr>
        <w:t>ในช่วงเวลาที่ท่านอิมามฮุเซน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อยู่ในสภาพดังกล่าวนี้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ท่านมุฮัมมัดบิน</w:t>
      </w:r>
      <w:r w:rsidR="00687660">
        <w:rPr>
          <w:rFonts w:hint="cs"/>
          <w:cs/>
        </w:rPr>
        <w:t xml:space="preserve"> </w:t>
      </w:r>
      <w:r w:rsidRPr="00C6624D">
        <w:rPr>
          <w:rFonts w:hint="cs"/>
          <w:cs/>
        </w:rPr>
        <w:t>อะบีซะอีด</w:t>
      </w:r>
      <w:r w:rsidR="00687660">
        <w:rPr>
          <w:rFonts w:hint="cs"/>
          <w:cs/>
        </w:rPr>
        <w:t xml:space="preserve"> </w:t>
      </w:r>
      <w:r w:rsidRPr="00C6624D">
        <w:rPr>
          <w:rFonts w:hint="cs"/>
          <w:cs/>
        </w:rPr>
        <w:t>บินอะกีล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อิบนิ</w:t>
      </w:r>
      <w:r w:rsidR="00687660">
        <w:rPr>
          <w:rFonts w:hint="cs"/>
          <w:cs/>
        </w:rPr>
        <w:t xml:space="preserve"> </w:t>
      </w:r>
      <w:r w:rsidRPr="00C6624D">
        <w:rPr>
          <w:rFonts w:hint="cs"/>
          <w:cs/>
        </w:rPr>
        <w:t>อะบีฏอลิบ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ได้ออกมาจากกระโจม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ขณะนั้นเขามีอายุเพียง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๗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ขวบ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เขาสวมเสื้อยาวและนุ่งผ้าผืนหนึ่งออกมา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ที่หูของเขามีต่างหูอยู่ทั่งสองข้าง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ที่มือกำลังถือไม้อยู่อันหนึ่ง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เขาถูกตะโกนเรียกให้กลับไปแล้วเหลียวซ้ายแลขวา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ปรากฎว่าฮานี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บินซะบีต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อัล</w:t>
      </w:r>
      <w:r w:rsidRPr="00C6624D">
        <w:rPr>
          <w:cs/>
        </w:rPr>
        <w:t>-</w:t>
      </w:r>
      <w:r w:rsidRPr="00C6624D">
        <w:rPr>
          <w:rFonts w:hint="cs"/>
          <w:cs/>
        </w:rPr>
        <w:t>ฮัฏร่อพุ่งตรงเข้ามาหาเขาแล้วแย่งสิ่งของติดตัวของเขาไป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จากนั้นก็เงื้อ</w:t>
      </w:r>
      <w:r w:rsidR="00687660">
        <w:rPr>
          <w:rFonts w:hint="cs"/>
          <w:cs/>
        </w:rPr>
        <w:t>ม</w:t>
      </w:r>
      <w:r w:rsidRPr="00C6624D">
        <w:rPr>
          <w:rFonts w:hint="cs"/>
          <w:cs/>
        </w:rPr>
        <w:t>ดาบเข้าฟันเขาทันที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มารดาของเขามองดูอยู่ด้วยความตระหนกตกใจสุดขีด</w:t>
      </w:r>
    </w:p>
    <w:p w:rsidR="00687660" w:rsidRPr="00C6624D" w:rsidRDefault="00687660" w:rsidP="00687660">
      <w:pPr>
        <w:pStyle w:val="libNormal"/>
        <w:rPr>
          <w:rFonts w:cs="Times New Roman"/>
          <w:lang w:bidi="ar-SA"/>
        </w:rPr>
      </w:pPr>
    </w:p>
    <w:p w:rsidR="00C6624D" w:rsidRPr="00C6624D" w:rsidRDefault="00C6624D" w:rsidP="00687660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ท่านอับดุลลอฮฺ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</w:t>
      </w:r>
      <w:r w:rsidR="00687660">
        <w:rPr>
          <w:rFonts w:hint="cs"/>
          <w:cs/>
        </w:rPr>
        <w:t xml:space="preserve"> </w:t>
      </w:r>
      <w:r w:rsidRPr="00C6624D">
        <w:rPr>
          <w:rFonts w:hint="cs"/>
          <w:cs/>
        </w:rPr>
        <w:t>ฮะซัน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</w:t>
      </w:r>
      <w:r w:rsidR="00687660">
        <w:rPr>
          <w:rFonts w:hint="cs"/>
          <w:cs/>
        </w:rPr>
        <w:t xml:space="preserve"> </w:t>
      </w:r>
      <w:r w:rsidRPr="00C6624D">
        <w:rPr>
          <w:rFonts w:hint="cs"/>
          <w:cs/>
        </w:rPr>
        <w:t>อะมีรุลมุอ์มินีน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 xml:space="preserve">) </w:t>
      </w:r>
      <w:r w:rsidRPr="00C6624D">
        <w:rPr>
          <w:rFonts w:hint="cs"/>
          <w:cs/>
        </w:rPr>
        <w:t>ซึ่งขณะนั้นมีอายุเพียง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๑๑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ปี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ได้มองไปยังท่านอิมามฮุเซน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ผู้เป็นอาที่ได้รับบาดเจ็บสาหัสจากการทำร้ายของฝ่ายศัตรู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เขารีบวิ่งออกไปหาอย่างรวดเร็ว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ท่านหญิงซัยนับ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พยายามจะกักขังเขาไว้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แต่เขาปฏิเสธ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จึงกล่าวแก่ท่านหญิงว่า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จับตัวเขาไว้เถิดน้อง</w:t>
      </w:r>
      <w:r w:rsidRPr="00C6624D">
        <w:rPr>
          <w:rFonts w:cs="Times New Roman" w:hint="eastAsia"/>
          <w:lang w:bidi="ar-SA"/>
        </w:rPr>
        <w:t>”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ซึ่งเขาก็ขัดขืนอย่างเต็มที่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แล้วกล่าวว่า</w:t>
      </w:r>
    </w:p>
    <w:p w:rsidR="00C6624D" w:rsidRDefault="00C6624D" w:rsidP="00C6624D">
      <w:pPr>
        <w:pStyle w:val="libNormal"/>
        <w:rPr>
          <w:rFonts w:cs="Cordia New"/>
          <w:szCs w:val="40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ขอสาบานด้วยพระนามของอัลลอฮฺ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ข้าไม่ยอมพรากจากอาของข้า</w:t>
      </w:r>
      <w:r w:rsidRPr="00C6624D">
        <w:rPr>
          <w:rFonts w:cs="Times New Roman" w:hint="eastAsia"/>
          <w:lang w:bidi="ar-SA"/>
        </w:rPr>
        <w:t>”</w:t>
      </w:r>
    </w:p>
    <w:p w:rsidR="00687660" w:rsidRPr="00687660" w:rsidRDefault="00687660" w:rsidP="00C6624D">
      <w:pPr>
        <w:pStyle w:val="libNormal"/>
        <w:rPr>
          <w:rFonts w:cs="Cordia New"/>
          <w:szCs w:val="40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ขณะนั้นบะฮัน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</w:t>
      </w:r>
      <w:r w:rsidR="00687660">
        <w:rPr>
          <w:rFonts w:hint="cs"/>
          <w:cs/>
        </w:rPr>
        <w:t xml:space="preserve"> </w:t>
      </w:r>
      <w:r w:rsidRPr="00C6624D">
        <w:rPr>
          <w:rFonts w:hint="cs"/>
          <w:cs/>
        </w:rPr>
        <w:t>กะอับได้เข้ามาใช้ดาบจะฟันท่านอิมาม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อีก</w:t>
      </w:r>
      <w:r w:rsidR="00687660">
        <w:rPr>
          <w:rFonts w:hint="cs"/>
          <w:cs/>
        </w:rPr>
        <w:t xml:space="preserve"> </w:t>
      </w:r>
      <w:r w:rsidRPr="00C6624D">
        <w:rPr>
          <w:rFonts w:hint="cs"/>
          <w:cs/>
        </w:rPr>
        <w:t>เด็กน้อยกล่าวขึ้นว่า</w:t>
      </w:r>
    </w:p>
    <w:p w:rsidR="00687660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ขอให้ความวิบัติพึงมีแก่เจ้าเถิด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โอ้ลูกของคนสกปรก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เจ้าจะฆ่าอาของข้าหรือ</w:t>
      </w:r>
      <w:r w:rsidRPr="00C6624D">
        <w:rPr>
          <w:cs/>
        </w:rPr>
        <w:t xml:space="preserve"> </w:t>
      </w:r>
      <w:r w:rsidRPr="00C6624D">
        <w:rPr>
          <w:rFonts w:cs="Times New Roman"/>
          <w:lang w:bidi="ar-SA"/>
        </w:rPr>
        <w:t>?”</w:t>
      </w:r>
    </w:p>
    <w:p w:rsidR="00687660" w:rsidRDefault="00687660">
      <w:pPr>
        <w:rPr>
          <w:rFonts w:ascii="Angsana New" w:hAnsi="Angsana New"/>
          <w:sz w:val="32"/>
          <w:szCs w:val="32"/>
        </w:rPr>
      </w:pPr>
      <w:r>
        <w:br w:type="page"/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</w:p>
    <w:p w:rsidR="00C6624D" w:rsidRPr="00C6624D" w:rsidRDefault="00C6624D" w:rsidP="00687660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ทันใดนั้นบะฮัรให้สันดาปฟาดเข้าตรงตัวของท่าน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 xml:space="preserve">) </w:t>
      </w:r>
      <w:r w:rsidRPr="00C6624D">
        <w:rPr>
          <w:rFonts w:hint="cs"/>
          <w:cs/>
        </w:rPr>
        <w:t>แต่เด็กน้อยเอามือเข้าไปรับไว้</w:t>
      </w:r>
      <w:r w:rsidR="00687660">
        <w:rPr>
          <w:rFonts w:cs="Cordia New" w:hint="cs"/>
          <w:szCs w:val="40"/>
          <w:cs/>
        </w:rPr>
        <w:t xml:space="preserve"> </w:t>
      </w:r>
      <w:r w:rsidRPr="00C6624D">
        <w:rPr>
          <w:rFonts w:hint="cs"/>
          <w:cs/>
        </w:rPr>
        <w:t>ปรากฎว่าดาบได้เฉือนเข้าที่ข้อมือ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เด็กน้อย</w:t>
      </w:r>
      <w:r w:rsidR="00687660">
        <w:rPr>
          <w:rFonts w:hint="cs"/>
          <w:cs/>
        </w:rPr>
        <w:t xml:space="preserve"> </w:t>
      </w:r>
      <w:r w:rsidRPr="00C6624D">
        <w:rPr>
          <w:rFonts w:hint="cs"/>
          <w:cs/>
        </w:rPr>
        <w:t>อับดุลลอฮฺ</w:t>
      </w:r>
      <w:r w:rsidR="00687660">
        <w:rPr>
          <w:rFonts w:hint="cs"/>
          <w:cs/>
        </w:rPr>
        <w:t xml:space="preserve"> </w:t>
      </w:r>
      <w:r w:rsidRPr="00C6624D">
        <w:rPr>
          <w:rFonts w:hint="cs"/>
          <w:cs/>
        </w:rPr>
        <w:t>ร้องตะโกนว่า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ข้าแต่ท่านอา</w:t>
      </w:r>
      <w:r w:rsidRPr="00C6624D">
        <w:rPr>
          <w:rFonts w:cs="Times New Roman" w:hint="eastAsia"/>
          <w:lang w:bidi="ar-SA"/>
        </w:rPr>
        <w:t>”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 xml:space="preserve">) </w:t>
      </w:r>
      <w:r w:rsidRPr="00C6624D">
        <w:rPr>
          <w:rFonts w:hint="cs"/>
          <w:cs/>
        </w:rPr>
        <w:t>ได้เข้าไปรับเขามากอด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กล่าวว่า</w:t>
      </w:r>
    </w:p>
    <w:p w:rsidR="00C6624D" w:rsidRDefault="00C6624D" w:rsidP="00687660">
      <w:pPr>
        <w:pStyle w:val="libNormal"/>
        <w:rPr>
          <w:rFonts w:cs="Cordia New"/>
          <w:szCs w:val="40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บุตรของพี่ชายข้าเอ๋ย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เจ้าจงอดทนกับสิ่งที่ประสบลงแก่เจ้า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และจงถือเสียว่ามันคือสิ่งดี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แท้จริงอัลลอฮฺ</w:t>
      </w:r>
      <w:r w:rsidRPr="00C6624D">
        <w:rPr>
          <w:cs/>
        </w:rPr>
        <w:t>(</w:t>
      </w:r>
      <w:r w:rsidRPr="00C6624D">
        <w:rPr>
          <w:rFonts w:hint="cs"/>
          <w:cs/>
        </w:rPr>
        <w:t>ซ</w:t>
      </w:r>
      <w:r w:rsidRPr="00C6624D">
        <w:rPr>
          <w:cs/>
        </w:rPr>
        <w:t>.</w:t>
      </w:r>
      <w:r w:rsidRPr="00C6624D">
        <w:rPr>
          <w:rFonts w:hint="cs"/>
          <w:cs/>
        </w:rPr>
        <w:t>บ</w:t>
      </w:r>
      <w:r w:rsidRPr="00C6624D">
        <w:rPr>
          <w:cs/>
        </w:rPr>
        <w:t>.)</w:t>
      </w:r>
      <w:r w:rsidRPr="00C6624D">
        <w:rPr>
          <w:rFonts w:hint="cs"/>
          <w:cs/>
        </w:rPr>
        <w:t>จะทรงนำเจ้าให้ไปพบกับบรรพบุรุษของเจ้าผู้ทรงธรรม</w:t>
      </w:r>
      <w:r w:rsidRPr="00C6624D">
        <w:rPr>
          <w:rFonts w:cs="Times New Roman" w:hint="eastAsia"/>
          <w:lang w:bidi="ar-SA"/>
        </w:rPr>
        <w:t>”</w:t>
      </w:r>
    </w:p>
    <w:p w:rsidR="00687660" w:rsidRPr="00687660" w:rsidRDefault="00687660" w:rsidP="00687660">
      <w:pPr>
        <w:pStyle w:val="libNormal"/>
        <w:rPr>
          <w:rFonts w:cs="Cordia New"/>
          <w:szCs w:val="40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ต่อจากนั้น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ได้ยกมือขึ้นสู่ฟากฟ้าแล้วกล่าวว่า</w:t>
      </w:r>
    </w:p>
    <w:p w:rsidR="00C6624D" w:rsidRPr="00C6624D" w:rsidRDefault="00C6624D" w:rsidP="00687660">
      <w:pPr>
        <w:pStyle w:val="libNormal"/>
        <w:rPr>
          <w:rFonts w:cs="Times New Roman"/>
          <w:lang w:bidi="ar-SA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ข้าแต่อัลลอฮฺ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ท้จริงพระองค์ทำให้พวกเขาได้รับความสุขชั่วคราวจากนั้นจะทรงบันดาลให้เกิดความแตกแยกแก่พวกเขาอย่างยับเยิ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และโปรดบันดาลให้พวกเขาได้ประสบกับความต่ำต้อย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และอย่าได้ทรงพอพระทัยต่อพวกเขาเลยเป็นเด็ดขาด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แท้จริงพวกเขาเรียกเราให้มาเพื่อจะ</w:t>
      </w:r>
    </w:p>
    <w:p w:rsidR="00C6624D" w:rsidRDefault="00C6624D" w:rsidP="00687660">
      <w:pPr>
        <w:pStyle w:val="libNormal"/>
        <w:ind w:firstLine="0"/>
        <w:rPr>
          <w:rFonts w:cs="Cordia New"/>
          <w:szCs w:val="40"/>
        </w:rPr>
      </w:pPr>
      <w:r w:rsidRPr="00C6624D">
        <w:rPr>
          <w:rFonts w:hint="cs"/>
          <w:cs/>
        </w:rPr>
        <w:t>ช่วยเหลือเราแต่แล้วกลับมาเป็นศัตรูกับเราแล้วเข่นฆ่าเรา</w:t>
      </w:r>
      <w:r w:rsidRPr="00C6624D">
        <w:rPr>
          <w:rFonts w:cs="Times New Roman" w:hint="eastAsia"/>
          <w:lang w:bidi="ar-SA"/>
        </w:rPr>
        <w:t>”</w:t>
      </w:r>
    </w:p>
    <w:p w:rsidR="00687660" w:rsidRPr="00687660" w:rsidRDefault="00687660" w:rsidP="00687660">
      <w:pPr>
        <w:pStyle w:val="libNormal"/>
        <w:ind w:firstLine="0"/>
        <w:rPr>
          <w:rFonts w:cs="Cordia New"/>
          <w:szCs w:val="40"/>
        </w:rPr>
      </w:pPr>
    </w:p>
    <w:p w:rsidR="00C6624D" w:rsidRDefault="00C6624D" w:rsidP="00687660">
      <w:pPr>
        <w:pStyle w:val="libNormal"/>
      </w:pPr>
      <w:r w:rsidRPr="00C6624D">
        <w:rPr>
          <w:rFonts w:hint="cs"/>
          <w:cs/>
        </w:rPr>
        <w:t>ฮัรมะละฮฺ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</w:t>
      </w:r>
      <w:r w:rsidR="00687660">
        <w:rPr>
          <w:rFonts w:hint="cs"/>
          <w:cs/>
        </w:rPr>
        <w:t xml:space="preserve"> </w:t>
      </w:r>
      <w:r w:rsidRPr="00C6624D">
        <w:rPr>
          <w:rFonts w:hint="cs"/>
          <w:cs/>
        </w:rPr>
        <w:t>กาฮิล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ได้ยิงธนูมาที่ตัวของท่านอับดุลลอฮฺ</w:t>
      </w:r>
      <w:r w:rsidR="00687660">
        <w:rPr>
          <w:rFonts w:hint="cs"/>
          <w:cs/>
        </w:rPr>
        <w:t xml:space="preserve"> </w:t>
      </w:r>
      <w:r w:rsidRPr="00C6624D">
        <w:rPr>
          <w:rFonts w:hint="cs"/>
          <w:cs/>
        </w:rPr>
        <w:t>เด็กน้อยปรากฏว่าเขาต้องขาดใจลงบนตักของผู้เป็นอานั่นเอง</w:t>
      </w:r>
    </w:p>
    <w:p w:rsidR="00687660" w:rsidRDefault="00687660" w:rsidP="00687660">
      <w:pPr>
        <w:pStyle w:val="libNormal"/>
      </w:pPr>
    </w:p>
    <w:p w:rsidR="00687660" w:rsidRDefault="00687660" w:rsidP="00687660">
      <w:pPr>
        <w:pStyle w:val="libNormal"/>
      </w:pPr>
    </w:p>
    <w:p w:rsidR="00687660" w:rsidRDefault="00687660" w:rsidP="00687660">
      <w:pPr>
        <w:pStyle w:val="libNormal"/>
      </w:pPr>
    </w:p>
    <w:p w:rsidR="00687660" w:rsidRPr="00C6624D" w:rsidRDefault="00687660" w:rsidP="00687660">
      <w:pPr>
        <w:pStyle w:val="libNormal"/>
        <w:rPr>
          <w:rFonts w:cs="Times New Roman"/>
          <w:lang w:bidi="ar-SA"/>
        </w:rPr>
      </w:pPr>
    </w:p>
    <w:p w:rsidR="00687660" w:rsidRDefault="00687660">
      <w:pPr>
        <w:rPr>
          <w:rFonts w:ascii="Angsana New" w:hAnsi="Angsana New"/>
          <w:sz w:val="32"/>
          <w:szCs w:val="32"/>
        </w:rPr>
      </w:pPr>
      <w:r>
        <w:br w:type="page"/>
      </w:r>
    </w:p>
    <w:p w:rsidR="00C6624D" w:rsidRDefault="00C6624D" w:rsidP="00687660">
      <w:pPr>
        <w:pStyle w:val="Heading2"/>
      </w:pPr>
      <w:bookmarkStart w:id="169" w:name="_Toc474673171"/>
      <w:r w:rsidRPr="00C6624D">
        <w:rPr>
          <w:rFonts w:hint="cs"/>
          <w:cs/>
        </w:rPr>
        <w:lastRenderedPageBreak/>
        <w:t>การบุกโจมตีท่านอิมามฮุเซน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bookmarkEnd w:id="169"/>
    </w:p>
    <w:p w:rsidR="00687660" w:rsidRPr="00C6624D" w:rsidRDefault="00687660" w:rsidP="00C6624D">
      <w:pPr>
        <w:pStyle w:val="libNormal"/>
        <w:rPr>
          <w:rFonts w:cs="Times New Roman"/>
          <w:lang w:bidi="ar-SA"/>
        </w:rPr>
      </w:pPr>
    </w:p>
    <w:p w:rsidR="00C6624D" w:rsidRPr="00C6624D" w:rsidRDefault="00C6624D" w:rsidP="00C6462C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 xml:space="preserve">) </w:t>
      </w:r>
      <w:r w:rsidRPr="00C6624D">
        <w:rPr>
          <w:rFonts w:hint="cs"/>
          <w:cs/>
        </w:rPr>
        <w:t>ยังคงถูกทอดทิ้งให้ทรมานอยู่อย่างนั้นต่อไปอีกซึ่งถ้าหากพวกเขาต้องการจะสังหารท่าน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ให้เสร็จสิ้นเสียเลย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พวกเขาก็ย่อมกระทำได้แล้ว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เพียงแต่ว่าทหารแต่ละกลุ่มเกี่ยงงอนกันเองไม่มีใครอยากบุกเข้ามา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ชิมรฺตะโกนอย่างคึกคะนองว่า</w:t>
      </w:r>
    </w:p>
    <w:p w:rsidR="00C6624D" w:rsidRDefault="00C6624D" w:rsidP="00C6462C">
      <w:pPr>
        <w:pStyle w:val="libNormal"/>
        <w:rPr>
          <w:rFonts w:cs="Cordia New"/>
          <w:szCs w:val="40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ทำไมพวกเจ้าจึงหยุดกันเสียเล่า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พวกเจ้ามองให้เห็นหรือว่าชายคนนั้นโดยทั้งธนูและหอกจนพรุนไปหมดแล้ว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จงเข้าไปจัดการเสียเร็วๆ</w:t>
      </w:r>
      <w:r w:rsidRPr="00C6624D">
        <w:rPr>
          <w:rFonts w:cs="Times New Roman" w:hint="eastAsia"/>
          <w:lang w:bidi="ar-SA"/>
        </w:rPr>
        <w:t>”</w:t>
      </w:r>
    </w:p>
    <w:p w:rsidR="00C6462C" w:rsidRPr="00C6462C" w:rsidRDefault="00C6462C" w:rsidP="00C6462C">
      <w:pPr>
        <w:pStyle w:val="libNormal"/>
        <w:rPr>
          <w:rFonts w:cs="Cordia New"/>
          <w:szCs w:val="40"/>
        </w:rPr>
      </w:pPr>
    </w:p>
    <w:p w:rsidR="00C6624D" w:rsidRDefault="00C6624D" w:rsidP="00C6624D">
      <w:pPr>
        <w:pStyle w:val="libNormal"/>
      </w:pPr>
      <w:r w:rsidRPr="00C6624D">
        <w:rPr>
          <w:rFonts w:hint="cs"/>
          <w:cs/>
        </w:rPr>
        <w:t>ซัรอะฮฺ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</w:t>
      </w:r>
      <w:r w:rsidR="00C6462C">
        <w:rPr>
          <w:rFonts w:hint="cs"/>
          <w:cs/>
        </w:rPr>
        <w:t xml:space="preserve"> </w:t>
      </w:r>
      <w:r w:rsidRPr="00C6624D">
        <w:rPr>
          <w:rFonts w:hint="cs"/>
          <w:cs/>
        </w:rPr>
        <w:t>ชะรีก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ได้เข้าไปฟันท่าน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ตรงไหล่ซ้าย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ส่วนฮุศ็อยนฺได้ยิงธนูเข้าตรงต้นคอ</w:t>
      </w:r>
    </w:p>
    <w:p w:rsidR="00C6462C" w:rsidRPr="00C6624D" w:rsidRDefault="00C6462C" w:rsidP="00C6624D">
      <w:pPr>
        <w:pStyle w:val="libNormal"/>
        <w:rPr>
          <w:rFonts w:cs="Times New Roman"/>
          <w:lang w:bidi="ar-SA"/>
        </w:rPr>
      </w:pPr>
    </w:p>
    <w:p w:rsidR="00C6624D" w:rsidRDefault="00C6624D" w:rsidP="00C6462C">
      <w:pPr>
        <w:pStyle w:val="libNormal"/>
      </w:pPr>
      <w:r w:rsidRPr="00C6624D">
        <w:rPr>
          <w:rFonts w:hint="cs"/>
          <w:cs/>
        </w:rPr>
        <w:t>ส่วนอีกคนหนึ่งก็เข้าไปฟันตรงซอกคอ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ซินาน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</w:t>
      </w:r>
      <w:r w:rsidR="00C6462C">
        <w:rPr>
          <w:rFonts w:hint="cs"/>
          <w:cs/>
        </w:rPr>
        <w:t xml:space="preserve"> </w:t>
      </w:r>
      <w:r w:rsidRPr="00C6624D">
        <w:rPr>
          <w:rFonts w:hint="cs"/>
          <w:cs/>
        </w:rPr>
        <w:t>อะนัซ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ได้แทงที่คอเช่นกัน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ต่อจากนั้นเขาก็ยิงธนูเข้าตรงคอ</w:t>
      </w:r>
    </w:p>
    <w:p w:rsidR="00C6462C" w:rsidRPr="00C6624D" w:rsidRDefault="00C6462C" w:rsidP="00C6462C">
      <w:pPr>
        <w:pStyle w:val="libNormal"/>
        <w:rPr>
          <w:rFonts w:cs="Times New Roman"/>
          <w:lang w:bidi="ar-SA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ฮิลาล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บินนาฟิอฺ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ได้กล่าวว่า</w:t>
      </w:r>
      <w:r w:rsidRPr="00C6624D">
        <w:rPr>
          <w:cs/>
        </w:rPr>
        <w:t xml:space="preserve"> :</w:t>
      </w:r>
    </w:p>
    <w:p w:rsidR="00C6624D" w:rsidRPr="00C6624D" w:rsidRDefault="00C6624D" w:rsidP="00C6462C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ฉันได้ยืนใกล้ตัวของท่านฮุเซน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ขณะนั้น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มีกำลังใจดีมากขอสาบานด้วยพระนามของอัลลอฮฺว่า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ฉันไม่เคยเห็นคนที่ถูกสังหารคนใดมีหยาดเลือดหลั่งไหลชโลมลงที่ตัวได้งดงามเท่ากับท่าน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 xml:space="preserve">) </w:t>
      </w:r>
      <w:r w:rsidRPr="00C6624D">
        <w:rPr>
          <w:rFonts w:hint="cs"/>
          <w:cs/>
        </w:rPr>
        <w:t>ฉันถึงตกตะลึงเพราะความงามของรัศมีที่ฉาบบนใบหน้าของเขา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และความมีราศีที่งดงามจนลืมนึกถึงการที่จะฆ่า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ฉันจึงเอาน้ำไปให้เขาดื่มในช่วงนั้น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ปรากฎว่าท่าน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ไม่ยอมดื่ม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แล้วมีชายคนหนึ่งกล่าวกับท่าน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ว่า</w:t>
      </w:r>
    </w:p>
    <w:p w:rsidR="00C6462C" w:rsidRDefault="00C6624D" w:rsidP="00C6462C">
      <w:pPr>
        <w:pStyle w:val="libNormal"/>
        <w:rPr>
          <w:rFonts w:cs="Times New Roman"/>
          <w:lang w:bidi="ar-SA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เจ้าจะไม่ได้ลิ้มรสชาติของน้ำ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จนกว่าจะได้ลิ้มรสของไฟเสียก่อนเพราะเจ้าจะต้องดื่มน้ำที่เดือดพล่าน</w:t>
      </w:r>
      <w:r w:rsidRPr="00C6624D">
        <w:rPr>
          <w:rFonts w:cs="Times New Roman" w:hint="eastAsia"/>
          <w:lang w:bidi="ar-SA"/>
        </w:rPr>
        <w:t>”</w:t>
      </w:r>
    </w:p>
    <w:p w:rsidR="00C6462C" w:rsidRDefault="00C6462C">
      <w:pPr>
        <w:rPr>
          <w:rFonts w:ascii="Angsana New" w:hAnsi="Angsana New"/>
          <w:sz w:val="32"/>
          <w:szCs w:val="32"/>
        </w:rPr>
      </w:pPr>
      <w:r>
        <w:br w:type="page"/>
      </w:r>
    </w:p>
    <w:p w:rsidR="00C6624D" w:rsidRPr="00C6624D" w:rsidRDefault="00C6624D" w:rsidP="00C6462C">
      <w:pPr>
        <w:pStyle w:val="libNormal"/>
        <w:rPr>
          <w:rFonts w:cs="Times New Roman"/>
          <w:lang w:bidi="ar-SA"/>
        </w:rPr>
      </w:pPr>
    </w:p>
    <w:p w:rsidR="00C6462C" w:rsidRPr="00C6462C" w:rsidRDefault="00C6624D" w:rsidP="00C6462C">
      <w:pPr>
        <w:pStyle w:val="libNormal"/>
      </w:pPr>
      <w:r w:rsidRPr="00C6624D">
        <w:rPr>
          <w:rFonts w:hint="cs"/>
          <w:cs/>
        </w:rPr>
        <w:t>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 xml:space="preserve">) </w:t>
      </w:r>
      <w:r w:rsidRPr="00C6624D">
        <w:rPr>
          <w:rFonts w:hint="cs"/>
          <w:cs/>
        </w:rPr>
        <w:t>ได้กล่าวกับเขาว่า</w:t>
      </w:r>
    </w:p>
    <w:p w:rsidR="00C6624D" w:rsidRPr="00C6624D" w:rsidRDefault="00C6624D" w:rsidP="00151AFB">
      <w:pPr>
        <w:pStyle w:val="libNormal"/>
        <w:rPr>
          <w:rFonts w:cs="Times New Roman"/>
          <w:lang w:bidi="ar-SA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ข้านะหรือจะพบกับไฟนรก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ไม่หรอก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แต่ข้าต้องอยู่กับท่านตาของข้าผู้เป็นศาสนทูตแห่งอัลลอฮฺ</w:t>
      </w:r>
      <w:r w:rsidRPr="00C6624D">
        <w:rPr>
          <w:cs/>
        </w:rPr>
        <w:t>(</w:t>
      </w:r>
      <w:r w:rsidRPr="00C6624D">
        <w:rPr>
          <w:rFonts w:hint="cs"/>
          <w:cs/>
        </w:rPr>
        <w:t>ศ</w:t>
      </w:r>
      <w:r w:rsidRPr="00C6624D">
        <w:rPr>
          <w:cs/>
        </w:rPr>
        <w:t>)</w:t>
      </w:r>
      <w:r w:rsidRPr="00C6624D">
        <w:rPr>
          <w:rFonts w:hint="cs"/>
          <w:cs/>
        </w:rPr>
        <w:t>และต้องการจะอยู่กับท่าน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ศ</w:t>
      </w:r>
      <w:r w:rsidRPr="00C6624D">
        <w:rPr>
          <w:cs/>
        </w:rPr>
        <w:t>)</w:t>
      </w:r>
      <w:r w:rsidRPr="00C6624D">
        <w:rPr>
          <w:rFonts w:hint="cs"/>
          <w:cs/>
        </w:rPr>
        <w:t>ในสถานที่พำนักของท่าน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ศ</w:t>
      </w:r>
      <w:r w:rsidRPr="00C6624D">
        <w:rPr>
          <w:cs/>
        </w:rPr>
        <w:t>)</w:t>
      </w:r>
      <w:r w:rsidRPr="00C6624D">
        <w:rPr>
          <w:rFonts w:hint="cs"/>
          <w:cs/>
        </w:rPr>
        <w:t>อันเป็นสถานพำนักแห่งสัจจะใกล้กับมวลมะลาอิกะฮฺผู้มีความสามารถ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และข้าจะฟ้องท่าน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ศ</w:t>
      </w:r>
      <w:r w:rsidRPr="00C6624D">
        <w:rPr>
          <w:cs/>
        </w:rPr>
        <w:t>)</w:t>
      </w:r>
      <w:r w:rsidRPr="00C6624D">
        <w:rPr>
          <w:rFonts w:hint="cs"/>
          <w:cs/>
        </w:rPr>
        <w:t>ถึงพฤติกรรมของพวกเจ้าที่ทำต่อข้า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แล้วพวกเขาจะโกรธแค้นด้วยกันทั้งหมด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จนกระทั่งว่าอัลลอฮฺ</w:t>
      </w:r>
      <w:r w:rsidRPr="00C6624D">
        <w:rPr>
          <w:cs/>
        </w:rPr>
        <w:t>(</w:t>
      </w:r>
      <w:r w:rsidRPr="00C6624D">
        <w:rPr>
          <w:rFonts w:hint="cs"/>
          <w:cs/>
        </w:rPr>
        <w:t>ซ</w:t>
      </w:r>
      <w:r w:rsidRPr="00C6624D">
        <w:rPr>
          <w:cs/>
        </w:rPr>
        <w:t>.</w:t>
      </w:r>
      <w:r w:rsidRPr="00C6624D">
        <w:rPr>
          <w:rFonts w:hint="cs"/>
          <w:cs/>
        </w:rPr>
        <w:t>บ</w:t>
      </w:r>
      <w:r w:rsidRPr="00C6624D">
        <w:rPr>
          <w:cs/>
        </w:rPr>
        <w:t>.)</w:t>
      </w:r>
      <w:r w:rsidRPr="00C6624D">
        <w:rPr>
          <w:rFonts w:hint="cs"/>
          <w:cs/>
        </w:rPr>
        <w:t>จะไม่บันดาลให้ความเมตตาใดๆ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หลงเหลืออยู่ในหัวใจของพวกเขาเลย</w:t>
      </w:r>
      <w:r w:rsidRPr="00C6624D">
        <w:rPr>
          <w:rFonts w:cs="Times New Roman" w:hint="eastAsia"/>
          <w:lang w:bidi="ar-SA"/>
        </w:rPr>
        <w:t>”</w:t>
      </w:r>
    </w:p>
    <w:p w:rsidR="00151AFB" w:rsidRDefault="00151AFB" w:rsidP="00C6624D">
      <w:pPr>
        <w:pStyle w:val="libNormal"/>
        <w:rPr>
          <w:rFonts w:cs="Cordia New"/>
          <w:szCs w:val="40"/>
        </w:rPr>
      </w:pPr>
    </w:p>
    <w:p w:rsidR="00C6624D" w:rsidRDefault="00C6624D" w:rsidP="00151AFB">
      <w:pPr>
        <w:pStyle w:val="Heading1"/>
      </w:pPr>
      <w:bookmarkStart w:id="170" w:name="_Toc474673172"/>
      <w:r w:rsidRPr="00C6624D">
        <w:rPr>
          <w:rFonts w:hint="cs"/>
          <w:cs/>
        </w:rPr>
        <w:t>คำวิงวอนของท่านอิมามฮุเซน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bookmarkEnd w:id="170"/>
    </w:p>
    <w:p w:rsidR="00151AFB" w:rsidRPr="00151AFB" w:rsidRDefault="00151AFB" w:rsidP="00151AFB">
      <w:pPr>
        <w:pStyle w:val="libNormal"/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เมื่ออาการยิ่งรุนแรงมากขึ้น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ท่านอิมาม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ลืมตากขึ้นมองฟากฟ้า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แล้วกล่าวว่า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ข้าแต่อัลลอฮฺผู้ทรงดำรงอยู่ในฐานภาพที่สูงสุดยิ่ง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ทรงเป็นผู้มีอำนาจยิ่งใหญ่เกรียงไกร</w:t>
      </w:r>
    </w:p>
    <w:p w:rsidR="00C6624D" w:rsidRPr="00C6624D" w:rsidRDefault="00C6624D" w:rsidP="00151AFB">
      <w:pPr>
        <w:pStyle w:val="libNormal"/>
        <w:ind w:firstLine="0"/>
        <w:rPr>
          <w:rFonts w:cs="Times New Roman"/>
          <w:lang w:bidi="ar-SA"/>
        </w:rPr>
      </w:pPr>
      <w:r w:rsidRPr="00C6624D">
        <w:rPr>
          <w:rFonts w:hint="cs"/>
          <w:cs/>
        </w:rPr>
        <w:t>ทรงมีการบันดาลด้วยพลังอันเข้มแข็ง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ทรงมั่งคั่งเหนือมวลสรรพสิ่งโดยความยิ่งใหญ่เกรียงไกร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ทรงมีเดชาสามารถตามที่ทรงประสงค์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ทรงให้ความเมตตาอย่างใกล้ชิด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ทรงมีสัจจะในสัญญา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ทรงประทานให้ซึ่งความโปรดปราน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ทรงให้การทดสอบเป็นความดี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พระองค์ทรงใกล้ชิดในยามถูก</w:t>
      </w:r>
    </w:p>
    <w:p w:rsidR="00151AFB" w:rsidRDefault="00C6624D" w:rsidP="00151AFB">
      <w:pPr>
        <w:pStyle w:val="libNormal"/>
        <w:ind w:firstLine="0"/>
        <w:rPr>
          <w:cs/>
        </w:rPr>
      </w:pPr>
      <w:r w:rsidRPr="00C6624D">
        <w:rPr>
          <w:rFonts w:hint="cs"/>
          <w:cs/>
        </w:rPr>
        <w:t>วิงวอน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ทรงระแวดระไวในสิ่งที่ทรงสร้าง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ทรงรับการขออภัยจากคนกลับตัว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ทรงมีเดชาสามารถในสิ่งที่ประสงค์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ทรงได้มาในสิ่งที่ทรงต้องการทรงให้การยกย่องเมื่อได้รับการขอบพระคุณ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ทรงรำลึก</w:t>
      </w:r>
    </w:p>
    <w:p w:rsidR="00151AFB" w:rsidRDefault="00151AFB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C6624D" w:rsidRPr="00C6624D" w:rsidRDefault="00C6624D" w:rsidP="00151AFB">
      <w:pPr>
        <w:pStyle w:val="libNormal"/>
        <w:ind w:firstLine="0"/>
        <w:rPr>
          <w:rFonts w:cs="Times New Roman"/>
          <w:lang w:bidi="ar-SA"/>
        </w:rPr>
      </w:pPr>
    </w:p>
    <w:p w:rsidR="00C6624D" w:rsidRPr="00C6624D" w:rsidRDefault="00C6624D" w:rsidP="00151AFB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เมื่อได้รับการรำลึกข้าขอวิงวอนต่อพระองค์เยี่ยงคนที่มีความต้องการและคนแร้นแค้นที่ประสงค์ยังพระองค์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ข้าหวาดหวั่นกลัวเกรงพระองค์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ข้าร้องไห้อย่างทรมาณ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ข้าขอความช่วยเหลือจากพระองค์</w:t>
      </w:r>
    </w:p>
    <w:p w:rsidR="00C6624D" w:rsidRPr="00C6624D" w:rsidRDefault="00C6624D" w:rsidP="00151AFB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เยี่ยงคนอ่อนแอ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ข้ามอบหมายตัวเองยังพระองค์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ข้าแต่อัลลอฮฺได้โปรดพิพากษาเรื่องระหว่างเรากับพวกของเรา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แท้จริงพวกเขาหลอกลวงแลพฆ่าเรา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หลอกหลอนเราแล้วทำลายเรา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เราคือเชื้อสายแห่งนบีของพระองค์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เป็นบุตรของมุฮัมมัด</w:t>
      </w:r>
      <w:r w:rsidRPr="00C6624D">
        <w:rPr>
          <w:cs/>
        </w:rPr>
        <w:t>(</w:t>
      </w:r>
      <w:r w:rsidRPr="00C6624D">
        <w:rPr>
          <w:rFonts w:hint="cs"/>
          <w:cs/>
        </w:rPr>
        <w:t>ศ</w:t>
      </w:r>
      <w:r w:rsidRPr="00C6624D">
        <w:rPr>
          <w:cs/>
        </w:rPr>
        <w:t>)</w:t>
      </w:r>
      <w:r w:rsidRPr="00C6624D">
        <w:rPr>
          <w:rFonts w:hint="cs"/>
          <w:cs/>
        </w:rPr>
        <w:t>ผู้เป็นที่รักยิ่งของพระองค์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พระองค์ทรงเลือกเขามาให้</w:t>
      </w:r>
    </w:p>
    <w:p w:rsidR="00C6624D" w:rsidRPr="00C6624D" w:rsidRDefault="00C6624D" w:rsidP="00151AFB">
      <w:pPr>
        <w:pStyle w:val="libNormal"/>
        <w:ind w:firstLine="0"/>
        <w:rPr>
          <w:rFonts w:cs="Times New Roman"/>
          <w:lang w:bidi="ar-SA"/>
        </w:rPr>
      </w:pPr>
      <w:r w:rsidRPr="00C6624D">
        <w:rPr>
          <w:rFonts w:hint="cs"/>
          <w:cs/>
        </w:rPr>
        <w:t>เป็นผู้เผยแผ่สาส์นของพระองค์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และทรงประทานแก่เขาซึ่งสภาวะแห่งการรับวะฮฺยู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ขอได้โปรดบันดาลให้เรามีทางออก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และปลอดภัยด้วยเถิดข้อแต่พระผู้ทรงเมตตาเหนือผู้มีความเมตตาใดๆ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ข้ายอมอดทนตามกฎเกณฑ์ของพระองค์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ข้าแต่ผู้ทรงประทานความช่วยเหลอ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โดยไม่ทรงขอความ</w:t>
      </w:r>
    </w:p>
    <w:p w:rsidR="00C6624D" w:rsidRPr="00C6624D" w:rsidRDefault="00C6624D" w:rsidP="00151AFB">
      <w:pPr>
        <w:pStyle w:val="libNormal"/>
        <w:ind w:firstLine="0"/>
        <w:rPr>
          <w:rFonts w:cs="Times New Roman"/>
          <w:lang w:bidi="ar-SA"/>
        </w:rPr>
      </w:pPr>
      <w:r w:rsidRPr="00C6624D">
        <w:rPr>
          <w:rFonts w:hint="cs"/>
          <w:cs/>
        </w:rPr>
        <w:t>ช่วยเหลือจากใคร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ข้าแต่ผู้ดำรงอยู่อย่างนิรันดร์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ซึ่งไม่มีการสูญสลายสำหรับพระองค์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ข้าแต่ผู้ทรงประทานชีวิตให้แก่ผู้ตาย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ข้าแต่ผู้ทรงบันดาลให้ทุกชีวิตดำรงอยู่กับสิ่งที่ตนประกอบไว้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ขอได้โปรดพิพากษาระหว่างข้าฯ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กับพวกเขาด้วยเถิด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พระองค์คือผู้ทรงให้การตัดสินที่ประเสริฐกว่าปวงผู้ให้</w:t>
      </w:r>
    </w:p>
    <w:p w:rsidR="00C6624D" w:rsidRDefault="00C6624D" w:rsidP="00151AFB">
      <w:pPr>
        <w:pStyle w:val="libNormal"/>
        <w:ind w:firstLine="0"/>
        <w:rPr>
          <w:rFonts w:cs="Cordia New"/>
          <w:szCs w:val="40"/>
        </w:rPr>
      </w:pPr>
      <w:r w:rsidRPr="00C6624D">
        <w:rPr>
          <w:rFonts w:hint="cs"/>
          <w:cs/>
        </w:rPr>
        <w:t>การตัดสินใดๆ</w:t>
      </w:r>
      <w:r w:rsidRPr="00C6624D">
        <w:rPr>
          <w:rFonts w:cs="Times New Roman" w:hint="eastAsia"/>
          <w:lang w:bidi="ar-SA"/>
        </w:rPr>
        <w:t>”</w:t>
      </w:r>
    </w:p>
    <w:p w:rsidR="00151AFB" w:rsidRPr="00151AFB" w:rsidRDefault="00151AFB" w:rsidP="00151AFB">
      <w:pPr>
        <w:pStyle w:val="libNormal"/>
        <w:ind w:firstLine="0"/>
        <w:rPr>
          <w:rFonts w:cs="Cordia New"/>
          <w:szCs w:val="40"/>
        </w:rPr>
      </w:pPr>
    </w:p>
    <w:p w:rsidR="00C6624D" w:rsidRPr="00C6624D" w:rsidRDefault="00151AFB" w:rsidP="00151AFB">
      <w:pPr>
        <w:pStyle w:val="Heading2"/>
        <w:rPr>
          <w:rFonts w:cs="Times New Roman"/>
          <w:lang w:bidi="ar-SA"/>
        </w:rPr>
      </w:pPr>
      <w:r w:rsidRPr="00C6624D">
        <w:rPr>
          <w:rFonts w:cs="Times New Roman" w:hint="eastAsia"/>
          <w:lang w:bidi="ar-SA"/>
        </w:rPr>
        <w:t xml:space="preserve"> </w:t>
      </w:r>
      <w:bookmarkStart w:id="171" w:name="_Toc406501466"/>
      <w:bookmarkStart w:id="172" w:name="_Toc474673173"/>
      <w:r w:rsidR="00C6624D" w:rsidRPr="00C6624D">
        <w:rPr>
          <w:rFonts w:cs="Times New Roman" w:hint="eastAsia"/>
          <w:lang w:bidi="ar-SA"/>
        </w:rPr>
        <w:t>‘</w:t>
      </w:r>
      <w:r w:rsidR="00C6624D" w:rsidRPr="00C6624D">
        <w:rPr>
          <w:rFonts w:hint="cs"/>
          <w:cs/>
        </w:rPr>
        <w:t>วามุฮัมมะดาฮฺ</w:t>
      </w:r>
      <w:r w:rsidR="00C6624D" w:rsidRPr="00C6624D">
        <w:rPr>
          <w:rFonts w:cs="Times New Roman" w:hint="eastAsia"/>
          <w:lang w:bidi="ar-SA"/>
        </w:rPr>
        <w:t>’</w:t>
      </w:r>
      <w:bookmarkEnd w:id="171"/>
      <w:bookmarkEnd w:id="172"/>
    </w:p>
    <w:p w:rsidR="00C6624D" w:rsidRDefault="00C6624D" w:rsidP="00151AFB">
      <w:pPr>
        <w:pStyle w:val="Heading2"/>
      </w:pPr>
      <w:bookmarkStart w:id="173" w:name="_Toc406501467"/>
      <w:bookmarkStart w:id="174" w:name="_Toc474673174"/>
      <w:r w:rsidRPr="00C6624D">
        <w:rPr>
          <w:rFonts w:cs="Times New Roman"/>
          <w:lang w:bidi="ar-SA"/>
        </w:rPr>
        <w:t>(</w:t>
      </w:r>
      <w:r w:rsidRPr="00C6624D">
        <w:rPr>
          <w:rFonts w:hint="cs"/>
          <w:cs/>
        </w:rPr>
        <w:t>โอ้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ท่านศาสดามุฮัมมัด</w:t>
      </w:r>
      <w:r w:rsidRPr="00C6624D">
        <w:rPr>
          <w:cs/>
        </w:rPr>
        <w:t>)</w:t>
      </w:r>
      <w:bookmarkEnd w:id="173"/>
      <w:bookmarkEnd w:id="174"/>
    </w:p>
    <w:p w:rsidR="00151AFB" w:rsidRPr="00151AFB" w:rsidRDefault="00151AFB" w:rsidP="00151AFB">
      <w:pPr>
        <w:pStyle w:val="libNormal"/>
      </w:pPr>
    </w:p>
    <w:p w:rsidR="00151AFB" w:rsidRDefault="00C6624D" w:rsidP="00151AFB">
      <w:pPr>
        <w:pStyle w:val="libNormal"/>
        <w:rPr>
          <w:cs/>
        </w:rPr>
      </w:pPr>
      <w:r w:rsidRPr="00C6624D">
        <w:rPr>
          <w:rFonts w:hint="cs"/>
          <w:cs/>
        </w:rPr>
        <w:t>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โดนอาวุธแน่นิ่งอยู่กับพื้นดิน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ได้อาศัยฝุ่นดินทำเป็นหมอนหนุนนอน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เจ้าม้าแสนรู้ของท่าน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ตัวนั้นวนเวียนท่าน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ไปรอบๆ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ไม่ยอมออกห่าง</w:t>
      </w:r>
    </w:p>
    <w:p w:rsidR="00151AFB" w:rsidRDefault="00151AFB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C6624D" w:rsidRPr="00C6624D" w:rsidRDefault="00C6624D" w:rsidP="00151AFB">
      <w:pPr>
        <w:pStyle w:val="libNormal"/>
        <w:rPr>
          <w:rFonts w:cs="Times New Roman"/>
          <w:lang w:bidi="ar-SA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อิบนุซะอัดร้องตะโกนว่า</w:t>
      </w:r>
    </w:p>
    <w:p w:rsidR="00151AFB" w:rsidRDefault="00C6624D" w:rsidP="00C6624D">
      <w:pPr>
        <w:pStyle w:val="libNormal"/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ม้าจะทำร้ายพวกเจ้า</w:t>
      </w:r>
      <w:r w:rsidRPr="00C6624D">
        <w:rPr>
          <w:cs/>
        </w:rPr>
        <w:t xml:space="preserve"> </w:t>
      </w:r>
      <w:r w:rsidR="00151AFB">
        <w:rPr>
          <w:rFonts w:hint="cs"/>
          <w:cs/>
        </w:rPr>
        <w:t xml:space="preserve">   </w:t>
      </w:r>
      <w:r w:rsidRPr="00C6624D">
        <w:rPr>
          <w:rFonts w:hint="cs"/>
          <w:cs/>
        </w:rPr>
        <w:t>มันคือม้าตัวโปรดของท่านศาสนทูตแห่ง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อัลลอฮฺ</w:t>
      </w:r>
      <w:r w:rsidRPr="00C6624D">
        <w:rPr>
          <w:cs/>
        </w:rPr>
        <w:t>(</w:t>
      </w:r>
      <w:r w:rsidRPr="00C6624D">
        <w:rPr>
          <w:rFonts w:hint="cs"/>
          <w:cs/>
        </w:rPr>
        <w:t>ศ</w:t>
      </w:r>
      <w:r w:rsidRPr="00C6624D">
        <w:rPr>
          <w:cs/>
        </w:rPr>
        <w:t>)</w:t>
      </w:r>
      <w:r w:rsidRPr="00C6624D">
        <w:rPr>
          <w:rFonts w:cs="Times New Roman"/>
          <w:lang w:bidi="ar-SA"/>
        </w:rPr>
        <w:t>”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ดังนั้นพวกเขา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จึงโอบล้อมม้าศึกตัวนั้นทันที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แล้วเขาก็พุ่งหอกเข้าแทงที่เท้าทั้งสองของมัน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มันจึงเหยียบพวกทหารไปหลายคน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อิบนุซะอัดกล่าวว่า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ปล่อยมันก่อน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เราจะดูว่า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มันจะทำอะไรเมื่อมันไม่ถูกรบกวนแล้ว</w:t>
      </w:r>
      <w:r w:rsidRPr="00C6624D">
        <w:rPr>
          <w:rFonts w:cs="Times New Roman" w:hint="eastAsia"/>
          <w:lang w:bidi="ar-SA"/>
        </w:rPr>
        <w:t>”</w:t>
      </w:r>
    </w:p>
    <w:p w:rsidR="00151AFB" w:rsidRPr="00151AFB" w:rsidRDefault="00C6624D" w:rsidP="00151AFB">
      <w:pPr>
        <w:pStyle w:val="libNormal"/>
      </w:pPr>
      <w:r w:rsidRPr="00C6624D">
        <w:rPr>
          <w:rFonts w:hint="cs"/>
          <w:cs/>
        </w:rPr>
        <w:t>แล้วมันก็เข้ามาหาท่านอิมามฮุเซน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 xml:space="preserve">) </w:t>
      </w:r>
      <w:r w:rsidRPr="00C6624D">
        <w:rPr>
          <w:rFonts w:hint="cs"/>
          <w:cs/>
        </w:rPr>
        <w:t>พร้อมกับเอาศีรษะของมันคลุกเลือดและส่งเสียงร้องก้องกังวาล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ต่อจากนั้นมันก็รีบมุ่งไปยังกระโจมพร้อมกับส่งเสียงร้อง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เมื่อบรรดากลุ่มสตรีได้แลเห็นร่างของท่านผู้ประเสริฐถูกย่ำยีหยาดเลือดชโลมไล้บนเรือนกาย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พวกนางถึงออกมาจากที่พัก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เส้นผมสยายฉาบลงบนพวงแก้ม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เปิดใบหน้าออกด้วยความตื่นตะลึง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ร้องเรียกตะโกนคนในครอบครัวเหมือนเป็นคนไร้เกียรติที่ต่ำต้อยต่างวิ่งกรูไปหาท่านอิมาม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ท่านหญิงอุมมุกุลษูม</w:t>
      </w:r>
      <w:r w:rsidRPr="00C6624D">
        <w:rPr>
          <w:cs/>
        </w:rPr>
        <w:t>(</w:t>
      </w:r>
      <w:r w:rsidRPr="00C6624D">
        <w:rPr>
          <w:rFonts w:hint="cs"/>
          <w:cs/>
        </w:rPr>
        <w:t>ร</w:t>
      </w:r>
      <w:r w:rsidRPr="00C6624D">
        <w:rPr>
          <w:cs/>
        </w:rPr>
        <w:t>.</w:t>
      </w:r>
      <w:r w:rsidRPr="00C6624D">
        <w:rPr>
          <w:rFonts w:hint="cs"/>
          <w:cs/>
        </w:rPr>
        <w:t>ฏ</w:t>
      </w:r>
      <w:r w:rsidRPr="00C6624D">
        <w:rPr>
          <w:cs/>
        </w:rPr>
        <w:t>.)</w:t>
      </w:r>
      <w:r w:rsidRPr="00C6624D">
        <w:rPr>
          <w:rFonts w:hint="cs"/>
          <w:cs/>
        </w:rPr>
        <w:t>ร้องขึ้นว่า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วา</w:t>
      </w:r>
      <w:r w:rsidRPr="00C6624D">
        <w:rPr>
          <w:cs/>
        </w:rPr>
        <w:t>....</w:t>
      </w:r>
      <w:r w:rsidRPr="00C6624D">
        <w:rPr>
          <w:rFonts w:hint="cs"/>
          <w:cs/>
        </w:rPr>
        <w:t>ญัดดาฮฺ</w:t>
      </w:r>
      <w:r w:rsidRPr="00C6624D">
        <w:rPr>
          <w:cs/>
        </w:rPr>
        <w:t>(</w:t>
      </w:r>
      <w:r w:rsidRPr="00C6624D">
        <w:rPr>
          <w:rFonts w:hint="cs"/>
          <w:cs/>
        </w:rPr>
        <w:t>โอ้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ทวดของข้า</w:t>
      </w:r>
      <w:r w:rsidRPr="00C6624D">
        <w:rPr>
          <w:rFonts w:cs="Times New Roman" w:hint="eastAsia"/>
          <w:lang w:bidi="ar-SA"/>
        </w:rPr>
        <w:t>”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วา</w:t>
      </w:r>
      <w:r w:rsidRPr="00C6624D">
        <w:rPr>
          <w:cs/>
        </w:rPr>
        <w:t>...</w:t>
      </w:r>
      <w:r w:rsidRPr="00C6624D">
        <w:rPr>
          <w:rFonts w:hint="cs"/>
          <w:cs/>
        </w:rPr>
        <w:t>มุฮัมมะดาฮฺ</w:t>
      </w:r>
      <w:r w:rsidRPr="00C6624D">
        <w:rPr>
          <w:cs/>
        </w:rPr>
        <w:t>(</w:t>
      </w:r>
      <w:r w:rsidRPr="00C6624D">
        <w:rPr>
          <w:rFonts w:hint="cs"/>
          <w:cs/>
        </w:rPr>
        <w:t>โอ้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ท่านศาสนามุฮัมมัดของข้า</w:t>
      </w:r>
      <w:r w:rsidRPr="00C6624D">
        <w:rPr>
          <w:cs/>
        </w:rPr>
        <w:t>)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วา</w:t>
      </w:r>
      <w:r w:rsidRPr="00C6624D">
        <w:rPr>
          <w:cs/>
        </w:rPr>
        <w:t>...</w:t>
      </w:r>
      <w:r w:rsidRPr="00C6624D">
        <w:rPr>
          <w:rFonts w:hint="cs"/>
          <w:cs/>
        </w:rPr>
        <w:t>อะบะตาฮฺ</w:t>
      </w:r>
      <w:r w:rsidRPr="00C6624D">
        <w:rPr>
          <w:cs/>
        </w:rPr>
        <w:t>(</w:t>
      </w:r>
      <w:r w:rsidRPr="00C6624D">
        <w:rPr>
          <w:rFonts w:hint="cs"/>
          <w:cs/>
        </w:rPr>
        <w:t>โอ้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บิดามารดาข้า</w:t>
      </w:r>
      <w:r w:rsidRPr="00C6624D">
        <w:rPr>
          <w:cs/>
        </w:rPr>
        <w:t>)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วา</w:t>
      </w:r>
      <w:r w:rsidRPr="00C6624D">
        <w:rPr>
          <w:cs/>
        </w:rPr>
        <w:t>...</w:t>
      </w:r>
      <w:r w:rsidRPr="00C6624D">
        <w:rPr>
          <w:rFonts w:hint="cs"/>
          <w:cs/>
        </w:rPr>
        <w:t>อะลียาฮฺ</w:t>
      </w:r>
      <w:r w:rsidRPr="00C6624D">
        <w:rPr>
          <w:cs/>
        </w:rPr>
        <w:t>(</w:t>
      </w:r>
      <w:r w:rsidRPr="00C6624D">
        <w:rPr>
          <w:rFonts w:hint="cs"/>
          <w:cs/>
        </w:rPr>
        <w:t>โอ้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อะลีของข้า</w:t>
      </w:r>
      <w:r w:rsidRPr="00C6624D">
        <w:rPr>
          <w:cs/>
        </w:rPr>
        <w:t>)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วา</w:t>
      </w:r>
      <w:r w:rsidRPr="00C6624D">
        <w:rPr>
          <w:cs/>
        </w:rPr>
        <w:t>...</w:t>
      </w:r>
      <w:r w:rsidRPr="00C6624D">
        <w:rPr>
          <w:rFonts w:hint="cs"/>
          <w:cs/>
        </w:rPr>
        <w:t>ญะอฺฟะรอฮฺ</w:t>
      </w:r>
      <w:r w:rsidRPr="00C6624D">
        <w:rPr>
          <w:cs/>
        </w:rPr>
        <w:t>(</w:t>
      </w:r>
      <w:r w:rsidRPr="00C6624D">
        <w:rPr>
          <w:rFonts w:hint="cs"/>
          <w:cs/>
        </w:rPr>
        <w:t>โอ้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ญะอฺฟัรของข้า</w:t>
      </w:r>
      <w:r w:rsidRPr="00C6624D">
        <w:rPr>
          <w:cs/>
        </w:rPr>
        <w:t>)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วา</w:t>
      </w:r>
      <w:r w:rsidRPr="00C6624D">
        <w:rPr>
          <w:cs/>
        </w:rPr>
        <w:t>...</w:t>
      </w:r>
      <w:r w:rsidRPr="00C6624D">
        <w:rPr>
          <w:rFonts w:hint="cs"/>
          <w:cs/>
        </w:rPr>
        <w:t>ฮัมซะตาฮฺ</w:t>
      </w:r>
      <w:r w:rsidRPr="00C6624D">
        <w:rPr>
          <w:cs/>
        </w:rPr>
        <w:t>(</w:t>
      </w:r>
      <w:r w:rsidRPr="00C6624D">
        <w:rPr>
          <w:rFonts w:hint="cs"/>
          <w:cs/>
        </w:rPr>
        <w:t>โอ้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ฮัมซะฮฺของข้า</w:t>
      </w:r>
      <w:r w:rsidRPr="00C6624D">
        <w:rPr>
          <w:cs/>
        </w:rPr>
        <w:t>)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วา</w:t>
      </w:r>
      <w:r w:rsidRPr="00C6624D">
        <w:rPr>
          <w:cs/>
        </w:rPr>
        <w:t>...</w:t>
      </w:r>
      <w:r w:rsidRPr="00C6624D">
        <w:rPr>
          <w:rFonts w:hint="cs"/>
          <w:cs/>
        </w:rPr>
        <w:t>ฮะซะนาฮฺ</w:t>
      </w:r>
      <w:r w:rsidRPr="00C6624D">
        <w:rPr>
          <w:cs/>
        </w:rPr>
        <w:t>(</w:t>
      </w:r>
      <w:r w:rsidRPr="00C6624D">
        <w:rPr>
          <w:rFonts w:hint="cs"/>
          <w:cs/>
        </w:rPr>
        <w:t>โอ้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ฮะซันของข้า</w:t>
      </w:r>
      <w:r w:rsidRPr="00C6624D">
        <w:rPr>
          <w:cs/>
        </w:rPr>
        <w:t>)</w:t>
      </w:r>
    </w:p>
    <w:p w:rsidR="00151AFB" w:rsidRDefault="00C6624D" w:rsidP="00151AFB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นี่คือฮุเซนผู้ถูกสังหารโดนอาวุธที่ดินแดนกัรบะลาอ์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ศีรษะขาดจากคอ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ผ้าโพกศีรษะและเสื้อถูกทำลายยับเยิน</w:t>
      </w:r>
      <w:r w:rsidRPr="00C6624D">
        <w:rPr>
          <w:rFonts w:cs="Times New Roman" w:hint="eastAsia"/>
          <w:lang w:bidi="ar-SA"/>
        </w:rPr>
        <w:t>”</w:t>
      </w:r>
    </w:p>
    <w:p w:rsidR="00151AFB" w:rsidRDefault="00151AFB">
      <w:pPr>
        <w:rPr>
          <w:rFonts w:ascii="Angsana New" w:hAnsi="Angsana New"/>
          <w:sz w:val="32"/>
          <w:szCs w:val="32"/>
        </w:rPr>
      </w:pPr>
      <w:r>
        <w:br w:type="page"/>
      </w:r>
    </w:p>
    <w:p w:rsidR="00C6624D" w:rsidRPr="00C6624D" w:rsidRDefault="00C6624D" w:rsidP="00151AFB">
      <w:pPr>
        <w:pStyle w:val="libNormal"/>
        <w:rPr>
          <w:rFonts w:cs="Times New Roman"/>
          <w:lang w:bidi="ar-SA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ท่านหญิงซัยนับ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ร้องอีกว่า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วา</w:t>
      </w:r>
      <w:r w:rsidRPr="00C6624D">
        <w:rPr>
          <w:cs/>
        </w:rPr>
        <w:t>...</w:t>
      </w:r>
      <w:r w:rsidRPr="00C6624D">
        <w:rPr>
          <w:rFonts w:hint="cs"/>
          <w:cs/>
        </w:rPr>
        <w:t>อะคอฮฺ</w:t>
      </w:r>
      <w:r w:rsidRPr="00C6624D">
        <w:rPr>
          <w:cs/>
        </w:rPr>
        <w:t>(</w:t>
      </w:r>
      <w:r w:rsidRPr="00C6624D">
        <w:rPr>
          <w:rFonts w:hint="cs"/>
          <w:cs/>
        </w:rPr>
        <w:t>โอ้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พี่ชายของข้า</w:t>
      </w:r>
      <w:r w:rsidRPr="00C6624D">
        <w:rPr>
          <w:cs/>
        </w:rPr>
        <w:t>)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วา</w:t>
      </w:r>
      <w:r w:rsidRPr="00C6624D">
        <w:rPr>
          <w:cs/>
        </w:rPr>
        <w:t>...</w:t>
      </w:r>
      <w:r w:rsidRPr="00C6624D">
        <w:rPr>
          <w:rFonts w:hint="cs"/>
          <w:cs/>
        </w:rPr>
        <w:t>อะฮฺละบัยตาฮฺ</w:t>
      </w:r>
      <w:r w:rsidRPr="00C6624D">
        <w:rPr>
          <w:cs/>
        </w:rPr>
        <w:t>(</w:t>
      </w:r>
      <w:r w:rsidRPr="00C6624D">
        <w:rPr>
          <w:rFonts w:hint="cs"/>
          <w:cs/>
        </w:rPr>
        <w:t>โอ้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อะฮฺลุลบัยตฺของข้า</w:t>
      </w:r>
      <w:r w:rsidRPr="00C6624D">
        <w:rPr>
          <w:cs/>
        </w:rPr>
        <w:t>)</w:t>
      </w:r>
    </w:p>
    <w:p w:rsidR="00C6624D" w:rsidRDefault="00C6624D" w:rsidP="00C6624D">
      <w:pPr>
        <w:pStyle w:val="libNormal"/>
        <w:rPr>
          <w:rFonts w:cs="Cordia New"/>
          <w:szCs w:val="40"/>
        </w:rPr>
      </w:pPr>
      <w:r w:rsidRPr="00C6624D">
        <w:rPr>
          <w:rFonts w:hint="cs"/>
          <w:cs/>
        </w:rPr>
        <w:t>ฟ้าจะต้องไม่ร่วงลงสู่ดิน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ภูเขาจะต้องไม่สั่นไหวพังทลายได้ง่ายๆ</w:t>
      </w:r>
      <w:r w:rsidRPr="00C6624D">
        <w:rPr>
          <w:rFonts w:cs="Times New Roman" w:hint="eastAsia"/>
          <w:lang w:bidi="ar-SA"/>
        </w:rPr>
        <w:t>”</w:t>
      </w:r>
    </w:p>
    <w:p w:rsidR="00151AFB" w:rsidRPr="00151AFB" w:rsidRDefault="00151AFB" w:rsidP="00C6624D">
      <w:pPr>
        <w:pStyle w:val="libNormal"/>
        <w:rPr>
          <w:rFonts w:cs="Cordia New"/>
          <w:szCs w:val="40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ต่อจากนั้นท่านหญิง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รีบวิ่งไปจนถึงท่านอิมามฮุเซน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ซึ่งกำลังพยุงร่างตัวเองอยู่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ขณะนั้</w:t>
      </w:r>
      <w:r w:rsidR="00151AFB">
        <w:rPr>
          <w:rFonts w:hint="cs"/>
          <w:cs/>
        </w:rPr>
        <w:t>น</w:t>
      </w:r>
      <w:r w:rsidRPr="00C6624D">
        <w:rPr>
          <w:rFonts w:hint="cs"/>
          <w:cs/>
        </w:rPr>
        <w:t>ทหารรีบเข้ามารุมล้อมขัดขวาง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อิบนุซะอัดคือคนหนึ่งในจำนวนนั้น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ท่านหญิง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ตะคอกด้วยเสียงดังว่า</w:t>
      </w:r>
    </w:p>
    <w:p w:rsidR="00C6624D" w:rsidRDefault="00C6624D" w:rsidP="00C6624D">
      <w:pPr>
        <w:pStyle w:val="libNormal"/>
        <w:rPr>
          <w:rFonts w:cs="Cordia New"/>
          <w:szCs w:val="40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เจ้า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อุมัร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ท่านอะบาอับดิลลาฮฺถูกฆ่า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เจ้ายังมองดูอยู่อย่างนี้หรือ</w:t>
      </w:r>
      <w:r w:rsidRPr="00C6624D">
        <w:rPr>
          <w:rFonts w:cs="Times New Roman"/>
          <w:lang w:bidi="ar-SA"/>
        </w:rPr>
        <w:t>?”</w:t>
      </w:r>
    </w:p>
    <w:p w:rsidR="00151AFB" w:rsidRPr="00151AFB" w:rsidRDefault="00151AFB" w:rsidP="00C6624D">
      <w:pPr>
        <w:pStyle w:val="libNormal"/>
        <w:rPr>
          <w:rFonts w:cs="Cordia New"/>
          <w:szCs w:val="40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อุมัร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อิบนุ</w:t>
      </w:r>
      <w:r w:rsidR="00151AFB">
        <w:rPr>
          <w:rFonts w:hint="cs"/>
          <w:cs/>
        </w:rPr>
        <w:t xml:space="preserve"> </w:t>
      </w:r>
      <w:r w:rsidRPr="00C6624D">
        <w:rPr>
          <w:rFonts w:hint="cs"/>
          <w:cs/>
        </w:rPr>
        <w:t>ซะอัดรีบเบือนหน้าหลบจากท่านหญิง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ไปด้วยอาการร้องไห้จนน้ำตานองหน้า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หลังจากนั้นท่านหญิง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ได้ร้องขึ้นว่า</w:t>
      </w:r>
    </w:p>
    <w:p w:rsidR="00C6624D" w:rsidRDefault="00C6624D" w:rsidP="00C6624D">
      <w:pPr>
        <w:pStyle w:val="libNormal"/>
        <w:rPr>
          <w:rFonts w:cs="Cordia New"/>
          <w:szCs w:val="40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ในหมู่พวกเจ้ามีมุสลิมสักคนไหน</w:t>
      </w:r>
      <w:r w:rsidRPr="00C6624D">
        <w:rPr>
          <w:cs/>
        </w:rPr>
        <w:t xml:space="preserve"> </w:t>
      </w:r>
      <w:r w:rsidRPr="00C6624D">
        <w:rPr>
          <w:rFonts w:cs="Times New Roman"/>
          <w:lang w:bidi="ar-SA"/>
        </w:rPr>
        <w:t>?”</w:t>
      </w:r>
    </w:p>
    <w:p w:rsidR="00151AFB" w:rsidRPr="00151AFB" w:rsidRDefault="00151AFB" w:rsidP="00C6624D">
      <w:pPr>
        <w:pStyle w:val="libNormal"/>
        <w:rPr>
          <w:rFonts w:cs="Cordia New"/>
          <w:szCs w:val="40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เงียบ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ไม่มีใครตอบท่านหญิง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แม้คนเดียว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อิบนุ</w:t>
      </w:r>
      <w:r w:rsidR="00151AFB">
        <w:rPr>
          <w:rFonts w:hint="cs"/>
          <w:cs/>
        </w:rPr>
        <w:t xml:space="preserve"> </w:t>
      </w:r>
      <w:r w:rsidRPr="00C6624D">
        <w:rPr>
          <w:rFonts w:hint="cs"/>
          <w:cs/>
        </w:rPr>
        <w:t>ซะอัด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ร้องเรียกคนทั้งหลายว่า</w:t>
      </w:r>
    </w:p>
    <w:p w:rsidR="00151AFB" w:rsidRPr="00151AFB" w:rsidRDefault="00C6624D" w:rsidP="00151AFB">
      <w:pPr>
        <w:pStyle w:val="libNormal"/>
        <w:rPr>
          <w:rFonts w:cs="Cordia New"/>
          <w:szCs w:val="40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พวกเจ้าจงรีบจัดการสำเร็จโทษเขาเสียเถิด</w:t>
      </w:r>
      <w:r w:rsidRPr="00C6624D">
        <w:rPr>
          <w:rFonts w:cs="Times New Roman" w:hint="eastAsia"/>
          <w:lang w:bidi="ar-SA"/>
        </w:rPr>
        <w:t>”</w:t>
      </w:r>
    </w:p>
    <w:p w:rsidR="00151AFB" w:rsidRDefault="00C6624D" w:rsidP="00151AFB">
      <w:pPr>
        <w:pStyle w:val="libNormal"/>
        <w:rPr>
          <w:cs/>
        </w:rPr>
      </w:pPr>
      <w:r w:rsidRPr="00C6624D">
        <w:rPr>
          <w:rFonts w:hint="cs"/>
          <w:cs/>
        </w:rPr>
        <w:t>ปรากฎว่า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เคาลา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</w:t>
      </w:r>
      <w:r w:rsidR="00151AFB">
        <w:rPr>
          <w:rFonts w:hint="cs"/>
          <w:cs/>
        </w:rPr>
        <w:t xml:space="preserve"> </w:t>
      </w:r>
      <w:r w:rsidRPr="00C6624D">
        <w:rPr>
          <w:rFonts w:hint="cs"/>
          <w:cs/>
        </w:rPr>
        <w:t>ยะซีด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อัศบะฮีได้พุ่งตรงเข้าไปหมายจะเชือดคอท่านอิมามฮุเซน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 xml:space="preserve">) </w:t>
      </w:r>
      <w:r w:rsidRPr="00C6624D">
        <w:rPr>
          <w:rFonts w:hint="cs"/>
          <w:cs/>
        </w:rPr>
        <w:t>เขาเข้าไปจับศีรษะอันบริสุทธิ์แล้วฟันลงไปมือทั้งสองของท่านอิมาม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 xml:space="preserve">) </w:t>
      </w:r>
      <w:r w:rsidRPr="00C6624D">
        <w:rPr>
          <w:rFonts w:hint="cs"/>
          <w:cs/>
        </w:rPr>
        <w:t>ทันใดนั้น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ชิมรฺก็รับพุ่งตัวเข้าไปเหยียบที่เท้าของท่าน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 xml:space="preserve">) </w:t>
      </w:r>
      <w:r w:rsidRPr="00C6624D">
        <w:rPr>
          <w:rFonts w:hint="cs"/>
          <w:cs/>
        </w:rPr>
        <w:t>แล้วขึ้นไปนั่งทับอกของท่าน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</w:p>
    <w:p w:rsidR="00151AFB" w:rsidRDefault="00151AFB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151AFB" w:rsidRDefault="00151AFB" w:rsidP="00151AFB">
      <w:pPr>
        <w:pStyle w:val="libNormal"/>
        <w:rPr>
          <w:cs/>
        </w:rPr>
      </w:pPr>
    </w:p>
    <w:p w:rsidR="00C6624D" w:rsidRPr="00C6624D" w:rsidRDefault="00C6624D" w:rsidP="00151AFB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มันใช้มือจับเข้าที่เคราอันบริสุทธิ์ของท่านอิมามฮุเซน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แล้วฟันดาบลงไป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๑๒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ครั้ง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จนศีรษะอันทรงเกียรติของท่าน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 xml:space="preserve">) </w:t>
      </w:r>
      <w:r w:rsidRPr="00C6624D">
        <w:rPr>
          <w:rFonts w:hint="cs"/>
          <w:cs/>
        </w:rPr>
        <w:t>ขาดออกจากคอ</w:t>
      </w:r>
    </w:p>
    <w:p w:rsidR="00C6624D" w:rsidRPr="00C6624D" w:rsidRDefault="00C6624D" w:rsidP="00151AFB">
      <w:pPr>
        <w:pStyle w:val="libNormal"/>
        <w:ind w:firstLine="0"/>
        <w:rPr>
          <w:rFonts w:cs="Times New Roman"/>
          <w:lang w:bidi="ar-SA"/>
        </w:rPr>
      </w:pPr>
      <w:r w:rsidRPr="00C6624D">
        <w:rPr>
          <w:rFonts w:hint="cs"/>
          <w:cs/>
        </w:rPr>
        <w:t>ในทันที</w:t>
      </w:r>
      <w:r w:rsidRPr="00C6624D">
        <w:rPr>
          <w:cs/>
        </w:rPr>
        <w:t>(</w:t>
      </w:r>
      <w:r w:rsidRPr="00C6624D">
        <w:rPr>
          <w:rFonts w:hint="cs"/>
          <w:cs/>
        </w:rPr>
        <w:t>๒</w:t>
      </w:r>
      <w:r w:rsidRPr="00C6624D">
        <w:rPr>
          <w:cs/>
        </w:rPr>
        <w:t>)</w:t>
      </w:r>
    </w:p>
    <w:p w:rsidR="00C6624D" w:rsidRDefault="00C6624D" w:rsidP="00151AFB">
      <w:pPr>
        <w:pStyle w:val="libNormal"/>
      </w:pPr>
      <w:r w:rsidRPr="00C6624D">
        <w:rPr>
          <w:rFonts w:cs="Times New Roman"/>
          <w:lang w:bidi="ar-SA"/>
        </w:rPr>
        <w:t xml:space="preserve">(2) </w:t>
      </w:r>
      <w:r w:rsidRPr="00C6624D">
        <w:rPr>
          <w:rFonts w:hint="cs"/>
          <w:cs/>
        </w:rPr>
        <w:t>ดูรายละเอียดเรื่องนี้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เพิ่มเติมได้ในหนังสือ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อิบศอรุล</w:t>
      </w:r>
      <w:r w:rsidRPr="00C6624D">
        <w:rPr>
          <w:cs/>
        </w:rPr>
        <w:t>-</w:t>
      </w:r>
      <w:r w:rsidRPr="00C6624D">
        <w:rPr>
          <w:rFonts w:hint="cs"/>
          <w:cs/>
        </w:rPr>
        <w:t>อัยนฺ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ของซะมาวี</w:t>
      </w:r>
      <w:r w:rsidRPr="00C6624D">
        <w:rPr>
          <w:rFonts w:cs="Times New Roman"/>
          <w:lang w:bidi="ar-SA"/>
        </w:rPr>
        <w:t xml:space="preserve">, </w:t>
      </w:r>
      <w:r w:rsidRPr="00C6624D">
        <w:rPr>
          <w:rFonts w:hint="cs"/>
          <w:cs/>
        </w:rPr>
        <w:t>มักตัลฮุเซนของมุก็อรรอม</w:t>
      </w:r>
      <w:r w:rsidRPr="00C6624D">
        <w:rPr>
          <w:rFonts w:cs="Times New Roman"/>
          <w:lang w:bidi="ar-SA"/>
        </w:rPr>
        <w:t xml:space="preserve">, </w:t>
      </w:r>
      <w:r w:rsidRPr="00C6624D">
        <w:rPr>
          <w:rFonts w:hint="cs"/>
          <w:cs/>
        </w:rPr>
        <w:t>เยามุล</w:t>
      </w:r>
      <w:r w:rsidRPr="00C6624D">
        <w:rPr>
          <w:cs/>
        </w:rPr>
        <w:t>-</w:t>
      </w:r>
      <w:r w:rsidRPr="00C6624D">
        <w:rPr>
          <w:rFonts w:hint="cs"/>
          <w:cs/>
        </w:rPr>
        <w:t>ฮุเซนที่ข้าพเจ้าเรียบเรียง</w:t>
      </w:r>
    </w:p>
    <w:p w:rsidR="00151AFB" w:rsidRPr="00C6624D" w:rsidRDefault="00151AFB" w:rsidP="00151AFB">
      <w:pPr>
        <w:pStyle w:val="libNormal"/>
        <w:rPr>
          <w:rFonts w:cs="Times New Roman"/>
          <w:lang w:bidi="ar-SA"/>
        </w:rPr>
      </w:pPr>
    </w:p>
    <w:p w:rsidR="00C6624D" w:rsidRDefault="00C6624D" w:rsidP="00151AFB">
      <w:pPr>
        <w:pStyle w:val="Heading1"/>
      </w:pPr>
      <w:bookmarkStart w:id="175" w:name="_Toc474673175"/>
      <w:r w:rsidRPr="00C6624D">
        <w:rPr>
          <w:rFonts w:hint="cs"/>
          <w:cs/>
        </w:rPr>
        <w:t>คำสดุดีของนักปราชญ์และบุคคลสำคัญต่ออิมามฮุเซน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bookmarkEnd w:id="175"/>
    </w:p>
    <w:p w:rsidR="00151AFB" w:rsidRPr="00151AFB" w:rsidRDefault="00151AFB" w:rsidP="00151AFB">
      <w:pPr>
        <w:pStyle w:val="libNormal"/>
      </w:pPr>
    </w:p>
    <w:p w:rsidR="00151AFB" w:rsidRDefault="00C6624D" w:rsidP="00151AFB">
      <w:pPr>
        <w:pStyle w:val="libNormal"/>
      </w:pPr>
      <w:r w:rsidRPr="00C6624D">
        <w:rPr>
          <w:rFonts w:hint="cs"/>
          <w:cs/>
        </w:rPr>
        <w:t>ถ้าหากได้มีการรวบรวมคำสดุดีที่กล่าวถึงท่านอิมามฮุเซน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ทั้งประเภทคำโคลงและร้อยแก้วเข้าด้วยกันทั้งหมดแล้ว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แน่นอนจะต้องได้เป็นหนังสือจำนวนหลายเล่ม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ขนาดใหญ่ที่สุดในโลกเลยทีเดียวและจะต้องมีห้องสมุดขนาดใหญ่ไว้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เพื่อบรรจุหนังสือประเภทเดียวนี้อย่างแน่แท้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ในเมื่อจำนวนหนังสือประเภทนี้มีนับเป็นพ้นๆ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เล่มและมิได้มีภาษาใดที่จะไม่ประพันธ์โคลงกลอนเกี่ยวกับท่านอิมามฮุเซน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ไม่มีภาษาใดที่มิได้บันทึกเรื่องราวการต่อสู้ของท่านอิมาม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ไม่มีภาษาใดที่มิได้ถูกเขียนถึงประวัติของท่าน</w:t>
      </w:r>
    </w:p>
    <w:p w:rsidR="00C6624D" w:rsidRPr="00C6624D" w:rsidRDefault="00C6624D" w:rsidP="00151AFB">
      <w:pPr>
        <w:pStyle w:val="libNormal"/>
        <w:ind w:firstLine="0"/>
        <w:rPr>
          <w:rFonts w:cs="Times New Roman"/>
          <w:lang w:bidi="ar-SA"/>
        </w:rPr>
      </w:pPr>
      <w:r w:rsidRPr="00C6624D">
        <w:rPr>
          <w:rFonts w:hint="cs"/>
          <w:cs/>
        </w:rPr>
        <w:t>อิมาม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 xml:space="preserve">) </w:t>
      </w:r>
      <w:r w:rsidRPr="00C6624D">
        <w:rPr>
          <w:rFonts w:hint="cs"/>
          <w:cs/>
        </w:rPr>
        <w:t>ดังนั้น</w:t>
      </w:r>
      <w:r w:rsidR="00151AFB">
        <w:rPr>
          <w:rFonts w:hint="cs"/>
          <w:cs/>
        </w:rPr>
        <w:t xml:space="preserve"> </w:t>
      </w:r>
      <w:r w:rsidRPr="00C6624D">
        <w:rPr>
          <w:rFonts w:hint="cs"/>
          <w:cs/>
        </w:rPr>
        <w:t>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คือ</w:t>
      </w:r>
      <w:r w:rsidR="00151AFB">
        <w:rPr>
          <w:rFonts w:hint="cs"/>
          <w:cs/>
        </w:rPr>
        <w:t xml:space="preserve"> </w:t>
      </w:r>
      <w:r w:rsidRPr="00C6624D">
        <w:rPr>
          <w:rFonts w:hint="cs"/>
          <w:cs/>
        </w:rPr>
        <w:t>บุคคลอมตะตลอดกาลชั่วนิรันดร์</w:t>
      </w:r>
    </w:p>
    <w:p w:rsidR="00C6624D" w:rsidRDefault="00C6624D" w:rsidP="00151AFB">
      <w:pPr>
        <w:pStyle w:val="libNormal"/>
      </w:pPr>
      <w:r w:rsidRPr="00C6624D">
        <w:rPr>
          <w:rFonts w:hint="cs"/>
          <w:cs/>
        </w:rPr>
        <w:t>ในหนังสือเล่มนี้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ราจะบันทึกถ้อยคำของบรรดาสาวกท่านศาสดาบรรดานักปราชญ์รุ่นตาบิอีนและจากนักเขียนร่วมสมัยเพียงเล็กน้อยที่กล่าวสดุดี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</w:p>
    <w:p w:rsidR="00151AFB" w:rsidRDefault="00151AFB" w:rsidP="00151AFB">
      <w:pPr>
        <w:pStyle w:val="libNormal"/>
      </w:pPr>
    </w:p>
    <w:p w:rsidR="00151AFB" w:rsidRDefault="00151AFB" w:rsidP="00151AFB">
      <w:pPr>
        <w:pStyle w:val="libNormal"/>
      </w:pPr>
    </w:p>
    <w:p w:rsidR="00151AFB" w:rsidRDefault="00151AFB" w:rsidP="00151AFB">
      <w:pPr>
        <w:pStyle w:val="libNormal"/>
      </w:pPr>
    </w:p>
    <w:p w:rsidR="00151AFB" w:rsidRDefault="00151AFB">
      <w:pPr>
        <w:rPr>
          <w:rFonts w:ascii="Angsana New" w:hAnsi="Angsana New"/>
          <w:sz w:val="32"/>
          <w:szCs w:val="32"/>
        </w:rPr>
      </w:pPr>
      <w:r>
        <w:br w:type="page"/>
      </w:r>
    </w:p>
    <w:p w:rsidR="00151AFB" w:rsidRPr="00C6624D" w:rsidRDefault="00151AFB" w:rsidP="00151AFB">
      <w:pPr>
        <w:pStyle w:val="libNormal"/>
        <w:rPr>
          <w:rFonts w:cs="Times New Roman"/>
          <w:lang w:bidi="ar-SA"/>
        </w:rPr>
      </w:pPr>
    </w:p>
    <w:p w:rsidR="00C6624D" w:rsidRDefault="00C6624D" w:rsidP="00151AFB">
      <w:pPr>
        <w:pStyle w:val="Heading2"/>
      </w:pPr>
      <w:bookmarkStart w:id="176" w:name="_Toc474673176"/>
      <w:r w:rsidRPr="00C6624D">
        <w:rPr>
          <w:rFonts w:hint="cs"/>
          <w:cs/>
        </w:rPr>
        <w:t>คำสดุดี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๑</w:t>
      </w:r>
      <w:bookmarkEnd w:id="176"/>
    </w:p>
    <w:p w:rsidR="00151AFB" w:rsidRPr="00C6624D" w:rsidRDefault="00151AFB" w:rsidP="00C6624D">
      <w:pPr>
        <w:pStyle w:val="libNormal"/>
        <w:rPr>
          <w:rFonts w:cs="Times New Roman"/>
          <w:lang w:bidi="ar-SA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ท่านอุมัร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บินค็อฎฎ็อบ</w:t>
      </w:r>
      <w:r w:rsidRPr="00C6624D">
        <w:rPr>
          <w:cs/>
        </w:rPr>
        <w:t>(</w:t>
      </w:r>
      <w:r w:rsidRPr="00C6624D">
        <w:rPr>
          <w:rFonts w:hint="cs"/>
          <w:cs/>
        </w:rPr>
        <w:t>ร</w:t>
      </w:r>
      <w:r w:rsidRPr="00C6624D">
        <w:rPr>
          <w:cs/>
        </w:rPr>
        <w:t>.</w:t>
      </w:r>
      <w:r w:rsidRPr="00C6624D">
        <w:rPr>
          <w:rFonts w:hint="cs"/>
          <w:cs/>
        </w:rPr>
        <w:t>ฏ</w:t>
      </w:r>
      <w:r w:rsidRPr="00C6624D">
        <w:rPr>
          <w:cs/>
        </w:rPr>
        <w:t>.)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เคยกล่าวกับท่านอิมามฮุเซน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ว่า</w:t>
      </w:r>
      <w:r w:rsidRPr="00C6624D">
        <w:rPr>
          <w:cs/>
        </w:rPr>
        <w:t xml:space="preserve"> :</w:t>
      </w:r>
    </w:p>
    <w:p w:rsidR="00C6624D" w:rsidRPr="00C6624D" w:rsidRDefault="00C6624D" w:rsidP="00151AFB">
      <w:pPr>
        <w:pStyle w:val="libNormal"/>
        <w:rPr>
          <w:rFonts w:cs="Times New Roman"/>
          <w:lang w:bidi="ar-SA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อันที่จริงแล้ว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ผู้ที่ทำให้ความคิดในศีรษะของเราปรากฏออกมาอย่างที่ท่านเห็นอยู่นี้เพียงอัลลอฮฺ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หลังจากนั้นก็คือพวกท่านเท่านั้น</w:t>
      </w:r>
      <w:r w:rsidRPr="00C6624D">
        <w:rPr>
          <w:cs/>
        </w:rPr>
        <w:t>(</w:t>
      </w:r>
      <w:r w:rsidRPr="00C6624D">
        <w:rPr>
          <w:rFonts w:hint="cs"/>
          <w:cs/>
        </w:rPr>
        <w:t>๑</w:t>
      </w:r>
      <w:r w:rsidRPr="00C6624D">
        <w:rPr>
          <w:cs/>
        </w:rPr>
        <w:t>)</w:t>
      </w:r>
    </w:p>
    <w:p w:rsidR="00151AFB" w:rsidRPr="00C6624D" w:rsidRDefault="00151AFB" w:rsidP="00151AFB">
      <w:pPr>
        <w:pStyle w:val="libNormal"/>
        <w:rPr>
          <w:rFonts w:cs="Times New Roman"/>
          <w:lang w:bidi="ar-SA"/>
        </w:rPr>
      </w:pPr>
      <w:r w:rsidRPr="00C6624D">
        <w:rPr>
          <w:rFonts w:cs="Times New Roman"/>
          <w:lang w:bidi="ar-SA"/>
        </w:rPr>
        <w:t xml:space="preserve">(1) </w:t>
      </w:r>
      <w:r w:rsidRPr="00C6624D">
        <w:rPr>
          <w:rFonts w:hint="cs"/>
          <w:cs/>
        </w:rPr>
        <w:t>อัล</w:t>
      </w:r>
      <w:r w:rsidRPr="00C6624D">
        <w:rPr>
          <w:cs/>
        </w:rPr>
        <w:t>-</w:t>
      </w:r>
      <w:r w:rsidRPr="00C6624D">
        <w:rPr>
          <w:rFonts w:hint="cs"/>
          <w:cs/>
        </w:rPr>
        <w:t>อิศอบะฮฺ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เล่ม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๑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หน้า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๓๓๓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ระบุว่าสายรายงานศ่อฮีฮฺ</w:t>
      </w:r>
    </w:p>
    <w:p w:rsidR="00151AFB" w:rsidRDefault="00151AFB" w:rsidP="00151AFB">
      <w:pPr>
        <w:pStyle w:val="libNormal"/>
        <w:ind w:firstLine="0"/>
        <w:rPr>
          <w:rFonts w:cs="Cordia New"/>
          <w:szCs w:val="40"/>
        </w:rPr>
      </w:pPr>
    </w:p>
    <w:p w:rsidR="00C6624D" w:rsidRDefault="00C6624D" w:rsidP="00151AFB">
      <w:pPr>
        <w:pStyle w:val="Heading2"/>
      </w:pPr>
      <w:bookmarkStart w:id="177" w:name="_Toc474673177"/>
      <w:r w:rsidRPr="00C6624D">
        <w:rPr>
          <w:rFonts w:hint="cs"/>
          <w:cs/>
        </w:rPr>
        <w:t>คำสดุดี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๒</w:t>
      </w:r>
      <w:bookmarkEnd w:id="177"/>
    </w:p>
    <w:p w:rsidR="00151AFB" w:rsidRPr="00C6624D" w:rsidRDefault="00151AFB" w:rsidP="00C6624D">
      <w:pPr>
        <w:pStyle w:val="libNormal"/>
        <w:rPr>
          <w:rFonts w:cs="Times New Roman"/>
          <w:lang w:bidi="ar-SA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ท่านอุษมาน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บินอัฟฟาน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กล่าวถึงท่านอิมามฮะซัน</w:t>
      </w:r>
    </w:p>
    <w:p w:rsidR="00C6624D" w:rsidRPr="00C6624D" w:rsidRDefault="00C6624D" w:rsidP="00151AFB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ท่านอิมามฮุเซน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และท่านอับดุลลอฮฺ</w:t>
      </w:r>
      <w:r w:rsidR="00151AFB">
        <w:rPr>
          <w:rFonts w:cs="Cordia New" w:hint="cs"/>
          <w:szCs w:val="40"/>
          <w:cs/>
        </w:rPr>
        <w:t xml:space="preserve"> </w:t>
      </w:r>
      <w:r w:rsidRPr="00C6624D">
        <w:rPr>
          <w:rFonts w:hint="cs"/>
          <w:cs/>
        </w:rPr>
        <w:t>บิน</w:t>
      </w:r>
      <w:r w:rsidR="00151AFB">
        <w:rPr>
          <w:rFonts w:hint="cs"/>
          <w:cs/>
        </w:rPr>
        <w:t xml:space="preserve"> </w:t>
      </w:r>
      <w:r w:rsidRPr="00C6624D">
        <w:rPr>
          <w:rFonts w:hint="cs"/>
          <w:cs/>
        </w:rPr>
        <w:t>ญะอฺฟัร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 xml:space="preserve">) </w:t>
      </w:r>
      <w:r w:rsidRPr="00C6624D">
        <w:rPr>
          <w:rFonts w:hint="cs"/>
          <w:cs/>
        </w:rPr>
        <w:t>ว่า</w:t>
      </w:r>
      <w:r w:rsidRPr="00C6624D">
        <w:rPr>
          <w:cs/>
        </w:rPr>
        <w:t xml:space="preserve"> :</w:t>
      </w:r>
    </w:p>
    <w:p w:rsidR="00C6624D" w:rsidRDefault="00C6624D" w:rsidP="00151AFB">
      <w:pPr>
        <w:pStyle w:val="libNormal"/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เขาเหล่านั้นอิ่มเอมกับวิชาความรู้กันอย่างเต็มที่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และสามารถเข้าถึงความดีงามและวิทยปัญญาได้อย่างสิ้นเชิง</w:t>
      </w:r>
      <w:r w:rsidRPr="00C6624D">
        <w:rPr>
          <w:rFonts w:cs="Times New Roman" w:hint="eastAsia"/>
          <w:lang w:bidi="ar-SA"/>
        </w:rPr>
        <w:t>”</w:t>
      </w:r>
      <w:r w:rsidRPr="00C6624D">
        <w:rPr>
          <w:rFonts w:cs="Times New Roman"/>
          <w:lang w:bidi="ar-SA"/>
        </w:rPr>
        <w:t>(</w:t>
      </w:r>
      <w:r w:rsidRPr="00C6624D">
        <w:rPr>
          <w:rFonts w:hint="cs"/>
          <w:cs/>
        </w:rPr>
        <w:t>๒</w:t>
      </w:r>
      <w:r w:rsidRPr="00C6624D">
        <w:rPr>
          <w:cs/>
        </w:rPr>
        <w:t>)</w:t>
      </w:r>
    </w:p>
    <w:p w:rsidR="00151AFB" w:rsidRPr="00C6624D" w:rsidRDefault="00151AFB" w:rsidP="00151AFB">
      <w:pPr>
        <w:pStyle w:val="libNormal"/>
        <w:rPr>
          <w:rFonts w:cs="Times New Roman"/>
          <w:lang w:bidi="ar-SA"/>
        </w:rPr>
      </w:pPr>
    </w:p>
    <w:p w:rsidR="00C6624D" w:rsidRDefault="00151AFB" w:rsidP="00C6624D">
      <w:pPr>
        <w:pStyle w:val="libNormal"/>
      </w:pPr>
      <w:r w:rsidRPr="00C6624D">
        <w:rPr>
          <w:rFonts w:cs="Times New Roman"/>
          <w:lang w:bidi="ar-SA"/>
        </w:rPr>
        <w:t xml:space="preserve"> </w:t>
      </w:r>
      <w:r w:rsidR="00C6624D" w:rsidRPr="00C6624D">
        <w:rPr>
          <w:rFonts w:cs="Times New Roman"/>
          <w:lang w:bidi="ar-SA"/>
        </w:rPr>
        <w:t xml:space="preserve">(2) </w:t>
      </w:r>
      <w:r w:rsidR="00C6624D" w:rsidRPr="00C6624D">
        <w:rPr>
          <w:rFonts w:hint="cs"/>
          <w:cs/>
        </w:rPr>
        <w:t>อัล</w:t>
      </w:r>
      <w:r w:rsidR="00C6624D" w:rsidRPr="00C6624D">
        <w:rPr>
          <w:cs/>
        </w:rPr>
        <w:t>-</w:t>
      </w:r>
      <w:r w:rsidR="00C6624D" w:rsidRPr="00C6624D">
        <w:rPr>
          <w:rFonts w:hint="cs"/>
          <w:cs/>
        </w:rPr>
        <w:t>คิศอล</w:t>
      </w:r>
      <w:r w:rsidR="00C6624D" w:rsidRPr="00C6624D">
        <w:rPr>
          <w:cs/>
        </w:rPr>
        <w:t xml:space="preserve"> </w:t>
      </w:r>
      <w:r w:rsidR="00C6624D" w:rsidRPr="00C6624D">
        <w:rPr>
          <w:rFonts w:hint="cs"/>
          <w:cs/>
        </w:rPr>
        <w:t>หน้า</w:t>
      </w:r>
      <w:r w:rsidR="00C6624D" w:rsidRPr="00C6624D">
        <w:rPr>
          <w:cs/>
        </w:rPr>
        <w:t xml:space="preserve"> </w:t>
      </w:r>
      <w:r w:rsidR="00C6624D" w:rsidRPr="00C6624D">
        <w:rPr>
          <w:rFonts w:hint="cs"/>
          <w:cs/>
        </w:rPr>
        <w:t>๑๓๖</w:t>
      </w:r>
    </w:p>
    <w:p w:rsidR="00151AFB" w:rsidRPr="00C6624D" w:rsidRDefault="00151AFB" w:rsidP="00C6624D">
      <w:pPr>
        <w:pStyle w:val="libNormal"/>
        <w:rPr>
          <w:rFonts w:cs="Times New Roman"/>
          <w:lang w:bidi="ar-SA"/>
        </w:rPr>
      </w:pPr>
    </w:p>
    <w:p w:rsidR="00151AFB" w:rsidRPr="00151AFB" w:rsidRDefault="00C6624D" w:rsidP="00151AFB">
      <w:pPr>
        <w:pStyle w:val="Heading2"/>
      </w:pPr>
      <w:bookmarkStart w:id="178" w:name="_Toc474673178"/>
      <w:r w:rsidRPr="00C6624D">
        <w:rPr>
          <w:rFonts w:hint="cs"/>
          <w:cs/>
        </w:rPr>
        <w:t>คำสดุดี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๓</w:t>
      </w:r>
      <w:bookmarkEnd w:id="178"/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ท่านอะบูฮุร็อยเราะฮฺ</w:t>
      </w:r>
      <w:r w:rsidRPr="00C6624D">
        <w:rPr>
          <w:cs/>
        </w:rPr>
        <w:t>(</w:t>
      </w:r>
      <w:r w:rsidRPr="00C6624D">
        <w:rPr>
          <w:rFonts w:hint="cs"/>
          <w:cs/>
        </w:rPr>
        <w:t>ร</w:t>
      </w:r>
      <w:r w:rsidRPr="00C6624D">
        <w:rPr>
          <w:cs/>
        </w:rPr>
        <w:t>.</w:t>
      </w:r>
      <w:r w:rsidRPr="00C6624D">
        <w:rPr>
          <w:rFonts w:hint="cs"/>
          <w:cs/>
        </w:rPr>
        <w:t>ฏ</w:t>
      </w:r>
      <w:r w:rsidRPr="00C6624D">
        <w:rPr>
          <w:cs/>
        </w:rPr>
        <w:t xml:space="preserve">.) </w:t>
      </w:r>
      <w:r w:rsidRPr="00C6624D">
        <w:rPr>
          <w:rFonts w:hint="cs"/>
          <w:cs/>
        </w:rPr>
        <w:t>ได้กล่าวว่า</w:t>
      </w:r>
      <w:r w:rsidRPr="00C6624D">
        <w:rPr>
          <w:cs/>
        </w:rPr>
        <w:t xml:space="preserve"> :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เมื่อท่านฮุเซน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บุตรของอะลีเดินเข้ามาในชุดสวมผ้าคลุมทำให้ฉันคิดไปว่าเป็นนบีที่ถูกส่ง</w:t>
      </w:r>
    </w:p>
    <w:p w:rsidR="00151AFB" w:rsidRDefault="00C6624D" w:rsidP="00151AFB">
      <w:pPr>
        <w:pStyle w:val="libNormal"/>
      </w:pPr>
      <w:r w:rsidRPr="00C6624D">
        <w:rPr>
          <w:rFonts w:hint="cs"/>
          <w:cs/>
        </w:rPr>
        <w:t>มา</w:t>
      </w:r>
      <w:r w:rsidRPr="00C6624D">
        <w:rPr>
          <w:rFonts w:cs="Times New Roman" w:hint="eastAsia"/>
          <w:lang w:bidi="ar-SA"/>
        </w:rPr>
        <w:t>”</w:t>
      </w:r>
      <w:r w:rsidRPr="00C6624D">
        <w:rPr>
          <w:rFonts w:cs="Times New Roman"/>
          <w:lang w:bidi="ar-SA"/>
        </w:rPr>
        <w:t>(</w:t>
      </w:r>
      <w:r w:rsidRPr="00C6624D">
        <w:rPr>
          <w:rFonts w:hint="cs"/>
          <w:cs/>
        </w:rPr>
        <w:t>๓</w:t>
      </w:r>
      <w:r w:rsidRPr="00C6624D">
        <w:rPr>
          <w:cs/>
        </w:rPr>
        <w:t>)</w:t>
      </w:r>
    </w:p>
    <w:p w:rsidR="00151AFB" w:rsidRDefault="00151AFB" w:rsidP="00151AFB">
      <w:pPr>
        <w:pStyle w:val="libNormal"/>
        <w:rPr>
          <w:cs/>
        </w:rPr>
      </w:pPr>
      <w:r w:rsidRPr="00151AFB">
        <w:rPr>
          <w:rFonts w:cs="Times New Roman"/>
          <w:lang w:bidi="ar-SA"/>
        </w:rPr>
        <w:t xml:space="preserve"> </w:t>
      </w:r>
      <w:r w:rsidRPr="00C6624D">
        <w:rPr>
          <w:rFonts w:cs="Times New Roman"/>
          <w:lang w:bidi="ar-SA"/>
        </w:rPr>
        <w:t xml:space="preserve">(3) </w:t>
      </w:r>
      <w:r w:rsidRPr="00C6624D">
        <w:rPr>
          <w:rFonts w:hint="cs"/>
          <w:cs/>
        </w:rPr>
        <w:t>บิฮารุล</w:t>
      </w:r>
      <w:r w:rsidRPr="00C6624D">
        <w:rPr>
          <w:cs/>
        </w:rPr>
        <w:t>-</w:t>
      </w:r>
      <w:r w:rsidRPr="00C6624D">
        <w:rPr>
          <w:rFonts w:hint="cs"/>
          <w:cs/>
        </w:rPr>
        <w:t>อันวาร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เล่ม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๑๐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หน้า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๘๒</w:t>
      </w:r>
    </w:p>
    <w:p w:rsidR="00151AFB" w:rsidRDefault="00151AFB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C6624D" w:rsidRPr="00151AFB" w:rsidRDefault="00C6624D" w:rsidP="00151AFB">
      <w:pPr>
        <w:pStyle w:val="libNormal"/>
        <w:ind w:firstLine="0"/>
        <w:rPr>
          <w:rFonts w:cs="Cordia New"/>
          <w:szCs w:val="40"/>
        </w:rPr>
      </w:pPr>
    </w:p>
    <w:p w:rsidR="00C6624D" w:rsidRPr="00C6624D" w:rsidRDefault="00C6624D" w:rsidP="00151AFB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เคยทำหน้าที่จัดการกับมัยยิต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แล้วนั่งอยู่ริมทางจนท่านอะบูร็อยเราะฮฺต้องเขี่ยดินออกจากเท้าของท่านด้วยชายผ้าของท่าน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ท่านอิมาม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 xml:space="preserve">) </w:t>
      </w:r>
      <w:r w:rsidRPr="00C6624D">
        <w:rPr>
          <w:rFonts w:hint="cs"/>
          <w:cs/>
        </w:rPr>
        <w:t>ได้กล่าวว่า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โอ้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อะบูฮุร็อยเราะฮฺ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นั่นท่านทำอะไร</w:t>
      </w:r>
      <w:r w:rsidRPr="00C6624D">
        <w:rPr>
          <w:rFonts w:cs="Times New Roman" w:hint="eastAsia"/>
          <w:lang w:bidi="ar-SA"/>
        </w:rPr>
        <w:t>”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ท่านอะบูฮุร็อยเราะฮฺกล่าวว่า</w:t>
      </w:r>
    </w:p>
    <w:p w:rsidR="00C6624D" w:rsidRDefault="00C6624D" w:rsidP="00151AFB">
      <w:pPr>
        <w:pStyle w:val="libNormal"/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ปล่อยให้ฉันทำไปเถิด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ขอสาบานต่อ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อัลลอฮฺว่า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ถ้าหากคนทั้งหลายรู้ในเรื่องของท่านเหมือนที่ฉันรู้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แน่นอนพวกเขาจะยกท่านขึ้นแบกบนบ่าของพวกเขาเลยที่เดียว</w:t>
      </w:r>
      <w:r w:rsidRPr="00C6624D">
        <w:rPr>
          <w:rFonts w:cs="Times New Roman" w:hint="eastAsia"/>
          <w:lang w:bidi="ar-SA"/>
        </w:rPr>
        <w:t>”</w:t>
      </w:r>
      <w:r w:rsidRPr="00C6624D">
        <w:rPr>
          <w:rFonts w:cs="Times New Roman"/>
          <w:lang w:bidi="ar-SA"/>
        </w:rPr>
        <w:t xml:space="preserve"> (</w:t>
      </w:r>
      <w:r w:rsidRPr="00C6624D">
        <w:rPr>
          <w:rFonts w:hint="cs"/>
          <w:cs/>
        </w:rPr>
        <w:t>๔</w:t>
      </w:r>
      <w:r w:rsidRPr="00C6624D">
        <w:rPr>
          <w:cs/>
        </w:rPr>
        <w:t>)</w:t>
      </w:r>
    </w:p>
    <w:p w:rsidR="00151AFB" w:rsidRPr="00C6624D" w:rsidRDefault="00151AFB" w:rsidP="00151AFB">
      <w:pPr>
        <w:pStyle w:val="libNormal"/>
        <w:rPr>
          <w:rFonts w:cs="Times New Roman"/>
          <w:lang w:bidi="ar-SA"/>
        </w:rPr>
      </w:pPr>
    </w:p>
    <w:p w:rsidR="00151AFB" w:rsidRPr="00C6624D" w:rsidRDefault="00151AFB" w:rsidP="00151AFB">
      <w:pPr>
        <w:pStyle w:val="libNormal"/>
        <w:rPr>
          <w:rFonts w:cs="Times New Roman"/>
          <w:lang w:bidi="ar-SA"/>
        </w:rPr>
      </w:pPr>
      <w:r w:rsidRPr="00C6624D">
        <w:rPr>
          <w:rFonts w:cs="Times New Roman"/>
          <w:lang w:bidi="ar-SA"/>
        </w:rPr>
        <w:t xml:space="preserve">(4) </w:t>
      </w:r>
      <w:r w:rsidRPr="00C6624D">
        <w:rPr>
          <w:rFonts w:hint="cs"/>
          <w:cs/>
        </w:rPr>
        <w:t>ตารีค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อิบนุอะซากิร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เล่ม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๔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หน้า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๓๒๒</w:t>
      </w:r>
    </w:p>
    <w:p w:rsidR="00151AFB" w:rsidRDefault="00151AFB" w:rsidP="00C6624D">
      <w:pPr>
        <w:pStyle w:val="libNormal"/>
        <w:rPr>
          <w:rFonts w:cs="Cordia New"/>
          <w:szCs w:val="40"/>
        </w:rPr>
      </w:pPr>
    </w:p>
    <w:p w:rsidR="00C6624D" w:rsidRDefault="00C6624D" w:rsidP="00151AFB">
      <w:pPr>
        <w:pStyle w:val="Heading2"/>
      </w:pPr>
      <w:bookmarkStart w:id="179" w:name="_Toc474673179"/>
      <w:r w:rsidRPr="00C6624D">
        <w:rPr>
          <w:rFonts w:hint="cs"/>
          <w:cs/>
        </w:rPr>
        <w:t>คำสดุดี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๓</w:t>
      </w:r>
      <w:bookmarkEnd w:id="179"/>
    </w:p>
    <w:p w:rsidR="00151AFB" w:rsidRPr="00C6624D" w:rsidRDefault="00151AFB" w:rsidP="00C6624D">
      <w:pPr>
        <w:pStyle w:val="libNormal"/>
        <w:rPr>
          <w:rFonts w:cs="Times New Roman"/>
          <w:lang w:bidi="ar-SA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ท่านอับดุลลอฮฺ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บินอับบาซ</w:t>
      </w:r>
      <w:r w:rsidRPr="00C6624D">
        <w:rPr>
          <w:cs/>
        </w:rPr>
        <w:t>(</w:t>
      </w:r>
      <w:r w:rsidRPr="00C6624D">
        <w:rPr>
          <w:rFonts w:hint="cs"/>
          <w:cs/>
        </w:rPr>
        <w:t>ร</w:t>
      </w:r>
      <w:r w:rsidRPr="00C6624D">
        <w:rPr>
          <w:cs/>
        </w:rPr>
        <w:t>.</w:t>
      </w:r>
      <w:r w:rsidRPr="00C6624D">
        <w:rPr>
          <w:rFonts w:hint="cs"/>
          <w:cs/>
        </w:rPr>
        <w:t>ฏ</w:t>
      </w:r>
      <w:r w:rsidRPr="00C6624D">
        <w:rPr>
          <w:cs/>
        </w:rPr>
        <w:t>.)</w:t>
      </w:r>
    </w:p>
    <w:p w:rsidR="00C6624D" w:rsidRPr="00C6624D" w:rsidRDefault="00C6624D" w:rsidP="00151AFB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ได้ถือเชือกจูงพาหนะของท่านอิมามฮะซัน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และท่านอิมามฮุเซน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แล้วเขาก็ถูกตำหนิในเรื่องนี้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จนมีคนกล่าวกับเขาว่า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ท่านอายุมากกว่าเขาทั้งสองคนเสียอีก</w:t>
      </w:r>
      <w:r w:rsidRPr="00C6624D">
        <w:rPr>
          <w:rFonts w:cs="Times New Roman" w:hint="eastAsia"/>
          <w:lang w:bidi="ar-SA"/>
        </w:rPr>
        <w:t>”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ท่านอิบนุอับบาซ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กล่าวว่า</w:t>
      </w:r>
    </w:p>
    <w:p w:rsidR="00C6624D" w:rsidRDefault="00151AFB" w:rsidP="00151AFB">
      <w:pPr>
        <w:pStyle w:val="libNormal"/>
        <w:rPr>
          <w:rFonts w:cs="Cordia New"/>
          <w:szCs w:val="40"/>
        </w:rPr>
      </w:pPr>
      <w:r w:rsidRPr="00C6624D">
        <w:rPr>
          <w:rFonts w:cs="Times New Roman" w:hint="eastAsia"/>
          <w:lang w:bidi="ar-SA"/>
        </w:rPr>
        <w:t xml:space="preserve"> </w:t>
      </w:r>
      <w:r w:rsidR="00C6624D" w:rsidRPr="00C6624D">
        <w:rPr>
          <w:rFonts w:cs="Times New Roman" w:hint="eastAsia"/>
          <w:lang w:bidi="ar-SA"/>
        </w:rPr>
        <w:t>“</w:t>
      </w:r>
      <w:r w:rsidR="00C6624D" w:rsidRPr="00C6624D">
        <w:rPr>
          <w:rFonts w:hint="cs"/>
          <w:cs/>
        </w:rPr>
        <w:t>ทั้งสองคนนี้เป็นบุตรของศาสนทูตแห่งอัลออฮฺ</w:t>
      </w:r>
      <w:r w:rsidR="00C6624D" w:rsidRPr="00C6624D">
        <w:rPr>
          <w:cs/>
        </w:rPr>
        <w:t>(</w:t>
      </w:r>
      <w:r w:rsidR="00C6624D" w:rsidRPr="00C6624D">
        <w:rPr>
          <w:rFonts w:hint="cs"/>
          <w:cs/>
        </w:rPr>
        <w:t>ศ</w:t>
      </w:r>
      <w:r w:rsidR="00C6624D" w:rsidRPr="00C6624D">
        <w:rPr>
          <w:cs/>
        </w:rPr>
        <w:t xml:space="preserve">) </w:t>
      </w:r>
      <w:r w:rsidR="00C6624D" w:rsidRPr="00C6624D">
        <w:rPr>
          <w:rFonts w:hint="cs"/>
          <w:cs/>
        </w:rPr>
        <w:t>มันเป็นความสุขของฉันมิใช่หรือที่ได้จูงพาหนะให้แก่เขาทั้งสอง</w:t>
      </w:r>
      <w:r w:rsidR="00C6624D" w:rsidRPr="00C6624D">
        <w:rPr>
          <w:rFonts w:cs="Times New Roman" w:hint="eastAsia"/>
          <w:lang w:bidi="ar-SA"/>
        </w:rPr>
        <w:t>”</w:t>
      </w:r>
      <w:r w:rsidR="00C6624D" w:rsidRPr="00C6624D">
        <w:rPr>
          <w:rFonts w:cs="Times New Roman"/>
          <w:lang w:bidi="ar-SA"/>
        </w:rPr>
        <w:t xml:space="preserve"> (5)</w:t>
      </w:r>
    </w:p>
    <w:p w:rsidR="00151AFB" w:rsidRPr="00C6624D" w:rsidRDefault="00151AFB" w:rsidP="00151AFB">
      <w:pPr>
        <w:pStyle w:val="libNormal"/>
        <w:rPr>
          <w:rFonts w:cs="Times New Roman"/>
          <w:lang w:bidi="ar-SA"/>
        </w:rPr>
      </w:pPr>
      <w:r w:rsidRPr="00C6624D">
        <w:rPr>
          <w:rFonts w:cs="Times New Roman"/>
          <w:lang w:bidi="ar-SA"/>
        </w:rPr>
        <w:t xml:space="preserve">(5) </w:t>
      </w:r>
      <w:r w:rsidRPr="00C6624D">
        <w:rPr>
          <w:rFonts w:hint="cs"/>
          <w:cs/>
        </w:rPr>
        <w:t>ตารีค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อิบนุอะซากิร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เล่ม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๔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หน้า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๓๒๒</w:t>
      </w:r>
    </w:p>
    <w:p w:rsidR="00151AFB" w:rsidRDefault="00151AFB" w:rsidP="00151AFB">
      <w:pPr>
        <w:pStyle w:val="libNormal"/>
        <w:rPr>
          <w:rFonts w:cs="Cordia New"/>
          <w:szCs w:val="40"/>
        </w:rPr>
      </w:pPr>
    </w:p>
    <w:p w:rsidR="00151AFB" w:rsidRPr="00151AFB" w:rsidRDefault="00151AFB" w:rsidP="00151AFB">
      <w:pPr>
        <w:pStyle w:val="libNormal"/>
        <w:rPr>
          <w:rFonts w:cs="Cordia New"/>
          <w:szCs w:val="40"/>
        </w:rPr>
      </w:pPr>
    </w:p>
    <w:p w:rsidR="00151AFB" w:rsidRDefault="00151AFB">
      <w:pPr>
        <w:rPr>
          <w:rFonts w:ascii="Angsana New" w:hAnsi="Angsana New" w:cs="Cordia New"/>
          <w:sz w:val="32"/>
          <w:szCs w:val="40"/>
          <w:cs/>
          <w:lang w:bidi="th-TH"/>
        </w:rPr>
      </w:pPr>
      <w:r>
        <w:rPr>
          <w:rFonts w:cs="Cordia New"/>
          <w:szCs w:val="40"/>
          <w:rtl/>
          <w:cs/>
        </w:rPr>
        <w:br w:type="page"/>
      </w:r>
    </w:p>
    <w:p w:rsidR="00151AFB" w:rsidRPr="00151AFB" w:rsidRDefault="00151AFB" w:rsidP="00151AFB">
      <w:pPr>
        <w:pStyle w:val="libNormal"/>
        <w:rPr>
          <w:rFonts w:cs="Cordia New"/>
          <w:szCs w:val="40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หลังจากที่ท่านอิมามฮะซัน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เสียชีวิตแล้ว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มุอาวิยะฮฺได้พูดกับท่านอิบนุอับบาซว่า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ตอนนี้ท่านได้เป็นหัวหน้าตระกูลของท่านแล้วซิ</w:t>
      </w:r>
      <w:r w:rsidRPr="00C6624D">
        <w:rPr>
          <w:rFonts w:cs="Times New Roman" w:hint="eastAsia"/>
          <w:lang w:bidi="ar-SA"/>
        </w:rPr>
        <w:t>”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เขาตอบว่า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ตราบใดที่อะบูอัลดุลลอฮฺ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อัล</w:t>
      </w:r>
      <w:r w:rsidRPr="00C6624D">
        <w:rPr>
          <w:cs/>
        </w:rPr>
        <w:t>-</w:t>
      </w:r>
      <w:r w:rsidRPr="00C6624D">
        <w:rPr>
          <w:rFonts w:hint="cs"/>
          <w:cs/>
        </w:rPr>
        <w:t>ฮุเซนยังอยู่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ต้องมิใช่ฉันแน่</w:t>
      </w:r>
      <w:r w:rsidRPr="00C6624D">
        <w:rPr>
          <w:rFonts w:cs="Times New Roman" w:hint="eastAsia"/>
          <w:lang w:bidi="ar-SA"/>
        </w:rPr>
        <w:t>”</w:t>
      </w:r>
      <w:r w:rsidRPr="00C6624D">
        <w:rPr>
          <w:rFonts w:cs="Times New Roman"/>
          <w:lang w:bidi="ar-SA"/>
        </w:rPr>
        <w:t xml:space="preserve"> (6)</w:t>
      </w:r>
    </w:p>
    <w:p w:rsidR="00151AFB" w:rsidRDefault="00151AFB" w:rsidP="00C6624D">
      <w:pPr>
        <w:pStyle w:val="libNormal"/>
        <w:rPr>
          <w:rFonts w:cs="Cordia New"/>
          <w:szCs w:val="40"/>
        </w:rPr>
      </w:pPr>
    </w:p>
    <w:p w:rsidR="00C6624D" w:rsidRDefault="00C6624D" w:rsidP="00151AFB">
      <w:pPr>
        <w:pStyle w:val="Heading2"/>
      </w:pPr>
      <w:bookmarkStart w:id="180" w:name="_Toc474673180"/>
      <w:r w:rsidRPr="00C6624D">
        <w:rPr>
          <w:rFonts w:hint="cs"/>
          <w:cs/>
        </w:rPr>
        <w:t>คำสดุดี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๕</w:t>
      </w:r>
      <w:bookmarkEnd w:id="180"/>
    </w:p>
    <w:p w:rsidR="00151AFB" w:rsidRPr="00C6624D" w:rsidRDefault="00151AFB" w:rsidP="00C6624D">
      <w:pPr>
        <w:pStyle w:val="libNormal"/>
        <w:rPr>
          <w:rFonts w:cs="Times New Roman"/>
          <w:lang w:bidi="ar-SA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ท่านอะนัส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บินมาลิก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ได้กล่าวในขณะที่ได้เห็นท่านอิมามฮุเซน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ว่า</w:t>
      </w:r>
    </w:p>
    <w:p w:rsidR="00C6624D" w:rsidRDefault="00C6624D" w:rsidP="00C6624D">
      <w:pPr>
        <w:pStyle w:val="libNormal"/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เขาคือคนที่เหมือนท่านศาสนทูตมากที่สุด</w:t>
      </w:r>
      <w:r w:rsidRPr="00C6624D">
        <w:rPr>
          <w:rFonts w:cs="Times New Roman" w:hint="eastAsia"/>
          <w:lang w:bidi="ar-SA"/>
        </w:rPr>
        <w:t>”</w:t>
      </w:r>
      <w:r w:rsidRPr="00C6624D">
        <w:rPr>
          <w:rFonts w:cs="Times New Roman"/>
          <w:lang w:bidi="ar-SA"/>
        </w:rPr>
        <w:t xml:space="preserve"> (</w:t>
      </w:r>
      <w:r w:rsidRPr="00C6624D">
        <w:rPr>
          <w:rFonts w:hint="cs"/>
          <w:cs/>
        </w:rPr>
        <w:t>๗</w:t>
      </w:r>
      <w:r w:rsidRPr="00C6624D">
        <w:rPr>
          <w:cs/>
        </w:rPr>
        <w:t>)</w:t>
      </w:r>
    </w:p>
    <w:p w:rsidR="00151AFB" w:rsidRPr="00C6624D" w:rsidRDefault="00151AFB" w:rsidP="00C6624D">
      <w:pPr>
        <w:pStyle w:val="libNormal"/>
        <w:rPr>
          <w:rFonts w:cs="Times New Roman"/>
          <w:lang w:bidi="ar-SA"/>
        </w:rPr>
      </w:pPr>
    </w:p>
    <w:p w:rsidR="00C6624D" w:rsidRDefault="00C6624D" w:rsidP="00151AFB">
      <w:pPr>
        <w:pStyle w:val="Heading2"/>
      </w:pPr>
      <w:bookmarkStart w:id="181" w:name="_Toc474673181"/>
      <w:r w:rsidRPr="00C6624D">
        <w:rPr>
          <w:rFonts w:hint="cs"/>
          <w:cs/>
        </w:rPr>
        <w:t>คำสดุดี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๖</w:t>
      </w:r>
      <w:bookmarkEnd w:id="181"/>
    </w:p>
    <w:p w:rsidR="00151AFB" w:rsidRPr="00151AFB" w:rsidRDefault="00151AFB" w:rsidP="00151AFB">
      <w:pPr>
        <w:pStyle w:val="libNormal"/>
      </w:pPr>
    </w:p>
    <w:p w:rsidR="00C6624D" w:rsidRPr="00C6624D" w:rsidRDefault="00C6624D" w:rsidP="00151AFB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ท่านซัยดฺ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บินอัรก็อม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ได้กล่าวกับอิบนุซิยาดในขณะที่เขาตีลงไปที่ริมฝีปากของท่านอิมามฮุเซน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</w:p>
    <w:p w:rsidR="00C6624D" w:rsidRDefault="00C6624D" w:rsidP="00151AFB">
      <w:pPr>
        <w:pStyle w:val="libNormal"/>
        <w:rPr>
          <w:rFonts w:cs="Cordia New"/>
          <w:szCs w:val="40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อย่าได้ทำอย่างนั้นเลย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ขอสาบานต่ออัลลอฮฺ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ไม่มีพระเจ้าอื่นใดนอกจากพระองค์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แท้จริงฉันเคยเห็นท่านศาสนทูตแห่งอัลลอฮฺ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จุมพิตลงที่ริมฝีปากทั้งสองนี้แหละ</w:t>
      </w:r>
      <w:r w:rsidRPr="00C6624D">
        <w:rPr>
          <w:rFonts w:cs="Times New Roman" w:hint="eastAsia"/>
          <w:lang w:bidi="ar-SA"/>
        </w:rPr>
        <w:t>”</w:t>
      </w:r>
    </w:p>
    <w:p w:rsidR="00151AFB" w:rsidRPr="00151AFB" w:rsidRDefault="00151AFB" w:rsidP="00151AFB">
      <w:pPr>
        <w:pStyle w:val="libNormal"/>
        <w:rPr>
          <w:rFonts w:cs="Cordia New"/>
          <w:szCs w:val="40"/>
        </w:rPr>
      </w:pPr>
    </w:p>
    <w:p w:rsidR="00C6624D" w:rsidRPr="00C6624D" w:rsidRDefault="00151AFB" w:rsidP="00C6624D">
      <w:pPr>
        <w:pStyle w:val="libNormal"/>
        <w:rPr>
          <w:rFonts w:cs="Times New Roman"/>
          <w:lang w:bidi="ar-SA"/>
        </w:rPr>
      </w:pPr>
      <w:r w:rsidRPr="00C6624D">
        <w:rPr>
          <w:rFonts w:cs="Times New Roman"/>
          <w:lang w:bidi="ar-SA"/>
        </w:rPr>
        <w:t xml:space="preserve"> </w:t>
      </w:r>
      <w:r w:rsidR="00C6624D" w:rsidRPr="00C6624D">
        <w:rPr>
          <w:rFonts w:cs="Times New Roman"/>
          <w:lang w:bidi="ar-SA"/>
        </w:rPr>
        <w:t xml:space="preserve">(6) </w:t>
      </w:r>
      <w:r w:rsidR="00C6624D" w:rsidRPr="00C6624D">
        <w:rPr>
          <w:rFonts w:hint="cs"/>
          <w:cs/>
        </w:rPr>
        <w:t>ฮะยาตุลอิมามฮุเซน</w:t>
      </w:r>
      <w:r w:rsidR="00C6624D" w:rsidRPr="00C6624D">
        <w:rPr>
          <w:cs/>
        </w:rPr>
        <w:t xml:space="preserve"> </w:t>
      </w:r>
      <w:r w:rsidR="00C6624D" w:rsidRPr="00C6624D">
        <w:rPr>
          <w:rFonts w:hint="cs"/>
          <w:cs/>
        </w:rPr>
        <w:t>ของกุรซี</w:t>
      </w:r>
      <w:r w:rsidR="00C6624D" w:rsidRPr="00C6624D">
        <w:rPr>
          <w:cs/>
        </w:rPr>
        <w:t xml:space="preserve"> </w:t>
      </w:r>
      <w:r w:rsidR="00C6624D" w:rsidRPr="00C6624D">
        <w:rPr>
          <w:rFonts w:hint="cs"/>
          <w:cs/>
        </w:rPr>
        <w:t>เล่ม</w:t>
      </w:r>
      <w:r w:rsidR="00C6624D" w:rsidRPr="00C6624D">
        <w:rPr>
          <w:cs/>
        </w:rPr>
        <w:t xml:space="preserve"> </w:t>
      </w:r>
      <w:r w:rsidR="00C6624D" w:rsidRPr="00C6624D">
        <w:rPr>
          <w:rFonts w:hint="cs"/>
          <w:cs/>
        </w:rPr>
        <w:t>๒</w:t>
      </w:r>
      <w:r w:rsidR="00C6624D" w:rsidRPr="00C6624D">
        <w:rPr>
          <w:cs/>
        </w:rPr>
        <w:t xml:space="preserve"> </w:t>
      </w:r>
      <w:r w:rsidR="00C6624D" w:rsidRPr="00C6624D">
        <w:rPr>
          <w:rFonts w:hint="cs"/>
          <w:cs/>
        </w:rPr>
        <w:t>หน้า</w:t>
      </w:r>
      <w:r w:rsidR="00C6624D" w:rsidRPr="00C6624D">
        <w:rPr>
          <w:cs/>
        </w:rPr>
        <w:t xml:space="preserve"> </w:t>
      </w:r>
      <w:r w:rsidR="00C6624D" w:rsidRPr="00C6624D">
        <w:rPr>
          <w:rFonts w:hint="cs"/>
          <w:cs/>
        </w:rPr>
        <w:t>๕๐๐</w:t>
      </w:r>
    </w:p>
    <w:p w:rsidR="00C6624D" w:rsidRDefault="00C6624D" w:rsidP="00C6624D">
      <w:pPr>
        <w:pStyle w:val="libNormal"/>
      </w:pPr>
      <w:r w:rsidRPr="00C6624D">
        <w:rPr>
          <w:rFonts w:cs="Times New Roman"/>
          <w:lang w:bidi="ar-SA"/>
        </w:rPr>
        <w:t xml:space="preserve">(7) </w:t>
      </w:r>
      <w:r w:rsidRPr="00C6624D">
        <w:rPr>
          <w:rFonts w:hint="cs"/>
          <w:cs/>
        </w:rPr>
        <w:t>อะอฺยานุช</w:t>
      </w:r>
      <w:r w:rsidRPr="00C6624D">
        <w:rPr>
          <w:cs/>
        </w:rPr>
        <w:t>-</w:t>
      </w:r>
      <w:r w:rsidRPr="00C6624D">
        <w:rPr>
          <w:rFonts w:hint="cs"/>
          <w:cs/>
        </w:rPr>
        <w:t>ซีอะฮฺ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เล่ม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๔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หน้า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๑๑๘</w:t>
      </w:r>
    </w:p>
    <w:p w:rsidR="00151AFB" w:rsidRDefault="00151AFB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151AFB" w:rsidRPr="00C6624D" w:rsidRDefault="00151AFB" w:rsidP="00C6624D">
      <w:pPr>
        <w:pStyle w:val="libNormal"/>
        <w:rPr>
          <w:rFonts w:cs="Times New Roman"/>
          <w:lang w:bidi="ar-SA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หลังจากนั้นเขาก็ร้องไห้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อิบนุ</w:t>
      </w:r>
      <w:r w:rsidR="00151AFB">
        <w:rPr>
          <w:rFonts w:hint="cs"/>
          <w:cs/>
        </w:rPr>
        <w:t xml:space="preserve"> </w:t>
      </w:r>
      <w:r w:rsidRPr="00C6624D">
        <w:rPr>
          <w:rFonts w:hint="cs"/>
          <w:cs/>
        </w:rPr>
        <w:t>ซิยาดจึงกล่าวกับเขาว่า</w:t>
      </w:r>
    </w:p>
    <w:p w:rsidR="00C6624D" w:rsidRPr="00C6624D" w:rsidRDefault="00C6624D" w:rsidP="00151AFB">
      <w:pPr>
        <w:pStyle w:val="libNormal"/>
        <w:rPr>
          <w:rFonts w:cs="Times New Roman"/>
          <w:lang w:bidi="ar-SA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หรือว่าอัลลอฮฺจะทรงร้องไห้กับท่าน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ขอสาบานต่ออัลลอฮฺ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ถ้ามิใช่เป็นเพราะว่าท่านแก่มากแล้ว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ฉันจะตัดคอท่านเสียเลย</w:t>
      </w:r>
      <w:r w:rsidRPr="00C6624D">
        <w:rPr>
          <w:rFonts w:cs="Times New Roman" w:hint="eastAsia"/>
          <w:lang w:bidi="ar-SA"/>
        </w:rPr>
        <w:t>”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แล้วเขาก็ได้ออกมาประกาศว่า</w:t>
      </w:r>
    </w:p>
    <w:p w:rsidR="00C6624D" w:rsidRPr="00C6624D" w:rsidRDefault="00C6624D" w:rsidP="001B3701">
      <w:pPr>
        <w:pStyle w:val="libNormal"/>
        <w:rPr>
          <w:rFonts w:cs="Times New Roman"/>
          <w:lang w:bidi="ar-SA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ท่านทั้งหลาย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โอ้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ชาวอาหรับเอ๋ย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หลังจากวันนี้ไปแล้วพวกท่านจะตกเป็นทาส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พวกท่านฆ่าฮุเซนบุตรของฟาฏิมะฮฺ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และอิบนุ</w:t>
      </w:r>
      <w:r w:rsidR="00151AFB">
        <w:rPr>
          <w:rFonts w:hint="cs"/>
          <w:cs/>
        </w:rPr>
        <w:t xml:space="preserve"> </w:t>
      </w:r>
      <w:r w:rsidRPr="00C6624D">
        <w:rPr>
          <w:rFonts w:hint="cs"/>
          <w:cs/>
        </w:rPr>
        <w:t>มัรญานะฮฺครองอำนาจเหนือพวกท่าน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ทั้ง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ๆ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ที่เขาคือคนที่ฆ่าคนดีที่สุดของพวกท่านไปยังคงเหลืออยู่ก็แต่เพียงคนชั่วในหมู่พวกท่านเท่านั้น</w:t>
      </w:r>
      <w:r w:rsidRPr="00C6624D">
        <w:rPr>
          <w:rFonts w:cs="Times New Roman" w:hint="eastAsia"/>
          <w:lang w:bidi="ar-SA"/>
        </w:rPr>
        <w:t>”</w:t>
      </w:r>
      <w:r w:rsidRPr="00C6624D">
        <w:rPr>
          <w:rFonts w:cs="Times New Roman"/>
          <w:lang w:bidi="ar-SA"/>
        </w:rPr>
        <w:t xml:space="preserve"> (</w:t>
      </w:r>
      <w:r w:rsidRPr="00C6624D">
        <w:rPr>
          <w:rFonts w:hint="cs"/>
          <w:cs/>
        </w:rPr>
        <w:t>๘</w:t>
      </w:r>
      <w:r w:rsidRPr="00C6624D">
        <w:rPr>
          <w:cs/>
        </w:rPr>
        <w:t>)</w:t>
      </w:r>
    </w:p>
    <w:p w:rsidR="00151AFB" w:rsidRDefault="00151AFB" w:rsidP="00C6624D">
      <w:pPr>
        <w:pStyle w:val="libNormal"/>
        <w:rPr>
          <w:rFonts w:cs="Cordia New"/>
          <w:szCs w:val="40"/>
        </w:rPr>
      </w:pPr>
    </w:p>
    <w:p w:rsidR="00C6624D" w:rsidRDefault="00C6624D" w:rsidP="00151AFB">
      <w:pPr>
        <w:pStyle w:val="Heading2"/>
      </w:pPr>
      <w:bookmarkStart w:id="182" w:name="_Toc474673182"/>
      <w:r w:rsidRPr="00C6624D">
        <w:rPr>
          <w:rFonts w:hint="cs"/>
          <w:cs/>
        </w:rPr>
        <w:t>คำสดุดี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๗</w:t>
      </w:r>
      <w:bookmarkEnd w:id="182"/>
    </w:p>
    <w:p w:rsidR="00151AFB" w:rsidRPr="00C6624D" w:rsidRDefault="00151AFB" w:rsidP="00C6624D">
      <w:pPr>
        <w:pStyle w:val="libNormal"/>
        <w:rPr>
          <w:rFonts w:cs="Times New Roman"/>
          <w:lang w:bidi="ar-SA"/>
        </w:rPr>
      </w:pPr>
    </w:p>
    <w:p w:rsidR="00C6624D" w:rsidRPr="00C6624D" w:rsidRDefault="00C6624D" w:rsidP="007037D5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ท่านอะบูบัรซะฮฺ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อัล</w:t>
      </w:r>
      <w:r w:rsidRPr="00C6624D">
        <w:rPr>
          <w:cs/>
        </w:rPr>
        <w:t>-</w:t>
      </w:r>
      <w:r w:rsidRPr="00C6624D">
        <w:rPr>
          <w:rFonts w:hint="cs"/>
          <w:cs/>
        </w:rPr>
        <w:t>อัซละมี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ได้กล่าวกับยะซีด</w:t>
      </w:r>
      <w:r w:rsidR="007037D5">
        <w:rPr>
          <w:rFonts w:cs="Cordia New" w:hint="cs"/>
          <w:szCs w:val="40"/>
          <w:cs/>
        </w:rPr>
        <w:t xml:space="preserve"> </w:t>
      </w:r>
      <w:r w:rsidRPr="00C6624D">
        <w:rPr>
          <w:rFonts w:hint="cs"/>
          <w:cs/>
        </w:rPr>
        <w:t>ในเมื่อได้เห็นยะซีดทำร้ายศพของท่านอิมามฮุเซน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ว่า</w:t>
      </w:r>
      <w:r w:rsidRPr="00C6624D">
        <w:rPr>
          <w:cs/>
        </w:rPr>
        <w:t xml:space="preserve"> :</w:t>
      </w:r>
    </w:p>
    <w:p w:rsidR="00C6624D" w:rsidRPr="00C6624D" w:rsidRDefault="00C6624D" w:rsidP="007037D5">
      <w:pPr>
        <w:pStyle w:val="libNormal"/>
        <w:rPr>
          <w:rFonts w:cs="Times New Roman"/>
          <w:lang w:bidi="ar-SA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ท่านใช้ไม้เท้าเขี่ยศพอิมามฮุเซนกระนั้นหรือ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แน่นอนที่สุดเมื่อไม้เท้าของท่านกระทบที่ศีรษะของเขา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เหมือนกับว่าฉันได้เห็นท่านศาสนทูตแห่งอัลลอฮฺเข้ามาโอบปกป้องเขา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สำหรับท่าน</w:t>
      </w:r>
    </w:p>
    <w:p w:rsidR="00C6624D" w:rsidRPr="00C6624D" w:rsidRDefault="00C6624D" w:rsidP="007037D5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โอ้ยะซีดเอ๋ย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ในวันกิยามัตเจ้าจะต้องอยู่ในฐานะผู้ช่วยของอิบนุ</w:t>
      </w:r>
      <w:r w:rsidR="007037D5">
        <w:rPr>
          <w:rFonts w:hint="cs"/>
          <w:cs/>
        </w:rPr>
        <w:t xml:space="preserve"> </w:t>
      </w:r>
      <w:r w:rsidRPr="00C6624D">
        <w:rPr>
          <w:rFonts w:hint="cs"/>
          <w:cs/>
        </w:rPr>
        <w:t>ซิยาด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แต่คน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ๆ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นี้เขาจะมาในฐานะที่นบีมุฮัมมัดเป็นผู้ช่วย</w:t>
      </w:r>
      <w:r w:rsidRPr="00C6624D">
        <w:rPr>
          <w:rFonts w:cs="Times New Roman" w:hint="eastAsia"/>
          <w:lang w:bidi="ar-SA"/>
        </w:rPr>
        <w:t>”</w:t>
      </w:r>
      <w:r w:rsidRPr="00C6624D">
        <w:rPr>
          <w:rFonts w:cs="Times New Roman"/>
          <w:lang w:bidi="ar-SA"/>
        </w:rPr>
        <w:t xml:space="preserve"> (</w:t>
      </w:r>
      <w:r w:rsidRPr="00C6624D">
        <w:rPr>
          <w:rFonts w:hint="cs"/>
          <w:cs/>
        </w:rPr>
        <w:t>๙</w:t>
      </w:r>
      <w:r w:rsidRPr="00C6624D">
        <w:rPr>
          <w:cs/>
        </w:rPr>
        <w:t>)</w:t>
      </w:r>
    </w:p>
    <w:p w:rsidR="00151AFB" w:rsidRDefault="00151AFB" w:rsidP="00C6624D">
      <w:pPr>
        <w:pStyle w:val="libNormal"/>
        <w:rPr>
          <w:rFonts w:cs="Cordia New"/>
          <w:szCs w:val="40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cs="Times New Roman"/>
          <w:lang w:bidi="ar-SA"/>
        </w:rPr>
        <w:t xml:space="preserve">(8) </w:t>
      </w:r>
      <w:r w:rsidRPr="00C6624D">
        <w:rPr>
          <w:rFonts w:hint="cs"/>
          <w:cs/>
        </w:rPr>
        <w:t>อะซะดุล</w:t>
      </w:r>
      <w:r w:rsidRPr="00C6624D">
        <w:rPr>
          <w:cs/>
        </w:rPr>
        <w:t>-</w:t>
      </w:r>
      <w:r w:rsidRPr="00C6624D">
        <w:rPr>
          <w:rFonts w:hint="cs"/>
          <w:cs/>
        </w:rPr>
        <w:t>ฆอบะฮฺ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เล่ม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๒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หน้า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๒๑</w:t>
      </w:r>
    </w:p>
    <w:p w:rsidR="007037D5" w:rsidRDefault="00C6624D" w:rsidP="00C6624D">
      <w:pPr>
        <w:pStyle w:val="libNormal"/>
        <w:rPr>
          <w:cs/>
        </w:rPr>
      </w:pPr>
      <w:r w:rsidRPr="00C6624D">
        <w:rPr>
          <w:rFonts w:cs="Times New Roman"/>
          <w:lang w:bidi="ar-SA"/>
        </w:rPr>
        <w:t xml:space="preserve">(9) </w:t>
      </w:r>
      <w:r w:rsidRPr="00C6624D">
        <w:rPr>
          <w:rFonts w:hint="cs"/>
          <w:cs/>
        </w:rPr>
        <w:t>อัล</w:t>
      </w:r>
      <w:r w:rsidRPr="00C6624D">
        <w:rPr>
          <w:cs/>
        </w:rPr>
        <w:t>-</w:t>
      </w:r>
      <w:r w:rsidRPr="00C6624D">
        <w:rPr>
          <w:rFonts w:hint="cs"/>
          <w:cs/>
        </w:rPr>
        <w:t>ฮะซัน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วัลฮุเซนซิบฏอร่อซูลิลลาฮฺ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หน้า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๑๙๘</w:t>
      </w:r>
    </w:p>
    <w:p w:rsidR="007037D5" w:rsidRDefault="007037D5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</w:p>
    <w:p w:rsidR="00C6624D" w:rsidRDefault="00C6624D" w:rsidP="007037D5">
      <w:pPr>
        <w:pStyle w:val="Heading2"/>
      </w:pPr>
      <w:bookmarkStart w:id="183" w:name="_Toc474673183"/>
      <w:r w:rsidRPr="00C6624D">
        <w:rPr>
          <w:rFonts w:hint="cs"/>
          <w:cs/>
        </w:rPr>
        <w:t>คำสดุดี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๘</w:t>
      </w:r>
      <w:bookmarkEnd w:id="183"/>
    </w:p>
    <w:p w:rsidR="007037D5" w:rsidRPr="00C6624D" w:rsidRDefault="007037D5" w:rsidP="00C6624D">
      <w:pPr>
        <w:pStyle w:val="libNormal"/>
        <w:rPr>
          <w:rFonts w:cs="Times New Roman"/>
          <w:lang w:bidi="ar-SA"/>
        </w:rPr>
      </w:pPr>
    </w:p>
    <w:p w:rsidR="00C6624D" w:rsidRPr="00C6624D" w:rsidRDefault="00C6624D" w:rsidP="007037D5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ท่านอับดุลลอฮฺ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บินญะอฺฟัร</w:t>
      </w:r>
      <w:r w:rsidRPr="00C6624D">
        <w:rPr>
          <w:cs/>
        </w:rPr>
        <w:t>(</w:t>
      </w:r>
      <w:r w:rsidRPr="00C6624D">
        <w:rPr>
          <w:rFonts w:hint="cs"/>
          <w:cs/>
        </w:rPr>
        <w:t>ร</w:t>
      </w:r>
      <w:r w:rsidRPr="00C6624D">
        <w:rPr>
          <w:cs/>
        </w:rPr>
        <w:t>.</w:t>
      </w:r>
      <w:r w:rsidRPr="00C6624D">
        <w:rPr>
          <w:rFonts w:hint="cs"/>
          <w:cs/>
        </w:rPr>
        <w:t>ฏ</w:t>
      </w:r>
      <w:r w:rsidRPr="00C6624D">
        <w:rPr>
          <w:cs/>
        </w:rPr>
        <w:t xml:space="preserve">.) </w:t>
      </w:r>
      <w:r w:rsidRPr="00C6624D">
        <w:rPr>
          <w:rFonts w:hint="cs"/>
          <w:cs/>
        </w:rPr>
        <w:t>ได้กล่าวกับมุอาวียะฮฺ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เมื่อมุอาวียะฮฺ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พูดว่า</w:t>
      </w:r>
      <w:r w:rsidRPr="00C6624D">
        <w:rPr>
          <w:cs/>
        </w:rPr>
        <w:t xml:space="preserve"> :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ท่านคือประมุขของคนตระกูลฮาชิม</w:t>
      </w:r>
      <w:r w:rsidRPr="00C6624D">
        <w:rPr>
          <w:rFonts w:cs="Times New Roman" w:hint="eastAsia"/>
          <w:lang w:bidi="ar-SA"/>
        </w:rPr>
        <w:t>”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เขากล่าวว่า</w:t>
      </w:r>
    </w:p>
    <w:p w:rsidR="00C6624D" w:rsidRDefault="00C6624D" w:rsidP="00C6624D">
      <w:pPr>
        <w:pStyle w:val="libNormal"/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ประมุขของคนตระกูลฮาชิม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ได้แก่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ฮะซันกับฮุเซน</w:t>
      </w:r>
      <w:r w:rsidRPr="00C6624D">
        <w:rPr>
          <w:rFonts w:cs="Times New Roman" w:hint="eastAsia"/>
          <w:lang w:bidi="ar-SA"/>
        </w:rPr>
        <w:t>”</w:t>
      </w:r>
      <w:r w:rsidRPr="00C6624D">
        <w:rPr>
          <w:rFonts w:cs="Times New Roman"/>
          <w:lang w:bidi="ar-SA"/>
        </w:rPr>
        <w:t xml:space="preserve"> (</w:t>
      </w:r>
      <w:r w:rsidRPr="00C6624D">
        <w:rPr>
          <w:rFonts w:hint="cs"/>
          <w:cs/>
        </w:rPr>
        <w:t>๑๐</w:t>
      </w:r>
      <w:r w:rsidRPr="00C6624D">
        <w:rPr>
          <w:cs/>
        </w:rPr>
        <w:t>)</w:t>
      </w:r>
    </w:p>
    <w:p w:rsidR="007037D5" w:rsidRPr="00C6624D" w:rsidRDefault="007037D5" w:rsidP="007037D5">
      <w:pPr>
        <w:pStyle w:val="libNormal"/>
        <w:rPr>
          <w:rFonts w:cs="Times New Roman"/>
          <w:lang w:bidi="ar-SA"/>
        </w:rPr>
      </w:pPr>
      <w:r w:rsidRPr="00C6624D">
        <w:rPr>
          <w:rFonts w:cs="Times New Roman"/>
          <w:lang w:bidi="ar-SA"/>
        </w:rPr>
        <w:t>(10)</w:t>
      </w:r>
      <w:r w:rsidRPr="00C6624D">
        <w:rPr>
          <w:rFonts w:hint="cs"/>
          <w:cs/>
        </w:rPr>
        <w:t xml:space="preserve"> อั</w:t>
      </w:r>
      <w:r w:rsidRPr="00C6624D">
        <w:rPr>
          <w:cs/>
        </w:rPr>
        <w:t>ล-</w:t>
      </w:r>
      <w:r w:rsidRPr="00C6624D">
        <w:rPr>
          <w:rFonts w:hint="cs"/>
          <w:cs/>
        </w:rPr>
        <w:t>ฮะซัน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บินอะลี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ของกามิล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ซุลัยมาน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หน้า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๑๗๓</w:t>
      </w:r>
    </w:p>
    <w:p w:rsidR="007037D5" w:rsidRPr="00C6624D" w:rsidRDefault="007037D5" w:rsidP="00C6624D">
      <w:pPr>
        <w:pStyle w:val="libNormal"/>
        <w:rPr>
          <w:rFonts w:cs="Times New Roman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เขาได้เขียนจดหมายถึงท่านอิมามฮุเซน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ว่า</w:t>
      </w:r>
    </w:p>
    <w:p w:rsidR="00C6624D" w:rsidRPr="00C6624D" w:rsidRDefault="00C6624D" w:rsidP="007037D5">
      <w:pPr>
        <w:pStyle w:val="libNormal"/>
        <w:rPr>
          <w:rFonts w:cs="Times New Roman"/>
          <w:lang w:bidi="ar-SA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ถ้าหากสูญเสียท่านในวันใด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วันนั้น</w:t>
      </w:r>
      <w:r w:rsidR="007037D5">
        <w:rPr>
          <w:rFonts w:hint="cs"/>
          <w:cs/>
        </w:rPr>
        <w:t xml:space="preserve"> </w:t>
      </w:r>
      <w:r w:rsidRPr="00C6624D">
        <w:rPr>
          <w:rFonts w:hint="cs"/>
          <w:cs/>
        </w:rPr>
        <w:t>รัศมีของอิสลามจะดับไปด้วยเพราะท่านคือแหล่งความรู้ของผู้แสวงหาทางนำ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และเป็นความหวังของปวงผู้ศรัทธา</w:t>
      </w:r>
      <w:r w:rsidRPr="00C6624D">
        <w:rPr>
          <w:rFonts w:cs="Times New Roman" w:hint="eastAsia"/>
          <w:lang w:bidi="ar-SA"/>
        </w:rPr>
        <w:t>”</w:t>
      </w:r>
      <w:r w:rsidRPr="00C6624D">
        <w:rPr>
          <w:rFonts w:cs="Times New Roman"/>
          <w:lang w:bidi="ar-SA"/>
        </w:rPr>
        <w:t xml:space="preserve"> (</w:t>
      </w:r>
      <w:r w:rsidRPr="00C6624D">
        <w:rPr>
          <w:rFonts w:hint="cs"/>
          <w:cs/>
        </w:rPr>
        <w:t>๑๑</w:t>
      </w:r>
      <w:r w:rsidRPr="00C6624D">
        <w:rPr>
          <w:cs/>
        </w:rPr>
        <w:t>)</w:t>
      </w:r>
    </w:p>
    <w:p w:rsidR="007037D5" w:rsidRPr="00C6624D" w:rsidRDefault="007037D5" w:rsidP="007037D5">
      <w:pPr>
        <w:pStyle w:val="libNormal"/>
        <w:rPr>
          <w:rFonts w:cs="Times New Roman"/>
          <w:lang w:bidi="ar-SA"/>
        </w:rPr>
      </w:pPr>
      <w:r w:rsidRPr="00C6624D">
        <w:rPr>
          <w:rFonts w:cs="Times New Roman"/>
          <w:lang w:bidi="ar-SA"/>
        </w:rPr>
        <w:t xml:space="preserve"> (11)</w:t>
      </w:r>
      <w:r w:rsidRPr="00C6624D">
        <w:rPr>
          <w:rFonts w:hint="cs"/>
          <w:cs/>
        </w:rPr>
        <w:t xml:space="preserve"> อั</w:t>
      </w:r>
      <w:r w:rsidRPr="00C6624D">
        <w:rPr>
          <w:cs/>
        </w:rPr>
        <w:t>ล-</w:t>
      </w:r>
      <w:r w:rsidRPr="00C6624D">
        <w:rPr>
          <w:rFonts w:hint="cs"/>
          <w:cs/>
        </w:rPr>
        <w:t>บิดายะตุ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วัน</w:t>
      </w:r>
      <w:r w:rsidRPr="00C6624D">
        <w:rPr>
          <w:cs/>
        </w:rPr>
        <w:t>-</w:t>
      </w:r>
      <w:r w:rsidRPr="00C6624D">
        <w:rPr>
          <w:rFonts w:hint="cs"/>
          <w:cs/>
        </w:rPr>
        <w:t>นิฮายะฮฺ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เล่ม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๘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หน้า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๑๖๗</w:t>
      </w:r>
      <w:r w:rsidRPr="00C6624D">
        <w:rPr>
          <w:cs/>
        </w:rPr>
        <w:t>)</w:t>
      </w:r>
    </w:p>
    <w:p w:rsidR="007037D5" w:rsidRDefault="007037D5" w:rsidP="00C6624D">
      <w:pPr>
        <w:pStyle w:val="libNormal"/>
        <w:rPr>
          <w:rFonts w:cs="Cordia New"/>
          <w:szCs w:val="40"/>
        </w:rPr>
      </w:pPr>
    </w:p>
    <w:p w:rsidR="00C6624D" w:rsidRDefault="00C6624D" w:rsidP="007037D5">
      <w:pPr>
        <w:pStyle w:val="Heading2"/>
      </w:pPr>
      <w:bookmarkStart w:id="184" w:name="_Toc474673184"/>
      <w:r w:rsidRPr="00C6624D">
        <w:rPr>
          <w:rFonts w:hint="cs"/>
          <w:cs/>
        </w:rPr>
        <w:t>คำสดุดี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๙</w:t>
      </w:r>
      <w:bookmarkEnd w:id="184"/>
    </w:p>
    <w:p w:rsidR="007037D5" w:rsidRPr="00C6624D" w:rsidRDefault="007037D5" w:rsidP="00C6624D">
      <w:pPr>
        <w:pStyle w:val="libNormal"/>
        <w:rPr>
          <w:rFonts w:cs="Times New Roman"/>
          <w:lang w:bidi="ar-SA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ชายคนหนึ่งมาถามท่านอับดุลลอฮฺ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บินอุมัร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ว่า</w:t>
      </w:r>
      <w:r w:rsidRPr="00C6624D">
        <w:rPr>
          <w:cs/>
        </w:rPr>
        <w:t xml:space="preserve"> :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เรื่องเลือดของยุง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ที่ติดเสื้อผ้าว่าจะใช้ใส่ทำนมาซไปเลยได้ไหม</w:t>
      </w:r>
      <w:r w:rsidRPr="00C6624D">
        <w:rPr>
          <w:cs/>
        </w:rPr>
        <w:t xml:space="preserve"> </w:t>
      </w:r>
      <w:r w:rsidRPr="00C6624D">
        <w:rPr>
          <w:rFonts w:cs="Times New Roman"/>
          <w:lang w:bidi="ar-SA"/>
        </w:rPr>
        <w:t>?”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เขาถามว่า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ท่านเป็นคนมาจากไหน</w:t>
      </w:r>
      <w:r w:rsidRPr="00C6624D">
        <w:rPr>
          <w:cs/>
        </w:rPr>
        <w:t xml:space="preserve"> </w:t>
      </w:r>
      <w:r w:rsidRPr="00C6624D">
        <w:rPr>
          <w:rFonts w:cs="Times New Roman"/>
          <w:lang w:bidi="ar-SA"/>
        </w:rPr>
        <w:t>?”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ชายคนนั้นตอบว่า</w:t>
      </w:r>
    </w:p>
    <w:p w:rsidR="007037D5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มาจากอิรัก</w:t>
      </w:r>
      <w:r w:rsidRPr="00C6624D">
        <w:rPr>
          <w:rFonts w:cs="Times New Roman" w:hint="eastAsia"/>
          <w:lang w:bidi="ar-SA"/>
        </w:rPr>
        <w:t>”</w:t>
      </w:r>
    </w:p>
    <w:p w:rsidR="007037D5" w:rsidRDefault="007037D5">
      <w:pPr>
        <w:rPr>
          <w:rFonts w:ascii="Angsana New" w:hAnsi="Angsana New"/>
          <w:sz w:val="32"/>
          <w:szCs w:val="32"/>
        </w:rPr>
      </w:pPr>
      <w:r>
        <w:br w:type="page"/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ท่านอับดุลลอฮฺ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อิบนุอุมัร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กล่าวว่า</w:t>
      </w:r>
    </w:p>
    <w:p w:rsidR="007037D5" w:rsidRDefault="00C6624D" w:rsidP="007037D5">
      <w:pPr>
        <w:pStyle w:val="libNormal"/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พวกท่านทั้งหลาย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จงดูชายคนนี้เถิดเขาถามข้าพเจ้าเกี่ยวกับเรื่องเลือดของยุง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แต่พวกเขาฆ่าบุตรของศาสนทูตแห่งอัลลอฮฺ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ซึ่งฉันเคยได้ยินท่าน</w:t>
      </w:r>
    </w:p>
    <w:p w:rsidR="00C6624D" w:rsidRPr="00C6624D" w:rsidRDefault="00C6624D" w:rsidP="007037D5">
      <w:pPr>
        <w:pStyle w:val="libNormal"/>
        <w:ind w:firstLine="0"/>
        <w:rPr>
          <w:rFonts w:cs="Times New Roman"/>
          <w:lang w:bidi="ar-SA"/>
        </w:rPr>
      </w:pPr>
      <w:r w:rsidRPr="00C6624D">
        <w:rPr>
          <w:rFonts w:hint="cs"/>
          <w:cs/>
        </w:rPr>
        <w:t>ศาสนทูตแห่งอัลลอฮฺได้กล่าวว่าเขาทั้งสองเป็นขวัญใจของฉันในโลกนี้</w:t>
      </w:r>
      <w:r w:rsidRPr="00C6624D">
        <w:rPr>
          <w:rFonts w:cs="Times New Roman" w:hint="eastAsia"/>
          <w:lang w:bidi="ar-SA"/>
        </w:rPr>
        <w:t>”</w:t>
      </w:r>
      <w:r w:rsidRPr="00C6624D">
        <w:rPr>
          <w:rFonts w:cs="Times New Roman"/>
          <w:lang w:bidi="ar-SA"/>
        </w:rPr>
        <w:t xml:space="preserve"> (</w:t>
      </w:r>
      <w:r w:rsidRPr="00C6624D">
        <w:rPr>
          <w:rFonts w:hint="cs"/>
          <w:cs/>
        </w:rPr>
        <w:t>๑๒</w:t>
      </w:r>
      <w:r w:rsidRPr="00C6624D">
        <w:rPr>
          <w:cs/>
        </w:rPr>
        <w:t>)</w:t>
      </w:r>
    </w:p>
    <w:p w:rsidR="007037D5" w:rsidRDefault="007037D5" w:rsidP="00C6624D">
      <w:pPr>
        <w:pStyle w:val="libNormal"/>
        <w:rPr>
          <w:rFonts w:cs="Cordia New"/>
          <w:szCs w:val="40"/>
        </w:rPr>
      </w:pPr>
    </w:p>
    <w:p w:rsidR="00C6624D" w:rsidRDefault="00C6624D" w:rsidP="007037D5">
      <w:pPr>
        <w:pStyle w:val="Heading2"/>
      </w:pPr>
      <w:bookmarkStart w:id="185" w:name="_Toc474673185"/>
      <w:r w:rsidRPr="00C6624D">
        <w:rPr>
          <w:rFonts w:hint="cs"/>
          <w:cs/>
        </w:rPr>
        <w:t>คำสดุดี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๑๐</w:t>
      </w:r>
      <w:bookmarkEnd w:id="185"/>
    </w:p>
    <w:p w:rsidR="007037D5" w:rsidRPr="00C6624D" w:rsidRDefault="007037D5" w:rsidP="00C6624D">
      <w:pPr>
        <w:pStyle w:val="libNormal"/>
        <w:rPr>
          <w:rFonts w:cs="Times New Roman"/>
          <w:lang w:bidi="ar-SA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ท่านมุฮัมมัด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บินฮะนะฟียะฮฺ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ได้กล่าวว่า</w:t>
      </w:r>
      <w:r w:rsidRPr="00C6624D">
        <w:rPr>
          <w:cs/>
        </w:rPr>
        <w:t xml:space="preserve"> :</w:t>
      </w:r>
    </w:p>
    <w:p w:rsidR="00C6624D" w:rsidRPr="00C6624D" w:rsidRDefault="00C6624D" w:rsidP="007037D5">
      <w:pPr>
        <w:pStyle w:val="libNormal"/>
        <w:rPr>
          <w:rFonts w:cs="Times New Roman"/>
          <w:lang w:bidi="ar-SA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แท้จริงฮุเซนเป็นคนที่รู้มากที่สุดในหมู่พวกเรา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เป็นคนที่สุขุมมากที่สุดในหมู่พวกเราและเป็นคนใกล้ชิดท่านศาสนทูตแห่งอัลลอฮฺมากที่สุดในหมู่พวกเร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เขาเป็นอิมามผู้ทรงคุณทางวิชาการ</w:t>
      </w:r>
      <w:r w:rsidRPr="00C6624D">
        <w:rPr>
          <w:rFonts w:cs="Times New Roman" w:hint="eastAsia"/>
          <w:lang w:bidi="ar-SA"/>
        </w:rPr>
        <w:t>”</w:t>
      </w:r>
      <w:r w:rsidRPr="00C6624D">
        <w:rPr>
          <w:rFonts w:cs="Times New Roman"/>
          <w:lang w:bidi="ar-SA"/>
        </w:rPr>
        <w:t>(</w:t>
      </w:r>
      <w:r w:rsidRPr="00C6624D">
        <w:rPr>
          <w:rFonts w:hint="cs"/>
          <w:cs/>
        </w:rPr>
        <w:t>๑๓</w:t>
      </w:r>
      <w:r w:rsidRPr="00C6624D">
        <w:rPr>
          <w:cs/>
        </w:rPr>
        <w:t>)</w:t>
      </w:r>
    </w:p>
    <w:p w:rsidR="007037D5" w:rsidRDefault="007037D5" w:rsidP="00C6624D">
      <w:pPr>
        <w:pStyle w:val="libNormal"/>
        <w:rPr>
          <w:rFonts w:cs="Cordia New"/>
          <w:szCs w:val="40"/>
        </w:rPr>
      </w:pPr>
    </w:p>
    <w:p w:rsidR="00C6624D" w:rsidRDefault="00C6624D" w:rsidP="007037D5">
      <w:pPr>
        <w:pStyle w:val="Heading2"/>
      </w:pPr>
      <w:bookmarkStart w:id="186" w:name="_Toc474673186"/>
      <w:r w:rsidRPr="00C6624D">
        <w:rPr>
          <w:rFonts w:hint="cs"/>
          <w:cs/>
        </w:rPr>
        <w:t>คำสดุดี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๑๑</w:t>
      </w:r>
      <w:bookmarkEnd w:id="186"/>
    </w:p>
    <w:p w:rsidR="007037D5" w:rsidRPr="00C6624D" w:rsidRDefault="007037D5" w:rsidP="00C6624D">
      <w:pPr>
        <w:pStyle w:val="libNormal"/>
        <w:rPr>
          <w:rFonts w:cs="Times New Roman"/>
          <w:lang w:bidi="ar-SA"/>
        </w:rPr>
      </w:pPr>
    </w:p>
    <w:p w:rsidR="00C6624D" w:rsidRPr="00C6624D" w:rsidRDefault="00C6624D" w:rsidP="007037D5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เคยเดินผ่านอุมัร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อัล</w:t>
      </w:r>
      <w:r w:rsidRPr="00C6624D">
        <w:rPr>
          <w:cs/>
        </w:rPr>
        <w:t>-</w:t>
      </w:r>
      <w:r w:rsidRPr="00C6624D">
        <w:rPr>
          <w:rFonts w:hint="cs"/>
          <w:cs/>
        </w:rPr>
        <w:t>อาศ</w:t>
      </w:r>
      <w:r w:rsidR="007037D5">
        <w:rPr>
          <w:rFonts w:cs="Cordia New" w:hint="cs"/>
          <w:szCs w:val="40"/>
          <w:cs/>
        </w:rPr>
        <w:t xml:space="preserve"> </w:t>
      </w:r>
      <w:r w:rsidRPr="00C6624D">
        <w:rPr>
          <w:rFonts w:hint="cs"/>
          <w:cs/>
        </w:rPr>
        <w:t>ในขณะที่กำลังนั่งอยู่ใต้ร่มเงาอัล</w:t>
      </w:r>
      <w:r w:rsidRPr="00C6624D">
        <w:rPr>
          <w:cs/>
        </w:rPr>
        <w:t>-</w:t>
      </w:r>
      <w:r w:rsidRPr="00C6624D">
        <w:rPr>
          <w:rFonts w:hint="cs"/>
          <w:cs/>
        </w:rPr>
        <w:t>กะอฺบะฮฺ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เขาได้กล่าวขึ้นว่า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นี่คือผู้ที่คนในแผ่นดินและบรรดาผู้ที่อยู่ในชั้นฟ้ารักที่สุดในปัจจุบันนี้</w:t>
      </w:r>
      <w:r w:rsidRPr="00C6624D">
        <w:rPr>
          <w:rFonts w:cs="Times New Roman" w:hint="eastAsia"/>
          <w:lang w:bidi="ar-SA"/>
        </w:rPr>
        <w:t>”</w:t>
      </w:r>
      <w:r w:rsidRPr="00C6624D">
        <w:rPr>
          <w:rFonts w:cs="Times New Roman"/>
          <w:lang w:bidi="ar-SA"/>
        </w:rPr>
        <w:t xml:space="preserve"> (</w:t>
      </w:r>
      <w:r w:rsidRPr="00C6624D">
        <w:rPr>
          <w:rFonts w:hint="cs"/>
          <w:cs/>
        </w:rPr>
        <w:t>๑๔</w:t>
      </w:r>
      <w:r w:rsidRPr="00C6624D">
        <w:rPr>
          <w:cs/>
        </w:rPr>
        <w:t>)</w:t>
      </w:r>
    </w:p>
    <w:p w:rsidR="00C6624D" w:rsidRPr="00C6624D" w:rsidRDefault="007037D5" w:rsidP="00C6624D">
      <w:pPr>
        <w:pStyle w:val="libNormal"/>
        <w:rPr>
          <w:rFonts w:cs="Times New Roman"/>
          <w:lang w:bidi="ar-SA"/>
        </w:rPr>
      </w:pPr>
      <w:r w:rsidRPr="00C6624D">
        <w:rPr>
          <w:rFonts w:cs="Times New Roman"/>
          <w:lang w:bidi="ar-SA"/>
        </w:rPr>
        <w:t xml:space="preserve"> </w:t>
      </w:r>
      <w:r w:rsidR="00C6624D" w:rsidRPr="00C6624D">
        <w:rPr>
          <w:rFonts w:cs="Times New Roman"/>
          <w:lang w:bidi="ar-SA"/>
        </w:rPr>
        <w:t>(12</w:t>
      </w:r>
      <w:r w:rsidRPr="00C6624D">
        <w:rPr>
          <w:rFonts w:cs="Times New Roman"/>
          <w:lang w:bidi="ar-SA"/>
        </w:rPr>
        <w:t>)</w:t>
      </w:r>
      <w:r w:rsidRPr="00C6624D">
        <w:rPr>
          <w:rFonts w:hint="cs"/>
          <w:cs/>
        </w:rPr>
        <w:t xml:space="preserve"> ตารี</w:t>
      </w:r>
      <w:r w:rsidRPr="00C6624D">
        <w:rPr>
          <w:cs/>
        </w:rPr>
        <w:t>ค</w:t>
      </w:r>
      <w:r w:rsidR="00C6624D" w:rsidRPr="00C6624D">
        <w:rPr>
          <w:cs/>
        </w:rPr>
        <w:t xml:space="preserve"> </w:t>
      </w:r>
      <w:r w:rsidR="00C6624D" w:rsidRPr="00C6624D">
        <w:rPr>
          <w:rFonts w:hint="cs"/>
          <w:cs/>
        </w:rPr>
        <w:t>อิบนุ</w:t>
      </w:r>
      <w:r w:rsidR="00C6624D" w:rsidRPr="00C6624D">
        <w:rPr>
          <w:cs/>
        </w:rPr>
        <w:t xml:space="preserve"> </w:t>
      </w:r>
      <w:r w:rsidR="00C6624D" w:rsidRPr="00C6624D">
        <w:rPr>
          <w:rFonts w:hint="cs"/>
          <w:cs/>
        </w:rPr>
        <w:t>อะซากิร</w:t>
      </w:r>
      <w:r w:rsidR="00C6624D" w:rsidRPr="00C6624D">
        <w:rPr>
          <w:cs/>
        </w:rPr>
        <w:t xml:space="preserve"> </w:t>
      </w:r>
      <w:r w:rsidR="00C6624D" w:rsidRPr="00C6624D">
        <w:rPr>
          <w:rFonts w:hint="cs"/>
          <w:cs/>
        </w:rPr>
        <w:t>เล่ม</w:t>
      </w:r>
      <w:r w:rsidR="00C6624D" w:rsidRPr="00C6624D">
        <w:rPr>
          <w:cs/>
        </w:rPr>
        <w:t xml:space="preserve"> </w:t>
      </w:r>
      <w:r w:rsidR="00C6624D" w:rsidRPr="00C6624D">
        <w:rPr>
          <w:rFonts w:hint="cs"/>
          <w:cs/>
        </w:rPr>
        <w:t>๔</w:t>
      </w:r>
      <w:r w:rsidR="00C6624D" w:rsidRPr="00C6624D">
        <w:rPr>
          <w:cs/>
        </w:rPr>
        <w:t xml:space="preserve"> </w:t>
      </w:r>
      <w:r w:rsidR="00C6624D" w:rsidRPr="00C6624D">
        <w:rPr>
          <w:rFonts w:hint="cs"/>
          <w:cs/>
        </w:rPr>
        <w:t>หน้า</w:t>
      </w:r>
      <w:r w:rsidR="00C6624D" w:rsidRPr="00C6624D">
        <w:rPr>
          <w:cs/>
        </w:rPr>
        <w:t xml:space="preserve"> </w:t>
      </w:r>
      <w:r w:rsidR="00C6624D" w:rsidRPr="00C6624D">
        <w:rPr>
          <w:rFonts w:hint="cs"/>
          <w:cs/>
        </w:rPr>
        <w:t>๓๑๔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cs="Times New Roman"/>
          <w:lang w:bidi="ar-SA"/>
        </w:rPr>
        <w:t>(13</w:t>
      </w:r>
      <w:r w:rsidR="007037D5" w:rsidRPr="00C6624D">
        <w:rPr>
          <w:rFonts w:cs="Times New Roman"/>
          <w:lang w:bidi="ar-SA"/>
        </w:rPr>
        <w:t>)</w:t>
      </w:r>
      <w:r w:rsidR="007037D5" w:rsidRPr="00C6624D">
        <w:rPr>
          <w:rFonts w:hint="cs"/>
          <w:cs/>
        </w:rPr>
        <w:t xml:space="preserve"> บิฮารุลอันวา</w:t>
      </w:r>
      <w:r w:rsidR="007037D5" w:rsidRPr="00C6624D">
        <w:rPr>
          <w:cs/>
        </w:rPr>
        <w:t>ร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เล่ม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๑๐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หน้า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๑๔๐</w:t>
      </w:r>
    </w:p>
    <w:p w:rsidR="007037D5" w:rsidRDefault="00C6624D" w:rsidP="00C6624D">
      <w:pPr>
        <w:pStyle w:val="libNormal"/>
        <w:rPr>
          <w:cs/>
        </w:rPr>
      </w:pPr>
      <w:r w:rsidRPr="00C6624D">
        <w:rPr>
          <w:rFonts w:cs="Times New Roman"/>
          <w:lang w:bidi="ar-SA"/>
        </w:rPr>
        <w:t>(14</w:t>
      </w:r>
      <w:r w:rsidR="007037D5" w:rsidRPr="00C6624D">
        <w:rPr>
          <w:rFonts w:cs="Times New Roman"/>
          <w:lang w:bidi="ar-SA"/>
        </w:rPr>
        <w:t>)</w:t>
      </w:r>
      <w:r w:rsidR="007037D5" w:rsidRPr="00C6624D">
        <w:rPr>
          <w:rFonts w:hint="cs"/>
          <w:cs/>
        </w:rPr>
        <w:t xml:space="preserve"> ตารี</w:t>
      </w:r>
      <w:r w:rsidR="007037D5" w:rsidRPr="00C6624D">
        <w:rPr>
          <w:cs/>
        </w:rPr>
        <w:t>ค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อับนุอะซากิร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เล่ม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๔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หน้า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๓๒๒</w:t>
      </w:r>
    </w:p>
    <w:p w:rsidR="007037D5" w:rsidRDefault="007037D5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C6624D" w:rsidRPr="00C6624D" w:rsidRDefault="00C6624D" w:rsidP="007037D5">
      <w:pPr>
        <w:pStyle w:val="libNormal"/>
        <w:ind w:firstLine="0"/>
        <w:rPr>
          <w:rFonts w:cs="Times New Roman"/>
          <w:lang w:bidi="ar-SA"/>
        </w:rPr>
      </w:pPr>
    </w:p>
    <w:p w:rsidR="007037D5" w:rsidRPr="007037D5" w:rsidRDefault="007037D5" w:rsidP="00C6624D">
      <w:pPr>
        <w:pStyle w:val="libNormal"/>
        <w:rPr>
          <w:rFonts w:cstheme="minorBidi"/>
          <w:lang w:bidi="fa-IR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คำสดุดี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๑๒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อับดุลลอฮฺ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บินอุมัร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บินอาศ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ได้กล่าว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ในขณะที่ท่านอิมามฮุเซน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เดินผ่านเขาว่า</w:t>
      </w:r>
      <w:r w:rsidRPr="00C6624D">
        <w:rPr>
          <w:cs/>
        </w:rPr>
        <w:t xml:space="preserve"> :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ใครที่ต้องการจะมองเห็นชาวโลกคนที่บรรดาผู้อยู่ในชั้นฟ้ารักมากที่สุดก็ขอให้มองดูชาย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ผู้ประเสริฐคนนี้</w:t>
      </w:r>
      <w:r w:rsidRPr="00C6624D">
        <w:rPr>
          <w:rFonts w:cs="Times New Roman" w:hint="eastAsia"/>
          <w:lang w:bidi="ar-SA"/>
        </w:rPr>
        <w:t>”</w:t>
      </w:r>
      <w:r w:rsidRPr="00C6624D">
        <w:rPr>
          <w:rFonts w:cs="Times New Roman"/>
          <w:lang w:bidi="ar-SA"/>
        </w:rPr>
        <w:t xml:space="preserve"> (</w:t>
      </w:r>
      <w:r w:rsidRPr="00C6624D">
        <w:rPr>
          <w:rFonts w:hint="cs"/>
          <w:cs/>
        </w:rPr>
        <w:t>๑๕</w:t>
      </w:r>
      <w:r w:rsidRPr="00C6624D">
        <w:rPr>
          <w:cs/>
        </w:rPr>
        <w:t>)</w:t>
      </w:r>
    </w:p>
    <w:p w:rsidR="007037D5" w:rsidRDefault="007037D5" w:rsidP="007037D5">
      <w:pPr>
        <w:pStyle w:val="libNormal"/>
        <w:rPr>
          <w:rFonts w:cstheme="minorBidi"/>
          <w:rtl/>
          <w:lang w:bidi="fa-IR"/>
        </w:rPr>
      </w:pPr>
      <w:r w:rsidRPr="00C6624D">
        <w:rPr>
          <w:rFonts w:cs="Times New Roman"/>
          <w:lang w:bidi="ar-SA"/>
        </w:rPr>
        <w:t>(15)</w:t>
      </w:r>
      <w:r w:rsidRPr="00C6624D">
        <w:rPr>
          <w:rFonts w:hint="cs"/>
          <w:cs/>
        </w:rPr>
        <w:t xml:space="preserve"> บิฮารุ</w:t>
      </w:r>
      <w:r w:rsidRPr="00C6624D">
        <w:rPr>
          <w:cs/>
        </w:rPr>
        <w:t>ล-</w:t>
      </w:r>
      <w:r w:rsidRPr="00C6624D">
        <w:rPr>
          <w:rFonts w:hint="cs"/>
          <w:cs/>
        </w:rPr>
        <w:t>อันวาร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เล่ม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๑๐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หน้า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๗๓</w:t>
      </w:r>
    </w:p>
    <w:p w:rsidR="007037D5" w:rsidRPr="007037D5" w:rsidRDefault="007037D5" w:rsidP="007037D5">
      <w:pPr>
        <w:pStyle w:val="libNormal"/>
        <w:rPr>
          <w:rFonts w:cstheme="minorBidi"/>
          <w:lang w:bidi="fa-IR"/>
        </w:rPr>
      </w:pPr>
    </w:p>
    <w:p w:rsidR="00C6624D" w:rsidRDefault="00C6624D" w:rsidP="007037D5">
      <w:pPr>
        <w:pStyle w:val="Heading2"/>
        <w:rPr>
          <w:rFonts w:cstheme="minorBidi"/>
          <w:rtl/>
          <w:lang w:bidi="fa-IR"/>
        </w:rPr>
      </w:pPr>
      <w:bookmarkStart w:id="187" w:name="_Toc474673187"/>
      <w:r w:rsidRPr="00C6624D">
        <w:rPr>
          <w:rFonts w:hint="cs"/>
          <w:cs/>
        </w:rPr>
        <w:t>คำสดุดดี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๑๓</w:t>
      </w:r>
      <w:bookmarkEnd w:id="187"/>
    </w:p>
    <w:p w:rsidR="007037D5" w:rsidRPr="007037D5" w:rsidRDefault="007037D5" w:rsidP="00C6624D">
      <w:pPr>
        <w:pStyle w:val="libNormal"/>
        <w:rPr>
          <w:rFonts w:cstheme="minorBidi"/>
          <w:lang w:bidi="fa-IR"/>
        </w:rPr>
      </w:pPr>
    </w:p>
    <w:p w:rsidR="00C6624D" w:rsidRPr="00C6624D" w:rsidRDefault="00C6624D" w:rsidP="007037D5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มุอาวียะฮฺ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ได้กล่าวกับยะซีด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บุตรชายของตน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เพื่อแนะนำว่า</w:t>
      </w:r>
      <w:r w:rsidRPr="00C6624D">
        <w:rPr>
          <w:cs/>
        </w:rPr>
        <w:t xml:space="preserve"> :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ให้ตอบจดหมายต่อท่านอิมามฮุเซน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ที่เขียนส่งมาด้วยการถ่อมตัวว่า</w:t>
      </w:r>
    </w:p>
    <w:p w:rsidR="00C6624D" w:rsidRPr="00C6624D" w:rsidRDefault="00C6624D" w:rsidP="007037D5">
      <w:pPr>
        <w:pStyle w:val="libNormal"/>
        <w:rPr>
          <w:rFonts w:cs="Times New Roman"/>
          <w:lang w:bidi="ar-SA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เจ้าอย่าได้หวังที่จะตำหนิฮุเซนเลย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ขอสาบานต่ออัลลอฮฺฉันไม่เคยเห็นข้อตำหนิในสภาพความเป็นไปของเขาเลย</w:t>
      </w:r>
      <w:r w:rsidRPr="00C6624D">
        <w:rPr>
          <w:rFonts w:cs="Times New Roman" w:hint="eastAsia"/>
          <w:lang w:bidi="ar-SA"/>
        </w:rPr>
        <w:t>”</w:t>
      </w:r>
      <w:r w:rsidRPr="00C6624D">
        <w:rPr>
          <w:rFonts w:cs="Times New Roman"/>
          <w:lang w:bidi="ar-SA"/>
        </w:rPr>
        <w:t xml:space="preserve"> (</w:t>
      </w:r>
      <w:r w:rsidRPr="00C6624D">
        <w:rPr>
          <w:rFonts w:hint="cs"/>
          <w:cs/>
        </w:rPr>
        <w:t>๑๖</w:t>
      </w:r>
      <w:r w:rsidRPr="00C6624D">
        <w:rPr>
          <w:cs/>
        </w:rPr>
        <w:t>)</w:t>
      </w:r>
    </w:p>
    <w:p w:rsidR="007037D5" w:rsidRDefault="007037D5" w:rsidP="007037D5">
      <w:pPr>
        <w:pStyle w:val="libNormal"/>
        <w:rPr>
          <w:rFonts w:cstheme="minorBidi"/>
          <w:rtl/>
          <w:lang w:bidi="fa-IR"/>
        </w:rPr>
      </w:pPr>
      <w:r w:rsidRPr="00C6624D">
        <w:rPr>
          <w:rFonts w:cs="Times New Roman"/>
          <w:lang w:bidi="ar-SA"/>
        </w:rPr>
        <w:t>(16)</w:t>
      </w:r>
      <w:r w:rsidRPr="00C6624D">
        <w:rPr>
          <w:rFonts w:hint="cs"/>
          <w:cs/>
        </w:rPr>
        <w:t xml:space="preserve"> อะอฺยานุ</w:t>
      </w:r>
      <w:r w:rsidRPr="00C6624D">
        <w:rPr>
          <w:cs/>
        </w:rPr>
        <w:t>ช-</w:t>
      </w:r>
      <w:r w:rsidRPr="00C6624D">
        <w:rPr>
          <w:rFonts w:hint="cs"/>
          <w:cs/>
        </w:rPr>
        <w:t>ซีอะฮฺ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เล่ม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๑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หน้า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๑๔๖</w:t>
      </w:r>
    </w:p>
    <w:p w:rsidR="007037D5" w:rsidRDefault="007037D5" w:rsidP="007037D5">
      <w:pPr>
        <w:pStyle w:val="libNormal"/>
        <w:rPr>
          <w:rFonts w:cstheme="minorBidi"/>
          <w:rtl/>
          <w:lang w:bidi="fa-IR"/>
        </w:rPr>
      </w:pPr>
    </w:p>
    <w:p w:rsidR="007037D5" w:rsidRPr="007037D5" w:rsidRDefault="007037D5" w:rsidP="007037D5">
      <w:pPr>
        <w:pStyle w:val="libNormal"/>
        <w:rPr>
          <w:rFonts w:cstheme="minorBidi"/>
          <w:rtl/>
          <w:lang w:bidi="fa-IR"/>
        </w:rPr>
      </w:pPr>
    </w:p>
    <w:p w:rsidR="00C6624D" w:rsidRPr="001B3701" w:rsidRDefault="007037D5" w:rsidP="001B3701">
      <w:pPr>
        <w:pStyle w:val="Heading2"/>
        <w:rPr>
          <w:rFonts w:cs="Cordia New"/>
          <w:szCs w:val="30"/>
          <w:rtl/>
          <w:cs/>
        </w:rPr>
      </w:pPr>
      <w:r>
        <w:rPr>
          <w:rFonts w:cstheme="minorBidi"/>
          <w:lang w:bidi="fa-IR"/>
        </w:rPr>
        <w:br w:type="page"/>
      </w:r>
      <w:bookmarkStart w:id="188" w:name="_Toc474673188"/>
      <w:r w:rsidR="00C6624D" w:rsidRPr="00C6624D">
        <w:rPr>
          <w:rFonts w:hint="cs"/>
          <w:cs/>
        </w:rPr>
        <w:lastRenderedPageBreak/>
        <w:t>คำสดุดี</w:t>
      </w:r>
      <w:r w:rsidR="00C6624D" w:rsidRPr="00C6624D">
        <w:rPr>
          <w:cs/>
        </w:rPr>
        <w:t xml:space="preserve"> </w:t>
      </w:r>
      <w:r w:rsidR="00C6624D" w:rsidRPr="00C6624D">
        <w:rPr>
          <w:rFonts w:hint="cs"/>
          <w:cs/>
        </w:rPr>
        <w:t>๑๔</w:t>
      </w:r>
      <w:bookmarkEnd w:id="188"/>
    </w:p>
    <w:p w:rsidR="007037D5" w:rsidRPr="007037D5" w:rsidRDefault="007037D5" w:rsidP="00C6624D">
      <w:pPr>
        <w:pStyle w:val="libNormal"/>
        <w:rPr>
          <w:rFonts w:cstheme="minorBidi"/>
          <w:lang w:bidi="fa-IR"/>
        </w:rPr>
      </w:pPr>
    </w:p>
    <w:p w:rsidR="00C6624D" w:rsidRPr="00C6624D" w:rsidRDefault="00C6624D" w:rsidP="001B3701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วะลีด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บินอุตบะฮฺ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บินอะบีซุฟยาน</w:t>
      </w:r>
      <w:r w:rsidR="007037D5">
        <w:rPr>
          <w:rFonts w:cs="Times New Roman" w:hint="cs"/>
          <w:rtl/>
          <w:lang w:bidi="ar-SA"/>
        </w:rPr>
        <w:t xml:space="preserve"> </w:t>
      </w:r>
      <w:r w:rsidRPr="00C6624D">
        <w:rPr>
          <w:rFonts w:hint="cs"/>
          <w:cs/>
        </w:rPr>
        <w:t>เจ้าเมืองมะดีนะฮฺได้กล่าวกับ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มัรวาน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</w:t>
      </w:r>
      <w:r w:rsidR="007037D5">
        <w:rPr>
          <w:rFonts w:cstheme="minorBidi" w:hint="cs"/>
          <w:rtl/>
          <w:lang w:bidi="fa-IR"/>
        </w:rPr>
        <w:t xml:space="preserve"> </w:t>
      </w:r>
      <w:r w:rsidRPr="00C6624D">
        <w:rPr>
          <w:rFonts w:hint="cs"/>
          <w:cs/>
        </w:rPr>
        <w:t>ฮะกัม</w:t>
      </w:r>
      <w:r w:rsidR="001B3701">
        <w:rPr>
          <w:rFonts w:cs="Cordia New" w:hint="cs"/>
          <w:szCs w:val="40"/>
          <w:cs/>
        </w:rPr>
        <w:t xml:space="preserve"> </w:t>
      </w:r>
      <w:r w:rsidRPr="00C6624D">
        <w:rPr>
          <w:rFonts w:hint="cs"/>
          <w:cs/>
        </w:rPr>
        <w:t>เมื่อครั้งที่เสนอแนะให้เขาฆ่าท่านอิมามฮุเซน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 xml:space="preserve">) </w:t>
      </w:r>
      <w:r w:rsidRPr="00C6624D">
        <w:rPr>
          <w:rFonts w:hint="cs"/>
          <w:cs/>
        </w:rPr>
        <w:t>ถ้าหากท่าน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ไม่ยอมให้สัตยาบันว่า</w:t>
      </w:r>
    </w:p>
    <w:p w:rsidR="00C6624D" w:rsidRPr="00C6624D" w:rsidRDefault="00C6624D" w:rsidP="001B3701">
      <w:pPr>
        <w:pStyle w:val="libNormal"/>
        <w:rPr>
          <w:rFonts w:cs="Times New Roman"/>
          <w:lang w:bidi="ar-SA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ขอสาบานต่ออัลลอฮฺ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โอ้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มัรวานเอ๋ย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ฉันไม่ต้องการที่จะได้ครองโลกนี้เลย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ถ้าหากฉันต้องฆ่าฮุเซน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มหาบริสุทธิ์แด่อัลลอฮฺ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ฉันหรือจะฆ่าฮุเซนเพียงเพราะเขากล่าวว่า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ฉันไม่ยอมให้สัตยาบัน</w:t>
      </w:r>
    </w:p>
    <w:p w:rsidR="00C6624D" w:rsidRDefault="00C6624D" w:rsidP="001B3701">
      <w:pPr>
        <w:pStyle w:val="libNormal"/>
      </w:pPr>
      <w:r w:rsidRPr="00C6624D">
        <w:rPr>
          <w:rFonts w:hint="cs"/>
          <w:cs/>
        </w:rPr>
        <w:t>ขอสาบานต่ออัลลอฮฺ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แท้จริงฉันเชื่อว่า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ผู้ใดก็ตามที่ฮุเซน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ตราชูแห่งความดีในวันกิยามัตจะต้องเบาที่สุด</w:t>
      </w:r>
      <w:r w:rsidRPr="00C6624D">
        <w:rPr>
          <w:rFonts w:cs="Times New Roman" w:hint="eastAsia"/>
          <w:lang w:bidi="ar-SA"/>
        </w:rPr>
        <w:t>”</w:t>
      </w:r>
      <w:r w:rsidRPr="00C6624D">
        <w:rPr>
          <w:rFonts w:cs="Times New Roman"/>
          <w:lang w:bidi="ar-SA"/>
        </w:rPr>
        <w:t xml:space="preserve"> (</w:t>
      </w:r>
      <w:r w:rsidRPr="00C6624D">
        <w:rPr>
          <w:rFonts w:hint="cs"/>
          <w:cs/>
        </w:rPr>
        <w:t>๑๗</w:t>
      </w:r>
      <w:r w:rsidRPr="00C6624D">
        <w:rPr>
          <w:cs/>
        </w:rPr>
        <w:t>)</w:t>
      </w:r>
    </w:p>
    <w:p w:rsidR="001B3701" w:rsidRPr="00C6624D" w:rsidRDefault="001B3701" w:rsidP="001B3701">
      <w:pPr>
        <w:pStyle w:val="libNormal"/>
        <w:rPr>
          <w:rFonts w:cs="Times New Roman"/>
          <w:lang w:bidi="ar-SA"/>
        </w:rPr>
      </w:pPr>
      <w:r w:rsidRPr="00C6624D">
        <w:rPr>
          <w:rFonts w:cs="Times New Roman"/>
          <w:lang w:bidi="ar-SA"/>
        </w:rPr>
        <w:t>(17)</w:t>
      </w:r>
      <w:r w:rsidRPr="00C6624D">
        <w:rPr>
          <w:rFonts w:hint="cs"/>
          <w:cs/>
        </w:rPr>
        <w:t xml:space="preserve"> อั</w:t>
      </w:r>
      <w:r w:rsidRPr="00C6624D">
        <w:rPr>
          <w:cs/>
        </w:rPr>
        <w:t>ล-</w:t>
      </w:r>
      <w:r w:rsidRPr="00C6624D">
        <w:rPr>
          <w:rFonts w:hint="cs"/>
          <w:cs/>
        </w:rPr>
        <w:t>บิดายะตุ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วัน</w:t>
      </w:r>
      <w:r w:rsidRPr="00C6624D">
        <w:rPr>
          <w:cs/>
        </w:rPr>
        <w:t>-</w:t>
      </w:r>
      <w:r w:rsidRPr="00C6624D">
        <w:rPr>
          <w:rFonts w:hint="cs"/>
          <w:cs/>
        </w:rPr>
        <w:t>นิฮายะฮฺ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เล่ม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๘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หน้า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๑๔๗</w:t>
      </w:r>
    </w:p>
    <w:p w:rsidR="001B3701" w:rsidRPr="00C6624D" w:rsidRDefault="001B3701" w:rsidP="001B3701">
      <w:pPr>
        <w:pStyle w:val="libNormal"/>
        <w:rPr>
          <w:rFonts w:cs="Times New Roman"/>
        </w:rPr>
      </w:pPr>
    </w:p>
    <w:p w:rsidR="00C6624D" w:rsidRDefault="00C6624D" w:rsidP="001B3701">
      <w:pPr>
        <w:pStyle w:val="Heading2"/>
      </w:pPr>
      <w:bookmarkStart w:id="189" w:name="_Toc474673189"/>
      <w:r w:rsidRPr="00C6624D">
        <w:rPr>
          <w:rFonts w:hint="cs"/>
          <w:cs/>
        </w:rPr>
        <w:t>คำสดุดี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๑๕</w:t>
      </w:r>
      <w:bookmarkEnd w:id="189"/>
    </w:p>
    <w:p w:rsidR="001B3701" w:rsidRPr="00C6624D" w:rsidRDefault="001B3701" w:rsidP="00C6624D">
      <w:pPr>
        <w:pStyle w:val="libNormal"/>
        <w:rPr>
          <w:rFonts w:cs="Times New Roman"/>
          <w:lang w:bidi="ar-SA"/>
        </w:rPr>
      </w:pPr>
    </w:p>
    <w:p w:rsidR="00C6624D" w:rsidRPr="00C6624D" w:rsidRDefault="00C6624D" w:rsidP="001B3701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เมื่ออับนุซิยาดได้จับตัวท่านก็อยซฺ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</w:t>
      </w:r>
      <w:r w:rsidR="001B3701">
        <w:rPr>
          <w:rFonts w:hint="cs"/>
          <w:cs/>
        </w:rPr>
        <w:t xml:space="preserve"> </w:t>
      </w:r>
      <w:r w:rsidRPr="00C6624D">
        <w:rPr>
          <w:rFonts w:hint="cs"/>
          <w:cs/>
        </w:rPr>
        <w:t>มัซฮัร</w:t>
      </w:r>
      <w:r w:rsidR="001B3701">
        <w:rPr>
          <w:rFonts w:cs="Cordia New" w:hint="cs"/>
          <w:szCs w:val="40"/>
          <w:cs/>
        </w:rPr>
        <w:t xml:space="preserve"> </w:t>
      </w:r>
      <w:r w:rsidRPr="00C6624D">
        <w:rPr>
          <w:rFonts w:hint="cs"/>
          <w:cs/>
        </w:rPr>
        <w:t>อัศ</w:t>
      </w:r>
      <w:r w:rsidRPr="00C6624D">
        <w:rPr>
          <w:cs/>
        </w:rPr>
        <w:t>-</w:t>
      </w:r>
      <w:r w:rsidRPr="00C6624D">
        <w:rPr>
          <w:rFonts w:hint="cs"/>
          <w:cs/>
        </w:rPr>
        <w:t>ศ็อยดาวีไว้</w:t>
      </w:r>
    </w:p>
    <w:p w:rsidR="00C6624D" w:rsidRPr="00C6624D" w:rsidRDefault="00C6624D" w:rsidP="001B3701">
      <w:pPr>
        <w:pStyle w:val="libNormal"/>
        <w:ind w:firstLine="0"/>
        <w:rPr>
          <w:rFonts w:cs="Times New Roman"/>
          <w:lang w:bidi="ar-SA"/>
        </w:rPr>
      </w:pPr>
      <w:r w:rsidRPr="00C6624D">
        <w:rPr>
          <w:rFonts w:cs="Times New Roman"/>
          <w:lang w:bidi="ar-SA"/>
        </w:rPr>
        <w:t>(</w:t>
      </w:r>
      <w:r w:rsidRPr="00C6624D">
        <w:rPr>
          <w:rFonts w:hint="cs"/>
          <w:cs/>
        </w:rPr>
        <w:t>ก็อยซฺ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คือ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คนถือสาส์นของท่านอิมามฮุเซนไปยังเมืองกูฟะฮฺ</w:t>
      </w:r>
      <w:r w:rsidRPr="00C6624D">
        <w:rPr>
          <w:cs/>
        </w:rPr>
        <w:t xml:space="preserve">) </w:t>
      </w:r>
      <w:r w:rsidRPr="00C6624D">
        <w:rPr>
          <w:rFonts w:hint="cs"/>
          <w:cs/>
        </w:rPr>
        <w:t>เขาได้สั่งให้ท่านก็อยซฺขึ้นบนมินบัร</w:t>
      </w:r>
      <w:r w:rsidRPr="00C6624D">
        <w:rPr>
          <w:cs/>
        </w:rPr>
        <w:t xml:space="preserve"> </w:t>
      </w:r>
      <w:r w:rsidR="001B3701" w:rsidRPr="00C6624D">
        <w:rPr>
          <w:rFonts w:hint="cs"/>
          <w:cs/>
        </w:rPr>
        <w:t xml:space="preserve">แล้วให้กล่าวประณามท่านอิมามฮุเซน </w:t>
      </w:r>
      <w:r w:rsidR="001B3701"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="001B3701" w:rsidRPr="00C6624D">
        <w:rPr>
          <w:rFonts w:hint="cs"/>
          <w:cs/>
        </w:rPr>
        <w:t xml:space="preserve">) และบิดาของท่านอิมาม </w:t>
      </w:r>
      <w:r w:rsidR="001B3701"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 xml:space="preserve">) </w:t>
      </w:r>
      <w:r w:rsidRPr="00C6624D">
        <w:rPr>
          <w:rFonts w:hint="cs"/>
          <w:cs/>
        </w:rPr>
        <w:t>เมื่อท่านก็อยซฺขึ้นบนมันบัรแล้ว</w:t>
      </w:r>
      <w:r w:rsidRPr="00C6624D">
        <w:rPr>
          <w:cs/>
        </w:rPr>
        <w:t xml:space="preserve"> </w:t>
      </w:r>
      <w:r w:rsidR="001B3701" w:rsidRPr="00C6624D">
        <w:rPr>
          <w:rFonts w:hint="cs"/>
          <w:cs/>
        </w:rPr>
        <w:t xml:space="preserve">ก็ได้กล่าวสรรเสริญอัลลอฮฺ </w:t>
      </w:r>
      <w:r w:rsidR="001B3701" w:rsidRPr="00C6624D">
        <w:rPr>
          <w:cs/>
        </w:rPr>
        <w:t>(</w:t>
      </w:r>
      <w:r w:rsidRPr="00C6624D">
        <w:rPr>
          <w:rFonts w:hint="cs"/>
          <w:cs/>
        </w:rPr>
        <w:t>ซ</w:t>
      </w:r>
      <w:r w:rsidRPr="00C6624D">
        <w:rPr>
          <w:cs/>
        </w:rPr>
        <w:t>.</w:t>
      </w:r>
      <w:r w:rsidRPr="00C6624D">
        <w:rPr>
          <w:rFonts w:hint="cs"/>
          <w:cs/>
        </w:rPr>
        <w:t>บ</w:t>
      </w:r>
      <w:r w:rsidRPr="00C6624D">
        <w:rPr>
          <w:cs/>
        </w:rPr>
        <w:t>.</w:t>
      </w:r>
      <w:r w:rsidR="001B3701" w:rsidRPr="00C6624D">
        <w:rPr>
          <w:rFonts w:hint="cs"/>
          <w:cs/>
        </w:rPr>
        <w:t>) แล้วเขาได้กล่าวว่</w:t>
      </w:r>
      <w:r w:rsidR="001B3701" w:rsidRPr="00C6624D">
        <w:rPr>
          <w:cs/>
        </w:rPr>
        <w:t>า</w:t>
      </w:r>
    </w:p>
    <w:p w:rsidR="00C6624D" w:rsidRPr="00C6624D" w:rsidRDefault="00C6624D" w:rsidP="001B3701">
      <w:pPr>
        <w:pStyle w:val="libNormal"/>
        <w:rPr>
          <w:rFonts w:cs="Times New Roman"/>
          <w:lang w:bidi="ar-SA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โอ้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ประชาชนเอ๋ย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ท้จริงฮุเซนบุตรของอะลีผู้นี้คือคนที่ดีที่สุดของอัลลอฮฺเพราะเขาคือบุตรของลูกสาวท่านศาสนทูตแห่งอัลลอ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และฉันคือคนถือสาส์นของเขามายังพวกท่าน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แน่นอนฉันแยกทางจากเขาด้วยฝีมือของคนใจอำมหิต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ดังนั้นขอให้พวกท่านตอบรับ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เชื่อฟังและปฏิบัติตาม</w:t>
      </w:r>
    </w:p>
    <w:p w:rsidR="001B3701" w:rsidRDefault="00C6624D" w:rsidP="001B3701">
      <w:pPr>
        <w:pStyle w:val="libNormal"/>
        <w:ind w:firstLine="0"/>
        <w:rPr>
          <w:rFonts w:cs="Times New Roman"/>
          <w:lang w:bidi="ar-SA"/>
        </w:rPr>
      </w:pPr>
      <w:r w:rsidRPr="00C6624D">
        <w:rPr>
          <w:rFonts w:hint="cs"/>
          <w:cs/>
        </w:rPr>
        <w:t>เขาด้วยเถิด</w:t>
      </w:r>
      <w:r w:rsidRPr="00C6624D">
        <w:rPr>
          <w:rFonts w:cs="Times New Roman" w:hint="eastAsia"/>
          <w:lang w:bidi="ar-SA"/>
        </w:rPr>
        <w:t>”</w:t>
      </w:r>
    </w:p>
    <w:p w:rsidR="001B3701" w:rsidRDefault="001B3701">
      <w:pPr>
        <w:rPr>
          <w:rFonts w:ascii="Angsana New" w:hAnsi="Angsana New"/>
          <w:sz w:val="32"/>
          <w:szCs w:val="32"/>
        </w:rPr>
      </w:pPr>
      <w:r>
        <w:br w:type="page"/>
      </w:r>
    </w:p>
    <w:p w:rsidR="00C6624D" w:rsidRPr="001B3701" w:rsidRDefault="00C6624D" w:rsidP="001B3701">
      <w:pPr>
        <w:pStyle w:val="libNormal"/>
        <w:ind w:firstLine="0"/>
        <w:rPr>
          <w:rFonts w:cs="Cordia New"/>
          <w:szCs w:val="40"/>
        </w:rPr>
      </w:pPr>
    </w:p>
    <w:p w:rsidR="00C6624D" w:rsidRPr="00C6624D" w:rsidRDefault="00C6624D" w:rsidP="001B3701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ต่อจากนั้นท่านก็อยซฺได้สาปแช่ง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อับดุลลอฮฺ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</w:t>
      </w:r>
      <w:r w:rsidR="001B3701">
        <w:rPr>
          <w:rFonts w:hint="cs"/>
          <w:cs/>
        </w:rPr>
        <w:t xml:space="preserve"> </w:t>
      </w:r>
      <w:r w:rsidRPr="00C6624D">
        <w:rPr>
          <w:rFonts w:hint="cs"/>
          <w:cs/>
        </w:rPr>
        <w:t>ซิยาด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และบิดาของเขา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และขออภัยให้แก่ท่านอิมามอะลี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และท่านอิมามฮุเซน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</w:p>
    <w:p w:rsidR="001B3701" w:rsidRPr="001B3701" w:rsidRDefault="00C6624D" w:rsidP="001B3701">
      <w:pPr>
        <w:pStyle w:val="libNormal"/>
        <w:rPr>
          <w:rFonts w:cs="Cordia New"/>
          <w:szCs w:val="40"/>
          <w:cs/>
        </w:rPr>
      </w:pPr>
      <w:r w:rsidRPr="00C6624D">
        <w:rPr>
          <w:rFonts w:hint="cs"/>
          <w:cs/>
        </w:rPr>
        <w:t>ดังนั้น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อิบนุซิยาดจึงสั่งให้คนจับเขามาหาแล้วก็ตัดคอในทันที</w:t>
      </w:r>
      <w:r w:rsidRPr="00C6624D">
        <w:rPr>
          <w:cs/>
        </w:rPr>
        <w:t>(</w:t>
      </w:r>
      <w:r w:rsidRPr="00C6624D">
        <w:rPr>
          <w:rFonts w:hint="cs"/>
          <w:cs/>
        </w:rPr>
        <w:t>๑๘</w:t>
      </w:r>
      <w:r w:rsidRPr="00C6624D">
        <w:rPr>
          <w:cs/>
        </w:rPr>
        <w:t>)</w:t>
      </w:r>
    </w:p>
    <w:p w:rsidR="00C6624D" w:rsidRDefault="001B3701" w:rsidP="00C6624D">
      <w:pPr>
        <w:pStyle w:val="libNormal"/>
      </w:pPr>
      <w:r w:rsidRPr="00C6624D">
        <w:rPr>
          <w:rFonts w:cs="Times New Roman"/>
          <w:lang w:bidi="ar-SA"/>
        </w:rPr>
        <w:t xml:space="preserve"> </w:t>
      </w:r>
      <w:r w:rsidR="00C6624D" w:rsidRPr="00C6624D">
        <w:rPr>
          <w:rFonts w:cs="Times New Roman"/>
          <w:lang w:bidi="ar-SA"/>
        </w:rPr>
        <w:t>(18</w:t>
      </w:r>
      <w:r w:rsidRPr="00C6624D">
        <w:rPr>
          <w:rFonts w:cs="Times New Roman"/>
          <w:lang w:bidi="ar-SA"/>
        </w:rPr>
        <w:t>)</w:t>
      </w:r>
      <w:r w:rsidRPr="00C6624D">
        <w:rPr>
          <w:rFonts w:hint="cs"/>
          <w:cs/>
        </w:rPr>
        <w:t xml:space="preserve"> อั</w:t>
      </w:r>
      <w:r w:rsidRPr="00C6624D">
        <w:rPr>
          <w:cs/>
        </w:rPr>
        <w:t>ล</w:t>
      </w:r>
      <w:r w:rsidR="00C6624D" w:rsidRPr="00C6624D">
        <w:rPr>
          <w:cs/>
        </w:rPr>
        <w:t>-</w:t>
      </w:r>
      <w:r w:rsidR="00C6624D" w:rsidRPr="00C6624D">
        <w:rPr>
          <w:rFonts w:hint="cs"/>
          <w:cs/>
        </w:rPr>
        <w:t>บิดายะตุ</w:t>
      </w:r>
      <w:r w:rsidR="00C6624D" w:rsidRPr="00C6624D">
        <w:rPr>
          <w:cs/>
        </w:rPr>
        <w:t xml:space="preserve"> </w:t>
      </w:r>
      <w:r w:rsidR="00C6624D" w:rsidRPr="00C6624D">
        <w:rPr>
          <w:rFonts w:hint="cs"/>
          <w:cs/>
        </w:rPr>
        <w:t>วัน</w:t>
      </w:r>
      <w:r w:rsidR="00C6624D" w:rsidRPr="00C6624D">
        <w:rPr>
          <w:cs/>
        </w:rPr>
        <w:t>-</w:t>
      </w:r>
      <w:r w:rsidR="00C6624D" w:rsidRPr="00C6624D">
        <w:rPr>
          <w:rFonts w:hint="cs"/>
          <w:cs/>
        </w:rPr>
        <w:t>นิฮายะฮฺ</w:t>
      </w:r>
      <w:r w:rsidR="00C6624D" w:rsidRPr="00C6624D">
        <w:rPr>
          <w:cs/>
        </w:rPr>
        <w:t xml:space="preserve"> </w:t>
      </w:r>
      <w:r w:rsidR="00C6624D" w:rsidRPr="00C6624D">
        <w:rPr>
          <w:rFonts w:hint="cs"/>
          <w:cs/>
        </w:rPr>
        <w:t>เล่ม</w:t>
      </w:r>
      <w:r w:rsidR="00C6624D" w:rsidRPr="00C6624D">
        <w:rPr>
          <w:cs/>
        </w:rPr>
        <w:t xml:space="preserve"> </w:t>
      </w:r>
      <w:r w:rsidR="00C6624D" w:rsidRPr="00C6624D">
        <w:rPr>
          <w:rFonts w:hint="cs"/>
          <w:cs/>
        </w:rPr>
        <w:t>๑๘</w:t>
      </w:r>
      <w:r w:rsidR="00C6624D" w:rsidRPr="00C6624D">
        <w:rPr>
          <w:cs/>
        </w:rPr>
        <w:t xml:space="preserve"> </w:t>
      </w:r>
      <w:r w:rsidR="00C6624D" w:rsidRPr="00C6624D">
        <w:rPr>
          <w:rFonts w:hint="cs"/>
          <w:cs/>
        </w:rPr>
        <w:t>หน้า</w:t>
      </w:r>
      <w:r w:rsidR="00C6624D" w:rsidRPr="00C6624D">
        <w:rPr>
          <w:cs/>
        </w:rPr>
        <w:t xml:space="preserve"> </w:t>
      </w:r>
      <w:r w:rsidR="00C6624D" w:rsidRPr="00C6624D">
        <w:rPr>
          <w:rFonts w:hint="cs"/>
          <w:cs/>
        </w:rPr>
        <w:t>๑๖๘</w:t>
      </w:r>
    </w:p>
    <w:p w:rsidR="001B3701" w:rsidRPr="00C6624D" w:rsidRDefault="001B3701" w:rsidP="00C6624D">
      <w:pPr>
        <w:pStyle w:val="libNormal"/>
        <w:rPr>
          <w:rFonts w:cs="Times New Roman"/>
          <w:lang w:bidi="ar-SA"/>
        </w:rPr>
      </w:pPr>
    </w:p>
    <w:p w:rsidR="00C6624D" w:rsidRDefault="00C6624D" w:rsidP="001B3701">
      <w:pPr>
        <w:pStyle w:val="Heading2"/>
      </w:pPr>
      <w:bookmarkStart w:id="190" w:name="_Toc474673190"/>
      <w:r w:rsidRPr="00C6624D">
        <w:rPr>
          <w:rFonts w:hint="cs"/>
          <w:cs/>
        </w:rPr>
        <w:t>คำสดุดี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๑๖</w:t>
      </w:r>
      <w:bookmarkEnd w:id="190"/>
    </w:p>
    <w:p w:rsidR="001B3701" w:rsidRPr="00C6624D" w:rsidRDefault="001B3701" w:rsidP="001B3701">
      <w:pPr>
        <w:pStyle w:val="Heading2"/>
        <w:rPr>
          <w:rFonts w:cs="Times New Roman"/>
          <w:lang w:bidi="ar-SA"/>
        </w:rPr>
      </w:pPr>
    </w:p>
    <w:p w:rsidR="00C6624D" w:rsidRPr="00C6624D" w:rsidRDefault="00C6624D" w:rsidP="001B3701">
      <w:pPr>
        <w:pStyle w:val="Heading2"/>
        <w:rPr>
          <w:rFonts w:cs="Times New Roman"/>
          <w:lang w:bidi="ar-SA"/>
        </w:rPr>
      </w:pPr>
      <w:bookmarkStart w:id="191" w:name="_Toc406501484"/>
      <w:bookmarkStart w:id="192" w:name="_Toc474673191"/>
      <w:r w:rsidRPr="00C6624D">
        <w:rPr>
          <w:rFonts w:hint="cs"/>
          <w:cs/>
        </w:rPr>
        <w:t>คุฏบะฮฺตอนหนึ่ง</w:t>
      </w:r>
      <w:bookmarkEnd w:id="191"/>
      <w:bookmarkEnd w:id="192"/>
    </w:p>
    <w:p w:rsidR="00C6624D" w:rsidRPr="00C6624D" w:rsidRDefault="00C6624D" w:rsidP="001B3701">
      <w:pPr>
        <w:pStyle w:val="Heading2"/>
        <w:rPr>
          <w:rFonts w:cs="Times New Roman"/>
          <w:lang w:bidi="ar-SA"/>
        </w:rPr>
      </w:pPr>
      <w:bookmarkStart w:id="193" w:name="_Toc406501485"/>
      <w:bookmarkStart w:id="194" w:name="_Toc474673192"/>
      <w:r w:rsidRPr="00C6624D">
        <w:rPr>
          <w:rFonts w:hint="cs"/>
          <w:cs/>
        </w:rPr>
        <w:t>ของท่านยะซีด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บินมัซดูด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อัน</w:t>
      </w:r>
      <w:r w:rsidRPr="00C6624D">
        <w:rPr>
          <w:cs/>
        </w:rPr>
        <w:t>-</w:t>
      </w:r>
      <w:r w:rsidRPr="00C6624D">
        <w:rPr>
          <w:rFonts w:hint="cs"/>
          <w:cs/>
        </w:rPr>
        <w:t>นะฮฺชะลี</w:t>
      </w:r>
      <w:bookmarkEnd w:id="193"/>
      <w:bookmarkEnd w:id="194"/>
    </w:p>
    <w:p w:rsidR="00C6624D" w:rsidRPr="00C6624D" w:rsidRDefault="00C6624D" w:rsidP="001B3701">
      <w:pPr>
        <w:pStyle w:val="libNormal"/>
        <w:rPr>
          <w:rFonts w:cs="Times New Roman"/>
          <w:lang w:bidi="ar-SA"/>
        </w:rPr>
      </w:pPr>
      <w:r w:rsidRPr="00C6624D">
        <w:rPr>
          <w:rFonts w:cs="Times New Roman"/>
          <w:lang w:bidi="ar-SA"/>
        </w:rPr>
        <w:t>(</w:t>
      </w:r>
      <w:r w:rsidRPr="00C6624D">
        <w:rPr>
          <w:rFonts w:hint="cs"/>
          <w:cs/>
        </w:rPr>
        <w:t>ขอความเมตตาจากอัลลอฮฺได้ประสบแด่ท่าน</w:t>
      </w:r>
      <w:r w:rsidR="00A43464" w:rsidRPr="00C6624D">
        <w:rPr>
          <w:rFonts w:hint="cs"/>
          <w:cs/>
        </w:rPr>
        <w:t>) ความว่า:</w:t>
      </w:r>
    </w:p>
    <w:p w:rsidR="001B3701" w:rsidRDefault="00C6624D" w:rsidP="001B3701">
      <w:pPr>
        <w:pStyle w:val="libNormal"/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ท่านฮุเซน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บุตรของอะลี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และบุตรของศาสนทูตแห่งอัลลอฮฺ</w:t>
      </w:r>
    </w:p>
    <w:p w:rsidR="001B3701" w:rsidRDefault="00C6624D" w:rsidP="001B3701">
      <w:pPr>
        <w:pStyle w:val="libNormal"/>
        <w:ind w:firstLine="0"/>
      </w:pPr>
      <w:r w:rsidRPr="00C6624D">
        <w:rPr>
          <w:rFonts w:hint="cs"/>
          <w:cs/>
        </w:rPr>
        <w:t>ท่านนี้คือผู้มีพื้นฐานทางสายตระกูลสูงส่ง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มีความรู้อย่างลึกซึ้งถ่องแท้</w:t>
      </w:r>
      <w:r w:rsidRPr="00C6624D">
        <w:rPr>
          <w:cs/>
        </w:rPr>
        <w:t xml:space="preserve"> </w:t>
      </w:r>
    </w:p>
    <w:p w:rsidR="00C6624D" w:rsidRPr="001B3701" w:rsidRDefault="00C6624D" w:rsidP="001B3701">
      <w:pPr>
        <w:pStyle w:val="libNormal"/>
        <w:ind w:firstLine="0"/>
      </w:pPr>
      <w:r w:rsidRPr="00C6624D">
        <w:rPr>
          <w:rFonts w:hint="cs"/>
          <w:cs/>
        </w:rPr>
        <w:t>เขามีความดีจนไม่อาจประเมินได้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มีความรู้ที่ไม่อาจทัดเทียมได้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เขาเป็นผู้ทรงสิทธิในตำแหน่งการปกครองนี้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ด้วยความอาวุโสแห่งคุณวุฒิ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วัยวุฒิและด้วยความเป็นเครือญาติของศาสนทูต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เขาอ่อนโยนกับผู้น้อย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ให้เกียรติต่อผู้ใหญ่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ดังนั้นคนเลี้ยงแกะก็ยังยกย่องให้เกียรติเขา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และเขาคืออิมามของประชาชาติ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เป็นข้อพิสูจน์ของอัลลอฮฺโดยแท้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คำสอนของท่านมีโวหารสูงส่งยิ่ง</w:t>
      </w:r>
      <w:r w:rsidRPr="00C6624D">
        <w:rPr>
          <w:rFonts w:cs="Times New Roman" w:hint="eastAsia"/>
          <w:lang w:bidi="ar-SA"/>
        </w:rPr>
        <w:t>”</w:t>
      </w:r>
      <w:r w:rsidRPr="00C6624D">
        <w:rPr>
          <w:rFonts w:cs="Times New Roman"/>
          <w:lang w:bidi="ar-SA"/>
        </w:rPr>
        <w:t xml:space="preserve"> (</w:t>
      </w:r>
      <w:r w:rsidRPr="00C6624D">
        <w:rPr>
          <w:rFonts w:hint="cs"/>
          <w:cs/>
        </w:rPr>
        <w:t>๑๙</w:t>
      </w:r>
      <w:r w:rsidRPr="00C6624D">
        <w:rPr>
          <w:cs/>
        </w:rPr>
        <w:t>)</w:t>
      </w:r>
    </w:p>
    <w:p w:rsidR="001B3701" w:rsidRPr="00C6624D" w:rsidRDefault="001B3701" w:rsidP="001B3701">
      <w:pPr>
        <w:pStyle w:val="libNormal"/>
        <w:rPr>
          <w:rFonts w:cs="Times New Roman"/>
          <w:lang w:bidi="ar-SA"/>
        </w:rPr>
      </w:pPr>
      <w:r w:rsidRPr="00C6624D">
        <w:rPr>
          <w:rFonts w:cs="Times New Roman"/>
          <w:lang w:bidi="ar-SA"/>
        </w:rPr>
        <w:t>(19</w:t>
      </w:r>
      <w:r w:rsidR="00A43464" w:rsidRPr="00C6624D">
        <w:rPr>
          <w:rFonts w:cs="Times New Roman"/>
          <w:lang w:bidi="ar-SA"/>
        </w:rPr>
        <w:t>)</w:t>
      </w:r>
      <w:r w:rsidR="00A43464" w:rsidRPr="00C6624D">
        <w:rPr>
          <w:rFonts w:hint="cs"/>
          <w:cs/>
        </w:rPr>
        <w:t xml:space="preserve"> อะอฺยานุ</w:t>
      </w:r>
      <w:r w:rsidR="00A43464" w:rsidRPr="00C6624D">
        <w:rPr>
          <w:cs/>
        </w:rPr>
        <w:t>ช</w:t>
      </w:r>
      <w:r w:rsidRPr="00C6624D">
        <w:rPr>
          <w:cs/>
        </w:rPr>
        <w:t>-</w:t>
      </w:r>
      <w:r>
        <w:rPr>
          <w:rFonts w:hint="cs"/>
          <w:cs/>
        </w:rPr>
        <w:t>ชี</w:t>
      </w:r>
      <w:r w:rsidRPr="00C6624D">
        <w:rPr>
          <w:rFonts w:hint="cs"/>
          <w:cs/>
        </w:rPr>
        <w:t>อะฮฺ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เล่ม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๑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หน้า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๑๙๕</w:t>
      </w:r>
    </w:p>
    <w:p w:rsidR="001B3701" w:rsidRDefault="001B3701" w:rsidP="00C6624D">
      <w:pPr>
        <w:pStyle w:val="libNormal"/>
        <w:rPr>
          <w:rFonts w:cs="Cordia New"/>
          <w:szCs w:val="40"/>
        </w:rPr>
      </w:pPr>
    </w:p>
    <w:p w:rsidR="001B3701" w:rsidRDefault="001B3701" w:rsidP="00C6624D">
      <w:pPr>
        <w:pStyle w:val="libNormal"/>
        <w:rPr>
          <w:rFonts w:cs="Cordia New"/>
          <w:szCs w:val="40"/>
        </w:rPr>
      </w:pPr>
    </w:p>
    <w:p w:rsidR="001B3701" w:rsidRDefault="001B3701" w:rsidP="00C6624D">
      <w:pPr>
        <w:pStyle w:val="libNormal"/>
        <w:rPr>
          <w:rFonts w:cs="Cordia New"/>
          <w:szCs w:val="40"/>
        </w:rPr>
      </w:pPr>
    </w:p>
    <w:p w:rsidR="001B3701" w:rsidRDefault="001B3701" w:rsidP="00C6624D">
      <w:pPr>
        <w:pStyle w:val="libNormal"/>
        <w:rPr>
          <w:rFonts w:cs="Cordia New"/>
          <w:szCs w:val="40"/>
        </w:rPr>
      </w:pPr>
    </w:p>
    <w:p w:rsidR="001B3701" w:rsidRDefault="001B3701">
      <w:pPr>
        <w:rPr>
          <w:rFonts w:ascii="Angsana New" w:hAnsi="Angsana New" w:cs="Cordia New"/>
          <w:sz w:val="32"/>
          <w:szCs w:val="40"/>
          <w:cs/>
          <w:lang w:bidi="th-TH"/>
        </w:rPr>
      </w:pPr>
      <w:r>
        <w:rPr>
          <w:rFonts w:cs="Cordia New"/>
          <w:szCs w:val="40"/>
          <w:rtl/>
          <w:cs/>
        </w:rPr>
        <w:br w:type="page"/>
      </w:r>
    </w:p>
    <w:p w:rsidR="001B3701" w:rsidRDefault="001B3701" w:rsidP="00C6624D">
      <w:pPr>
        <w:pStyle w:val="libNormal"/>
        <w:rPr>
          <w:rFonts w:cs="Cordia New"/>
          <w:szCs w:val="40"/>
        </w:rPr>
      </w:pPr>
    </w:p>
    <w:p w:rsidR="00C6624D" w:rsidRDefault="00C6624D" w:rsidP="001B3701">
      <w:pPr>
        <w:pStyle w:val="Heading2"/>
      </w:pPr>
      <w:bookmarkStart w:id="195" w:name="_Toc474673193"/>
      <w:r w:rsidRPr="00C6624D">
        <w:rPr>
          <w:rFonts w:hint="cs"/>
          <w:cs/>
        </w:rPr>
        <w:t>คำสดุดี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๑๗</w:t>
      </w:r>
      <w:bookmarkEnd w:id="195"/>
    </w:p>
    <w:p w:rsidR="001B3701" w:rsidRPr="00C6624D" w:rsidRDefault="001B3701" w:rsidP="00C6624D">
      <w:pPr>
        <w:pStyle w:val="libNormal"/>
        <w:rPr>
          <w:rFonts w:cs="Times New Roman"/>
          <w:lang w:bidi="ar-SA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ท่านอับดุลลอฮฺ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</w:t>
      </w:r>
      <w:r w:rsidR="001B3701">
        <w:rPr>
          <w:rFonts w:hint="cs"/>
          <w:cs/>
        </w:rPr>
        <w:t xml:space="preserve"> </w:t>
      </w:r>
      <w:r w:rsidRPr="00C6624D">
        <w:rPr>
          <w:rFonts w:hint="cs"/>
          <w:cs/>
        </w:rPr>
        <w:t>ฮุร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อัล</w:t>
      </w:r>
      <w:r w:rsidRPr="00C6624D">
        <w:rPr>
          <w:cs/>
        </w:rPr>
        <w:t>-</w:t>
      </w:r>
      <w:r w:rsidRPr="00C6624D">
        <w:rPr>
          <w:rFonts w:hint="cs"/>
          <w:cs/>
        </w:rPr>
        <w:t>ญอฺฟี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ได้กล่าวว่า</w:t>
      </w:r>
      <w:r w:rsidRPr="00C6624D">
        <w:rPr>
          <w:cs/>
        </w:rPr>
        <w:t xml:space="preserve"> :</w:t>
      </w:r>
    </w:p>
    <w:p w:rsidR="001B3701" w:rsidRPr="001B3701" w:rsidRDefault="00C6624D" w:rsidP="001B3701">
      <w:pPr>
        <w:pStyle w:val="libNormal"/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ฉันไม่เคยเห็นใครเหมือนท่านอิมามฮุเซนเลยแม้สักคนเดียว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และไม่เคยมองใครได้เต็มตาเท่าท่าน</w:t>
      </w:r>
      <w:r w:rsidRPr="00C6624D">
        <w:rPr>
          <w:rFonts w:cs="Times New Roman" w:hint="eastAsia"/>
          <w:lang w:bidi="ar-SA"/>
        </w:rPr>
        <w:t>”</w:t>
      </w:r>
      <w:r w:rsidRPr="00C6624D">
        <w:rPr>
          <w:rFonts w:cs="Times New Roman"/>
          <w:lang w:bidi="ar-SA"/>
        </w:rPr>
        <w:t>(</w:t>
      </w:r>
      <w:r w:rsidRPr="00C6624D">
        <w:rPr>
          <w:rFonts w:hint="cs"/>
          <w:cs/>
        </w:rPr>
        <w:t>๒๐</w:t>
      </w:r>
      <w:r w:rsidRPr="00C6624D">
        <w:rPr>
          <w:cs/>
        </w:rPr>
        <w:t>)</w:t>
      </w:r>
    </w:p>
    <w:p w:rsidR="00C6624D" w:rsidRDefault="001B3701" w:rsidP="001B3701">
      <w:pPr>
        <w:pStyle w:val="libNormal"/>
      </w:pPr>
      <w:r w:rsidRPr="00C6624D">
        <w:rPr>
          <w:rFonts w:cs="Times New Roman"/>
          <w:lang w:bidi="ar-SA"/>
        </w:rPr>
        <w:t xml:space="preserve"> </w:t>
      </w:r>
      <w:r w:rsidR="00C6624D" w:rsidRPr="00C6624D">
        <w:rPr>
          <w:rFonts w:cs="Times New Roman"/>
          <w:lang w:bidi="ar-SA"/>
        </w:rPr>
        <w:t>(20</w:t>
      </w:r>
      <w:r w:rsidRPr="00C6624D">
        <w:rPr>
          <w:rFonts w:cs="Times New Roman"/>
          <w:lang w:bidi="ar-SA"/>
        </w:rPr>
        <w:t>)</w:t>
      </w:r>
      <w:r w:rsidRPr="00C6624D">
        <w:rPr>
          <w:rFonts w:hint="cs"/>
          <w:cs/>
        </w:rPr>
        <w:t xml:space="preserve"> อะอฺยานุ</w:t>
      </w:r>
      <w:r w:rsidRPr="00C6624D">
        <w:rPr>
          <w:cs/>
        </w:rPr>
        <w:t>ช</w:t>
      </w:r>
      <w:r w:rsidR="00C6624D" w:rsidRPr="00C6624D">
        <w:rPr>
          <w:cs/>
        </w:rPr>
        <w:t>-</w:t>
      </w:r>
      <w:r>
        <w:rPr>
          <w:rFonts w:hint="cs"/>
          <w:cs/>
        </w:rPr>
        <w:t>ชี</w:t>
      </w:r>
      <w:r w:rsidR="00C6624D" w:rsidRPr="00C6624D">
        <w:rPr>
          <w:rFonts w:hint="cs"/>
          <w:cs/>
        </w:rPr>
        <w:t>อะฮฺ</w:t>
      </w:r>
      <w:r w:rsidR="00C6624D" w:rsidRPr="00C6624D">
        <w:rPr>
          <w:cs/>
        </w:rPr>
        <w:t xml:space="preserve"> </w:t>
      </w:r>
      <w:r w:rsidR="00C6624D" w:rsidRPr="00C6624D">
        <w:rPr>
          <w:rFonts w:hint="cs"/>
          <w:cs/>
        </w:rPr>
        <w:t>เล่ม</w:t>
      </w:r>
      <w:r w:rsidR="00C6624D" w:rsidRPr="00C6624D">
        <w:rPr>
          <w:cs/>
        </w:rPr>
        <w:t xml:space="preserve"> </w:t>
      </w:r>
      <w:r w:rsidR="00C6624D" w:rsidRPr="00C6624D">
        <w:rPr>
          <w:rFonts w:hint="cs"/>
          <w:cs/>
        </w:rPr>
        <w:t>๑</w:t>
      </w:r>
      <w:r w:rsidR="00C6624D" w:rsidRPr="00C6624D">
        <w:rPr>
          <w:cs/>
        </w:rPr>
        <w:t xml:space="preserve"> </w:t>
      </w:r>
      <w:r w:rsidR="00C6624D" w:rsidRPr="00C6624D">
        <w:rPr>
          <w:rFonts w:hint="cs"/>
          <w:cs/>
        </w:rPr>
        <w:t>หน้า</w:t>
      </w:r>
      <w:r w:rsidR="00C6624D" w:rsidRPr="00C6624D">
        <w:rPr>
          <w:cs/>
        </w:rPr>
        <w:t xml:space="preserve"> </w:t>
      </w:r>
      <w:r w:rsidR="00C6624D" w:rsidRPr="00C6624D">
        <w:rPr>
          <w:rFonts w:hint="cs"/>
          <w:cs/>
        </w:rPr>
        <w:t>๑๑๘</w:t>
      </w:r>
    </w:p>
    <w:p w:rsidR="001B3701" w:rsidRPr="00C6624D" w:rsidRDefault="001B3701" w:rsidP="00C6624D">
      <w:pPr>
        <w:pStyle w:val="libNormal"/>
        <w:rPr>
          <w:rFonts w:cs="Times New Roman"/>
          <w:lang w:bidi="ar-SA"/>
        </w:rPr>
      </w:pPr>
    </w:p>
    <w:p w:rsidR="00C6624D" w:rsidRDefault="00C6624D" w:rsidP="001B3701">
      <w:pPr>
        <w:pStyle w:val="Heading2"/>
      </w:pPr>
      <w:bookmarkStart w:id="196" w:name="_Toc474673194"/>
      <w:r w:rsidRPr="00C6624D">
        <w:rPr>
          <w:rFonts w:hint="cs"/>
          <w:cs/>
        </w:rPr>
        <w:t>คำสดุดี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๑๘</w:t>
      </w:r>
      <w:bookmarkEnd w:id="196"/>
    </w:p>
    <w:p w:rsidR="001B3701" w:rsidRPr="00C6624D" w:rsidRDefault="001B3701" w:rsidP="00C6624D">
      <w:pPr>
        <w:pStyle w:val="libNormal"/>
        <w:rPr>
          <w:rFonts w:cs="Times New Roman"/>
          <w:lang w:bidi="ar-SA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ท่านร่อบีอฺ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บินค็อยษัม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ได้กล่าวกับคนบางคนที่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เห็นเหตุการณ์สังหารท่านอิมามฮุเซน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ว่า</w:t>
      </w:r>
    </w:p>
    <w:p w:rsidR="00C6624D" w:rsidRDefault="00C6624D" w:rsidP="001B3701">
      <w:pPr>
        <w:pStyle w:val="libNormal"/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ขอสาบานต่ออัลลอฮฺ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ว่าพวกท่านได้ฆ่าคนบริสุทธิ์ซึ่งถ้าหากว่าท่านศาสนทูตแห่งอัลลอฮฺ</w:t>
      </w:r>
      <w:r w:rsidR="001B3701">
        <w:rPr>
          <w:rFonts w:cs="Cordia New" w:hint="cs"/>
          <w:szCs w:val="40"/>
          <w:cs/>
        </w:rPr>
        <w:t xml:space="preserve"> </w:t>
      </w:r>
      <w:r w:rsidRPr="00C6624D">
        <w:rPr>
          <w:rFonts w:hint="cs"/>
          <w:cs/>
        </w:rPr>
        <w:t>ได้มีโอกาสพบกับพวกเขา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ท่านจะต้องจุมพิตที่ริมฝีปากของพวกเขาและให้พวกเขานั่งในตักของท่าน</w:t>
      </w:r>
      <w:r w:rsidRPr="00C6624D">
        <w:rPr>
          <w:rFonts w:cs="Times New Roman" w:hint="eastAsia"/>
          <w:lang w:bidi="ar-SA"/>
        </w:rPr>
        <w:t>”</w:t>
      </w:r>
      <w:r w:rsidRPr="00C6624D">
        <w:rPr>
          <w:rFonts w:cs="Times New Roman"/>
          <w:lang w:bidi="ar-SA"/>
        </w:rPr>
        <w:t>(</w:t>
      </w:r>
      <w:r w:rsidRPr="00C6624D">
        <w:rPr>
          <w:rFonts w:hint="cs"/>
          <w:cs/>
        </w:rPr>
        <w:t>๒๑</w:t>
      </w:r>
      <w:r w:rsidRPr="00C6624D">
        <w:rPr>
          <w:cs/>
        </w:rPr>
        <w:t>)</w:t>
      </w:r>
    </w:p>
    <w:p w:rsidR="001B3701" w:rsidRPr="00C6624D" w:rsidRDefault="001B3701" w:rsidP="001B3701">
      <w:pPr>
        <w:pStyle w:val="libNormal"/>
        <w:rPr>
          <w:rFonts w:cs="Times New Roman"/>
          <w:lang w:bidi="ar-SA"/>
        </w:rPr>
      </w:pPr>
      <w:r w:rsidRPr="00C6624D">
        <w:rPr>
          <w:rFonts w:cs="Times New Roman"/>
          <w:lang w:bidi="ar-SA"/>
        </w:rPr>
        <w:t>(21)</w:t>
      </w:r>
      <w:r w:rsidRPr="00C6624D">
        <w:rPr>
          <w:rFonts w:hint="cs"/>
          <w:cs/>
        </w:rPr>
        <w:t xml:space="preserve"> บิฮารุ</w:t>
      </w:r>
      <w:r w:rsidRPr="00C6624D">
        <w:rPr>
          <w:cs/>
        </w:rPr>
        <w:t>ล-</w:t>
      </w:r>
      <w:r w:rsidRPr="00C6624D">
        <w:rPr>
          <w:rFonts w:hint="cs"/>
          <w:cs/>
        </w:rPr>
        <w:t>อันวาร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เล่ม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๑๐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หน้า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๗๙</w:t>
      </w:r>
    </w:p>
    <w:p w:rsidR="001B3701" w:rsidRDefault="001B3701" w:rsidP="001B3701">
      <w:pPr>
        <w:pStyle w:val="libNormal"/>
        <w:ind w:firstLine="0"/>
        <w:rPr>
          <w:rFonts w:cs="Cordia New"/>
          <w:szCs w:val="40"/>
        </w:rPr>
      </w:pPr>
    </w:p>
    <w:p w:rsidR="00C6624D" w:rsidRDefault="00C6624D" w:rsidP="001B3701">
      <w:pPr>
        <w:pStyle w:val="Heading2"/>
      </w:pPr>
      <w:bookmarkStart w:id="197" w:name="_Toc474673195"/>
      <w:r w:rsidRPr="00C6624D">
        <w:rPr>
          <w:rFonts w:hint="cs"/>
          <w:cs/>
        </w:rPr>
        <w:t>คำสดุดี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๑๙</w:t>
      </w:r>
      <w:bookmarkEnd w:id="197"/>
    </w:p>
    <w:p w:rsidR="001B3701" w:rsidRPr="00C6624D" w:rsidRDefault="001B3701" w:rsidP="00C6624D">
      <w:pPr>
        <w:pStyle w:val="libNormal"/>
        <w:rPr>
          <w:rFonts w:cs="Times New Roman"/>
          <w:lang w:bidi="ar-SA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ท่านอิบรอฮีม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นัคอี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ได้กล่าวว่า</w:t>
      </w:r>
      <w:r w:rsidRPr="00C6624D">
        <w:rPr>
          <w:cs/>
        </w:rPr>
        <w:t xml:space="preserve"> :</w:t>
      </w:r>
    </w:p>
    <w:p w:rsidR="00C6624D" w:rsidRPr="001B3701" w:rsidRDefault="00C6624D" w:rsidP="001B3701">
      <w:pPr>
        <w:pStyle w:val="libNormal"/>
        <w:rPr>
          <w:rFonts w:cs="Times New Roman"/>
          <w:lang w:bidi="ar-SA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ถ้าหากข้าพเจ้าได้อยู่ร่วมกับคนที่ฆ่าอิสลามฮุเซนแล้วได้เข้าสวรรค์แน่นอนข้าพเจ้าจะต้องละอายต่อการจะมองหน้าท่านศาสนทูตแห่งอัลลอฮฺ</w:t>
      </w:r>
      <w:r w:rsidRPr="00C6624D">
        <w:rPr>
          <w:rFonts w:cs="Times New Roman" w:hint="eastAsia"/>
          <w:lang w:bidi="ar-SA"/>
        </w:rPr>
        <w:t>”</w:t>
      </w:r>
      <w:r w:rsidRPr="00C6624D">
        <w:rPr>
          <w:rFonts w:cs="Times New Roman"/>
          <w:lang w:bidi="ar-SA"/>
        </w:rPr>
        <w:t>(</w:t>
      </w:r>
      <w:r w:rsidRPr="00C6624D">
        <w:rPr>
          <w:rFonts w:hint="cs"/>
          <w:cs/>
        </w:rPr>
        <w:t>๒๒</w:t>
      </w:r>
      <w:r w:rsidRPr="00C6624D">
        <w:rPr>
          <w:cs/>
        </w:rPr>
        <w:t>)</w:t>
      </w:r>
    </w:p>
    <w:p w:rsidR="001B3701" w:rsidRDefault="001B3701" w:rsidP="001B3701">
      <w:pPr>
        <w:pStyle w:val="libNormal"/>
        <w:rPr>
          <w:cs/>
        </w:rPr>
      </w:pPr>
      <w:r w:rsidRPr="00C6624D">
        <w:rPr>
          <w:rFonts w:cs="Times New Roman"/>
          <w:lang w:bidi="ar-SA"/>
        </w:rPr>
        <w:t>(22)</w:t>
      </w:r>
      <w:r w:rsidRPr="00C6624D">
        <w:rPr>
          <w:rFonts w:hint="cs"/>
          <w:cs/>
        </w:rPr>
        <w:t xml:space="preserve"> อั</w:t>
      </w:r>
      <w:r w:rsidRPr="00C6624D">
        <w:rPr>
          <w:cs/>
        </w:rPr>
        <w:t>ล-</w:t>
      </w:r>
      <w:r w:rsidRPr="00C6624D">
        <w:rPr>
          <w:rFonts w:hint="cs"/>
          <w:cs/>
        </w:rPr>
        <w:t>อิศอบะฮฺ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เล่ม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๑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หน้า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๓๓๕</w:t>
      </w:r>
    </w:p>
    <w:p w:rsidR="001B3701" w:rsidRDefault="001B3701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1B3701" w:rsidRDefault="001B3701" w:rsidP="001B3701">
      <w:pPr>
        <w:pStyle w:val="libNormal"/>
        <w:ind w:firstLine="0"/>
        <w:rPr>
          <w:rFonts w:cs="Cordia New"/>
          <w:szCs w:val="40"/>
        </w:rPr>
      </w:pPr>
    </w:p>
    <w:p w:rsidR="00C6624D" w:rsidRDefault="00C6624D" w:rsidP="001B3701">
      <w:pPr>
        <w:pStyle w:val="Heading2"/>
      </w:pPr>
      <w:bookmarkStart w:id="198" w:name="_Toc474673196"/>
      <w:r w:rsidRPr="00C6624D">
        <w:rPr>
          <w:rFonts w:hint="cs"/>
          <w:cs/>
        </w:rPr>
        <w:t>คำสดุดี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๒๐</w:t>
      </w:r>
      <w:bookmarkEnd w:id="198"/>
    </w:p>
    <w:p w:rsidR="001B3701" w:rsidRPr="00C6624D" w:rsidRDefault="001B3701" w:rsidP="00C6624D">
      <w:pPr>
        <w:pStyle w:val="libNormal"/>
        <w:rPr>
          <w:rFonts w:cs="Times New Roman"/>
          <w:lang w:bidi="ar-SA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ท่านอิบนุซีรีน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ได้กล่าวว่า</w:t>
      </w:r>
      <w:r w:rsidRPr="00C6624D">
        <w:rPr>
          <w:cs/>
        </w:rPr>
        <w:t xml:space="preserve"> :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ฟ้าไม่เคยหลั่งน้ำตาให้แก่ใครเลยแม้สักคนเดียวหลังจากบียะหฺยาบุตรของนบีซะกะรียาถูก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สังหาร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นอกจากกับท่านอิมามฮุเซน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 xml:space="preserve">) </w:t>
      </w:r>
      <w:r w:rsidRPr="00C6624D">
        <w:rPr>
          <w:rFonts w:hint="cs"/>
          <w:cs/>
        </w:rPr>
        <w:t>ตอนที่ท่านถูกฆ่า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ฟ้าได้กล่ายเป็นสีดำทะมึน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จนแสงดาว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ปรากฏสว่างไสว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ในตอนกลางวันจนสามารถเห็นดวงดาวอันสุกใสได้ในยามบ่อย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ดินสีแดงได้ตก</w:t>
      </w: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ลงมา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ท้องฟ้ามืดครึ้มเหมือนกลางคืนติดต่อกันเป็นเวลาเจ็ดวันราวกับมันถูกปิด</w:t>
      </w:r>
      <w:r w:rsidRPr="00C6624D">
        <w:rPr>
          <w:rFonts w:cs="Times New Roman" w:hint="eastAsia"/>
          <w:lang w:bidi="ar-SA"/>
        </w:rPr>
        <w:t>”</w:t>
      </w:r>
      <w:r w:rsidRPr="00C6624D">
        <w:rPr>
          <w:rFonts w:cs="Times New Roman"/>
          <w:lang w:bidi="ar-SA"/>
        </w:rPr>
        <w:t xml:space="preserve"> (</w:t>
      </w:r>
      <w:r w:rsidRPr="00C6624D">
        <w:rPr>
          <w:rFonts w:hint="cs"/>
          <w:cs/>
        </w:rPr>
        <w:t>๒๓</w:t>
      </w:r>
      <w:r w:rsidRPr="00C6624D">
        <w:rPr>
          <w:cs/>
        </w:rPr>
        <w:t>)</w:t>
      </w:r>
    </w:p>
    <w:p w:rsidR="00C60969" w:rsidRPr="00C6624D" w:rsidRDefault="00C60969" w:rsidP="00C60969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๒๓</w:t>
      </w:r>
      <w:r w:rsidRPr="00C6624D">
        <w:rPr>
          <w:cs/>
        </w:rPr>
        <w:t>)</w:t>
      </w:r>
      <w:r w:rsidRPr="00C6624D">
        <w:rPr>
          <w:rFonts w:hint="cs"/>
          <w:cs/>
        </w:rPr>
        <w:t>ตารีค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อิบนุอะซากิร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เล่ม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๔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หน้า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๓๓๙</w:t>
      </w:r>
    </w:p>
    <w:p w:rsidR="001B3701" w:rsidRDefault="001B3701" w:rsidP="00C6624D">
      <w:pPr>
        <w:pStyle w:val="libNormal"/>
        <w:rPr>
          <w:rFonts w:cs="Cordia New"/>
          <w:szCs w:val="40"/>
        </w:rPr>
      </w:pPr>
    </w:p>
    <w:p w:rsidR="00C6624D" w:rsidRDefault="00C6624D" w:rsidP="001B3701">
      <w:pPr>
        <w:pStyle w:val="Heading2"/>
      </w:pPr>
      <w:bookmarkStart w:id="199" w:name="_Toc474673197"/>
      <w:r w:rsidRPr="00C6624D">
        <w:rPr>
          <w:rFonts w:hint="cs"/>
          <w:cs/>
        </w:rPr>
        <w:t>คำสดุดี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๒๑</w:t>
      </w:r>
      <w:bookmarkEnd w:id="199"/>
    </w:p>
    <w:p w:rsidR="001B3701" w:rsidRPr="00C6624D" w:rsidRDefault="001B3701" w:rsidP="00C6624D">
      <w:pPr>
        <w:pStyle w:val="libNormal"/>
        <w:rPr>
          <w:rFonts w:cs="Times New Roman"/>
          <w:lang w:bidi="ar-SA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ท่านอะลี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ญะลาลุลฮุซัยนี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ได้กล่าวว่า</w:t>
      </w:r>
      <w:r w:rsidRPr="00C6624D">
        <w:rPr>
          <w:cs/>
        </w:rPr>
        <w:t xml:space="preserve"> :</w:t>
      </w:r>
    </w:p>
    <w:p w:rsidR="001B3701" w:rsidRDefault="00C6624D" w:rsidP="001B3701">
      <w:pPr>
        <w:pStyle w:val="libNormal"/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นายผู้สะอาดบริสุทธิ์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ได้แก่อิมามอะบุอับดุลลอฮฺ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อัล</w:t>
      </w:r>
      <w:r w:rsidRPr="00C6624D">
        <w:rPr>
          <w:cs/>
        </w:rPr>
        <w:t>-</w:t>
      </w:r>
      <w:r w:rsidRPr="00C6624D">
        <w:rPr>
          <w:rFonts w:hint="cs"/>
          <w:cs/>
        </w:rPr>
        <w:t>ฮุเซน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บุตรของลูกสาวท่านศาสนทูตแห่งอัลลอฮฺและเป็นขวัญใจของท่าน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เป็นบุตรของท่านอะลีรุลมุอ์มินีนอะลี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มีฐานะเป็นสมาชิกครอบครัวของนบี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จึงมีชาติตระกูลสูงส่ง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มีความเป็นมนุษย์ที่สมบูรณ์เป็นศูนย์รวมของความดีงามและจริยธรรมอันประเสริฐเป็นคนมีผลงานที่ดีเลิศ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เป็นคนมีความรู้สูง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มีความกล้าหาญ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เป็นเลิศ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มีความเอื้อเฟื้อและความรอบรู้สูงส่งเหลือล้ำ</w:t>
      </w:r>
      <w:r w:rsidRPr="00C6624D">
        <w:rPr>
          <w:cs/>
        </w:rPr>
        <w:t xml:space="preserve"> </w:t>
      </w:r>
    </w:p>
    <w:p w:rsidR="001B3701" w:rsidRDefault="001B3701" w:rsidP="001B3701">
      <w:pPr>
        <w:pStyle w:val="libNormal"/>
        <w:rPr>
          <w:cs/>
        </w:rPr>
      </w:pPr>
    </w:p>
    <w:p w:rsidR="001B3701" w:rsidRDefault="001B3701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C60969" w:rsidRDefault="00C6624D" w:rsidP="001B3701">
      <w:pPr>
        <w:pStyle w:val="libNormal"/>
      </w:pPr>
      <w:r w:rsidRPr="00C6624D">
        <w:rPr>
          <w:rFonts w:hint="cs"/>
          <w:cs/>
        </w:rPr>
        <w:lastRenderedPageBreak/>
        <w:t>เป็นคนมีวาจาหลักแหลมยืนหยัดเพื่อสัจธรรม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เป็นคนยับยั้งความชั่ว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เป็นคนต่อสู้กับความอธรรมเป็นคนถ่อมตน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เป็นคนยุติธรรม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อดทน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สุขุม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อภัย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สุภาพนอบน้อมถ่อมตน</w:t>
      </w:r>
      <w:r w:rsidR="001B3701">
        <w:rPr>
          <w:rFonts w:cs="Cordia New" w:hint="cs"/>
          <w:szCs w:val="40"/>
          <w:cs/>
        </w:rPr>
        <w:t xml:space="preserve"> </w:t>
      </w:r>
      <w:r w:rsidRPr="00C6624D">
        <w:rPr>
          <w:rFonts w:hint="cs"/>
          <w:cs/>
        </w:rPr>
        <w:t>เป็นคนดีธรรมชาติแห่งความสันติในตัว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มีเรือ</w:t>
      </w:r>
      <w:r w:rsidR="001B3701">
        <w:rPr>
          <w:rFonts w:hint="cs"/>
          <w:cs/>
        </w:rPr>
        <w:t>น</w:t>
      </w:r>
      <w:r w:rsidRPr="00C6624D">
        <w:rPr>
          <w:rFonts w:hint="cs"/>
          <w:cs/>
        </w:rPr>
        <w:t>ร่างงดงาม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มีสติปัญญาแก่กล้า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ร่างกายแข็งแรง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อีกทั้งยังประกอบด้วยการมี</w:t>
      </w:r>
    </w:p>
    <w:p w:rsidR="00C6624D" w:rsidRDefault="00C6624D" w:rsidP="00C60969">
      <w:pPr>
        <w:pStyle w:val="libNormal"/>
        <w:ind w:firstLine="0"/>
      </w:pPr>
      <w:r w:rsidRPr="00C6624D">
        <w:rPr>
          <w:rFonts w:hint="cs"/>
          <w:cs/>
        </w:rPr>
        <w:t>อิบาดะฮฺอย่างมากมายน่าสรรเสริญ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อีกทั้งการประกอบคุณงามความดี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เช่นการนมาซ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การทำฮัจญ์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การต่อสู้ในหนทางของอัลลอฮฺ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และบำเพ็ญความดี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เมื่อครั้งที่ท่านพำนักอยู่ที่มะดีนะฮฺ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หรือที่ใดก็ตามท่านจะใช้ความรู้ของท่านให้เป็นประโยชน์และใช้การทำงานของท่านเป็นครู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เป็นคนดีมีจริยธรรมอันประเสริฐ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มีมารยาทอย่างเพียบพร้อมเกินคำอธิบายใจกว้างกับทรัพย์สินของท่านเอง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ถ่อมตัวกับคนยากจน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เป็นคนมีเกียรติสูงสำหรับบรรดาค่อลีฟะฮฺส่งมอบทานบริจาคให้แก่เด็กกำพร้าและคนขัดสน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ให้ความเป็นธรรมแก่คนที่ถูกกลั่นแกล้ง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หมกมุ่น</w:t>
      </w:r>
      <w:r w:rsidRPr="00C6624D">
        <w:rPr>
          <w:rFonts w:cs="Times New Roman"/>
          <w:lang w:bidi="ar-SA"/>
        </w:rPr>
        <w:t>(</w:t>
      </w:r>
      <w:r w:rsidRPr="00C6624D">
        <w:rPr>
          <w:rFonts w:hint="cs"/>
          <w:cs/>
        </w:rPr>
        <w:t>อยู่กับการทำอิบาดะฮฺ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เดินทางจากเมืองมะดีนะฮฺไปยังเมืองมักกะฮฺ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เพื่อทำฮัจญ์ติดต่อกันถึง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๒๕ครั้ง</w:t>
      </w:r>
      <w:r w:rsidRPr="00C6624D">
        <w:rPr>
          <w:cs/>
        </w:rPr>
        <w:t>.....</w:t>
      </w:r>
    </w:p>
    <w:p w:rsidR="00C60969" w:rsidRPr="00C6624D" w:rsidRDefault="00C60969" w:rsidP="00C60969">
      <w:pPr>
        <w:pStyle w:val="libNormal"/>
        <w:ind w:firstLine="0"/>
        <w:rPr>
          <w:rFonts w:cs="Times New Roman"/>
          <w:lang w:bidi="ar-SA"/>
        </w:rPr>
      </w:pPr>
    </w:p>
    <w:p w:rsidR="00C6624D" w:rsidRDefault="00C6624D" w:rsidP="00C60969">
      <w:pPr>
        <w:pStyle w:val="libNormal"/>
      </w:pPr>
      <w:r w:rsidRPr="00C6624D">
        <w:rPr>
          <w:rFonts w:hint="cs"/>
          <w:cs/>
        </w:rPr>
        <w:t>ท่านอิมามฮุเซนนั้น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ในสมัยของท่าน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 xml:space="preserve">) </w:t>
      </w:r>
      <w:r w:rsidRPr="00C6624D">
        <w:rPr>
          <w:rFonts w:hint="cs"/>
          <w:cs/>
        </w:rPr>
        <w:t>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คือคนมีความรู้สำหรับผู้แสวงหาทางนำ</w:t>
      </w:r>
      <w:r w:rsidR="00C60969">
        <w:rPr>
          <w:rFonts w:cs="Cordia New" w:hint="cs"/>
          <w:szCs w:val="40"/>
          <w:cs/>
        </w:rPr>
        <w:t xml:space="preserve"> </w:t>
      </w:r>
      <w:r w:rsidRPr="00C6624D">
        <w:rPr>
          <w:rFonts w:hint="cs"/>
          <w:cs/>
        </w:rPr>
        <w:t>เป็นแสงสว่างสำหรับแผ่นดิน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ดังนั้นเรื่องราวจากชีวิตของท่าน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จึงเป็นทางนำสำหรับผู้แสวงหาการชี้นำสำหรับผู้แสวงหา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การชี้นำที่ถูกต้องโดยแสงสว่างแห่งความดีงามของท่าน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และผู้ที่ค้นคว้าหาร่องรอยแห่งความประเสริฐของท่าน</w:t>
      </w:r>
      <w:r w:rsidRPr="00C6624D">
        <w:rPr>
          <w:rFonts w:cs="Times New Roman" w:hint="eastAsia"/>
          <w:lang w:bidi="ar-SA"/>
        </w:rPr>
        <w:t>”</w:t>
      </w:r>
      <w:r w:rsidRPr="00C6624D">
        <w:rPr>
          <w:rFonts w:cs="Times New Roman"/>
          <w:lang w:bidi="ar-SA"/>
        </w:rPr>
        <w:t xml:space="preserve"> (</w:t>
      </w:r>
      <w:r w:rsidRPr="00C6624D">
        <w:rPr>
          <w:rFonts w:hint="cs"/>
          <w:cs/>
        </w:rPr>
        <w:t>๒๔</w:t>
      </w:r>
      <w:r w:rsidRPr="00C6624D">
        <w:rPr>
          <w:cs/>
        </w:rPr>
        <w:t>)</w:t>
      </w:r>
    </w:p>
    <w:p w:rsidR="00E25BB0" w:rsidRPr="00C6624D" w:rsidRDefault="00E25BB0" w:rsidP="00E25BB0">
      <w:pPr>
        <w:pStyle w:val="libNormal"/>
        <w:rPr>
          <w:rFonts w:cs="Times New Roman"/>
          <w:lang w:bidi="ar-SA"/>
        </w:rPr>
      </w:pPr>
      <w:r w:rsidRPr="00C6624D">
        <w:rPr>
          <w:rFonts w:cs="Times New Roman"/>
          <w:lang w:bidi="ar-SA"/>
        </w:rPr>
        <w:t>(2</w:t>
      </w:r>
      <w:r>
        <w:rPr>
          <w:rFonts w:cs="Times New Roman" w:hint="cs"/>
          <w:rtl/>
          <w:lang w:bidi="ar-SA"/>
        </w:rPr>
        <w:t>4</w:t>
      </w:r>
      <w:r w:rsidRPr="00C6624D">
        <w:rPr>
          <w:rFonts w:cs="Times New Roman"/>
          <w:lang w:bidi="ar-SA"/>
        </w:rPr>
        <w:t>)</w:t>
      </w:r>
      <w:r w:rsidRPr="00C6624D">
        <w:rPr>
          <w:rFonts w:hint="cs"/>
          <w:cs/>
        </w:rPr>
        <w:t xml:space="preserve"> จากหนังสือของผู้เขีย</w:t>
      </w:r>
      <w:r w:rsidRPr="00C6624D">
        <w:rPr>
          <w:cs/>
        </w:rPr>
        <w:t xml:space="preserve">น </w:t>
      </w:r>
      <w:r w:rsidRPr="00C6624D">
        <w:rPr>
          <w:rFonts w:hint="cs"/>
          <w:cs/>
        </w:rPr>
        <w:t>ชื่อ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อัล</w:t>
      </w:r>
      <w:r w:rsidRPr="00C6624D">
        <w:rPr>
          <w:cs/>
        </w:rPr>
        <w:t>-</w:t>
      </w:r>
      <w:r w:rsidRPr="00C6624D">
        <w:rPr>
          <w:rFonts w:hint="cs"/>
          <w:cs/>
        </w:rPr>
        <w:t>ฮุเซน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เล่ม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๑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หน้า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๖</w:t>
      </w:r>
    </w:p>
    <w:p w:rsidR="00C60969" w:rsidRDefault="00C60969" w:rsidP="00C60969">
      <w:pPr>
        <w:pStyle w:val="libNormal"/>
      </w:pPr>
    </w:p>
    <w:p w:rsidR="00C60969" w:rsidRPr="00C6624D" w:rsidRDefault="00C60969" w:rsidP="00C60969">
      <w:pPr>
        <w:pStyle w:val="libNormal"/>
        <w:rPr>
          <w:rFonts w:cs="Times New Roman"/>
          <w:lang w:bidi="ar-SA"/>
        </w:rPr>
      </w:pPr>
    </w:p>
    <w:p w:rsidR="00C60969" w:rsidRDefault="00C60969">
      <w:pPr>
        <w:rPr>
          <w:rFonts w:ascii="Angsana New" w:hAnsi="Angsana New" w:cs="Cordia New"/>
          <w:sz w:val="32"/>
          <w:szCs w:val="40"/>
          <w:cs/>
          <w:lang w:bidi="th-TH"/>
        </w:rPr>
      </w:pPr>
      <w:r>
        <w:rPr>
          <w:rFonts w:cs="Cordia New"/>
          <w:szCs w:val="40"/>
          <w:rtl/>
          <w:cs/>
        </w:rPr>
        <w:br w:type="page"/>
      </w:r>
    </w:p>
    <w:p w:rsidR="00C60969" w:rsidRDefault="00C60969" w:rsidP="00C6624D">
      <w:pPr>
        <w:pStyle w:val="libNormal"/>
        <w:rPr>
          <w:rFonts w:cs="Cordia New"/>
          <w:szCs w:val="40"/>
        </w:rPr>
      </w:pPr>
    </w:p>
    <w:p w:rsidR="00C6624D" w:rsidRDefault="00C6624D" w:rsidP="00E25BB0">
      <w:pPr>
        <w:pStyle w:val="Heading2"/>
      </w:pPr>
      <w:bookmarkStart w:id="200" w:name="_Toc474673198"/>
      <w:r w:rsidRPr="00C6624D">
        <w:rPr>
          <w:rFonts w:hint="cs"/>
          <w:cs/>
        </w:rPr>
        <w:t>คำสดุดี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๒๒</w:t>
      </w:r>
      <w:bookmarkEnd w:id="200"/>
    </w:p>
    <w:p w:rsidR="00C60969" w:rsidRPr="00C6624D" w:rsidRDefault="00C60969" w:rsidP="00E25BB0">
      <w:pPr>
        <w:pStyle w:val="Heading2"/>
        <w:rPr>
          <w:rFonts w:cs="Times New Roman"/>
          <w:lang w:bidi="ar-SA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ท่านมุฮัมมัตริฏอ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อัล</w:t>
      </w:r>
      <w:r w:rsidRPr="00C6624D">
        <w:rPr>
          <w:cs/>
        </w:rPr>
        <w:t>-</w:t>
      </w:r>
      <w:r w:rsidRPr="00C6624D">
        <w:rPr>
          <w:rFonts w:hint="cs"/>
          <w:cs/>
        </w:rPr>
        <w:t>มิศรี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ได้กล่าวว่า</w:t>
      </w:r>
      <w:r w:rsidRPr="00C6624D">
        <w:rPr>
          <w:cs/>
        </w:rPr>
        <w:t xml:space="preserve"> :</w:t>
      </w:r>
    </w:p>
    <w:p w:rsidR="00C6624D" w:rsidRPr="00C6624D" w:rsidRDefault="00C6624D" w:rsidP="00E25BB0">
      <w:pPr>
        <w:pStyle w:val="libNormal"/>
        <w:rPr>
          <w:rFonts w:cs="Times New Roman"/>
          <w:lang w:bidi="ar-SA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เขาคือบุตรของลูกสาวท่านศาสนทูตแห่งอัลลอฮฺ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เป็นผู้ให้ความรู้แก่บรรดาผู้แสวงหาทางนำ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เป็นความหวังของมวลผู้ศรัทธา</w:t>
      </w:r>
      <w:r w:rsidRPr="00C6624D">
        <w:rPr>
          <w:rFonts w:cs="Times New Roman" w:hint="eastAsia"/>
          <w:lang w:bidi="ar-SA"/>
        </w:rPr>
        <w:t>”</w:t>
      </w:r>
      <w:r w:rsidRPr="00C6624D">
        <w:rPr>
          <w:rFonts w:cs="Times New Roman"/>
          <w:lang w:bidi="ar-SA"/>
        </w:rPr>
        <w:t xml:space="preserve"> (</w:t>
      </w:r>
      <w:r w:rsidRPr="00C6624D">
        <w:rPr>
          <w:rFonts w:hint="cs"/>
          <w:cs/>
        </w:rPr>
        <w:t>๒๕</w:t>
      </w:r>
      <w:r w:rsidRPr="00C6624D">
        <w:rPr>
          <w:cs/>
        </w:rPr>
        <w:t>)</w:t>
      </w:r>
    </w:p>
    <w:p w:rsidR="00E25BB0" w:rsidRPr="00C6624D" w:rsidRDefault="00E25BB0" w:rsidP="00E25BB0">
      <w:pPr>
        <w:pStyle w:val="libNormal"/>
        <w:rPr>
          <w:rFonts w:cs="Times New Roman"/>
          <w:lang w:bidi="ar-SA"/>
        </w:rPr>
      </w:pPr>
      <w:r w:rsidRPr="00C6624D">
        <w:rPr>
          <w:rFonts w:cs="Times New Roman"/>
          <w:lang w:bidi="ar-SA"/>
        </w:rPr>
        <w:t>(2</w:t>
      </w:r>
      <w:r>
        <w:rPr>
          <w:rFonts w:cs="Times New Roman" w:hint="cs"/>
          <w:rtl/>
          <w:lang w:bidi="ar-SA"/>
        </w:rPr>
        <w:t>5</w:t>
      </w:r>
      <w:r w:rsidRPr="00C6624D">
        <w:rPr>
          <w:rFonts w:cs="Times New Roman"/>
          <w:lang w:bidi="ar-SA"/>
        </w:rPr>
        <w:t>)</w:t>
      </w:r>
      <w:r w:rsidRPr="00C6624D">
        <w:rPr>
          <w:rFonts w:hint="cs"/>
          <w:cs/>
        </w:rPr>
        <w:t xml:space="preserve"> จากหนังสือของผู้เขียนชื่</w:t>
      </w:r>
      <w:r w:rsidRPr="00C6624D">
        <w:rPr>
          <w:cs/>
        </w:rPr>
        <w:t xml:space="preserve">อ </w:t>
      </w:r>
      <w:r w:rsidRPr="00C6624D">
        <w:rPr>
          <w:rFonts w:hint="cs"/>
          <w:cs/>
        </w:rPr>
        <w:t>อัล</w:t>
      </w:r>
      <w:r w:rsidRPr="00C6624D">
        <w:rPr>
          <w:cs/>
        </w:rPr>
        <w:t>-</w:t>
      </w:r>
      <w:r w:rsidRPr="00C6624D">
        <w:rPr>
          <w:rFonts w:hint="cs"/>
          <w:cs/>
        </w:rPr>
        <w:t>ฮะซันวัล</w:t>
      </w:r>
      <w:r w:rsidRPr="00C6624D">
        <w:rPr>
          <w:cs/>
        </w:rPr>
        <w:t>-</w:t>
      </w:r>
      <w:r w:rsidRPr="00C6624D">
        <w:rPr>
          <w:rFonts w:hint="cs"/>
          <w:cs/>
        </w:rPr>
        <w:t>ฮุเซน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หน้า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๗๕</w:t>
      </w:r>
    </w:p>
    <w:p w:rsidR="00E25BB0" w:rsidRDefault="00E25BB0" w:rsidP="00C6624D">
      <w:pPr>
        <w:pStyle w:val="libNormal"/>
        <w:rPr>
          <w:rFonts w:cs="Times New Roman"/>
          <w:rtl/>
          <w:cs/>
        </w:rPr>
      </w:pPr>
    </w:p>
    <w:p w:rsidR="00E25BB0" w:rsidRDefault="00E25BB0" w:rsidP="00C6624D">
      <w:pPr>
        <w:pStyle w:val="libNormal"/>
        <w:rPr>
          <w:rFonts w:cs="Times New Roman"/>
          <w:rtl/>
          <w:lang w:bidi="ar-SA"/>
        </w:rPr>
      </w:pPr>
    </w:p>
    <w:p w:rsidR="00C6624D" w:rsidRDefault="00C6624D" w:rsidP="00E25BB0">
      <w:pPr>
        <w:pStyle w:val="Heading2"/>
        <w:rPr>
          <w:rFonts w:cstheme="minorBidi"/>
          <w:rtl/>
          <w:lang w:bidi="fa-IR"/>
        </w:rPr>
      </w:pPr>
      <w:bookmarkStart w:id="201" w:name="_Toc474673199"/>
      <w:r w:rsidRPr="00C6624D">
        <w:rPr>
          <w:rFonts w:hint="cs"/>
          <w:cs/>
        </w:rPr>
        <w:t>คำสดุดี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๒๓</w:t>
      </w:r>
      <w:bookmarkEnd w:id="201"/>
    </w:p>
    <w:p w:rsidR="00E25BB0" w:rsidRPr="00E25BB0" w:rsidRDefault="00E25BB0" w:rsidP="00C6624D">
      <w:pPr>
        <w:pStyle w:val="libNormal"/>
        <w:rPr>
          <w:rFonts w:cstheme="minorBidi"/>
          <w:lang w:bidi="fa-IR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ท่านอุมัรริฏอ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กิฮาละฮฺ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ได้กล่าวว่า</w:t>
      </w:r>
      <w:r w:rsidRPr="00C6624D">
        <w:rPr>
          <w:cs/>
        </w:rPr>
        <w:t xml:space="preserve"> :</w:t>
      </w:r>
    </w:p>
    <w:p w:rsidR="00E25BB0" w:rsidRDefault="00C6624D" w:rsidP="00E25BB0">
      <w:pPr>
        <w:pStyle w:val="libNormal"/>
        <w:rPr>
          <w:rFonts w:cs="Times New Roman"/>
          <w:rtl/>
          <w:lang w:bidi="ar-SA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อัล</w:t>
      </w:r>
      <w:r w:rsidRPr="00C6624D">
        <w:rPr>
          <w:cs/>
        </w:rPr>
        <w:t>-</w:t>
      </w:r>
      <w:r w:rsidRPr="00C6624D">
        <w:rPr>
          <w:rFonts w:hint="cs"/>
          <w:cs/>
        </w:rPr>
        <w:t>ฮุเซน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บินอะลี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คือประมุขของชาวอิรัก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ทั้งทางด้านศาสนา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สังคมเป็นคนเอื้อเฟื้อเผื่อแผ่และเสียสละอย่างยิ่ง</w:t>
      </w:r>
      <w:r w:rsidRPr="00C6624D">
        <w:rPr>
          <w:rFonts w:cs="Times New Roman" w:hint="eastAsia"/>
          <w:lang w:bidi="ar-SA"/>
        </w:rPr>
        <w:t>”</w:t>
      </w:r>
      <w:r w:rsidRPr="00C6624D">
        <w:rPr>
          <w:rFonts w:cs="Times New Roman"/>
          <w:lang w:bidi="ar-SA"/>
        </w:rPr>
        <w:t xml:space="preserve"> (</w:t>
      </w:r>
      <w:r w:rsidRPr="00C6624D">
        <w:rPr>
          <w:rFonts w:hint="cs"/>
          <w:cs/>
        </w:rPr>
        <w:t>๒๖</w:t>
      </w:r>
      <w:r w:rsidRPr="00C6624D">
        <w:rPr>
          <w:cs/>
        </w:rPr>
        <w:t>)</w:t>
      </w:r>
    </w:p>
    <w:p w:rsidR="00C6624D" w:rsidRDefault="00E25BB0" w:rsidP="00E25BB0">
      <w:pPr>
        <w:pStyle w:val="libNormal"/>
        <w:rPr>
          <w:rFonts w:cstheme="minorBidi"/>
          <w:rtl/>
          <w:lang w:bidi="fa-IR"/>
        </w:rPr>
      </w:pPr>
      <w:r w:rsidRPr="00C6624D">
        <w:rPr>
          <w:rFonts w:cs="Times New Roman"/>
          <w:lang w:bidi="ar-SA"/>
        </w:rPr>
        <w:t xml:space="preserve"> </w:t>
      </w:r>
      <w:r w:rsidR="00C6624D" w:rsidRPr="00C6624D">
        <w:rPr>
          <w:rFonts w:cs="Times New Roman"/>
          <w:lang w:bidi="ar-SA"/>
        </w:rPr>
        <w:t>(2</w:t>
      </w:r>
      <w:r>
        <w:rPr>
          <w:rFonts w:cs="Times New Roman" w:hint="cs"/>
          <w:rtl/>
          <w:lang w:bidi="ar-SA"/>
        </w:rPr>
        <w:t>6</w:t>
      </w:r>
      <w:r w:rsidR="005D6402" w:rsidRPr="00C6624D">
        <w:rPr>
          <w:rFonts w:cs="Times New Roman"/>
          <w:lang w:bidi="ar-SA"/>
        </w:rPr>
        <w:t>)</w:t>
      </w:r>
      <w:r w:rsidR="005D6402" w:rsidRPr="00C6624D">
        <w:rPr>
          <w:rFonts w:hint="cs"/>
          <w:cs/>
        </w:rPr>
        <w:t xml:space="preserve"> อะอฺลามุนนิชาอ</w:t>
      </w:r>
      <w:r w:rsidR="005D6402" w:rsidRPr="00C6624D">
        <w:rPr>
          <w:cs/>
        </w:rPr>
        <w:t>์</w:t>
      </w:r>
      <w:r w:rsidR="00C6624D" w:rsidRPr="00C6624D">
        <w:rPr>
          <w:cs/>
        </w:rPr>
        <w:t xml:space="preserve"> </w:t>
      </w:r>
      <w:r w:rsidR="00C6624D" w:rsidRPr="00C6624D">
        <w:rPr>
          <w:rFonts w:hint="cs"/>
          <w:cs/>
        </w:rPr>
        <w:t>เล่ม</w:t>
      </w:r>
      <w:r w:rsidR="00C6624D" w:rsidRPr="00C6624D">
        <w:rPr>
          <w:cs/>
        </w:rPr>
        <w:t xml:space="preserve"> </w:t>
      </w:r>
      <w:r w:rsidR="00C6624D" w:rsidRPr="00C6624D">
        <w:rPr>
          <w:rFonts w:hint="cs"/>
          <w:cs/>
        </w:rPr>
        <w:t>๑</w:t>
      </w:r>
      <w:r w:rsidR="00C6624D" w:rsidRPr="00C6624D">
        <w:rPr>
          <w:cs/>
        </w:rPr>
        <w:t xml:space="preserve"> </w:t>
      </w:r>
      <w:r w:rsidR="00C6624D" w:rsidRPr="00C6624D">
        <w:rPr>
          <w:rFonts w:hint="cs"/>
          <w:cs/>
        </w:rPr>
        <w:t>หน้า</w:t>
      </w:r>
      <w:r w:rsidR="00C6624D" w:rsidRPr="00C6624D">
        <w:rPr>
          <w:cs/>
        </w:rPr>
        <w:t xml:space="preserve"> </w:t>
      </w:r>
      <w:r w:rsidR="00C6624D" w:rsidRPr="00C6624D">
        <w:rPr>
          <w:rFonts w:hint="cs"/>
          <w:cs/>
        </w:rPr>
        <w:t>๒๘</w:t>
      </w:r>
    </w:p>
    <w:p w:rsidR="005D6402" w:rsidRPr="005D6402" w:rsidRDefault="005D6402" w:rsidP="00E25BB0">
      <w:pPr>
        <w:pStyle w:val="libNormal"/>
        <w:rPr>
          <w:rFonts w:cstheme="minorBidi"/>
          <w:lang w:bidi="fa-IR"/>
        </w:rPr>
      </w:pPr>
    </w:p>
    <w:p w:rsidR="00C6624D" w:rsidRDefault="00C6624D" w:rsidP="005D6402">
      <w:pPr>
        <w:pStyle w:val="Heading2"/>
        <w:rPr>
          <w:rFonts w:cstheme="minorBidi"/>
          <w:rtl/>
          <w:lang w:bidi="fa-IR"/>
        </w:rPr>
      </w:pPr>
      <w:bookmarkStart w:id="202" w:name="_Toc474673200"/>
      <w:r w:rsidRPr="00C6624D">
        <w:rPr>
          <w:rFonts w:hint="cs"/>
          <w:cs/>
        </w:rPr>
        <w:t>คำสดุดี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๒๔</w:t>
      </w:r>
      <w:bookmarkEnd w:id="202"/>
    </w:p>
    <w:p w:rsidR="005D6402" w:rsidRPr="005D6402" w:rsidRDefault="005D6402" w:rsidP="00C6624D">
      <w:pPr>
        <w:pStyle w:val="libNormal"/>
        <w:rPr>
          <w:rFonts w:cstheme="minorBidi"/>
          <w:lang w:bidi="fa-IR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ท่านอับดุลลอฮฺ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อัล</w:t>
      </w:r>
      <w:r w:rsidRPr="00C6624D">
        <w:rPr>
          <w:cs/>
        </w:rPr>
        <w:t>-</w:t>
      </w:r>
      <w:r w:rsidRPr="00C6624D">
        <w:rPr>
          <w:rFonts w:hint="cs"/>
          <w:cs/>
        </w:rPr>
        <w:t>อะลายิลี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ได้กล่าวว่า</w:t>
      </w:r>
      <w:r w:rsidRPr="00C6624D">
        <w:rPr>
          <w:cs/>
        </w:rPr>
        <w:t xml:space="preserve"> :</w:t>
      </w:r>
    </w:p>
    <w:p w:rsidR="005D6402" w:rsidRDefault="00C6624D" w:rsidP="005D6402">
      <w:pPr>
        <w:pStyle w:val="libNormal"/>
        <w:rPr>
          <w:rFonts w:cstheme="minorBidi"/>
          <w:rtl/>
          <w:lang w:bidi="fa-IR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ในเรื่องราวของท่านอิมามฮุเซนนั้นมีรูปลักษณ์แห่งการดำเนินวิถีชีวิตอันถอดแบบมาจากตาของท่านเอง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ผู้เป็นศาสดาผู้ยิ่งใหญ่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กล่าวคือ</w:t>
      </w:r>
    </w:p>
    <w:p w:rsidR="005D6402" w:rsidRDefault="00C6624D" w:rsidP="005D6402">
      <w:pPr>
        <w:pStyle w:val="libNormal"/>
        <w:ind w:firstLine="0"/>
        <w:rPr>
          <w:rFonts w:cs="Times New Roman"/>
          <w:rtl/>
          <w:lang w:bidi="fa-IR"/>
        </w:rPr>
      </w:pPr>
      <w:r w:rsidRPr="00C6624D">
        <w:rPr>
          <w:cs/>
        </w:rPr>
        <w:t xml:space="preserve"> </w:t>
      </w:r>
      <w:r w:rsidRPr="00C6624D">
        <w:rPr>
          <w:rFonts w:hint="cs"/>
          <w:cs/>
        </w:rPr>
        <w:t>ท่านนบีได้มอบความรักอย่างท่วมท้นให้แก่ท่านและแก่ทุกสิ่งทุกอย่างในตัวของท่านเพื่อให้มีภาพลักษณ์อันสมบูรณ์แบบโดยเบื้องหลังสิ่งนั้น</w:t>
      </w:r>
    </w:p>
    <w:p w:rsidR="005D6402" w:rsidRDefault="00C6624D" w:rsidP="005D6402">
      <w:pPr>
        <w:pStyle w:val="libNormal"/>
        <w:ind w:firstLine="0"/>
        <w:rPr>
          <w:cs/>
        </w:rPr>
      </w:pPr>
      <w:r w:rsidRPr="00C6624D">
        <w:rPr>
          <w:rFonts w:hint="cs"/>
          <w:cs/>
        </w:rPr>
        <w:t>หมายถึง</w:t>
      </w:r>
      <w:r w:rsidR="005D6402">
        <w:rPr>
          <w:rFonts w:cstheme="minorBidi" w:hint="cs"/>
          <w:rtl/>
          <w:lang w:bidi="fa-IR"/>
        </w:rPr>
        <w:t xml:space="preserve"> </w:t>
      </w:r>
      <w:r w:rsidRPr="00C6624D">
        <w:rPr>
          <w:rFonts w:hint="cs"/>
          <w:cs/>
        </w:rPr>
        <w:t>รูปแบบอันแท้จริงของท่านศาสดาที่เคยปรากฏมาแต่กาลก่อน</w:t>
      </w:r>
    </w:p>
    <w:p w:rsidR="005D6402" w:rsidRDefault="005D6402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5D6402" w:rsidRDefault="00C6624D" w:rsidP="005D6402">
      <w:pPr>
        <w:pStyle w:val="libNormal"/>
        <w:ind w:firstLine="0"/>
        <w:rPr>
          <w:rFonts w:cstheme="minorBidi"/>
          <w:rtl/>
          <w:lang w:bidi="fa-IR"/>
        </w:rPr>
      </w:pPr>
      <w:r w:rsidRPr="00C6624D">
        <w:rPr>
          <w:cs/>
        </w:rPr>
        <w:lastRenderedPageBreak/>
        <w:t xml:space="preserve"> </w:t>
      </w:r>
      <w:r w:rsidRPr="00C6624D">
        <w:rPr>
          <w:rFonts w:hint="cs"/>
          <w:cs/>
        </w:rPr>
        <w:t>คือ</w:t>
      </w:r>
      <w:r w:rsidR="005D6402">
        <w:rPr>
          <w:rFonts w:cstheme="minorBidi" w:hint="cs"/>
          <w:rtl/>
          <w:lang w:bidi="fa-IR"/>
        </w:rPr>
        <w:t xml:space="preserve"> </w:t>
      </w:r>
      <w:r w:rsidRPr="00C6624D">
        <w:rPr>
          <w:rFonts w:hint="cs"/>
          <w:cs/>
        </w:rPr>
        <w:t>มีความเป็นมนุษย์ที่สืบต่อมาจากท่านนบี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ตามที่ท่านนบีได้กล่าวว่า</w:t>
      </w:r>
      <w:r w:rsidRPr="00C6624D">
        <w:rPr>
          <w:cs/>
        </w:rPr>
        <w:t xml:space="preserve"> </w:t>
      </w:r>
    </w:p>
    <w:p w:rsidR="00C6624D" w:rsidRPr="00C6624D" w:rsidRDefault="00C6624D" w:rsidP="005D6402">
      <w:pPr>
        <w:pStyle w:val="libNormal"/>
        <w:ind w:firstLine="0"/>
        <w:rPr>
          <w:rFonts w:cs="Times New Roman"/>
          <w:lang w:bidi="ar-SA"/>
        </w:rPr>
      </w:pPr>
      <w:r w:rsidRPr="00C6624D">
        <w:rPr>
          <w:rFonts w:cs="Times New Roman"/>
          <w:lang w:bidi="ar-SA"/>
        </w:rPr>
        <w:t>‘</w:t>
      </w:r>
      <w:r w:rsidRPr="00C6624D">
        <w:rPr>
          <w:rFonts w:hint="cs"/>
          <w:cs/>
        </w:rPr>
        <w:t>ฉันเป็นส่วนหนึ่งของฮุเซน</w:t>
      </w:r>
      <w:r w:rsidRPr="00C6624D">
        <w:rPr>
          <w:rFonts w:cs="Times New Roman" w:hint="eastAsia"/>
          <w:lang w:bidi="ar-SA"/>
        </w:rPr>
        <w:t>’</w:t>
      </w:r>
      <w:r w:rsidRPr="00C6624D">
        <w:rPr>
          <w:rFonts w:hint="cs"/>
          <w:cs/>
        </w:rPr>
        <w:t>และสภาวะความเป็นนบีที่แผ่มาสู่สถานะแห่งความเป็นมนุษย์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ตามที่ท่านกล่าวว่า</w:t>
      </w:r>
      <w:r w:rsidRPr="00C6624D">
        <w:rPr>
          <w:cs/>
        </w:rPr>
        <w:t xml:space="preserve"> </w:t>
      </w:r>
      <w:r w:rsidRPr="00C6624D">
        <w:rPr>
          <w:rFonts w:cs="Times New Roman"/>
          <w:lang w:bidi="ar-SA"/>
        </w:rPr>
        <w:t>‘</w:t>
      </w:r>
      <w:r w:rsidRPr="00C6624D">
        <w:rPr>
          <w:rFonts w:hint="cs"/>
          <w:cs/>
        </w:rPr>
        <w:t>และฮุเซนเป็นส่วนหนึ่งของฉัน</w:t>
      </w:r>
      <w:r w:rsidRPr="00C6624D">
        <w:rPr>
          <w:rFonts w:cs="Times New Roman" w:hint="eastAsia"/>
          <w:lang w:bidi="ar-SA"/>
        </w:rPr>
        <w:t>’</w:t>
      </w:r>
      <w:r w:rsidRPr="00C6624D">
        <w:rPr>
          <w:rFonts w:hint="cs"/>
          <w:cs/>
        </w:rPr>
        <w:t>ขอความสันติสุขพึงมีแด่ท่าน</w:t>
      </w:r>
      <w:r w:rsidR="005D6402">
        <w:rPr>
          <w:rFonts w:cstheme="minorBidi" w:hint="cs"/>
          <w:rtl/>
          <w:lang w:bidi="fa-IR"/>
        </w:rPr>
        <w:t xml:space="preserve"> </w:t>
      </w:r>
      <w:r w:rsidRPr="00C6624D">
        <w:rPr>
          <w:rFonts w:hint="cs"/>
          <w:cs/>
        </w:rPr>
        <w:t>นับแต่วันที่ท่านกำเนิดมา</w:t>
      </w:r>
      <w:r w:rsidRPr="00C6624D">
        <w:rPr>
          <w:rFonts w:cs="Times New Roman" w:hint="eastAsia"/>
          <w:lang w:bidi="ar-SA"/>
        </w:rPr>
        <w:t>”</w:t>
      </w:r>
      <w:r w:rsidRPr="00C6624D">
        <w:rPr>
          <w:rFonts w:cs="Times New Roman"/>
          <w:lang w:bidi="ar-SA"/>
        </w:rPr>
        <w:t xml:space="preserve"> (</w:t>
      </w:r>
      <w:r w:rsidRPr="00C6624D">
        <w:rPr>
          <w:rFonts w:hint="cs"/>
          <w:cs/>
        </w:rPr>
        <w:t>๒๗</w:t>
      </w:r>
      <w:r w:rsidRPr="00C6624D">
        <w:rPr>
          <w:cs/>
        </w:rPr>
        <w:t>)</w:t>
      </w:r>
    </w:p>
    <w:p w:rsidR="005D6402" w:rsidRDefault="005D6402" w:rsidP="005D6402">
      <w:pPr>
        <w:pStyle w:val="libNormal"/>
        <w:rPr>
          <w:rFonts w:cstheme="minorBidi"/>
          <w:rtl/>
          <w:lang w:bidi="fa-IR"/>
        </w:rPr>
      </w:pPr>
      <w:r w:rsidRPr="00C6624D">
        <w:rPr>
          <w:rFonts w:cs="Times New Roman"/>
          <w:lang w:bidi="ar-SA"/>
        </w:rPr>
        <w:t>(</w:t>
      </w:r>
      <w:r w:rsidRPr="00C6624D">
        <w:rPr>
          <w:rFonts w:hint="cs"/>
          <w:cs/>
        </w:rPr>
        <w:t>๒๗</w:t>
      </w:r>
      <w:r w:rsidR="00556B36" w:rsidRPr="00C6624D">
        <w:rPr>
          <w:rFonts w:hint="cs"/>
          <w:cs/>
        </w:rPr>
        <w:t>) จากหนังสือของผู้เขีย</w:t>
      </w:r>
      <w:r w:rsidR="00556B36" w:rsidRPr="00C6624D">
        <w:rPr>
          <w:cs/>
        </w:rPr>
        <w:t>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ชื่อ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ตารีคุล</w:t>
      </w:r>
      <w:r w:rsidRPr="00C6624D">
        <w:rPr>
          <w:cs/>
        </w:rPr>
        <w:t>-</w:t>
      </w:r>
      <w:r w:rsidRPr="00C6624D">
        <w:rPr>
          <w:rFonts w:hint="cs"/>
          <w:cs/>
        </w:rPr>
        <w:t>ฮุเซน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หน้า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๒๒๖</w:t>
      </w:r>
    </w:p>
    <w:p w:rsidR="005D6402" w:rsidRDefault="005D6402" w:rsidP="00C6624D">
      <w:pPr>
        <w:pStyle w:val="libNormal"/>
        <w:rPr>
          <w:rFonts w:cs="Times New Roman"/>
          <w:rtl/>
          <w:cs/>
        </w:rPr>
      </w:pPr>
    </w:p>
    <w:p w:rsidR="005D6402" w:rsidRDefault="005D6402" w:rsidP="00C6624D">
      <w:pPr>
        <w:pStyle w:val="libNormal"/>
        <w:rPr>
          <w:rFonts w:cs="Times New Roman"/>
          <w:rtl/>
          <w:lang w:bidi="ar-SA"/>
        </w:rPr>
      </w:pPr>
    </w:p>
    <w:p w:rsidR="00C6624D" w:rsidRDefault="00C6624D" w:rsidP="005D6402">
      <w:pPr>
        <w:pStyle w:val="Heading2"/>
        <w:rPr>
          <w:rFonts w:cstheme="minorBidi"/>
          <w:rtl/>
          <w:lang w:bidi="fa-IR"/>
        </w:rPr>
      </w:pPr>
      <w:bookmarkStart w:id="203" w:name="_Toc474673201"/>
      <w:r w:rsidRPr="00C6624D">
        <w:rPr>
          <w:rFonts w:hint="cs"/>
          <w:cs/>
        </w:rPr>
        <w:t>คำสดุดี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๒๕</w:t>
      </w:r>
      <w:bookmarkEnd w:id="203"/>
    </w:p>
    <w:p w:rsidR="005D6402" w:rsidRPr="005D6402" w:rsidRDefault="005D6402" w:rsidP="00C6624D">
      <w:pPr>
        <w:pStyle w:val="libNormal"/>
        <w:rPr>
          <w:rFonts w:cstheme="minorBidi"/>
          <w:lang w:bidi="fa-IR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ท่านอับบาซ</w:t>
      </w:r>
      <w:r w:rsidR="005D6402">
        <w:rPr>
          <w:rFonts w:cstheme="minorBidi" w:hint="cs"/>
          <w:rtl/>
          <w:lang w:bidi="fa-IR"/>
        </w:rPr>
        <w:t xml:space="preserve"> </w:t>
      </w:r>
      <w:r w:rsidRPr="00C6624D">
        <w:rPr>
          <w:rFonts w:hint="cs"/>
          <w:cs/>
        </w:rPr>
        <w:t>มะฮฺมูด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อัล</w:t>
      </w:r>
      <w:r w:rsidRPr="00C6624D">
        <w:rPr>
          <w:cs/>
        </w:rPr>
        <w:t>-</w:t>
      </w:r>
      <w:r w:rsidRPr="00C6624D">
        <w:rPr>
          <w:rFonts w:hint="cs"/>
          <w:cs/>
        </w:rPr>
        <w:t>อิกอด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ได้กล่าวว่า</w:t>
      </w:r>
      <w:r w:rsidRPr="00C6624D">
        <w:rPr>
          <w:cs/>
        </w:rPr>
        <w:t xml:space="preserve"> :</w:t>
      </w:r>
    </w:p>
    <w:p w:rsidR="00C6624D" w:rsidRPr="00C6624D" w:rsidRDefault="00C6624D" w:rsidP="005D6402">
      <w:pPr>
        <w:pStyle w:val="libNormal"/>
        <w:rPr>
          <w:rFonts w:cs="Times New Roman"/>
          <w:lang w:bidi="ar-SA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ท่านให้ตัวอย่างแก่มนุษย์ในสภาพของรัศมีที่สายตาทั้งมวลต้องสยบให้ให้ความภาคภูมิใจอย่า</w:t>
      </w:r>
      <w:r w:rsidR="005D6402">
        <w:rPr>
          <w:rFonts w:hint="cs"/>
          <w:cs/>
        </w:rPr>
        <w:t>งสูงจนไม่มีใครเหมือนกันอีกแล้ว</w:t>
      </w:r>
      <w:r w:rsidRPr="00C6624D">
        <w:rPr>
          <w:rFonts w:hint="cs"/>
          <w:cs/>
        </w:rPr>
        <w:t>ประวัติศาสตร์ของมวลมนุษย์ชาติโดยไม่มีชาวอาหรับคนใดเสมอเหมือนพวกเขาและไม่มีชาวอะญัม</w:t>
      </w:r>
      <w:r w:rsidRPr="00C6624D">
        <w:rPr>
          <w:cs/>
        </w:rPr>
        <w:t>(</w:t>
      </w:r>
      <w:r w:rsidRPr="00C6624D">
        <w:rPr>
          <w:rFonts w:hint="cs"/>
          <w:cs/>
        </w:rPr>
        <w:t>คนที่ไม่ใช่อาหรับ</w:t>
      </w:r>
      <w:r w:rsidRPr="00C6624D">
        <w:rPr>
          <w:cs/>
        </w:rPr>
        <w:t>)</w:t>
      </w:r>
      <w:r w:rsidRPr="00C6624D">
        <w:rPr>
          <w:rFonts w:hint="cs"/>
          <w:cs/>
        </w:rPr>
        <w:t>คนใดอีกด้วยทั้งในยุคก่อนและยุคใหม่กล่าวคือบทบาทของบรรดาชะฮีดในโลกนี้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ไม่มีบทบาทของใครเสมอเหมือนบทบาทของอิมามฮุเซน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หลักฐานประการหนึ่งก็พอแล้วสำหรับประวัติศาสตร์ในโลกนี้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นั่นคือท่านเป็นชะฮีด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เป็นบุตรของชะฮีด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อีกทั้งยังเป็นบิดาของบรรดาชะฮีดอีกด้วยนับเป็นร้อยๆ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ปีต่อมา</w:t>
      </w:r>
      <w:r w:rsidRPr="00C6624D">
        <w:rPr>
          <w:rFonts w:cs="Times New Roman" w:hint="eastAsia"/>
          <w:lang w:bidi="ar-SA"/>
        </w:rPr>
        <w:t>”</w:t>
      </w:r>
      <w:r w:rsidRPr="00C6624D">
        <w:rPr>
          <w:rFonts w:cs="Times New Roman"/>
          <w:lang w:bidi="ar-SA"/>
        </w:rPr>
        <w:t xml:space="preserve"> (</w:t>
      </w:r>
      <w:r w:rsidRPr="00C6624D">
        <w:rPr>
          <w:rFonts w:hint="cs"/>
          <w:cs/>
        </w:rPr>
        <w:t>๒๘</w:t>
      </w:r>
      <w:r w:rsidRPr="00C6624D">
        <w:rPr>
          <w:cs/>
        </w:rPr>
        <w:t>)</w:t>
      </w:r>
    </w:p>
    <w:p w:rsidR="005D6402" w:rsidRDefault="005D6402" w:rsidP="005D6402">
      <w:pPr>
        <w:pStyle w:val="libNormal"/>
        <w:rPr>
          <w:rFonts w:cstheme="minorBidi"/>
          <w:rtl/>
          <w:lang w:bidi="fa-IR"/>
        </w:rPr>
      </w:pPr>
      <w:r w:rsidRPr="00C6624D">
        <w:rPr>
          <w:rFonts w:cs="Times New Roman"/>
          <w:lang w:bidi="ar-SA"/>
        </w:rPr>
        <w:t>(</w:t>
      </w:r>
      <w:r w:rsidRPr="00C6624D">
        <w:rPr>
          <w:rFonts w:hint="cs"/>
          <w:cs/>
        </w:rPr>
        <w:t>๒๘</w:t>
      </w:r>
      <w:r w:rsidRPr="00C6624D">
        <w:rPr>
          <w:cs/>
        </w:rPr>
        <w:t xml:space="preserve">) </w:t>
      </w:r>
      <w:r w:rsidRPr="00C6624D">
        <w:rPr>
          <w:rFonts w:hint="cs"/>
          <w:cs/>
        </w:rPr>
        <w:t>อะบุชชุฮาอ์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อัล</w:t>
      </w:r>
      <w:r w:rsidRPr="00C6624D">
        <w:rPr>
          <w:cs/>
        </w:rPr>
        <w:t>-</w:t>
      </w:r>
      <w:r w:rsidRPr="00C6624D">
        <w:rPr>
          <w:rFonts w:hint="cs"/>
          <w:cs/>
        </w:rPr>
        <w:t>ฮุเซน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บินอะลี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หน้า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๒๓๐</w:t>
      </w:r>
    </w:p>
    <w:p w:rsidR="005D6402" w:rsidRDefault="005D6402" w:rsidP="00C6624D">
      <w:pPr>
        <w:pStyle w:val="libNormal"/>
        <w:rPr>
          <w:rFonts w:cs="Times New Roman"/>
          <w:rtl/>
          <w:cs/>
        </w:rPr>
      </w:pPr>
    </w:p>
    <w:p w:rsidR="005D6402" w:rsidRDefault="005D6402" w:rsidP="00C6624D">
      <w:pPr>
        <w:pStyle w:val="libNormal"/>
        <w:rPr>
          <w:rFonts w:cs="Times New Roman"/>
          <w:rtl/>
          <w:lang w:bidi="ar-SA"/>
        </w:rPr>
      </w:pPr>
    </w:p>
    <w:p w:rsidR="005D6402" w:rsidRDefault="005D6402" w:rsidP="005D6402">
      <w:pPr>
        <w:pStyle w:val="libNormal"/>
        <w:ind w:firstLine="0"/>
        <w:rPr>
          <w:rFonts w:cs="Times New Roman"/>
          <w:rtl/>
          <w:lang w:bidi="ar-SA"/>
        </w:rPr>
      </w:pPr>
    </w:p>
    <w:p w:rsidR="005D6402" w:rsidRDefault="005D6402">
      <w:pPr>
        <w:rPr>
          <w:rFonts w:ascii="Angsana New" w:hAnsi="Angsana New" w:cstheme="minorBidi"/>
          <w:sz w:val="32"/>
          <w:szCs w:val="32"/>
          <w:lang w:bidi="fa-IR"/>
        </w:rPr>
      </w:pPr>
      <w:r>
        <w:rPr>
          <w:rFonts w:cstheme="minorBidi"/>
          <w:lang w:bidi="fa-IR"/>
        </w:rPr>
        <w:br w:type="page"/>
      </w:r>
    </w:p>
    <w:p w:rsidR="005D6402" w:rsidRPr="005D6402" w:rsidRDefault="005D6402" w:rsidP="00C6624D">
      <w:pPr>
        <w:pStyle w:val="libNormal"/>
        <w:rPr>
          <w:rFonts w:cstheme="minorBidi"/>
          <w:lang w:bidi="fa-IR"/>
        </w:rPr>
      </w:pPr>
    </w:p>
    <w:p w:rsidR="00C6624D" w:rsidRDefault="00C6624D" w:rsidP="005D6402">
      <w:pPr>
        <w:pStyle w:val="Heading2"/>
        <w:rPr>
          <w:rFonts w:cstheme="minorBidi"/>
          <w:rtl/>
          <w:lang w:bidi="fa-IR"/>
        </w:rPr>
      </w:pPr>
      <w:bookmarkStart w:id="204" w:name="_Toc474673202"/>
      <w:r w:rsidRPr="00C6624D">
        <w:rPr>
          <w:rFonts w:hint="cs"/>
          <w:cs/>
        </w:rPr>
        <w:t>คำสดุดี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๒๖</w:t>
      </w:r>
      <w:bookmarkEnd w:id="204"/>
    </w:p>
    <w:p w:rsidR="005D6402" w:rsidRPr="005D6402" w:rsidRDefault="005D6402" w:rsidP="00C6624D">
      <w:pPr>
        <w:pStyle w:val="libNormal"/>
        <w:rPr>
          <w:rFonts w:cstheme="minorBidi"/>
          <w:lang w:bidi="fa-IR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ท่านอุมัรอะบุนนัศรฺ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ได้กล่าวว่า</w:t>
      </w:r>
      <w:r w:rsidRPr="00C6624D">
        <w:rPr>
          <w:cs/>
        </w:rPr>
        <w:t xml:space="preserve"> :</w:t>
      </w:r>
    </w:p>
    <w:p w:rsidR="00C6624D" w:rsidRPr="00C6624D" w:rsidRDefault="00C6624D" w:rsidP="005D6402">
      <w:pPr>
        <w:pStyle w:val="libNormal"/>
        <w:rPr>
          <w:rFonts w:cs="Times New Roman"/>
          <w:lang w:bidi="ar-SA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นี่คือชีวประวัติอันสูงส่งของชาวกุเรช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ธงแห่งการพลีชีพและการเสียสละอย่างห้าวหาญได้ถูกชูขึ้นตั้งแต่ภาคตะวันออกจนถึงภาคตะวันตกของโลก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เป็นชีวประวัติที่รวบรวมเรื่องราวของชายหนุ่มที่ใช้ชีวิตเหมือนอย่างคนธรรมดา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แต่มิได้ตายอย่างคนธรรมดา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นั่นเป็นเพราะว่าอัลลอฮฺทรงให้เกียรติแก่คนกลุ่มนี้เหนือกว่าสรรพสิ่งที่ทรงสร้างมา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เพราะพระองค์ทรงประทานศาสดาและอัล</w:t>
      </w:r>
      <w:r w:rsidRPr="00C6624D">
        <w:rPr>
          <w:cs/>
        </w:rPr>
        <w:t>-</w:t>
      </w:r>
      <w:r w:rsidRPr="00C6624D">
        <w:rPr>
          <w:rFonts w:hint="cs"/>
          <w:cs/>
        </w:rPr>
        <w:t>วะฮฺยูมาเพื่อรองรับสิ่งเหล่านี้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จึงไม่มีใครในบรรดาปวงบ่างของพระองค์จะได้บรรลุถึงได้บรรลุถึงโชคเหล่านี้</w:t>
      </w:r>
      <w:r w:rsidR="005D6402">
        <w:rPr>
          <w:rFonts w:cstheme="minorBidi" w:hint="cs"/>
          <w:rtl/>
          <w:lang w:bidi="fa-IR"/>
        </w:rPr>
        <w:t xml:space="preserve"> </w:t>
      </w:r>
      <w:r w:rsidRPr="00C6624D">
        <w:rPr>
          <w:rFonts w:hint="cs"/>
          <w:cs/>
        </w:rPr>
        <w:t>มันให้ความหมายไปถึงการเนรเทศ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และการพลีชีพ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และให้ความหมายไปถึงตัวอย่างอันสูงสุดในด้านการสั่งสอนคุณธรรมและยับยั้งความชั่ว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และยังเป็นการบันทึกให้เห็นถึงการเชิดชูธงชัยแห่งความตักวาและการแก้ไขสังคมไปจนถึงเรื่องต่างๆ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ที่เกิดขึ้นตามมา</w:t>
      </w:r>
      <w:r w:rsidRPr="00C6624D">
        <w:rPr>
          <w:rFonts w:cs="Times New Roman" w:hint="eastAsia"/>
          <w:lang w:bidi="ar-SA"/>
        </w:rPr>
        <w:t>”</w:t>
      </w:r>
      <w:r w:rsidRPr="00C6624D">
        <w:rPr>
          <w:rFonts w:cs="Times New Roman"/>
          <w:lang w:bidi="ar-SA"/>
        </w:rPr>
        <w:t xml:space="preserve"> (</w:t>
      </w:r>
      <w:r w:rsidRPr="00C6624D">
        <w:rPr>
          <w:rFonts w:hint="cs"/>
          <w:cs/>
        </w:rPr>
        <w:t>๒๙</w:t>
      </w:r>
      <w:r w:rsidRPr="00C6624D">
        <w:rPr>
          <w:cs/>
        </w:rPr>
        <w:t>)</w:t>
      </w:r>
    </w:p>
    <w:p w:rsidR="005D6402" w:rsidRPr="00C6624D" w:rsidRDefault="005D6402" w:rsidP="005D6402">
      <w:pPr>
        <w:pStyle w:val="libNormal"/>
        <w:rPr>
          <w:rFonts w:cs="Times New Roman"/>
          <w:lang w:bidi="ar-SA"/>
        </w:rPr>
      </w:pPr>
      <w:r w:rsidRPr="00C6624D">
        <w:rPr>
          <w:rFonts w:cs="Times New Roman"/>
          <w:lang w:bidi="ar-SA"/>
        </w:rPr>
        <w:t>(</w:t>
      </w:r>
      <w:r w:rsidRPr="00C6624D">
        <w:rPr>
          <w:rFonts w:hint="cs"/>
          <w:cs/>
        </w:rPr>
        <w:t>๒๙</w:t>
      </w:r>
      <w:r w:rsidRPr="00C6624D">
        <w:rPr>
          <w:cs/>
        </w:rPr>
        <w:t xml:space="preserve">) </w:t>
      </w:r>
      <w:r w:rsidRPr="00C6624D">
        <w:rPr>
          <w:rFonts w:hint="cs"/>
          <w:cs/>
        </w:rPr>
        <w:t>หนังสือชองผู้เขียนชื่อ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อาลิมุฮัมมัด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ในกัรบะลาอ์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หน้า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๓๐</w:t>
      </w:r>
    </w:p>
    <w:p w:rsidR="005D6402" w:rsidRDefault="005D6402" w:rsidP="00C6624D">
      <w:pPr>
        <w:pStyle w:val="libNormal"/>
        <w:rPr>
          <w:rFonts w:cs="Times New Roman"/>
          <w:rtl/>
          <w:cs/>
        </w:rPr>
      </w:pPr>
    </w:p>
    <w:p w:rsidR="005D6402" w:rsidRDefault="005D6402" w:rsidP="00C6624D">
      <w:pPr>
        <w:pStyle w:val="libNormal"/>
        <w:rPr>
          <w:rFonts w:cs="Times New Roman"/>
          <w:rtl/>
          <w:lang w:bidi="ar-SA"/>
        </w:rPr>
      </w:pPr>
    </w:p>
    <w:p w:rsidR="00C6624D" w:rsidRDefault="00C6624D" w:rsidP="005D6402">
      <w:pPr>
        <w:pStyle w:val="Heading2"/>
        <w:rPr>
          <w:rFonts w:cstheme="minorBidi"/>
          <w:rtl/>
          <w:lang w:bidi="fa-IR"/>
        </w:rPr>
      </w:pPr>
      <w:bookmarkStart w:id="205" w:name="_Toc474673203"/>
      <w:r w:rsidRPr="00C6624D">
        <w:rPr>
          <w:rFonts w:hint="cs"/>
          <w:cs/>
        </w:rPr>
        <w:t>คำสดุดี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๒๗</w:t>
      </w:r>
      <w:bookmarkEnd w:id="205"/>
    </w:p>
    <w:p w:rsidR="005D6402" w:rsidRPr="005D6402" w:rsidRDefault="005D6402" w:rsidP="00C6624D">
      <w:pPr>
        <w:pStyle w:val="libNormal"/>
        <w:rPr>
          <w:rFonts w:cstheme="minorBidi"/>
          <w:lang w:bidi="fa-IR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ท่านอับดุลฮะฟีซ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อะบูซะอูด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ได้กล่าวว่า</w:t>
      </w:r>
      <w:r w:rsidRPr="00C6624D">
        <w:rPr>
          <w:cs/>
        </w:rPr>
        <w:t xml:space="preserve"> :</w:t>
      </w:r>
    </w:p>
    <w:p w:rsidR="00C6624D" w:rsidRDefault="00C6624D" w:rsidP="005D6402">
      <w:pPr>
        <w:pStyle w:val="libNormal"/>
        <w:rPr>
          <w:rFonts w:cstheme="minorBidi"/>
          <w:rtl/>
          <w:lang w:bidi="fa-IR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ท่านเป็นเครื่องหมายแห่งการต่อสู้เพื่อเสรีภาพ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และการเสียสละอย่างสูง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เป็นการพลีชีพเพื่อวิถีทางแห่งความเชื่อตามหลักศาสนา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และการไม่ยอมอ่อนข้อให้กับอำนาจของอธรรมและความละเมิดของผู้ปกครอง</w:t>
      </w:r>
      <w:r w:rsidRPr="00C6624D">
        <w:rPr>
          <w:rFonts w:cs="Times New Roman" w:hint="eastAsia"/>
          <w:lang w:bidi="ar-SA"/>
        </w:rPr>
        <w:t>”</w:t>
      </w:r>
      <w:r w:rsidRPr="00C6624D">
        <w:rPr>
          <w:rFonts w:cs="Times New Roman"/>
          <w:lang w:bidi="ar-SA"/>
        </w:rPr>
        <w:t xml:space="preserve"> (</w:t>
      </w:r>
      <w:r w:rsidRPr="00C6624D">
        <w:rPr>
          <w:rFonts w:hint="cs"/>
          <w:cs/>
        </w:rPr>
        <w:t>๓๐</w:t>
      </w:r>
      <w:r w:rsidRPr="00C6624D">
        <w:rPr>
          <w:cs/>
        </w:rPr>
        <w:t>)</w:t>
      </w:r>
    </w:p>
    <w:p w:rsidR="005D6402" w:rsidRPr="00C6624D" w:rsidRDefault="005D6402" w:rsidP="005D6402">
      <w:pPr>
        <w:pStyle w:val="libNormal"/>
        <w:rPr>
          <w:rFonts w:cs="Times New Roman"/>
          <w:lang w:bidi="ar-SA"/>
        </w:rPr>
      </w:pPr>
      <w:r w:rsidRPr="00C6624D">
        <w:rPr>
          <w:rFonts w:cs="Times New Roman"/>
          <w:lang w:bidi="ar-SA"/>
        </w:rPr>
        <w:t>(</w:t>
      </w:r>
      <w:r w:rsidRPr="00C6624D">
        <w:rPr>
          <w:rFonts w:hint="cs"/>
          <w:cs/>
        </w:rPr>
        <w:t>๓๐</w:t>
      </w:r>
      <w:r w:rsidRPr="00C6624D">
        <w:rPr>
          <w:cs/>
        </w:rPr>
        <w:t xml:space="preserve">) </w:t>
      </w:r>
      <w:r w:rsidRPr="00C6624D">
        <w:rPr>
          <w:rFonts w:hint="cs"/>
          <w:cs/>
        </w:rPr>
        <w:t>ซิบฏอร่อซูลิลลาฮฺอัล</w:t>
      </w:r>
      <w:r w:rsidRPr="00C6624D">
        <w:rPr>
          <w:cs/>
        </w:rPr>
        <w:t>-</w:t>
      </w:r>
      <w:r w:rsidRPr="00C6624D">
        <w:rPr>
          <w:rFonts w:hint="cs"/>
          <w:cs/>
        </w:rPr>
        <w:t>ฮะซันวัลฮุเซน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หน้า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๑๘๘</w:t>
      </w:r>
    </w:p>
    <w:p w:rsidR="005D6402" w:rsidRPr="005D6402" w:rsidRDefault="005D6402" w:rsidP="005D6402">
      <w:pPr>
        <w:rPr>
          <w:rFonts w:ascii="Angsana New" w:hAnsi="Angsana New" w:cstheme="minorBidi"/>
          <w:sz w:val="32"/>
          <w:szCs w:val="32"/>
          <w:rtl/>
          <w:lang w:bidi="fa-IR"/>
        </w:rPr>
      </w:pPr>
      <w:r>
        <w:rPr>
          <w:rFonts w:cstheme="minorBidi"/>
        </w:rPr>
        <w:br w:type="page"/>
      </w:r>
    </w:p>
    <w:p w:rsidR="00C6624D" w:rsidRDefault="00C6624D" w:rsidP="005D6402">
      <w:pPr>
        <w:pStyle w:val="Heading2"/>
        <w:rPr>
          <w:rFonts w:cstheme="minorBidi"/>
          <w:rtl/>
          <w:lang w:bidi="fa-IR"/>
        </w:rPr>
      </w:pPr>
      <w:bookmarkStart w:id="206" w:name="_Toc474673204"/>
      <w:r w:rsidRPr="00C6624D">
        <w:rPr>
          <w:rFonts w:hint="cs"/>
          <w:cs/>
        </w:rPr>
        <w:lastRenderedPageBreak/>
        <w:t>คำสดุดี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๒๘</w:t>
      </w:r>
      <w:bookmarkEnd w:id="206"/>
    </w:p>
    <w:p w:rsidR="005D6402" w:rsidRPr="005D6402" w:rsidRDefault="005D6402" w:rsidP="00C6624D">
      <w:pPr>
        <w:pStyle w:val="libNormal"/>
        <w:rPr>
          <w:rFonts w:cstheme="minorBidi"/>
          <w:lang w:bidi="fa-IR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ท่านมุฮัมมัด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บากิร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กล่าวว่า</w:t>
      </w:r>
      <w:r w:rsidRPr="00C6624D">
        <w:rPr>
          <w:cs/>
        </w:rPr>
        <w:t xml:space="preserve"> :</w:t>
      </w:r>
    </w:p>
    <w:p w:rsidR="00C6624D" w:rsidRDefault="00C6624D" w:rsidP="005D6402">
      <w:pPr>
        <w:pStyle w:val="libNormal"/>
        <w:rPr>
          <w:rFonts w:cstheme="minorBidi"/>
          <w:rtl/>
          <w:lang w:bidi="fa-IR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วิถีชีวิตอันกล้าหาญของชะฮีดอิมามฮุเซน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บินอะลี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เป็นเรื่องที่ชาวอาหรับทั้งมวล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ไม่ว่าจะอยู่ในสาขา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แนวทางและมัซฮับใดๆ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ทั้งมวลต้องจากรึกไว้ในก้นบึ้งของจิตใจ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นั่นก็เป็นเพราะว่าวิถีชีวิตเหล่านี้เป็นแบบอย่างของการพลีและความเชื่อในศาสนา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เป็นวิถีชีวิตเหล่านี้เป็นแบบอย่างของการพลีและความเชื่อในศาสนา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เป็นวิถีชีวิตอันมีเกียรติยศสูงส่ง</w:t>
      </w:r>
      <w:r w:rsidRPr="00C6624D">
        <w:rPr>
          <w:rFonts w:cs="Times New Roman" w:hint="eastAsia"/>
          <w:lang w:bidi="ar-SA"/>
        </w:rPr>
        <w:t>”</w:t>
      </w:r>
      <w:r w:rsidRPr="00C6624D">
        <w:rPr>
          <w:rFonts w:cs="Times New Roman"/>
          <w:lang w:bidi="ar-SA"/>
        </w:rPr>
        <w:t xml:space="preserve"> (</w:t>
      </w:r>
      <w:r w:rsidRPr="00C6624D">
        <w:rPr>
          <w:rFonts w:hint="cs"/>
          <w:cs/>
        </w:rPr>
        <w:t>๓๑</w:t>
      </w:r>
      <w:r w:rsidRPr="00C6624D">
        <w:rPr>
          <w:cs/>
        </w:rPr>
        <w:t>)</w:t>
      </w:r>
    </w:p>
    <w:p w:rsidR="005D6402" w:rsidRPr="005D6402" w:rsidRDefault="005D6402" w:rsidP="005D6402">
      <w:pPr>
        <w:pStyle w:val="libNormal"/>
        <w:ind w:firstLine="0"/>
        <w:rPr>
          <w:rFonts w:cstheme="minorBidi"/>
          <w:lang w:bidi="fa-IR"/>
        </w:rPr>
      </w:pPr>
      <w:r w:rsidRPr="00C6624D">
        <w:rPr>
          <w:rFonts w:cs="Times New Roman"/>
          <w:lang w:bidi="ar-SA"/>
        </w:rPr>
        <w:t>(</w:t>
      </w:r>
      <w:r w:rsidRPr="00C6624D">
        <w:rPr>
          <w:rFonts w:hint="cs"/>
          <w:cs/>
        </w:rPr>
        <w:t>๓๑</w:t>
      </w:r>
      <w:r w:rsidRPr="00C6624D">
        <w:rPr>
          <w:cs/>
        </w:rPr>
        <w:t xml:space="preserve">) </w:t>
      </w:r>
      <w:r w:rsidRPr="00C6624D">
        <w:rPr>
          <w:rFonts w:hint="cs"/>
          <w:cs/>
        </w:rPr>
        <w:t>หนังสือของผู้เขียนชื่ออัช</w:t>
      </w:r>
      <w:r w:rsidRPr="00C6624D">
        <w:rPr>
          <w:cs/>
        </w:rPr>
        <w:t>-</w:t>
      </w:r>
      <w:r w:rsidRPr="00C6624D">
        <w:rPr>
          <w:rFonts w:hint="cs"/>
          <w:cs/>
        </w:rPr>
        <w:t>ชะฮัด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อัล</w:t>
      </w:r>
      <w:r w:rsidRPr="00C6624D">
        <w:rPr>
          <w:cs/>
        </w:rPr>
        <w:t>-</w:t>
      </w:r>
      <w:r w:rsidRPr="00C6624D">
        <w:rPr>
          <w:rFonts w:hint="cs"/>
          <w:cs/>
        </w:rPr>
        <w:t>คอลิด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อัล</w:t>
      </w:r>
      <w:r w:rsidRPr="00C6624D">
        <w:rPr>
          <w:cs/>
        </w:rPr>
        <w:t>-</w:t>
      </w:r>
      <w:r w:rsidRPr="00C6624D">
        <w:rPr>
          <w:rFonts w:hint="cs"/>
          <w:cs/>
        </w:rPr>
        <w:t>ฮุเซน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บินอะลี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หน้า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๖</w:t>
      </w:r>
    </w:p>
    <w:p w:rsidR="005D6402" w:rsidRPr="005D6402" w:rsidRDefault="005D6402" w:rsidP="005D6402">
      <w:pPr>
        <w:pStyle w:val="libNormal"/>
        <w:rPr>
          <w:rFonts w:cstheme="minorBidi"/>
        </w:rPr>
      </w:pPr>
    </w:p>
    <w:p w:rsidR="005D6402" w:rsidRDefault="005D6402" w:rsidP="00C6624D">
      <w:pPr>
        <w:pStyle w:val="libNormal"/>
        <w:rPr>
          <w:rFonts w:cs="Times New Roman"/>
          <w:rtl/>
          <w:lang w:bidi="ar-SA"/>
        </w:rPr>
      </w:pPr>
    </w:p>
    <w:p w:rsidR="00C6624D" w:rsidRDefault="00C6624D" w:rsidP="005D6402">
      <w:pPr>
        <w:pStyle w:val="Heading2"/>
        <w:rPr>
          <w:rFonts w:cstheme="minorBidi"/>
          <w:rtl/>
          <w:lang w:bidi="fa-IR"/>
        </w:rPr>
      </w:pPr>
      <w:bookmarkStart w:id="207" w:name="_Toc474673205"/>
      <w:r w:rsidRPr="00C6624D">
        <w:rPr>
          <w:rFonts w:hint="cs"/>
          <w:cs/>
        </w:rPr>
        <w:t>คำสดุดี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๒๙</w:t>
      </w:r>
      <w:bookmarkEnd w:id="207"/>
    </w:p>
    <w:p w:rsidR="005D6402" w:rsidRPr="005D6402" w:rsidRDefault="005D6402" w:rsidP="00C6624D">
      <w:pPr>
        <w:pStyle w:val="libNormal"/>
        <w:rPr>
          <w:rFonts w:cstheme="minorBidi"/>
          <w:lang w:bidi="fa-IR"/>
        </w:rPr>
      </w:pPr>
    </w:p>
    <w:p w:rsidR="00C6624D" w:rsidRPr="00C6624D" w:rsidRDefault="00C6624D" w:rsidP="00C6624D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ท่านอะฮฺมัดฮะซัน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ลุฏฟี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ได้กล่าวว่า</w:t>
      </w:r>
      <w:r w:rsidRPr="00C6624D">
        <w:rPr>
          <w:cs/>
        </w:rPr>
        <w:t xml:space="preserve"> :</w:t>
      </w:r>
    </w:p>
    <w:p w:rsidR="005D6402" w:rsidRPr="005D6402" w:rsidRDefault="00C6624D" w:rsidP="005D6402">
      <w:pPr>
        <w:pStyle w:val="libNormal"/>
        <w:rPr>
          <w:rFonts w:cstheme="minorBidi"/>
          <w:lang w:bidi="fa-IR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แท้จริง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ความตายที่ท่านได้สำแดงเป็นวิธีกรรมอันหาญกล้า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เป็นสิ่งที่ท่านจำเป็นตัวอย่างแก่ทุกๆ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ชีวิตในโลกนี้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เพราะมันคือวิถีทางในการเข้าสู่อัลลอฮฺ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ซึ่งเป็นผู้ให้กำเนิดและเป็นจุดหมายสุดท้าย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และเป็นวิถีทางแห่งชัยชนะและความเป็นนิรันดร์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ดังนั้น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จงให้เกียรติแก่ผู้กล้าหาญที่เอาชนะความตายด้วยความตาย</w:t>
      </w:r>
      <w:r w:rsidRPr="00C6624D">
        <w:rPr>
          <w:rFonts w:cs="Times New Roman" w:hint="eastAsia"/>
          <w:lang w:bidi="ar-SA"/>
        </w:rPr>
        <w:t>”</w:t>
      </w:r>
      <w:r w:rsidRPr="00C6624D">
        <w:rPr>
          <w:rFonts w:cs="Times New Roman"/>
          <w:lang w:bidi="ar-SA"/>
        </w:rPr>
        <w:t xml:space="preserve"> (</w:t>
      </w:r>
      <w:r w:rsidRPr="00C6624D">
        <w:rPr>
          <w:rFonts w:hint="cs"/>
          <w:cs/>
        </w:rPr>
        <w:t>๓๒</w:t>
      </w:r>
      <w:r w:rsidRPr="00C6624D">
        <w:rPr>
          <w:cs/>
        </w:rPr>
        <w:t>)</w:t>
      </w:r>
    </w:p>
    <w:p w:rsidR="00C6624D" w:rsidRDefault="005D6402" w:rsidP="00C6624D">
      <w:pPr>
        <w:pStyle w:val="libNormal"/>
        <w:rPr>
          <w:rFonts w:cstheme="minorBidi"/>
          <w:rtl/>
          <w:lang w:bidi="fa-IR"/>
        </w:rPr>
      </w:pPr>
      <w:r w:rsidRPr="00C6624D">
        <w:rPr>
          <w:rFonts w:cs="Times New Roman"/>
          <w:lang w:bidi="ar-SA"/>
        </w:rPr>
        <w:t xml:space="preserve"> </w:t>
      </w:r>
      <w:r w:rsidR="00C6624D" w:rsidRPr="00C6624D">
        <w:rPr>
          <w:rFonts w:cs="Times New Roman"/>
          <w:lang w:bidi="ar-SA"/>
        </w:rPr>
        <w:t>(</w:t>
      </w:r>
      <w:r w:rsidR="00C6624D" w:rsidRPr="00C6624D">
        <w:rPr>
          <w:rFonts w:hint="cs"/>
          <w:cs/>
        </w:rPr>
        <w:t>๓๒</w:t>
      </w:r>
      <w:r w:rsidR="00C6624D" w:rsidRPr="00C6624D">
        <w:rPr>
          <w:cs/>
        </w:rPr>
        <w:t xml:space="preserve">) </w:t>
      </w:r>
      <w:r w:rsidR="00C6624D" w:rsidRPr="00C6624D">
        <w:rPr>
          <w:rFonts w:hint="cs"/>
          <w:cs/>
        </w:rPr>
        <w:t>หนังสือของผู้เขียนชื่ออัช</w:t>
      </w:r>
      <w:r w:rsidR="00C6624D" w:rsidRPr="00C6624D">
        <w:rPr>
          <w:cs/>
        </w:rPr>
        <w:t>-</w:t>
      </w:r>
      <w:r w:rsidR="00C6624D" w:rsidRPr="00C6624D">
        <w:rPr>
          <w:rFonts w:hint="cs"/>
          <w:cs/>
        </w:rPr>
        <w:t>ชะฮัด</w:t>
      </w:r>
      <w:r w:rsidR="00C6624D" w:rsidRPr="00C6624D">
        <w:rPr>
          <w:cs/>
        </w:rPr>
        <w:t xml:space="preserve"> </w:t>
      </w:r>
      <w:r w:rsidR="00C6624D" w:rsidRPr="00C6624D">
        <w:rPr>
          <w:rFonts w:hint="cs"/>
          <w:cs/>
        </w:rPr>
        <w:t>อัล</w:t>
      </w:r>
      <w:r w:rsidR="00C6624D" w:rsidRPr="00C6624D">
        <w:rPr>
          <w:cs/>
        </w:rPr>
        <w:t>-</w:t>
      </w:r>
      <w:r w:rsidR="00C6624D" w:rsidRPr="00C6624D">
        <w:rPr>
          <w:rFonts w:hint="cs"/>
          <w:cs/>
        </w:rPr>
        <w:t>คอลิด</w:t>
      </w:r>
      <w:r w:rsidR="00C6624D" w:rsidRPr="00C6624D">
        <w:rPr>
          <w:cs/>
        </w:rPr>
        <w:t xml:space="preserve"> </w:t>
      </w:r>
      <w:r w:rsidR="00C6624D" w:rsidRPr="00C6624D">
        <w:rPr>
          <w:rFonts w:hint="cs"/>
          <w:cs/>
        </w:rPr>
        <w:t>อัล</w:t>
      </w:r>
      <w:r w:rsidR="00C6624D" w:rsidRPr="00C6624D">
        <w:rPr>
          <w:cs/>
        </w:rPr>
        <w:t>-</w:t>
      </w:r>
      <w:r w:rsidR="00C6624D" w:rsidRPr="00C6624D">
        <w:rPr>
          <w:rFonts w:hint="cs"/>
          <w:cs/>
        </w:rPr>
        <w:t>ฮุเซน</w:t>
      </w:r>
      <w:r w:rsidR="00C6624D" w:rsidRPr="00C6624D">
        <w:rPr>
          <w:cs/>
        </w:rPr>
        <w:t xml:space="preserve"> </w:t>
      </w:r>
      <w:r w:rsidR="00C6624D" w:rsidRPr="00C6624D">
        <w:rPr>
          <w:rFonts w:hint="cs"/>
          <w:cs/>
        </w:rPr>
        <w:t>บินอะลี</w:t>
      </w:r>
      <w:r w:rsidR="00C6624D" w:rsidRPr="00C6624D">
        <w:rPr>
          <w:cs/>
        </w:rPr>
        <w:t xml:space="preserve"> </w:t>
      </w:r>
      <w:r w:rsidR="00C6624D" w:rsidRPr="00C6624D">
        <w:rPr>
          <w:rFonts w:hint="cs"/>
          <w:cs/>
        </w:rPr>
        <w:t>หน้า</w:t>
      </w:r>
      <w:r w:rsidR="00C6624D" w:rsidRPr="00C6624D">
        <w:rPr>
          <w:cs/>
        </w:rPr>
        <w:t xml:space="preserve"> </w:t>
      </w:r>
      <w:r w:rsidR="00C6624D" w:rsidRPr="00C6624D">
        <w:rPr>
          <w:rFonts w:hint="cs"/>
          <w:cs/>
        </w:rPr>
        <w:t>๔๗</w:t>
      </w:r>
    </w:p>
    <w:p w:rsidR="005D6402" w:rsidRDefault="005D6402">
      <w:pPr>
        <w:rPr>
          <w:rFonts w:ascii="Angsana New" w:hAnsi="Angsana New" w:cstheme="minorBidi"/>
          <w:sz w:val="32"/>
          <w:szCs w:val="32"/>
          <w:rtl/>
          <w:lang w:bidi="fa-IR"/>
        </w:rPr>
      </w:pPr>
      <w:r>
        <w:rPr>
          <w:rFonts w:cstheme="minorBidi"/>
          <w:rtl/>
          <w:lang w:bidi="fa-IR"/>
        </w:rPr>
        <w:br w:type="page"/>
      </w:r>
    </w:p>
    <w:p w:rsidR="005D6402" w:rsidRPr="005D6402" w:rsidRDefault="005D6402" w:rsidP="00C6624D">
      <w:pPr>
        <w:pStyle w:val="libNormal"/>
        <w:rPr>
          <w:rFonts w:cstheme="minorBidi"/>
          <w:lang w:bidi="fa-IR"/>
        </w:rPr>
      </w:pPr>
    </w:p>
    <w:p w:rsidR="00C6624D" w:rsidRDefault="00C6624D" w:rsidP="005D6402">
      <w:pPr>
        <w:pStyle w:val="Heading2"/>
        <w:rPr>
          <w:rFonts w:cstheme="minorBidi"/>
          <w:rtl/>
          <w:lang w:bidi="fa-IR"/>
        </w:rPr>
      </w:pPr>
      <w:bookmarkStart w:id="208" w:name="_Toc406501499"/>
      <w:bookmarkStart w:id="209" w:name="_Toc474673206"/>
      <w:r w:rsidRPr="00C6624D">
        <w:rPr>
          <w:rFonts w:hint="cs"/>
          <w:cs/>
        </w:rPr>
        <w:t>หมายเหตุ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ท้ายบท</w:t>
      </w:r>
      <w:bookmarkEnd w:id="208"/>
      <w:bookmarkEnd w:id="209"/>
    </w:p>
    <w:p w:rsidR="005D6402" w:rsidRPr="005D6402" w:rsidRDefault="005D6402" w:rsidP="005D6402">
      <w:pPr>
        <w:pStyle w:val="libNormal"/>
        <w:rPr>
          <w:rFonts w:cstheme="minorBidi"/>
          <w:lang w:bidi="fa-IR"/>
        </w:rPr>
      </w:pPr>
    </w:p>
    <w:p w:rsidR="005D6402" w:rsidRDefault="00C6624D" w:rsidP="005D6402">
      <w:pPr>
        <w:pStyle w:val="libNormal"/>
      </w:pPr>
      <w:r w:rsidRPr="00C6624D">
        <w:rPr>
          <w:rFonts w:hint="cs"/>
          <w:cs/>
        </w:rPr>
        <w:t>ตามหน้ากระดาษเท่าที่ได้ผ่านไปแล้วนี้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เป็นการบันทึกชีวประวัติโดยสังเขปของท่านประมุขแห่งบรรดาชะฮีด</w:t>
      </w:r>
      <w:r w:rsidR="005D6402">
        <w:rPr>
          <w:rFonts w:cstheme="minorBidi" w:hint="cs"/>
          <w:rtl/>
          <w:lang w:bidi="fa-IR"/>
        </w:rPr>
        <w:t xml:space="preserve"> </w:t>
      </w:r>
      <w:r w:rsidRPr="00C6624D">
        <w:rPr>
          <w:rFonts w:hint="cs"/>
          <w:cs/>
        </w:rPr>
        <w:t>อะบูอับด</w:t>
      </w:r>
      <w:r w:rsidR="005D6402">
        <w:rPr>
          <w:rFonts w:hint="cs"/>
          <w:cs/>
        </w:rPr>
        <w:t>ิ</w:t>
      </w:r>
      <w:r w:rsidRPr="00C6624D">
        <w:rPr>
          <w:rFonts w:hint="cs"/>
          <w:cs/>
        </w:rPr>
        <w:t>ลล</w:t>
      </w:r>
      <w:r w:rsidR="005D6402">
        <w:rPr>
          <w:rFonts w:hint="cs"/>
          <w:cs/>
        </w:rPr>
        <w:t>า</w:t>
      </w:r>
      <w:r w:rsidRPr="00C6624D">
        <w:rPr>
          <w:rFonts w:hint="cs"/>
          <w:cs/>
        </w:rPr>
        <w:t>ฮฺ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อัล</w:t>
      </w:r>
      <w:r w:rsidRPr="00C6624D">
        <w:rPr>
          <w:cs/>
        </w:rPr>
        <w:t>-</w:t>
      </w:r>
      <w:r w:rsidRPr="00C6624D">
        <w:rPr>
          <w:rFonts w:hint="cs"/>
          <w:cs/>
        </w:rPr>
        <w:t>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ซึ่งเราได้มีโอกาสเรียนรู้เกี่ยวกับชีวิตของท่านเพียงเล็กน้อยเท่านั้น</w:t>
      </w:r>
    </w:p>
    <w:p w:rsidR="00C6624D" w:rsidRPr="00C6624D" w:rsidRDefault="00C6624D" w:rsidP="005D6402">
      <w:pPr>
        <w:pStyle w:val="libNormal"/>
        <w:ind w:firstLine="0"/>
        <w:rPr>
          <w:rFonts w:cs="Times New Roman"/>
          <w:lang w:bidi="ar-SA"/>
        </w:rPr>
      </w:pP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และเราได้นำมาเสนอก็เป็นแต่เพียงบางส่วน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จากความยิ่งใหญ่ของท่าน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อีกมากมาย</w:t>
      </w:r>
    </w:p>
    <w:p w:rsidR="00C6624D" w:rsidRPr="00C6624D" w:rsidRDefault="00C6624D" w:rsidP="005D6402">
      <w:pPr>
        <w:pStyle w:val="libNormal"/>
        <w:rPr>
          <w:rFonts w:cs="Times New Roman"/>
          <w:lang w:bidi="ar-SA"/>
        </w:rPr>
      </w:pPr>
      <w:r w:rsidRPr="00C6624D">
        <w:rPr>
          <w:rFonts w:hint="cs"/>
          <w:cs/>
        </w:rPr>
        <w:t>ข้าพเจ้าขอย้ำอีกครั้งว่าประชาชาติอิสลามในยุคปัจจุบันนี้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เพียงการนำเอาวิถีชีวิตของท่านอิมามฮุเซน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และบรรดาอิมามทั้งหลายแห่งอะฮฺลุลบัยตฺ</w:t>
      </w:r>
      <w:r w:rsidRPr="00C6624D">
        <w:rPr>
          <w:cs/>
        </w:rPr>
        <w:t>(</w:t>
      </w:r>
      <w:r w:rsidRPr="00C6624D">
        <w:rPr>
          <w:rFonts w:hint="cs"/>
          <w:cs/>
        </w:rPr>
        <w:t>อฺ</w:t>
      </w:r>
      <w:r w:rsidRPr="00C6624D">
        <w:rPr>
          <w:cs/>
        </w:rPr>
        <w:t>)</w:t>
      </w:r>
      <w:r w:rsidRPr="00C6624D">
        <w:rPr>
          <w:rFonts w:hint="cs"/>
          <w:cs/>
        </w:rPr>
        <w:t>มาเป็นตัวอย่างในการดำเนินชีวิตทั้งในวิถีทางแห่งการแสวงหาทางนำด้านศาสนา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และวิถีทางแห่งการต่อสู้เสียสละ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ก็สามารถจะเรียกธงชัยของอิสลามกลับคืนมาใหม่ได้อย่างรุ่งโรจน์และถ้อยคำที่ว่า</w:t>
      </w:r>
    </w:p>
    <w:p w:rsidR="00C6624D" w:rsidRPr="00C6624D" w:rsidRDefault="00C6624D" w:rsidP="005D6402">
      <w:pPr>
        <w:pStyle w:val="libNormal"/>
        <w:rPr>
          <w:rFonts w:cs="Times New Roman"/>
          <w:lang w:bidi="ar-SA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hint="cs"/>
          <w:cs/>
        </w:rPr>
        <w:t>ไม่มีพระเจ้าอื่นใดนอกจากอัลลอฮฺ</w:t>
      </w:r>
      <w:r w:rsidR="005D6402">
        <w:rPr>
          <w:rFonts w:cs="Cordia New" w:hint="cs"/>
          <w:szCs w:val="40"/>
          <w:cs/>
        </w:rPr>
        <w:t xml:space="preserve"> </w:t>
      </w:r>
      <w:r w:rsidRPr="00C6624D">
        <w:rPr>
          <w:rFonts w:hint="cs"/>
          <w:cs/>
        </w:rPr>
        <w:t>มุฮัมมัดเป็นศาสนทูตของพระองค์</w:t>
      </w:r>
      <w:r w:rsidRPr="00C6624D">
        <w:rPr>
          <w:rFonts w:cs="Times New Roman" w:hint="eastAsia"/>
          <w:lang w:bidi="ar-SA"/>
        </w:rPr>
        <w:t>”</w:t>
      </w:r>
      <w:r w:rsidRPr="00C6624D">
        <w:rPr>
          <w:rFonts w:hint="cs"/>
          <w:cs/>
        </w:rPr>
        <w:t>ก็จะกึกก้องไปทั่วทวีปอันไพศาล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สมตามที่พระองค์ทรงตรัสว่า</w:t>
      </w:r>
    </w:p>
    <w:p w:rsidR="00C6624D" w:rsidRPr="00C6624D" w:rsidRDefault="00C6624D" w:rsidP="005D6402">
      <w:pPr>
        <w:pStyle w:val="libNormal"/>
        <w:rPr>
          <w:rFonts w:cs="Times New Roman"/>
          <w:lang w:bidi="ar-SA"/>
        </w:rPr>
      </w:pPr>
      <w:r w:rsidRPr="00C6624D">
        <w:rPr>
          <w:rFonts w:cs="Times New Roman" w:hint="eastAsia"/>
          <w:lang w:bidi="ar-SA"/>
        </w:rPr>
        <w:t>“</w:t>
      </w:r>
      <w:r w:rsidRPr="00C6624D">
        <w:rPr>
          <w:rFonts w:cs="Times New Roman"/>
          <w:lang w:bidi="ar-SA"/>
        </w:rPr>
        <w:t>......</w:t>
      </w:r>
      <w:r w:rsidRPr="00C6624D">
        <w:rPr>
          <w:rFonts w:hint="cs"/>
          <w:cs/>
        </w:rPr>
        <w:t>เพื่อพระองค์จะทรงให้มันเป็นที่บรรเจิดแก่ศาสนาทั้งมวลถึงแม้พวกตั้งภาคีจะชิงชังก็ตาม</w:t>
      </w:r>
      <w:r w:rsidRPr="00C6624D">
        <w:rPr>
          <w:rFonts w:cs="Times New Roman" w:hint="eastAsia"/>
          <w:lang w:bidi="ar-SA"/>
        </w:rPr>
        <w:t>”</w:t>
      </w:r>
    </w:p>
    <w:p w:rsidR="00C6624D" w:rsidRDefault="00C6624D" w:rsidP="00C6624D">
      <w:pPr>
        <w:pStyle w:val="libNormal"/>
      </w:pPr>
      <w:r w:rsidRPr="00C6624D">
        <w:rPr>
          <w:rFonts w:cs="Times New Roman"/>
          <w:lang w:bidi="ar-SA"/>
        </w:rPr>
        <w:t>(</w:t>
      </w:r>
      <w:r w:rsidRPr="00C6624D">
        <w:rPr>
          <w:rFonts w:hint="cs"/>
          <w:cs/>
        </w:rPr>
        <w:t>อัต</w:t>
      </w:r>
      <w:r w:rsidRPr="00C6624D">
        <w:rPr>
          <w:cs/>
        </w:rPr>
        <w:t>-</w:t>
      </w:r>
      <w:r w:rsidR="005D6402" w:rsidRPr="00C6624D">
        <w:rPr>
          <w:rFonts w:hint="cs"/>
          <w:cs/>
        </w:rPr>
        <w:t>เตาบะฮฺ:</w:t>
      </w:r>
      <w:r w:rsidRPr="00C6624D">
        <w:rPr>
          <w:cs/>
        </w:rPr>
        <w:t xml:space="preserve"> </w:t>
      </w:r>
      <w:r w:rsidRPr="00C6624D">
        <w:rPr>
          <w:rFonts w:hint="cs"/>
          <w:cs/>
        </w:rPr>
        <w:t>๓๓</w:t>
      </w:r>
      <w:r w:rsidRPr="00C6624D">
        <w:rPr>
          <w:cs/>
        </w:rPr>
        <w:t>)</w:t>
      </w:r>
    </w:p>
    <w:p w:rsidR="005D6402" w:rsidRDefault="005D6402" w:rsidP="00C6624D">
      <w:pPr>
        <w:pStyle w:val="libNormal"/>
      </w:pPr>
    </w:p>
    <w:p w:rsidR="005D6402" w:rsidRDefault="005D6402" w:rsidP="005D6402">
      <w:pPr>
        <w:pStyle w:val="libNormal"/>
        <w:ind w:firstLine="0"/>
      </w:pPr>
    </w:p>
    <w:p w:rsidR="005D6402" w:rsidRDefault="005D6402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sdt>
      <w:sdtPr>
        <w:id w:val="872658521"/>
        <w:docPartObj>
          <w:docPartGallery w:val="Table of Contents"/>
          <w:docPartUnique/>
        </w:docPartObj>
      </w:sdtPr>
      <w:sdtEndPr>
        <w:rPr>
          <w:rFonts w:ascii="Times New Roman" w:eastAsia="SimSun" w:hAnsi="Times New Roman" w:cs="Times New Roman"/>
          <w:b w:val="0"/>
          <w:bCs w:val="0"/>
          <w:color w:val="auto"/>
          <w:sz w:val="24"/>
          <w:szCs w:val="24"/>
          <w:lang w:eastAsia="zh-CN"/>
        </w:rPr>
      </w:sdtEndPr>
      <w:sdtContent>
        <w:p w:rsidR="0009132C" w:rsidRDefault="0009132C">
          <w:pPr>
            <w:pStyle w:val="TOCHeading"/>
          </w:pPr>
          <w:r>
            <w:t>Contents</w:t>
          </w:r>
        </w:p>
        <w:p w:rsidR="0009132C" w:rsidRDefault="0009132C" w:rsidP="0009132C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:rsidR="0009132C" w:rsidRDefault="0009132C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</w:p>
        <w:p w:rsidR="0009132C" w:rsidRDefault="0009132C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73047" w:history="1"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คำนำ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_Toc474673047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๒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132C" w:rsidRDefault="0009132C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73048" w:history="1"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บทนำของอิมามที่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๓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_Toc474673048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๓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132C" w:rsidRDefault="0009132C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73049" w:history="1"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ปรัชญาอันลึกลับของท่าน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>(</w:t>
            </w:r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อฺ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_Toc474673049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๔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132C" w:rsidRDefault="0009132C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73050" w:history="1"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ชีวประวัติของอิมาม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อะบูอับดิลลาฮฺ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>(</w:t>
            </w:r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อ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_Toc474673050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๕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132C" w:rsidRDefault="0009132C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73051" w:history="1"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ช่วงชีวิตของท่าน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>(</w:t>
            </w:r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อฺ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>)</w:t>
            </w:r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ร่วมกับบิดา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>.......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_Toc474673051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๗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132C" w:rsidRDefault="0009132C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73052" w:history="1"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ช่วงชีวิตของท่าน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>(</w:t>
            </w:r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อฺ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>).......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_Toc474673052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๘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132C" w:rsidRDefault="0009132C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73053" w:history="1"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วายชนม์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>.......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_Toc474673053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๑๑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132C" w:rsidRDefault="0009132C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73054" w:history="1"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ฮุเซน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บินอฺะลี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 xml:space="preserve"> (</w:t>
            </w:r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อฺ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 xml:space="preserve">) </w:t>
            </w:r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ในอัลกุรอาน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อันทรงเกียรติ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_Toc474673054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๑๒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132C" w:rsidRDefault="0009132C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73055" w:history="1"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อิมามฮุเซน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 xml:space="preserve"> (</w:t>
            </w:r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อฺ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 xml:space="preserve">) </w:t>
            </w:r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จากฮะดีษของศาสนทูตแห่งอัลลอฮฺ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 xml:space="preserve"> (</w:t>
            </w:r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ศ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_Toc474673055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๑๗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132C" w:rsidRDefault="0009132C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73056" w:history="1"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ข้อบัญญัติเรื่องตำแหน่งค่อลีฟะฮฺ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ของท่านฮุเซน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บินอฺะลี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>(</w:t>
            </w:r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อฺ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_Toc474673056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๒๒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132C" w:rsidRDefault="0009132C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73057" w:history="1"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ข้อบัญญัติ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_Toc474673057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๒๒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132C" w:rsidRDefault="0009132C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73058" w:history="1"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เรื่องที่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๑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_Toc474673058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๒๒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132C" w:rsidRDefault="0009132C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73059" w:history="1"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ข้อบัญญัติ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_Toc474673059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๒๓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132C" w:rsidRDefault="0009132C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73060" w:history="1"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เรื่องที่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๒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_Toc474673060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๒๓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132C" w:rsidRDefault="0009132C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73061" w:history="1"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ข้อบัญญัติ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_Toc474673061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๒๔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132C" w:rsidRDefault="0009132C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73062" w:history="1"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เรื่องที่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๓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_Toc474673062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๒๔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132C" w:rsidRDefault="0009132C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73063" w:history="1"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ข้อบัญญัติ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_Toc474673063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๒๔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132C" w:rsidRDefault="0009132C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73064" w:history="1"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เรื่องที่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๔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_Toc474673064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๒๔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132C" w:rsidRDefault="0009132C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73065" w:history="1"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อิบาดะฮฺอันยิ่งใหญ่ของอิมามฮุเซน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>(</w:t>
            </w:r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อฺ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_Toc474673065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๒๕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132C" w:rsidRDefault="0009132C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73066" w:history="1"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วิถีชีวิตของอิมามฮุเซน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บินอฺะลี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 xml:space="preserve"> (</w:t>
            </w:r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อฺ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_Toc474673066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๒๗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132C" w:rsidRDefault="0009132C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73067" w:history="1"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วิถีชีวิตที่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๑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>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_Toc474673067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๒๘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132C" w:rsidRDefault="0009132C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73068" w:history="1"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วิถีชีวิตที่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๒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>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_Toc474673068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๒๙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132C" w:rsidRDefault="0009132C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73069" w:history="1"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วิถีชีวิตที่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๓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>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_Toc474673069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๓๐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132C" w:rsidRDefault="0009132C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73070" w:history="1"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วิถีชีวิตที่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๔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>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_Toc474673070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๓๑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132C" w:rsidRDefault="0009132C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73071" w:history="1"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วิถีชีวิตที่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๕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>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_Toc474673071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๓๑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132C" w:rsidRDefault="0009132C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73072" w:history="1"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วิถีชีวิตที่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๖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>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_Toc474673072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๓๒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132C" w:rsidRDefault="0009132C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73073" w:history="1"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วิถีชีวิตที่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๗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>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_Toc474673073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๓๓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132C" w:rsidRDefault="0009132C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73074" w:history="1"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การบำเพ็ญคุณธรรมและความเผื่อแผ่ของอิมามที่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๓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_Toc474673074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๓๔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132C" w:rsidRDefault="0009132C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73075" w:history="1"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คำเทศนาของอิมามอะบาอับดิลลาฮฺ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>(</w:t>
            </w:r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อฺ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_Toc474673075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๔๑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132C" w:rsidRDefault="0009132C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73076" w:history="1"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คำเทศนาบทที่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๑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_Toc474673076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๔๓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132C" w:rsidRDefault="0009132C" w:rsidP="0009132C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73078" w:history="1"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คำเทศนาบทที่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๒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_Toc474673078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๔๙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132C" w:rsidRDefault="0009132C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73080" w:history="1"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พินัยกรรม</w:t>
            </w:r>
            <w:r w:rsidRPr="0012779E">
              <w:rPr>
                <w:rStyle w:val="Hyperlink"/>
                <w:noProof/>
                <w:lang w:bidi="th-TH"/>
              </w:rPr>
              <w:t xml:space="preserve"> 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>:</w:t>
            </w:r>
            <w:r w:rsidRPr="0012779E">
              <w:rPr>
                <w:rStyle w:val="Hyperlink"/>
                <w:noProof/>
                <w:lang w:bidi="th-TH"/>
              </w:rPr>
              <w:t xml:space="preserve"> </w:t>
            </w:r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แบบชี้นำการต่อสู้ของอิมามฮุเซน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>(</w:t>
            </w:r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อฺ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>)</w:t>
            </w:r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ต่ออำนาจอธรรม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_Toc474673080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๕๔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132C" w:rsidRDefault="0009132C" w:rsidP="0009132C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73082" w:history="1"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ฉบับที่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๔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_Toc474673082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๕๔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132C" w:rsidRDefault="0009132C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73084" w:history="1"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ฉบับที่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๕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_Toc474673084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๕๕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132C" w:rsidRDefault="0009132C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73085" w:history="1"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สาส์น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 xml:space="preserve"> : </w:t>
            </w:r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เหตุการตัดสินใจของอิมามฮุเซน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>(</w:t>
            </w:r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อฺ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_Toc474673085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๕๕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132C" w:rsidRDefault="0009132C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73087" w:history="1"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ฉบับที่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๑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_Toc474673087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๕๖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132C" w:rsidRDefault="0009132C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73089" w:history="1"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ฉบับที่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Pr="0012779E">
              <w:rPr>
                <w:rStyle w:val="Hyperlink"/>
                <w:noProof/>
              </w:rPr>
              <w:t>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_Toc474673089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๖๐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132C" w:rsidRDefault="0009132C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73091" w:history="1"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ฉบับที่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Pr="0012779E">
              <w:rPr>
                <w:rStyle w:val="Hyperlink"/>
                <w:noProof/>
              </w:rPr>
              <w:t>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_Toc474673091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๖๑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132C" w:rsidRDefault="0009132C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73093" w:history="1"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ฉบับที่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Pr="0012779E">
              <w:rPr>
                <w:rStyle w:val="Hyperlink"/>
                <w:noProof/>
              </w:rPr>
              <w:t>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_Toc474673093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๖๒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132C" w:rsidRDefault="0009132C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73094" w:history="1"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สุภาษิต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 xml:space="preserve"> : </w:t>
            </w:r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วาทะอันสมบูรณ์แห่งคุณธรรมจากอิมามที่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Pr="0012779E">
              <w:rPr>
                <w:rStyle w:val="Hyperlink"/>
                <w:noProof/>
              </w:rPr>
              <w:t>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_Toc474673094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๖๓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132C" w:rsidRDefault="0009132C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73095" w:history="1"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สุภาษิตที่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Pr="0012779E">
              <w:rPr>
                <w:rStyle w:val="Hyperlink"/>
                <w:noProof/>
              </w:rPr>
              <w:t>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_Toc474673095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๖๓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132C" w:rsidRDefault="0009132C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73096" w:history="1"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สุภาษิตที่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Pr="0012779E">
              <w:rPr>
                <w:rStyle w:val="Hyperlink"/>
                <w:noProof/>
              </w:rPr>
              <w:t>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_Toc474673096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๖๕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132C" w:rsidRDefault="0009132C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73097" w:history="1"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สุภาษิตที่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Pr="0012779E">
              <w:rPr>
                <w:rStyle w:val="Hyperlink"/>
                <w:noProof/>
              </w:rPr>
              <w:t>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_Toc474673097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๖๕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132C" w:rsidRDefault="0009132C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73098" w:history="1"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สุภาษิตที่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Pr="0012779E">
              <w:rPr>
                <w:rStyle w:val="Hyperlink"/>
                <w:noProof/>
              </w:rPr>
              <w:t>9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_Toc474673098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๖๖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132C" w:rsidRDefault="0009132C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73099" w:history="1"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สุภาษิตที่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Pr="0012779E">
              <w:rPr>
                <w:rStyle w:val="Hyperlink"/>
                <w:noProof/>
              </w:rPr>
              <w:t>10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_Toc474673099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๖๖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132C" w:rsidRDefault="0009132C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73100" w:history="1"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สุภาษิตที่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Pr="0012779E">
              <w:rPr>
                <w:rStyle w:val="Hyperlink"/>
                <w:noProof/>
              </w:rPr>
              <w:t>11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_Toc474673100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๖๖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132C" w:rsidRDefault="0009132C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73101" w:history="1"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สุภาษิตที่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Pr="0012779E">
              <w:rPr>
                <w:rStyle w:val="Hyperlink"/>
                <w:noProof/>
              </w:rPr>
              <w:t>13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_Toc474673101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๖๗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132C" w:rsidRDefault="0009132C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73102" w:history="1"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ถาม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>-</w:t>
            </w:r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ตอบ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_Toc474673102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๖๘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132C" w:rsidRDefault="0009132C" w:rsidP="0009132C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73103" w:history="1"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จากวิชาการอันถ่องแท้ของอิมามฮุเซน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>(</w:t>
            </w:r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อฺ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_Toc474673103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๖๘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132C" w:rsidRDefault="0009132C" w:rsidP="0009132C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73105" w:history="1"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เรื่องที่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Pr="0012779E">
              <w:rPr>
                <w:rStyle w:val="Hyperlink"/>
                <w:noProof/>
              </w:rPr>
              <w:t>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_Toc474673105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๖๘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132C" w:rsidRDefault="0009132C" w:rsidP="0009132C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73107" w:history="1"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เรื่องที่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๒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_Toc474673107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๗๐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132C" w:rsidRDefault="0009132C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73109" w:history="1"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เรื่องที่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๓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_Toc474673109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๗๑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132C" w:rsidRDefault="0009132C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73111" w:history="1"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เรื่องที่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๔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_Toc474673111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๗๑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132C" w:rsidRDefault="0009132C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73113" w:history="1"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เรื่องที่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๕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_Toc474673113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๗๒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132C" w:rsidRDefault="0009132C" w:rsidP="0009132C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73115" w:history="1"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เรื่องที่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๖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_Toc474673115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๗๓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132C" w:rsidRDefault="0009132C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73117" w:history="1"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เรื่องที่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๗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_Toc474673117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๗๓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132C" w:rsidRDefault="0009132C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73119" w:history="1"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เรื่องที่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๘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_Toc474673119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๗๔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132C" w:rsidRDefault="0009132C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73121" w:history="1"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เรื่องที่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_Toc474673121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๗๕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132C" w:rsidRDefault="0009132C" w:rsidP="0009132C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73122" w:history="1"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ดุอาอ์ของอิมามฮุเซน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>(</w:t>
            </w:r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อฺ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>)</w:t>
            </w:r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มรดกที่สูงค่าของอิสลาม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_Toc474673122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๗๕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132C" w:rsidRDefault="0009132C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73124" w:history="1"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บทที่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๑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_Toc474673124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๗๖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132C" w:rsidRDefault="0009132C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73126" w:history="1"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บทที่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๒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_Toc474673126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๗๗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132C" w:rsidRDefault="0009132C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73129" w:history="1"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บทที่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๓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_Toc474673129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๗๘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132C" w:rsidRDefault="0009132C" w:rsidP="0009132C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73132" w:history="1"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บทที่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๔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_Toc474673132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๗๙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132C" w:rsidRDefault="0009132C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73135" w:history="1"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บทที่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๕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_Toc474673135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๗๙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132C" w:rsidRDefault="0009132C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73137" w:history="1"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บทที่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๖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_Toc474673137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๘๐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132C" w:rsidRDefault="0009132C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73140" w:history="1"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บทที่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๗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_Toc474673140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๘๑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132C" w:rsidRDefault="0009132C" w:rsidP="0009132C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73143" w:history="1"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บทที่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๘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_Toc474673143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๘๒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132C" w:rsidRDefault="0009132C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73145" w:history="1"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บทที่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_Toc474673145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๘๓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132C" w:rsidRDefault="0009132C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73147" w:history="1"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บทที่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๑๐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_Toc474673147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๘๓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132C" w:rsidRDefault="0009132C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73148" w:history="1"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การตอบสนองดุอาอ์ของอิมามฮุเซน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>(</w:t>
            </w:r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อฺ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>)</w:t>
            </w:r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ประมุขชายหนุ่มแห่งสวรรค์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_Toc474673148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๘๔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132C" w:rsidRDefault="0009132C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73149" w:history="1"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บทที่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๑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_Toc474673149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๘๕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132C" w:rsidRDefault="0009132C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73150" w:history="1"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บทที่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๒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_Toc474673150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๘๗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132C" w:rsidRDefault="0009132C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73151" w:history="1"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บทที่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๓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_Toc474673151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๘๘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132C" w:rsidRDefault="0009132C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73152" w:history="1"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บทที่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๔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_Toc474673152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๘๙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132C" w:rsidRDefault="0009132C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73153" w:history="1"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บทที่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๖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_Toc474673153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๙๑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132C" w:rsidRDefault="0009132C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73154" w:history="1"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บทที่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๗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_Toc474673154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๙๒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132C" w:rsidRDefault="0009132C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73155" w:history="1"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การต่อสู้ของอิมามฮุเซน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>(</w:t>
            </w:r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อฺ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 xml:space="preserve">) : </w:t>
            </w:r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ค้ำจุนเสาหลักแห่งอิสลาม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_Toc474673155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๙๓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132C" w:rsidRDefault="0009132C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73156" w:history="1"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ลำดับเหตุการณวีรชนแห่งกัรบะลาอ์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_Toc474673156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๑๐๒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132C" w:rsidRDefault="0009132C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73157" w:history="1"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คืนแห่งวัน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อาชูรออ์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_Toc474673157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๑๐๓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132C" w:rsidRDefault="0009132C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73159" w:history="1"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ท่านอิมามฮุเซน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>(</w:t>
            </w:r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อฺ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>)</w:t>
            </w:r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ปฏิเสธการเป็นฝ่ายเริ่มต้นทำสงคราม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_Toc474673159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๑๐๖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132C" w:rsidRDefault="0009132C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73161" w:history="1"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กองหนุนที่เหลือกับบะนีฮาชิม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_Toc474673161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๑๐๘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132C" w:rsidRDefault="0009132C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73162" w:history="1"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การพลีชีพของท่านอับบาซ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>(</w:t>
            </w:r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ร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>.</w:t>
            </w:r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ฏ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>.)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_Toc474673162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๑๑๐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132C" w:rsidRDefault="0009132C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73163" w:history="1"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การรบของท่านอิมามฮุเซน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>(</w:t>
            </w:r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อฺ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_Toc474673163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๑๑๕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132C" w:rsidRDefault="0009132C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73164" w:history="1"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การขอความช่วยเหลือของท่านอิมามฮุเซน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>(</w:t>
            </w:r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อฺ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_Toc474673164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๑๑๕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132C" w:rsidRDefault="0009132C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73165" w:history="1"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ท่านอิมามซัยนุลอาบิดีน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>(</w:t>
            </w:r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อฺ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>)</w:t>
            </w:r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ออกรบ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_Toc474673165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๑๑๖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132C" w:rsidRDefault="0009132C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73166" w:history="1"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อับดุลลอฮฺ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อัร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>-</w:t>
            </w:r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ร่อฏีอฺ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>(</w:t>
            </w:r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ผู้ที่ยังไม่อดนม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_Toc474673166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๑๑๗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132C" w:rsidRDefault="0009132C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73167" w:history="1"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การต่อสู้อีกครั้งหนึ่งของท่านอิมามฮุเซน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>(</w:t>
            </w:r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อฺ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_Toc474673167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๑๑๙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132C" w:rsidRDefault="0009132C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73168" w:history="1"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ท่านอิมามฮุเซน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>(</w:t>
            </w:r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อฺ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>)</w:t>
            </w:r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กลับกระโจมที่พัก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_Toc474673168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๑๒๒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132C" w:rsidRDefault="0009132C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73169" w:history="1"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ความฮึกเหิมของทหารฝ่ายศัตรู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_Toc474673169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๑๒๓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132C" w:rsidRDefault="0009132C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73170" w:history="1"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ท่านมุฮัมมัดและท่านอับดุลลอฮฺถูกสังหาร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_Toc474673170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๑๒๗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132C" w:rsidRDefault="0009132C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73171" w:history="1"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การบุกโจมตีท่านอิมามฮุเซน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>(</w:t>
            </w:r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อฺ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_Toc474673171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๑๒๙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132C" w:rsidRDefault="0009132C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73172" w:history="1"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คำวิงวอนของท่านอิมามฮุเซน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>(</w:t>
            </w:r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อฺ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_Toc474673172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๑๓๐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132C" w:rsidRDefault="0009132C">
          <w:pPr>
            <w:pStyle w:val="TOC1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73175" w:history="1"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คำสดุดีของนักปราชญ์และบุคคลสำคัญต่ออิมามฮุเซน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>(</w:t>
            </w:r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อฺ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_Toc474673175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๑๓๔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132C" w:rsidRDefault="0009132C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73176" w:history="1"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คำสดุดี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๑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_Toc474673176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๑๓๕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132C" w:rsidRDefault="0009132C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73177" w:history="1"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คำสดุดี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๒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_Toc474673177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๑๓๕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132C" w:rsidRDefault="0009132C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73178" w:history="1"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คำสดุดี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๓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_Toc474673178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๑๓๕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132C" w:rsidRDefault="0009132C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73179" w:history="1"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คำสดุดี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๓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_Toc474673179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๑๓๖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132C" w:rsidRDefault="0009132C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73180" w:history="1"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คำสดุดี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๕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_Toc474673180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๑๓๗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132C" w:rsidRDefault="0009132C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73181" w:history="1"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คำสดุดี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๖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_Toc474673181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๑๓๗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132C" w:rsidRDefault="0009132C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73182" w:history="1"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คำสดุดี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๗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_Toc474673182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๑๓๘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132C" w:rsidRDefault="0009132C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73183" w:history="1"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คำสดุดี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๘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_Toc474673183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๑๓๙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132C" w:rsidRDefault="0009132C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73184" w:history="1"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คำสดุดี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_Toc474673184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๑๓๙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132C" w:rsidRDefault="0009132C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73185" w:history="1"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คำสดุดี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๑๐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_Toc474673185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๑๔๐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132C" w:rsidRDefault="0009132C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73186" w:history="1"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คำสดุดี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๑๑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_Toc474673186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๑๔๐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132C" w:rsidRDefault="0009132C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73187" w:history="1"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คำสดุดดี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๑๓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_Toc474673187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๑๔๑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132C" w:rsidRDefault="0009132C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73188" w:history="1"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คำสดุดี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๑๔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_Toc474673188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๑๔๒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132C" w:rsidRDefault="0009132C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73189" w:history="1"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คำสดุดี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๑๕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_Toc474673189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๑๔๒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132C" w:rsidRDefault="0009132C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73190" w:history="1"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คำสดุดี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๑๖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_Toc474673190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๑๔๓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132C" w:rsidRDefault="0009132C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73193" w:history="1"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คำสดุดี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๑๗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_Toc474673193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๑๔๔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132C" w:rsidRDefault="0009132C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73194" w:history="1"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คำสดุดี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๑๘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_Toc474673194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๑๔๔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132C" w:rsidRDefault="0009132C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73195" w:history="1"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คำสดุดี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๑๙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_Toc474673195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๑๔๔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132C" w:rsidRDefault="0009132C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73196" w:history="1"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คำสดุดี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๒๐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_Toc474673196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๑๔๕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132C" w:rsidRDefault="0009132C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73197" w:history="1"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คำสดุดี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๒๑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_Toc474673197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๑๔๕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132C" w:rsidRDefault="0009132C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73198" w:history="1"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คำสดุดี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๒๒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_Toc474673198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๑๔๗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132C" w:rsidRDefault="0009132C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73199" w:history="1"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คำสดุดี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๒๓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_Toc474673199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๑๔๗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132C" w:rsidRDefault="0009132C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73200" w:history="1"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คำสดุดี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๒๔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_Toc474673200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๑๔๗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132C" w:rsidRDefault="0009132C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73201" w:history="1"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คำสดุดี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๒๕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_Toc474673201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๑๔๘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132C" w:rsidRDefault="0009132C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73202" w:history="1"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คำสดุดี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๒๖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_Toc474673202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๑๔๙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132C" w:rsidRDefault="0009132C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73203" w:history="1"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คำสดุดี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๒๗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_Toc474673203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๑๔๙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132C" w:rsidRDefault="0009132C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73204" w:history="1"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คำสดุดี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๒๘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_Toc474673204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๑๕๐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132C" w:rsidRDefault="0009132C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73205" w:history="1"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คำสดุดี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๒๙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_Toc474673205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๑๕๐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132C" w:rsidRDefault="0009132C">
          <w:pPr>
            <w:pStyle w:val="TOC2"/>
            <w:tabs>
              <w:tab w:val="right" w:leader="dot" w:pos="636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474673206" w:history="1"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หมายเหตุ</w:t>
            </w:r>
            <w:r w:rsidRPr="0012779E">
              <w:rPr>
                <w:rStyle w:val="Hyperlink"/>
                <w:rFonts w:cs="Angsana New"/>
                <w:noProof/>
                <w:cs/>
                <w:lang w:bidi="th-TH"/>
              </w:rPr>
              <w:t xml:space="preserve"> </w:t>
            </w:r>
            <w:r w:rsidRPr="0012779E">
              <w:rPr>
                <w:rStyle w:val="Hyperlink"/>
                <w:rFonts w:cs="Angsana New" w:hint="cs"/>
                <w:noProof/>
                <w:cs/>
                <w:lang w:bidi="th-TH"/>
              </w:rPr>
              <w:t>ท้ายบท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_Toc474673206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rFonts w:cs="Angsana New" w:hint="cs"/>
                <w:noProof/>
                <w:webHidden/>
                <w:cs/>
                <w:lang w:bidi="th-TH"/>
              </w:rPr>
              <w:t>๑๕๑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132C" w:rsidRDefault="0009132C">
          <w:r>
            <w:fldChar w:fldCharType="end"/>
          </w:r>
        </w:p>
      </w:sdtContent>
    </w:sdt>
    <w:p w:rsidR="00556B36" w:rsidRPr="00450324" w:rsidRDefault="00556B36" w:rsidP="00450324">
      <w:pPr>
        <w:pStyle w:val="libNormal"/>
        <w:ind w:firstLine="0"/>
        <w:rPr>
          <w:rFonts w:cstheme="minorBidi"/>
          <w:lang w:bidi="fa-IR"/>
        </w:rPr>
      </w:pPr>
    </w:p>
    <w:sectPr w:rsidR="00556B36" w:rsidRPr="00450324" w:rsidSect="004E126D">
      <w:footerReference w:type="default" r:id="rId7"/>
      <w:pgSz w:w="9979" w:h="14170" w:code="120"/>
      <w:pgMar w:top="1267" w:right="1800" w:bottom="1440" w:left="1800" w:header="720" w:footer="720" w:gutter="0"/>
      <w:pgNumType w:fmt="thaiNumbers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0C67" w:rsidRDefault="00650C67" w:rsidP="000D3015">
      <w:r>
        <w:separator/>
      </w:r>
    </w:p>
  </w:endnote>
  <w:endnote w:type="continuationSeparator" w:id="0">
    <w:p w:rsidR="00650C67" w:rsidRDefault="00650C67" w:rsidP="000D30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247" w:rsidRDefault="004917A3" w:rsidP="000D3015">
    <w:pPr>
      <w:pStyle w:val="Footer"/>
      <w:jc w:val="center"/>
    </w:pPr>
    <w:fldSimple w:instr=" PAGE   \* MERGEFORMAT ">
      <w:r w:rsidR="0009132C" w:rsidRPr="0009132C">
        <w:rPr>
          <w:rFonts w:ascii="Angsana New" w:hAnsi="Angsana New" w:cs="Angsana New" w:hint="cs"/>
          <w:noProof/>
          <w:cs/>
          <w:lang w:bidi="th-TH"/>
        </w:rPr>
        <w:t>๑๕๖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0C67" w:rsidRDefault="00650C67" w:rsidP="000D3015">
      <w:r>
        <w:separator/>
      </w:r>
    </w:p>
  </w:footnote>
  <w:footnote w:type="continuationSeparator" w:id="0">
    <w:p w:rsidR="00650C67" w:rsidRDefault="00650C67" w:rsidP="000D30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attachedTemplate r:id="rId1"/>
  <w:stylePaneFormatFilter w:val="3F01"/>
  <w:stylePaneSortMethod w:val="00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D17C17"/>
    <w:rsid w:val="000409AF"/>
    <w:rsid w:val="0008065E"/>
    <w:rsid w:val="0009132C"/>
    <w:rsid w:val="000917A4"/>
    <w:rsid w:val="000A5917"/>
    <w:rsid w:val="000D2AAE"/>
    <w:rsid w:val="000D3015"/>
    <w:rsid w:val="000E1A06"/>
    <w:rsid w:val="000F45CE"/>
    <w:rsid w:val="00147D77"/>
    <w:rsid w:val="00151AFB"/>
    <w:rsid w:val="001929C1"/>
    <w:rsid w:val="001B3701"/>
    <w:rsid w:val="00247BD3"/>
    <w:rsid w:val="002D74F8"/>
    <w:rsid w:val="002E0ED0"/>
    <w:rsid w:val="0032265B"/>
    <w:rsid w:val="00387CFB"/>
    <w:rsid w:val="003C0D0E"/>
    <w:rsid w:val="003E464F"/>
    <w:rsid w:val="003F6A93"/>
    <w:rsid w:val="00416E05"/>
    <w:rsid w:val="00432300"/>
    <w:rsid w:val="00436D01"/>
    <w:rsid w:val="004444F7"/>
    <w:rsid w:val="004473BB"/>
    <w:rsid w:val="00450324"/>
    <w:rsid w:val="004656C2"/>
    <w:rsid w:val="00480D50"/>
    <w:rsid w:val="004917A3"/>
    <w:rsid w:val="0049397E"/>
    <w:rsid w:val="004B36B1"/>
    <w:rsid w:val="004D3CE9"/>
    <w:rsid w:val="004E126D"/>
    <w:rsid w:val="004E700D"/>
    <w:rsid w:val="00501362"/>
    <w:rsid w:val="00521B36"/>
    <w:rsid w:val="00556B36"/>
    <w:rsid w:val="00557AFF"/>
    <w:rsid w:val="0056358E"/>
    <w:rsid w:val="00577264"/>
    <w:rsid w:val="005D6402"/>
    <w:rsid w:val="005F3232"/>
    <w:rsid w:val="006060CF"/>
    <w:rsid w:val="00650C67"/>
    <w:rsid w:val="00686A33"/>
    <w:rsid w:val="00687660"/>
    <w:rsid w:val="00690F40"/>
    <w:rsid w:val="006D7DDF"/>
    <w:rsid w:val="006F2CB2"/>
    <w:rsid w:val="006F7600"/>
    <w:rsid w:val="007037D5"/>
    <w:rsid w:val="00743690"/>
    <w:rsid w:val="0075324E"/>
    <w:rsid w:val="00753D28"/>
    <w:rsid w:val="007718C2"/>
    <w:rsid w:val="00773977"/>
    <w:rsid w:val="007B7206"/>
    <w:rsid w:val="007C26C3"/>
    <w:rsid w:val="007D5DF7"/>
    <w:rsid w:val="007E0F98"/>
    <w:rsid w:val="007E44E1"/>
    <w:rsid w:val="00806607"/>
    <w:rsid w:val="008207BA"/>
    <w:rsid w:val="00822553"/>
    <w:rsid w:val="00825D98"/>
    <w:rsid w:val="0084052A"/>
    <w:rsid w:val="008547EB"/>
    <w:rsid w:val="008B02F0"/>
    <w:rsid w:val="008B29DC"/>
    <w:rsid w:val="008B4965"/>
    <w:rsid w:val="008D2227"/>
    <w:rsid w:val="008E5813"/>
    <w:rsid w:val="008E582E"/>
    <w:rsid w:val="008F1F11"/>
    <w:rsid w:val="00906700"/>
    <w:rsid w:val="00933209"/>
    <w:rsid w:val="00970877"/>
    <w:rsid w:val="009921C7"/>
    <w:rsid w:val="009F7A6F"/>
    <w:rsid w:val="00A07E25"/>
    <w:rsid w:val="00A43464"/>
    <w:rsid w:val="00A5468D"/>
    <w:rsid w:val="00A723B2"/>
    <w:rsid w:val="00A73D09"/>
    <w:rsid w:val="00A83132"/>
    <w:rsid w:val="00AB0990"/>
    <w:rsid w:val="00B129E6"/>
    <w:rsid w:val="00B51B62"/>
    <w:rsid w:val="00B523F5"/>
    <w:rsid w:val="00B755C4"/>
    <w:rsid w:val="00B97413"/>
    <w:rsid w:val="00BD5AF6"/>
    <w:rsid w:val="00BE7CA0"/>
    <w:rsid w:val="00C4191D"/>
    <w:rsid w:val="00C60969"/>
    <w:rsid w:val="00C6462C"/>
    <w:rsid w:val="00C6624D"/>
    <w:rsid w:val="00C72C13"/>
    <w:rsid w:val="00C91053"/>
    <w:rsid w:val="00CB3CD7"/>
    <w:rsid w:val="00CC33E9"/>
    <w:rsid w:val="00CF47AC"/>
    <w:rsid w:val="00D17C17"/>
    <w:rsid w:val="00D71730"/>
    <w:rsid w:val="00DB4EA9"/>
    <w:rsid w:val="00DC7A2B"/>
    <w:rsid w:val="00DC7EA6"/>
    <w:rsid w:val="00E25BB0"/>
    <w:rsid w:val="00E739E8"/>
    <w:rsid w:val="00E81F81"/>
    <w:rsid w:val="00EA2AD6"/>
    <w:rsid w:val="00EA3F2C"/>
    <w:rsid w:val="00EC6144"/>
    <w:rsid w:val="00EF45F8"/>
    <w:rsid w:val="00F00D7A"/>
    <w:rsid w:val="00F01ADD"/>
    <w:rsid w:val="00F34D19"/>
    <w:rsid w:val="00F41247"/>
    <w:rsid w:val="00F42755"/>
    <w:rsid w:val="00F713A4"/>
    <w:rsid w:val="00F84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rsid w:val="00387CFB"/>
    <w:rPr>
      <w:sz w:val="24"/>
      <w:szCs w:val="24"/>
      <w:lang w:eastAsia="zh-CN"/>
    </w:rPr>
  </w:style>
  <w:style w:type="paragraph" w:styleId="Heading1">
    <w:name w:val="heading 1"/>
    <w:basedOn w:val="libNormal"/>
    <w:next w:val="libNormal"/>
    <w:link w:val="Heading1Char"/>
    <w:uiPriority w:val="9"/>
    <w:qFormat/>
    <w:rsid w:val="00387CFB"/>
    <w:pPr>
      <w:keepNext/>
      <w:spacing w:before="120"/>
      <w:outlineLvl w:val="0"/>
    </w:pPr>
    <w:rPr>
      <w:rFonts w:eastAsia="Angsana New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uiPriority w:val="9"/>
    <w:qFormat/>
    <w:rsid w:val="00387CFB"/>
    <w:pPr>
      <w:keepNext/>
      <w:spacing w:before="120"/>
      <w:outlineLvl w:val="1"/>
    </w:pPr>
    <w:rPr>
      <w:rFonts w:eastAsia="Angsana New"/>
      <w:b/>
      <w:bCs/>
      <w:color w:val="1F497D"/>
    </w:rPr>
  </w:style>
  <w:style w:type="paragraph" w:styleId="Heading3">
    <w:name w:val="heading 3"/>
    <w:basedOn w:val="libNormal"/>
    <w:next w:val="libNormal"/>
    <w:link w:val="Heading3Char"/>
    <w:uiPriority w:val="9"/>
    <w:qFormat/>
    <w:rsid w:val="00387CFB"/>
    <w:pPr>
      <w:keepNext/>
      <w:spacing w:before="120"/>
      <w:outlineLvl w:val="2"/>
    </w:pPr>
    <w:rPr>
      <w:rFonts w:eastAsia="Angsana New"/>
      <w:color w:val="1F497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rsid w:val="004D3CE9"/>
    <w:pPr>
      <w:ind w:firstLine="289"/>
      <w:jc w:val="both"/>
    </w:pPr>
    <w:rPr>
      <w:rFonts w:ascii="Angsana New" w:hAnsi="Angsana New" w:cs="Angsana New"/>
      <w:sz w:val="32"/>
      <w:szCs w:val="32"/>
      <w:lang w:eastAsia="zh-CN" w:bidi="th-TH"/>
    </w:rPr>
  </w:style>
  <w:style w:type="character" w:customStyle="1" w:styleId="libNormalChar">
    <w:name w:val="libNormal Char"/>
    <w:basedOn w:val="DefaultParagraphFont"/>
    <w:link w:val="libNormal"/>
    <w:rsid w:val="004D3CE9"/>
    <w:rPr>
      <w:rFonts w:ascii="Angsana New" w:hAnsi="Angsana New" w:cs="Angsana New"/>
      <w:sz w:val="32"/>
      <w:szCs w:val="32"/>
      <w:lang w:eastAsia="zh-CN" w:bidi="th-TH"/>
    </w:rPr>
  </w:style>
  <w:style w:type="character" w:customStyle="1" w:styleId="Heading1Char">
    <w:name w:val="Heading 1 Char"/>
    <w:basedOn w:val="DefaultParagraphFont"/>
    <w:link w:val="Heading1"/>
    <w:uiPriority w:val="9"/>
    <w:rsid w:val="00387CFB"/>
    <w:rPr>
      <w:rFonts w:ascii="Angsana New" w:eastAsia="Angsana New" w:hAnsi="Angsana New" w:cs="Angsana New"/>
      <w:b/>
      <w:bCs/>
      <w:color w:val="1F497D"/>
      <w:kern w:val="32"/>
      <w:sz w:val="36"/>
      <w:szCs w:val="36"/>
      <w:lang w:eastAsia="zh-CN" w:bidi="th-TH"/>
    </w:rPr>
  </w:style>
  <w:style w:type="character" w:customStyle="1" w:styleId="Heading2Char">
    <w:name w:val="Heading 2 Char"/>
    <w:basedOn w:val="DefaultParagraphFont"/>
    <w:link w:val="Heading2"/>
    <w:uiPriority w:val="9"/>
    <w:rsid w:val="00387CFB"/>
    <w:rPr>
      <w:rFonts w:ascii="Angsana New" w:eastAsia="Angsana New" w:hAnsi="Angsana New" w:cs="Angsana New"/>
      <w:b/>
      <w:bCs/>
      <w:color w:val="1F497D"/>
      <w:sz w:val="32"/>
      <w:szCs w:val="32"/>
      <w:lang w:eastAsia="zh-CN" w:bidi="th-TH"/>
    </w:rPr>
  </w:style>
  <w:style w:type="character" w:customStyle="1" w:styleId="Heading3Char">
    <w:name w:val="Heading 3 Char"/>
    <w:basedOn w:val="DefaultParagraphFont"/>
    <w:link w:val="Heading3"/>
    <w:uiPriority w:val="9"/>
    <w:rsid w:val="00387CFB"/>
    <w:rPr>
      <w:rFonts w:ascii="Angsana New" w:eastAsia="Angsana New" w:hAnsi="Angsana New" w:cs="Angsana New"/>
      <w:color w:val="1F497D"/>
      <w:sz w:val="32"/>
      <w:szCs w:val="32"/>
      <w:lang w:eastAsia="zh-CN" w:bidi="th-TH"/>
    </w:rPr>
  </w:style>
  <w:style w:type="paragraph" w:customStyle="1" w:styleId="libAr">
    <w:name w:val="libAr"/>
    <w:link w:val="libArChar"/>
    <w:qFormat/>
    <w:rsid w:val="00387CFB"/>
    <w:pPr>
      <w:bidi/>
      <w:outlineLvl w:val="0"/>
    </w:pPr>
    <w:rPr>
      <w:rFonts w:eastAsia="Times New Roman" w:cs="Traditional Arabic"/>
      <w:kern w:val="36"/>
      <w:sz w:val="28"/>
      <w:szCs w:val="32"/>
    </w:rPr>
  </w:style>
  <w:style w:type="character" w:customStyle="1" w:styleId="libArChar">
    <w:name w:val="libAr Char"/>
    <w:basedOn w:val="DefaultParagraphFont"/>
    <w:link w:val="libAr"/>
    <w:rsid w:val="00387CFB"/>
    <w:rPr>
      <w:rFonts w:eastAsia="Times New Roman" w:cs="Traditional Arabic"/>
      <w:kern w:val="36"/>
      <w:sz w:val="28"/>
      <w:szCs w:val="32"/>
      <w:lang w:val="en-US" w:eastAsia="en-US" w:bidi="ar-SA"/>
    </w:rPr>
  </w:style>
  <w:style w:type="paragraph" w:customStyle="1" w:styleId="libArCenter">
    <w:name w:val="libArCenter"/>
    <w:basedOn w:val="libAr"/>
    <w:link w:val="libArCenterChar"/>
    <w:qFormat/>
    <w:rsid w:val="004D3CE9"/>
    <w:pPr>
      <w:jc w:val="center"/>
    </w:pPr>
    <w:rPr>
      <w:lang w:bidi="fa-IR"/>
    </w:rPr>
  </w:style>
  <w:style w:type="character" w:customStyle="1" w:styleId="libArCenterChar">
    <w:name w:val="libArCenter Char"/>
    <w:basedOn w:val="libArChar"/>
    <w:link w:val="libArCenter"/>
    <w:rsid w:val="00825D98"/>
    <w:rPr>
      <w:lang w:bidi="fa-IR"/>
    </w:rPr>
  </w:style>
  <w:style w:type="paragraph" w:customStyle="1" w:styleId="libCenter">
    <w:name w:val="libCenter"/>
    <w:basedOn w:val="libNormal"/>
    <w:qFormat/>
    <w:rsid w:val="004D3CE9"/>
    <w:pPr>
      <w:autoSpaceDE w:val="0"/>
      <w:autoSpaceDN w:val="0"/>
      <w:adjustRightInd w:val="0"/>
      <w:jc w:val="center"/>
    </w:pPr>
  </w:style>
  <w:style w:type="paragraph" w:customStyle="1" w:styleId="libCenterBold2">
    <w:name w:val="libCenterBold2"/>
    <w:basedOn w:val="libCenter"/>
    <w:rsid w:val="004D3CE9"/>
    <w:rPr>
      <w:b/>
      <w:bCs/>
    </w:rPr>
  </w:style>
  <w:style w:type="paragraph" w:customStyle="1" w:styleId="libCenterBold1">
    <w:name w:val="libCenterBold1"/>
    <w:basedOn w:val="libCenterBold2"/>
    <w:rsid w:val="004D3CE9"/>
    <w:rPr>
      <w:sz w:val="36"/>
      <w:szCs w:val="36"/>
    </w:rPr>
  </w:style>
  <w:style w:type="paragraph" w:customStyle="1" w:styleId="libBoldItalic">
    <w:name w:val="libBoldItalic"/>
    <w:basedOn w:val="libNormal"/>
    <w:link w:val="libBoldItalicChar"/>
    <w:rsid w:val="00906700"/>
    <w:rPr>
      <w:b/>
      <w:bCs/>
      <w:i/>
      <w:iCs/>
      <w:spacing w:val="4"/>
    </w:rPr>
  </w:style>
  <w:style w:type="character" w:customStyle="1" w:styleId="libBoldItalicChar">
    <w:name w:val="libBoldItalic Char"/>
    <w:basedOn w:val="libNormalChar"/>
    <w:link w:val="libBoldItalic"/>
    <w:rsid w:val="00906700"/>
    <w:rPr>
      <w:b/>
      <w:bCs/>
      <w:i/>
      <w:iCs/>
      <w:spacing w:val="4"/>
    </w:rPr>
  </w:style>
  <w:style w:type="paragraph" w:customStyle="1" w:styleId="libBold1">
    <w:name w:val="libBold1"/>
    <w:basedOn w:val="libNormal"/>
    <w:link w:val="libBold1Char"/>
    <w:rsid w:val="00DC7EA6"/>
    <w:pPr>
      <w:ind w:firstLine="288"/>
    </w:pPr>
    <w:rPr>
      <w:rFonts w:eastAsia="Times New Roman"/>
      <w:b/>
      <w:bCs/>
      <w:spacing w:val="4"/>
      <w:szCs w:val="36"/>
    </w:rPr>
  </w:style>
  <w:style w:type="character" w:customStyle="1" w:styleId="libBold1Char">
    <w:name w:val="libBold1 Char"/>
    <w:basedOn w:val="libNormalChar"/>
    <w:link w:val="libBold1"/>
    <w:rsid w:val="00DC7EA6"/>
    <w:rPr>
      <w:rFonts w:eastAsia="Times New Roman"/>
      <w:b/>
      <w:bCs/>
      <w:spacing w:val="4"/>
      <w:szCs w:val="36"/>
    </w:rPr>
  </w:style>
  <w:style w:type="paragraph" w:customStyle="1" w:styleId="libBold2">
    <w:name w:val="libBold2"/>
    <w:basedOn w:val="libNormal"/>
    <w:link w:val="libBold2Char"/>
    <w:rsid w:val="00DC7EA6"/>
    <w:rPr>
      <w:b/>
      <w:bCs/>
    </w:rPr>
  </w:style>
  <w:style w:type="character" w:customStyle="1" w:styleId="libBold2Char">
    <w:name w:val="libBold2 Char"/>
    <w:basedOn w:val="libNormalChar"/>
    <w:link w:val="libBold2"/>
    <w:rsid w:val="00DC7EA6"/>
    <w:rPr>
      <w:b/>
      <w:bCs/>
    </w:rPr>
  </w:style>
  <w:style w:type="paragraph" w:customStyle="1" w:styleId="libRight">
    <w:name w:val="libRight"/>
    <w:basedOn w:val="libNormal"/>
    <w:link w:val="libRightChar"/>
    <w:rsid w:val="00DC7EA6"/>
    <w:pPr>
      <w:ind w:firstLine="288"/>
      <w:jc w:val="right"/>
    </w:pPr>
    <w:rPr>
      <w:rFonts w:eastAsia="Times New Roman"/>
    </w:rPr>
  </w:style>
  <w:style w:type="character" w:customStyle="1" w:styleId="libRightChar">
    <w:name w:val="libRight Char"/>
    <w:basedOn w:val="libNormalChar"/>
    <w:link w:val="libRight"/>
    <w:rsid w:val="00DC7EA6"/>
    <w:rPr>
      <w:rFonts w:eastAsia="Times New Roman"/>
    </w:rPr>
  </w:style>
  <w:style w:type="paragraph" w:customStyle="1" w:styleId="libRightItalic">
    <w:name w:val="libRightItalic"/>
    <w:basedOn w:val="libRight"/>
    <w:link w:val="libRightItalicChar"/>
    <w:rsid w:val="00DC7EA6"/>
    <w:rPr>
      <w:i/>
      <w:iCs/>
    </w:rPr>
  </w:style>
  <w:style w:type="character" w:customStyle="1" w:styleId="libRightItalicChar">
    <w:name w:val="libRightItalic Char"/>
    <w:basedOn w:val="libRightChar"/>
    <w:link w:val="libRightItalic"/>
    <w:rsid w:val="00DC7EA6"/>
    <w:rPr>
      <w:i/>
      <w:iCs/>
      <w:sz w:val="32"/>
      <w:szCs w:val="32"/>
    </w:rPr>
  </w:style>
  <w:style w:type="paragraph" w:customStyle="1" w:styleId="libRightItalicBold">
    <w:name w:val="libRightItalicBold"/>
    <w:basedOn w:val="libRight"/>
    <w:link w:val="libRightItalicBoldChar"/>
    <w:rsid w:val="00DC7EA6"/>
    <w:rPr>
      <w:b/>
      <w:bCs/>
      <w:i/>
      <w:iCs/>
    </w:rPr>
  </w:style>
  <w:style w:type="character" w:customStyle="1" w:styleId="libRightItalicBoldChar">
    <w:name w:val="libRightItalicBold Char"/>
    <w:basedOn w:val="libRightChar"/>
    <w:link w:val="libRightItalicBold"/>
    <w:rsid w:val="00DC7EA6"/>
    <w:rPr>
      <w:b/>
      <w:bCs/>
      <w:i/>
      <w:iCs/>
    </w:rPr>
  </w:style>
  <w:style w:type="paragraph" w:customStyle="1" w:styleId="libRighBold">
    <w:name w:val="libRighBold"/>
    <w:basedOn w:val="libRight"/>
    <w:link w:val="libRighBoldChar"/>
    <w:rsid w:val="00DC7EA6"/>
    <w:rPr>
      <w:b/>
      <w:bCs/>
    </w:rPr>
  </w:style>
  <w:style w:type="character" w:customStyle="1" w:styleId="libRighBoldChar">
    <w:name w:val="libRighBold Char"/>
    <w:basedOn w:val="libRightChar"/>
    <w:link w:val="libRighBold"/>
    <w:rsid w:val="00DC7EA6"/>
    <w:rPr>
      <w:b/>
      <w:bCs/>
    </w:rPr>
  </w:style>
  <w:style w:type="paragraph" w:customStyle="1" w:styleId="libItalic">
    <w:name w:val="libItalic"/>
    <w:basedOn w:val="libNormal"/>
    <w:link w:val="libItalicChar"/>
    <w:rsid w:val="00DC7EA6"/>
    <w:rPr>
      <w:i/>
      <w:iCs/>
    </w:rPr>
  </w:style>
  <w:style w:type="character" w:customStyle="1" w:styleId="libItalicChar">
    <w:name w:val="libItalic Char"/>
    <w:basedOn w:val="libNormalChar"/>
    <w:link w:val="libItalic"/>
    <w:rsid w:val="00DC7EA6"/>
    <w:rPr>
      <w:i/>
      <w:iCs/>
    </w:rPr>
  </w:style>
  <w:style w:type="paragraph" w:customStyle="1" w:styleId="libLine">
    <w:name w:val="libLine"/>
    <w:basedOn w:val="libNormal"/>
    <w:link w:val="libLineChar"/>
    <w:rsid w:val="004E700D"/>
    <w:pPr>
      <w:ind w:firstLine="0"/>
    </w:pPr>
  </w:style>
  <w:style w:type="character" w:customStyle="1" w:styleId="libLineChar">
    <w:name w:val="libLine Char"/>
    <w:basedOn w:val="libNormalChar"/>
    <w:link w:val="libLine"/>
    <w:rsid w:val="004E700D"/>
  </w:style>
  <w:style w:type="paragraph" w:customStyle="1" w:styleId="libFootnote">
    <w:name w:val="libFootnote"/>
    <w:basedOn w:val="libNormal"/>
    <w:link w:val="libFootnoteChar"/>
    <w:rsid w:val="004E700D"/>
    <w:rPr>
      <w:sz w:val="28"/>
      <w:szCs w:val="28"/>
    </w:rPr>
  </w:style>
  <w:style w:type="character" w:customStyle="1" w:styleId="libFootnoteChar">
    <w:name w:val="libFootnote Char"/>
    <w:basedOn w:val="libNormalChar"/>
    <w:link w:val="libFootnote"/>
    <w:rsid w:val="004E700D"/>
    <w:rPr>
      <w:sz w:val="28"/>
      <w:szCs w:val="28"/>
    </w:rPr>
  </w:style>
  <w:style w:type="paragraph" w:customStyle="1" w:styleId="libFootnote0">
    <w:name w:val="libFootnote0"/>
    <w:basedOn w:val="libFootnote"/>
    <w:link w:val="libFootnote0Char"/>
    <w:rsid w:val="004E700D"/>
    <w:pPr>
      <w:ind w:firstLine="0"/>
    </w:pPr>
    <w:rPr>
      <w:rFonts w:eastAsia="Times New Roman"/>
    </w:rPr>
  </w:style>
  <w:style w:type="character" w:customStyle="1" w:styleId="libFootnote0Char">
    <w:name w:val="libFootnote0 Char"/>
    <w:basedOn w:val="libFootnoteChar"/>
    <w:link w:val="libFootnote0"/>
    <w:rsid w:val="004E700D"/>
    <w:rPr>
      <w:rFonts w:eastAsia="Times New Roman"/>
    </w:rPr>
  </w:style>
  <w:style w:type="paragraph" w:customStyle="1" w:styleId="libFootnoteNum">
    <w:name w:val="libFootnoteNum"/>
    <w:basedOn w:val="libNormal"/>
    <w:link w:val="libFootnoteNumChar"/>
    <w:rsid w:val="004E700D"/>
    <w:rPr>
      <w:color w:val="C00000"/>
      <w:sz w:val="30"/>
      <w:szCs w:val="30"/>
      <w:vertAlign w:val="superscript"/>
    </w:rPr>
  </w:style>
  <w:style w:type="character" w:customStyle="1" w:styleId="libFootnoteNumChar">
    <w:name w:val="libFootnoteNum Char"/>
    <w:basedOn w:val="libNormalChar"/>
    <w:link w:val="libFootnoteNum"/>
    <w:rsid w:val="004E700D"/>
    <w:rPr>
      <w:color w:val="C00000"/>
      <w:sz w:val="30"/>
      <w:szCs w:val="30"/>
      <w:vertAlign w:val="superscript"/>
    </w:rPr>
  </w:style>
  <w:style w:type="paragraph" w:customStyle="1" w:styleId="libFootnoteAie">
    <w:name w:val="libFootnoteAie"/>
    <w:basedOn w:val="libFootnote"/>
    <w:link w:val="libFootnoteAieChar"/>
    <w:rsid w:val="004E700D"/>
    <w:rPr>
      <w:color w:val="008000"/>
    </w:rPr>
  </w:style>
  <w:style w:type="character" w:customStyle="1" w:styleId="libFootnoteAieChar">
    <w:name w:val="libFootnoteAie Char"/>
    <w:basedOn w:val="libFootnoteChar"/>
    <w:link w:val="libFootnoteAie"/>
    <w:rsid w:val="004E700D"/>
    <w:rPr>
      <w:color w:val="008000"/>
    </w:rPr>
  </w:style>
  <w:style w:type="paragraph" w:customStyle="1" w:styleId="libFootnoteCenter">
    <w:name w:val="libFootnoteCenter"/>
    <w:basedOn w:val="libFootnote"/>
    <w:link w:val="libFootnoteCenterChar"/>
    <w:rsid w:val="004E700D"/>
    <w:pPr>
      <w:jc w:val="center"/>
    </w:pPr>
    <w:rPr>
      <w:rFonts w:eastAsia="Times New Roman"/>
    </w:rPr>
  </w:style>
  <w:style w:type="character" w:customStyle="1" w:styleId="libFootnoteCenterChar">
    <w:name w:val="libFootnoteCenter Char"/>
    <w:basedOn w:val="libFootnoteChar"/>
    <w:link w:val="libFootnoteCenter"/>
    <w:rsid w:val="004E700D"/>
    <w:rPr>
      <w:rFonts w:eastAsia="Times New Roman"/>
    </w:rPr>
  </w:style>
  <w:style w:type="paragraph" w:customStyle="1" w:styleId="libFootnoteCenterBold">
    <w:name w:val="libFootnoteCenterBold"/>
    <w:basedOn w:val="libFootnote"/>
    <w:link w:val="libFootnoteCenterBoldChar"/>
    <w:rsid w:val="00825D98"/>
    <w:pPr>
      <w:jc w:val="center"/>
    </w:pPr>
    <w:rPr>
      <w:b/>
      <w:bCs/>
    </w:rPr>
  </w:style>
  <w:style w:type="character" w:customStyle="1" w:styleId="libFootnoteCenterBoldChar">
    <w:name w:val="libFootnoteCenterBold Char"/>
    <w:basedOn w:val="libFootnoteChar"/>
    <w:link w:val="libFootnoteCenterBold"/>
    <w:rsid w:val="00825D98"/>
    <w:rPr>
      <w:b/>
      <w:bCs/>
    </w:rPr>
  </w:style>
  <w:style w:type="paragraph" w:customStyle="1" w:styleId="libFootnoteBold">
    <w:name w:val="libFootnoteBold"/>
    <w:basedOn w:val="libFootnote"/>
    <w:link w:val="libFootnoteBoldChar"/>
    <w:rsid w:val="00825D98"/>
    <w:rPr>
      <w:rFonts w:eastAsia="Times New Roman"/>
      <w:b/>
      <w:bCs/>
    </w:rPr>
  </w:style>
  <w:style w:type="character" w:customStyle="1" w:styleId="libFootnoteBoldChar">
    <w:name w:val="libFootnoteBold Char"/>
    <w:basedOn w:val="libFootnoteChar"/>
    <w:link w:val="libFootnoteBold"/>
    <w:rsid w:val="00825D98"/>
    <w:rPr>
      <w:rFonts w:eastAsia="Times New Roman"/>
      <w:b/>
      <w:bCs/>
    </w:rPr>
  </w:style>
  <w:style w:type="paragraph" w:customStyle="1" w:styleId="libFootnoteRight">
    <w:name w:val="libFootnoteRight"/>
    <w:basedOn w:val="libFootnote"/>
    <w:link w:val="libFootnoteRightChar"/>
    <w:rsid w:val="00825D98"/>
    <w:pPr>
      <w:jc w:val="right"/>
    </w:pPr>
    <w:rPr>
      <w:rFonts w:eastAsia="Times New Roman"/>
    </w:rPr>
  </w:style>
  <w:style w:type="character" w:customStyle="1" w:styleId="libFootnoteRightChar">
    <w:name w:val="libFootnoteRight Char"/>
    <w:basedOn w:val="libFootnoteChar"/>
    <w:link w:val="libFootnoteRight"/>
    <w:rsid w:val="00825D98"/>
    <w:rPr>
      <w:rFonts w:eastAsia="Times New Roman"/>
    </w:rPr>
  </w:style>
  <w:style w:type="paragraph" w:customStyle="1" w:styleId="libFootnoteRightBold">
    <w:name w:val="libFootnoteRightBold"/>
    <w:basedOn w:val="libFootnote"/>
    <w:link w:val="libFootnoteRightBoldChar"/>
    <w:rsid w:val="00825D98"/>
    <w:pPr>
      <w:jc w:val="right"/>
    </w:pPr>
    <w:rPr>
      <w:b/>
      <w:bCs/>
    </w:rPr>
  </w:style>
  <w:style w:type="character" w:customStyle="1" w:styleId="libFootnoteRightBoldChar">
    <w:name w:val="libFootnoteRightBold Char"/>
    <w:basedOn w:val="libFootnoteChar"/>
    <w:link w:val="libFootnoteRightBold"/>
    <w:rsid w:val="00825D98"/>
    <w:rPr>
      <w:b/>
      <w:bCs/>
    </w:rPr>
  </w:style>
  <w:style w:type="paragraph" w:customStyle="1" w:styleId="libArAie">
    <w:name w:val="libArAie"/>
    <w:basedOn w:val="libAr"/>
    <w:link w:val="libArAieChar"/>
    <w:rsid w:val="00825D98"/>
    <w:rPr>
      <w:color w:val="008000"/>
    </w:rPr>
  </w:style>
  <w:style w:type="character" w:customStyle="1" w:styleId="libArAieChar">
    <w:name w:val="libArAie Char"/>
    <w:basedOn w:val="libArChar"/>
    <w:link w:val="libArAie"/>
    <w:rsid w:val="00825D98"/>
    <w:rPr>
      <w:color w:val="008000"/>
    </w:rPr>
  </w:style>
  <w:style w:type="paragraph" w:customStyle="1" w:styleId="libArFootnoteCenter">
    <w:name w:val="libArFootnoteCenter"/>
    <w:basedOn w:val="libAr"/>
    <w:link w:val="libArFootnoteCenterChar"/>
    <w:rsid w:val="00825D98"/>
    <w:pPr>
      <w:jc w:val="center"/>
    </w:pPr>
    <w:rPr>
      <w:sz w:val="24"/>
      <w:szCs w:val="28"/>
    </w:rPr>
  </w:style>
  <w:style w:type="character" w:customStyle="1" w:styleId="libArFootnoteCenterChar">
    <w:name w:val="libArFootnoteCenter Char"/>
    <w:basedOn w:val="libArChar"/>
    <w:link w:val="libArFootnoteCenter"/>
    <w:rsid w:val="00825D98"/>
    <w:rPr>
      <w:sz w:val="24"/>
      <w:szCs w:val="28"/>
    </w:rPr>
  </w:style>
  <w:style w:type="paragraph" w:customStyle="1" w:styleId="libArFootnote">
    <w:name w:val="libArFootnote"/>
    <w:basedOn w:val="libAr"/>
    <w:link w:val="libArFootnoteChar"/>
    <w:rsid w:val="00825D98"/>
    <w:rPr>
      <w:sz w:val="24"/>
      <w:szCs w:val="28"/>
    </w:rPr>
  </w:style>
  <w:style w:type="character" w:customStyle="1" w:styleId="libArFootnoteChar">
    <w:name w:val="libArFootnote Char"/>
    <w:basedOn w:val="libArChar"/>
    <w:link w:val="libArFootnote"/>
    <w:rsid w:val="00825D98"/>
    <w:rPr>
      <w:sz w:val="24"/>
      <w:szCs w:val="28"/>
    </w:rPr>
  </w:style>
  <w:style w:type="paragraph" w:customStyle="1" w:styleId="libArFootnoteAie">
    <w:name w:val="libArFootnoteAie"/>
    <w:basedOn w:val="libArFootnote"/>
    <w:link w:val="libArFootnoteAieChar"/>
    <w:rsid w:val="00825D98"/>
    <w:rPr>
      <w:color w:val="008000"/>
    </w:rPr>
  </w:style>
  <w:style w:type="character" w:customStyle="1" w:styleId="libArFootnoteAieChar">
    <w:name w:val="libArFootnoteAie Char"/>
    <w:basedOn w:val="libArFootnoteChar"/>
    <w:link w:val="libArFootnoteAie"/>
    <w:rsid w:val="00825D98"/>
    <w:rPr>
      <w:color w:val="008000"/>
    </w:rPr>
  </w:style>
  <w:style w:type="paragraph" w:customStyle="1" w:styleId="libArFootnoteBold">
    <w:name w:val="libArFootnoteBold"/>
    <w:basedOn w:val="libArFootnote"/>
    <w:link w:val="libArFootnoteBoldChar"/>
    <w:rsid w:val="00825D98"/>
    <w:rPr>
      <w:b/>
      <w:bCs/>
    </w:rPr>
  </w:style>
  <w:style w:type="character" w:customStyle="1" w:styleId="libArFootnoteBoldChar">
    <w:name w:val="libArFootnoteBold Char"/>
    <w:basedOn w:val="libArFootnoteChar"/>
    <w:link w:val="libArFootnoteBold"/>
    <w:rsid w:val="00825D98"/>
    <w:rPr>
      <w:b/>
      <w:bCs/>
    </w:rPr>
  </w:style>
  <w:style w:type="paragraph" w:customStyle="1" w:styleId="libArFootnoteCenterBold">
    <w:name w:val="libArFootnoteCenterBold"/>
    <w:basedOn w:val="libArFootnoteCenter"/>
    <w:link w:val="libArFootnoteCenterBoldChar"/>
    <w:rsid w:val="00825D98"/>
    <w:rPr>
      <w:b/>
      <w:bCs/>
    </w:rPr>
  </w:style>
  <w:style w:type="character" w:customStyle="1" w:styleId="libArFootnoteCenterBoldChar">
    <w:name w:val="libArFootnoteCenterBold Char"/>
    <w:basedOn w:val="libArFootnoteCenterChar"/>
    <w:link w:val="libArFootnoteCenterBold"/>
    <w:rsid w:val="00825D98"/>
    <w:rPr>
      <w:b/>
      <w:bCs/>
    </w:rPr>
  </w:style>
  <w:style w:type="paragraph" w:customStyle="1" w:styleId="libArCenterBold">
    <w:name w:val="libArCenterBold"/>
    <w:basedOn w:val="libArCenter"/>
    <w:link w:val="libArCenterBoldChar"/>
    <w:rsid w:val="00825D98"/>
    <w:rPr>
      <w:b/>
      <w:bCs/>
    </w:rPr>
  </w:style>
  <w:style w:type="character" w:customStyle="1" w:styleId="libArCenterBoldChar">
    <w:name w:val="libArCenterBold Char"/>
    <w:basedOn w:val="libArCenterChar"/>
    <w:link w:val="libArCenterBold"/>
    <w:rsid w:val="00825D98"/>
    <w:rPr>
      <w:b/>
      <w:bCs/>
    </w:rPr>
  </w:style>
  <w:style w:type="paragraph" w:customStyle="1" w:styleId="Heading1Center">
    <w:name w:val="Heading 1 Center"/>
    <w:basedOn w:val="Heading1"/>
    <w:link w:val="Heading1CenterChar"/>
    <w:rsid w:val="00387CFB"/>
    <w:pPr>
      <w:jc w:val="center"/>
    </w:pPr>
    <w:rPr>
      <w:rFonts w:eastAsia="Times New Roman"/>
    </w:rPr>
  </w:style>
  <w:style w:type="character" w:customStyle="1" w:styleId="Heading1CenterChar">
    <w:name w:val="Heading 1 Center Char"/>
    <w:basedOn w:val="Heading1Char"/>
    <w:link w:val="Heading1Center"/>
    <w:rsid w:val="00387CFB"/>
    <w:rPr>
      <w:rFonts w:eastAsia="Times New Roman"/>
    </w:rPr>
  </w:style>
  <w:style w:type="paragraph" w:customStyle="1" w:styleId="Heading2Center">
    <w:name w:val="Heading 2 Center"/>
    <w:basedOn w:val="Heading2"/>
    <w:link w:val="Heading2CenterChar"/>
    <w:rsid w:val="00387CFB"/>
    <w:pPr>
      <w:jc w:val="center"/>
    </w:pPr>
    <w:rPr>
      <w:rFonts w:eastAsia="Times New Roman"/>
    </w:rPr>
  </w:style>
  <w:style w:type="character" w:customStyle="1" w:styleId="Heading2CenterChar">
    <w:name w:val="Heading 2 Center Char"/>
    <w:basedOn w:val="Heading2Char"/>
    <w:link w:val="Heading2Center"/>
    <w:rsid w:val="00387CFB"/>
    <w:rPr>
      <w:rFonts w:eastAsia="Times New Roman"/>
    </w:rPr>
  </w:style>
  <w:style w:type="paragraph" w:customStyle="1" w:styleId="Heading3Center">
    <w:name w:val="Heading 3 Center"/>
    <w:basedOn w:val="Heading3"/>
    <w:link w:val="Heading3CenterChar"/>
    <w:rsid w:val="00387CFB"/>
    <w:pPr>
      <w:jc w:val="center"/>
    </w:pPr>
    <w:rPr>
      <w:rFonts w:eastAsia="Times New Roman"/>
    </w:rPr>
  </w:style>
  <w:style w:type="character" w:customStyle="1" w:styleId="Heading3CenterChar">
    <w:name w:val="Heading 3 Center Char"/>
    <w:basedOn w:val="Heading3Char"/>
    <w:link w:val="Heading3Center"/>
    <w:rsid w:val="00387CFB"/>
    <w:rPr>
      <w:rFonts w:eastAsia="Times New Roman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0D30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3015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0D30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3015"/>
    <w:rPr>
      <w:sz w:val="24"/>
      <w:szCs w:val="24"/>
      <w:lang w:eastAsia="zh-C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6B36"/>
    <w:pPr>
      <w:keepLines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556B3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56B36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556B36"/>
    <w:pPr>
      <w:spacing w:after="100"/>
      <w:ind w:left="4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6B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B36"/>
    <w:rPr>
      <w:rFonts w:ascii="Tahoma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uiPriority w:val="99"/>
    <w:unhideWhenUsed/>
    <w:rsid w:val="00556B3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00D7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4">
    <w:name w:val="toc 4"/>
    <w:basedOn w:val="Normal"/>
    <w:next w:val="Normal"/>
    <w:autoRedefine/>
    <w:uiPriority w:val="39"/>
    <w:unhideWhenUsed/>
    <w:rsid w:val="0009132C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TOC5">
    <w:name w:val="toc 5"/>
    <w:basedOn w:val="Normal"/>
    <w:next w:val="Normal"/>
    <w:autoRedefine/>
    <w:uiPriority w:val="39"/>
    <w:unhideWhenUsed/>
    <w:rsid w:val="0009132C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TOC6">
    <w:name w:val="toc 6"/>
    <w:basedOn w:val="Normal"/>
    <w:next w:val="Normal"/>
    <w:autoRedefine/>
    <w:uiPriority w:val="39"/>
    <w:unhideWhenUsed/>
    <w:rsid w:val="0009132C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TOC7">
    <w:name w:val="toc 7"/>
    <w:basedOn w:val="Normal"/>
    <w:next w:val="Normal"/>
    <w:autoRedefine/>
    <w:uiPriority w:val="39"/>
    <w:unhideWhenUsed/>
    <w:rsid w:val="0009132C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TOC8">
    <w:name w:val="toc 8"/>
    <w:basedOn w:val="Normal"/>
    <w:next w:val="Normal"/>
    <w:autoRedefine/>
    <w:uiPriority w:val="39"/>
    <w:unhideWhenUsed/>
    <w:rsid w:val="0009132C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TOC9">
    <w:name w:val="toc 9"/>
    <w:basedOn w:val="Normal"/>
    <w:next w:val="Normal"/>
    <w:autoRedefine/>
    <w:uiPriority w:val="39"/>
    <w:unhideWhenUsed/>
    <w:rsid w:val="0009132C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5\Desktop\Tailandi%20book\Template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61538-4CF1-481A-B1A1-5A4846C9F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Template02</Template>
  <TotalTime>7</TotalTime>
  <Pages>156</Pages>
  <Words>21987</Words>
  <Characters>125326</Characters>
  <Application>Microsoft Office Word</Application>
  <DocSecurity>0</DocSecurity>
  <Lines>1044</Lines>
  <Paragraphs>294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147019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B5</dc:creator>
  <cp:lastModifiedBy>Windows User</cp:lastModifiedBy>
  <cp:revision>5</cp:revision>
  <cp:lastPrinted>2014-12-16T10:36:00Z</cp:lastPrinted>
  <dcterms:created xsi:type="dcterms:W3CDTF">2014-12-16T11:00:00Z</dcterms:created>
  <dcterms:modified xsi:type="dcterms:W3CDTF">2017-02-12T10:59:00Z</dcterms:modified>
</cp:coreProperties>
</file>